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A6" w:rsidRPr="00FF71EF" w:rsidRDefault="00FD54A6" w:rsidP="00551BC7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551BC7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МБОУ Аултебисской ОШ Чановского района Новосибирской области и членов его семьи </w:t>
      </w:r>
    </w:p>
    <w:p w:rsidR="00FD54A6" w:rsidRPr="00FF71EF" w:rsidRDefault="00FD54A6" w:rsidP="00551BC7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551BC7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2A1FE4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2A1FE4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Юсупова Альфия Абдулхакимовна</w:t>
            </w:r>
          </w:p>
        </w:tc>
        <w:tc>
          <w:tcPr>
            <w:tcW w:w="1466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622211,04</w:t>
            </w:r>
          </w:p>
        </w:tc>
        <w:tc>
          <w:tcPr>
            <w:tcW w:w="1867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42,5</w:t>
            </w:r>
          </w:p>
        </w:tc>
        <w:tc>
          <w:tcPr>
            <w:tcW w:w="1417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2A1FE4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56,0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Собствен-ные накопления -квартира</w:t>
            </w:r>
          </w:p>
        </w:tc>
      </w:tr>
    </w:tbl>
    <w:p w:rsidR="00FD54A6" w:rsidRPr="00FF71EF" w:rsidRDefault="00FD54A6" w:rsidP="003B1BFD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3B1BFD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Блюдчанской СШ Чановского района Новосибирской области и членов его семьи</w:t>
      </w:r>
    </w:p>
    <w:p w:rsidR="00FD54A6" w:rsidRPr="00FF71EF" w:rsidRDefault="00FD54A6" w:rsidP="003B1BFD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3B1BFD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562BA8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562BA8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Меньщикова Елена Владимировна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629767,17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долевая 1/331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50826209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ВАЗ 21011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3B1BFD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3B1BFD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МБУ ДО «Чановская ДЮСШ» Чановского района Новосибирской области и членов его семьи </w:t>
      </w:r>
    </w:p>
    <w:p w:rsidR="00FD54A6" w:rsidRPr="00FF71EF" w:rsidRDefault="00FD54A6" w:rsidP="003B1BFD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3B1BFD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562BA8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562BA8">
            <w:pPr>
              <w:spacing w:after="200" w:line="276" w:lineRule="auto"/>
            </w:pPr>
          </w:p>
        </w:tc>
      </w:tr>
      <w:tr w:rsidR="00FD54A6" w:rsidRPr="00FF71EF">
        <w:trPr>
          <w:trHeight w:val="285"/>
        </w:trPr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Лаврентьев Олег Владимирович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453931,77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Квартира, общая долевая 1/2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61,8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40,4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ВАЗ 21213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ФОРД ФОКУС -3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ИМЗ 31.40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Прицеп КМЗ 8284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1500,0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rPr>
          <w:trHeight w:val="30"/>
        </w:trPr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Супруга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393863,56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Квартира, общая долевая 1/2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39,2</w:t>
            </w:r>
          </w:p>
          <w:p w:rsidR="00FD54A6" w:rsidRPr="00FF71EF" w:rsidRDefault="00FD54A6" w:rsidP="00E67A33">
            <w:pPr>
              <w:rPr>
                <w:sz w:val="24"/>
                <w:szCs w:val="24"/>
              </w:rPr>
            </w:pPr>
          </w:p>
          <w:p w:rsidR="00FD54A6" w:rsidRPr="00FF71EF" w:rsidRDefault="00FD54A6" w:rsidP="00E67A33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40,4</w:t>
            </w:r>
          </w:p>
        </w:tc>
        <w:tc>
          <w:tcPr>
            <w:tcW w:w="1417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  <w:p w:rsidR="00FD54A6" w:rsidRPr="00FF71EF" w:rsidRDefault="00FD54A6" w:rsidP="00E67A33">
            <w:pPr>
              <w:rPr>
                <w:sz w:val="24"/>
                <w:szCs w:val="24"/>
              </w:rPr>
            </w:pPr>
          </w:p>
          <w:p w:rsidR="00FD54A6" w:rsidRPr="00FF71EF" w:rsidRDefault="00FD54A6" w:rsidP="00E67A33">
            <w:pPr>
              <w:jc w:val="center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 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rPr>
          <w:trHeight w:val="30"/>
        </w:trPr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Сын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39,2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387DDF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387DDF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МБУ ДО  ДЮЦ «Гармония» Чановского района Новосибирской области и членов его семьи </w:t>
      </w:r>
    </w:p>
    <w:p w:rsidR="00FD54A6" w:rsidRPr="00FF71EF" w:rsidRDefault="00FD54A6" w:rsidP="00387DDF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387DDF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562BA8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562BA8">
            <w:pPr>
              <w:spacing w:after="200" w:line="276" w:lineRule="auto"/>
            </w:pPr>
          </w:p>
        </w:tc>
      </w:tr>
      <w:tr w:rsidR="00FD54A6" w:rsidRPr="00FF71EF">
        <w:trPr>
          <w:trHeight w:val="285"/>
        </w:trPr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Боброва Лидия Геннадьевна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545389,25</w:t>
            </w:r>
          </w:p>
        </w:tc>
        <w:tc>
          <w:tcPr>
            <w:tcW w:w="1867" w:type="dxa"/>
          </w:tcPr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 1/3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96" w:type="dxa"/>
          </w:tcPr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53,7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rPr>
          <w:trHeight w:val="30"/>
        </w:trPr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639625,68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 1/3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53,7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Мицубиси Паджеро Спорт;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легковым ТС, модель 821303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2577AA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Доход по основному месту работы - прицеп</w:t>
            </w:r>
          </w:p>
        </w:tc>
      </w:tr>
    </w:tbl>
    <w:p w:rsidR="00FD54A6" w:rsidRPr="00FF71EF" w:rsidRDefault="00FD54A6" w:rsidP="00387DDF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заведующего </w:t>
      </w:r>
    </w:p>
    <w:p w:rsidR="00FD54A6" w:rsidRPr="00FF71EF" w:rsidRDefault="00FD54A6" w:rsidP="00387DDF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МБДОУ Чановского детского сада №2 Чановского района Новосибирской области и членов его семьи</w:t>
      </w:r>
    </w:p>
    <w:p w:rsidR="00FD54A6" w:rsidRPr="00FF71EF" w:rsidRDefault="00FD54A6" w:rsidP="00387DDF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387DDF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562BA8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562BA8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Пушкарева</w:t>
            </w:r>
            <w:r w:rsidRPr="00FF71EF">
              <w:rPr>
                <w:sz w:val="24"/>
                <w:szCs w:val="24"/>
              </w:rPr>
              <w:t xml:space="preserve"> Любовь Николаевна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Пушкарев Константин Михайлович</w:t>
            </w:r>
          </w:p>
        </w:tc>
        <w:tc>
          <w:tcPr>
            <w:tcW w:w="1466" w:type="dxa"/>
          </w:tcPr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349741,01</w:t>
            </w: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454906,23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долевая 1/3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768,0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83,3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раум </w:t>
            </w:r>
          </w:p>
        </w:tc>
        <w:tc>
          <w:tcPr>
            <w:tcW w:w="1701" w:type="dxa"/>
          </w:tcPr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417" w:type="dxa"/>
          </w:tcPr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  <w:p w:rsidR="00FD54A6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Дочь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83,3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595B5B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595B5B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Красносельской СШ Чановского района Новосибирской области и членов его семьи</w:t>
      </w:r>
    </w:p>
    <w:p w:rsidR="00FD54A6" w:rsidRPr="00FF71EF" w:rsidRDefault="00FD54A6" w:rsidP="00595B5B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595B5B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562BA8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562BA8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Киселева Инна Владимировна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619269,87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1100,0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55,7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Дочь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105636,0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55,7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</w:tbl>
    <w:p w:rsidR="00FD54A6" w:rsidRPr="00FF71EF" w:rsidRDefault="00FD54A6" w:rsidP="00595B5B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595B5B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Малотебисской ОШ Чановского района Новосибирской области и членов его семьи</w:t>
      </w:r>
    </w:p>
    <w:p w:rsidR="00FD54A6" w:rsidRPr="00FF71EF" w:rsidRDefault="00FD54A6" w:rsidP="00595B5B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595B5B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 xml:space="preserve">Общая сумма дохода за </w:t>
            </w:r>
            <w:r>
              <w:rPr>
                <w:sz w:val="22"/>
                <w:szCs w:val="22"/>
              </w:rPr>
              <w:t>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562BA8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562BA8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Юсупова Рамиза Фарисовна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402362,37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1500,0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1500,0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  <w:p w:rsidR="00FD54A6" w:rsidRPr="00FF71EF" w:rsidRDefault="00FD54A6" w:rsidP="009E5784"/>
          <w:p w:rsidR="00FD54A6" w:rsidRPr="00FF71EF" w:rsidRDefault="00FD54A6" w:rsidP="009E5784"/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ДЭО МАТИС,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УАЗ-3303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327332,43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Дочь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4265,49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</w:tbl>
    <w:p w:rsidR="00FD54A6" w:rsidRPr="00FF71EF" w:rsidRDefault="00FD54A6" w:rsidP="00A06922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заведующего </w:t>
      </w:r>
    </w:p>
    <w:p w:rsidR="00FD54A6" w:rsidRPr="00FF71EF" w:rsidRDefault="00FD54A6" w:rsidP="00A06922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МБДОУ Чановского детского сада №1 Чановского района Новосибирской области и членов его семьи</w:t>
      </w:r>
    </w:p>
    <w:p w:rsidR="00FD54A6" w:rsidRPr="00FF71EF" w:rsidRDefault="00FD54A6" w:rsidP="00A06922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A06922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562BA8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562BA8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Басонова Оксана Валерьевна</w:t>
            </w: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498003,14</w:t>
            </w: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64,6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D54A6" w:rsidRPr="00FF71EF" w:rsidRDefault="00FD54A6" w:rsidP="00562BA8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FD54A6" w:rsidRPr="00FF71EF" w:rsidRDefault="00FD54A6" w:rsidP="00562BA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FD54A6" w:rsidRPr="00FF71EF" w:rsidRDefault="00FD54A6" w:rsidP="00DC28D2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заведующего </w:t>
      </w:r>
    </w:p>
    <w:p w:rsidR="00FD54A6" w:rsidRPr="00FF71EF" w:rsidRDefault="00FD54A6" w:rsidP="00DC28D2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МБДОУ Чановского детского сада №4 Чановского района Новосибирской области и членов его семьи</w:t>
      </w:r>
    </w:p>
    <w:p w:rsidR="00FD54A6" w:rsidRPr="00FF71EF" w:rsidRDefault="00FD54A6" w:rsidP="00DC28D2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DC28D2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Гафилюкова Инна Викторовна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434825,99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D04F1C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заведующего </w:t>
      </w:r>
    </w:p>
    <w:p w:rsidR="00FD54A6" w:rsidRPr="00FF71EF" w:rsidRDefault="00FD54A6" w:rsidP="00D04F1C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МБДОУ Чановского детского сада №5 Чановского района Новосибирской области и членов его семьи</w:t>
      </w:r>
    </w:p>
    <w:p w:rsidR="00FD54A6" w:rsidRPr="00FF71EF" w:rsidRDefault="00FD54A6" w:rsidP="00D04F1C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D04F1C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20196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Нарыгина Светлана Юрьевна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352411,85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54,5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30,8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Лада Калина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FE34B1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FE34B1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Моховской ОШ Чановского района Новосибирской области и членов его семьи</w:t>
      </w:r>
    </w:p>
    <w:p w:rsidR="00FD54A6" w:rsidRPr="00FF71EF" w:rsidRDefault="00FD54A6" w:rsidP="00FE34B1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FE34B1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Чужаева Гульзифа Кутайбергеновна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718262,78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 1/2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700,0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26900,0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58,5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42,4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44,9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8005FC"/>
          <w:p w:rsidR="00FD54A6" w:rsidRPr="00FF71EF" w:rsidRDefault="00FD54A6" w:rsidP="008005FC">
            <w:pPr>
              <w:rPr>
                <w:sz w:val="24"/>
                <w:szCs w:val="24"/>
              </w:rPr>
            </w:pPr>
          </w:p>
          <w:p w:rsidR="00FD54A6" w:rsidRPr="00FF71EF" w:rsidRDefault="00FD54A6" w:rsidP="008005FC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  <w:p w:rsidR="00FD54A6" w:rsidRPr="00FF71EF" w:rsidRDefault="00FD54A6" w:rsidP="008005FC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687A90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  <w:p w:rsidR="00FD54A6" w:rsidRPr="00FF71EF" w:rsidRDefault="00FD54A6" w:rsidP="00687A90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ГАЗ 3110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Доход по основному месту работы, кредит - квартира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395790,68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Совместное пользование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  1/3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</w:p>
          <w:p w:rsidR="00FD54A6" w:rsidRPr="00FF71EF" w:rsidRDefault="00FD54A6" w:rsidP="00C27FD9">
            <w:pPr>
              <w:rPr>
                <w:sz w:val="24"/>
                <w:szCs w:val="24"/>
              </w:rPr>
            </w:pPr>
          </w:p>
          <w:p w:rsidR="00FD54A6" w:rsidRPr="00FF71EF" w:rsidRDefault="00FD54A6" w:rsidP="00C27FD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26900,0</w:t>
            </w:r>
          </w:p>
          <w:p w:rsidR="00FD54A6" w:rsidRPr="00FF71EF" w:rsidRDefault="00FD54A6" w:rsidP="00C27FD9">
            <w:pPr>
              <w:rPr>
                <w:sz w:val="24"/>
                <w:szCs w:val="24"/>
              </w:rPr>
            </w:pPr>
          </w:p>
          <w:p w:rsidR="00FD54A6" w:rsidRPr="00FF71EF" w:rsidRDefault="00FD54A6" w:rsidP="00C27FD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58,5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C27FD9"/>
          <w:p w:rsidR="00FD54A6" w:rsidRPr="00FF71EF" w:rsidRDefault="00FD54A6" w:rsidP="00C27FD9">
            <w:pPr>
              <w:jc w:val="center"/>
            </w:pPr>
          </w:p>
          <w:p w:rsidR="00FD54A6" w:rsidRPr="00FF71EF" w:rsidRDefault="00FD54A6" w:rsidP="00C27FD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C27FD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                  </w:t>
            </w:r>
          </w:p>
        </w:tc>
      </w:tr>
    </w:tbl>
    <w:p w:rsidR="00FD54A6" w:rsidRPr="00FF71EF" w:rsidRDefault="00FD54A6" w:rsidP="00B24A31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B24A31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Тебисской СШ имени 75-летия НСО Чановского района Новосибирской области и членов его семьи</w:t>
      </w:r>
    </w:p>
    <w:p w:rsidR="00FD54A6" w:rsidRPr="00FF71EF" w:rsidRDefault="00FD54A6" w:rsidP="00B24A31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B24A31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01E5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01E5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Давыдов Евгений Викторович</w:t>
            </w:r>
          </w:p>
        </w:tc>
        <w:tc>
          <w:tcPr>
            <w:tcW w:w="1466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710847,96</w:t>
            </w:r>
          </w:p>
        </w:tc>
        <w:tc>
          <w:tcPr>
            <w:tcW w:w="186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FD54A6" w:rsidRPr="00FF71EF" w:rsidRDefault="00FD54A6" w:rsidP="00CD01E5">
            <w:r w:rsidRPr="00FF71EF">
              <w:t>273000,0</w:t>
            </w:r>
          </w:p>
          <w:p w:rsidR="00FD54A6" w:rsidRPr="00FF71EF" w:rsidRDefault="00FD54A6" w:rsidP="00686DFB"/>
          <w:p w:rsidR="00FD54A6" w:rsidRPr="00FF71EF" w:rsidRDefault="00FD54A6" w:rsidP="00686DFB"/>
          <w:p w:rsidR="00FD54A6" w:rsidRPr="00FF71EF" w:rsidRDefault="00FD54A6" w:rsidP="00686DFB">
            <w:r w:rsidRPr="00FF71EF">
              <w:t>198000,0</w:t>
            </w:r>
          </w:p>
          <w:p w:rsidR="00FD54A6" w:rsidRPr="00FF71EF" w:rsidRDefault="00FD54A6" w:rsidP="0076334D"/>
          <w:p w:rsidR="00FD54A6" w:rsidRPr="00FF71EF" w:rsidRDefault="00FD54A6" w:rsidP="0076334D">
            <w:r w:rsidRPr="00FF71EF">
              <w:t>219000,0</w:t>
            </w:r>
          </w:p>
        </w:tc>
        <w:tc>
          <w:tcPr>
            <w:tcW w:w="141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  <w:p w:rsidR="00FD54A6" w:rsidRPr="00FF71EF" w:rsidRDefault="00FD54A6" w:rsidP="00686DFB"/>
          <w:p w:rsidR="00FD54A6" w:rsidRPr="00FF71EF" w:rsidRDefault="00FD54A6" w:rsidP="00686DFB"/>
          <w:p w:rsidR="00FD54A6" w:rsidRPr="00FF71EF" w:rsidRDefault="00FD54A6" w:rsidP="00686DFB">
            <w:r w:rsidRPr="00FF71EF">
              <w:t xml:space="preserve">Россия </w:t>
            </w:r>
          </w:p>
          <w:p w:rsidR="00FD54A6" w:rsidRPr="00FF71EF" w:rsidRDefault="00FD54A6" w:rsidP="00686DFB"/>
          <w:p w:rsidR="00FD54A6" w:rsidRPr="00FF71EF" w:rsidRDefault="00FD54A6" w:rsidP="00686DFB">
            <w:r w:rsidRPr="00FF71EF"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Лексус </w:t>
            </w:r>
            <w:r w:rsidRPr="00FF71EF">
              <w:rPr>
                <w:sz w:val="24"/>
                <w:szCs w:val="24"/>
                <w:lang w:val="en-US"/>
              </w:rPr>
              <w:t>RX</w:t>
            </w:r>
            <w:r w:rsidRPr="00FF71EF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</w:tcPr>
          <w:p w:rsidR="00FD54A6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D54A6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72,6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1417" w:type="dxa"/>
          </w:tcPr>
          <w:p w:rsidR="00FD54A6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CD01E5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Договор социального найма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Супруга</w:t>
            </w:r>
          </w:p>
        </w:tc>
        <w:tc>
          <w:tcPr>
            <w:tcW w:w="1466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430201,46</w:t>
            </w:r>
          </w:p>
        </w:tc>
        <w:tc>
          <w:tcPr>
            <w:tcW w:w="186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 1/3</w:t>
            </w:r>
          </w:p>
        </w:tc>
        <w:tc>
          <w:tcPr>
            <w:tcW w:w="1196" w:type="dxa"/>
          </w:tcPr>
          <w:p w:rsidR="00FD54A6" w:rsidRPr="00FF71EF" w:rsidRDefault="00FD54A6" w:rsidP="00CD01E5">
            <w:r w:rsidRPr="00FF71EF">
              <w:t>72,6</w:t>
            </w:r>
          </w:p>
        </w:tc>
        <w:tc>
          <w:tcPr>
            <w:tcW w:w="141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1417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CD01E5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Договор социального найма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Дочь</w:t>
            </w:r>
          </w:p>
        </w:tc>
        <w:tc>
          <w:tcPr>
            <w:tcW w:w="1466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2389,7</w:t>
            </w:r>
          </w:p>
        </w:tc>
        <w:tc>
          <w:tcPr>
            <w:tcW w:w="1867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 1/3</w:t>
            </w:r>
          </w:p>
        </w:tc>
        <w:tc>
          <w:tcPr>
            <w:tcW w:w="1196" w:type="dxa"/>
          </w:tcPr>
          <w:p w:rsidR="00FD54A6" w:rsidRPr="00FF71EF" w:rsidRDefault="00FD54A6" w:rsidP="002577AA">
            <w:r w:rsidRPr="00FF71EF">
              <w:t>72,6</w:t>
            </w:r>
          </w:p>
        </w:tc>
        <w:tc>
          <w:tcPr>
            <w:tcW w:w="1417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01E5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Дочь</w:t>
            </w:r>
          </w:p>
        </w:tc>
        <w:tc>
          <w:tcPr>
            <w:tcW w:w="1466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867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 1/3</w:t>
            </w:r>
          </w:p>
        </w:tc>
        <w:tc>
          <w:tcPr>
            <w:tcW w:w="1196" w:type="dxa"/>
          </w:tcPr>
          <w:p w:rsidR="00FD54A6" w:rsidRPr="00FF71EF" w:rsidRDefault="00FD54A6" w:rsidP="002577AA">
            <w:r w:rsidRPr="00FF71EF">
              <w:t>72,6</w:t>
            </w:r>
          </w:p>
        </w:tc>
        <w:tc>
          <w:tcPr>
            <w:tcW w:w="1417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01E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F71EF">
              <w:rPr>
                <w:sz w:val="24"/>
                <w:szCs w:val="24"/>
              </w:rPr>
              <w:t xml:space="preserve">ет </w:t>
            </w:r>
          </w:p>
        </w:tc>
        <w:tc>
          <w:tcPr>
            <w:tcW w:w="1470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B56F49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B56F49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Новопреображенской СШ Чановского района Новосибирской области и членов его семьи</w:t>
      </w:r>
    </w:p>
    <w:p w:rsidR="00FD54A6" w:rsidRPr="00FF71EF" w:rsidRDefault="00FD54A6" w:rsidP="00B56F49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B56F49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 xml:space="preserve">Общая сумма дохода за </w:t>
            </w:r>
            <w:r>
              <w:rPr>
                <w:sz w:val="22"/>
                <w:szCs w:val="22"/>
              </w:rPr>
              <w:t>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Ганеева Расима Хазисовна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483616,15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Мазда Фэмили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F71EF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Сын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BE23E3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FD54A6" w:rsidRPr="00FF71EF" w:rsidRDefault="00FD54A6" w:rsidP="00BE23E3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F71EF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FD54A6" w:rsidRPr="00FF71EF" w:rsidRDefault="00FD54A6" w:rsidP="00BE23E3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9A4C61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9A4C61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Землянозаимской СШ Чановского района Новосибирской области и членов его семьи</w:t>
      </w:r>
    </w:p>
    <w:p w:rsidR="00FD54A6" w:rsidRPr="00FF71EF" w:rsidRDefault="00FD54A6" w:rsidP="009A4C61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9A4C61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Вагнер Владимир Александрович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598656,88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656,0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24,8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ВАЗ-2115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ИЖ-5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19,0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474712,21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 1/3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51,4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</w:tbl>
    <w:p w:rsidR="00FD54A6" w:rsidRPr="00FF71EF" w:rsidRDefault="00FD54A6" w:rsidP="00D63706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D63706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Кабаклинской ОШ Чановского района Новосибирской области и членов его семьи</w:t>
      </w:r>
    </w:p>
    <w:p w:rsidR="00FD54A6" w:rsidRPr="00FF71EF" w:rsidRDefault="00FD54A6" w:rsidP="00D63706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D63706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Пащенко Татьяна Федоровна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564355,91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 xml:space="preserve"> долевая </w:t>
            </w:r>
            <w:r w:rsidRPr="00FF71EF">
              <w:rPr>
                <w:sz w:val="24"/>
                <w:szCs w:val="24"/>
              </w:rPr>
              <w:t>½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62,9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159377,99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 xml:space="preserve"> долевая </w:t>
            </w:r>
            <w:r w:rsidRPr="00FF71EF">
              <w:rPr>
                <w:sz w:val="24"/>
                <w:szCs w:val="24"/>
              </w:rPr>
              <w:t>½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62,9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1672,0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ВАЗ 2105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МТЗ-50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прицеп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1672,0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DA1F0E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DA1F0E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Чановской СШ  №1 Чановского района Новосибирской области и членов его семьи</w:t>
      </w:r>
    </w:p>
    <w:p w:rsidR="00FD54A6" w:rsidRPr="00FF71EF" w:rsidRDefault="00FD54A6" w:rsidP="00DA1F0E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DA1F0E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Фукс Евгений Владимирович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834072,61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1021,0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72,1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ТОЙОТА ФИЛДЕР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610038,56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D54A6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72,1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1021,0</w:t>
            </w:r>
          </w:p>
        </w:tc>
        <w:tc>
          <w:tcPr>
            <w:tcW w:w="1417" w:type="dxa"/>
          </w:tcPr>
          <w:p w:rsidR="00FD54A6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Дочь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D54A6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72,1</w:t>
            </w:r>
          </w:p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1021,0</w:t>
            </w:r>
          </w:p>
        </w:tc>
        <w:tc>
          <w:tcPr>
            <w:tcW w:w="1417" w:type="dxa"/>
          </w:tcPr>
          <w:p w:rsidR="00FD54A6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</w:tbl>
    <w:p w:rsidR="00FD54A6" w:rsidRPr="00FF71EF" w:rsidRDefault="00FD54A6" w:rsidP="00F37A9D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F37A9D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Красненской ОШ   Чановского района Новосибирской области и членов его семьи</w:t>
      </w:r>
    </w:p>
    <w:p w:rsidR="00FD54A6" w:rsidRPr="00FF71EF" w:rsidRDefault="00FD54A6" w:rsidP="00F37A9D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F37A9D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Шинкеева Зоя Владимировна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479933,65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2700,0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52,4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208764,87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D70CF1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D70CF1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Аулкошкульской ОШ   Чановского района Новосибирской области и членов его семьи</w:t>
      </w:r>
    </w:p>
    <w:p w:rsidR="00FD54A6" w:rsidRPr="00FF71EF" w:rsidRDefault="00FD54A6" w:rsidP="00D70CF1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D70CF1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Маликов Хайдар Хабирович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378965,04</w:t>
            </w:r>
          </w:p>
        </w:tc>
        <w:tc>
          <w:tcPr>
            <w:tcW w:w="1867" w:type="dxa"/>
          </w:tcPr>
          <w:p w:rsidR="00FD54A6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ЛПХ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общая долевая  Квартира общая долевая  1/2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</w:t>
            </w:r>
            <w:r w:rsidRPr="00FF71EF">
              <w:rPr>
                <w:sz w:val="24"/>
                <w:szCs w:val="24"/>
              </w:rPr>
              <w:t>,0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</w:p>
          <w:p w:rsidR="00FD54A6" w:rsidRDefault="00FD54A6" w:rsidP="00CD1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9051013,39</w:t>
            </w:r>
          </w:p>
          <w:p w:rsidR="00FD54A6" w:rsidRDefault="00FD54A6" w:rsidP="00CD1449">
            <w:pPr>
              <w:rPr>
                <w:sz w:val="24"/>
                <w:szCs w:val="24"/>
              </w:rPr>
            </w:pPr>
          </w:p>
          <w:p w:rsidR="00FD54A6" w:rsidRDefault="00FD54A6" w:rsidP="00CD1449">
            <w:pPr>
              <w:rPr>
                <w:sz w:val="24"/>
                <w:szCs w:val="24"/>
              </w:rPr>
            </w:pP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941800">
            <w:pPr>
              <w:rPr>
                <w:sz w:val="24"/>
                <w:szCs w:val="24"/>
              </w:rPr>
            </w:pPr>
          </w:p>
          <w:p w:rsidR="00FD54A6" w:rsidRDefault="00FD54A6" w:rsidP="00941800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Default="00FD54A6" w:rsidP="00941800">
            <w:pPr>
              <w:rPr>
                <w:sz w:val="24"/>
                <w:szCs w:val="24"/>
              </w:rPr>
            </w:pPr>
          </w:p>
          <w:p w:rsidR="00FD54A6" w:rsidRDefault="00FD54A6" w:rsidP="00941800">
            <w:pPr>
              <w:rPr>
                <w:sz w:val="24"/>
                <w:szCs w:val="24"/>
              </w:rPr>
            </w:pPr>
          </w:p>
          <w:p w:rsidR="00FD54A6" w:rsidRDefault="00FD54A6" w:rsidP="00941800">
            <w:pPr>
              <w:rPr>
                <w:sz w:val="24"/>
                <w:szCs w:val="24"/>
              </w:rPr>
            </w:pPr>
          </w:p>
          <w:p w:rsidR="00FD54A6" w:rsidRPr="00FF71EF" w:rsidRDefault="00FD54A6" w:rsidP="00941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королла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Т-40АМ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124608,3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общая долевая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905101,39</w:t>
            </w: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</w:p>
          <w:p w:rsidR="00FD54A6" w:rsidRPr="00FF71EF" w:rsidRDefault="00FD54A6" w:rsidP="00CD1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955861">
            <w:pPr>
              <w:rPr>
                <w:sz w:val="24"/>
                <w:szCs w:val="24"/>
              </w:rPr>
            </w:pPr>
          </w:p>
          <w:p w:rsidR="00FD54A6" w:rsidRPr="00FF71EF" w:rsidRDefault="00FD54A6" w:rsidP="00955861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D70CF1"/>
    <w:p w:rsidR="00FD54A6" w:rsidRPr="00FF71EF" w:rsidRDefault="00FD54A6" w:rsidP="00AE747D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AE747D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Озеро-Карачинской СШ   Чановского района Новосибирской области и членов его семьи</w:t>
      </w:r>
    </w:p>
    <w:p w:rsidR="00FD54A6" w:rsidRPr="00FF71EF" w:rsidRDefault="00FD54A6" w:rsidP="00AE747D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AE747D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Тимошенко Наталья Владимировна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687337,23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долевая 1/2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Шевроле Нива</w:t>
            </w:r>
            <w:r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197851,71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58,6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Шевроле Нива</w:t>
            </w:r>
            <w:r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9C2BCA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заведующего </w:t>
      </w:r>
    </w:p>
    <w:p w:rsidR="00FD54A6" w:rsidRPr="00FF71EF" w:rsidRDefault="00FD54A6" w:rsidP="009C2BCA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МБДОУ Озеро-Карачинского детского сада Чановского района Новосибирской области и членов его семьи</w:t>
      </w:r>
    </w:p>
    <w:p w:rsidR="00FD54A6" w:rsidRPr="00FF71EF" w:rsidRDefault="00FD54A6" w:rsidP="009C2BCA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9C2BCA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Филиппова Светлана Михайловна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377701,49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Тойота Витц клавиа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Дочь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4304,79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Дочь</w:t>
            </w:r>
          </w:p>
        </w:tc>
        <w:tc>
          <w:tcPr>
            <w:tcW w:w="1466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4304,79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594DE8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594DE8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Оравской СШ   Чановского района Новосибирской области и членов его семьи</w:t>
      </w:r>
    </w:p>
    <w:p w:rsidR="00FD54A6" w:rsidRPr="00FF71EF" w:rsidRDefault="00FD54A6" w:rsidP="00594DE8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594DE8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Абдульменова Нина Викторовна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728858,04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Митсубиси Ланцер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63,0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117949,72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BE23E3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FD54A6" w:rsidRPr="00FF71EF" w:rsidRDefault="00FD54A6" w:rsidP="00BE23E3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63,0</w:t>
            </w:r>
          </w:p>
        </w:tc>
        <w:tc>
          <w:tcPr>
            <w:tcW w:w="1417" w:type="dxa"/>
          </w:tcPr>
          <w:p w:rsidR="00FD54A6" w:rsidRPr="00FF71EF" w:rsidRDefault="00FD54A6" w:rsidP="00BE23E3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D3340E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D3340E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Осинцевской СШ   Чановского района Новосибирской области и членов его семьи</w:t>
      </w:r>
    </w:p>
    <w:p w:rsidR="00FD54A6" w:rsidRPr="00FF71EF" w:rsidRDefault="00FD54A6" w:rsidP="00D3340E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D3340E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Киселев Антон Владимирович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411988,73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Тойота Спринтер марино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ВАЗ-21093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61,0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</w:tbl>
    <w:p w:rsidR="00FD54A6" w:rsidRPr="00FF71EF" w:rsidRDefault="00FD54A6" w:rsidP="00CD1449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CD1449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Отреченской СШ   Чановского района Новосибирской области и членов его семьи</w:t>
      </w:r>
    </w:p>
    <w:p w:rsidR="00FD54A6" w:rsidRPr="00FF71EF" w:rsidRDefault="00FD54A6" w:rsidP="00CD1449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CD1449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1449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1449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Арганова Светлана Ивановна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420938,11</w:t>
            </w:r>
          </w:p>
        </w:tc>
        <w:tc>
          <w:tcPr>
            <w:tcW w:w="186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участок(общая долевая)</w:t>
            </w:r>
          </w:p>
        </w:tc>
        <w:tc>
          <w:tcPr>
            <w:tcW w:w="1196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22,2 га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41,0</w:t>
            </w:r>
          </w:p>
        </w:tc>
        <w:tc>
          <w:tcPr>
            <w:tcW w:w="1417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310610,88</w:t>
            </w:r>
          </w:p>
        </w:tc>
        <w:tc>
          <w:tcPr>
            <w:tcW w:w="1867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участок(общая долевая)</w:t>
            </w:r>
          </w:p>
        </w:tc>
        <w:tc>
          <w:tcPr>
            <w:tcW w:w="1196" w:type="dxa"/>
          </w:tcPr>
          <w:p w:rsidR="00FD54A6" w:rsidRPr="00FF71EF" w:rsidRDefault="00FD54A6" w:rsidP="002577AA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22,2 га</w:t>
            </w:r>
          </w:p>
        </w:tc>
        <w:tc>
          <w:tcPr>
            <w:tcW w:w="1417" w:type="dxa"/>
          </w:tcPr>
          <w:p w:rsidR="00FD54A6" w:rsidRPr="00FF71EF" w:rsidRDefault="00FD54A6" w:rsidP="002577AA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1449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Пробоокс</w:t>
            </w:r>
          </w:p>
        </w:tc>
        <w:tc>
          <w:tcPr>
            <w:tcW w:w="1701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41,0</w:t>
            </w:r>
          </w:p>
        </w:tc>
        <w:tc>
          <w:tcPr>
            <w:tcW w:w="1417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CD1449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</w:tbl>
    <w:p w:rsidR="00FD54A6" w:rsidRPr="00FF71EF" w:rsidRDefault="00FD54A6" w:rsidP="00CB77E4">
      <w:pPr>
        <w:jc w:val="center"/>
        <w:rPr>
          <w:b/>
          <w:bCs/>
          <w:sz w:val="28"/>
          <w:szCs w:val="28"/>
        </w:rPr>
      </w:pPr>
    </w:p>
    <w:p w:rsidR="00FD54A6" w:rsidRPr="00FF71EF" w:rsidRDefault="00FD54A6" w:rsidP="00CB77E4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CB77E4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Песчаноозерной СШ   Чановского района Новосибирской области и членов его семьи</w:t>
      </w:r>
    </w:p>
    <w:p w:rsidR="00FD54A6" w:rsidRPr="00FF71EF" w:rsidRDefault="00FD54A6" w:rsidP="00CB77E4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CB77E4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Общая сумма дохода за 20</w:t>
            </w:r>
            <w:r>
              <w:rPr>
                <w:sz w:val="22"/>
                <w:szCs w:val="22"/>
              </w:rPr>
              <w:t>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237746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237746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Меньших Михаил Владимирович</w:t>
            </w:r>
          </w:p>
        </w:tc>
        <w:tc>
          <w:tcPr>
            <w:tcW w:w="1466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663586,08</w:t>
            </w:r>
          </w:p>
        </w:tc>
        <w:tc>
          <w:tcPr>
            <w:tcW w:w="1867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долевая</w:t>
            </w:r>
            <w:r w:rsidRPr="00FF71EF">
              <w:rPr>
                <w:sz w:val="24"/>
                <w:szCs w:val="24"/>
              </w:rPr>
              <w:t xml:space="preserve"> 1/2</w:t>
            </w:r>
          </w:p>
        </w:tc>
        <w:tc>
          <w:tcPr>
            <w:tcW w:w="1196" w:type="dxa"/>
          </w:tcPr>
          <w:p w:rsidR="00FD54A6" w:rsidRPr="00FF71EF" w:rsidRDefault="00FD54A6" w:rsidP="002377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29,0</w:t>
            </w:r>
          </w:p>
          <w:p w:rsidR="00FD54A6" w:rsidRPr="00FF71EF" w:rsidRDefault="00FD54A6" w:rsidP="002377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51,9</w:t>
            </w:r>
          </w:p>
        </w:tc>
        <w:tc>
          <w:tcPr>
            <w:tcW w:w="1417" w:type="dxa"/>
          </w:tcPr>
          <w:p w:rsidR="00FD54A6" w:rsidRPr="00FF71EF" w:rsidRDefault="00FD54A6" w:rsidP="002377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2377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237746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Супруга</w:t>
            </w:r>
          </w:p>
        </w:tc>
        <w:tc>
          <w:tcPr>
            <w:tcW w:w="1466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447711,75</w:t>
            </w:r>
          </w:p>
        </w:tc>
        <w:tc>
          <w:tcPr>
            <w:tcW w:w="1867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долевая</w:t>
            </w:r>
            <w:r w:rsidRPr="00FF71EF">
              <w:rPr>
                <w:sz w:val="24"/>
                <w:szCs w:val="24"/>
              </w:rPr>
              <w:t xml:space="preserve"> 1/2</w:t>
            </w:r>
          </w:p>
        </w:tc>
        <w:tc>
          <w:tcPr>
            <w:tcW w:w="1196" w:type="dxa"/>
          </w:tcPr>
          <w:p w:rsidR="00FD54A6" w:rsidRPr="00FF71EF" w:rsidRDefault="00FD54A6" w:rsidP="002377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51,9</w:t>
            </w:r>
          </w:p>
        </w:tc>
        <w:tc>
          <w:tcPr>
            <w:tcW w:w="1417" w:type="dxa"/>
          </w:tcPr>
          <w:p w:rsidR="00FD54A6" w:rsidRPr="00FF71EF" w:rsidRDefault="00FD54A6" w:rsidP="002377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Митсубиси Айтрек</w:t>
            </w:r>
          </w:p>
        </w:tc>
        <w:tc>
          <w:tcPr>
            <w:tcW w:w="1701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2377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237746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012DA5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012DA5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Погорельской СШ   Чановского района Новосибирской области и членов его семьи</w:t>
      </w:r>
    </w:p>
    <w:p w:rsidR="00FD54A6" w:rsidRPr="00FF71EF" w:rsidRDefault="00FD54A6" w:rsidP="00012DA5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012DA5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3952B7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3952B7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Шнайдер Марина Анатольевна</w:t>
            </w:r>
          </w:p>
        </w:tc>
        <w:tc>
          <w:tcPr>
            <w:tcW w:w="146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477748,50</w:t>
            </w: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 1/32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23 га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76,0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0" w:type="dxa"/>
          </w:tcPr>
          <w:p w:rsidR="00FD54A6" w:rsidRPr="00FF71EF" w:rsidRDefault="00FD54A6" w:rsidP="003952B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430750,00</w:t>
            </w:r>
          </w:p>
        </w:tc>
        <w:tc>
          <w:tcPr>
            <w:tcW w:w="1867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 1/32</w:t>
            </w:r>
          </w:p>
        </w:tc>
        <w:tc>
          <w:tcPr>
            <w:tcW w:w="1196" w:type="dxa"/>
          </w:tcPr>
          <w:p w:rsidR="00FD54A6" w:rsidRPr="00FF71EF" w:rsidRDefault="00FD54A6" w:rsidP="002577AA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23 га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Тойота ВИШ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76,0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0" w:type="dxa"/>
          </w:tcPr>
          <w:p w:rsidR="00FD54A6" w:rsidRPr="00FF71EF" w:rsidRDefault="00FD54A6" w:rsidP="003952B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5130C3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5130C3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Покровской СШ   Чановского района Новосибирской области и членов его семьи</w:t>
      </w:r>
    </w:p>
    <w:p w:rsidR="00FD54A6" w:rsidRPr="00FF71EF" w:rsidRDefault="00FD54A6" w:rsidP="005130C3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5130C3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3952B7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3952B7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Панфилова Татьяна Геннадьевна</w:t>
            </w:r>
          </w:p>
        </w:tc>
        <w:tc>
          <w:tcPr>
            <w:tcW w:w="146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465146,84</w:t>
            </w: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46,0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3952B7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158412,07</w:t>
            </w: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общая долевая 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570000,0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Тойота Королла</w:t>
            </w:r>
          </w:p>
        </w:tc>
        <w:tc>
          <w:tcPr>
            <w:tcW w:w="1701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46,0</w:t>
            </w:r>
          </w:p>
        </w:tc>
        <w:tc>
          <w:tcPr>
            <w:tcW w:w="1417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3952B7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Дочь</w:t>
            </w:r>
          </w:p>
        </w:tc>
        <w:tc>
          <w:tcPr>
            <w:tcW w:w="146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46,0</w:t>
            </w:r>
          </w:p>
        </w:tc>
        <w:tc>
          <w:tcPr>
            <w:tcW w:w="1417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3952B7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</w:tbl>
    <w:p w:rsidR="00FD54A6" w:rsidRPr="00FF71EF" w:rsidRDefault="00FD54A6" w:rsidP="00E919FF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E919FF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Старокарачинской  СШ   Чановского района Новосибирской области и членов его семьи</w:t>
      </w:r>
    </w:p>
    <w:p w:rsidR="00FD54A6" w:rsidRPr="00FF71EF" w:rsidRDefault="00FD54A6" w:rsidP="00E919FF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E919FF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3952B7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3952B7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Семенова Ольга Александровна</w:t>
            </w:r>
          </w:p>
        </w:tc>
        <w:tc>
          <w:tcPr>
            <w:tcW w:w="146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514763,99</w:t>
            </w: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760,0</w:t>
            </w:r>
          </w:p>
          <w:p w:rsidR="00FD54A6" w:rsidRPr="00FF71EF" w:rsidRDefault="00FD54A6" w:rsidP="003952B7">
            <w:pPr>
              <w:rPr>
                <w:sz w:val="24"/>
                <w:szCs w:val="24"/>
              </w:rPr>
            </w:pPr>
          </w:p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55,9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3952B7">
            <w:pPr>
              <w:rPr>
                <w:sz w:val="24"/>
                <w:szCs w:val="24"/>
              </w:rPr>
            </w:pPr>
          </w:p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3952B7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419639,0</w:t>
            </w: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 1/229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F71EF">
              <w:rPr>
                <w:sz w:val="24"/>
                <w:szCs w:val="24"/>
              </w:rPr>
              <w:t>712463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Шевроле Лачете,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Маломерное судно</w:t>
            </w:r>
          </w:p>
        </w:tc>
        <w:tc>
          <w:tcPr>
            <w:tcW w:w="1701" w:type="dxa"/>
          </w:tcPr>
          <w:p w:rsidR="00FD54A6" w:rsidRPr="00FF71EF" w:rsidRDefault="00FD54A6" w:rsidP="00BE23E3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BE23E3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D54A6" w:rsidRPr="00FF71EF" w:rsidRDefault="00FD54A6" w:rsidP="00BE23E3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760,0</w:t>
            </w:r>
          </w:p>
          <w:p w:rsidR="00FD54A6" w:rsidRPr="00FF71EF" w:rsidRDefault="00FD54A6" w:rsidP="00BE23E3">
            <w:pPr>
              <w:rPr>
                <w:sz w:val="24"/>
                <w:szCs w:val="24"/>
              </w:rPr>
            </w:pPr>
          </w:p>
          <w:p w:rsidR="00FD54A6" w:rsidRPr="00FF71EF" w:rsidRDefault="00FD54A6" w:rsidP="00BE23E3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55,9</w:t>
            </w:r>
          </w:p>
        </w:tc>
        <w:tc>
          <w:tcPr>
            <w:tcW w:w="1417" w:type="dxa"/>
          </w:tcPr>
          <w:p w:rsidR="00FD54A6" w:rsidRPr="00FF71EF" w:rsidRDefault="00FD54A6" w:rsidP="00BE23E3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BE23E3">
            <w:pPr>
              <w:rPr>
                <w:sz w:val="24"/>
                <w:szCs w:val="24"/>
              </w:rPr>
            </w:pPr>
          </w:p>
          <w:p w:rsidR="00FD54A6" w:rsidRPr="00FF71EF" w:rsidRDefault="00FD54A6" w:rsidP="00BE23E3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0" w:type="dxa"/>
          </w:tcPr>
          <w:p w:rsidR="00FD54A6" w:rsidRPr="00FF71EF" w:rsidRDefault="00FD54A6" w:rsidP="003952B7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Сын</w:t>
            </w:r>
          </w:p>
        </w:tc>
        <w:tc>
          <w:tcPr>
            <w:tcW w:w="146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BE23E3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BE23E3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D54A6" w:rsidRPr="00FF71EF" w:rsidRDefault="00FD54A6" w:rsidP="00BE23E3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760,0</w:t>
            </w:r>
          </w:p>
          <w:p w:rsidR="00FD54A6" w:rsidRPr="00FF71EF" w:rsidRDefault="00FD54A6" w:rsidP="00BE23E3">
            <w:pPr>
              <w:rPr>
                <w:sz w:val="24"/>
                <w:szCs w:val="24"/>
              </w:rPr>
            </w:pPr>
          </w:p>
          <w:p w:rsidR="00FD54A6" w:rsidRPr="00FF71EF" w:rsidRDefault="00FD54A6" w:rsidP="00BE23E3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55,9</w:t>
            </w:r>
          </w:p>
        </w:tc>
        <w:tc>
          <w:tcPr>
            <w:tcW w:w="1417" w:type="dxa"/>
          </w:tcPr>
          <w:p w:rsidR="00FD54A6" w:rsidRPr="00FF71EF" w:rsidRDefault="00FD54A6" w:rsidP="00BE23E3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BE23E3">
            <w:pPr>
              <w:rPr>
                <w:sz w:val="24"/>
                <w:szCs w:val="24"/>
              </w:rPr>
            </w:pPr>
          </w:p>
          <w:p w:rsidR="00FD54A6" w:rsidRPr="00FF71EF" w:rsidRDefault="00FD54A6" w:rsidP="00BE23E3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2D0C3C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2D0C3C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Таганской  СШ  имени П. Г. Яценко Чановского района Новосибирской области и членов его семьи</w:t>
      </w:r>
    </w:p>
    <w:p w:rsidR="00FD54A6" w:rsidRPr="00FF71EF" w:rsidRDefault="00FD54A6" w:rsidP="002D0C3C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2D0C3C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3952B7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3952B7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Соловей Светлана Андреевна</w:t>
            </w:r>
          </w:p>
        </w:tc>
        <w:tc>
          <w:tcPr>
            <w:tcW w:w="146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656172,75</w:t>
            </w: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Земельный участок 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428,25</w:t>
            </w:r>
          </w:p>
          <w:p w:rsidR="00FD54A6" w:rsidRPr="00FF71EF" w:rsidRDefault="00FD54A6" w:rsidP="003952B7">
            <w:pPr>
              <w:rPr>
                <w:sz w:val="24"/>
                <w:szCs w:val="24"/>
              </w:rPr>
            </w:pPr>
          </w:p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1700,0</w:t>
            </w:r>
          </w:p>
          <w:p w:rsidR="00FD54A6" w:rsidRPr="00FF71EF" w:rsidRDefault="00FD54A6" w:rsidP="003952B7">
            <w:pPr>
              <w:rPr>
                <w:sz w:val="24"/>
                <w:szCs w:val="24"/>
              </w:rPr>
            </w:pPr>
          </w:p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56,5</w:t>
            </w:r>
          </w:p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43,0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3952B7">
            <w:pPr>
              <w:rPr>
                <w:sz w:val="24"/>
                <w:szCs w:val="24"/>
              </w:rPr>
            </w:pPr>
          </w:p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  <w:p w:rsidR="00FD54A6" w:rsidRPr="00FF71EF" w:rsidRDefault="00FD54A6" w:rsidP="005023F2">
            <w:pPr>
              <w:rPr>
                <w:sz w:val="24"/>
                <w:szCs w:val="24"/>
              </w:rPr>
            </w:pPr>
          </w:p>
          <w:p w:rsidR="00FD54A6" w:rsidRPr="00FF71EF" w:rsidRDefault="00FD54A6" w:rsidP="005023F2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  <w:p w:rsidR="00FD54A6" w:rsidRPr="00FF71EF" w:rsidRDefault="00FD54A6" w:rsidP="005023F2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долевая 1/301</w:t>
            </w:r>
          </w:p>
        </w:tc>
        <w:tc>
          <w:tcPr>
            <w:tcW w:w="993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43038089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3952B7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724792,24</w:t>
            </w: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долевая 1/301</w:t>
            </w:r>
          </w:p>
        </w:tc>
        <w:tc>
          <w:tcPr>
            <w:tcW w:w="993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43038089</w:t>
            </w:r>
          </w:p>
        </w:tc>
        <w:tc>
          <w:tcPr>
            <w:tcW w:w="1417" w:type="dxa"/>
          </w:tcPr>
          <w:p w:rsidR="00FD54A6" w:rsidRPr="00FF71EF" w:rsidRDefault="00FD54A6" w:rsidP="002577AA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3952B7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</w:tbl>
    <w:p w:rsidR="00FD54A6" w:rsidRPr="00FF71EF" w:rsidRDefault="00FD54A6" w:rsidP="00E66380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E66380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Тармакульской СШ   Чановского района Новосибирской области и членов его семьи</w:t>
      </w:r>
    </w:p>
    <w:p w:rsidR="00FD54A6" w:rsidRPr="00FF71EF" w:rsidRDefault="00FD54A6" w:rsidP="00E66380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E66380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3952B7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3952B7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Халикова Дания Талгатовна</w:t>
            </w:r>
          </w:p>
        </w:tc>
        <w:tc>
          <w:tcPr>
            <w:tcW w:w="146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319643,5</w:t>
            </w:r>
          </w:p>
        </w:tc>
        <w:tc>
          <w:tcPr>
            <w:tcW w:w="186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6" w:type="dxa"/>
          </w:tcPr>
          <w:p w:rsidR="00FD54A6" w:rsidRPr="00FF71EF" w:rsidRDefault="00FD54A6" w:rsidP="006D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3952B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411305,67</w:t>
            </w:r>
          </w:p>
        </w:tc>
        <w:tc>
          <w:tcPr>
            <w:tcW w:w="1867" w:type="dxa"/>
          </w:tcPr>
          <w:p w:rsidR="00FD54A6" w:rsidRPr="00FF71EF" w:rsidRDefault="00FD54A6" w:rsidP="00BE23E3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вартира</w:t>
            </w:r>
          </w:p>
        </w:tc>
        <w:tc>
          <w:tcPr>
            <w:tcW w:w="1196" w:type="dxa"/>
          </w:tcPr>
          <w:p w:rsidR="00FD54A6" w:rsidRPr="00FF71EF" w:rsidRDefault="00FD54A6" w:rsidP="00BE2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  <w:p w:rsidR="00FD54A6" w:rsidRPr="00FF71EF" w:rsidRDefault="00FD54A6" w:rsidP="00BE23E3">
            <w:pPr>
              <w:rPr>
                <w:sz w:val="24"/>
                <w:szCs w:val="24"/>
              </w:rPr>
            </w:pPr>
          </w:p>
          <w:p w:rsidR="00FD54A6" w:rsidRPr="00FF71EF" w:rsidRDefault="00FD54A6" w:rsidP="00BE23E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D54A6" w:rsidRPr="00FF71EF" w:rsidRDefault="00FD54A6" w:rsidP="00BE23E3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  <w:p w:rsidR="00FD54A6" w:rsidRPr="00FF71EF" w:rsidRDefault="00FD54A6" w:rsidP="00BE23E3">
            <w:pPr>
              <w:rPr>
                <w:sz w:val="24"/>
                <w:szCs w:val="24"/>
              </w:rPr>
            </w:pPr>
          </w:p>
          <w:p w:rsidR="00FD54A6" w:rsidRPr="00FF71EF" w:rsidRDefault="00FD54A6" w:rsidP="00BE23E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3952B7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3952B7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3D64D6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3D64D6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Чановской СШ  №2  Чановского района Новосибирской области и членов его семьи</w:t>
      </w:r>
    </w:p>
    <w:p w:rsidR="00FD54A6" w:rsidRPr="00FF71EF" w:rsidRDefault="00FD54A6" w:rsidP="003D64D6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3D64D6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855E35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855E35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Уткина Любовь Адамовна</w:t>
            </w:r>
          </w:p>
        </w:tc>
        <w:tc>
          <w:tcPr>
            <w:tcW w:w="1466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888515,16</w:t>
            </w:r>
          </w:p>
        </w:tc>
        <w:tc>
          <w:tcPr>
            <w:tcW w:w="186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64,5</w:t>
            </w:r>
          </w:p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63,0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855E35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</w:tbl>
    <w:p w:rsidR="00FD54A6" w:rsidRPr="00FF71EF" w:rsidRDefault="00FD54A6" w:rsidP="007210A8">
      <w:pPr>
        <w:jc w:val="center"/>
        <w:rPr>
          <w:b/>
          <w:bCs/>
          <w:sz w:val="28"/>
          <w:szCs w:val="28"/>
        </w:rPr>
      </w:pPr>
    </w:p>
    <w:p w:rsidR="00FD54A6" w:rsidRPr="00FF71EF" w:rsidRDefault="00FD54A6" w:rsidP="007210A8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7210A8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Щегловской СШ    Чановского района Новосибирской области и членов его семьи</w:t>
      </w:r>
    </w:p>
    <w:p w:rsidR="00FD54A6" w:rsidRPr="00FF71EF" w:rsidRDefault="00FD54A6" w:rsidP="007210A8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7210A8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855E35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855E35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Хохлова Светлана Александровна</w:t>
            </w:r>
          </w:p>
        </w:tc>
        <w:tc>
          <w:tcPr>
            <w:tcW w:w="1466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485326,3</w:t>
            </w:r>
          </w:p>
        </w:tc>
        <w:tc>
          <w:tcPr>
            <w:tcW w:w="186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долевая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Жилой дом 1/2</w:t>
            </w:r>
          </w:p>
        </w:tc>
        <w:tc>
          <w:tcPr>
            <w:tcW w:w="1196" w:type="dxa"/>
          </w:tcPr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2986,0</w:t>
            </w:r>
          </w:p>
          <w:p w:rsidR="00FD54A6" w:rsidRPr="00FF71EF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62,6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855E35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218740,73</w:t>
            </w:r>
          </w:p>
        </w:tc>
        <w:tc>
          <w:tcPr>
            <w:tcW w:w="186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долевая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Жилой дом 1/2</w:t>
            </w:r>
          </w:p>
        </w:tc>
        <w:tc>
          <w:tcPr>
            <w:tcW w:w="1196" w:type="dxa"/>
          </w:tcPr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2986,0</w:t>
            </w:r>
          </w:p>
          <w:p w:rsidR="00FD54A6" w:rsidRPr="00FF71EF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62,6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Тойота Королла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469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Трактор Т-40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 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855E35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Доход по основному месту работы – УАЗ 469</w:t>
            </w:r>
          </w:p>
        </w:tc>
      </w:tr>
    </w:tbl>
    <w:p w:rsidR="00FD54A6" w:rsidRPr="00FF71EF" w:rsidRDefault="00FD54A6" w:rsidP="00DF628C">
      <w:pPr>
        <w:jc w:val="center"/>
        <w:rPr>
          <w:b/>
          <w:bCs/>
          <w:sz w:val="28"/>
          <w:szCs w:val="28"/>
        </w:rPr>
      </w:pPr>
      <w:r w:rsidRPr="00FF71EF">
        <w:t xml:space="preserve"> </w:t>
      </w: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DF628C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Юрковской ОШ    Чановского района Новосибирской области и членов его семьи</w:t>
      </w:r>
    </w:p>
    <w:p w:rsidR="00FD54A6" w:rsidRPr="00FF71EF" w:rsidRDefault="00FD54A6" w:rsidP="00DF628C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DF628C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855E35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855E35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Бабушкин Александр Владимирович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Бабушкина Сажида Минегазимовна</w:t>
            </w:r>
          </w:p>
        </w:tc>
        <w:tc>
          <w:tcPr>
            <w:tcW w:w="1466" w:type="dxa"/>
          </w:tcPr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636326,56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630701,63</w:t>
            </w:r>
          </w:p>
        </w:tc>
        <w:tc>
          <w:tcPr>
            <w:tcW w:w="1867" w:type="dxa"/>
          </w:tcPr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2/296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бессрочное пользование</w:t>
            </w:r>
          </w:p>
          <w:p w:rsidR="00FD54A6" w:rsidRDefault="00FD54A6" w:rsidP="00CB6AE1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FD54A6" w:rsidRDefault="00FD54A6" w:rsidP="00CB6AE1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D54A6" w:rsidRDefault="00FD54A6" w:rsidP="00CB6AE1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2/296</w:t>
            </w:r>
          </w:p>
          <w:p w:rsidR="00FD54A6" w:rsidRDefault="00FD54A6" w:rsidP="00CB6AE1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бессрочное пользование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FD54A6" w:rsidRDefault="00FD54A6" w:rsidP="00855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25627000</w:t>
            </w: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</w:t>
            </w: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25657000</w:t>
            </w: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Pr="00FF71EF" w:rsidRDefault="00FD54A6" w:rsidP="00855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</w:t>
            </w:r>
          </w:p>
        </w:tc>
        <w:tc>
          <w:tcPr>
            <w:tcW w:w="1417" w:type="dxa"/>
          </w:tcPr>
          <w:p w:rsidR="00FD54A6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Default="00FD54A6" w:rsidP="00855E35">
            <w:pPr>
              <w:rPr>
                <w:sz w:val="24"/>
                <w:szCs w:val="24"/>
              </w:rPr>
            </w:pPr>
          </w:p>
          <w:p w:rsidR="00FD54A6" w:rsidRPr="00FF71EF" w:rsidRDefault="00FD54A6" w:rsidP="00855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Джип либерти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</w:t>
            </w:r>
            <w:r w:rsidRPr="00FF71EF">
              <w:rPr>
                <w:sz w:val="24"/>
                <w:szCs w:val="24"/>
              </w:rPr>
              <w:t xml:space="preserve"> 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CB6AE1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 </w:t>
            </w:r>
          </w:p>
          <w:p w:rsidR="00FD54A6" w:rsidRDefault="00FD54A6" w:rsidP="00CB6AE1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Бессрочное пользование</w:t>
            </w:r>
          </w:p>
          <w:p w:rsidR="00FD54A6" w:rsidRPr="00FF71EF" w:rsidRDefault="00FD54A6" w:rsidP="00CB6AE1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Default="00FD54A6" w:rsidP="00855E35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  <w:p w:rsidR="00FD54A6" w:rsidRDefault="00FD54A6" w:rsidP="00855E35">
            <w:pPr>
              <w:spacing w:after="200" w:line="276" w:lineRule="auto"/>
              <w:rPr>
                <w:sz w:val="24"/>
                <w:szCs w:val="24"/>
              </w:rPr>
            </w:pPr>
          </w:p>
          <w:p w:rsidR="00FD54A6" w:rsidRDefault="00FD54A6" w:rsidP="00855E35">
            <w:pPr>
              <w:spacing w:after="200" w:line="276" w:lineRule="auto"/>
              <w:rPr>
                <w:sz w:val="24"/>
                <w:szCs w:val="24"/>
              </w:rPr>
            </w:pPr>
          </w:p>
          <w:p w:rsidR="00FD54A6" w:rsidRDefault="00FD54A6" w:rsidP="00855E35">
            <w:pPr>
              <w:spacing w:after="200" w:line="276" w:lineRule="auto"/>
              <w:rPr>
                <w:sz w:val="24"/>
                <w:szCs w:val="24"/>
              </w:rPr>
            </w:pPr>
          </w:p>
          <w:p w:rsidR="00FD54A6" w:rsidRPr="00FF71EF" w:rsidRDefault="00FD54A6" w:rsidP="00855E3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FD54A6" w:rsidRPr="00FF71EF" w:rsidRDefault="00FD54A6" w:rsidP="00515716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5157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Новофекл</w:t>
      </w:r>
      <w:r w:rsidRPr="00FF71EF">
        <w:rPr>
          <w:b/>
          <w:bCs/>
          <w:sz w:val="28"/>
          <w:szCs w:val="28"/>
        </w:rPr>
        <w:t>инской ОШ    Чановского района Новосибирской области и членов его семьи</w:t>
      </w:r>
    </w:p>
    <w:p w:rsidR="00FD54A6" w:rsidRPr="00FF71EF" w:rsidRDefault="00FD54A6" w:rsidP="00515716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515716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Общая сумма дохода за 2</w:t>
            </w:r>
            <w:r>
              <w:rPr>
                <w:sz w:val="22"/>
                <w:szCs w:val="22"/>
              </w:rPr>
              <w:t>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CD01E5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CD01E5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Цапенко Надежда Ивановна</w:t>
            </w:r>
          </w:p>
        </w:tc>
        <w:tc>
          <w:tcPr>
            <w:tcW w:w="1466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595135,36</w:t>
            </w:r>
          </w:p>
        </w:tc>
        <w:tc>
          <w:tcPr>
            <w:tcW w:w="1867" w:type="dxa"/>
          </w:tcPr>
          <w:p w:rsidR="00FD54A6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долевая 1/331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Жилой дом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</w:tcPr>
          <w:p w:rsidR="00FD54A6" w:rsidRPr="00FF71EF" w:rsidRDefault="00FD54A6" w:rsidP="00CD01E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2124,0</w:t>
            </w:r>
          </w:p>
          <w:p w:rsidR="00FD54A6" w:rsidRPr="00FF71EF" w:rsidRDefault="00FD54A6" w:rsidP="00CD01E5">
            <w:pPr>
              <w:rPr>
                <w:sz w:val="24"/>
                <w:szCs w:val="24"/>
              </w:rPr>
            </w:pPr>
          </w:p>
          <w:p w:rsidR="00FD54A6" w:rsidRDefault="00FD54A6" w:rsidP="00CD0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508826209</w:t>
            </w:r>
          </w:p>
          <w:p w:rsidR="00FD54A6" w:rsidRDefault="00FD54A6" w:rsidP="00CD01E5">
            <w:pPr>
              <w:rPr>
                <w:sz w:val="24"/>
                <w:szCs w:val="24"/>
              </w:rPr>
            </w:pPr>
          </w:p>
          <w:p w:rsidR="00FD54A6" w:rsidRDefault="00FD54A6" w:rsidP="00CD01E5">
            <w:pPr>
              <w:rPr>
                <w:sz w:val="24"/>
                <w:szCs w:val="24"/>
              </w:rPr>
            </w:pPr>
          </w:p>
          <w:p w:rsidR="00FD54A6" w:rsidRPr="00FF71EF" w:rsidRDefault="00FD54A6" w:rsidP="00CD01E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60,3</w:t>
            </w:r>
          </w:p>
          <w:p w:rsidR="00FD54A6" w:rsidRPr="00FF71EF" w:rsidRDefault="00FD54A6" w:rsidP="00CD01E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9,6</w:t>
            </w:r>
          </w:p>
        </w:tc>
        <w:tc>
          <w:tcPr>
            <w:tcW w:w="1417" w:type="dxa"/>
          </w:tcPr>
          <w:p w:rsidR="00FD54A6" w:rsidRPr="00FF71EF" w:rsidRDefault="00FD54A6" w:rsidP="00CD01E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CD01E5">
            <w:pPr>
              <w:rPr>
                <w:sz w:val="24"/>
                <w:szCs w:val="24"/>
              </w:rPr>
            </w:pPr>
          </w:p>
          <w:p w:rsidR="00FD54A6" w:rsidRPr="00FF71EF" w:rsidRDefault="00FD54A6" w:rsidP="00CD01E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Default="00FD54A6" w:rsidP="00CD01E5">
            <w:pPr>
              <w:rPr>
                <w:sz w:val="24"/>
                <w:szCs w:val="24"/>
              </w:rPr>
            </w:pPr>
          </w:p>
          <w:p w:rsidR="00FD54A6" w:rsidRDefault="00FD54A6" w:rsidP="00CD01E5">
            <w:pPr>
              <w:rPr>
                <w:sz w:val="24"/>
                <w:szCs w:val="24"/>
              </w:rPr>
            </w:pPr>
          </w:p>
          <w:p w:rsidR="00FD54A6" w:rsidRDefault="00FD54A6" w:rsidP="00CD01E5">
            <w:pPr>
              <w:rPr>
                <w:sz w:val="24"/>
                <w:szCs w:val="24"/>
              </w:rPr>
            </w:pPr>
          </w:p>
          <w:p w:rsidR="00FD54A6" w:rsidRDefault="00FD54A6" w:rsidP="00CD01E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CD0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УАЗ 3962,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Тойота Корола Универсал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01E5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168128,08</w:t>
            </w:r>
          </w:p>
        </w:tc>
        <w:tc>
          <w:tcPr>
            <w:tcW w:w="1867" w:type="dxa"/>
          </w:tcPr>
          <w:p w:rsidR="00FD54A6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Торговый павильон</w:t>
            </w:r>
          </w:p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долевая 1/331</w:t>
            </w:r>
          </w:p>
        </w:tc>
        <w:tc>
          <w:tcPr>
            <w:tcW w:w="1196" w:type="dxa"/>
          </w:tcPr>
          <w:p w:rsidR="00FD54A6" w:rsidRDefault="00FD54A6" w:rsidP="00CD01E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27,0</w:t>
            </w:r>
          </w:p>
          <w:p w:rsidR="00FD54A6" w:rsidRDefault="00FD54A6" w:rsidP="00CD01E5">
            <w:pPr>
              <w:rPr>
                <w:sz w:val="24"/>
                <w:szCs w:val="24"/>
              </w:rPr>
            </w:pPr>
          </w:p>
          <w:p w:rsidR="00FD54A6" w:rsidRPr="00FF71EF" w:rsidRDefault="00FD54A6" w:rsidP="00CD0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50826209</w:t>
            </w:r>
          </w:p>
        </w:tc>
        <w:tc>
          <w:tcPr>
            <w:tcW w:w="1417" w:type="dxa"/>
          </w:tcPr>
          <w:p w:rsidR="00FD54A6" w:rsidRPr="00FF71EF" w:rsidRDefault="00FD54A6" w:rsidP="00CD01E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Таврия</w:t>
            </w:r>
          </w:p>
        </w:tc>
        <w:tc>
          <w:tcPr>
            <w:tcW w:w="1701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CD01E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CD01E5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</w:tbl>
    <w:p w:rsidR="00FD54A6" w:rsidRPr="00FF71EF" w:rsidRDefault="00FD54A6" w:rsidP="00803064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803064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МБОУ Межгривненской ОШ    Чановского района Новосибирской области и членов его семьи</w:t>
      </w:r>
    </w:p>
    <w:p w:rsidR="00FD54A6" w:rsidRPr="00FF71EF" w:rsidRDefault="00FD54A6" w:rsidP="00803064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803064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742C46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742C46">
            <w:pPr>
              <w:spacing w:after="200" w:line="276" w:lineRule="auto"/>
            </w:pP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Давыдова Наталья Михайловна</w:t>
            </w:r>
          </w:p>
        </w:tc>
        <w:tc>
          <w:tcPr>
            <w:tcW w:w="1466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430201,46</w:t>
            </w:r>
          </w:p>
        </w:tc>
        <w:tc>
          <w:tcPr>
            <w:tcW w:w="1867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Квартира, общая долевая 1/3 </w:t>
            </w:r>
          </w:p>
        </w:tc>
        <w:tc>
          <w:tcPr>
            <w:tcW w:w="1196" w:type="dxa"/>
          </w:tcPr>
          <w:p w:rsidR="00FD54A6" w:rsidRPr="00FF71EF" w:rsidRDefault="00FD54A6" w:rsidP="00742C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72,6</w:t>
            </w:r>
          </w:p>
        </w:tc>
        <w:tc>
          <w:tcPr>
            <w:tcW w:w="1417" w:type="dxa"/>
          </w:tcPr>
          <w:p w:rsidR="00FD54A6" w:rsidRPr="00FF71EF" w:rsidRDefault="00FD54A6" w:rsidP="00742C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742C46">
            <w:pPr>
              <w:rPr>
                <w:sz w:val="24"/>
                <w:szCs w:val="24"/>
              </w:rPr>
            </w:pPr>
          </w:p>
          <w:p w:rsidR="00FD54A6" w:rsidRPr="00FF71EF" w:rsidRDefault="00FD54A6" w:rsidP="00742C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бессрочное пользование</w:t>
            </w:r>
          </w:p>
        </w:tc>
        <w:tc>
          <w:tcPr>
            <w:tcW w:w="993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1417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742C46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супруг</w:t>
            </w:r>
          </w:p>
        </w:tc>
        <w:tc>
          <w:tcPr>
            <w:tcW w:w="1466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710847,96</w:t>
            </w:r>
          </w:p>
        </w:tc>
        <w:tc>
          <w:tcPr>
            <w:tcW w:w="1867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FD54A6" w:rsidRPr="00FF71EF" w:rsidRDefault="00FD54A6" w:rsidP="00742C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273000,0</w:t>
            </w:r>
          </w:p>
          <w:p w:rsidR="00FD54A6" w:rsidRPr="00FF71EF" w:rsidRDefault="00FD54A6" w:rsidP="00803064">
            <w:pPr>
              <w:rPr>
                <w:sz w:val="24"/>
                <w:szCs w:val="24"/>
              </w:rPr>
            </w:pPr>
          </w:p>
          <w:p w:rsidR="00FD54A6" w:rsidRPr="00FF71EF" w:rsidRDefault="00FD54A6" w:rsidP="00803064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198000,0</w:t>
            </w:r>
          </w:p>
          <w:p w:rsidR="00FD54A6" w:rsidRPr="00FF71EF" w:rsidRDefault="00FD54A6" w:rsidP="00803064">
            <w:pPr>
              <w:rPr>
                <w:sz w:val="24"/>
                <w:szCs w:val="24"/>
              </w:rPr>
            </w:pPr>
          </w:p>
          <w:p w:rsidR="00FD54A6" w:rsidRPr="00FF71EF" w:rsidRDefault="00FD54A6" w:rsidP="00803064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219000,0</w:t>
            </w:r>
          </w:p>
        </w:tc>
        <w:tc>
          <w:tcPr>
            <w:tcW w:w="1417" w:type="dxa"/>
          </w:tcPr>
          <w:p w:rsidR="00FD54A6" w:rsidRPr="00FF71EF" w:rsidRDefault="00FD54A6" w:rsidP="00742C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803064">
            <w:pPr>
              <w:rPr>
                <w:sz w:val="24"/>
                <w:szCs w:val="24"/>
              </w:rPr>
            </w:pPr>
          </w:p>
          <w:p w:rsidR="00FD54A6" w:rsidRPr="00FF71EF" w:rsidRDefault="00FD54A6" w:rsidP="00803064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803064">
            <w:pPr>
              <w:rPr>
                <w:sz w:val="24"/>
                <w:szCs w:val="24"/>
              </w:rPr>
            </w:pPr>
          </w:p>
          <w:p w:rsidR="00FD54A6" w:rsidRPr="00FF71EF" w:rsidRDefault="00FD54A6" w:rsidP="00803064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Лексус-</w:t>
            </w:r>
            <w:r w:rsidRPr="00FF71EF">
              <w:rPr>
                <w:sz w:val="24"/>
                <w:szCs w:val="24"/>
                <w:lang w:val="en-US"/>
              </w:rPr>
              <w:t>RX</w:t>
            </w:r>
            <w:r w:rsidRPr="00FF71EF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</w:tcPr>
          <w:p w:rsidR="00FD54A6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бессрочное пользование</w:t>
            </w:r>
          </w:p>
        </w:tc>
        <w:tc>
          <w:tcPr>
            <w:tcW w:w="993" w:type="dxa"/>
          </w:tcPr>
          <w:p w:rsidR="00FD54A6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72.6</w:t>
            </w:r>
          </w:p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1417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D54A6" w:rsidRPr="00FF71EF" w:rsidRDefault="00FD54A6" w:rsidP="00742C46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Дочь</w:t>
            </w:r>
          </w:p>
        </w:tc>
        <w:tc>
          <w:tcPr>
            <w:tcW w:w="1466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2389,7</w:t>
            </w:r>
          </w:p>
        </w:tc>
        <w:tc>
          <w:tcPr>
            <w:tcW w:w="1867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Квартира, общая долевая 1/3</w:t>
            </w:r>
          </w:p>
        </w:tc>
        <w:tc>
          <w:tcPr>
            <w:tcW w:w="1196" w:type="dxa"/>
          </w:tcPr>
          <w:p w:rsidR="00FD54A6" w:rsidRPr="00FF71EF" w:rsidRDefault="00FD54A6" w:rsidP="00742C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72,6</w:t>
            </w:r>
          </w:p>
        </w:tc>
        <w:tc>
          <w:tcPr>
            <w:tcW w:w="1417" w:type="dxa"/>
          </w:tcPr>
          <w:p w:rsidR="00FD54A6" w:rsidRPr="00FF71EF" w:rsidRDefault="00FD54A6" w:rsidP="00742C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742C46">
            <w:pPr>
              <w:rPr>
                <w:sz w:val="24"/>
                <w:szCs w:val="24"/>
              </w:rPr>
            </w:pPr>
          </w:p>
          <w:p w:rsidR="00FD54A6" w:rsidRPr="00FF71EF" w:rsidRDefault="00FD54A6" w:rsidP="00742C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FF71EF" w:rsidRDefault="00FD54A6" w:rsidP="00742C46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</w:tr>
      <w:tr w:rsidR="00FD54A6" w:rsidRPr="00FF71EF">
        <w:tc>
          <w:tcPr>
            <w:tcW w:w="2100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Дочь</w:t>
            </w:r>
          </w:p>
        </w:tc>
        <w:tc>
          <w:tcPr>
            <w:tcW w:w="1466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867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Квартира, общая долевая 1/3 </w:t>
            </w:r>
          </w:p>
        </w:tc>
        <w:tc>
          <w:tcPr>
            <w:tcW w:w="1196" w:type="dxa"/>
          </w:tcPr>
          <w:p w:rsidR="00FD54A6" w:rsidRPr="00FF71EF" w:rsidRDefault="00FD54A6" w:rsidP="00742C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72,6</w:t>
            </w:r>
          </w:p>
        </w:tc>
        <w:tc>
          <w:tcPr>
            <w:tcW w:w="1417" w:type="dxa"/>
          </w:tcPr>
          <w:p w:rsidR="00FD54A6" w:rsidRPr="00FF71EF" w:rsidRDefault="00FD54A6" w:rsidP="00742C46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  <w:p w:rsidR="00FD54A6" w:rsidRPr="00FF71EF" w:rsidRDefault="00FD54A6" w:rsidP="00742C46">
            <w:pPr>
              <w:rPr>
                <w:sz w:val="24"/>
                <w:szCs w:val="24"/>
              </w:rPr>
            </w:pPr>
          </w:p>
          <w:p w:rsidR="00FD54A6" w:rsidRPr="00FF71EF" w:rsidRDefault="00FD54A6" w:rsidP="00742C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D54A6" w:rsidRPr="00FF71EF" w:rsidRDefault="00FD54A6" w:rsidP="00742C46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FD54A6" w:rsidRPr="00FF71EF" w:rsidRDefault="00FD54A6" w:rsidP="00742C4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FD54A6" w:rsidRPr="00FF71EF" w:rsidRDefault="00FD54A6" w:rsidP="00C064A0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директора </w:t>
      </w:r>
    </w:p>
    <w:p w:rsidR="00FD54A6" w:rsidRPr="00FF71EF" w:rsidRDefault="00FD54A6" w:rsidP="00C064A0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>МБУ МИМЦ    Чановского района Новосибирской области и членов его семьи</w:t>
      </w:r>
    </w:p>
    <w:p w:rsidR="00FD54A6" w:rsidRPr="00FF71EF" w:rsidRDefault="00FD54A6" w:rsidP="00C064A0">
      <w:pPr>
        <w:jc w:val="center"/>
        <w:rPr>
          <w:b/>
          <w:bCs/>
          <w:sz w:val="28"/>
          <w:szCs w:val="28"/>
        </w:rPr>
      </w:pPr>
      <w:r w:rsidRPr="00FF71EF">
        <w:rPr>
          <w:b/>
          <w:bCs/>
          <w:sz w:val="28"/>
          <w:szCs w:val="28"/>
        </w:rPr>
        <w:t xml:space="preserve"> за перио</w:t>
      </w:r>
      <w:r>
        <w:rPr>
          <w:b/>
          <w:bCs/>
          <w:sz w:val="28"/>
          <w:szCs w:val="28"/>
        </w:rPr>
        <w:t>д с 01 января по 31 декабря 2016</w:t>
      </w:r>
      <w:r w:rsidRPr="00FF71EF">
        <w:rPr>
          <w:b/>
          <w:bCs/>
          <w:sz w:val="28"/>
          <w:szCs w:val="28"/>
        </w:rPr>
        <w:t xml:space="preserve"> года</w:t>
      </w:r>
    </w:p>
    <w:p w:rsidR="00FD54A6" w:rsidRPr="00FF71EF" w:rsidRDefault="00FD54A6" w:rsidP="00C064A0">
      <w:pPr>
        <w:jc w:val="center"/>
        <w:rPr>
          <w:b/>
          <w:bCs/>
          <w:sz w:val="28"/>
          <w:szCs w:val="28"/>
        </w:rPr>
      </w:pPr>
    </w:p>
    <w:tbl>
      <w:tblPr>
        <w:tblW w:w="15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0"/>
        <w:gridCol w:w="1466"/>
        <w:gridCol w:w="1867"/>
        <w:gridCol w:w="1196"/>
        <w:gridCol w:w="1417"/>
        <w:gridCol w:w="1701"/>
        <w:gridCol w:w="1701"/>
        <w:gridCol w:w="993"/>
        <w:gridCol w:w="1417"/>
        <w:gridCol w:w="1470"/>
      </w:tblGrid>
      <w:tr w:rsidR="00FD54A6" w:rsidRPr="00FF71EF">
        <w:trPr>
          <w:trHeight w:val="768"/>
        </w:trPr>
        <w:tc>
          <w:tcPr>
            <w:tcW w:w="2100" w:type="dxa"/>
            <w:vMerge w:val="restart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ФИО</w:t>
            </w:r>
          </w:p>
        </w:tc>
        <w:tc>
          <w:tcPr>
            <w:tcW w:w="1466" w:type="dxa"/>
            <w:vMerge w:val="restart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FF71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81" w:type="dxa"/>
            <w:gridSpan w:val="4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 и транспортных средств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</w:tcPr>
          <w:p w:rsidR="00FD54A6" w:rsidRPr="00FF71EF" w:rsidRDefault="00FD54A6" w:rsidP="00855E35">
            <w:pPr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Сведения о расходах (источник получения средств, за счет которых приобретено имущество), вид имущества</w:t>
            </w:r>
          </w:p>
        </w:tc>
      </w:tr>
      <w:tr w:rsidR="00FD54A6" w:rsidRPr="00FF71EF">
        <w:trPr>
          <w:trHeight w:val="832"/>
        </w:trPr>
        <w:tc>
          <w:tcPr>
            <w:tcW w:w="2100" w:type="dxa"/>
            <w:vMerge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6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Площадь</w:t>
            </w:r>
          </w:p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(кв.м.)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2"/>
                <w:szCs w:val="22"/>
              </w:rPr>
            </w:pPr>
            <w:r w:rsidRPr="00FF71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D54A6" w:rsidRPr="00FF71EF" w:rsidRDefault="00FD54A6" w:rsidP="00855E35">
            <w:pPr>
              <w:spacing w:after="200" w:line="276" w:lineRule="auto"/>
            </w:pPr>
          </w:p>
        </w:tc>
      </w:tr>
      <w:tr w:rsidR="00FD54A6" w:rsidRPr="0002795E">
        <w:tc>
          <w:tcPr>
            <w:tcW w:w="2100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Лазарева Мария Викторовна</w:t>
            </w:r>
          </w:p>
        </w:tc>
        <w:tc>
          <w:tcPr>
            <w:tcW w:w="1466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500026,9</w:t>
            </w:r>
          </w:p>
        </w:tc>
        <w:tc>
          <w:tcPr>
            <w:tcW w:w="186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67,7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D54A6" w:rsidRPr="00FF71EF" w:rsidRDefault="00FD54A6" w:rsidP="00855E35">
            <w:pPr>
              <w:pStyle w:val="BodyText2"/>
              <w:tabs>
                <w:tab w:val="num" w:pos="0"/>
              </w:tabs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</w:p>
        </w:tc>
        <w:tc>
          <w:tcPr>
            <w:tcW w:w="1470" w:type="dxa"/>
          </w:tcPr>
          <w:p w:rsidR="00FD54A6" w:rsidRPr="0002795E" w:rsidRDefault="00FD54A6" w:rsidP="00855E35">
            <w:pPr>
              <w:spacing w:after="200" w:line="276" w:lineRule="auto"/>
              <w:rPr>
                <w:sz w:val="24"/>
                <w:szCs w:val="24"/>
              </w:rPr>
            </w:pPr>
            <w:r w:rsidRPr="00FF71EF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FD54A6" w:rsidRDefault="00FD54A6" w:rsidP="00C064A0"/>
    <w:p w:rsidR="00FD54A6" w:rsidRDefault="00FD54A6"/>
    <w:sectPr w:rsidR="00FD54A6" w:rsidSect="00551B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BC7"/>
    <w:rsid w:val="000009CD"/>
    <w:rsid w:val="00001001"/>
    <w:rsid w:val="00007F2F"/>
    <w:rsid w:val="00012DA5"/>
    <w:rsid w:val="000138AD"/>
    <w:rsid w:val="00020020"/>
    <w:rsid w:val="00023D9F"/>
    <w:rsid w:val="0002795E"/>
    <w:rsid w:val="0004293F"/>
    <w:rsid w:val="00046A43"/>
    <w:rsid w:val="00052ECC"/>
    <w:rsid w:val="00057E73"/>
    <w:rsid w:val="000670AB"/>
    <w:rsid w:val="00070771"/>
    <w:rsid w:val="000C63DA"/>
    <w:rsid w:val="000E6884"/>
    <w:rsid w:val="000F166F"/>
    <w:rsid w:val="000F3850"/>
    <w:rsid w:val="000F3A1F"/>
    <w:rsid w:val="00111CFB"/>
    <w:rsid w:val="00112C73"/>
    <w:rsid w:val="00126142"/>
    <w:rsid w:val="00153E50"/>
    <w:rsid w:val="00154AA5"/>
    <w:rsid w:val="00186C4B"/>
    <w:rsid w:val="001B0105"/>
    <w:rsid w:val="001C6124"/>
    <w:rsid w:val="001D1D6C"/>
    <w:rsid w:val="001D60F2"/>
    <w:rsid w:val="001E66CB"/>
    <w:rsid w:val="0020427D"/>
    <w:rsid w:val="00221480"/>
    <w:rsid w:val="00237746"/>
    <w:rsid w:val="00244969"/>
    <w:rsid w:val="00253639"/>
    <w:rsid w:val="002577AA"/>
    <w:rsid w:val="002602C8"/>
    <w:rsid w:val="002610D1"/>
    <w:rsid w:val="00265E96"/>
    <w:rsid w:val="002702C0"/>
    <w:rsid w:val="00272B6D"/>
    <w:rsid w:val="00281DE2"/>
    <w:rsid w:val="002A1FE4"/>
    <w:rsid w:val="002A769E"/>
    <w:rsid w:val="002B6D1C"/>
    <w:rsid w:val="002C0C89"/>
    <w:rsid w:val="002D0C3C"/>
    <w:rsid w:val="002D718B"/>
    <w:rsid w:val="002E5072"/>
    <w:rsid w:val="002F1712"/>
    <w:rsid w:val="002F2C09"/>
    <w:rsid w:val="003002CB"/>
    <w:rsid w:val="00304EA2"/>
    <w:rsid w:val="00311769"/>
    <w:rsid w:val="00324D70"/>
    <w:rsid w:val="00334E5E"/>
    <w:rsid w:val="00353723"/>
    <w:rsid w:val="00355D9A"/>
    <w:rsid w:val="00382FDF"/>
    <w:rsid w:val="00387DDF"/>
    <w:rsid w:val="00391952"/>
    <w:rsid w:val="003952B7"/>
    <w:rsid w:val="00395417"/>
    <w:rsid w:val="003B1BFD"/>
    <w:rsid w:val="003B6051"/>
    <w:rsid w:val="003B7C3C"/>
    <w:rsid w:val="003D64D6"/>
    <w:rsid w:val="003D7A69"/>
    <w:rsid w:val="00401C79"/>
    <w:rsid w:val="00405CF4"/>
    <w:rsid w:val="00413C6A"/>
    <w:rsid w:val="0042247B"/>
    <w:rsid w:val="00441367"/>
    <w:rsid w:val="004551FF"/>
    <w:rsid w:val="0045550A"/>
    <w:rsid w:val="00465149"/>
    <w:rsid w:val="00465366"/>
    <w:rsid w:val="00475B69"/>
    <w:rsid w:val="00487294"/>
    <w:rsid w:val="004A3139"/>
    <w:rsid w:val="004A33F4"/>
    <w:rsid w:val="004A634A"/>
    <w:rsid w:val="004C2E53"/>
    <w:rsid w:val="004E3B95"/>
    <w:rsid w:val="004F7B26"/>
    <w:rsid w:val="00501491"/>
    <w:rsid w:val="005023F2"/>
    <w:rsid w:val="00510738"/>
    <w:rsid w:val="005130C3"/>
    <w:rsid w:val="00515716"/>
    <w:rsid w:val="00527431"/>
    <w:rsid w:val="005334A6"/>
    <w:rsid w:val="00547878"/>
    <w:rsid w:val="00551BC7"/>
    <w:rsid w:val="00562BA8"/>
    <w:rsid w:val="00564F19"/>
    <w:rsid w:val="005701E1"/>
    <w:rsid w:val="00584003"/>
    <w:rsid w:val="00590C63"/>
    <w:rsid w:val="005941B8"/>
    <w:rsid w:val="00594DE8"/>
    <w:rsid w:val="00595B5B"/>
    <w:rsid w:val="005A1CEA"/>
    <w:rsid w:val="005A40CA"/>
    <w:rsid w:val="005C0885"/>
    <w:rsid w:val="005C49FC"/>
    <w:rsid w:val="005D610E"/>
    <w:rsid w:val="0061176F"/>
    <w:rsid w:val="0061411F"/>
    <w:rsid w:val="00622B2C"/>
    <w:rsid w:val="006610B6"/>
    <w:rsid w:val="00671B72"/>
    <w:rsid w:val="00686DFB"/>
    <w:rsid w:val="00687A90"/>
    <w:rsid w:val="006B13BE"/>
    <w:rsid w:val="006C021D"/>
    <w:rsid w:val="006C1110"/>
    <w:rsid w:val="006C5C6B"/>
    <w:rsid w:val="006D17E8"/>
    <w:rsid w:val="006E40B8"/>
    <w:rsid w:val="006E51A9"/>
    <w:rsid w:val="006E6B05"/>
    <w:rsid w:val="006F4299"/>
    <w:rsid w:val="00710355"/>
    <w:rsid w:val="00712181"/>
    <w:rsid w:val="00713770"/>
    <w:rsid w:val="00714CC2"/>
    <w:rsid w:val="007210A8"/>
    <w:rsid w:val="00727297"/>
    <w:rsid w:val="00742C46"/>
    <w:rsid w:val="007622BD"/>
    <w:rsid w:val="0076334D"/>
    <w:rsid w:val="007707ED"/>
    <w:rsid w:val="00776D76"/>
    <w:rsid w:val="00786ECC"/>
    <w:rsid w:val="007871AC"/>
    <w:rsid w:val="007901C7"/>
    <w:rsid w:val="007F3CB7"/>
    <w:rsid w:val="008005FC"/>
    <w:rsid w:val="00803064"/>
    <w:rsid w:val="00821431"/>
    <w:rsid w:val="00825511"/>
    <w:rsid w:val="00826102"/>
    <w:rsid w:val="00831412"/>
    <w:rsid w:val="00833B42"/>
    <w:rsid w:val="0083743E"/>
    <w:rsid w:val="008446C1"/>
    <w:rsid w:val="00855E35"/>
    <w:rsid w:val="00893BEF"/>
    <w:rsid w:val="008B25D6"/>
    <w:rsid w:val="008B5C6F"/>
    <w:rsid w:val="008D7D62"/>
    <w:rsid w:val="00906DE1"/>
    <w:rsid w:val="0091581B"/>
    <w:rsid w:val="00915CEC"/>
    <w:rsid w:val="009221A0"/>
    <w:rsid w:val="00941800"/>
    <w:rsid w:val="0094741B"/>
    <w:rsid w:val="00954D6A"/>
    <w:rsid w:val="0095506F"/>
    <w:rsid w:val="00955861"/>
    <w:rsid w:val="009652D5"/>
    <w:rsid w:val="0096741F"/>
    <w:rsid w:val="00986BB3"/>
    <w:rsid w:val="009A4C61"/>
    <w:rsid w:val="009C049C"/>
    <w:rsid w:val="009C2BCA"/>
    <w:rsid w:val="009E2709"/>
    <w:rsid w:val="009E5784"/>
    <w:rsid w:val="00A05F3B"/>
    <w:rsid w:val="00A06922"/>
    <w:rsid w:val="00A1385A"/>
    <w:rsid w:val="00A23CB9"/>
    <w:rsid w:val="00A26F90"/>
    <w:rsid w:val="00A4178A"/>
    <w:rsid w:val="00A670E0"/>
    <w:rsid w:val="00AA2BBB"/>
    <w:rsid w:val="00AB6831"/>
    <w:rsid w:val="00AC16E4"/>
    <w:rsid w:val="00AC6EC8"/>
    <w:rsid w:val="00AE747D"/>
    <w:rsid w:val="00AF41A5"/>
    <w:rsid w:val="00B016E5"/>
    <w:rsid w:val="00B10CC7"/>
    <w:rsid w:val="00B124FB"/>
    <w:rsid w:val="00B23A61"/>
    <w:rsid w:val="00B248E3"/>
    <w:rsid w:val="00B24A31"/>
    <w:rsid w:val="00B26D5D"/>
    <w:rsid w:val="00B312DB"/>
    <w:rsid w:val="00B5086C"/>
    <w:rsid w:val="00B50FDF"/>
    <w:rsid w:val="00B56F49"/>
    <w:rsid w:val="00B7151C"/>
    <w:rsid w:val="00B758F0"/>
    <w:rsid w:val="00BA144C"/>
    <w:rsid w:val="00BA20EC"/>
    <w:rsid w:val="00BC3E6E"/>
    <w:rsid w:val="00BE0F17"/>
    <w:rsid w:val="00BE23E3"/>
    <w:rsid w:val="00BE3B65"/>
    <w:rsid w:val="00BE5149"/>
    <w:rsid w:val="00BF1D15"/>
    <w:rsid w:val="00C035E3"/>
    <w:rsid w:val="00C064A0"/>
    <w:rsid w:val="00C07D82"/>
    <w:rsid w:val="00C1508F"/>
    <w:rsid w:val="00C21755"/>
    <w:rsid w:val="00C267CC"/>
    <w:rsid w:val="00C27FD9"/>
    <w:rsid w:val="00C30E14"/>
    <w:rsid w:val="00C5294C"/>
    <w:rsid w:val="00C667DB"/>
    <w:rsid w:val="00C81EBC"/>
    <w:rsid w:val="00C8558A"/>
    <w:rsid w:val="00C9137F"/>
    <w:rsid w:val="00CA258B"/>
    <w:rsid w:val="00CA5475"/>
    <w:rsid w:val="00CB291F"/>
    <w:rsid w:val="00CB30DF"/>
    <w:rsid w:val="00CB6AE1"/>
    <w:rsid w:val="00CB77E4"/>
    <w:rsid w:val="00CB7F7C"/>
    <w:rsid w:val="00CC04C4"/>
    <w:rsid w:val="00CC7D3D"/>
    <w:rsid w:val="00CD01E5"/>
    <w:rsid w:val="00CD1449"/>
    <w:rsid w:val="00CF3A03"/>
    <w:rsid w:val="00D028A4"/>
    <w:rsid w:val="00D03B3A"/>
    <w:rsid w:val="00D04F1C"/>
    <w:rsid w:val="00D21954"/>
    <w:rsid w:val="00D3340E"/>
    <w:rsid w:val="00D44FD2"/>
    <w:rsid w:val="00D470DF"/>
    <w:rsid w:val="00D516EE"/>
    <w:rsid w:val="00D63706"/>
    <w:rsid w:val="00D6567A"/>
    <w:rsid w:val="00D671FD"/>
    <w:rsid w:val="00D704B2"/>
    <w:rsid w:val="00D70CF1"/>
    <w:rsid w:val="00D75433"/>
    <w:rsid w:val="00D8025C"/>
    <w:rsid w:val="00D940FC"/>
    <w:rsid w:val="00D95154"/>
    <w:rsid w:val="00DA1F0E"/>
    <w:rsid w:val="00DB78E6"/>
    <w:rsid w:val="00DC28D2"/>
    <w:rsid w:val="00DC4CEA"/>
    <w:rsid w:val="00DF33EA"/>
    <w:rsid w:val="00DF628C"/>
    <w:rsid w:val="00E0335B"/>
    <w:rsid w:val="00E24DC9"/>
    <w:rsid w:val="00E31584"/>
    <w:rsid w:val="00E32AAE"/>
    <w:rsid w:val="00E541BB"/>
    <w:rsid w:val="00E5458C"/>
    <w:rsid w:val="00E57396"/>
    <w:rsid w:val="00E66380"/>
    <w:rsid w:val="00E67A33"/>
    <w:rsid w:val="00E801D9"/>
    <w:rsid w:val="00E87AF7"/>
    <w:rsid w:val="00E919FF"/>
    <w:rsid w:val="00EC406E"/>
    <w:rsid w:val="00EE33B7"/>
    <w:rsid w:val="00EE4A0A"/>
    <w:rsid w:val="00F13A45"/>
    <w:rsid w:val="00F253B2"/>
    <w:rsid w:val="00F37A9D"/>
    <w:rsid w:val="00F52BEE"/>
    <w:rsid w:val="00F62E6E"/>
    <w:rsid w:val="00F65BB8"/>
    <w:rsid w:val="00F71E44"/>
    <w:rsid w:val="00F772B0"/>
    <w:rsid w:val="00F8693C"/>
    <w:rsid w:val="00FB1BCD"/>
    <w:rsid w:val="00FB1FB7"/>
    <w:rsid w:val="00FD54A6"/>
    <w:rsid w:val="00FE34B1"/>
    <w:rsid w:val="00FE747A"/>
    <w:rsid w:val="00FE75E7"/>
    <w:rsid w:val="00FF5D20"/>
    <w:rsid w:val="00FF71EF"/>
    <w:rsid w:val="00FF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C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551BC7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51BC7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62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EA2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2024</TotalTime>
  <Pages>24</Pages>
  <Words>4835</Words>
  <Characters>27562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235</cp:revision>
  <cp:lastPrinted>2015-10-08T10:24:00Z</cp:lastPrinted>
  <dcterms:created xsi:type="dcterms:W3CDTF">2015-06-03T07:11:00Z</dcterms:created>
  <dcterms:modified xsi:type="dcterms:W3CDTF">2017-05-23T08:34:00Z</dcterms:modified>
</cp:coreProperties>
</file>