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CD7" w:rsidRPr="00343FAE" w:rsidRDefault="00E12CD7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43FAE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343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CD7" w:rsidRPr="00E12CD7" w:rsidRDefault="00E12CD7" w:rsidP="00E12CD7">
      <w:pPr>
        <w:pStyle w:val="ConsPlusNormal"/>
        <w:jc w:val="right"/>
        <w:rPr>
          <w:rFonts w:ascii="Times New Roman" w:hAnsi="Times New Roman" w:cs="Times New Roman"/>
          <w:bCs/>
        </w:rPr>
      </w:pPr>
      <w:r w:rsidRPr="00E12CD7">
        <w:rPr>
          <w:rFonts w:ascii="Times New Roman" w:hAnsi="Times New Roman" w:cs="Times New Roman"/>
        </w:rPr>
        <w:t xml:space="preserve"> к «</w:t>
      </w:r>
      <w:r w:rsidRPr="00E12CD7">
        <w:rPr>
          <w:rFonts w:ascii="Times New Roman" w:hAnsi="Times New Roman" w:cs="Times New Roman"/>
          <w:bCs/>
        </w:rPr>
        <w:t>ПОРЯДКУ РАЗМЕЩЕНИЯ СВЕДЕНИЙ О ДОХОДАХ, РАСХОДАХ,</w:t>
      </w:r>
    </w:p>
    <w:p w:rsidR="00E12CD7" w:rsidRPr="00E12CD7" w:rsidRDefault="00E12CD7" w:rsidP="00E12CD7">
      <w:pPr>
        <w:pStyle w:val="ConsPlusNormal"/>
        <w:jc w:val="right"/>
        <w:rPr>
          <w:rFonts w:ascii="Times New Roman" w:hAnsi="Times New Roman" w:cs="Times New Roman"/>
          <w:bCs/>
        </w:rPr>
      </w:pPr>
      <w:r w:rsidRPr="00E12CD7">
        <w:rPr>
          <w:rFonts w:ascii="Times New Roman" w:hAnsi="Times New Roman" w:cs="Times New Roman"/>
          <w:bCs/>
        </w:rPr>
        <w:t>ОБ ИМУЩЕСТВЕ И ОБЯЗАТЕЛЬСТВАХ ИМУЩЕСТВЕННОГО ХАРАКТЕРА ЛИЦ,</w:t>
      </w:r>
    </w:p>
    <w:p w:rsidR="00E12CD7" w:rsidRPr="00E12CD7" w:rsidRDefault="00E12CD7" w:rsidP="00E12CD7">
      <w:pPr>
        <w:pStyle w:val="ConsPlusNormal"/>
        <w:jc w:val="right"/>
        <w:rPr>
          <w:rFonts w:ascii="Times New Roman" w:hAnsi="Times New Roman" w:cs="Times New Roman"/>
          <w:bCs/>
        </w:rPr>
      </w:pPr>
      <w:r w:rsidRPr="00E12CD7">
        <w:rPr>
          <w:rFonts w:ascii="Times New Roman" w:hAnsi="Times New Roman" w:cs="Times New Roman"/>
          <w:bCs/>
        </w:rPr>
        <w:t>ЗАМЕЩАЮЩИХ МУНИЦИПАЛЬНЫЕ ДОЛЖНОСТИ, ДОЛЖНОСТИ МУНИЦИПАЛЬНОЙ СЛУЖБЫ В ОРГАНАХ МЕСТНОГО САМОУПРАВЛЕНИЯ ТЕРБУНСКОГО МУНИЦИПАЛЬНОГО РАЙОНА И ЧЛЕНОВ ИХ СЕМЕЙ В СЕТИ ИНТЕРНЕТ НА ОФИЦИАЛЬНОМ САЙТЕ ТЕРБУНСКОГО МУНИЦИПАЛЬНОГО РАЙОНА И ПРЕДОСТАВЛЕНИЯ ЭТИХ СВЕДЕНИЙ СРЕДСТВАМ МАССОВОЙ ИНФОРМАЦИИ ДЛЯ ОПУБЛИКОВАНИЯ</w:t>
      </w:r>
      <w:r w:rsidRPr="00E12CD7">
        <w:rPr>
          <w:rFonts w:ascii="Times New Roman" w:hAnsi="Times New Roman" w:cs="Times New Roman"/>
        </w:rPr>
        <w:t>»</w:t>
      </w:r>
    </w:p>
    <w:p w:rsidR="00E12CD7" w:rsidRPr="00343FAE" w:rsidRDefault="00E12CD7" w:rsidP="00E12CD7">
      <w:pPr>
        <w:pStyle w:val="ConsPlusNormal"/>
        <w:jc w:val="right"/>
        <w:rPr>
          <w:sz w:val="22"/>
          <w:szCs w:val="22"/>
        </w:rPr>
      </w:pPr>
    </w:p>
    <w:p w:rsidR="00E12CD7" w:rsidRPr="00BB51B5" w:rsidRDefault="00E12CD7" w:rsidP="00E12CD7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"/>
      <w:bookmarkEnd w:id="0"/>
      <w:r w:rsidRPr="00BB51B5">
        <w:rPr>
          <w:sz w:val="28"/>
          <w:szCs w:val="28"/>
        </w:rPr>
        <w:t>Сведения  о  доходах,  об  имуществе  и  обязательствах  имущественного</w:t>
      </w:r>
    </w:p>
    <w:p w:rsidR="00E12CD7" w:rsidRPr="0054540A" w:rsidRDefault="00E12CD7" w:rsidP="00E12C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B51B5">
        <w:rPr>
          <w:sz w:val="28"/>
          <w:szCs w:val="28"/>
        </w:rPr>
        <w:t>характера  лица,  замещающего муниципальную должность, должнос</w:t>
      </w:r>
      <w:r>
        <w:rPr>
          <w:sz w:val="28"/>
          <w:szCs w:val="28"/>
        </w:rPr>
        <w:t xml:space="preserve">ть муниципальной службы в органах местного самоуправления Тербунского </w:t>
      </w:r>
      <w:r w:rsidRPr="00BB51B5">
        <w:rPr>
          <w:sz w:val="28"/>
          <w:szCs w:val="28"/>
        </w:rPr>
        <w:t>муниципального района, его супруги (супруга) и несовершеннолетних детей за пер</w:t>
      </w:r>
      <w:r>
        <w:rPr>
          <w:sz w:val="28"/>
          <w:szCs w:val="28"/>
        </w:rPr>
        <w:t>иод с 01 января по 31 декабря   20</w:t>
      </w:r>
      <w:r w:rsidR="003E2CA1">
        <w:rPr>
          <w:sz w:val="28"/>
          <w:szCs w:val="28"/>
        </w:rPr>
        <w:t>1</w:t>
      </w:r>
      <w:r w:rsidR="00157934">
        <w:rPr>
          <w:sz w:val="28"/>
          <w:szCs w:val="28"/>
        </w:rPr>
        <w:t>6</w:t>
      </w:r>
      <w:r w:rsidRPr="00BB51B5">
        <w:rPr>
          <w:sz w:val="28"/>
          <w:szCs w:val="28"/>
        </w:rPr>
        <w:t>года</w:t>
      </w:r>
    </w:p>
    <w:p w:rsidR="00E12CD7" w:rsidRPr="0054540A" w:rsidRDefault="00E12CD7" w:rsidP="00E12CD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077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29"/>
        <w:gridCol w:w="1426"/>
        <w:gridCol w:w="834"/>
        <w:gridCol w:w="1441"/>
        <w:gridCol w:w="1053"/>
        <w:gridCol w:w="1396"/>
        <w:gridCol w:w="1408"/>
        <w:gridCol w:w="1066"/>
        <w:gridCol w:w="1494"/>
        <w:gridCol w:w="1630"/>
      </w:tblGrid>
      <w:tr w:rsidR="00E12CD7" w:rsidRPr="0054540A" w:rsidTr="00157934">
        <w:tblPrEx>
          <w:tblCellMar>
            <w:top w:w="0" w:type="dxa"/>
            <w:bottom w:w="0" w:type="dxa"/>
          </w:tblCellMar>
        </w:tblPrEx>
        <w:trPr>
          <w:trHeight w:val="1254"/>
          <w:tblCellSpacing w:w="5" w:type="nil"/>
        </w:trPr>
        <w:tc>
          <w:tcPr>
            <w:tcW w:w="33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2CD7" w:rsidRPr="00104C1B" w:rsidRDefault="00E12CD7" w:rsidP="00E12CD7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 xml:space="preserve">Ф.И.О. лица   </w:t>
            </w:r>
          </w:p>
          <w:p w:rsidR="00E12CD7" w:rsidRPr="00104C1B" w:rsidRDefault="00E12CD7" w:rsidP="00E12CD7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/>
              </w:rPr>
              <w:t>замещающего муниципальную должность, должность муниципальной слу</w:t>
            </w:r>
            <w:r>
              <w:rPr>
                <w:rFonts w:ascii="Arial Narrow" w:hAnsi="Arial Narrow"/>
              </w:rPr>
              <w:t xml:space="preserve">жбы в органах местного самоуправления Тербунского </w:t>
            </w:r>
            <w:r w:rsidRPr="00104C1B">
              <w:rPr>
                <w:rFonts w:ascii="Arial Narrow" w:hAnsi="Arial Narrow"/>
              </w:rPr>
              <w:t>муниципального района</w:t>
            </w:r>
          </w:p>
        </w:tc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2CD7" w:rsidRPr="00104C1B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proofErr w:type="spellStart"/>
            <w:proofErr w:type="gramStart"/>
            <w:r w:rsidRPr="00104C1B">
              <w:rPr>
                <w:rFonts w:ascii="Arial Narrow" w:hAnsi="Arial Narrow" w:cs="Courier New"/>
              </w:rPr>
              <w:t>Долж</w:t>
            </w:r>
            <w:r>
              <w:rPr>
                <w:rFonts w:ascii="Arial Narrow" w:hAnsi="Arial Narrow" w:cs="Courier New"/>
              </w:rPr>
              <w:t>-</w:t>
            </w:r>
            <w:r w:rsidRPr="00104C1B">
              <w:rPr>
                <w:rFonts w:ascii="Arial Narrow" w:hAnsi="Arial Narrow" w:cs="Courier New"/>
              </w:rPr>
              <w:t>ность</w:t>
            </w:r>
            <w:proofErr w:type="spellEnd"/>
            <w:proofErr w:type="gramEnd"/>
          </w:p>
        </w:tc>
        <w:tc>
          <w:tcPr>
            <w:tcW w:w="8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2CD7" w:rsidRPr="00104C1B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Общая</w:t>
            </w:r>
          </w:p>
          <w:p w:rsidR="00E12CD7" w:rsidRPr="00104C1B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сумма</w:t>
            </w:r>
            <w:r>
              <w:rPr>
                <w:rFonts w:ascii="Arial Narrow" w:hAnsi="Arial Narrow" w:cs="Courier New"/>
              </w:rPr>
              <w:t xml:space="preserve"> </w:t>
            </w:r>
            <w:proofErr w:type="gramStart"/>
            <w:r>
              <w:rPr>
                <w:rFonts w:ascii="Arial Narrow" w:hAnsi="Arial Narrow" w:cs="Courier New"/>
              </w:rPr>
              <w:t>декларированного</w:t>
            </w:r>
            <w:proofErr w:type="gramEnd"/>
            <w:r>
              <w:rPr>
                <w:rFonts w:ascii="Arial Narrow" w:hAnsi="Arial Narrow" w:cs="Courier New"/>
              </w:rPr>
              <w:t xml:space="preserve"> годового</w:t>
            </w:r>
          </w:p>
          <w:p w:rsidR="00E12CD7" w:rsidRPr="00104C1B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дохода</w:t>
            </w:r>
          </w:p>
          <w:p w:rsidR="00E12CD7" w:rsidRPr="00104C1B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за</w:t>
            </w:r>
            <w:r>
              <w:rPr>
                <w:rFonts w:ascii="Arial Narrow" w:hAnsi="Arial Narrow" w:cs="Courier New"/>
              </w:rPr>
              <w:t>…</w:t>
            </w:r>
            <w:r w:rsidRPr="00104C1B">
              <w:rPr>
                <w:rFonts w:ascii="Arial Narrow" w:hAnsi="Arial Narrow" w:cs="Courier New"/>
              </w:rPr>
              <w:t xml:space="preserve"> год</w:t>
            </w:r>
          </w:p>
          <w:p w:rsidR="00E12CD7" w:rsidRPr="00104C1B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2CD7" w:rsidRPr="00104C1B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Перечень объектов</w:t>
            </w:r>
          </w:p>
          <w:p w:rsidR="00E12CD7" w:rsidRPr="00104C1B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</w:t>
            </w:r>
            <w:r w:rsidRPr="00104C1B">
              <w:rPr>
                <w:rFonts w:ascii="Arial Narrow" w:hAnsi="Arial Narrow" w:cs="Courier New"/>
              </w:rPr>
              <w:t>,</w:t>
            </w:r>
          </w:p>
          <w:p w:rsidR="00E12CD7" w:rsidRPr="00104C1B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принадлежащих на</w:t>
            </w:r>
          </w:p>
          <w:p w:rsidR="00E12CD7" w:rsidRPr="00104C1B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proofErr w:type="gramStart"/>
            <w:r w:rsidRPr="00104C1B">
              <w:rPr>
                <w:rFonts w:ascii="Arial Narrow" w:hAnsi="Arial Narrow" w:cs="Courier New"/>
              </w:rPr>
              <w:t>праве</w:t>
            </w:r>
            <w:proofErr w:type="gramEnd"/>
            <w:r w:rsidRPr="00104C1B">
              <w:rPr>
                <w:rFonts w:ascii="Arial Narrow" w:hAnsi="Arial Narrow" w:cs="Courier New"/>
              </w:rPr>
              <w:t xml:space="preserve"> собственности</w:t>
            </w:r>
          </w:p>
        </w:tc>
        <w:tc>
          <w:tcPr>
            <w:tcW w:w="3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2CD7" w:rsidRPr="00104C1B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Перечень объектов</w:t>
            </w:r>
          </w:p>
          <w:p w:rsidR="00E12CD7" w:rsidRPr="00104C1B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</w:t>
            </w:r>
            <w:r w:rsidRPr="00104C1B">
              <w:rPr>
                <w:rFonts w:ascii="Arial Narrow" w:hAnsi="Arial Narrow" w:cs="Courier New"/>
              </w:rPr>
              <w:t>,</w:t>
            </w:r>
          </w:p>
          <w:p w:rsidR="00E12CD7" w:rsidRPr="00104C1B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находящихся в</w:t>
            </w:r>
          </w:p>
          <w:p w:rsidR="00E12CD7" w:rsidRPr="00104C1B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proofErr w:type="gramStart"/>
            <w:r w:rsidRPr="00104C1B">
              <w:rPr>
                <w:rFonts w:ascii="Arial Narrow" w:hAnsi="Arial Narrow" w:cs="Courier New"/>
              </w:rPr>
              <w:t>пользовании</w:t>
            </w:r>
            <w:proofErr w:type="gramEnd"/>
          </w:p>
        </w:tc>
        <w:tc>
          <w:tcPr>
            <w:tcW w:w="1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7C7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Перечень транспортных средств, принадлежа</w:t>
            </w:r>
          </w:p>
          <w:p w:rsidR="00E12CD7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</w:rPr>
            </w:pPr>
            <w:proofErr w:type="spellStart"/>
            <w:r>
              <w:rPr>
                <w:rFonts w:ascii="Arial Narrow" w:hAnsi="Arial Narrow" w:cs="Arial Narrow"/>
              </w:rPr>
              <w:t>щих</w:t>
            </w:r>
            <w:proofErr w:type="spellEnd"/>
            <w:r>
              <w:rPr>
                <w:rFonts w:ascii="Arial Narrow" w:hAnsi="Arial Narrow" w:cs="Arial Narrow"/>
              </w:rPr>
              <w:t xml:space="preserve"> на праве собственности (вид, марка) </w:t>
            </w:r>
          </w:p>
          <w:p w:rsidR="00E12CD7" w:rsidRPr="00104C1B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E12CD7" w:rsidRPr="0054540A" w:rsidTr="00157934">
        <w:tblPrEx>
          <w:tblCellMar>
            <w:top w:w="0" w:type="dxa"/>
            <w:bottom w:w="0" w:type="dxa"/>
          </w:tblCellMar>
        </w:tblPrEx>
        <w:trPr>
          <w:trHeight w:val="1254"/>
          <w:tblCellSpacing w:w="5" w:type="nil"/>
        </w:trPr>
        <w:tc>
          <w:tcPr>
            <w:tcW w:w="33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2CD7" w:rsidRPr="00104C1B" w:rsidRDefault="00E12CD7" w:rsidP="00E12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2CD7" w:rsidRPr="00104C1B" w:rsidRDefault="00E12CD7" w:rsidP="00E12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8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2CD7" w:rsidRPr="00104C1B" w:rsidRDefault="00E12CD7" w:rsidP="00E12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2CD7" w:rsidRPr="00104C1B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Вид</w:t>
            </w:r>
            <w:r>
              <w:rPr>
                <w:rFonts w:ascii="Arial Narrow" w:hAnsi="Arial Narrow" w:cs="Courier New"/>
              </w:rPr>
              <w:t>ы</w:t>
            </w:r>
          </w:p>
          <w:p w:rsidR="00E12CD7" w:rsidRPr="00104C1B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объектов</w:t>
            </w:r>
          </w:p>
          <w:p w:rsidR="00E12CD7" w:rsidRPr="00104C1B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2CD7" w:rsidRPr="00104C1B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Площадь</w:t>
            </w:r>
          </w:p>
          <w:p w:rsidR="00E12CD7" w:rsidRPr="00104C1B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3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2CD7" w:rsidRPr="00104C1B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Страна</w:t>
            </w:r>
          </w:p>
          <w:p w:rsidR="00D527C7" w:rsidRDefault="00D527C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proofErr w:type="spellStart"/>
            <w:r>
              <w:rPr>
                <w:rFonts w:ascii="Arial Narrow" w:hAnsi="Arial Narrow" w:cs="Courier New"/>
              </w:rPr>
              <w:t>р</w:t>
            </w:r>
            <w:r w:rsidR="00E12CD7" w:rsidRPr="00104C1B">
              <w:rPr>
                <w:rFonts w:ascii="Arial Narrow" w:hAnsi="Arial Narrow" w:cs="Courier New"/>
              </w:rPr>
              <w:t>асположе</w:t>
            </w:r>
            <w:proofErr w:type="spellEnd"/>
          </w:p>
          <w:p w:rsidR="00E12CD7" w:rsidRPr="00104C1B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proofErr w:type="spellStart"/>
            <w:r w:rsidRPr="00104C1B">
              <w:rPr>
                <w:rFonts w:ascii="Arial Narrow" w:hAnsi="Arial Narrow" w:cs="Courier New"/>
              </w:rPr>
              <w:t>ния</w:t>
            </w:r>
            <w:proofErr w:type="spellEnd"/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2CD7" w:rsidRPr="00104C1B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Вид</w:t>
            </w:r>
            <w:r>
              <w:rPr>
                <w:rFonts w:ascii="Arial Narrow" w:hAnsi="Arial Narrow" w:cs="Courier New"/>
              </w:rPr>
              <w:t>ы</w:t>
            </w:r>
          </w:p>
          <w:p w:rsidR="00E12CD7" w:rsidRPr="00104C1B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объектов</w:t>
            </w:r>
          </w:p>
          <w:p w:rsidR="00E12CD7" w:rsidRPr="00104C1B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0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2CD7" w:rsidRPr="00104C1B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Площадь</w:t>
            </w:r>
          </w:p>
          <w:p w:rsidR="00E12CD7" w:rsidRPr="00104C1B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2CD7" w:rsidRPr="00104C1B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Страна</w:t>
            </w:r>
          </w:p>
          <w:p w:rsidR="00D527C7" w:rsidRDefault="00D527C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proofErr w:type="spellStart"/>
            <w:r>
              <w:rPr>
                <w:rFonts w:ascii="Arial Narrow" w:hAnsi="Arial Narrow" w:cs="Courier New"/>
              </w:rPr>
              <w:t>р</w:t>
            </w:r>
            <w:r w:rsidR="00E12CD7" w:rsidRPr="00104C1B">
              <w:rPr>
                <w:rFonts w:ascii="Arial Narrow" w:hAnsi="Arial Narrow" w:cs="Courier New"/>
              </w:rPr>
              <w:t>асположе</w:t>
            </w:r>
            <w:proofErr w:type="spellEnd"/>
          </w:p>
          <w:p w:rsidR="00E12CD7" w:rsidRPr="00104C1B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proofErr w:type="spellStart"/>
            <w:r w:rsidRPr="00104C1B">
              <w:rPr>
                <w:rFonts w:ascii="Arial Narrow" w:hAnsi="Arial Narrow" w:cs="Courier New"/>
              </w:rPr>
              <w:t>ния</w:t>
            </w:r>
            <w:proofErr w:type="spellEnd"/>
          </w:p>
        </w:tc>
        <w:tc>
          <w:tcPr>
            <w:tcW w:w="16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2CD7" w:rsidRPr="00104C1B" w:rsidRDefault="00E12CD7" w:rsidP="00E12CD7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AD3D05" w:rsidRPr="003E2CA1" w:rsidTr="0015793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3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D05" w:rsidRPr="003F5606" w:rsidRDefault="00AD3D05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606">
              <w:rPr>
                <w:sz w:val="20"/>
                <w:szCs w:val="20"/>
              </w:rPr>
              <w:t>Гусева Светлана Геннадьевна</w:t>
            </w:r>
          </w:p>
        </w:tc>
        <w:tc>
          <w:tcPr>
            <w:tcW w:w="1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D05" w:rsidRPr="00AD3D05" w:rsidRDefault="00157934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ревизионной комиссии</w:t>
            </w:r>
          </w:p>
        </w:tc>
        <w:tc>
          <w:tcPr>
            <w:tcW w:w="8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D05" w:rsidRPr="00AD3D05" w:rsidRDefault="00157934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552111</w:t>
            </w:r>
          </w:p>
        </w:tc>
        <w:tc>
          <w:tcPr>
            <w:tcW w:w="14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D05" w:rsidRPr="00AD3D05" w:rsidRDefault="00AD3D05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D05" w:rsidRPr="00AD3D05" w:rsidRDefault="00AD3D05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="00157934">
              <w:rPr>
                <w:sz w:val="20"/>
                <w:szCs w:val="20"/>
              </w:rPr>
              <w:t>,3</w:t>
            </w:r>
          </w:p>
        </w:tc>
        <w:tc>
          <w:tcPr>
            <w:tcW w:w="13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D05" w:rsidRPr="00AD3D05" w:rsidRDefault="00AD3D05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D05" w:rsidRPr="00AD3D05" w:rsidRDefault="00AD3D05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D05" w:rsidRPr="00AD3D05" w:rsidRDefault="00AD3D05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D05" w:rsidRPr="00AD3D05" w:rsidRDefault="00AD3D05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D05" w:rsidRPr="00AD3D05" w:rsidRDefault="00AD3D05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</w:t>
            </w:r>
          </w:p>
        </w:tc>
      </w:tr>
      <w:tr w:rsidR="00AD3D05" w:rsidRPr="003E2CA1" w:rsidTr="0015793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3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D05" w:rsidRPr="003E2CA1" w:rsidRDefault="00AD3D05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Супру</w:t>
            </w:r>
            <w:proofErr w:type="gramStart"/>
            <w:r w:rsidRPr="003E2CA1">
              <w:rPr>
                <w:sz w:val="20"/>
                <w:szCs w:val="20"/>
              </w:rPr>
              <w:t>г(</w:t>
            </w:r>
            <w:proofErr w:type="gramEnd"/>
            <w:r w:rsidRPr="003E2CA1">
              <w:rPr>
                <w:sz w:val="20"/>
                <w:szCs w:val="20"/>
              </w:rPr>
              <w:t>а)     (без указания Ф.И.О.)</w:t>
            </w:r>
          </w:p>
        </w:tc>
        <w:tc>
          <w:tcPr>
            <w:tcW w:w="1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D05" w:rsidRPr="00AD3D05" w:rsidRDefault="00AD3D05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D05" w:rsidRPr="00AD3D05" w:rsidRDefault="00AD3D05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D05" w:rsidRPr="00AD3D05" w:rsidRDefault="00AD3D05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D05" w:rsidRPr="00AD3D05" w:rsidRDefault="00AD3D05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D05" w:rsidRPr="00AD3D05" w:rsidRDefault="00AD3D05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D05" w:rsidRPr="00AD3D05" w:rsidRDefault="00AD3D05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D05" w:rsidRPr="00AD3D05" w:rsidRDefault="00AD3D05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D05" w:rsidRPr="00AD3D05" w:rsidRDefault="00AD3D05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D05" w:rsidRPr="00AD3D05" w:rsidRDefault="00AD3D05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3D05" w:rsidRPr="003E2CA1" w:rsidTr="0015793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3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D05" w:rsidRPr="003E2CA1" w:rsidRDefault="00AD3D05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Н/л дети      (без указания Ф.И.О.)</w:t>
            </w:r>
          </w:p>
        </w:tc>
        <w:tc>
          <w:tcPr>
            <w:tcW w:w="1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D05" w:rsidRPr="003E2CA1" w:rsidRDefault="00AD3D05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D05" w:rsidRPr="003E2CA1" w:rsidRDefault="00AD3D05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D05" w:rsidRPr="003E2CA1" w:rsidRDefault="00AD3D05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D05" w:rsidRPr="003E2CA1" w:rsidRDefault="00AD3D05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D05" w:rsidRPr="003E2CA1" w:rsidRDefault="00AD3D05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D05" w:rsidRPr="003E2CA1" w:rsidRDefault="00AD3D05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D05" w:rsidRPr="003E2CA1" w:rsidRDefault="00AD3D05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D05" w:rsidRPr="003E2CA1" w:rsidRDefault="00AD3D05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D05" w:rsidRPr="003E2CA1" w:rsidRDefault="00AD3D05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E12CD7" w:rsidRDefault="00E12CD7" w:rsidP="003E2CA1">
      <w:pPr>
        <w:pStyle w:val="ConsPlusNormal"/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2CD7" w:rsidRDefault="00E12CD7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12CD7" w:rsidRDefault="00E12CD7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12CD7" w:rsidRDefault="00E12CD7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12CD7" w:rsidRDefault="00E12CD7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12CD7" w:rsidRDefault="00E12CD7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12CD7" w:rsidRDefault="00E12CD7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12CD7" w:rsidRDefault="00E12CD7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E12CD7" w:rsidSect="00E12CD7">
      <w:pgSz w:w="16838" w:h="11906" w:orient="landscape"/>
      <w:pgMar w:top="709" w:right="851" w:bottom="567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characterSpacingControl w:val="doNotCompress"/>
  <w:compat/>
  <w:rsids>
    <w:rsidRoot w:val="00A2690B"/>
    <w:rsid w:val="00021C05"/>
    <w:rsid w:val="000323CD"/>
    <w:rsid w:val="00050F69"/>
    <w:rsid w:val="000704DF"/>
    <w:rsid w:val="00095DC3"/>
    <w:rsid w:val="000D1A19"/>
    <w:rsid w:val="001537E6"/>
    <w:rsid w:val="00157934"/>
    <w:rsid w:val="001D669A"/>
    <w:rsid w:val="001F5A87"/>
    <w:rsid w:val="002062F5"/>
    <w:rsid w:val="002213CB"/>
    <w:rsid w:val="002349D5"/>
    <w:rsid w:val="002A50EF"/>
    <w:rsid w:val="002B1206"/>
    <w:rsid w:val="002D70A0"/>
    <w:rsid w:val="00315F45"/>
    <w:rsid w:val="00374D1F"/>
    <w:rsid w:val="003A03C6"/>
    <w:rsid w:val="003E2CA1"/>
    <w:rsid w:val="003F5606"/>
    <w:rsid w:val="0041258D"/>
    <w:rsid w:val="0042113D"/>
    <w:rsid w:val="00445287"/>
    <w:rsid w:val="0046258F"/>
    <w:rsid w:val="004E46E5"/>
    <w:rsid w:val="004F3D95"/>
    <w:rsid w:val="00502875"/>
    <w:rsid w:val="00521E24"/>
    <w:rsid w:val="0055245B"/>
    <w:rsid w:val="00552E16"/>
    <w:rsid w:val="0056436C"/>
    <w:rsid w:val="0056594C"/>
    <w:rsid w:val="00593D05"/>
    <w:rsid w:val="005B54F8"/>
    <w:rsid w:val="005C620B"/>
    <w:rsid w:val="00610656"/>
    <w:rsid w:val="00652860"/>
    <w:rsid w:val="0068098D"/>
    <w:rsid w:val="00694CFF"/>
    <w:rsid w:val="006B2078"/>
    <w:rsid w:val="006F29CB"/>
    <w:rsid w:val="007509AB"/>
    <w:rsid w:val="00766A6B"/>
    <w:rsid w:val="00791059"/>
    <w:rsid w:val="00793F64"/>
    <w:rsid w:val="007C4343"/>
    <w:rsid w:val="00835F55"/>
    <w:rsid w:val="00844E00"/>
    <w:rsid w:val="00846BFC"/>
    <w:rsid w:val="00883522"/>
    <w:rsid w:val="00892404"/>
    <w:rsid w:val="008F4ED8"/>
    <w:rsid w:val="00926765"/>
    <w:rsid w:val="00932779"/>
    <w:rsid w:val="009A7329"/>
    <w:rsid w:val="009E2636"/>
    <w:rsid w:val="00A2690B"/>
    <w:rsid w:val="00A63128"/>
    <w:rsid w:val="00A84952"/>
    <w:rsid w:val="00AA7CC0"/>
    <w:rsid w:val="00AD3D05"/>
    <w:rsid w:val="00AF5585"/>
    <w:rsid w:val="00B5500E"/>
    <w:rsid w:val="00B80446"/>
    <w:rsid w:val="00BB0079"/>
    <w:rsid w:val="00BB4E72"/>
    <w:rsid w:val="00C06E6C"/>
    <w:rsid w:val="00C23591"/>
    <w:rsid w:val="00C43174"/>
    <w:rsid w:val="00C44C93"/>
    <w:rsid w:val="00C6054C"/>
    <w:rsid w:val="00C84250"/>
    <w:rsid w:val="00C8524D"/>
    <w:rsid w:val="00C95DAD"/>
    <w:rsid w:val="00CA1751"/>
    <w:rsid w:val="00CB0DD7"/>
    <w:rsid w:val="00CD42EB"/>
    <w:rsid w:val="00CF022A"/>
    <w:rsid w:val="00D12530"/>
    <w:rsid w:val="00D24081"/>
    <w:rsid w:val="00D527C7"/>
    <w:rsid w:val="00D53585"/>
    <w:rsid w:val="00D7374A"/>
    <w:rsid w:val="00D9592F"/>
    <w:rsid w:val="00DA6ABF"/>
    <w:rsid w:val="00DB06AF"/>
    <w:rsid w:val="00DF25E3"/>
    <w:rsid w:val="00E12CD7"/>
    <w:rsid w:val="00E63C78"/>
    <w:rsid w:val="00E87ED8"/>
    <w:rsid w:val="00EE341C"/>
    <w:rsid w:val="00F07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5F4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F022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5A87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0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80;&#1088;&#1080;&#1085;&#1072;\Application%20Data\Microsoft\&#1064;&#1072;&#1073;&#1083;&#1086;&#1085;&#1099;\&#1056;&#1077;&#1096;&#1077;&#1085;&#1080;&#1077;1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Решение11</Template>
  <TotalTime>0</TotalTime>
  <Pages>2</Pages>
  <Words>233</Words>
  <Characters>1332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Совет депутатов Тербунского района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Name</cp:lastModifiedBy>
  <cp:revision>2</cp:revision>
  <cp:lastPrinted>2013-11-26T10:37:00Z</cp:lastPrinted>
  <dcterms:created xsi:type="dcterms:W3CDTF">2018-04-25T06:50:00Z</dcterms:created>
  <dcterms:modified xsi:type="dcterms:W3CDTF">2018-04-25T06:50:00Z</dcterms:modified>
</cp:coreProperties>
</file>