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7F" w:rsidRPr="008C094F" w:rsidRDefault="00CE697F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Сведения о доходах, об имуществе</w:t>
      </w:r>
    </w:p>
    <w:p w:rsidR="00CE697F" w:rsidRPr="008C094F" w:rsidRDefault="00CE697F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обязательствах имущественного характера </w:t>
      </w:r>
      <w:r w:rsidRPr="008C094F">
        <w:t>депутатов</w:t>
      </w:r>
      <w:r w:rsidRPr="008C094F">
        <w:rPr>
          <w:b w:val="0"/>
        </w:rPr>
        <w:t xml:space="preserve"> Совета муниципального образования Славянский район </w:t>
      </w:r>
    </w:p>
    <w:p w:rsidR="00CE697F" w:rsidRPr="008C094F" w:rsidRDefault="00CE697F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членов их семей для размещения в информационно-телекоммуникационной сети Интернет </w:t>
      </w:r>
    </w:p>
    <w:p w:rsidR="00CE697F" w:rsidRPr="008C094F" w:rsidRDefault="00CE697F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на официальном сайте Совета муниципального образования Славянский район </w:t>
      </w:r>
    </w:p>
    <w:p w:rsidR="00CE697F" w:rsidRPr="008C094F" w:rsidRDefault="00CE697F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за 201</w:t>
      </w:r>
      <w:r>
        <w:rPr>
          <w:b w:val="0"/>
        </w:rPr>
        <w:t>6</w:t>
      </w:r>
      <w:r w:rsidRPr="008C094F">
        <w:rPr>
          <w:b w:val="0"/>
        </w:rPr>
        <w:t xml:space="preserve"> год</w:t>
      </w:r>
    </w:p>
    <w:tbl>
      <w:tblPr>
        <w:tblW w:w="155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411"/>
        <w:gridCol w:w="1558"/>
        <w:gridCol w:w="1555"/>
        <w:gridCol w:w="2160"/>
        <w:gridCol w:w="1260"/>
        <w:gridCol w:w="900"/>
        <w:gridCol w:w="1757"/>
        <w:gridCol w:w="943"/>
        <w:gridCol w:w="900"/>
        <w:gridCol w:w="2700"/>
        <w:gridCol w:w="1440"/>
      </w:tblGrid>
      <w:tr w:rsidR="00CE697F" w:rsidRPr="00701424" w:rsidTr="008F0E08">
        <w:trPr>
          <w:trHeight w:val="794"/>
        </w:trPr>
        <w:tc>
          <w:tcPr>
            <w:tcW w:w="411" w:type="dxa"/>
            <w:vMerge w:val="restart"/>
            <w:vAlign w:val="center"/>
          </w:tcPr>
          <w:p w:rsidR="00CE697F" w:rsidRPr="00701424" w:rsidRDefault="00CE697F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CE697F" w:rsidRPr="00701424" w:rsidRDefault="00CE697F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CE697F" w:rsidRPr="00701424" w:rsidRDefault="00CE697F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CE697F" w:rsidRPr="00701424" w:rsidRDefault="00CE697F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CE697F" w:rsidRPr="00701424" w:rsidRDefault="00CE697F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1555" w:type="dxa"/>
            <w:vMerge w:val="restart"/>
            <w:vAlign w:val="center"/>
          </w:tcPr>
          <w:p w:rsidR="00CE697F" w:rsidRPr="00701424" w:rsidRDefault="00CE697F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CE697F" w:rsidRPr="00701424" w:rsidRDefault="00CE697F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CE697F" w:rsidRPr="00701424" w:rsidRDefault="00CE697F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</w:tcBorders>
            <w:vAlign w:val="center"/>
          </w:tcPr>
          <w:p w:rsidR="00CE697F" w:rsidRPr="00701424" w:rsidRDefault="00CE697F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CE697F" w:rsidRPr="00701424" w:rsidRDefault="00CE697F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3600" w:type="dxa"/>
            <w:gridSpan w:val="3"/>
          </w:tcPr>
          <w:p w:rsidR="00CE697F" w:rsidRPr="00701424" w:rsidRDefault="00CE697F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E697F" w:rsidRPr="00701424" w:rsidRDefault="00CE697F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700" w:type="dxa"/>
            <w:vMerge w:val="restart"/>
            <w:vAlign w:val="center"/>
          </w:tcPr>
          <w:p w:rsidR="00CE697F" w:rsidRPr="00701424" w:rsidRDefault="00CE697F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CE697F" w:rsidRPr="00701424" w:rsidRDefault="00CE697F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CE697F" w:rsidRPr="00701424" w:rsidRDefault="00CE697F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CE697F" w:rsidRDefault="00CE697F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CE697F" w:rsidRDefault="00CE697F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CE697F" w:rsidRPr="00701424" w:rsidRDefault="00CE697F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CE697F" w:rsidRPr="000D5400" w:rsidTr="008F0E08">
        <w:trPr>
          <w:tblHeader/>
        </w:trPr>
        <w:tc>
          <w:tcPr>
            <w:tcW w:w="411" w:type="dxa"/>
            <w:vMerge/>
            <w:vAlign w:val="center"/>
          </w:tcPr>
          <w:p w:rsidR="00CE697F" w:rsidRPr="000D5400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CE697F" w:rsidRPr="000D5400" w:rsidRDefault="00CE697F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</w:tcPr>
          <w:p w:rsidR="00CE697F" w:rsidRPr="000D5400" w:rsidRDefault="00CE697F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7F" w:rsidRPr="00701424" w:rsidRDefault="00CE697F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CE697F" w:rsidRPr="00701424" w:rsidRDefault="00CE697F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7F" w:rsidRPr="00701424" w:rsidRDefault="00CE697F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97F" w:rsidRPr="00701424" w:rsidRDefault="00CE697F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CE697F" w:rsidRPr="00701424" w:rsidRDefault="00CE697F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Pr="00701424" w:rsidRDefault="00CE697F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CE697F" w:rsidRPr="00701424" w:rsidRDefault="00CE697F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Pr="00701424" w:rsidRDefault="00CE697F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Pr="00701424" w:rsidRDefault="00CE697F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CE697F" w:rsidRPr="00701424" w:rsidRDefault="00CE697F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2700" w:type="dxa"/>
            <w:vMerge/>
          </w:tcPr>
          <w:p w:rsidR="00CE697F" w:rsidRPr="000D5400" w:rsidRDefault="00CE697F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</w:tcPr>
          <w:p w:rsidR="00CE697F" w:rsidRPr="000D5400" w:rsidRDefault="00CE697F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CE697F" w:rsidRPr="00271BBD" w:rsidTr="008F0E08">
        <w:trPr>
          <w:trHeight w:val="644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E84D91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84D91">
              <w:rPr>
                <w:b/>
                <w:sz w:val="18"/>
                <w:szCs w:val="18"/>
                <w:u w:val="single"/>
              </w:rPr>
              <w:t xml:space="preserve">Аханова </w:t>
            </w:r>
          </w:p>
          <w:p w:rsidR="00CE697F" w:rsidRPr="00A90BA5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E84D91">
              <w:rPr>
                <w:b/>
                <w:sz w:val="18"/>
                <w:szCs w:val="18"/>
                <w:u w:val="single"/>
              </w:rPr>
              <w:t>Ольга Викторовна</w:t>
            </w:r>
            <w:r w:rsidRPr="00A90BA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822792,44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мужа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204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1448403,29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204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204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0159BD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Беляков 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Валерий Анатольевич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13607A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817710</w:t>
            </w:r>
          </w:p>
        </w:tc>
        <w:tc>
          <w:tcPr>
            <w:tcW w:w="144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D90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«Катран» 480</w:t>
            </w:r>
          </w:p>
        </w:tc>
        <w:tc>
          <w:tcPr>
            <w:tcW w:w="144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1408400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6E6455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1632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D90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Лексус РХ 200Т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CE697F" w:rsidRPr="008C2E28" w:rsidRDefault="00CE697F" w:rsidP="006E6455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6E6455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6E6455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1910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6E6455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1599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6E6455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17455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874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969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846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1326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D90B31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D90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309,6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6C78A9" w:rsidRDefault="00CE697F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235,6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A90BA5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A90BA5" w:rsidRDefault="00CE697F" w:rsidP="00F8099C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Pr="004963F1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Pr="004963F1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0159BD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Битюцкий </w:t>
            </w:r>
          </w:p>
          <w:p w:rsidR="00CE697F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Юрий Александрович</w:t>
            </w:r>
            <w:r w:rsidRPr="00A90BA5">
              <w:rPr>
                <w:b/>
                <w:sz w:val="18"/>
                <w:szCs w:val="18"/>
              </w:rPr>
              <w:t xml:space="preserve"> </w:t>
            </w:r>
          </w:p>
          <w:p w:rsidR="00CE697F" w:rsidRPr="00A90BA5" w:rsidRDefault="00CE697F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1038961,98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A90BA5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214707,59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A90BA5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A90BA5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A90BA5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A90BA5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D53EAF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 xml:space="preserve">Вишнякова </w:t>
            </w:r>
          </w:p>
          <w:p w:rsidR="00CE697F" w:rsidRPr="00D12B1E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>Юлия Анатольевна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474425,79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родителей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0159BD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Громыко </w:t>
            </w:r>
          </w:p>
          <w:p w:rsidR="00CE697F" w:rsidRPr="00A24E0A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Анна Григорьевна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268909,88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D53EAF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>Давков</w:t>
            </w:r>
          </w:p>
          <w:p w:rsidR="00CE697F" w:rsidRPr="00D53EAF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 xml:space="preserve">Олег </w:t>
            </w:r>
          </w:p>
          <w:p w:rsidR="00CE697F" w:rsidRPr="00210D41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>Гурьянович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642884,99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– 80</w:t>
            </w:r>
          </w:p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«Пчелка»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90583,48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9B285B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Дедов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Александр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563071,66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2102 (1/3 доли) 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1/3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дачный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0159BD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Диденко </w:t>
            </w:r>
          </w:p>
          <w:p w:rsidR="00CE697F" w:rsidRPr="00374D1B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Владимир Мефодьевич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544912,13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330F07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330F07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Pr="004963F1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Pr="004963F1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CE697F" w:rsidRPr="005972EC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Pr="004963F1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Pr="004963F1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Pr="004963F1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CE2EF3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Дмитриев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Евгений Викторович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892574,68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Ассент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Марч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22274B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22274B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278184,81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22274B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22274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0159BD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Задорожный Владимир Анатольевич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54260,0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 ГАЗ 2705</w:t>
            </w:r>
          </w:p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</w:t>
            </w: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F94326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</w:t>
            </w:r>
          </w:p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4A4798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Золотов</w:t>
            </w:r>
          </w:p>
          <w:p w:rsidR="00CE697F" w:rsidRPr="005A4116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Сергей Юрьевич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343000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34150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A4798" w:rsidRDefault="00CE697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лодка </w:t>
            </w:r>
            <w:r>
              <w:rPr>
                <w:sz w:val="18"/>
                <w:szCs w:val="18"/>
                <w:lang w:val="en-US"/>
              </w:rPr>
              <w:t>NISSAMARAN 360 TR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супруги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955D6E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955D6E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955D6E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Pr="004A4798" w:rsidRDefault="00CE697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112800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1440" w:type="dxa"/>
            <w:vMerge w:val="restart"/>
          </w:tcPr>
          <w:p w:rsidR="00CE697F" w:rsidRPr="00575387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575387" w:rsidRDefault="00CE697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XF 2.0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EE7598" w:rsidRDefault="00CE697F" w:rsidP="00EE7598">
            <w:pPr>
              <w:jc w:val="center"/>
              <w:rPr>
                <w:sz w:val="18"/>
                <w:szCs w:val="18"/>
              </w:rPr>
            </w:pPr>
            <w:r w:rsidRPr="003748A8">
              <w:rPr>
                <w:i/>
                <w:sz w:val="18"/>
                <w:szCs w:val="18"/>
              </w:rPr>
              <w:t>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Pr="00DD3653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330BC4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Кияшко</w:t>
            </w:r>
          </w:p>
          <w:p w:rsidR="00CE697F" w:rsidRPr="00EE32D9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Александр Николаевич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Pr="002A2F95" w:rsidRDefault="00CE697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605294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Pr="00AC772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AC772F" w:rsidRDefault="00CE697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 xml:space="preserve">FX </w:t>
            </w:r>
            <w:r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AC772F" w:rsidRDefault="00CE697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QX 56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AC772F" w:rsidRDefault="00CE697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 450 H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334/874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10883300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7/235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7668600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строящийся 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2A2F95" w:rsidRDefault="00CE697F" w:rsidP="002A2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27/2680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спорт.-развлекательный комплекс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3890631,0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Кияшко А.Н.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7B7884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 xml:space="preserve"> 37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1028339,0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Кияшко А.Н.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982BB9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DD3653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Кияшко А.Н.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330BC4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 xml:space="preserve">Князькова Елена Алексеевна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606002,6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841862">
              <w:rPr>
                <w:i/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579747,66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жены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9068B8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068B8">
              <w:rPr>
                <w:b/>
                <w:sz w:val="18"/>
                <w:szCs w:val="18"/>
                <w:u w:val="single"/>
              </w:rPr>
              <w:t xml:space="preserve">Криуленко Оксана Михайловна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262263,27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мужа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 81024</w:t>
            </w: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BB757B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BB757B">
              <w:rPr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357678,63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BB757B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BB757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мужа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200459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00459">
              <w:rPr>
                <w:b/>
                <w:sz w:val="18"/>
                <w:szCs w:val="18"/>
                <w:u w:val="single"/>
              </w:rPr>
              <w:t xml:space="preserve">Лагошин Сергей </w:t>
            </w:r>
          </w:p>
          <w:p w:rsidR="00CE697F" w:rsidRPr="00B81AF3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200459">
              <w:rPr>
                <w:b/>
                <w:sz w:val="18"/>
                <w:szCs w:val="18"/>
                <w:u w:val="single"/>
              </w:rPr>
              <w:t>Ильич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204452954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575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Катран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Кизинка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sz w:val="18"/>
                  <w:szCs w:val="18"/>
                </w:rPr>
                <w:t>5 М</w:t>
              </w:r>
            </w:smartTag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Pr="00420684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F53AC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25767204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Лагошина С.И.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44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Матис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200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 АФ 476400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BC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BC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3E4F4D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 xml:space="preserve">Мороз </w:t>
            </w:r>
          </w:p>
          <w:p w:rsidR="00CE697F" w:rsidRPr="00F53ACC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>Сергей Иванович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7451803,56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½ доли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Хейтландер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217250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ваннет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CE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3302-27961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3E4F4D" w:rsidRDefault="00CE697F" w:rsidP="003F7B40">
            <w:pPr>
              <w:jc w:val="center"/>
              <w:rPr>
                <w:sz w:val="18"/>
                <w:szCs w:val="18"/>
              </w:rPr>
            </w:pPr>
            <w:r w:rsidRPr="003E4F4D">
              <w:rPr>
                <w:sz w:val="18"/>
                <w:szCs w:val="18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Камаз 53212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боксы для автомобилей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23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Обь – 3м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23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23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23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23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EE201F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EE201F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7195798,98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4C7E5F">
        <w:trPr>
          <w:trHeight w:val="207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EE201F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4C7E5F">
        <w:trPr>
          <w:trHeight w:val="86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EE201F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мужа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36687D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6687D">
              <w:rPr>
                <w:b/>
                <w:sz w:val="18"/>
                <w:szCs w:val="18"/>
                <w:u w:val="single"/>
              </w:rPr>
              <w:t xml:space="preserve">Немиря 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36687D">
              <w:rPr>
                <w:b/>
                <w:sz w:val="18"/>
                <w:szCs w:val="18"/>
                <w:u w:val="single"/>
              </w:rPr>
              <w:t>Виктор 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831672,47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Сорренто  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81370,66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F530ED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Панов</w:t>
            </w:r>
          </w:p>
          <w:p w:rsidR="00CE697F" w:rsidRPr="00DA29E6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Максим Евгеньевич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25664492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4F4476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4F4476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D57761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7761">
              <w:rPr>
                <w:b/>
                <w:sz w:val="18"/>
                <w:szCs w:val="18"/>
                <w:u w:val="single"/>
              </w:rPr>
              <w:t>Роменский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D57761">
              <w:rPr>
                <w:b/>
                <w:sz w:val="18"/>
                <w:szCs w:val="18"/>
                <w:u w:val="single"/>
              </w:rPr>
              <w:t>Виталий Иванович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295814,23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F4476" w:rsidRDefault="00CE697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Нисан Альмера </w:t>
            </w:r>
            <w:r>
              <w:rPr>
                <w:sz w:val="18"/>
                <w:szCs w:val="18"/>
                <w:lang w:val="en-US"/>
              </w:rPr>
              <w:t>LU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F4476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микроавтобус Хундай 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34103A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96768,73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34103A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34103A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34103A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34103A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A23943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23943">
              <w:rPr>
                <w:b/>
                <w:sz w:val="18"/>
                <w:szCs w:val="18"/>
                <w:u w:val="single"/>
              </w:rPr>
              <w:t>Руднев</w:t>
            </w:r>
          </w:p>
          <w:p w:rsidR="00CE697F" w:rsidRPr="0034103A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A23943">
              <w:rPr>
                <w:b/>
                <w:sz w:val="18"/>
                <w:szCs w:val="18"/>
                <w:u w:val="single"/>
              </w:rPr>
              <w:t>Николай Яковлевич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157488,24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Серато 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 891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60130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305349,1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Сорренто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 701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03 ТП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567CD6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67CD6">
              <w:rPr>
                <w:b/>
                <w:sz w:val="18"/>
                <w:szCs w:val="18"/>
                <w:u w:val="single"/>
              </w:rPr>
              <w:t>Салмин</w:t>
            </w:r>
          </w:p>
          <w:p w:rsidR="00CE697F" w:rsidRPr="00141C35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567CD6">
              <w:rPr>
                <w:b/>
                <w:sz w:val="18"/>
                <w:szCs w:val="18"/>
                <w:u w:val="single"/>
              </w:rPr>
              <w:t>Вячеслав Леонидович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781176,48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ШЕВРОЛЕ 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Фьюжен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184B30">
              <w:rPr>
                <w:i/>
                <w:sz w:val="18"/>
                <w:szCs w:val="18"/>
              </w:rPr>
              <w:t>супруга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148063,15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A23943" w:rsidRDefault="00CE697F" w:rsidP="00F8099C">
            <w:pPr>
              <w:jc w:val="center"/>
              <w:rPr>
                <w:sz w:val="18"/>
                <w:szCs w:val="18"/>
              </w:rPr>
            </w:pPr>
            <w:r w:rsidRPr="00A23943">
              <w:rPr>
                <w:sz w:val="18"/>
                <w:szCs w:val="18"/>
              </w:rPr>
              <w:t>7094616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AB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AB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AB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A23943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184B30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23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D17A9A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17A9A">
              <w:rPr>
                <w:b/>
                <w:sz w:val="18"/>
                <w:szCs w:val="18"/>
                <w:u w:val="single"/>
              </w:rPr>
              <w:t xml:space="preserve">Сапелкин Денис Анатольевич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2640220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9507C3" w:rsidRDefault="00CE697F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9507C3" w:rsidRDefault="00CE697F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 супруги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2715.01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9507C3" w:rsidRDefault="00CE697F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9507C3" w:rsidRDefault="00CE697F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>1824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9507C3" w:rsidRDefault="00CE697F" w:rsidP="004815CB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9507C3" w:rsidRDefault="00CE697F" w:rsidP="004815CB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27175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Ланд Ровер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451 ДМ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 4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5301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65117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5337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375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5549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 256 Б1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– САЗ 35071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Муравей 2 М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 КЛ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 – 75 М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ЭО 2621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для сушки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8F0E08" w:rsidRDefault="00CE697F" w:rsidP="006E6455">
            <w:pPr>
              <w:jc w:val="center"/>
              <w:rPr>
                <w:sz w:val="16"/>
                <w:szCs w:val="16"/>
              </w:rPr>
            </w:pPr>
            <w:r w:rsidRPr="008F0E08">
              <w:rPr>
                <w:sz w:val="16"/>
                <w:szCs w:val="16"/>
              </w:rPr>
              <w:t>самоходное шасси Т – 16 Г 2Г-У1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 ЗАП 85512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 ЗАП 8527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8527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83571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кольцевой печи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1 Р – 5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бани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ОДА 39370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НЕФАЗ 9334-01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852701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 349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B21BFC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955380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 супруги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 4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B21BFC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A217E4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B21BFC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  <w:vAlign w:val="center"/>
          </w:tcPr>
          <w:p w:rsidR="00CE697F" w:rsidRDefault="00CE697F" w:rsidP="00A21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B21BFC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  <w:p w:rsidR="00CE697F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  <w:p w:rsidR="00CE697F" w:rsidRPr="00B21BFC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007885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07885">
              <w:rPr>
                <w:b/>
                <w:sz w:val="18"/>
                <w:szCs w:val="18"/>
                <w:u w:val="single"/>
              </w:rPr>
              <w:t xml:space="preserve">Свяжин </w:t>
            </w:r>
          </w:p>
          <w:p w:rsidR="00CE697F" w:rsidRPr="00BD39F4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007885">
              <w:rPr>
                <w:b/>
                <w:sz w:val="18"/>
                <w:szCs w:val="18"/>
                <w:u w:val="single"/>
              </w:rPr>
              <w:t>Роман Вячеславович</w:t>
            </w:r>
            <w:r w:rsidRPr="00BD39F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Pr="00A34203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421210,06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Вита</w:t>
            </w: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9146C8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803557,62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146C8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9146C8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7724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99188F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9146C8" w:rsidRDefault="00CE697F" w:rsidP="00AF3B02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AF3B0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7724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99188F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9146C8" w:rsidRDefault="00CE697F" w:rsidP="00AF3B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AF3B0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D222CE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222CE">
              <w:rPr>
                <w:b/>
                <w:sz w:val="18"/>
                <w:szCs w:val="18"/>
                <w:u w:val="single"/>
              </w:rPr>
              <w:t>Селецкий</w:t>
            </w:r>
          </w:p>
          <w:p w:rsidR="00CE697F" w:rsidRPr="00797302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D222CE">
              <w:rPr>
                <w:b/>
                <w:sz w:val="18"/>
                <w:szCs w:val="18"/>
                <w:u w:val="single"/>
              </w:rPr>
              <w:t>Владимир Григорьевич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1067739,35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A612D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797302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541057,63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общ. Дол.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63166238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A612D8">
        <w:trPr>
          <w:trHeight w:val="207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A612D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866A6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D40CAB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Сирота</w:t>
            </w:r>
          </w:p>
          <w:p w:rsidR="00CE697F" w:rsidRPr="00302C3B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Иван Алексеевич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763624,3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- 80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223662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5D70B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394268,85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223662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– 80 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FD776A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 xml:space="preserve">Слюсаренко </w:t>
            </w:r>
          </w:p>
          <w:p w:rsidR="00CE697F" w:rsidRPr="005D70B6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>Марина Васильевна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7761498,29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B451A5" w:rsidRDefault="00CE697F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дочери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B451A5" w:rsidRDefault="00CE697F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дочери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B451A5" w:rsidRDefault="00CE697F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1261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11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УАЗ 220694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B451A5" w:rsidRDefault="00CE697F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2759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230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230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23005C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11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УАЗ 390994 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 и 1/25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B451A5" w:rsidRDefault="00CE697F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57000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Default="00CE697F" w:rsidP="00116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от 1/33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FD776A" w:rsidRDefault="00CE697F" w:rsidP="00A34203">
            <w:pPr>
              <w:jc w:val="center"/>
              <w:rPr>
                <w:sz w:val="18"/>
                <w:szCs w:val="18"/>
              </w:rPr>
            </w:pPr>
            <w:r w:rsidRPr="00FD776A">
              <w:rPr>
                <w:sz w:val="18"/>
                <w:szCs w:val="18"/>
              </w:rPr>
              <w:t>28500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от 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FD776A" w:rsidRDefault="00CE697F" w:rsidP="00A34203">
            <w:pPr>
              <w:jc w:val="center"/>
              <w:rPr>
                <w:sz w:val="18"/>
                <w:szCs w:val="18"/>
              </w:rPr>
            </w:pPr>
            <w:r w:rsidRPr="00FD776A">
              <w:rPr>
                <w:sz w:val="18"/>
                <w:szCs w:val="18"/>
              </w:rPr>
              <w:t>28500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B451A5" w:rsidRDefault="00CE697F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57000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B451A5" w:rsidRDefault="00CE697F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57000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9E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 6/27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B451A5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F35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2B674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44941610,01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7/20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E141B2" w:rsidRDefault="00CE697F" w:rsidP="006075C8">
            <w:pPr>
              <w:jc w:val="center"/>
              <w:rPr>
                <w:sz w:val="18"/>
                <w:szCs w:val="18"/>
              </w:rPr>
            </w:pPr>
            <w:r w:rsidRPr="00E141B2">
              <w:rPr>
                <w:sz w:val="18"/>
                <w:szCs w:val="18"/>
              </w:rPr>
              <w:t>399000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10/33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E141B2" w:rsidRDefault="00CE697F" w:rsidP="006075C8">
            <w:pPr>
              <w:jc w:val="center"/>
              <w:rPr>
                <w:sz w:val="18"/>
                <w:szCs w:val="18"/>
              </w:rPr>
            </w:pPr>
            <w:r w:rsidRPr="00E141B2">
              <w:rPr>
                <w:sz w:val="18"/>
                <w:szCs w:val="18"/>
              </w:rPr>
              <w:t>570000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от 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от 1/33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A82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10/33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Pr="007D1EBB" w:rsidRDefault="00CE697F" w:rsidP="00A8237A">
            <w:pPr>
              <w:jc w:val="center"/>
              <w:rPr>
                <w:sz w:val="18"/>
                <w:szCs w:val="18"/>
              </w:rPr>
            </w:pPr>
            <w:r w:rsidRPr="007D1EBB">
              <w:rPr>
                <w:sz w:val="18"/>
                <w:szCs w:val="18"/>
              </w:rPr>
              <w:t>57000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A82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F03DB1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>Солоха</w:t>
            </w:r>
          </w:p>
          <w:p w:rsidR="00CE697F" w:rsidRPr="00F03DB1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 xml:space="preserve">Наталья </w:t>
            </w:r>
          </w:p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>Николаевна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330834,67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свекра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956FFE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2B674B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1244114,05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свекра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956FFE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Pr="002B674B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VF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2B674B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свекра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свекра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F03DB1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 xml:space="preserve">Третьяков Сергей Юрьевич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Митсубиси Ойтландер </w:t>
            </w: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Pr="00C0573E" w:rsidRDefault="00CE697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C0573E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Pr="00C0573E" w:rsidRDefault="00CE697F" w:rsidP="006E6455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FE592F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1F0F1B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F0F1B">
              <w:rPr>
                <w:b/>
                <w:sz w:val="18"/>
                <w:szCs w:val="18"/>
                <w:u w:val="single"/>
              </w:rPr>
              <w:t xml:space="preserve">Черешенко Владимир Владимирович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907974,51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«Джимни»</w:t>
            </w: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FE592F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Лиман плюс</w:t>
            </w: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B853A7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131352,97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E334E4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334E4">
              <w:rPr>
                <w:b/>
                <w:sz w:val="18"/>
                <w:szCs w:val="18"/>
                <w:u w:val="single"/>
              </w:rPr>
              <w:t xml:space="preserve">Чуприна Александр Александрович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½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 w:rsidRPr="0010651F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169514,29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½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777FBA">
        <w:trPr>
          <w:trHeight w:val="170"/>
        </w:trPr>
        <w:tc>
          <w:tcPr>
            <w:tcW w:w="411" w:type="dxa"/>
            <w:vMerge w:val="restart"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E697F" w:rsidRPr="00AE083D" w:rsidRDefault="00CE697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E083D">
              <w:rPr>
                <w:b/>
                <w:sz w:val="18"/>
                <w:szCs w:val="18"/>
                <w:u w:val="single"/>
              </w:rPr>
              <w:t xml:space="preserve">Яценко </w:t>
            </w:r>
          </w:p>
          <w:p w:rsidR="00CE697F" w:rsidRPr="0010651F" w:rsidRDefault="00CE697F" w:rsidP="006E6455">
            <w:pPr>
              <w:jc w:val="center"/>
              <w:rPr>
                <w:b/>
                <w:sz w:val="18"/>
                <w:szCs w:val="18"/>
              </w:rPr>
            </w:pPr>
            <w:r w:rsidRPr="00AE083D">
              <w:rPr>
                <w:b/>
                <w:sz w:val="18"/>
                <w:szCs w:val="18"/>
                <w:u w:val="single"/>
              </w:rPr>
              <w:t>Антон Иванович</w:t>
            </w:r>
            <w:r w:rsidRPr="0010651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81013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777FBA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E697F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CE697F" w:rsidRPr="00271BBD" w:rsidRDefault="00CE697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7F" w:rsidRDefault="00CE697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7F" w:rsidRDefault="00CE697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E697F" w:rsidRDefault="00CE697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E697F" w:rsidRDefault="00CE697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E697F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E697F" w:rsidRPr="004963F1" w:rsidRDefault="00CE697F" w:rsidP="006E64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697F" w:rsidRPr="008C5131" w:rsidRDefault="00CE697F" w:rsidP="008C5131"/>
    <w:sectPr w:rsidR="00CE697F" w:rsidRPr="008C5131" w:rsidSect="003244EB">
      <w:headerReference w:type="even" r:id="rId7"/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97F" w:rsidRDefault="00CE697F" w:rsidP="006F0F78">
      <w:r>
        <w:separator/>
      </w:r>
    </w:p>
  </w:endnote>
  <w:endnote w:type="continuationSeparator" w:id="1">
    <w:p w:rsidR="00CE697F" w:rsidRDefault="00CE697F" w:rsidP="006F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97F" w:rsidRDefault="00CE697F" w:rsidP="006F0F78">
      <w:r>
        <w:separator/>
      </w:r>
    </w:p>
  </w:footnote>
  <w:footnote w:type="continuationSeparator" w:id="1">
    <w:p w:rsidR="00CE697F" w:rsidRDefault="00CE697F" w:rsidP="006F0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7F" w:rsidRDefault="00CE697F" w:rsidP="00E16B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697F" w:rsidRDefault="00CE69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7F" w:rsidRDefault="00CE697F" w:rsidP="00E16B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CE697F" w:rsidRDefault="00CE69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730"/>
    <w:rsid w:val="00007885"/>
    <w:rsid w:val="00010C4C"/>
    <w:rsid w:val="00014692"/>
    <w:rsid w:val="000159BD"/>
    <w:rsid w:val="00023693"/>
    <w:rsid w:val="00045928"/>
    <w:rsid w:val="00045DA9"/>
    <w:rsid w:val="000905C2"/>
    <w:rsid w:val="000A50E1"/>
    <w:rsid w:val="000D5400"/>
    <w:rsid w:val="000D5CF8"/>
    <w:rsid w:val="000D6C1A"/>
    <w:rsid w:val="000E0890"/>
    <w:rsid w:val="000E18B2"/>
    <w:rsid w:val="0010651F"/>
    <w:rsid w:val="001147E0"/>
    <w:rsid w:val="001164AC"/>
    <w:rsid w:val="0013607A"/>
    <w:rsid w:val="00141C35"/>
    <w:rsid w:val="00147B26"/>
    <w:rsid w:val="001560C2"/>
    <w:rsid w:val="00167BBE"/>
    <w:rsid w:val="00184B30"/>
    <w:rsid w:val="001A2A1E"/>
    <w:rsid w:val="001B0A47"/>
    <w:rsid w:val="001B4596"/>
    <w:rsid w:val="001C0960"/>
    <w:rsid w:val="001C4FD2"/>
    <w:rsid w:val="001C6F18"/>
    <w:rsid w:val="001F0F1B"/>
    <w:rsid w:val="00200459"/>
    <w:rsid w:val="002022AD"/>
    <w:rsid w:val="00203C0A"/>
    <w:rsid w:val="00210D41"/>
    <w:rsid w:val="0022274B"/>
    <w:rsid w:val="00223662"/>
    <w:rsid w:val="0022380A"/>
    <w:rsid w:val="0023005C"/>
    <w:rsid w:val="00230D5E"/>
    <w:rsid w:val="0024743F"/>
    <w:rsid w:val="002634AC"/>
    <w:rsid w:val="00271BBD"/>
    <w:rsid w:val="002803BA"/>
    <w:rsid w:val="00291B04"/>
    <w:rsid w:val="002A2F95"/>
    <w:rsid w:val="002A7C62"/>
    <w:rsid w:val="002B674B"/>
    <w:rsid w:val="002C159A"/>
    <w:rsid w:val="002C48CA"/>
    <w:rsid w:val="002D5E66"/>
    <w:rsid w:val="002F1B7E"/>
    <w:rsid w:val="00302C3B"/>
    <w:rsid w:val="003244EB"/>
    <w:rsid w:val="00330BC4"/>
    <w:rsid w:val="00330F07"/>
    <w:rsid w:val="0034103A"/>
    <w:rsid w:val="003657FC"/>
    <w:rsid w:val="0036687D"/>
    <w:rsid w:val="003748A8"/>
    <w:rsid w:val="00374D1B"/>
    <w:rsid w:val="00381E2A"/>
    <w:rsid w:val="00394491"/>
    <w:rsid w:val="003B694D"/>
    <w:rsid w:val="003C4EC4"/>
    <w:rsid w:val="003D4737"/>
    <w:rsid w:val="003E0376"/>
    <w:rsid w:val="003E4F4D"/>
    <w:rsid w:val="003F7B40"/>
    <w:rsid w:val="004178B0"/>
    <w:rsid w:val="00420684"/>
    <w:rsid w:val="00424A6E"/>
    <w:rsid w:val="0043471A"/>
    <w:rsid w:val="004633E6"/>
    <w:rsid w:val="00464283"/>
    <w:rsid w:val="00464DBB"/>
    <w:rsid w:val="004815CB"/>
    <w:rsid w:val="004963F1"/>
    <w:rsid w:val="004A0BA5"/>
    <w:rsid w:val="004A4798"/>
    <w:rsid w:val="004C7E5F"/>
    <w:rsid w:val="004E40C6"/>
    <w:rsid w:val="004E56FF"/>
    <w:rsid w:val="004F4476"/>
    <w:rsid w:val="005519ED"/>
    <w:rsid w:val="00552B18"/>
    <w:rsid w:val="00565FF2"/>
    <w:rsid w:val="00567CD6"/>
    <w:rsid w:val="00567EF8"/>
    <w:rsid w:val="00575387"/>
    <w:rsid w:val="005753BB"/>
    <w:rsid w:val="005761AC"/>
    <w:rsid w:val="005863DB"/>
    <w:rsid w:val="00595AC4"/>
    <w:rsid w:val="005972EC"/>
    <w:rsid w:val="005A4116"/>
    <w:rsid w:val="005A73AD"/>
    <w:rsid w:val="005C1F97"/>
    <w:rsid w:val="005C220F"/>
    <w:rsid w:val="005C5AC2"/>
    <w:rsid w:val="005D70B6"/>
    <w:rsid w:val="0060130C"/>
    <w:rsid w:val="006075C8"/>
    <w:rsid w:val="00611E65"/>
    <w:rsid w:val="00623650"/>
    <w:rsid w:val="006262F6"/>
    <w:rsid w:val="006273F4"/>
    <w:rsid w:val="00637363"/>
    <w:rsid w:val="00641A44"/>
    <w:rsid w:val="00666DDD"/>
    <w:rsid w:val="0069699E"/>
    <w:rsid w:val="006C78A9"/>
    <w:rsid w:val="006E6455"/>
    <w:rsid w:val="006F0F78"/>
    <w:rsid w:val="006F4276"/>
    <w:rsid w:val="00701424"/>
    <w:rsid w:val="00712FED"/>
    <w:rsid w:val="007265F9"/>
    <w:rsid w:val="00733F00"/>
    <w:rsid w:val="00751097"/>
    <w:rsid w:val="007772A9"/>
    <w:rsid w:val="00777FBA"/>
    <w:rsid w:val="00797302"/>
    <w:rsid w:val="007B7884"/>
    <w:rsid w:val="007D1EBB"/>
    <w:rsid w:val="007D497F"/>
    <w:rsid w:val="00834F7D"/>
    <w:rsid w:val="00841862"/>
    <w:rsid w:val="0085343A"/>
    <w:rsid w:val="00861180"/>
    <w:rsid w:val="008706A9"/>
    <w:rsid w:val="008866A6"/>
    <w:rsid w:val="008C094F"/>
    <w:rsid w:val="008C2E28"/>
    <w:rsid w:val="008C5131"/>
    <w:rsid w:val="008F0E08"/>
    <w:rsid w:val="008F5BF2"/>
    <w:rsid w:val="008F7724"/>
    <w:rsid w:val="00903871"/>
    <w:rsid w:val="00903A5A"/>
    <w:rsid w:val="009068B8"/>
    <w:rsid w:val="009146C8"/>
    <w:rsid w:val="0092592D"/>
    <w:rsid w:val="00936AA4"/>
    <w:rsid w:val="009507C3"/>
    <w:rsid w:val="00955D6E"/>
    <w:rsid w:val="00956FFE"/>
    <w:rsid w:val="00962DB3"/>
    <w:rsid w:val="00970CA7"/>
    <w:rsid w:val="00980DE7"/>
    <w:rsid w:val="00982BB9"/>
    <w:rsid w:val="0099188F"/>
    <w:rsid w:val="009B285B"/>
    <w:rsid w:val="009D2720"/>
    <w:rsid w:val="009E765C"/>
    <w:rsid w:val="00A109D5"/>
    <w:rsid w:val="00A14891"/>
    <w:rsid w:val="00A217E4"/>
    <w:rsid w:val="00A23943"/>
    <w:rsid w:val="00A23BC9"/>
    <w:rsid w:val="00A24E0A"/>
    <w:rsid w:val="00A34203"/>
    <w:rsid w:val="00A35181"/>
    <w:rsid w:val="00A50F6C"/>
    <w:rsid w:val="00A612D8"/>
    <w:rsid w:val="00A62553"/>
    <w:rsid w:val="00A65EBD"/>
    <w:rsid w:val="00A73588"/>
    <w:rsid w:val="00A75179"/>
    <w:rsid w:val="00A8237A"/>
    <w:rsid w:val="00A83D46"/>
    <w:rsid w:val="00A90BA5"/>
    <w:rsid w:val="00A968A1"/>
    <w:rsid w:val="00AB02C5"/>
    <w:rsid w:val="00AC071E"/>
    <w:rsid w:val="00AC772F"/>
    <w:rsid w:val="00AE083D"/>
    <w:rsid w:val="00AE457E"/>
    <w:rsid w:val="00AF0A93"/>
    <w:rsid w:val="00AF3B02"/>
    <w:rsid w:val="00B14928"/>
    <w:rsid w:val="00B21BFC"/>
    <w:rsid w:val="00B3561D"/>
    <w:rsid w:val="00B40730"/>
    <w:rsid w:val="00B451A5"/>
    <w:rsid w:val="00B60B99"/>
    <w:rsid w:val="00B668D4"/>
    <w:rsid w:val="00B81AF3"/>
    <w:rsid w:val="00B853A7"/>
    <w:rsid w:val="00B87F09"/>
    <w:rsid w:val="00BA341D"/>
    <w:rsid w:val="00BB2401"/>
    <w:rsid w:val="00BB757B"/>
    <w:rsid w:val="00BC6F56"/>
    <w:rsid w:val="00BD2D16"/>
    <w:rsid w:val="00BD39F4"/>
    <w:rsid w:val="00BD40D2"/>
    <w:rsid w:val="00C0573E"/>
    <w:rsid w:val="00C14CB6"/>
    <w:rsid w:val="00C46398"/>
    <w:rsid w:val="00CC2663"/>
    <w:rsid w:val="00CE0374"/>
    <w:rsid w:val="00CE2EF3"/>
    <w:rsid w:val="00CE58BC"/>
    <w:rsid w:val="00CE61D7"/>
    <w:rsid w:val="00CE697F"/>
    <w:rsid w:val="00CE71A7"/>
    <w:rsid w:val="00CF1041"/>
    <w:rsid w:val="00CF3ED5"/>
    <w:rsid w:val="00D027CF"/>
    <w:rsid w:val="00D12B1E"/>
    <w:rsid w:val="00D17A9A"/>
    <w:rsid w:val="00D222CE"/>
    <w:rsid w:val="00D233BB"/>
    <w:rsid w:val="00D40CAB"/>
    <w:rsid w:val="00D440E5"/>
    <w:rsid w:val="00D50B74"/>
    <w:rsid w:val="00D53EAF"/>
    <w:rsid w:val="00D57761"/>
    <w:rsid w:val="00D63979"/>
    <w:rsid w:val="00D83025"/>
    <w:rsid w:val="00D90B31"/>
    <w:rsid w:val="00DA29E6"/>
    <w:rsid w:val="00DA57B6"/>
    <w:rsid w:val="00DB423C"/>
    <w:rsid w:val="00DC3E99"/>
    <w:rsid w:val="00DC6631"/>
    <w:rsid w:val="00DD1C48"/>
    <w:rsid w:val="00DD3653"/>
    <w:rsid w:val="00DD56C9"/>
    <w:rsid w:val="00DF362D"/>
    <w:rsid w:val="00E056D2"/>
    <w:rsid w:val="00E07B4C"/>
    <w:rsid w:val="00E141B2"/>
    <w:rsid w:val="00E16B17"/>
    <w:rsid w:val="00E20CBD"/>
    <w:rsid w:val="00E258C8"/>
    <w:rsid w:val="00E334E4"/>
    <w:rsid w:val="00E37549"/>
    <w:rsid w:val="00E84D91"/>
    <w:rsid w:val="00E92A4D"/>
    <w:rsid w:val="00EA785F"/>
    <w:rsid w:val="00EC4878"/>
    <w:rsid w:val="00ED637E"/>
    <w:rsid w:val="00EE201F"/>
    <w:rsid w:val="00EE32D9"/>
    <w:rsid w:val="00EE7598"/>
    <w:rsid w:val="00F03383"/>
    <w:rsid w:val="00F03DB1"/>
    <w:rsid w:val="00F306D3"/>
    <w:rsid w:val="00F3586C"/>
    <w:rsid w:val="00F37629"/>
    <w:rsid w:val="00F434E6"/>
    <w:rsid w:val="00F530ED"/>
    <w:rsid w:val="00F53ACC"/>
    <w:rsid w:val="00F55A78"/>
    <w:rsid w:val="00F8099C"/>
    <w:rsid w:val="00F83E59"/>
    <w:rsid w:val="00F94326"/>
    <w:rsid w:val="00FA75BF"/>
    <w:rsid w:val="00FB0087"/>
    <w:rsid w:val="00FC39FF"/>
    <w:rsid w:val="00FD776A"/>
    <w:rsid w:val="00FE592F"/>
    <w:rsid w:val="00F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C1F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5DA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C1F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DA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785</TotalTime>
  <Pages>8</Pages>
  <Words>2266</Words>
  <Characters>12920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subject/>
  <dc:creator>Яворчук НГ</dc:creator>
  <cp:keywords/>
  <dc:description/>
  <cp:lastModifiedBy>User</cp:lastModifiedBy>
  <cp:revision>48</cp:revision>
  <cp:lastPrinted>2016-05-13T12:07:00Z</cp:lastPrinted>
  <dcterms:created xsi:type="dcterms:W3CDTF">2017-05-05T06:23:00Z</dcterms:created>
  <dcterms:modified xsi:type="dcterms:W3CDTF">2017-05-15T13:01:00Z</dcterms:modified>
</cp:coreProperties>
</file>