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A" w:rsidRDefault="0096525A" w:rsidP="00676957">
      <w:pPr>
        <w:ind w:left="-284"/>
        <w:jc w:val="center"/>
      </w:pPr>
      <w:r>
        <w:t xml:space="preserve">Сведения о доходах, имуществе и обязательствах имущественного характера председателя Собрания депутатов Костромского муниципального района Костромской области </w:t>
      </w:r>
      <w:r w:rsidRPr="009D6AF1">
        <w:rPr>
          <w:color w:val="FF0000"/>
        </w:rPr>
        <w:t xml:space="preserve">Шапошникова Ярослава Анатольевича </w:t>
      </w:r>
      <w:r>
        <w:t xml:space="preserve">и членов его семьи 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Tr="00C37B83">
        <w:trPr>
          <w:trHeight w:val="135"/>
        </w:trPr>
        <w:tc>
          <w:tcPr>
            <w:tcW w:w="1619" w:type="dxa"/>
            <w:vMerge w:val="restart"/>
          </w:tcPr>
          <w:p w:rsidR="0096525A" w:rsidRDefault="0096525A">
            <w:r>
              <w:t>ФИО</w:t>
            </w:r>
          </w:p>
        </w:tc>
        <w:tc>
          <w:tcPr>
            <w:tcW w:w="1619" w:type="dxa"/>
            <w:vMerge w:val="restart"/>
          </w:tcPr>
          <w:p w:rsidR="0096525A" w:rsidRDefault="0096525A" w:rsidP="0042016A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(руб.)</w:t>
            </w:r>
          </w:p>
        </w:tc>
        <w:tc>
          <w:tcPr>
            <w:tcW w:w="1495" w:type="dxa"/>
            <w:vMerge w:val="restart"/>
          </w:tcPr>
          <w:p w:rsidR="0096525A" w:rsidRDefault="0096525A">
            <w:r>
              <w:t xml:space="preserve">Сведения </w:t>
            </w:r>
          </w:p>
          <w:p w:rsidR="0096525A" w:rsidRDefault="0096525A">
            <w:r>
              <w:t xml:space="preserve">об </w:t>
            </w:r>
          </w:p>
          <w:p w:rsidR="0096525A" w:rsidRDefault="0096525A">
            <w:r>
              <w:t xml:space="preserve">источниках </w:t>
            </w:r>
          </w:p>
          <w:p w:rsidR="0096525A" w:rsidRDefault="0096525A">
            <w:r>
              <w:t xml:space="preserve">получения </w:t>
            </w:r>
          </w:p>
          <w:p w:rsidR="0096525A" w:rsidRDefault="0096525A">
            <w:r>
              <w:t xml:space="preserve">средств, за </w:t>
            </w:r>
          </w:p>
          <w:p w:rsidR="0096525A" w:rsidRDefault="0096525A">
            <w:r>
              <w:t xml:space="preserve">счет </w:t>
            </w:r>
          </w:p>
          <w:p w:rsidR="0096525A" w:rsidRDefault="0096525A">
            <w:r>
              <w:t xml:space="preserve">которых </w:t>
            </w:r>
          </w:p>
          <w:p w:rsidR="0096525A" w:rsidRDefault="0096525A">
            <w:r>
              <w:t xml:space="preserve">совершена </w:t>
            </w:r>
          </w:p>
          <w:p w:rsidR="0096525A" w:rsidRDefault="0096525A">
            <w:r>
              <w:t xml:space="preserve">сделка (вид </w:t>
            </w:r>
          </w:p>
          <w:p w:rsidR="0096525A" w:rsidRDefault="0096525A">
            <w:r>
              <w:t>приобретен</w:t>
            </w:r>
          </w:p>
          <w:p w:rsidR="0096525A" w:rsidRDefault="0096525A">
            <w:r>
              <w:t xml:space="preserve">ного </w:t>
            </w:r>
          </w:p>
          <w:p w:rsidR="0096525A" w:rsidRDefault="0096525A">
            <w:r>
              <w:t xml:space="preserve">имущества, </w:t>
            </w:r>
          </w:p>
          <w:p w:rsidR="0096525A" w:rsidRDefault="0096525A">
            <w:r>
              <w:t>источники)</w:t>
            </w:r>
          </w:p>
          <w:p w:rsidR="0096525A" w:rsidRDefault="0096525A"/>
        </w:tc>
        <w:tc>
          <w:tcPr>
            <w:tcW w:w="7507" w:type="dxa"/>
            <w:gridSpan w:val="4"/>
          </w:tcPr>
          <w:p w:rsidR="0096525A" w:rsidRDefault="0096525A">
            <w: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Default="0096525A">
            <w:r>
              <w:t>Перечень объектов недвижимого имущества, находящегося в пользовании</w:t>
            </w:r>
          </w:p>
        </w:tc>
      </w:tr>
      <w:tr w:rsidR="0096525A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Default="0096525A"/>
        </w:tc>
        <w:tc>
          <w:tcPr>
            <w:tcW w:w="1619" w:type="dxa"/>
            <w:vMerge/>
            <w:vAlign w:val="center"/>
          </w:tcPr>
          <w:p w:rsidR="0096525A" w:rsidRDefault="0096525A"/>
        </w:tc>
        <w:tc>
          <w:tcPr>
            <w:tcW w:w="1495" w:type="dxa"/>
            <w:vMerge/>
            <w:vAlign w:val="center"/>
          </w:tcPr>
          <w:p w:rsidR="0096525A" w:rsidRDefault="0096525A"/>
        </w:tc>
        <w:tc>
          <w:tcPr>
            <w:tcW w:w="1979" w:type="dxa"/>
          </w:tcPr>
          <w:p w:rsidR="0096525A" w:rsidRDefault="0096525A">
            <w:r>
              <w:t>Вид объектов недвижимости</w:t>
            </w:r>
          </w:p>
        </w:tc>
        <w:tc>
          <w:tcPr>
            <w:tcW w:w="1550" w:type="dxa"/>
          </w:tcPr>
          <w:p w:rsidR="0096525A" w:rsidRDefault="0096525A">
            <w:r>
              <w:t>Площадь (кв.м)</w:t>
            </w:r>
          </w:p>
        </w:tc>
        <w:tc>
          <w:tcPr>
            <w:tcW w:w="1710" w:type="dxa"/>
          </w:tcPr>
          <w:p w:rsidR="0096525A" w:rsidRDefault="0096525A">
            <w:r>
              <w:t>Страна расположения</w:t>
            </w:r>
          </w:p>
        </w:tc>
        <w:tc>
          <w:tcPr>
            <w:tcW w:w="2268" w:type="dxa"/>
          </w:tcPr>
          <w:p w:rsidR="0096525A" w:rsidRDefault="0096525A">
            <w:r>
              <w:t>Транспортные средства</w:t>
            </w:r>
          </w:p>
        </w:tc>
        <w:tc>
          <w:tcPr>
            <w:tcW w:w="1276" w:type="dxa"/>
          </w:tcPr>
          <w:p w:rsidR="0096525A" w:rsidRDefault="0096525A">
            <w:r>
              <w:t>Вид</w:t>
            </w:r>
          </w:p>
          <w:p w:rsidR="0096525A" w:rsidRDefault="0096525A">
            <w:r>
              <w:t>объектов</w:t>
            </w:r>
          </w:p>
          <w:p w:rsidR="0096525A" w:rsidRDefault="0096525A">
            <w:r>
              <w:t>недвижи-</w:t>
            </w:r>
          </w:p>
          <w:p w:rsidR="0096525A" w:rsidRDefault="0096525A">
            <w:r>
              <w:t>мости</w:t>
            </w:r>
          </w:p>
        </w:tc>
        <w:tc>
          <w:tcPr>
            <w:tcW w:w="1276" w:type="dxa"/>
          </w:tcPr>
          <w:p w:rsidR="0096525A" w:rsidRDefault="0096525A">
            <w:r>
              <w:t>Площадь</w:t>
            </w:r>
          </w:p>
          <w:p w:rsidR="0096525A" w:rsidRDefault="0096525A">
            <w:r>
              <w:t>(кв.м)</w:t>
            </w:r>
          </w:p>
        </w:tc>
        <w:tc>
          <w:tcPr>
            <w:tcW w:w="1559" w:type="dxa"/>
          </w:tcPr>
          <w:p w:rsidR="0096525A" w:rsidRDefault="0096525A">
            <w:r>
              <w:t>Страна</w:t>
            </w:r>
          </w:p>
          <w:p w:rsidR="0096525A" w:rsidRDefault="0096525A">
            <w:r>
              <w:t>расположения</w:t>
            </w:r>
          </w:p>
        </w:tc>
      </w:tr>
      <w:tr w:rsidR="0096525A" w:rsidTr="00C37B83">
        <w:trPr>
          <w:trHeight w:val="135"/>
        </w:trPr>
        <w:tc>
          <w:tcPr>
            <w:tcW w:w="1619" w:type="dxa"/>
          </w:tcPr>
          <w:p w:rsidR="0096525A" w:rsidRDefault="0096525A">
            <w:r>
              <w:t>Шапошников Ярослав</w:t>
            </w:r>
          </w:p>
          <w:p w:rsidR="0096525A" w:rsidRDefault="0096525A">
            <w:r>
              <w:t>Анатольевич</w:t>
            </w:r>
          </w:p>
        </w:tc>
        <w:tc>
          <w:tcPr>
            <w:tcW w:w="1619" w:type="dxa"/>
          </w:tcPr>
          <w:p w:rsidR="0096525A" w:rsidRDefault="0096525A">
            <w:r>
              <w:t>711 733,77</w:t>
            </w:r>
          </w:p>
          <w:p w:rsidR="0096525A" w:rsidRDefault="0096525A">
            <w:r>
              <w:t>(включая единовременные выплаты ветерану боевых действий)</w:t>
            </w:r>
          </w:p>
        </w:tc>
        <w:tc>
          <w:tcPr>
            <w:tcW w:w="1495" w:type="dxa"/>
          </w:tcPr>
          <w:p w:rsidR="0096525A" w:rsidRDefault="0096525A">
            <w:r>
              <w:t>нет</w:t>
            </w:r>
          </w:p>
        </w:tc>
        <w:tc>
          <w:tcPr>
            <w:tcW w:w="1979" w:type="dxa"/>
          </w:tcPr>
          <w:p w:rsidR="0096525A" w:rsidRDefault="0096525A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Default="0096525A">
            <w:r>
              <w:t>36,0</w:t>
            </w:r>
          </w:p>
        </w:tc>
        <w:tc>
          <w:tcPr>
            <w:tcW w:w="1710" w:type="dxa"/>
          </w:tcPr>
          <w:p w:rsidR="0096525A" w:rsidRDefault="0096525A">
            <w:r>
              <w:t>Россия</w:t>
            </w:r>
          </w:p>
        </w:tc>
        <w:tc>
          <w:tcPr>
            <w:tcW w:w="2268" w:type="dxa"/>
          </w:tcPr>
          <w:p w:rsidR="0096525A" w:rsidRPr="0050219D" w:rsidRDefault="0096525A">
            <w:r>
              <w:t>нет</w:t>
            </w:r>
          </w:p>
        </w:tc>
        <w:tc>
          <w:tcPr>
            <w:tcW w:w="1276" w:type="dxa"/>
          </w:tcPr>
          <w:p w:rsidR="0096525A" w:rsidRDefault="0096525A">
            <w:r>
              <w:t>Квартира</w:t>
            </w:r>
          </w:p>
        </w:tc>
        <w:tc>
          <w:tcPr>
            <w:tcW w:w="1276" w:type="dxa"/>
          </w:tcPr>
          <w:p w:rsidR="0096525A" w:rsidRDefault="0096525A">
            <w:r>
              <w:t>97,4</w:t>
            </w:r>
          </w:p>
        </w:tc>
        <w:tc>
          <w:tcPr>
            <w:tcW w:w="1559" w:type="dxa"/>
          </w:tcPr>
          <w:p w:rsidR="0096525A" w:rsidRDefault="0096525A">
            <w:r>
              <w:t>Россия</w:t>
            </w:r>
          </w:p>
        </w:tc>
      </w:tr>
      <w:tr w:rsidR="0096525A" w:rsidTr="00C37B83">
        <w:trPr>
          <w:trHeight w:val="550"/>
        </w:trPr>
        <w:tc>
          <w:tcPr>
            <w:tcW w:w="1619" w:type="dxa"/>
            <w:vMerge w:val="restart"/>
          </w:tcPr>
          <w:p w:rsidR="0096525A" w:rsidRDefault="0096525A">
            <w:r>
              <w:t>супруга</w:t>
            </w:r>
          </w:p>
          <w:p w:rsidR="0096525A" w:rsidRPr="0050219D" w:rsidRDefault="0096525A" w:rsidP="00C37B83">
            <w:pPr>
              <w:jc w:val="center"/>
            </w:pPr>
          </w:p>
        </w:tc>
        <w:tc>
          <w:tcPr>
            <w:tcW w:w="1619" w:type="dxa"/>
            <w:vMerge w:val="restart"/>
          </w:tcPr>
          <w:p w:rsidR="0096525A" w:rsidRDefault="0096525A">
            <w:r>
              <w:t>541 083,71</w:t>
            </w:r>
          </w:p>
        </w:tc>
        <w:tc>
          <w:tcPr>
            <w:tcW w:w="1495" w:type="dxa"/>
            <w:vMerge w:val="restart"/>
          </w:tcPr>
          <w:p w:rsidR="0096525A" w:rsidRDefault="0096525A">
            <w:r>
              <w:t>нет</w:t>
            </w:r>
          </w:p>
        </w:tc>
        <w:tc>
          <w:tcPr>
            <w:tcW w:w="1979" w:type="dxa"/>
          </w:tcPr>
          <w:p w:rsidR="0096525A" w:rsidRDefault="0096525A" w:rsidP="000A7E62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Default="0096525A">
            <w:r>
              <w:t>1000,0</w:t>
            </w:r>
          </w:p>
        </w:tc>
        <w:tc>
          <w:tcPr>
            <w:tcW w:w="1710" w:type="dxa"/>
          </w:tcPr>
          <w:p w:rsidR="0096525A" w:rsidRDefault="0096525A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50219D" w:rsidRDefault="0096525A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Default="0096525A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6525A" w:rsidRDefault="0096525A">
            <w:r>
              <w:t>97,4</w:t>
            </w:r>
          </w:p>
        </w:tc>
        <w:tc>
          <w:tcPr>
            <w:tcW w:w="1559" w:type="dxa"/>
            <w:vMerge w:val="restart"/>
          </w:tcPr>
          <w:p w:rsidR="0096525A" w:rsidRDefault="0096525A">
            <w:r>
              <w:t>Россия</w:t>
            </w:r>
          </w:p>
        </w:tc>
      </w:tr>
      <w:tr w:rsidR="0096525A" w:rsidTr="00C37B83">
        <w:trPr>
          <w:trHeight w:val="550"/>
        </w:trPr>
        <w:tc>
          <w:tcPr>
            <w:tcW w:w="1619" w:type="dxa"/>
            <w:vMerge/>
          </w:tcPr>
          <w:p w:rsidR="0096525A" w:rsidRDefault="0096525A"/>
        </w:tc>
        <w:tc>
          <w:tcPr>
            <w:tcW w:w="1619" w:type="dxa"/>
            <w:vMerge/>
          </w:tcPr>
          <w:p w:rsidR="0096525A" w:rsidRDefault="0096525A"/>
        </w:tc>
        <w:tc>
          <w:tcPr>
            <w:tcW w:w="1495" w:type="dxa"/>
            <w:vMerge/>
          </w:tcPr>
          <w:p w:rsidR="0096525A" w:rsidRDefault="0096525A"/>
        </w:tc>
        <w:tc>
          <w:tcPr>
            <w:tcW w:w="1979" w:type="dxa"/>
          </w:tcPr>
          <w:p w:rsidR="0096525A" w:rsidRDefault="0096525A">
            <w:r w:rsidRPr="0050219D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550" w:type="dxa"/>
          </w:tcPr>
          <w:p w:rsidR="0096525A" w:rsidRDefault="0096525A">
            <w:r>
              <w:t>1000,0</w:t>
            </w:r>
          </w:p>
        </w:tc>
        <w:tc>
          <w:tcPr>
            <w:tcW w:w="1710" w:type="dxa"/>
          </w:tcPr>
          <w:p w:rsidR="0096525A" w:rsidRDefault="0096525A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C37B83" w:rsidRDefault="0096525A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6525A" w:rsidRDefault="0096525A"/>
        </w:tc>
        <w:tc>
          <w:tcPr>
            <w:tcW w:w="1276" w:type="dxa"/>
            <w:vMerge/>
          </w:tcPr>
          <w:p w:rsidR="0096525A" w:rsidRDefault="0096525A"/>
        </w:tc>
        <w:tc>
          <w:tcPr>
            <w:tcW w:w="1559" w:type="dxa"/>
            <w:vMerge/>
          </w:tcPr>
          <w:p w:rsidR="0096525A" w:rsidRDefault="0096525A"/>
        </w:tc>
      </w:tr>
      <w:tr w:rsidR="0096525A" w:rsidTr="00C37B83">
        <w:trPr>
          <w:trHeight w:val="550"/>
        </w:trPr>
        <w:tc>
          <w:tcPr>
            <w:tcW w:w="1619" w:type="dxa"/>
            <w:vMerge/>
          </w:tcPr>
          <w:p w:rsidR="0096525A" w:rsidRDefault="0096525A"/>
        </w:tc>
        <w:tc>
          <w:tcPr>
            <w:tcW w:w="1619" w:type="dxa"/>
            <w:vMerge/>
          </w:tcPr>
          <w:p w:rsidR="0096525A" w:rsidRDefault="0096525A"/>
        </w:tc>
        <w:tc>
          <w:tcPr>
            <w:tcW w:w="1495" w:type="dxa"/>
            <w:vMerge/>
          </w:tcPr>
          <w:p w:rsidR="0096525A" w:rsidRDefault="0096525A"/>
        </w:tc>
        <w:tc>
          <w:tcPr>
            <w:tcW w:w="1979" w:type="dxa"/>
          </w:tcPr>
          <w:p w:rsidR="0096525A" w:rsidRDefault="0096525A">
            <w:r w:rsidRPr="0050219D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550" w:type="dxa"/>
          </w:tcPr>
          <w:p w:rsidR="0096525A" w:rsidRDefault="0096525A">
            <w:r>
              <w:t>1798,0</w:t>
            </w:r>
          </w:p>
        </w:tc>
        <w:tc>
          <w:tcPr>
            <w:tcW w:w="1710" w:type="dxa"/>
          </w:tcPr>
          <w:p w:rsidR="0096525A" w:rsidRDefault="0096525A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C37B83" w:rsidRDefault="0096525A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6525A" w:rsidRDefault="0096525A"/>
        </w:tc>
        <w:tc>
          <w:tcPr>
            <w:tcW w:w="1276" w:type="dxa"/>
            <w:vMerge/>
          </w:tcPr>
          <w:p w:rsidR="0096525A" w:rsidRDefault="0096525A"/>
        </w:tc>
        <w:tc>
          <w:tcPr>
            <w:tcW w:w="1559" w:type="dxa"/>
            <w:vMerge/>
          </w:tcPr>
          <w:p w:rsidR="0096525A" w:rsidRDefault="0096525A"/>
        </w:tc>
      </w:tr>
      <w:tr w:rsidR="0096525A" w:rsidTr="00C37B83">
        <w:trPr>
          <w:trHeight w:val="550"/>
        </w:trPr>
        <w:tc>
          <w:tcPr>
            <w:tcW w:w="1619" w:type="dxa"/>
            <w:vMerge/>
          </w:tcPr>
          <w:p w:rsidR="0096525A" w:rsidRDefault="0096525A"/>
        </w:tc>
        <w:tc>
          <w:tcPr>
            <w:tcW w:w="1619" w:type="dxa"/>
            <w:vMerge/>
          </w:tcPr>
          <w:p w:rsidR="0096525A" w:rsidRDefault="0096525A"/>
        </w:tc>
        <w:tc>
          <w:tcPr>
            <w:tcW w:w="1495" w:type="dxa"/>
            <w:vMerge/>
          </w:tcPr>
          <w:p w:rsidR="0096525A" w:rsidRDefault="0096525A"/>
        </w:tc>
        <w:tc>
          <w:tcPr>
            <w:tcW w:w="1979" w:type="dxa"/>
          </w:tcPr>
          <w:p w:rsidR="0096525A" w:rsidRDefault="0096525A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Default="0096525A">
            <w:r>
              <w:t>54,0</w:t>
            </w:r>
          </w:p>
        </w:tc>
        <w:tc>
          <w:tcPr>
            <w:tcW w:w="1710" w:type="dxa"/>
          </w:tcPr>
          <w:p w:rsidR="0096525A" w:rsidRDefault="0096525A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C37B83" w:rsidRDefault="0096525A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6525A" w:rsidRDefault="0096525A"/>
        </w:tc>
        <w:tc>
          <w:tcPr>
            <w:tcW w:w="1276" w:type="dxa"/>
            <w:vMerge/>
          </w:tcPr>
          <w:p w:rsidR="0096525A" w:rsidRDefault="0096525A"/>
        </w:tc>
        <w:tc>
          <w:tcPr>
            <w:tcW w:w="1559" w:type="dxa"/>
            <w:vMerge/>
          </w:tcPr>
          <w:p w:rsidR="0096525A" w:rsidRDefault="0096525A"/>
        </w:tc>
      </w:tr>
      <w:tr w:rsidR="0096525A" w:rsidTr="00C37B83">
        <w:trPr>
          <w:trHeight w:val="550"/>
        </w:trPr>
        <w:tc>
          <w:tcPr>
            <w:tcW w:w="1619" w:type="dxa"/>
          </w:tcPr>
          <w:p w:rsidR="0096525A" w:rsidRDefault="0096525A">
            <w:r>
              <w:t>Сын</w:t>
            </w:r>
          </w:p>
        </w:tc>
        <w:tc>
          <w:tcPr>
            <w:tcW w:w="1619" w:type="dxa"/>
          </w:tcPr>
          <w:p w:rsidR="0096525A" w:rsidRDefault="0096525A">
            <w:r>
              <w:t>0,00</w:t>
            </w:r>
          </w:p>
        </w:tc>
        <w:tc>
          <w:tcPr>
            <w:tcW w:w="1495" w:type="dxa"/>
          </w:tcPr>
          <w:p w:rsidR="0096525A" w:rsidRDefault="0096525A">
            <w:r>
              <w:t>нет</w:t>
            </w:r>
          </w:p>
        </w:tc>
        <w:tc>
          <w:tcPr>
            <w:tcW w:w="1979" w:type="dxa"/>
          </w:tcPr>
          <w:p w:rsidR="0096525A" w:rsidRDefault="0096525A">
            <w:r>
              <w:t>нет</w:t>
            </w:r>
          </w:p>
        </w:tc>
        <w:tc>
          <w:tcPr>
            <w:tcW w:w="1550" w:type="dxa"/>
          </w:tcPr>
          <w:p w:rsidR="0096525A" w:rsidRDefault="0096525A">
            <w:r>
              <w:t>нет</w:t>
            </w:r>
          </w:p>
        </w:tc>
        <w:tc>
          <w:tcPr>
            <w:tcW w:w="1710" w:type="dxa"/>
          </w:tcPr>
          <w:p w:rsidR="0096525A" w:rsidRDefault="0096525A">
            <w:r>
              <w:t>нет</w:t>
            </w:r>
          </w:p>
        </w:tc>
        <w:tc>
          <w:tcPr>
            <w:tcW w:w="2268" w:type="dxa"/>
          </w:tcPr>
          <w:p w:rsidR="0096525A" w:rsidRPr="0050219D" w:rsidRDefault="0096525A">
            <w:r>
              <w:t>нет</w:t>
            </w:r>
          </w:p>
        </w:tc>
        <w:tc>
          <w:tcPr>
            <w:tcW w:w="1276" w:type="dxa"/>
          </w:tcPr>
          <w:p w:rsidR="0096525A" w:rsidRDefault="0096525A" w:rsidP="0050219D">
            <w:r>
              <w:t>Квартира</w:t>
            </w:r>
          </w:p>
        </w:tc>
        <w:tc>
          <w:tcPr>
            <w:tcW w:w="1276" w:type="dxa"/>
          </w:tcPr>
          <w:p w:rsidR="0096525A" w:rsidRDefault="0096525A">
            <w:r>
              <w:t>97,4</w:t>
            </w:r>
          </w:p>
        </w:tc>
        <w:tc>
          <w:tcPr>
            <w:tcW w:w="1559" w:type="dxa"/>
          </w:tcPr>
          <w:p w:rsidR="0096525A" w:rsidRDefault="0096525A">
            <w:r>
              <w:t>Россия</w:t>
            </w:r>
          </w:p>
        </w:tc>
      </w:tr>
      <w:tr w:rsidR="0096525A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Default="0096525A" w:rsidP="000A7E62">
            <w:r>
              <w:t>Сын</w:t>
            </w:r>
          </w:p>
        </w:tc>
        <w:tc>
          <w:tcPr>
            <w:tcW w:w="1619" w:type="dxa"/>
          </w:tcPr>
          <w:p w:rsidR="0096525A" w:rsidRDefault="0096525A" w:rsidP="000A7E62">
            <w:r>
              <w:t>0,00</w:t>
            </w:r>
          </w:p>
        </w:tc>
        <w:tc>
          <w:tcPr>
            <w:tcW w:w="1495" w:type="dxa"/>
          </w:tcPr>
          <w:p w:rsidR="0096525A" w:rsidRDefault="0096525A" w:rsidP="000A7E62">
            <w:r>
              <w:t>нет</w:t>
            </w:r>
          </w:p>
        </w:tc>
        <w:tc>
          <w:tcPr>
            <w:tcW w:w="1979" w:type="dxa"/>
          </w:tcPr>
          <w:p w:rsidR="0096525A" w:rsidRDefault="0096525A" w:rsidP="000A7E62">
            <w:r>
              <w:t>нет</w:t>
            </w:r>
          </w:p>
        </w:tc>
        <w:tc>
          <w:tcPr>
            <w:tcW w:w="1550" w:type="dxa"/>
          </w:tcPr>
          <w:p w:rsidR="0096525A" w:rsidRDefault="0096525A" w:rsidP="000A7E62">
            <w:r>
              <w:t>нет</w:t>
            </w:r>
          </w:p>
        </w:tc>
        <w:tc>
          <w:tcPr>
            <w:tcW w:w="1710" w:type="dxa"/>
          </w:tcPr>
          <w:p w:rsidR="0096525A" w:rsidRDefault="0096525A" w:rsidP="000A7E62">
            <w:r>
              <w:t>нет</w:t>
            </w:r>
          </w:p>
        </w:tc>
        <w:tc>
          <w:tcPr>
            <w:tcW w:w="2268" w:type="dxa"/>
          </w:tcPr>
          <w:p w:rsidR="0096525A" w:rsidRPr="0050219D" w:rsidRDefault="0096525A" w:rsidP="000A7E62">
            <w:r>
              <w:t>нет</w:t>
            </w:r>
          </w:p>
        </w:tc>
        <w:tc>
          <w:tcPr>
            <w:tcW w:w="1276" w:type="dxa"/>
          </w:tcPr>
          <w:p w:rsidR="0096525A" w:rsidRDefault="0096525A" w:rsidP="000A7E62">
            <w:r>
              <w:t>Квартира</w:t>
            </w:r>
          </w:p>
        </w:tc>
        <w:tc>
          <w:tcPr>
            <w:tcW w:w="1276" w:type="dxa"/>
          </w:tcPr>
          <w:p w:rsidR="0096525A" w:rsidRDefault="0096525A" w:rsidP="000A7E62">
            <w:r>
              <w:t>97,4</w:t>
            </w:r>
          </w:p>
        </w:tc>
        <w:tc>
          <w:tcPr>
            <w:tcW w:w="1559" w:type="dxa"/>
          </w:tcPr>
          <w:p w:rsidR="0096525A" w:rsidRDefault="0096525A" w:rsidP="000A7E62">
            <w:r>
              <w:t>Россия</w:t>
            </w:r>
          </w:p>
        </w:tc>
      </w:tr>
      <w:tr w:rsidR="0096525A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Default="0096525A" w:rsidP="000A7E62">
            <w:r>
              <w:t xml:space="preserve">Дочь </w:t>
            </w:r>
          </w:p>
        </w:tc>
        <w:tc>
          <w:tcPr>
            <w:tcW w:w="1619" w:type="dxa"/>
          </w:tcPr>
          <w:p w:rsidR="0096525A" w:rsidRDefault="0096525A" w:rsidP="000A7E62">
            <w:r>
              <w:t>0,00</w:t>
            </w:r>
          </w:p>
        </w:tc>
        <w:tc>
          <w:tcPr>
            <w:tcW w:w="1495" w:type="dxa"/>
          </w:tcPr>
          <w:p w:rsidR="0096525A" w:rsidRDefault="0096525A" w:rsidP="000A7E62">
            <w:r>
              <w:t>нет</w:t>
            </w:r>
          </w:p>
        </w:tc>
        <w:tc>
          <w:tcPr>
            <w:tcW w:w="1979" w:type="dxa"/>
          </w:tcPr>
          <w:p w:rsidR="0096525A" w:rsidRDefault="0096525A" w:rsidP="000A7E62">
            <w:r>
              <w:t>нет</w:t>
            </w:r>
          </w:p>
        </w:tc>
        <w:tc>
          <w:tcPr>
            <w:tcW w:w="1550" w:type="dxa"/>
          </w:tcPr>
          <w:p w:rsidR="0096525A" w:rsidRDefault="0096525A" w:rsidP="000A7E62">
            <w:r>
              <w:t>нет</w:t>
            </w:r>
          </w:p>
        </w:tc>
        <w:tc>
          <w:tcPr>
            <w:tcW w:w="1710" w:type="dxa"/>
          </w:tcPr>
          <w:p w:rsidR="0096525A" w:rsidRDefault="0096525A" w:rsidP="000A7E62">
            <w:r>
              <w:t>нет</w:t>
            </w:r>
          </w:p>
        </w:tc>
        <w:tc>
          <w:tcPr>
            <w:tcW w:w="2268" w:type="dxa"/>
          </w:tcPr>
          <w:p w:rsidR="0096525A" w:rsidRDefault="0096525A" w:rsidP="000A7E62">
            <w:r>
              <w:t>нет</w:t>
            </w:r>
          </w:p>
        </w:tc>
        <w:tc>
          <w:tcPr>
            <w:tcW w:w="1276" w:type="dxa"/>
          </w:tcPr>
          <w:p w:rsidR="0096525A" w:rsidRDefault="0096525A" w:rsidP="000A7E62">
            <w:r>
              <w:t>Квартира</w:t>
            </w:r>
          </w:p>
        </w:tc>
        <w:tc>
          <w:tcPr>
            <w:tcW w:w="1276" w:type="dxa"/>
          </w:tcPr>
          <w:p w:rsidR="0096525A" w:rsidRDefault="0096525A" w:rsidP="000A7E62">
            <w:r>
              <w:t>97,4</w:t>
            </w:r>
          </w:p>
        </w:tc>
        <w:tc>
          <w:tcPr>
            <w:tcW w:w="1559" w:type="dxa"/>
          </w:tcPr>
          <w:p w:rsidR="0096525A" w:rsidRDefault="0096525A" w:rsidP="000A7E62">
            <w:r>
              <w:t>Россия</w:t>
            </w:r>
          </w:p>
        </w:tc>
      </w:tr>
    </w:tbl>
    <w:p w:rsidR="0096525A" w:rsidRPr="0050219D" w:rsidRDefault="0096525A" w:rsidP="0050219D">
      <w:r>
        <w:br/>
      </w:r>
      <w:r w:rsidRPr="0050219D">
        <w:t xml:space="preserve">Сведения о доходах, имуществе и обязательствах имущественного характера </w:t>
      </w:r>
      <w:r>
        <w:t>депутата</w:t>
      </w:r>
      <w:r w:rsidRPr="0050219D">
        <w:t xml:space="preserve"> Собрания депутатов Костромского муниципального района Костромской области </w:t>
      </w:r>
      <w:r w:rsidRPr="00380ECC">
        <w:rPr>
          <w:color w:val="FF0000"/>
        </w:rPr>
        <w:t xml:space="preserve">Бурлуцкого Александра Михайловича </w:t>
      </w:r>
      <w:r w:rsidRPr="0050219D">
        <w:t>и членов его семьи за пери</w:t>
      </w:r>
      <w:r>
        <w:t xml:space="preserve">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50219D">
          <w:t xml:space="preserve"> г</w:t>
        </w:r>
      </w:smartTag>
      <w:r w:rsidRPr="0050219D">
        <w:t>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50219D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50219D" w:rsidRDefault="0096525A" w:rsidP="0050219D">
            <w:r w:rsidRPr="0050219D">
              <w:t>ФИО</w:t>
            </w:r>
          </w:p>
        </w:tc>
        <w:tc>
          <w:tcPr>
            <w:tcW w:w="1619" w:type="dxa"/>
            <w:vMerge w:val="restart"/>
          </w:tcPr>
          <w:p w:rsidR="0096525A" w:rsidRPr="0050219D" w:rsidRDefault="0096525A" w:rsidP="0050219D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50219D">
                <w:t xml:space="preserve"> г</w:t>
              </w:r>
            </w:smartTag>
            <w:r w:rsidRPr="0050219D">
              <w:t>. (руб.)</w:t>
            </w:r>
          </w:p>
        </w:tc>
        <w:tc>
          <w:tcPr>
            <w:tcW w:w="1495" w:type="dxa"/>
            <w:vMerge w:val="restart"/>
          </w:tcPr>
          <w:p w:rsidR="0096525A" w:rsidRPr="0050219D" w:rsidRDefault="0096525A" w:rsidP="0050219D">
            <w:r w:rsidRPr="0050219D">
              <w:t xml:space="preserve">Сведения </w:t>
            </w:r>
          </w:p>
          <w:p w:rsidR="0096525A" w:rsidRPr="0050219D" w:rsidRDefault="0096525A" w:rsidP="0050219D">
            <w:r w:rsidRPr="0050219D">
              <w:t xml:space="preserve">об </w:t>
            </w:r>
          </w:p>
          <w:p w:rsidR="0096525A" w:rsidRPr="0050219D" w:rsidRDefault="0096525A" w:rsidP="0050219D">
            <w:r w:rsidRPr="0050219D">
              <w:t xml:space="preserve">источниках </w:t>
            </w:r>
          </w:p>
          <w:p w:rsidR="0096525A" w:rsidRPr="0050219D" w:rsidRDefault="0096525A" w:rsidP="0050219D">
            <w:r w:rsidRPr="0050219D">
              <w:t xml:space="preserve">получения </w:t>
            </w:r>
          </w:p>
          <w:p w:rsidR="0096525A" w:rsidRPr="0050219D" w:rsidRDefault="0096525A" w:rsidP="0050219D">
            <w:r w:rsidRPr="0050219D">
              <w:t xml:space="preserve">средств, за </w:t>
            </w:r>
          </w:p>
          <w:p w:rsidR="0096525A" w:rsidRPr="0050219D" w:rsidRDefault="0096525A" w:rsidP="0050219D">
            <w:r w:rsidRPr="0050219D">
              <w:t xml:space="preserve">счет </w:t>
            </w:r>
          </w:p>
          <w:p w:rsidR="0096525A" w:rsidRPr="0050219D" w:rsidRDefault="0096525A" w:rsidP="0050219D">
            <w:r w:rsidRPr="0050219D">
              <w:t xml:space="preserve">которых </w:t>
            </w:r>
          </w:p>
          <w:p w:rsidR="0096525A" w:rsidRPr="0050219D" w:rsidRDefault="0096525A" w:rsidP="0050219D">
            <w:r w:rsidRPr="0050219D">
              <w:t xml:space="preserve">совершена </w:t>
            </w:r>
          </w:p>
          <w:p w:rsidR="0096525A" w:rsidRPr="0050219D" w:rsidRDefault="0096525A" w:rsidP="0050219D">
            <w:r w:rsidRPr="0050219D">
              <w:t xml:space="preserve">сделка (вид </w:t>
            </w:r>
          </w:p>
          <w:p w:rsidR="0096525A" w:rsidRPr="0050219D" w:rsidRDefault="0096525A" w:rsidP="0050219D">
            <w:r w:rsidRPr="0050219D">
              <w:t>приобретен</w:t>
            </w:r>
          </w:p>
          <w:p w:rsidR="0096525A" w:rsidRPr="0050219D" w:rsidRDefault="0096525A" w:rsidP="0050219D">
            <w:r w:rsidRPr="0050219D">
              <w:t xml:space="preserve">ного </w:t>
            </w:r>
          </w:p>
          <w:p w:rsidR="0096525A" w:rsidRPr="0050219D" w:rsidRDefault="0096525A" w:rsidP="0050219D">
            <w:r w:rsidRPr="0050219D">
              <w:t xml:space="preserve">имущества, </w:t>
            </w:r>
          </w:p>
          <w:p w:rsidR="0096525A" w:rsidRPr="0050219D" w:rsidRDefault="0096525A" w:rsidP="0050219D">
            <w:r w:rsidRPr="0050219D">
              <w:t>источники)</w:t>
            </w:r>
          </w:p>
          <w:p w:rsidR="0096525A" w:rsidRPr="0050219D" w:rsidRDefault="0096525A" w:rsidP="0050219D"/>
        </w:tc>
        <w:tc>
          <w:tcPr>
            <w:tcW w:w="7507" w:type="dxa"/>
            <w:gridSpan w:val="4"/>
          </w:tcPr>
          <w:p w:rsidR="0096525A" w:rsidRPr="0050219D" w:rsidRDefault="0096525A" w:rsidP="0050219D">
            <w:r w:rsidRPr="0050219D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50219D" w:rsidRDefault="0096525A" w:rsidP="0050219D">
            <w:r w:rsidRPr="0050219D">
              <w:t>Перечень объектов недвижимого имущества, находящегося в пользовании</w:t>
            </w:r>
          </w:p>
        </w:tc>
      </w:tr>
      <w:tr w:rsidR="0096525A" w:rsidRPr="0050219D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50219D" w:rsidRDefault="0096525A" w:rsidP="0050219D"/>
        </w:tc>
        <w:tc>
          <w:tcPr>
            <w:tcW w:w="1619" w:type="dxa"/>
            <w:vMerge/>
            <w:vAlign w:val="center"/>
          </w:tcPr>
          <w:p w:rsidR="0096525A" w:rsidRPr="0050219D" w:rsidRDefault="0096525A" w:rsidP="0050219D"/>
        </w:tc>
        <w:tc>
          <w:tcPr>
            <w:tcW w:w="1495" w:type="dxa"/>
            <w:vMerge/>
            <w:vAlign w:val="center"/>
          </w:tcPr>
          <w:p w:rsidR="0096525A" w:rsidRPr="0050219D" w:rsidRDefault="0096525A" w:rsidP="0050219D"/>
        </w:tc>
        <w:tc>
          <w:tcPr>
            <w:tcW w:w="1979" w:type="dxa"/>
          </w:tcPr>
          <w:p w:rsidR="0096525A" w:rsidRPr="0050219D" w:rsidRDefault="0096525A" w:rsidP="0050219D">
            <w:r w:rsidRPr="0050219D">
              <w:t>Вид объектов недвижимости</w:t>
            </w:r>
          </w:p>
        </w:tc>
        <w:tc>
          <w:tcPr>
            <w:tcW w:w="1550" w:type="dxa"/>
          </w:tcPr>
          <w:p w:rsidR="0096525A" w:rsidRPr="0050219D" w:rsidRDefault="0096525A" w:rsidP="0050219D">
            <w:r w:rsidRPr="0050219D">
              <w:t>Площадь (кв.м)</w:t>
            </w:r>
          </w:p>
        </w:tc>
        <w:tc>
          <w:tcPr>
            <w:tcW w:w="1710" w:type="dxa"/>
          </w:tcPr>
          <w:p w:rsidR="0096525A" w:rsidRPr="0050219D" w:rsidRDefault="0096525A" w:rsidP="0050219D">
            <w:r w:rsidRPr="0050219D">
              <w:t>Страна расположения</w:t>
            </w:r>
          </w:p>
        </w:tc>
        <w:tc>
          <w:tcPr>
            <w:tcW w:w="2268" w:type="dxa"/>
          </w:tcPr>
          <w:p w:rsidR="0096525A" w:rsidRPr="0050219D" w:rsidRDefault="0096525A" w:rsidP="0050219D">
            <w:r w:rsidRPr="0050219D">
              <w:t>Транспортные средства</w:t>
            </w:r>
          </w:p>
        </w:tc>
        <w:tc>
          <w:tcPr>
            <w:tcW w:w="1276" w:type="dxa"/>
          </w:tcPr>
          <w:p w:rsidR="0096525A" w:rsidRPr="0050219D" w:rsidRDefault="0096525A" w:rsidP="0050219D">
            <w:r w:rsidRPr="0050219D">
              <w:t>Вид</w:t>
            </w:r>
          </w:p>
          <w:p w:rsidR="0096525A" w:rsidRPr="0050219D" w:rsidRDefault="0096525A" w:rsidP="0050219D">
            <w:r w:rsidRPr="0050219D">
              <w:t>объектов</w:t>
            </w:r>
          </w:p>
          <w:p w:rsidR="0096525A" w:rsidRPr="0050219D" w:rsidRDefault="0096525A" w:rsidP="0050219D">
            <w:r w:rsidRPr="0050219D">
              <w:t>недвижи-</w:t>
            </w:r>
          </w:p>
          <w:p w:rsidR="0096525A" w:rsidRPr="0050219D" w:rsidRDefault="0096525A" w:rsidP="0050219D">
            <w:r w:rsidRPr="0050219D">
              <w:t>мости</w:t>
            </w:r>
          </w:p>
        </w:tc>
        <w:tc>
          <w:tcPr>
            <w:tcW w:w="1276" w:type="dxa"/>
          </w:tcPr>
          <w:p w:rsidR="0096525A" w:rsidRPr="0050219D" w:rsidRDefault="0096525A" w:rsidP="0050219D">
            <w:r w:rsidRPr="0050219D">
              <w:t>Площадь</w:t>
            </w:r>
          </w:p>
          <w:p w:rsidR="0096525A" w:rsidRPr="0050219D" w:rsidRDefault="0096525A" w:rsidP="0050219D">
            <w:r w:rsidRPr="0050219D">
              <w:t>(кв.м)</w:t>
            </w:r>
          </w:p>
        </w:tc>
        <w:tc>
          <w:tcPr>
            <w:tcW w:w="1559" w:type="dxa"/>
          </w:tcPr>
          <w:p w:rsidR="0096525A" w:rsidRPr="0050219D" w:rsidRDefault="0096525A" w:rsidP="0050219D">
            <w:r w:rsidRPr="0050219D">
              <w:t>Страна</w:t>
            </w:r>
          </w:p>
          <w:p w:rsidR="0096525A" w:rsidRPr="0050219D" w:rsidRDefault="0096525A" w:rsidP="0050219D">
            <w:r w:rsidRPr="0050219D">
              <w:t>расположения</w:t>
            </w:r>
          </w:p>
        </w:tc>
      </w:tr>
      <w:tr w:rsidR="0096525A" w:rsidRPr="0050219D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50219D" w:rsidRDefault="0096525A" w:rsidP="0050219D">
            <w:r>
              <w:t>Бурлуцкий Александр Михайлович</w:t>
            </w:r>
          </w:p>
        </w:tc>
        <w:tc>
          <w:tcPr>
            <w:tcW w:w="1619" w:type="dxa"/>
            <w:vMerge w:val="restart"/>
          </w:tcPr>
          <w:p w:rsidR="0096525A" w:rsidRPr="0050219D" w:rsidRDefault="0096525A" w:rsidP="0050219D">
            <w:r>
              <w:t>150548,49</w:t>
            </w:r>
          </w:p>
        </w:tc>
        <w:tc>
          <w:tcPr>
            <w:tcW w:w="1495" w:type="dxa"/>
            <w:vMerge w:val="restart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979" w:type="dxa"/>
          </w:tcPr>
          <w:p w:rsidR="0096525A" w:rsidRPr="0050219D" w:rsidRDefault="0096525A" w:rsidP="0050219D">
            <w:r>
              <w:t>Личное подсобное хозяйство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</w:tcPr>
          <w:p w:rsidR="0096525A" w:rsidRPr="0050219D" w:rsidRDefault="0096525A" w:rsidP="0050219D">
            <w:r>
              <w:t>40000</w:t>
            </w:r>
          </w:p>
        </w:tc>
        <w:tc>
          <w:tcPr>
            <w:tcW w:w="1710" w:type="dxa"/>
          </w:tcPr>
          <w:p w:rsidR="0096525A" w:rsidRPr="0050219D" w:rsidRDefault="0096525A" w:rsidP="0050219D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50219D" w:rsidRDefault="0096525A" w:rsidP="0050219D">
            <w:r>
              <w:t>нет</w:t>
            </w:r>
          </w:p>
        </w:tc>
      </w:tr>
      <w:tr w:rsidR="0096525A" w:rsidRPr="0050219D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0219D"/>
        </w:tc>
        <w:tc>
          <w:tcPr>
            <w:tcW w:w="1619" w:type="dxa"/>
            <w:vMerge/>
          </w:tcPr>
          <w:p w:rsidR="0096525A" w:rsidRDefault="0096525A" w:rsidP="0050219D"/>
        </w:tc>
        <w:tc>
          <w:tcPr>
            <w:tcW w:w="1495" w:type="dxa"/>
            <w:vMerge/>
          </w:tcPr>
          <w:p w:rsidR="0096525A" w:rsidRPr="0050219D" w:rsidRDefault="0096525A" w:rsidP="0050219D"/>
        </w:tc>
        <w:tc>
          <w:tcPr>
            <w:tcW w:w="1979" w:type="dxa"/>
          </w:tcPr>
          <w:p w:rsidR="0096525A" w:rsidRPr="0050219D" w:rsidRDefault="0096525A" w:rsidP="00037106">
            <w:r>
              <w:t xml:space="preserve">Жилой дом </w:t>
            </w:r>
          </w:p>
        </w:tc>
        <w:tc>
          <w:tcPr>
            <w:tcW w:w="1550" w:type="dxa"/>
          </w:tcPr>
          <w:p w:rsidR="0096525A" w:rsidRPr="0050219D" w:rsidRDefault="0096525A" w:rsidP="0050219D">
            <w:r>
              <w:t>88,1</w:t>
            </w:r>
          </w:p>
        </w:tc>
        <w:tc>
          <w:tcPr>
            <w:tcW w:w="1710" w:type="dxa"/>
          </w:tcPr>
          <w:p w:rsidR="0096525A" w:rsidRPr="0050219D" w:rsidRDefault="0096525A" w:rsidP="0050219D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50219D" w:rsidRDefault="0096525A" w:rsidP="0050219D"/>
        </w:tc>
        <w:tc>
          <w:tcPr>
            <w:tcW w:w="1276" w:type="dxa"/>
            <w:vMerge/>
          </w:tcPr>
          <w:p w:rsidR="0096525A" w:rsidRPr="0050219D" w:rsidRDefault="0096525A" w:rsidP="0050219D"/>
        </w:tc>
        <w:tc>
          <w:tcPr>
            <w:tcW w:w="1276" w:type="dxa"/>
            <w:vMerge/>
          </w:tcPr>
          <w:p w:rsidR="0096525A" w:rsidRPr="0050219D" w:rsidRDefault="0096525A" w:rsidP="0050219D"/>
        </w:tc>
        <w:tc>
          <w:tcPr>
            <w:tcW w:w="1559" w:type="dxa"/>
            <w:vMerge/>
          </w:tcPr>
          <w:p w:rsidR="0096525A" w:rsidRPr="0050219D" w:rsidRDefault="0096525A" w:rsidP="0050219D"/>
        </w:tc>
      </w:tr>
      <w:tr w:rsidR="0096525A" w:rsidRPr="0050219D" w:rsidTr="00C37B83">
        <w:trPr>
          <w:trHeight w:val="550"/>
        </w:trPr>
        <w:tc>
          <w:tcPr>
            <w:tcW w:w="1619" w:type="dxa"/>
          </w:tcPr>
          <w:p w:rsidR="0096525A" w:rsidRPr="0050219D" w:rsidRDefault="0096525A" w:rsidP="0050219D">
            <w:r>
              <w:t>супруга</w:t>
            </w:r>
          </w:p>
        </w:tc>
        <w:tc>
          <w:tcPr>
            <w:tcW w:w="1619" w:type="dxa"/>
          </w:tcPr>
          <w:p w:rsidR="0096525A" w:rsidRPr="0050219D" w:rsidRDefault="0096525A" w:rsidP="0050219D">
            <w:r>
              <w:t>145595,25</w:t>
            </w:r>
          </w:p>
        </w:tc>
        <w:tc>
          <w:tcPr>
            <w:tcW w:w="1495" w:type="dxa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979" w:type="dxa"/>
          </w:tcPr>
          <w:p w:rsidR="0096525A" w:rsidRPr="0050219D" w:rsidRDefault="0096525A" w:rsidP="000A7E62">
            <w:r>
              <w:t xml:space="preserve">Жилой дом </w:t>
            </w:r>
          </w:p>
        </w:tc>
        <w:tc>
          <w:tcPr>
            <w:tcW w:w="1550" w:type="dxa"/>
          </w:tcPr>
          <w:p w:rsidR="0096525A" w:rsidRPr="0050219D" w:rsidRDefault="0096525A" w:rsidP="0050219D">
            <w:r>
              <w:t>88,1</w:t>
            </w:r>
          </w:p>
        </w:tc>
        <w:tc>
          <w:tcPr>
            <w:tcW w:w="1710" w:type="dxa"/>
          </w:tcPr>
          <w:p w:rsidR="0096525A" w:rsidRPr="0050219D" w:rsidRDefault="0096525A" w:rsidP="0050219D">
            <w:r>
              <w:t>Россия</w:t>
            </w:r>
          </w:p>
        </w:tc>
        <w:tc>
          <w:tcPr>
            <w:tcW w:w="2268" w:type="dxa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276" w:type="dxa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276" w:type="dxa"/>
          </w:tcPr>
          <w:p w:rsidR="0096525A" w:rsidRPr="0050219D" w:rsidRDefault="0096525A" w:rsidP="0050219D">
            <w:r>
              <w:t>нет</w:t>
            </w:r>
          </w:p>
        </w:tc>
        <w:tc>
          <w:tcPr>
            <w:tcW w:w="1559" w:type="dxa"/>
          </w:tcPr>
          <w:p w:rsidR="0096525A" w:rsidRPr="0050219D" w:rsidRDefault="0096525A" w:rsidP="0050219D">
            <w:r>
              <w:t>нет</w:t>
            </w:r>
          </w:p>
        </w:tc>
      </w:tr>
    </w:tbl>
    <w:p w:rsidR="0096525A" w:rsidRDefault="0096525A" w:rsidP="00B50A04"/>
    <w:p w:rsidR="0096525A" w:rsidRDefault="0096525A" w:rsidP="00B50A04"/>
    <w:p w:rsidR="0096525A" w:rsidRDefault="0096525A" w:rsidP="00B50A04"/>
    <w:p w:rsidR="0096525A" w:rsidRDefault="0096525A" w:rsidP="00B50A04"/>
    <w:p w:rsidR="0096525A" w:rsidRDefault="0096525A" w:rsidP="00B50A04"/>
    <w:p w:rsidR="0096525A" w:rsidRDefault="0096525A" w:rsidP="00B50A04"/>
    <w:p w:rsidR="0096525A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5054A6">
        <w:rPr>
          <w:color w:val="FF0000"/>
        </w:rPr>
        <w:t xml:space="preserve">Чистякова Михаила Юрьевича </w:t>
      </w:r>
      <w:r w:rsidRPr="00B50A04">
        <w:t>и членов его семьи за пери</w:t>
      </w:r>
      <w:r>
        <w:t xml:space="preserve">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B50A04">
          <w:t xml:space="preserve"> г</w:t>
        </w:r>
      </w:smartTag>
      <w:r w:rsidRPr="00B50A04">
        <w:t>.</w:t>
      </w:r>
    </w:p>
    <w:tbl>
      <w:tblPr>
        <w:tblW w:w="158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408"/>
        <w:gridCol w:w="1495"/>
        <w:gridCol w:w="1979"/>
        <w:gridCol w:w="1550"/>
        <w:gridCol w:w="1143"/>
        <w:gridCol w:w="2552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408" w:type="dxa"/>
            <w:vMerge w:val="restart"/>
          </w:tcPr>
          <w:p w:rsidR="0096525A" w:rsidRPr="00B50A04" w:rsidRDefault="0096525A" w:rsidP="00B50A04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B50A04">
                <w:t xml:space="preserve"> г</w:t>
              </w:r>
            </w:smartTag>
            <w:r w:rsidRPr="00B50A04">
              <w:t>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>
              <w:t>соверш</w:t>
            </w:r>
            <w:r w:rsidRPr="00B50A04">
              <w:t xml:space="preserve">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224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08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143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552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Чистяков Михаил Юрьевич</w:t>
            </w:r>
          </w:p>
        </w:tc>
        <w:tc>
          <w:tcPr>
            <w:tcW w:w="1408" w:type="dxa"/>
            <w:vMerge w:val="restart"/>
          </w:tcPr>
          <w:p w:rsidR="0096525A" w:rsidRPr="00B50A04" w:rsidRDefault="0096525A" w:rsidP="00B50A04">
            <w:r>
              <w:t>2891785,76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1000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Pr="000A7E62" w:rsidRDefault="0096525A" w:rsidP="000A7E62">
            <w:r w:rsidRPr="000A7E62">
              <w:t>Автомобили легковые:</w:t>
            </w:r>
          </w:p>
          <w:p w:rsidR="0096525A" w:rsidRPr="000A7E62" w:rsidRDefault="0096525A" w:rsidP="000A7E62">
            <w:r w:rsidRPr="000A7E62">
              <w:t xml:space="preserve">1. ГАЗ 33023,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A7E62">
                <w:t>2002 г</w:t>
              </w:r>
            </w:smartTag>
            <w:r w:rsidRPr="000A7E62">
              <w:t>.в.</w:t>
            </w:r>
          </w:p>
          <w:p w:rsidR="0096525A" w:rsidRPr="00B50A04" w:rsidRDefault="0096525A" w:rsidP="000A7E62">
            <w:r w:rsidRPr="000A7E62">
              <w:t xml:space="preserve">2. ГАЗ 53А,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0A7E62">
                <w:t>1984 г</w:t>
              </w:r>
            </w:smartTag>
            <w:r w:rsidRPr="000A7E62">
              <w:t>.в.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08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Default="0096525A" w:rsidP="00B50A04">
            <w:r w:rsidRPr="00BF6F67">
              <w:t>Земельный участок</w:t>
            </w:r>
            <w:r>
              <w:t xml:space="preserve">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50A04">
            <w:r>
              <w:t>1190,82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Default="0096525A" w:rsidP="00B50A04">
            <w:r>
              <w:t>Сельскохозяйственная техника:</w:t>
            </w:r>
          </w:p>
          <w:p w:rsidR="0096525A" w:rsidRDefault="0096525A" w:rsidP="00B50A04">
            <w:r>
              <w:t xml:space="preserve">1. Фронтальный погрузчик ТО-18А,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.в.</w:t>
            </w:r>
          </w:p>
          <w:p w:rsidR="0096525A" w:rsidRDefault="0096525A" w:rsidP="00B50A04">
            <w:r>
              <w:t xml:space="preserve">2. Трактор Т-150К,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.в.</w:t>
            </w:r>
          </w:p>
          <w:p w:rsidR="0096525A" w:rsidRPr="00B50A04" w:rsidRDefault="0096525A" w:rsidP="00B50A04">
            <w:r>
              <w:t xml:space="preserve">3. </w:t>
            </w:r>
            <w:r w:rsidRPr="00AB4E28">
              <w:t xml:space="preserve">Трактор Т-150К,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</w:t>
              </w:r>
              <w:r w:rsidRPr="00AB4E28">
                <w:t xml:space="preserve"> г</w:t>
              </w:r>
            </w:smartTag>
            <w:r w:rsidRPr="00AB4E28">
              <w:t>.в.</w:t>
            </w: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08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Default="0096525A" w:rsidP="00B50A04">
            <w:r>
              <w:t>Недостроенный жилой дом (</w:t>
            </w:r>
            <w:r w:rsidRPr="000A7E62">
              <w:t>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50A04">
            <w:r>
              <w:t>100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Default="0096525A" w:rsidP="00B50A04">
            <w:r>
              <w:t>Автомобили грузовые:</w:t>
            </w:r>
          </w:p>
          <w:p w:rsidR="0096525A" w:rsidRDefault="0096525A" w:rsidP="00B50A04">
            <w:r>
              <w:t xml:space="preserve">1. КАМАЗ 55102,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t>1985 г</w:t>
              </w:r>
            </w:smartTag>
            <w:r>
              <w:t>.в.</w:t>
            </w:r>
          </w:p>
          <w:p w:rsidR="0096525A" w:rsidRDefault="0096525A" w:rsidP="00B50A04">
            <w:r>
              <w:t xml:space="preserve">2. МАЗ 55102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.в.</w:t>
            </w:r>
          </w:p>
          <w:p w:rsidR="0096525A" w:rsidRPr="00B50A04" w:rsidRDefault="0096525A" w:rsidP="00116D90">
            <w:r>
              <w:t xml:space="preserve">3. МАЗ 55102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.в.</w:t>
            </w: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08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Default="0096525A" w:rsidP="00B50A04">
            <w:r>
              <w:t>Квартира  (1/5 доли)</w:t>
            </w:r>
          </w:p>
        </w:tc>
        <w:tc>
          <w:tcPr>
            <w:tcW w:w="1550" w:type="dxa"/>
          </w:tcPr>
          <w:p w:rsidR="0096525A" w:rsidRDefault="0096525A" w:rsidP="00B50A04">
            <w:r>
              <w:t>55,2</w:t>
            </w:r>
          </w:p>
        </w:tc>
        <w:tc>
          <w:tcPr>
            <w:tcW w:w="1143" w:type="dxa"/>
          </w:tcPr>
          <w:p w:rsidR="0096525A" w:rsidRDefault="0096525A" w:rsidP="00B50A04">
            <w:r w:rsidRPr="00BF6F67">
              <w:t>Россия</w:t>
            </w:r>
          </w:p>
        </w:tc>
        <w:tc>
          <w:tcPr>
            <w:tcW w:w="2552" w:type="dxa"/>
          </w:tcPr>
          <w:p w:rsidR="0096525A" w:rsidRDefault="0096525A" w:rsidP="00B50A04">
            <w:r>
              <w:t>Иные транспортные средства:</w:t>
            </w:r>
          </w:p>
          <w:p w:rsidR="0096525A" w:rsidRDefault="0096525A" w:rsidP="00B50A04">
            <w:r>
              <w:t xml:space="preserve">1. ЗИЛ 157 КС,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t>1982 г</w:t>
              </w:r>
            </w:smartTag>
            <w:r>
              <w:t>.в.</w:t>
            </w:r>
          </w:p>
          <w:p w:rsidR="0096525A" w:rsidRPr="00B50A04" w:rsidRDefault="0096525A" w:rsidP="00B50A04">
            <w:r>
              <w:t xml:space="preserve">2. КАВЗ 3276,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.в.</w:t>
            </w: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619" w:type="dxa"/>
          </w:tcPr>
          <w:p w:rsidR="0096525A" w:rsidRPr="00B50A04" w:rsidRDefault="0096525A" w:rsidP="00B50A04">
            <w:r>
              <w:t>Супруга</w:t>
            </w:r>
          </w:p>
          <w:p w:rsidR="0096525A" w:rsidRPr="00B50A04" w:rsidRDefault="0096525A" w:rsidP="00B50A04"/>
        </w:tc>
        <w:tc>
          <w:tcPr>
            <w:tcW w:w="1408" w:type="dxa"/>
          </w:tcPr>
          <w:p w:rsidR="0096525A" w:rsidRPr="00B50A04" w:rsidRDefault="0096525A" w:rsidP="00B50A04">
            <w:r>
              <w:t>88333,34</w:t>
            </w:r>
          </w:p>
        </w:tc>
        <w:tc>
          <w:tcPr>
            <w:tcW w:w="1495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(1/5 доли)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55,2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Default="0096525A" w:rsidP="00B50A04">
            <w:r>
              <w:t>Автомобили легковые:</w:t>
            </w:r>
          </w:p>
          <w:p w:rsidR="0096525A" w:rsidRPr="00B50A04" w:rsidRDefault="0096525A" w:rsidP="00B50A04">
            <w:r>
              <w:t xml:space="preserve">1. АУДИ А1,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-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</w:tcPr>
          <w:p w:rsidR="0096525A" w:rsidRPr="00B50A04" w:rsidRDefault="0096525A" w:rsidP="00B50A04">
            <w:r>
              <w:t>сын</w:t>
            </w:r>
          </w:p>
        </w:tc>
        <w:tc>
          <w:tcPr>
            <w:tcW w:w="1408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495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(1/5 доли)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55,2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-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Pr="00B50A04" w:rsidRDefault="0096525A" w:rsidP="00B50A04">
            <w:r>
              <w:t>дочь</w:t>
            </w:r>
          </w:p>
        </w:tc>
        <w:tc>
          <w:tcPr>
            <w:tcW w:w="1408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495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(1/5 доли)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55,2</w:t>
            </w:r>
          </w:p>
        </w:tc>
        <w:tc>
          <w:tcPr>
            <w:tcW w:w="1143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552" w:type="dxa"/>
          </w:tcPr>
          <w:p w:rsidR="0096525A" w:rsidRPr="00B50A04" w:rsidRDefault="0096525A" w:rsidP="00B50A04">
            <w:r w:rsidRPr="00B50A04"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-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</w:tcPr>
          <w:p w:rsidR="0096525A" w:rsidRPr="00B50A04" w:rsidRDefault="0096525A" w:rsidP="0092562F">
            <w:r>
              <w:t>сын</w:t>
            </w:r>
          </w:p>
        </w:tc>
        <w:tc>
          <w:tcPr>
            <w:tcW w:w="1408" w:type="dxa"/>
          </w:tcPr>
          <w:p w:rsidR="0096525A" w:rsidRPr="00B50A04" w:rsidRDefault="0096525A" w:rsidP="0092562F">
            <w:r w:rsidRPr="00B50A04">
              <w:t>-</w:t>
            </w:r>
          </w:p>
        </w:tc>
        <w:tc>
          <w:tcPr>
            <w:tcW w:w="1495" w:type="dxa"/>
          </w:tcPr>
          <w:p w:rsidR="0096525A" w:rsidRPr="00B50A04" w:rsidRDefault="0096525A" w:rsidP="0092562F">
            <w:r w:rsidRPr="00B50A04">
              <w:t>-</w:t>
            </w:r>
          </w:p>
        </w:tc>
        <w:tc>
          <w:tcPr>
            <w:tcW w:w="1979" w:type="dxa"/>
          </w:tcPr>
          <w:p w:rsidR="0096525A" w:rsidRPr="00B50A04" w:rsidRDefault="0096525A" w:rsidP="0092562F">
            <w:r>
              <w:t>Квартира (1/5 доли)</w:t>
            </w:r>
          </w:p>
        </w:tc>
        <w:tc>
          <w:tcPr>
            <w:tcW w:w="1550" w:type="dxa"/>
          </w:tcPr>
          <w:p w:rsidR="0096525A" w:rsidRPr="00B50A04" w:rsidRDefault="0096525A" w:rsidP="0092562F">
            <w:r>
              <w:t>55,2</w:t>
            </w:r>
          </w:p>
        </w:tc>
        <w:tc>
          <w:tcPr>
            <w:tcW w:w="1143" w:type="dxa"/>
          </w:tcPr>
          <w:p w:rsidR="0096525A" w:rsidRPr="00B50A04" w:rsidRDefault="0096525A" w:rsidP="0092562F">
            <w:r>
              <w:t>Россия</w:t>
            </w:r>
          </w:p>
        </w:tc>
        <w:tc>
          <w:tcPr>
            <w:tcW w:w="2552" w:type="dxa"/>
          </w:tcPr>
          <w:p w:rsidR="0096525A" w:rsidRPr="00B50A04" w:rsidRDefault="0096525A" w:rsidP="0092562F">
            <w:r w:rsidRPr="00B50A04">
              <w:t>-</w:t>
            </w:r>
          </w:p>
        </w:tc>
        <w:tc>
          <w:tcPr>
            <w:tcW w:w="1276" w:type="dxa"/>
          </w:tcPr>
          <w:p w:rsidR="0096525A" w:rsidRPr="00B50A04" w:rsidRDefault="0096525A" w:rsidP="0092562F">
            <w:r>
              <w:t>-</w:t>
            </w:r>
          </w:p>
        </w:tc>
        <w:tc>
          <w:tcPr>
            <w:tcW w:w="1276" w:type="dxa"/>
          </w:tcPr>
          <w:p w:rsidR="0096525A" w:rsidRPr="00B50A04" w:rsidRDefault="0096525A" w:rsidP="0092562F">
            <w:r>
              <w:t>-</w:t>
            </w:r>
          </w:p>
        </w:tc>
        <w:tc>
          <w:tcPr>
            <w:tcW w:w="1559" w:type="dxa"/>
          </w:tcPr>
          <w:p w:rsidR="0096525A" w:rsidRPr="00B50A04" w:rsidRDefault="0096525A" w:rsidP="0092562F">
            <w:r>
              <w:t>-</w:t>
            </w:r>
          </w:p>
        </w:tc>
      </w:tr>
    </w:tbl>
    <w:p w:rsidR="0096525A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380ECC">
        <w:rPr>
          <w:color w:val="FF0000"/>
        </w:rPr>
        <w:t xml:space="preserve">Шиловой Елены Александровны </w:t>
      </w:r>
      <w:r>
        <w:t>и членов её</w:t>
      </w:r>
      <w:r w:rsidRPr="00B50A04">
        <w:t xml:space="preserve"> семьи за пери</w:t>
      </w:r>
      <w:r>
        <w:t xml:space="preserve">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B50A04">
          <w:t xml:space="preserve"> г</w:t>
        </w:r>
      </w:smartTag>
      <w:r w:rsidRPr="00B50A04">
        <w:t>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B50A04">
                <w:t xml:space="preserve"> г</w:t>
              </w:r>
            </w:smartTag>
            <w:r w:rsidRPr="00B50A04">
              <w:t>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>соверш</w:t>
            </w:r>
          </w:p>
          <w:p w:rsidR="0096525A" w:rsidRPr="00B50A04" w:rsidRDefault="0096525A" w:rsidP="00B50A04">
            <w:r w:rsidRPr="00B50A04">
              <w:t xml:space="preserve">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Шилова Елена Александровна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608421,53</w:t>
            </w:r>
          </w:p>
          <w:p w:rsidR="0096525A" w:rsidRPr="00B50A04" w:rsidRDefault="0096525A" w:rsidP="00B50A04"/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Pr="00B50A04" w:rsidRDefault="0096525A" w:rsidP="0092562F">
            <w:r>
              <w:t>нет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Квартира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58,3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Россия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  <w:vMerge/>
          </w:tcPr>
          <w:p w:rsidR="0096525A" w:rsidRPr="00B50A04" w:rsidRDefault="0096525A" w:rsidP="00B50A04"/>
        </w:tc>
        <w:tc>
          <w:tcPr>
            <w:tcW w:w="1550" w:type="dxa"/>
            <w:vMerge/>
          </w:tcPr>
          <w:p w:rsidR="0096525A" w:rsidRPr="00B50A04" w:rsidRDefault="0096525A" w:rsidP="00B50A04"/>
        </w:tc>
        <w:tc>
          <w:tcPr>
            <w:tcW w:w="1710" w:type="dxa"/>
            <w:vMerge/>
          </w:tcPr>
          <w:p w:rsidR="0096525A" w:rsidRPr="00B50A04" w:rsidRDefault="0096525A" w:rsidP="00B50A04"/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</w:tcPr>
          <w:p w:rsidR="0096525A" w:rsidRPr="00B50A04" w:rsidRDefault="0096525A" w:rsidP="00B50A04">
            <w:r>
              <w:t>Садовый земельный участок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506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Россия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  <w:vMerge/>
          </w:tcPr>
          <w:p w:rsidR="0096525A" w:rsidRPr="00B50A04" w:rsidRDefault="0096525A" w:rsidP="00B50A04"/>
        </w:tc>
        <w:tc>
          <w:tcPr>
            <w:tcW w:w="1550" w:type="dxa"/>
            <w:vMerge/>
          </w:tcPr>
          <w:p w:rsidR="0096525A" w:rsidRPr="00B50A04" w:rsidRDefault="0096525A" w:rsidP="00B50A04"/>
        </w:tc>
        <w:tc>
          <w:tcPr>
            <w:tcW w:w="1710" w:type="dxa"/>
            <w:vMerge/>
          </w:tcPr>
          <w:p w:rsidR="0096525A" w:rsidRPr="00B50A04" w:rsidRDefault="0096525A" w:rsidP="00B50A04"/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</w:tcPr>
          <w:p w:rsidR="0096525A" w:rsidRPr="00B50A04" w:rsidRDefault="0096525A" w:rsidP="00B50A04">
            <w:r>
              <w:t>Гаражный бокс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24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Россия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108784,34</w:t>
            </w:r>
          </w:p>
        </w:tc>
        <w:tc>
          <w:tcPr>
            <w:tcW w:w="1495" w:type="dxa"/>
            <w:vMerge w:val="restart"/>
          </w:tcPr>
          <w:p w:rsidR="0096525A" w:rsidRDefault="0096525A" w:rsidP="00C37B83">
            <w:pPr>
              <w:pStyle w:val="Standarduser"/>
              <w:snapToGrid w:val="0"/>
            </w:pPr>
            <w:r>
              <w:t>нет</w:t>
            </w:r>
          </w:p>
        </w:tc>
        <w:tc>
          <w:tcPr>
            <w:tcW w:w="1979" w:type="dxa"/>
          </w:tcPr>
          <w:p w:rsidR="0096525A" w:rsidRDefault="0096525A" w:rsidP="00C37B83">
            <w:pPr>
              <w:pStyle w:val="Standarduser"/>
              <w:jc w:val="center"/>
            </w:pPr>
            <w:r>
              <w:t>Земельный участок (индивид.)</w:t>
            </w:r>
          </w:p>
        </w:tc>
        <w:tc>
          <w:tcPr>
            <w:tcW w:w="1550" w:type="dxa"/>
          </w:tcPr>
          <w:p w:rsidR="0096525A" w:rsidRDefault="0096525A" w:rsidP="00C37B83">
            <w:pPr>
              <w:pStyle w:val="Standarduser"/>
              <w:snapToGrid w:val="0"/>
              <w:jc w:val="center"/>
            </w:pPr>
            <w:r>
              <w:t>506,0</w:t>
            </w:r>
          </w:p>
        </w:tc>
        <w:tc>
          <w:tcPr>
            <w:tcW w:w="1710" w:type="dxa"/>
            <w:vMerge w:val="restart"/>
          </w:tcPr>
          <w:p w:rsidR="0096525A" w:rsidRDefault="0096525A" w:rsidP="005E3B9E">
            <w:r>
              <w:t>Россия</w:t>
            </w:r>
          </w:p>
          <w:p w:rsidR="0096525A" w:rsidRPr="005E3B9E" w:rsidRDefault="0096525A" w:rsidP="005E3B9E"/>
          <w:p w:rsidR="0096525A" w:rsidRDefault="0096525A" w:rsidP="005E3B9E"/>
          <w:p w:rsidR="0096525A" w:rsidRPr="005E3B9E" w:rsidRDefault="0096525A" w:rsidP="005E3B9E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>
            <w:r>
              <w:t>нет</w:t>
            </w:r>
          </w:p>
          <w:p w:rsidR="0096525A" w:rsidRPr="00B50A04" w:rsidRDefault="0096525A" w:rsidP="00B50A04"/>
        </w:tc>
        <w:tc>
          <w:tcPr>
            <w:tcW w:w="1276" w:type="dxa"/>
            <w:vMerge w:val="restart"/>
          </w:tcPr>
          <w:p w:rsidR="0096525A" w:rsidRDefault="0096525A" w:rsidP="00B50A04">
            <w:r>
              <w:t>нет</w:t>
            </w:r>
          </w:p>
          <w:p w:rsidR="0096525A" w:rsidRDefault="0096525A" w:rsidP="00B50A04"/>
        </w:tc>
        <w:tc>
          <w:tcPr>
            <w:tcW w:w="1276" w:type="dxa"/>
            <w:vMerge w:val="restart"/>
          </w:tcPr>
          <w:p w:rsidR="0096525A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Default="0096525A" w:rsidP="00B50A04">
            <w:r>
              <w:t>нет</w:t>
            </w:r>
          </w:p>
          <w:p w:rsidR="0096525A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C37B83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96525A" w:rsidRDefault="0096525A" w:rsidP="00C37B83">
            <w:pPr>
              <w:pStyle w:val="Standarduser"/>
              <w:snapToGrid w:val="0"/>
              <w:jc w:val="center"/>
            </w:pPr>
            <w:r>
              <w:t>Квартира (индивид.)</w:t>
            </w:r>
          </w:p>
        </w:tc>
        <w:tc>
          <w:tcPr>
            <w:tcW w:w="1550" w:type="dxa"/>
          </w:tcPr>
          <w:p w:rsidR="0096525A" w:rsidRDefault="0096525A" w:rsidP="00C37B83">
            <w:pPr>
              <w:pStyle w:val="Standarduser"/>
              <w:snapToGrid w:val="0"/>
              <w:jc w:val="center"/>
            </w:pPr>
            <w:r>
              <w:t>58,3</w:t>
            </w:r>
          </w:p>
        </w:tc>
        <w:tc>
          <w:tcPr>
            <w:tcW w:w="1710" w:type="dxa"/>
            <w:vMerge/>
          </w:tcPr>
          <w:p w:rsidR="0096525A" w:rsidRPr="00B50A04" w:rsidRDefault="0096525A" w:rsidP="00B50A04"/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Default="0096525A" w:rsidP="00B50A04"/>
        </w:tc>
        <w:tc>
          <w:tcPr>
            <w:tcW w:w="1276" w:type="dxa"/>
            <w:vMerge/>
          </w:tcPr>
          <w:p w:rsidR="0096525A" w:rsidRDefault="0096525A" w:rsidP="00B50A04"/>
        </w:tc>
        <w:tc>
          <w:tcPr>
            <w:tcW w:w="1559" w:type="dxa"/>
            <w:vMerge/>
          </w:tcPr>
          <w:p w:rsidR="0096525A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</w:tcPr>
          <w:p w:rsidR="0096525A" w:rsidRDefault="0096525A" w:rsidP="00C37B83">
            <w:pPr>
              <w:pStyle w:val="Standarduser"/>
              <w:snapToGrid w:val="0"/>
            </w:pPr>
          </w:p>
        </w:tc>
        <w:tc>
          <w:tcPr>
            <w:tcW w:w="1979" w:type="dxa"/>
          </w:tcPr>
          <w:p w:rsidR="0096525A" w:rsidRDefault="0096525A" w:rsidP="00C37B83">
            <w:pPr>
              <w:pStyle w:val="Standarduser"/>
              <w:snapToGrid w:val="0"/>
            </w:pPr>
            <w:r>
              <w:t>Гаражный бокс (индивид.)</w:t>
            </w:r>
          </w:p>
          <w:p w:rsidR="0096525A" w:rsidRDefault="0096525A" w:rsidP="00C37B83">
            <w:pPr>
              <w:pStyle w:val="Standarduser"/>
              <w:jc w:val="center"/>
            </w:pPr>
          </w:p>
        </w:tc>
        <w:tc>
          <w:tcPr>
            <w:tcW w:w="1550" w:type="dxa"/>
          </w:tcPr>
          <w:p w:rsidR="0096525A" w:rsidRDefault="0096525A" w:rsidP="00C37B83">
            <w:pPr>
              <w:pStyle w:val="Standarduser"/>
              <w:snapToGrid w:val="0"/>
              <w:jc w:val="center"/>
            </w:pPr>
          </w:p>
          <w:p w:rsidR="0096525A" w:rsidRDefault="0096525A" w:rsidP="00C37B83">
            <w:pPr>
              <w:pStyle w:val="Standarduser"/>
              <w:jc w:val="center"/>
            </w:pPr>
            <w:r>
              <w:t>24,0</w:t>
            </w:r>
          </w:p>
        </w:tc>
        <w:tc>
          <w:tcPr>
            <w:tcW w:w="1710" w:type="dxa"/>
            <w:vMerge/>
          </w:tcPr>
          <w:p w:rsidR="0096525A" w:rsidRPr="00B50A04" w:rsidRDefault="0096525A" w:rsidP="00B50A04"/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Default="0096525A" w:rsidP="00B50A04"/>
        </w:tc>
        <w:tc>
          <w:tcPr>
            <w:tcW w:w="1276" w:type="dxa"/>
            <w:vMerge/>
          </w:tcPr>
          <w:p w:rsidR="0096525A" w:rsidRDefault="0096525A" w:rsidP="00B50A04"/>
        </w:tc>
        <w:tc>
          <w:tcPr>
            <w:tcW w:w="1559" w:type="dxa"/>
            <w:vMerge/>
          </w:tcPr>
          <w:p w:rsidR="0096525A" w:rsidRDefault="0096525A" w:rsidP="00B50A04"/>
        </w:tc>
      </w:tr>
    </w:tbl>
    <w:p w:rsidR="0096525A" w:rsidRPr="00B50A04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E124E7">
        <w:rPr>
          <w:color w:val="FF0000"/>
        </w:rPr>
        <w:t xml:space="preserve">Старикина Николая Александровича </w:t>
      </w:r>
      <w:r w:rsidRPr="00B50A04">
        <w:t>и членов его семьи за пери</w:t>
      </w:r>
      <w:r>
        <w:t xml:space="preserve">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B50A04">
          <w:t xml:space="preserve"> г</w:t>
        </w:r>
      </w:smartTag>
      <w:r w:rsidRPr="00B50A04">
        <w:t>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B50A04">
                <w:t xml:space="preserve"> г</w:t>
              </w:r>
            </w:smartTag>
            <w:r w:rsidRPr="00B50A04">
              <w:t>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>
              <w:t>соверш</w:t>
            </w:r>
            <w:r w:rsidRPr="00B50A04">
              <w:t xml:space="preserve">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bookmarkStart w:id="0" w:name="_GoBack"/>
            <w:bookmarkEnd w:id="0"/>
            <w:r>
              <w:t>Старикин Николай Александрович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1626461,9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(долевая ½)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4042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B50A04">
            <w:r>
              <w:t>Автомобили легковые:</w:t>
            </w:r>
          </w:p>
          <w:p w:rsidR="0096525A" w:rsidRPr="00305082" w:rsidRDefault="0096525A" w:rsidP="00B50A04">
            <w:r>
              <w:t xml:space="preserve">1. </w:t>
            </w:r>
            <w:r w:rsidRPr="00C37B83">
              <w:rPr>
                <w:lang w:val="en-US"/>
              </w:rPr>
              <w:t>VOLKSWAGEN</w:t>
            </w:r>
            <w:r w:rsidRPr="002D1F97">
              <w:t xml:space="preserve"> </w:t>
            </w:r>
            <w:r w:rsidRPr="00C37B83">
              <w:rPr>
                <w:lang w:val="en-US"/>
              </w:rPr>
              <w:t>TOUAREG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-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-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B50A04">
            <w:r>
              <w:t>Автомобили грузовые:</w:t>
            </w:r>
          </w:p>
          <w:p w:rsidR="0096525A" w:rsidRPr="00305082" w:rsidRDefault="0096525A" w:rsidP="00B50A04">
            <w:r>
              <w:t xml:space="preserve">1. ГАЗ 33025,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.в.</w:t>
            </w:r>
          </w:p>
          <w:p w:rsidR="0096525A" w:rsidRPr="00305082" w:rsidRDefault="0096525A" w:rsidP="00676957"/>
          <w:p w:rsidR="0096525A" w:rsidRPr="00305082" w:rsidRDefault="0096525A" w:rsidP="00B50A04"/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-</w:t>
            </w:r>
          </w:p>
          <w:p w:rsidR="0096525A" w:rsidRPr="00B50A04" w:rsidRDefault="0096525A" w:rsidP="00676957"/>
          <w:p w:rsidR="0096525A" w:rsidRPr="00B50A04" w:rsidRDefault="0096525A" w:rsidP="00B50A04"/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-</w:t>
            </w:r>
          </w:p>
          <w:p w:rsidR="0096525A" w:rsidRPr="00B50A04" w:rsidRDefault="0096525A" w:rsidP="00B50A04"/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-</w:t>
            </w:r>
          </w:p>
          <w:p w:rsidR="0096525A" w:rsidRPr="00B50A04" w:rsidRDefault="0096525A" w:rsidP="00676957"/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1110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1110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1160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1000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1350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1200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1200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1300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1100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16317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305082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50A04">
            <w:r>
              <w:t>1200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305082" w:rsidRDefault="0096525A" w:rsidP="00B50A04">
            <w:r w:rsidRPr="00305082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50A04">
            <w:r>
              <w:t>11082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305082" w:rsidRDefault="0096525A" w:rsidP="00B50A04">
            <w:r>
              <w:t>Жилой дом (индивидуальная)</w:t>
            </w:r>
          </w:p>
        </w:tc>
        <w:tc>
          <w:tcPr>
            <w:tcW w:w="1550" w:type="dxa"/>
          </w:tcPr>
          <w:p w:rsidR="0096525A" w:rsidRDefault="0096525A" w:rsidP="00B50A04">
            <w:r>
              <w:t>57,9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978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305082" w:rsidRDefault="0096525A" w:rsidP="00305082">
            <w:r>
              <w:t>Квартира (совместная)</w:t>
            </w:r>
          </w:p>
        </w:tc>
        <w:tc>
          <w:tcPr>
            <w:tcW w:w="1550" w:type="dxa"/>
          </w:tcPr>
          <w:p w:rsidR="0096525A" w:rsidRDefault="0096525A" w:rsidP="00B50A04">
            <w:r>
              <w:t>52,9</w:t>
            </w:r>
          </w:p>
        </w:tc>
        <w:tc>
          <w:tcPr>
            <w:tcW w:w="1710" w:type="dxa"/>
          </w:tcPr>
          <w:p w:rsidR="0096525A" w:rsidRPr="00B50A04" w:rsidRDefault="0096525A" w:rsidP="002D1F97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305082" w:rsidRDefault="0096525A" w:rsidP="00B50A04">
            <w:r>
              <w:t>Гараж кирпичный</w:t>
            </w:r>
          </w:p>
        </w:tc>
        <w:tc>
          <w:tcPr>
            <w:tcW w:w="1550" w:type="dxa"/>
          </w:tcPr>
          <w:p w:rsidR="0096525A" w:rsidRDefault="0096525A" w:rsidP="00B50A04">
            <w:r>
              <w:t>20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246557,96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</w:t>
            </w:r>
            <w:r w:rsidRPr="002D1F97">
              <w:t>индивидуальная собственность)</w:t>
            </w:r>
          </w:p>
          <w:p w:rsidR="0096525A" w:rsidRPr="00B50A04" w:rsidRDefault="0096525A" w:rsidP="00B50A04"/>
        </w:tc>
        <w:tc>
          <w:tcPr>
            <w:tcW w:w="1550" w:type="dxa"/>
          </w:tcPr>
          <w:p w:rsidR="0096525A" w:rsidRPr="00B50A04" w:rsidRDefault="0096525A" w:rsidP="00B50A04">
            <w:r>
              <w:t>32,9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Квартира (совместная)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52,9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C37B83" w:rsidRDefault="0096525A" w:rsidP="00B50A04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</w:tbl>
    <w:p w:rsidR="0096525A" w:rsidRPr="00B50A04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380ECC">
        <w:rPr>
          <w:color w:val="FF0000"/>
        </w:rPr>
        <w:t xml:space="preserve">Полякова Игоря Григорьевича </w:t>
      </w:r>
      <w:r w:rsidRPr="00B50A04">
        <w:t>и членов его семьи за пери</w:t>
      </w:r>
      <w:r>
        <w:t xml:space="preserve">од с 1 января по 31 декабря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B50A04">
          <w:t xml:space="preserve"> г</w:t>
        </w:r>
      </w:smartTag>
      <w:r w:rsidRPr="00B50A04">
        <w:t>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 xml:space="preserve">Декларированный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</w:t>
              </w:r>
              <w:r w:rsidRPr="00B50A04">
                <w:t xml:space="preserve"> г</w:t>
              </w:r>
            </w:smartTag>
            <w:r w:rsidRPr="00B50A04">
              <w:t>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>соверш</w:t>
            </w:r>
          </w:p>
          <w:p w:rsidR="0096525A" w:rsidRPr="00B50A04" w:rsidRDefault="0096525A" w:rsidP="00B50A04">
            <w:r w:rsidRPr="00B50A04">
              <w:t xml:space="preserve">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Поляков Игорь Григорьевич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788321,57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Земельный участок(ежемесячная заработная плата)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 xml:space="preserve">Земельный участок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879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C37B83" w:rsidRDefault="0096525A" w:rsidP="00B50A04">
            <w:pPr>
              <w:rPr>
                <w:lang w:val="en-US"/>
              </w:rPr>
            </w:pPr>
            <w:r w:rsidRPr="00C37B83">
              <w:rPr>
                <w:lang w:val="en-US"/>
              </w:rPr>
              <w:t>Honda Jazz</w:t>
            </w:r>
          </w:p>
        </w:tc>
        <w:tc>
          <w:tcPr>
            <w:tcW w:w="1276" w:type="dxa"/>
            <w:vMerge w:val="restart"/>
          </w:tcPr>
          <w:p w:rsidR="0096525A" w:rsidRPr="002D1F97" w:rsidRDefault="0096525A" w:rsidP="00B50A04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88,6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2D1F97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220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 xml:space="preserve">Квартира </w:t>
            </w:r>
            <w:r w:rsidRPr="002D1F97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31,2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</w:tbl>
    <w:p w:rsidR="0096525A" w:rsidRPr="00B50A04" w:rsidRDefault="0096525A" w:rsidP="00B50A04"/>
    <w:p w:rsidR="0096525A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8F0587">
        <w:rPr>
          <w:color w:val="FF0000"/>
        </w:rPr>
        <w:t xml:space="preserve">Блохина Бориса Александровича  </w:t>
      </w:r>
      <w:r w:rsidRPr="00B50A04">
        <w:t>и членов его семьи за пери</w:t>
      </w:r>
      <w:r>
        <w:t xml:space="preserve">од с 1 января по 31 декабря 2016 </w:t>
      </w:r>
      <w:r w:rsidRPr="00B50A04">
        <w:t>г.</w:t>
      </w:r>
    </w:p>
    <w:p w:rsidR="0096525A" w:rsidRPr="00B50A04" w:rsidRDefault="0096525A" w:rsidP="00B50A04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127"/>
        <w:gridCol w:w="1701"/>
        <w:gridCol w:w="1275"/>
        <w:gridCol w:w="1276"/>
      </w:tblGrid>
      <w:tr w:rsidR="0096525A" w:rsidRPr="00211547" w:rsidTr="00573F76">
        <w:trPr>
          <w:trHeight w:val="135"/>
        </w:trPr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ФИО</w:t>
            </w:r>
          </w:p>
        </w:tc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Декларированный доход за 2016 г. (руб.)</w:t>
            </w:r>
          </w:p>
        </w:tc>
        <w:tc>
          <w:tcPr>
            <w:tcW w:w="1495" w:type="dxa"/>
            <w:vMerge w:val="restart"/>
          </w:tcPr>
          <w:p w:rsidR="0096525A" w:rsidRPr="00211547" w:rsidRDefault="0096525A" w:rsidP="00573F76">
            <w:r w:rsidRPr="00211547">
              <w:t xml:space="preserve">Сведения </w:t>
            </w:r>
          </w:p>
          <w:p w:rsidR="0096525A" w:rsidRPr="00211547" w:rsidRDefault="0096525A" w:rsidP="00573F76">
            <w:r w:rsidRPr="00211547">
              <w:t xml:space="preserve">об </w:t>
            </w:r>
          </w:p>
          <w:p w:rsidR="0096525A" w:rsidRPr="00211547" w:rsidRDefault="0096525A" w:rsidP="00573F76">
            <w:r w:rsidRPr="00211547">
              <w:t xml:space="preserve">источниках </w:t>
            </w:r>
          </w:p>
          <w:p w:rsidR="0096525A" w:rsidRPr="00211547" w:rsidRDefault="0096525A" w:rsidP="00573F76">
            <w:r w:rsidRPr="00211547">
              <w:t xml:space="preserve">получения </w:t>
            </w:r>
          </w:p>
          <w:p w:rsidR="0096525A" w:rsidRPr="00211547" w:rsidRDefault="0096525A" w:rsidP="00573F76">
            <w:r w:rsidRPr="00211547">
              <w:t xml:space="preserve">средств, за </w:t>
            </w:r>
          </w:p>
          <w:p w:rsidR="0096525A" w:rsidRPr="00211547" w:rsidRDefault="0096525A" w:rsidP="00573F76">
            <w:r w:rsidRPr="00211547">
              <w:t xml:space="preserve">счет </w:t>
            </w:r>
          </w:p>
          <w:p w:rsidR="0096525A" w:rsidRPr="00211547" w:rsidRDefault="0096525A" w:rsidP="00573F76">
            <w:r w:rsidRPr="00211547">
              <w:t xml:space="preserve">которых </w:t>
            </w:r>
          </w:p>
          <w:p w:rsidR="0096525A" w:rsidRPr="00211547" w:rsidRDefault="0096525A" w:rsidP="00573F76">
            <w:r w:rsidRPr="00211547">
              <w:t xml:space="preserve">совершена </w:t>
            </w:r>
          </w:p>
          <w:p w:rsidR="0096525A" w:rsidRPr="00211547" w:rsidRDefault="0096525A" w:rsidP="00573F76">
            <w:r w:rsidRPr="00211547">
              <w:t xml:space="preserve">сделка (вид </w:t>
            </w:r>
          </w:p>
          <w:p w:rsidR="0096525A" w:rsidRPr="00211547" w:rsidRDefault="0096525A" w:rsidP="00573F76">
            <w:r w:rsidRPr="00211547">
              <w:t>приобретен</w:t>
            </w:r>
          </w:p>
          <w:p w:rsidR="0096525A" w:rsidRPr="00211547" w:rsidRDefault="0096525A" w:rsidP="00573F76">
            <w:r w:rsidRPr="00211547">
              <w:t xml:space="preserve">ного </w:t>
            </w:r>
          </w:p>
          <w:p w:rsidR="0096525A" w:rsidRPr="00211547" w:rsidRDefault="0096525A" w:rsidP="00573F76">
            <w:r w:rsidRPr="00211547">
              <w:t xml:space="preserve">имущества, </w:t>
            </w:r>
          </w:p>
          <w:p w:rsidR="0096525A" w:rsidRPr="00211547" w:rsidRDefault="0096525A" w:rsidP="00573F76">
            <w:r w:rsidRPr="00211547">
              <w:t>источники)</w:t>
            </w:r>
          </w:p>
          <w:p w:rsidR="0096525A" w:rsidRPr="00211547" w:rsidRDefault="0096525A" w:rsidP="00573F76"/>
        </w:tc>
        <w:tc>
          <w:tcPr>
            <w:tcW w:w="7366" w:type="dxa"/>
            <w:gridSpan w:val="4"/>
          </w:tcPr>
          <w:p w:rsidR="0096525A" w:rsidRPr="00211547" w:rsidRDefault="0096525A" w:rsidP="00573F76">
            <w:r w:rsidRPr="00211547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96525A" w:rsidRPr="00211547" w:rsidRDefault="0096525A" w:rsidP="00573F76">
            <w:r w:rsidRPr="00211547">
              <w:t>Перечень объектов недвижимого имущества, находящегося в пользовании</w:t>
            </w:r>
          </w:p>
        </w:tc>
      </w:tr>
      <w:tr w:rsidR="0096525A" w:rsidRPr="00211547" w:rsidTr="00573F76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211547" w:rsidRDefault="0096525A" w:rsidP="00573F76"/>
        </w:tc>
        <w:tc>
          <w:tcPr>
            <w:tcW w:w="1619" w:type="dxa"/>
            <w:vMerge/>
            <w:vAlign w:val="center"/>
          </w:tcPr>
          <w:p w:rsidR="0096525A" w:rsidRPr="00211547" w:rsidRDefault="0096525A" w:rsidP="00573F76"/>
        </w:tc>
        <w:tc>
          <w:tcPr>
            <w:tcW w:w="1495" w:type="dxa"/>
            <w:vMerge/>
            <w:vAlign w:val="center"/>
          </w:tcPr>
          <w:p w:rsidR="0096525A" w:rsidRPr="00211547" w:rsidRDefault="0096525A" w:rsidP="00573F76"/>
        </w:tc>
        <w:tc>
          <w:tcPr>
            <w:tcW w:w="1979" w:type="dxa"/>
          </w:tcPr>
          <w:p w:rsidR="0096525A" w:rsidRPr="00211547" w:rsidRDefault="0096525A" w:rsidP="00573F76">
            <w:r w:rsidRPr="00211547">
              <w:t>Вид объектов недвижимости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Площадь (кв.м)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Страна расположения</w:t>
            </w:r>
          </w:p>
        </w:tc>
        <w:tc>
          <w:tcPr>
            <w:tcW w:w="2127" w:type="dxa"/>
          </w:tcPr>
          <w:p w:rsidR="0096525A" w:rsidRPr="00211547" w:rsidRDefault="0096525A" w:rsidP="00573F76">
            <w:r w:rsidRPr="00211547">
              <w:t>Транспортные средства</w:t>
            </w:r>
          </w:p>
        </w:tc>
        <w:tc>
          <w:tcPr>
            <w:tcW w:w="1701" w:type="dxa"/>
          </w:tcPr>
          <w:p w:rsidR="0096525A" w:rsidRPr="00211547" w:rsidRDefault="0096525A" w:rsidP="00573F76">
            <w:r w:rsidRPr="00211547">
              <w:t>Вид</w:t>
            </w:r>
          </w:p>
          <w:p w:rsidR="0096525A" w:rsidRPr="00211547" w:rsidRDefault="0096525A" w:rsidP="00573F76">
            <w:r w:rsidRPr="00211547">
              <w:t>объектов</w:t>
            </w:r>
          </w:p>
          <w:p w:rsidR="0096525A" w:rsidRPr="00211547" w:rsidRDefault="0096525A" w:rsidP="00573F76">
            <w:r w:rsidRPr="00211547">
              <w:t>недвижи-</w:t>
            </w:r>
          </w:p>
          <w:p w:rsidR="0096525A" w:rsidRPr="00211547" w:rsidRDefault="0096525A" w:rsidP="00573F76">
            <w:r w:rsidRPr="00211547">
              <w:t>мости</w:t>
            </w:r>
          </w:p>
        </w:tc>
        <w:tc>
          <w:tcPr>
            <w:tcW w:w="1275" w:type="dxa"/>
          </w:tcPr>
          <w:p w:rsidR="0096525A" w:rsidRPr="00211547" w:rsidRDefault="0096525A" w:rsidP="00573F76">
            <w:r w:rsidRPr="00211547">
              <w:t>Площадь</w:t>
            </w:r>
          </w:p>
          <w:p w:rsidR="0096525A" w:rsidRPr="00211547" w:rsidRDefault="0096525A" w:rsidP="00573F76">
            <w:r w:rsidRPr="00211547">
              <w:t>(кв.м)</w:t>
            </w:r>
          </w:p>
        </w:tc>
        <w:tc>
          <w:tcPr>
            <w:tcW w:w="1276" w:type="dxa"/>
          </w:tcPr>
          <w:p w:rsidR="0096525A" w:rsidRPr="00211547" w:rsidRDefault="0096525A" w:rsidP="00573F76">
            <w:r w:rsidRPr="00211547">
              <w:t>Страна</w:t>
            </w:r>
          </w:p>
          <w:p w:rsidR="0096525A" w:rsidRPr="00211547" w:rsidRDefault="0096525A" w:rsidP="00573F76">
            <w:r w:rsidRPr="00211547">
              <w:t>расположения</w:t>
            </w:r>
          </w:p>
        </w:tc>
      </w:tr>
      <w:tr w:rsidR="0096525A" w:rsidRPr="00211547" w:rsidTr="004A765E">
        <w:trPr>
          <w:trHeight w:val="135"/>
        </w:trPr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Блохин Борис Александрович</w:t>
            </w:r>
          </w:p>
        </w:tc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960123,48</w:t>
            </w:r>
          </w:p>
        </w:tc>
        <w:tc>
          <w:tcPr>
            <w:tcW w:w="1495" w:type="dxa"/>
            <w:vMerge w:val="restart"/>
          </w:tcPr>
          <w:p w:rsidR="0096525A" w:rsidRPr="00211547" w:rsidRDefault="0096525A" w:rsidP="00573F76">
            <w:r w:rsidRPr="00211547">
              <w:t>Квартира (собственные накопления)</w:t>
            </w:r>
          </w:p>
        </w:tc>
        <w:tc>
          <w:tcPr>
            <w:tcW w:w="1979" w:type="dxa"/>
          </w:tcPr>
          <w:p w:rsidR="0096525A" w:rsidRPr="00211547" w:rsidRDefault="0096525A" w:rsidP="00573F76">
            <w:r w:rsidRPr="00211547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15 соток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Россия</w:t>
            </w:r>
          </w:p>
        </w:tc>
        <w:tc>
          <w:tcPr>
            <w:tcW w:w="2127" w:type="dxa"/>
            <w:vMerge w:val="restart"/>
          </w:tcPr>
          <w:p w:rsidR="0096525A" w:rsidRPr="00211547" w:rsidRDefault="0096525A" w:rsidP="00573F76">
            <w:r w:rsidRPr="00211547">
              <w:t>Санг-Йонг Актион,2014</w:t>
            </w:r>
          </w:p>
        </w:tc>
        <w:tc>
          <w:tcPr>
            <w:tcW w:w="1701" w:type="dxa"/>
            <w:vMerge w:val="restart"/>
          </w:tcPr>
          <w:p w:rsidR="0096525A" w:rsidRPr="00211547" w:rsidRDefault="0096525A" w:rsidP="00573F76">
            <w:r w:rsidRPr="00211547">
              <w:t xml:space="preserve">Земельный участок; </w:t>
            </w:r>
          </w:p>
          <w:p w:rsidR="0096525A" w:rsidRPr="00211547" w:rsidRDefault="0096525A" w:rsidP="00573F76"/>
          <w:p w:rsidR="0096525A" w:rsidRPr="00211547" w:rsidRDefault="0096525A" w:rsidP="00573F76">
            <w:r w:rsidRPr="00211547">
              <w:t xml:space="preserve">Жилой дом 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 xml:space="preserve">Квартира </w:t>
            </w:r>
          </w:p>
          <w:p w:rsidR="0096525A" w:rsidRPr="00211547" w:rsidRDefault="0096525A" w:rsidP="00573F76"/>
          <w:p w:rsidR="0096525A" w:rsidRPr="00211547" w:rsidRDefault="0096525A" w:rsidP="00573F76"/>
        </w:tc>
        <w:tc>
          <w:tcPr>
            <w:tcW w:w="1275" w:type="dxa"/>
            <w:vMerge w:val="restart"/>
          </w:tcPr>
          <w:p w:rsidR="0096525A" w:rsidRPr="00211547" w:rsidRDefault="0096525A" w:rsidP="00573F76">
            <w:r w:rsidRPr="00211547">
              <w:t>15 соток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79,2 кв.м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44,7 кв.м</w:t>
            </w:r>
          </w:p>
        </w:tc>
        <w:tc>
          <w:tcPr>
            <w:tcW w:w="1276" w:type="dxa"/>
            <w:vMerge w:val="restart"/>
          </w:tcPr>
          <w:p w:rsidR="0096525A" w:rsidRPr="00211547" w:rsidRDefault="0096525A" w:rsidP="00573F76">
            <w:r w:rsidRPr="00211547">
              <w:t>Россия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Россия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 xml:space="preserve">Россия </w:t>
            </w:r>
          </w:p>
          <w:p w:rsidR="0096525A" w:rsidRPr="00211547" w:rsidRDefault="0096525A" w:rsidP="00573F76"/>
          <w:p w:rsidR="0096525A" w:rsidRPr="00211547" w:rsidRDefault="0096525A" w:rsidP="00573F76"/>
        </w:tc>
      </w:tr>
      <w:tr w:rsidR="0096525A" w:rsidRPr="00211547" w:rsidTr="004A765E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495" w:type="dxa"/>
            <w:vMerge/>
          </w:tcPr>
          <w:p w:rsidR="0096525A" w:rsidRPr="00211547" w:rsidRDefault="0096525A" w:rsidP="00573F76"/>
        </w:tc>
        <w:tc>
          <w:tcPr>
            <w:tcW w:w="1979" w:type="dxa"/>
          </w:tcPr>
          <w:p w:rsidR="0096525A" w:rsidRPr="00211547" w:rsidRDefault="0096525A" w:rsidP="00573F76">
            <w:r w:rsidRPr="00211547"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79,2 кв.м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Россия</w:t>
            </w:r>
          </w:p>
        </w:tc>
        <w:tc>
          <w:tcPr>
            <w:tcW w:w="2127" w:type="dxa"/>
            <w:vMerge/>
          </w:tcPr>
          <w:p w:rsidR="0096525A" w:rsidRPr="00211547" w:rsidRDefault="0096525A" w:rsidP="00573F76"/>
        </w:tc>
        <w:tc>
          <w:tcPr>
            <w:tcW w:w="1701" w:type="dxa"/>
            <w:vMerge/>
          </w:tcPr>
          <w:p w:rsidR="0096525A" w:rsidRPr="00211547" w:rsidRDefault="0096525A" w:rsidP="00573F76"/>
        </w:tc>
        <w:tc>
          <w:tcPr>
            <w:tcW w:w="1275" w:type="dxa"/>
            <w:vMerge/>
          </w:tcPr>
          <w:p w:rsidR="0096525A" w:rsidRPr="00211547" w:rsidRDefault="0096525A" w:rsidP="00573F76"/>
        </w:tc>
        <w:tc>
          <w:tcPr>
            <w:tcW w:w="1276" w:type="dxa"/>
            <w:vMerge/>
          </w:tcPr>
          <w:p w:rsidR="0096525A" w:rsidRPr="00211547" w:rsidRDefault="0096525A" w:rsidP="00573F76"/>
        </w:tc>
      </w:tr>
      <w:tr w:rsidR="0096525A" w:rsidRPr="00211547" w:rsidTr="004A765E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495" w:type="dxa"/>
            <w:vMerge/>
          </w:tcPr>
          <w:p w:rsidR="0096525A" w:rsidRPr="00211547" w:rsidRDefault="0096525A" w:rsidP="00573F76"/>
        </w:tc>
        <w:tc>
          <w:tcPr>
            <w:tcW w:w="1979" w:type="dxa"/>
          </w:tcPr>
          <w:p w:rsidR="0096525A" w:rsidRPr="00211547" w:rsidRDefault="0096525A" w:rsidP="00573F76">
            <w:r w:rsidRPr="00211547"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44,7 кв.м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Россия</w:t>
            </w:r>
          </w:p>
        </w:tc>
        <w:tc>
          <w:tcPr>
            <w:tcW w:w="2127" w:type="dxa"/>
            <w:vMerge/>
          </w:tcPr>
          <w:p w:rsidR="0096525A" w:rsidRPr="00211547" w:rsidRDefault="0096525A" w:rsidP="00573F76"/>
        </w:tc>
        <w:tc>
          <w:tcPr>
            <w:tcW w:w="1701" w:type="dxa"/>
            <w:vMerge/>
          </w:tcPr>
          <w:p w:rsidR="0096525A" w:rsidRPr="00211547" w:rsidRDefault="0096525A" w:rsidP="00573F76"/>
        </w:tc>
        <w:tc>
          <w:tcPr>
            <w:tcW w:w="1275" w:type="dxa"/>
            <w:vMerge/>
          </w:tcPr>
          <w:p w:rsidR="0096525A" w:rsidRPr="00211547" w:rsidRDefault="0096525A" w:rsidP="00573F76"/>
        </w:tc>
        <w:tc>
          <w:tcPr>
            <w:tcW w:w="1276" w:type="dxa"/>
            <w:vMerge/>
          </w:tcPr>
          <w:p w:rsidR="0096525A" w:rsidRPr="00211547" w:rsidRDefault="0096525A" w:rsidP="00573F76"/>
        </w:tc>
      </w:tr>
      <w:tr w:rsidR="0096525A" w:rsidRPr="00211547" w:rsidTr="00573F76">
        <w:tblPrEx>
          <w:tblLook w:val="00A0"/>
        </w:tblPrEx>
        <w:trPr>
          <w:trHeight w:val="550"/>
        </w:trPr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супруга</w:t>
            </w:r>
          </w:p>
        </w:tc>
        <w:tc>
          <w:tcPr>
            <w:tcW w:w="1619" w:type="dxa"/>
            <w:vMerge w:val="restart"/>
          </w:tcPr>
          <w:p w:rsidR="0096525A" w:rsidRPr="00211547" w:rsidRDefault="0096525A" w:rsidP="00573F76">
            <w:r w:rsidRPr="00211547">
              <w:t>151222,0</w:t>
            </w:r>
          </w:p>
        </w:tc>
        <w:tc>
          <w:tcPr>
            <w:tcW w:w="1495" w:type="dxa"/>
            <w:vMerge w:val="restart"/>
          </w:tcPr>
          <w:p w:rsidR="0096525A" w:rsidRPr="00211547" w:rsidRDefault="0096525A" w:rsidP="00573F76">
            <w:r w:rsidRPr="00211547">
              <w:t>нет</w:t>
            </w:r>
          </w:p>
        </w:tc>
        <w:tc>
          <w:tcPr>
            <w:tcW w:w="1979" w:type="dxa"/>
          </w:tcPr>
          <w:p w:rsidR="0096525A" w:rsidRPr="00211547" w:rsidRDefault="0096525A" w:rsidP="00573F76">
            <w:r w:rsidRPr="00211547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7,5 соток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Россия</w:t>
            </w:r>
          </w:p>
        </w:tc>
        <w:tc>
          <w:tcPr>
            <w:tcW w:w="2127" w:type="dxa"/>
            <w:vMerge w:val="restart"/>
          </w:tcPr>
          <w:p w:rsidR="0096525A" w:rsidRPr="00211547" w:rsidRDefault="0096525A" w:rsidP="00573F76">
            <w:r w:rsidRPr="00211547">
              <w:t>нет</w:t>
            </w:r>
          </w:p>
        </w:tc>
        <w:tc>
          <w:tcPr>
            <w:tcW w:w="1701" w:type="dxa"/>
            <w:vMerge w:val="restart"/>
          </w:tcPr>
          <w:p w:rsidR="0096525A" w:rsidRPr="00211547" w:rsidRDefault="0096525A" w:rsidP="00573F76">
            <w:r w:rsidRPr="00211547">
              <w:t>1.Земельный участок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2. Земельный участок</w:t>
            </w:r>
          </w:p>
          <w:p w:rsidR="0096525A" w:rsidRPr="00211547" w:rsidRDefault="0096525A" w:rsidP="00573F76"/>
        </w:tc>
        <w:tc>
          <w:tcPr>
            <w:tcW w:w="1275" w:type="dxa"/>
            <w:vMerge w:val="restart"/>
          </w:tcPr>
          <w:p w:rsidR="0096525A" w:rsidRPr="00211547" w:rsidRDefault="0096525A" w:rsidP="00573F76">
            <w:r w:rsidRPr="00211547">
              <w:t>7,5соток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7,5 соток</w:t>
            </w:r>
          </w:p>
        </w:tc>
        <w:tc>
          <w:tcPr>
            <w:tcW w:w="1276" w:type="dxa"/>
            <w:vMerge w:val="restart"/>
          </w:tcPr>
          <w:p w:rsidR="0096525A" w:rsidRPr="00211547" w:rsidRDefault="0096525A" w:rsidP="00573F76">
            <w:r w:rsidRPr="00211547">
              <w:t>Россия</w:t>
            </w:r>
          </w:p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/>
          <w:p w:rsidR="0096525A" w:rsidRPr="00211547" w:rsidRDefault="0096525A" w:rsidP="00573F76">
            <w:r w:rsidRPr="00211547">
              <w:t>Россия</w:t>
            </w:r>
          </w:p>
        </w:tc>
      </w:tr>
      <w:tr w:rsidR="0096525A" w:rsidRPr="00211547" w:rsidTr="00573F76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619" w:type="dxa"/>
            <w:vMerge/>
          </w:tcPr>
          <w:p w:rsidR="0096525A" w:rsidRPr="00211547" w:rsidRDefault="0096525A" w:rsidP="00573F76"/>
        </w:tc>
        <w:tc>
          <w:tcPr>
            <w:tcW w:w="1495" w:type="dxa"/>
            <w:vMerge/>
          </w:tcPr>
          <w:p w:rsidR="0096525A" w:rsidRPr="00211547" w:rsidRDefault="0096525A" w:rsidP="00573F76"/>
        </w:tc>
        <w:tc>
          <w:tcPr>
            <w:tcW w:w="1979" w:type="dxa"/>
          </w:tcPr>
          <w:p w:rsidR="0096525A" w:rsidRPr="00211547" w:rsidRDefault="0096525A" w:rsidP="00573F76">
            <w:r w:rsidRPr="00211547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211547" w:rsidRDefault="0096525A" w:rsidP="00573F76">
            <w:r w:rsidRPr="00211547">
              <w:t>7,5 соток</w:t>
            </w:r>
          </w:p>
        </w:tc>
        <w:tc>
          <w:tcPr>
            <w:tcW w:w="1710" w:type="dxa"/>
          </w:tcPr>
          <w:p w:rsidR="0096525A" w:rsidRPr="00211547" w:rsidRDefault="0096525A" w:rsidP="00573F76">
            <w:r w:rsidRPr="00211547">
              <w:t>Россия</w:t>
            </w:r>
          </w:p>
        </w:tc>
        <w:tc>
          <w:tcPr>
            <w:tcW w:w="2127" w:type="dxa"/>
            <w:vMerge/>
          </w:tcPr>
          <w:p w:rsidR="0096525A" w:rsidRPr="00211547" w:rsidRDefault="0096525A" w:rsidP="00573F76"/>
        </w:tc>
        <w:tc>
          <w:tcPr>
            <w:tcW w:w="1701" w:type="dxa"/>
            <w:vMerge/>
          </w:tcPr>
          <w:p w:rsidR="0096525A" w:rsidRPr="00211547" w:rsidRDefault="0096525A" w:rsidP="00573F76"/>
        </w:tc>
        <w:tc>
          <w:tcPr>
            <w:tcW w:w="1275" w:type="dxa"/>
            <w:vMerge/>
          </w:tcPr>
          <w:p w:rsidR="0096525A" w:rsidRPr="00211547" w:rsidRDefault="0096525A" w:rsidP="00573F76"/>
        </w:tc>
        <w:tc>
          <w:tcPr>
            <w:tcW w:w="1276" w:type="dxa"/>
            <w:vMerge/>
          </w:tcPr>
          <w:p w:rsidR="0096525A" w:rsidRPr="00211547" w:rsidRDefault="0096525A" w:rsidP="00573F76"/>
        </w:tc>
      </w:tr>
    </w:tbl>
    <w:p w:rsidR="0096525A" w:rsidRPr="00B50A04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A25403">
        <w:rPr>
          <w:color w:val="FF0000"/>
        </w:rPr>
        <w:t xml:space="preserve">Молькова Игоря Владимировича  </w:t>
      </w:r>
      <w:r w:rsidRPr="00B50A04">
        <w:t>и членов его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487"/>
        <w:gridCol w:w="1631"/>
        <w:gridCol w:w="1843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751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487" w:type="dxa"/>
            <w:vMerge w:val="restart"/>
          </w:tcPr>
          <w:p w:rsidR="0096525A" w:rsidRPr="00B50A04" w:rsidRDefault="0096525A" w:rsidP="00B50A04">
            <w:r w:rsidRPr="00B50A04">
              <w:t>Деклар</w:t>
            </w:r>
            <w:r>
              <w:t>ированный доход за 2016</w:t>
            </w:r>
            <w:r w:rsidRPr="00B50A04">
              <w:t xml:space="preserve"> г. (руб.)</w:t>
            </w:r>
          </w:p>
        </w:tc>
        <w:tc>
          <w:tcPr>
            <w:tcW w:w="1631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 xml:space="preserve">совершена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371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751" w:type="dxa"/>
            <w:vMerge/>
            <w:vAlign w:val="center"/>
          </w:tcPr>
          <w:p w:rsidR="0096525A" w:rsidRPr="00B50A04" w:rsidRDefault="0096525A" w:rsidP="00B50A04"/>
        </w:tc>
        <w:tc>
          <w:tcPr>
            <w:tcW w:w="1487" w:type="dxa"/>
            <w:vMerge/>
            <w:vAlign w:val="center"/>
          </w:tcPr>
          <w:p w:rsidR="0096525A" w:rsidRPr="00B50A04" w:rsidRDefault="0096525A" w:rsidP="00B50A04"/>
        </w:tc>
        <w:tc>
          <w:tcPr>
            <w:tcW w:w="1631" w:type="dxa"/>
            <w:vMerge/>
            <w:vAlign w:val="center"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751" w:type="dxa"/>
            <w:vMerge w:val="restart"/>
          </w:tcPr>
          <w:p w:rsidR="0096525A" w:rsidRPr="00B50A04" w:rsidRDefault="0096525A" w:rsidP="00B50A04">
            <w:r>
              <w:t>Мольков Игорь Владимирович</w:t>
            </w:r>
          </w:p>
        </w:tc>
        <w:tc>
          <w:tcPr>
            <w:tcW w:w="1487" w:type="dxa"/>
            <w:vMerge w:val="restart"/>
          </w:tcPr>
          <w:p w:rsidR="0096525A" w:rsidRPr="00B50A04" w:rsidRDefault="0096525A" w:rsidP="00B50A04">
            <w:r>
              <w:t>732104, 6</w:t>
            </w:r>
          </w:p>
        </w:tc>
        <w:tc>
          <w:tcPr>
            <w:tcW w:w="1631" w:type="dxa"/>
            <w:vMerge w:val="restart"/>
          </w:tcPr>
          <w:p w:rsidR="0096525A" w:rsidRPr="00B50A04" w:rsidRDefault="0096525A" w:rsidP="00B50A04">
            <w:r>
              <w:t>Квартира (накопления), ОАО «Сбербанк России», внутреннее структурное подразделение  №9038 /01660 Московский банк, г.Москва, Пятницкое шоссе,д.6</w:t>
            </w:r>
          </w:p>
        </w:tc>
        <w:tc>
          <w:tcPr>
            <w:tcW w:w="1843" w:type="dxa"/>
          </w:tcPr>
          <w:p w:rsidR="0096525A" w:rsidRPr="00B50A04" w:rsidRDefault="0096525A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 xml:space="preserve">1390 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 xml:space="preserve">Россия </w:t>
            </w:r>
          </w:p>
        </w:tc>
        <w:tc>
          <w:tcPr>
            <w:tcW w:w="2268" w:type="dxa"/>
          </w:tcPr>
          <w:p w:rsidR="0096525A" w:rsidRPr="00A25403" w:rsidRDefault="0096525A" w:rsidP="00B50A04">
            <w:r>
              <w:t xml:space="preserve">Автомобиль: </w:t>
            </w:r>
            <w:r w:rsidRPr="00C37B83">
              <w:rPr>
                <w:lang w:val="en-US"/>
              </w:rPr>
              <w:t>Mitsubishi Lancer</w:t>
            </w:r>
            <w:r>
              <w:t>, 2008</w:t>
            </w:r>
          </w:p>
        </w:tc>
        <w:tc>
          <w:tcPr>
            <w:tcW w:w="1276" w:type="dxa"/>
            <w:vMerge w:val="restart"/>
          </w:tcPr>
          <w:p w:rsidR="0096525A" w:rsidRPr="00A25403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A25403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A25403" w:rsidRDefault="0096525A" w:rsidP="00B50A04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751" w:type="dxa"/>
            <w:vMerge/>
          </w:tcPr>
          <w:p w:rsidR="0096525A" w:rsidRPr="00B50A04" w:rsidRDefault="0096525A" w:rsidP="00B50A04"/>
        </w:tc>
        <w:tc>
          <w:tcPr>
            <w:tcW w:w="1487" w:type="dxa"/>
            <w:vMerge/>
          </w:tcPr>
          <w:p w:rsidR="0096525A" w:rsidRPr="00B50A04" w:rsidRDefault="0096525A" w:rsidP="00B50A04"/>
        </w:tc>
        <w:tc>
          <w:tcPr>
            <w:tcW w:w="1631" w:type="dxa"/>
            <w:vMerge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Pr="00B50A04" w:rsidRDefault="0096525A" w:rsidP="00B50A04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600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206DAB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751" w:type="dxa"/>
            <w:vMerge/>
          </w:tcPr>
          <w:p w:rsidR="0096525A" w:rsidRPr="00B50A04" w:rsidRDefault="0096525A" w:rsidP="00B50A04"/>
        </w:tc>
        <w:tc>
          <w:tcPr>
            <w:tcW w:w="1487" w:type="dxa"/>
            <w:vMerge/>
          </w:tcPr>
          <w:p w:rsidR="0096525A" w:rsidRPr="00B50A04" w:rsidRDefault="0096525A" w:rsidP="00B50A04"/>
        </w:tc>
        <w:tc>
          <w:tcPr>
            <w:tcW w:w="1631" w:type="dxa"/>
            <w:vMerge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Default="0096525A" w:rsidP="00B50A04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140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206DAB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751" w:type="dxa"/>
            <w:vMerge/>
          </w:tcPr>
          <w:p w:rsidR="0096525A" w:rsidRPr="00B50A04" w:rsidRDefault="0096525A" w:rsidP="00B50A04"/>
        </w:tc>
        <w:tc>
          <w:tcPr>
            <w:tcW w:w="1487" w:type="dxa"/>
            <w:vMerge/>
          </w:tcPr>
          <w:p w:rsidR="0096525A" w:rsidRPr="00B50A04" w:rsidRDefault="0096525A" w:rsidP="00B50A04"/>
        </w:tc>
        <w:tc>
          <w:tcPr>
            <w:tcW w:w="1631" w:type="dxa"/>
            <w:vMerge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Default="0096525A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61,7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206DAB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751" w:type="dxa"/>
            <w:vMerge/>
          </w:tcPr>
          <w:p w:rsidR="0096525A" w:rsidRPr="00B50A04" w:rsidRDefault="0096525A" w:rsidP="00B50A04"/>
        </w:tc>
        <w:tc>
          <w:tcPr>
            <w:tcW w:w="1487" w:type="dxa"/>
            <w:vMerge/>
          </w:tcPr>
          <w:p w:rsidR="0096525A" w:rsidRPr="00B50A04" w:rsidRDefault="0096525A" w:rsidP="00B50A04"/>
        </w:tc>
        <w:tc>
          <w:tcPr>
            <w:tcW w:w="1631" w:type="dxa"/>
            <w:vMerge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Pr="00B50A04" w:rsidRDefault="0096525A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31,0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206DAB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rPr>
          <w:trHeight w:val="550"/>
        </w:trPr>
        <w:tc>
          <w:tcPr>
            <w:tcW w:w="1751" w:type="dxa"/>
            <w:vMerge/>
          </w:tcPr>
          <w:p w:rsidR="0096525A" w:rsidRPr="00B50A04" w:rsidRDefault="0096525A" w:rsidP="00B50A04"/>
        </w:tc>
        <w:tc>
          <w:tcPr>
            <w:tcW w:w="1487" w:type="dxa"/>
            <w:vMerge/>
          </w:tcPr>
          <w:p w:rsidR="0096525A" w:rsidRPr="00B50A04" w:rsidRDefault="0096525A" w:rsidP="00B50A04"/>
        </w:tc>
        <w:tc>
          <w:tcPr>
            <w:tcW w:w="1631" w:type="dxa"/>
          </w:tcPr>
          <w:p w:rsidR="0096525A" w:rsidRPr="00B50A04" w:rsidRDefault="0096525A" w:rsidP="00B50A04"/>
        </w:tc>
        <w:tc>
          <w:tcPr>
            <w:tcW w:w="1843" w:type="dxa"/>
          </w:tcPr>
          <w:p w:rsidR="0096525A" w:rsidRDefault="0096525A" w:rsidP="00B50A04"/>
        </w:tc>
        <w:tc>
          <w:tcPr>
            <w:tcW w:w="1550" w:type="dxa"/>
          </w:tcPr>
          <w:p w:rsidR="0096525A" w:rsidRDefault="0096525A" w:rsidP="00B50A04"/>
        </w:tc>
        <w:tc>
          <w:tcPr>
            <w:tcW w:w="1710" w:type="dxa"/>
          </w:tcPr>
          <w:p w:rsidR="0096525A" w:rsidRDefault="0096525A" w:rsidP="00B50A04"/>
        </w:tc>
        <w:tc>
          <w:tcPr>
            <w:tcW w:w="2268" w:type="dxa"/>
          </w:tcPr>
          <w:p w:rsidR="0096525A" w:rsidRPr="00206DAB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</w:tbl>
    <w:p w:rsidR="0096525A" w:rsidRPr="00B50A04" w:rsidRDefault="0096525A" w:rsidP="00B50A04">
      <w:r>
        <w:br/>
      </w:r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1948E7">
        <w:rPr>
          <w:color w:val="FF0000"/>
        </w:rPr>
        <w:t xml:space="preserve">Батурина Руслана Юрьевича </w:t>
      </w:r>
      <w:r w:rsidRPr="00B50A04">
        <w:t>и членов его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Декларированный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 xml:space="preserve">совершена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Батурин Руслан Юрьевич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321457,0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(долевая собственность, 1/3 доля)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811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EC4A26">
            <w:r>
              <w:t>Шкода Актавиа, 2012 г.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нет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AE457E">
            <w:r>
              <w:t>Земельный участок (личная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500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B50A04">
            <w:r>
              <w:t>ГАЗ 330232, 2012 г.в.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/>
        </w:tc>
        <w:tc>
          <w:tcPr>
            <w:tcW w:w="1276" w:type="dxa"/>
            <w:vMerge w:val="restart"/>
          </w:tcPr>
          <w:p w:rsidR="0096525A" w:rsidRPr="00B50A04" w:rsidRDefault="0096525A" w:rsidP="00B50A04"/>
        </w:tc>
        <w:tc>
          <w:tcPr>
            <w:tcW w:w="1559" w:type="dxa"/>
            <w:vMerge w:val="restart"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(личная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1500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B50A04">
            <w:r>
              <w:t>Мотоцикл КАВАСАКИ,2014 г.</w:t>
            </w: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(личная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1500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B50A04">
            <w:r>
              <w:t>Лодка «Одиссей 530»</w:t>
            </w:r>
          </w:p>
          <w:p w:rsidR="0096525A" w:rsidRPr="00B50A04" w:rsidRDefault="0096525A" w:rsidP="00B50A04">
            <w:r>
              <w:t>Камаз 345142-10-15,2007 г.в.</w:t>
            </w:r>
          </w:p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Земельный участок (личная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700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Жилой дом (долевая собственность 1/3)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263,7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>
              <w:t>Квартира (личная)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181,4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Default="0096525A" w:rsidP="00B50A04">
            <w:r>
              <w:t>Гараж (личная)</w:t>
            </w:r>
          </w:p>
        </w:tc>
        <w:tc>
          <w:tcPr>
            <w:tcW w:w="1550" w:type="dxa"/>
          </w:tcPr>
          <w:p w:rsidR="0096525A" w:rsidRDefault="0096525A" w:rsidP="00B50A04">
            <w:r>
              <w:t>46,7</w:t>
            </w:r>
          </w:p>
        </w:tc>
        <w:tc>
          <w:tcPr>
            <w:tcW w:w="1710" w:type="dxa"/>
          </w:tcPr>
          <w:p w:rsidR="0096525A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619" w:type="dxa"/>
            <w:vMerge/>
          </w:tcPr>
          <w:p w:rsidR="0096525A" w:rsidRPr="00B50A04" w:rsidRDefault="0096525A" w:rsidP="00B50A04"/>
        </w:tc>
        <w:tc>
          <w:tcPr>
            <w:tcW w:w="1495" w:type="dxa"/>
            <w:vMerge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Default="0096525A" w:rsidP="00B50A04">
            <w:r>
              <w:t>Земельный участок (долевая собственность)</w:t>
            </w:r>
          </w:p>
        </w:tc>
        <w:tc>
          <w:tcPr>
            <w:tcW w:w="1550" w:type="dxa"/>
          </w:tcPr>
          <w:p w:rsidR="0096525A" w:rsidRDefault="0096525A" w:rsidP="00B50A04">
            <w:r>
              <w:t>1778 доля 62/1000</w:t>
            </w:r>
          </w:p>
        </w:tc>
        <w:tc>
          <w:tcPr>
            <w:tcW w:w="1710" w:type="dxa"/>
          </w:tcPr>
          <w:p w:rsidR="0096525A" w:rsidRDefault="0096525A" w:rsidP="00B50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B50A04">
            <w:r>
              <w:t>супруга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558584,0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FC34B4">
            <w:r>
              <w:t>Земельный участок (долевая собственность,1/3 доля</w:t>
            </w:r>
          </w:p>
        </w:tc>
        <w:tc>
          <w:tcPr>
            <w:tcW w:w="1550" w:type="dxa"/>
          </w:tcPr>
          <w:p w:rsidR="0096525A" w:rsidRPr="00B50A04" w:rsidRDefault="0096525A" w:rsidP="00116D90">
            <w:r>
              <w:t>811</w:t>
            </w:r>
          </w:p>
        </w:tc>
        <w:tc>
          <w:tcPr>
            <w:tcW w:w="1710" w:type="dxa"/>
          </w:tcPr>
          <w:p w:rsidR="0096525A" w:rsidRPr="00B50A04" w:rsidRDefault="0096525A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116D90">
            <w:r>
              <w:t>Жилой дом (долевая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116D90">
            <w:r>
              <w:t>263,7</w:t>
            </w:r>
          </w:p>
        </w:tc>
        <w:tc>
          <w:tcPr>
            <w:tcW w:w="1710" w:type="dxa"/>
          </w:tcPr>
          <w:p w:rsidR="0096525A" w:rsidRDefault="0096525A" w:rsidP="00116D90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 w:val="restart"/>
          </w:tcPr>
          <w:p w:rsidR="0096525A" w:rsidRDefault="0096525A" w:rsidP="00B50A04">
            <w:r>
              <w:t>сын</w:t>
            </w:r>
          </w:p>
        </w:tc>
        <w:tc>
          <w:tcPr>
            <w:tcW w:w="1619" w:type="dxa"/>
            <w:vMerge w:val="restart"/>
          </w:tcPr>
          <w:p w:rsidR="0096525A" w:rsidRDefault="0096525A" w:rsidP="00B50A04">
            <w:r>
              <w:t>нет</w:t>
            </w:r>
          </w:p>
        </w:tc>
        <w:tc>
          <w:tcPr>
            <w:tcW w:w="1495" w:type="dxa"/>
            <w:vMerge w:val="restart"/>
          </w:tcPr>
          <w:p w:rsidR="0096525A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116D90">
            <w:r>
              <w:t>Земельный участок (долевая собственность,1/3 доля</w:t>
            </w:r>
          </w:p>
        </w:tc>
        <w:tc>
          <w:tcPr>
            <w:tcW w:w="1550" w:type="dxa"/>
          </w:tcPr>
          <w:p w:rsidR="0096525A" w:rsidRPr="00B50A04" w:rsidRDefault="0096525A" w:rsidP="00116D90">
            <w:r>
              <w:t>811</w:t>
            </w:r>
          </w:p>
        </w:tc>
        <w:tc>
          <w:tcPr>
            <w:tcW w:w="1710" w:type="dxa"/>
          </w:tcPr>
          <w:p w:rsidR="0096525A" w:rsidRPr="00B50A04" w:rsidRDefault="0096525A" w:rsidP="00116D90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Default="0096525A" w:rsidP="00B50A04">
            <w:r>
              <w:t>нет</w:t>
            </w:r>
          </w:p>
          <w:p w:rsidR="0096525A" w:rsidRPr="001948E7" w:rsidRDefault="0096525A" w:rsidP="001948E7"/>
        </w:tc>
        <w:tc>
          <w:tcPr>
            <w:tcW w:w="1276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B50A04">
            <w:r>
              <w:t>нет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619" w:type="dxa"/>
            <w:vMerge/>
          </w:tcPr>
          <w:p w:rsidR="0096525A" w:rsidRDefault="0096525A" w:rsidP="00B50A04"/>
        </w:tc>
        <w:tc>
          <w:tcPr>
            <w:tcW w:w="1495" w:type="dxa"/>
            <w:vMerge/>
          </w:tcPr>
          <w:p w:rsidR="0096525A" w:rsidRDefault="0096525A" w:rsidP="00B50A04"/>
        </w:tc>
        <w:tc>
          <w:tcPr>
            <w:tcW w:w="1979" w:type="dxa"/>
          </w:tcPr>
          <w:p w:rsidR="0096525A" w:rsidRPr="00B50A04" w:rsidRDefault="0096525A" w:rsidP="00116D90">
            <w:r>
              <w:t>Жилой дом (долевая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116D90">
            <w:r>
              <w:t>263,7</w:t>
            </w:r>
          </w:p>
        </w:tc>
        <w:tc>
          <w:tcPr>
            <w:tcW w:w="1710" w:type="dxa"/>
          </w:tcPr>
          <w:p w:rsidR="0096525A" w:rsidRDefault="0096525A" w:rsidP="00116D90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276" w:type="dxa"/>
            <w:vMerge/>
          </w:tcPr>
          <w:p w:rsidR="0096525A" w:rsidRPr="00B50A04" w:rsidRDefault="0096525A" w:rsidP="00B50A04"/>
        </w:tc>
        <w:tc>
          <w:tcPr>
            <w:tcW w:w="1559" w:type="dxa"/>
            <w:vMerge/>
          </w:tcPr>
          <w:p w:rsidR="0096525A" w:rsidRPr="00B50A04" w:rsidRDefault="0096525A" w:rsidP="00B50A04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Default="0096525A" w:rsidP="00B50A04">
            <w:r>
              <w:t>сын</w:t>
            </w:r>
          </w:p>
        </w:tc>
        <w:tc>
          <w:tcPr>
            <w:tcW w:w="1619" w:type="dxa"/>
          </w:tcPr>
          <w:p w:rsidR="0096525A" w:rsidRDefault="0096525A" w:rsidP="00B50A04">
            <w:r>
              <w:t>нет</w:t>
            </w:r>
          </w:p>
        </w:tc>
        <w:tc>
          <w:tcPr>
            <w:tcW w:w="1495" w:type="dxa"/>
          </w:tcPr>
          <w:p w:rsidR="0096525A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Default="0096525A" w:rsidP="00FC34B4">
            <w:r>
              <w:t>нет</w:t>
            </w:r>
          </w:p>
        </w:tc>
        <w:tc>
          <w:tcPr>
            <w:tcW w:w="1550" w:type="dxa"/>
          </w:tcPr>
          <w:p w:rsidR="0096525A" w:rsidRDefault="0096525A" w:rsidP="00116D90">
            <w:r>
              <w:t>нет</w:t>
            </w:r>
          </w:p>
        </w:tc>
        <w:tc>
          <w:tcPr>
            <w:tcW w:w="1710" w:type="dxa"/>
          </w:tcPr>
          <w:p w:rsidR="0096525A" w:rsidRDefault="0096525A" w:rsidP="00116D90">
            <w:r>
              <w:t>нет</w:t>
            </w:r>
          </w:p>
        </w:tc>
        <w:tc>
          <w:tcPr>
            <w:tcW w:w="2268" w:type="dxa"/>
          </w:tcPr>
          <w:p w:rsidR="0096525A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Default="0096525A" w:rsidP="00B50A04">
            <w:r>
              <w:t>нет</w:t>
            </w:r>
          </w:p>
        </w:tc>
        <w:tc>
          <w:tcPr>
            <w:tcW w:w="1559" w:type="dxa"/>
          </w:tcPr>
          <w:p w:rsidR="0096525A" w:rsidRDefault="0096525A" w:rsidP="00B50A04">
            <w:r>
              <w:t>нет</w:t>
            </w:r>
          </w:p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Default="0096525A" w:rsidP="00B50A04">
            <w:r>
              <w:t>дочь</w:t>
            </w:r>
          </w:p>
        </w:tc>
        <w:tc>
          <w:tcPr>
            <w:tcW w:w="1619" w:type="dxa"/>
          </w:tcPr>
          <w:p w:rsidR="0096525A" w:rsidRDefault="0096525A" w:rsidP="00B50A04">
            <w:r>
              <w:t>нет</w:t>
            </w:r>
          </w:p>
        </w:tc>
        <w:tc>
          <w:tcPr>
            <w:tcW w:w="1495" w:type="dxa"/>
          </w:tcPr>
          <w:p w:rsidR="0096525A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Default="0096525A" w:rsidP="00FC34B4">
            <w:r>
              <w:t>нет</w:t>
            </w:r>
          </w:p>
        </w:tc>
        <w:tc>
          <w:tcPr>
            <w:tcW w:w="1550" w:type="dxa"/>
          </w:tcPr>
          <w:p w:rsidR="0096525A" w:rsidRDefault="0096525A" w:rsidP="00116D90">
            <w:r>
              <w:t>нет</w:t>
            </w:r>
          </w:p>
        </w:tc>
        <w:tc>
          <w:tcPr>
            <w:tcW w:w="1710" w:type="dxa"/>
          </w:tcPr>
          <w:p w:rsidR="0096525A" w:rsidRDefault="0096525A" w:rsidP="00116D90">
            <w:r>
              <w:t>нет</w:t>
            </w:r>
          </w:p>
        </w:tc>
        <w:tc>
          <w:tcPr>
            <w:tcW w:w="2268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нет</w:t>
            </w:r>
          </w:p>
        </w:tc>
      </w:tr>
    </w:tbl>
    <w:p w:rsidR="0096525A" w:rsidRPr="00B50A04" w:rsidRDefault="0096525A" w:rsidP="00B50A04">
      <w:r w:rsidRPr="00B50A04"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E124E7">
        <w:rPr>
          <w:color w:val="FF0000"/>
        </w:rPr>
        <w:t xml:space="preserve">Зубовой Елены Николаевны 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Декларированный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 xml:space="preserve">совершена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  <w:p w:rsidR="0096525A" w:rsidRPr="00B50A04" w:rsidRDefault="0096525A" w:rsidP="00B50A04"/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495" w:type="dxa"/>
            <w:vMerge/>
          </w:tcPr>
          <w:p w:rsidR="0096525A" w:rsidRPr="00B50A04" w:rsidRDefault="0096525A" w:rsidP="00552FE9"/>
        </w:tc>
        <w:tc>
          <w:tcPr>
            <w:tcW w:w="1979" w:type="dxa"/>
          </w:tcPr>
          <w:p w:rsidR="0096525A" w:rsidRPr="00B50A04" w:rsidRDefault="0096525A" w:rsidP="00552FE9"/>
        </w:tc>
        <w:tc>
          <w:tcPr>
            <w:tcW w:w="1550" w:type="dxa"/>
          </w:tcPr>
          <w:p w:rsidR="0096525A" w:rsidRPr="00B50A04" w:rsidRDefault="0096525A" w:rsidP="00552FE9"/>
        </w:tc>
        <w:tc>
          <w:tcPr>
            <w:tcW w:w="1710" w:type="dxa"/>
          </w:tcPr>
          <w:p w:rsidR="0096525A" w:rsidRPr="00B50A04" w:rsidRDefault="0096525A" w:rsidP="00552FE9"/>
        </w:tc>
        <w:tc>
          <w:tcPr>
            <w:tcW w:w="2268" w:type="dxa"/>
          </w:tcPr>
          <w:p w:rsidR="0096525A" w:rsidRPr="00C37B83" w:rsidRDefault="0096525A" w:rsidP="00552FE9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6525A" w:rsidRPr="00B50A04" w:rsidRDefault="0096525A" w:rsidP="00552FE9"/>
        </w:tc>
        <w:tc>
          <w:tcPr>
            <w:tcW w:w="1276" w:type="dxa"/>
          </w:tcPr>
          <w:p w:rsidR="0096525A" w:rsidRPr="00B50A04" w:rsidRDefault="0096525A" w:rsidP="00552FE9"/>
        </w:tc>
        <w:tc>
          <w:tcPr>
            <w:tcW w:w="1559" w:type="dxa"/>
          </w:tcPr>
          <w:p w:rsidR="0096525A" w:rsidRPr="00B50A04" w:rsidRDefault="0096525A" w:rsidP="00552FE9"/>
        </w:tc>
      </w:tr>
      <w:tr w:rsidR="0096525A" w:rsidRPr="00B50A04" w:rsidTr="00C37B83">
        <w:trPr>
          <w:trHeight w:val="550"/>
        </w:trPr>
        <w:tc>
          <w:tcPr>
            <w:tcW w:w="1619" w:type="dxa"/>
          </w:tcPr>
          <w:p w:rsidR="0096525A" w:rsidRPr="00B50A04" w:rsidRDefault="0096525A" w:rsidP="00552FE9">
            <w:r>
              <w:t>Зубова Елена Николаевна</w:t>
            </w:r>
          </w:p>
        </w:tc>
        <w:tc>
          <w:tcPr>
            <w:tcW w:w="1619" w:type="dxa"/>
          </w:tcPr>
          <w:p w:rsidR="0096525A" w:rsidRPr="00B50A04" w:rsidRDefault="0096525A" w:rsidP="00552FE9">
            <w:r>
              <w:t>121944,00</w:t>
            </w:r>
          </w:p>
        </w:tc>
        <w:tc>
          <w:tcPr>
            <w:tcW w:w="1495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550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2268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552FE9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552FE9">
            <w:r>
              <w:t>36000,0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552FE9">
            <w:r>
              <w:t>2731,2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552FE9">
            <w:r>
              <w:t>Автомобиль: Тойота Авенсис 2011 г.в.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</w:tcPr>
          <w:p w:rsidR="0096525A" w:rsidRDefault="0096525A" w:rsidP="00552FE9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552FE9">
            <w:r>
              <w:t>1768,8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552FE9">
            <w:r>
              <w:t>Автомобили грузовые:</w:t>
            </w:r>
          </w:p>
          <w:p w:rsidR="0096525A" w:rsidRDefault="0096525A" w:rsidP="00552FE9">
            <w:r>
              <w:t>1. ГАЗ – 330232 (Газель) 2011 г.в.</w:t>
            </w:r>
          </w:p>
          <w:p w:rsidR="0096525A" w:rsidRPr="00B50A04" w:rsidRDefault="0096525A" w:rsidP="00552FE9">
            <w:r>
              <w:t>2. ЗИЛ ММ 34505 – грузовой самосвал 1991 г.в.</w:t>
            </w:r>
          </w:p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559" w:type="dxa"/>
            <w:vMerge/>
          </w:tcPr>
          <w:p w:rsidR="0096525A" w:rsidRPr="00B50A04" w:rsidRDefault="0096525A" w:rsidP="00552FE9"/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</w:tcPr>
          <w:p w:rsidR="0096525A" w:rsidRDefault="0096525A" w:rsidP="00552FE9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552FE9">
            <w:r>
              <w:t>77,0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552FE9">
            <w:r>
              <w:t>Мототранспортные средства:</w:t>
            </w:r>
          </w:p>
          <w:p w:rsidR="0096525A" w:rsidRPr="00B50A04" w:rsidRDefault="0096525A" w:rsidP="00552FE9">
            <w:r>
              <w:t>Снегоход СТЕЛС С800</w:t>
            </w:r>
          </w:p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559" w:type="dxa"/>
            <w:vMerge/>
          </w:tcPr>
          <w:p w:rsidR="0096525A" w:rsidRPr="00B50A04" w:rsidRDefault="0096525A" w:rsidP="00552FE9"/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</w:tcPr>
          <w:p w:rsidR="0096525A" w:rsidRDefault="0096525A" w:rsidP="00552FE9"/>
        </w:tc>
        <w:tc>
          <w:tcPr>
            <w:tcW w:w="1495" w:type="dxa"/>
          </w:tcPr>
          <w:p w:rsidR="0096525A" w:rsidRDefault="0096525A" w:rsidP="00552FE9"/>
        </w:tc>
        <w:tc>
          <w:tcPr>
            <w:tcW w:w="1979" w:type="dxa"/>
          </w:tcPr>
          <w:p w:rsidR="0096525A" w:rsidRDefault="0096525A" w:rsidP="00552FE9">
            <w:r>
              <w:t xml:space="preserve">Гараж </w:t>
            </w:r>
          </w:p>
        </w:tc>
        <w:tc>
          <w:tcPr>
            <w:tcW w:w="1550" w:type="dxa"/>
          </w:tcPr>
          <w:p w:rsidR="0096525A" w:rsidRDefault="0096525A" w:rsidP="00552FE9">
            <w:r>
              <w:t>18,0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Россия</w:t>
            </w:r>
          </w:p>
        </w:tc>
        <w:tc>
          <w:tcPr>
            <w:tcW w:w="2268" w:type="dxa"/>
          </w:tcPr>
          <w:p w:rsidR="0096525A" w:rsidRPr="00BE4DB5" w:rsidRDefault="0096525A" w:rsidP="00552FE9">
            <w:r>
              <w:t>Сельскохозяйственная техника: трактор МТЗ – 50</w:t>
            </w:r>
            <w:r w:rsidRPr="00C37B83">
              <w:rPr>
                <w:lang w:val="en-US"/>
              </w:rPr>
              <w:t>N</w:t>
            </w:r>
            <w:r>
              <w:t xml:space="preserve"> ЛЩ 1979 г.в.</w:t>
            </w:r>
          </w:p>
        </w:tc>
        <w:tc>
          <w:tcPr>
            <w:tcW w:w="1276" w:type="dxa"/>
          </w:tcPr>
          <w:p w:rsidR="0096525A" w:rsidRPr="00B50A04" w:rsidRDefault="0096525A" w:rsidP="00552FE9"/>
        </w:tc>
        <w:tc>
          <w:tcPr>
            <w:tcW w:w="1276" w:type="dxa"/>
          </w:tcPr>
          <w:p w:rsidR="0096525A" w:rsidRPr="00B50A04" w:rsidRDefault="0096525A" w:rsidP="00552FE9"/>
        </w:tc>
        <w:tc>
          <w:tcPr>
            <w:tcW w:w="1559" w:type="dxa"/>
          </w:tcPr>
          <w:p w:rsidR="0096525A" w:rsidRPr="00B50A04" w:rsidRDefault="0096525A" w:rsidP="00552FE9"/>
        </w:tc>
      </w:tr>
    </w:tbl>
    <w:p w:rsidR="0096525A" w:rsidRDefault="0096525A" w:rsidP="00B50A04"/>
    <w:p w:rsidR="0096525A" w:rsidRPr="00B50A04" w:rsidRDefault="0096525A" w:rsidP="00B50A04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001E64">
        <w:rPr>
          <w:color w:val="FF0000"/>
        </w:rPr>
        <w:t xml:space="preserve">Журавлева Николая Александровича  </w:t>
      </w:r>
      <w:r w:rsidRPr="00B50A04">
        <w:t>и членов его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B50A04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B50A04">
            <w:r>
              <w:t>Декларированный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B50A04">
            <w:r w:rsidRPr="00B50A04">
              <w:t xml:space="preserve">Сведения </w:t>
            </w:r>
          </w:p>
          <w:p w:rsidR="0096525A" w:rsidRPr="00B50A04" w:rsidRDefault="0096525A" w:rsidP="00B50A04">
            <w:r w:rsidRPr="00B50A04">
              <w:t xml:space="preserve">об </w:t>
            </w:r>
          </w:p>
          <w:p w:rsidR="0096525A" w:rsidRPr="00B50A04" w:rsidRDefault="0096525A" w:rsidP="00B50A04">
            <w:r w:rsidRPr="00B50A04">
              <w:t xml:space="preserve">источниках </w:t>
            </w:r>
          </w:p>
          <w:p w:rsidR="0096525A" w:rsidRPr="00B50A04" w:rsidRDefault="0096525A" w:rsidP="00B50A04">
            <w:r w:rsidRPr="00B50A04">
              <w:t xml:space="preserve">получения </w:t>
            </w:r>
          </w:p>
          <w:p w:rsidR="0096525A" w:rsidRPr="00B50A04" w:rsidRDefault="0096525A" w:rsidP="00B50A04">
            <w:r w:rsidRPr="00B50A04">
              <w:t xml:space="preserve">средств, за </w:t>
            </w:r>
          </w:p>
          <w:p w:rsidR="0096525A" w:rsidRPr="00B50A04" w:rsidRDefault="0096525A" w:rsidP="00B50A04">
            <w:r w:rsidRPr="00B50A04">
              <w:t xml:space="preserve">счет </w:t>
            </w:r>
          </w:p>
          <w:p w:rsidR="0096525A" w:rsidRPr="00B50A04" w:rsidRDefault="0096525A" w:rsidP="00B50A04">
            <w:r w:rsidRPr="00B50A04">
              <w:t xml:space="preserve">которых </w:t>
            </w:r>
          </w:p>
          <w:p w:rsidR="0096525A" w:rsidRPr="00B50A04" w:rsidRDefault="0096525A" w:rsidP="00B50A04">
            <w:r w:rsidRPr="00B50A04">
              <w:t xml:space="preserve">совершена </w:t>
            </w:r>
          </w:p>
          <w:p w:rsidR="0096525A" w:rsidRPr="00B50A04" w:rsidRDefault="0096525A" w:rsidP="00B50A04">
            <w:r w:rsidRPr="00B50A04">
              <w:t xml:space="preserve">сделка (вид </w:t>
            </w:r>
          </w:p>
          <w:p w:rsidR="0096525A" w:rsidRPr="00B50A04" w:rsidRDefault="0096525A" w:rsidP="00B50A04">
            <w:r w:rsidRPr="00B50A04">
              <w:t>приобретен</w:t>
            </w:r>
          </w:p>
          <w:p w:rsidR="0096525A" w:rsidRPr="00B50A04" w:rsidRDefault="0096525A" w:rsidP="00B50A04">
            <w:r w:rsidRPr="00B50A04">
              <w:t xml:space="preserve">ного </w:t>
            </w:r>
          </w:p>
          <w:p w:rsidR="0096525A" w:rsidRPr="00B50A04" w:rsidRDefault="0096525A" w:rsidP="00B50A04">
            <w:r w:rsidRPr="00B50A04">
              <w:t xml:space="preserve">имущества, </w:t>
            </w:r>
          </w:p>
          <w:p w:rsidR="0096525A" w:rsidRPr="00B50A04" w:rsidRDefault="0096525A" w:rsidP="00B50A04">
            <w:r w:rsidRPr="00B50A04">
              <w:t>источники)</w:t>
            </w:r>
          </w:p>
        </w:tc>
        <w:tc>
          <w:tcPr>
            <w:tcW w:w="7507" w:type="dxa"/>
            <w:gridSpan w:val="4"/>
          </w:tcPr>
          <w:p w:rsidR="0096525A" w:rsidRPr="00B50A04" w:rsidRDefault="0096525A" w:rsidP="00B50A04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B50A04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619" w:type="dxa"/>
            <w:vMerge/>
            <w:vAlign w:val="center"/>
          </w:tcPr>
          <w:p w:rsidR="0096525A" w:rsidRPr="00B50A04" w:rsidRDefault="0096525A" w:rsidP="00B50A04"/>
        </w:tc>
        <w:tc>
          <w:tcPr>
            <w:tcW w:w="1495" w:type="dxa"/>
            <w:vMerge/>
            <w:vAlign w:val="center"/>
          </w:tcPr>
          <w:p w:rsidR="0096525A" w:rsidRPr="00B50A04" w:rsidRDefault="0096525A" w:rsidP="00B50A04"/>
        </w:tc>
        <w:tc>
          <w:tcPr>
            <w:tcW w:w="1979" w:type="dxa"/>
          </w:tcPr>
          <w:p w:rsidR="0096525A" w:rsidRPr="00B50A04" w:rsidRDefault="0096525A" w:rsidP="00B50A04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B50A04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B50A04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B50A04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Вид</w:t>
            </w:r>
          </w:p>
          <w:p w:rsidR="0096525A" w:rsidRPr="00B50A04" w:rsidRDefault="0096525A" w:rsidP="00B50A04">
            <w:r w:rsidRPr="00B50A04">
              <w:t>объектов</w:t>
            </w:r>
          </w:p>
          <w:p w:rsidR="0096525A" w:rsidRPr="00B50A04" w:rsidRDefault="0096525A" w:rsidP="00B50A04">
            <w:r w:rsidRPr="00B50A04">
              <w:t>недвижи-</w:t>
            </w:r>
          </w:p>
          <w:p w:rsidR="0096525A" w:rsidRPr="00B50A04" w:rsidRDefault="0096525A" w:rsidP="00B50A04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B50A04">
            <w:r w:rsidRPr="00B50A04">
              <w:t>Площадь</w:t>
            </w:r>
          </w:p>
          <w:p w:rsidR="0096525A" w:rsidRPr="00B50A04" w:rsidRDefault="0096525A" w:rsidP="00B50A04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B50A04">
            <w:r w:rsidRPr="00B50A04">
              <w:t>Страна</w:t>
            </w:r>
          </w:p>
          <w:p w:rsidR="0096525A" w:rsidRPr="00B50A04" w:rsidRDefault="0096525A" w:rsidP="00B50A04">
            <w:r w:rsidRPr="00B50A04">
              <w:t>расположения</w:t>
            </w:r>
          </w:p>
        </w:tc>
      </w:tr>
      <w:tr w:rsidR="0096525A" w:rsidRPr="00B50A04" w:rsidTr="00C37B83">
        <w:trPr>
          <w:trHeight w:val="1268"/>
        </w:trPr>
        <w:tc>
          <w:tcPr>
            <w:tcW w:w="1619" w:type="dxa"/>
          </w:tcPr>
          <w:p w:rsidR="0096525A" w:rsidRPr="00B50A04" w:rsidRDefault="0096525A" w:rsidP="00B50A04">
            <w:r>
              <w:t>Журавлев Николай Александрович</w:t>
            </w:r>
          </w:p>
        </w:tc>
        <w:tc>
          <w:tcPr>
            <w:tcW w:w="1619" w:type="dxa"/>
          </w:tcPr>
          <w:p w:rsidR="0096525A" w:rsidRPr="00B50A04" w:rsidRDefault="0096525A" w:rsidP="00B50A04">
            <w:r>
              <w:t>351422,51</w:t>
            </w:r>
          </w:p>
        </w:tc>
        <w:tc>
          <w:tcPr>
            <w:tcW w:w="1495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(общая долевая ¼ доля)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41,0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Pr="009E3392" w:rsidRDefault="0096525A" w:rsidP="00B50A04">
            <w:r>
              <w:t xml:space="preserve">НИССАН </w:t>
            </w:r>
            <w:r w:rsidRPr="00C37B83">
              <w:rPr>
                <w:lang w:val="en-US"/>
              </w:rPr>
              <w:t>TEANA</w:t>
            </w:r>
            <w:r w:rsidRPr="009E3392">
              <w:t xml:space="preserve"> </w:t>
            </w:r>
            <w:r w:rsidRPr="00C37B83">
              <w:rPr>
                <w:lang w:val="en-US"/>
              </w:rPr>
              <w:t>J</w:t>
            </w:r>
            <w:r w:rsidRPr="009E3392">
              <w:t>31</w:t>
            </w:r>
            <w:r>
              <w:t>, 2006 г.в.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 xml:space="preserve">Квартира </w:t>
            </w:r>
          </w:p>
        </w:tc>
        <w:tc>
          <w:tcPr>
            <w:tcW w:w="1276" w:type="dxa"/>
          </w:tcPr>
          <w:p w:rsidR="0096525A" w:rsidRPr="00B50A04" w:rsidRDefault="0096525A" w:rsidP="00B50A04">
            <w:r>
              <w:t>41,0</w:t>
            </w:r>
          </w:p>
        </w:tc>
        <w:tc>
          <w:tcPr>
            <w:tcW w:w="1559" w:type="dxa"/>
          </w:tcPr>
          <w:p w:rsidR="0096525A" w:rsidRPr="00B50A04" w:rsidRDefault="0096525A" w:rsidP="00B50A04">
            <w:r>
              <w:t>Россия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</w:tcPr>
          <w:p w:rsidR="0096525A" w:rsidRPr="00B50A04" w:rsidRDefault="0096525A" w:rsidP="005C5BEF">
            <w:r>
              <w:t>супруга</w:t>
            </w:r>
          </w:p>
        </w:tc>
        <w:tc>
          <w:tcPr>
            <w:tcW w:w="1619" w:type="dxa"/>
          </w:tcPr>
          <w:p w:rsidR="0096525A" w:rsidRPr="00B50A04" w:rsidRDefault="0096525A" w:rsidP="005C5BEF">
            <w:r>
              <w:t>89445,20</w:t>
            </w:r>
          </w:p>
        </w:tc>
        <w:tc>
          <w:tcPr>
            <w:tcW w:w="1495" w:type="dxa"/>
          </w:tcPr>
          <w:p w:rsidR="0096525A" w:rsidRPr="00B50A04" w:rsidRDefault="0096525A" w:rsidP="00B50A04">
            <w:r>
              <w:t>Квартира (доход получен в порядке дарения)</w:t>
            </w:r>
          </w:p>
        </w:tc>
        <w:tc>
          <w:tcPr>
            <w:tcW w:w="1979" w:type="dxa"/>
          </w:tcPr>
          <w:p w:rsidR="0096525A" w:rsidRPr="00B50A04" w:rsidRDefault="0096525A" w:rsidP="00B50A04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B50A04">
            <w:r>
              <w:t>42,0</w:t>
            </w:r>
          </w:p>
        </w:tc>
        <w:tc>
          <w:tcPr>
            <w:tcW w:w="1710" w:type="dxa"/>
          </w:tcPr>
          <w:p w:rsidR="0096525A" w:rsidRPr="00B50A04" w:rsidRDefault="0096525A" w:rsidP="00B50A04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B50A04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C5BEF">
            <w:r>
              <w:t xml:space="preserve">Квартира </w:t>
            </w:r>
          </w:p>
        </w:tc>
        <w:tc>
          <w:tcPr>
            <w:tcW w:w="1276" w:type="dxa"/>
          </w:tcPr>
          <w:p w:rsidR="0096525A" w:rsidRPr="00B50A04" w:rsidRDefault="0096525A" w:rsidP="005C5BEF">
            <w:r>
              <w:t>42,0</w:t>
            </w:r>
          </w:p>
        </w:tc>
        <w:tc>
          <w:tcPr>
            <w:tcW w:w="1559" w:type="dxa"/>
          </w:tcPr>
          <w:p w:rsidR="0096525A" w:rsidRPr="00B50A04" w:rsidRDefault="0096525A" w:rsidP="005C5BEF">
            <w:r>
              <w:t>Россия</w:t>
            </w:r>
          </w:p>
        </w:tc>
      </w:tr>
    </w:tbl>
    <w:p w:rsidR="0096525A" w:rsidRPr="00B50A04" w:rsidRDefault="0096525A" w:rsidP="00DB4FE5">
      <w:r w:rsidRPr="00B50A04"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864397">
        <w:rPr>
          <w:color w:val="FF0000"/>
        </w:rPr>
        <w:t xml:space="preserve">Виноградовой Татьяны Александровны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418"/>
        <w:gridCol w:w="1134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507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418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134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>
              <w:t>Виноградова Татьяна Александровна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>
              <w:t>510 000,00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DB4FE5">
            <w:r w:rsidRPr="00AD75BF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10000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DB4FE5">
            <w:r>
              <w:t>Автомобиль легковой:</w:t>
            </w:r>
          </w:p>
          <w:p w:rsidR="0096525A" w:rsidRPr="00B50A04" w:rsidRDefault="0096525A" w:rsidP="00DB4FE5">
            <w:r>
              <w:t>1. Тайота Прадо, 2005 г.в.</w:t>
            </w:r>
          </w:p>
        </w:tc>
        <w:tc>
          <w:tcPr>
            <w:tcW w:w="1418" w:type="dxa"/>
            <w:vMerge w:val="restart"/>
          </w:tcPr>
          <w:p w:rsidR="0096525A" w:rsidRDefault="0096525A" w:rsidP="00DB4FE5">
            <w:r>
              <w:t>1.Земельный участок</w:t>
            </w:r>
          </w:p>
          <w:p w:rsidR="0096525A" w:rsidRDefault="0096525A" w:rsidP="00864397"/>
          <w:p w:rsidR="0096525A" w:rsidRDefault="0096525A" w:rsidP="00864397">
            <w:r>
              <w:t xml:space="preserve">2. Дом </w:t>
            </w:r>
          </w:p>
          <w:p w:rsidR="0096525A" w:rsidRDefault="0096525A" w:rsidP="00864397"/>
          <w:p w:rsidR="0096525A" w:rsidRPr="00864397" w:rsidRDefault="0096525A" w:rsidP="00864397">
            <w:r>
              <w:t xml:space="preserve">3. Квартира </w:t>
            </w:r>
          </w:p>
        </w:tc>
        <w:tc>
          <w:tcPr>
            <w:tcW w:w="1134" w:type="dxa"/>
            <w:vMerge w:val="restart"/>
          </w:tcPr>
          <w:p w:rsidR="0096525A" w:rsidRDefault="0096525A" w:rsidP="00DB4FE5">
            <w:r>
              <w:t>10,0</w:t>
            </w:r>
          </w:p>
          <w:p w:rsidR="0096525A" w:rsidRPr="00864397" w:rsidRDefault="0096525A" w:rsidP="00864397"/>
          <w:p w:rsidR="0096525A" w:rsidRDefault="0096525A" w:rsidP="00864397"/>
          <w:p w:rsidR="0096525A" w:rsidRDefault="0096525A" w:rsidP="00864397">
            <w:r>
              <w:t>75,0</w:t>
            </w:r>
          </w:p>
          <w:p w:rsidR="0096525A" w:rsidRDefault="0096525A" w:rsidP="00864397"/>
          <w:p w:rsidR="0096525A" w:rsidRPr="00864397" w:rsidRDefault="0096525A" w:rsidP="00864397">
            <w:r>
              <w:t>40,1</w:t>
            </w:r>
          </w:p>
        </w:tc>
        <w:tc>
          <w:tcPr>
            <w:tcW w:w="1559" w:type="dxa"/>
            <w:vMerge w:val="restart"/>
          </w:tcPr>
          <w:p w:rsidR="0096525A" w:rsidRDefault="0096525A" w:rsidP="00DB4FE5">
            <w:r>
              <w:t>Россия</w:t>
            </w:r>
          </w:p>
          <w:p w:rsidR="0096525A" w:rsidRPr="00864397" w:rsidRDefault="0096525A" w:rsidP="00864397"/>
          <w:p w:rsidR="0096525A" w:rsidRDefault="0096525A" w:rsidP="00864397"/>
          <w:p w:rsidR="0096525A" w:rsidRDefault="0096525A" w:rsidP="00864397">
            <w:r>
              <w:t>Россия</w:t>
            </w:r>
          </w:p>
          <w:p w:rsidR="0096525A" w:rsidRDefault="0096525A" w:rsidP="00864397"/>
          <w:p w:rsidR="0096525A" w:rsidRPr="00864397" w:rsidRDefault="0096525A" w:rsidP="00864397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>
              <w:t xml:space="preserve">Жилой дом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/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DB4FE5"/>
        </w:tc>
        <w:tc>
          <w:tcPr>
            <w:tcW w:w="1418" w:type="dxa"/>
            <w:vMerge/>
          </w:tcPr>
          <w:p w:rsidR="0096525A" w:rsidRPr="00B50A04" w:rsidRDefault="0096525A" w:rsidP="00DB4FE5"/>
        </w:tc>
        <w:tc>
          <w:tcPr>
            <w:tcW w:w="1134" w:type="dxa"/>
            <w:vMerge/>
          </w:tcPr>
          <w:p w:rsidR="0096525A" w:rsidRPr="00B50A04" w:rsidRDefault="0096525A" w:rsidP="00DB4FE5"/>
        </w:tc>
        <w:tc>
          <w:tcPr>
            <w:tcW w:w="1559" w:type="dxa"/>
            <w:vMerge/>
          </w:tcPr>
          <w:p w:rsidR="0096525A" w:rsidRPr="00B50A04" w:rsidRDefault="0096525A" w:rsidP="00DB4FE5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DB4FE5">
            <w:r>
              <w:t xml:space="preserve">Квартира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40,1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DB4FE5"/>
        </w:tc>
        <w:tc>
          <w:tcPr>
            <w:tcW w:w="1418" w:type="dxa"/>
            <w:vMerge/>
          </w:tcPr>
          <w:p w:rsidR="0096525A" w:rsidRPr="00B50A04" w:rsidRDefault="0096525A" w:rsidP="00DB4FE5"/>
        </w:tc>
        <w:tc>
          <w:tcPr>
            <w:tcW w:w="1134" w:type="dxa"/>
            <w:vMerge/>
          </w:tcPr>
          <w:p w:rsidR="0096525A" w:rsidRPr="00B50A04" w:rsidRDefault="0096525A" w:rsidP="00DB4FE5"/>
        </w:tc>
        <w:tc>
          <w:tcPr>
            <w:tcW w:w="1559" w:type="dxa"/>
            <w:vMerge/>
          </w:tcPr>
          <w:p w:rsidR="0096525A" w:rsidRPr="00B50A04" w:rsidRDefault="0096525A" w:rsidP="00DB4FE5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>
              <w:t xml:space="preserve">Часть здания магазина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277,6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5C5BEF"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DB4FE5"/>
        </w:tc>
        <w:tc>
          <w:tcPr>
            <w:tcW w:w="1418" w:type="dxa"/>
            <w:vMerge/>
          </w:tcPr>
          <w:p w:rsidR="0096525A" w:rsidRPr="00B50A04" w:rsidRDefault="0096525A" w:rsidP="00DB4FE5"/>
        </w:tc>
        <w:tc>
          <w:tcPr>
            <w:tcW w:w="1134" w:type="dxa"/>
            <w:vMerge/>
          </w:tcPr>
          <w:p w:rsidR="0096525A" w:rsidRPr="00B50A04" w:rsidRDefault="0096525A" w:rsidP="00DB4FE5"/>
        </w:tc>
        <w:tc>
          <w:tcPr>
            <w:tcW w:w="1559" w:type="dxa"/>
            <w:vMerge/>
          </w:tcPr>
          <w:p w:rsidR="0096525A" w:rsidRPr="00B50A04" w:rsidRDefault="0096525A" w:rsidP="00DB4FE5"/>
        </w:tc>
      </w:tr>
    </w:tbl>
    <w:p w:rsidR="0096525A" w:rsidRPr="00B50A04" w:rsidRDefault="0096525A" w:rsidP="00DB4FE5">
      <w:r w:rsidRPr="00B50A04">
        <w:br/>
      </w:r>
    </w:p>
    <w:p w:rsidR="0096525A" w:rsidRPr="00B50A04" w:rsidRDefault="0096525A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47A4A">
        <w:rPr>
          <w:color w:val="FF0000"/>
        </w:rPr>
        <w:t xml:space="preserve">Якимовой Натальи Леонидовны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p w:rsidR="0096525A" w:rsidRPr="00B50A04" w:rsidRDefault="0096525A" w:rsidP="00DB4FE5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Деклари</w:t>
            </w:r>
            <w:r>
              <w:t>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507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</w:tcPr>
          <w:p w:rsidR="0096525A" w:rsidRPr="00B50A04" w:rsidRDefault="0096525A" w:rsidP="00DB4FE5">
            <w:r>
              <w:t>Якимова Наталья Леонидовна</w:t>
            </w:r>
          </w:p>
        </w:tc>
        <w:tc>
          <w:tcPr>
            <w:tcW w:w="1619" w:type="dxa"/>
          </w:tcPr>
          <w:p w:rsidR="0096525A" w:rsidRPr="00B50A04" w:rsidRDefault="0096525A" w:rsidP="00DB4FE5">
            <w:r>
              <w:t>547991,59</w:t>
            </w:r>
          </w:p>
        </w:tc>
        <w:tc>
          <w:tcPr>
            <w:tcW w:w="1495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DB4FE5">
            <w:r>
              <w:t>Квартира (общая долевая в праве ½)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 xml:space="preserve">13,0 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DB4FE5">
            <w:r>
              <w:t>Автомобили легковые:</w:t>
            </w:r>
          </w:p>
          <w:p w:rsidR="0096525A" w:rsidRPr="00B50A04" w:rsidRDefault="0096525A" w:rsidP="00DB4FE5">
            <w:r>
              <w:t>1. ВАЗ 21083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нет</w:t>
            </w:r>
          </w:p>
        </w:tc>
      </w:tr>
      <w:tr w:rsidR="0096525A" w:rsidRPr="00B50A04" w:rsidTr="00C37B83">
        <w:trPr>
          <w:trHeight w:val="70"/>
        </w:trPr>
        <w:tc>
          <w:tcPr>
            <w:tcW w:w="1619" w:type="dxa"/>
            <w:vMerge w:val="restart"/>
          </w:tcPr>
          <w:p w:rsidR="0096525A" w:rsidRDefault="0096525A" w:rsidP="00DB4FE5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Default="0096525A" w:rsidP="00DB4FE5">
            <w:r>
              <w:t>476681,08</w:t>
            </w:r>
          </w:p>
          <w:p w:rsidR="0096525A" w:rsidRDefault="0096525A" w:rsidP="00DB4FE5"/>
        </w:tc>
        <w:tc>
          <w:tcPr>
            <w:tcW w:w="1495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Default="0096525A" w:rsidP="00DB4FE5">
            <w:r>
              <w:t>Земельный участок (частная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1000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>
              <w:t>Квартира (частная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47,27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7405AF" w:rsidRDefault="0096525A" w:rsidP="00DB4FE5"/>
        </w:tc>
        <w:tc>
          <w:tcPr>
            <w:tcW w:w="1276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</w:tcPr>
          <w:p w:rsidR="0096525A" w:rsidRPr="00B50A04" w:rsidRDefault="0096525A" w:rsidP="00DB4FE5"/>
        </w:tc>
        <w:tc>
          <w:tcPr>
            <w:tcW w:w="1559" w:type="dxa"/>
            <w:vMerge/>
          </w:tcPr>
          <w:p w:rsidR="0096525A" w:rsidRPr="00B50A04" w:rsidRDefault="0096525A" w:rsidP="00DB4FE5"/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>
              <w:t>Гараж (частная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28,6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</w:tcPr>
          <w:p w:rsidR="0096525A" w:rsidRPr="00B50A04" w:rsidRDefault="0096525A" w:rsidP="00DB4FE5"/>
        </w:tc>
        <w:tc>
          <w:tcPr>
            <w:tcW w:w="1559" w:type="dxa"/>
            <w:vMerge/>
          </w:tcPr>
          <w:p w:rsidR="0096525A" w:rsidRPr="00B50A04" w:rsidRDefault="0096525A" w:rsidP="00DB4FE5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</w:tcPr>
          <w:p w:rsidR="0096525A" w:rsidRPr="00B50A04" w:rsidRDefault="0096525A" w:rsidP="00DB4FE5">
            <w:r>
              <w:t>дочь</w:t>
            </w:r>
          </w:p>
        </w:tc>
        <w:tc>
          <w:tcPr>
            <w:tcW w:w="1619" w:type="dxa"/>
          </w:tcPr>
          <w:p w:rsidR="0096525A" w:rsidRPr="00B50A04" w:rsidRDefault="0096525A" w:rsidP="00DB4FE5">
            <w:r>
              <w:t>0,00</w:t>
            </w:r>
          </w:p>
        </w:tc>
        <w:tc>
          <w:tcPr>
            <w:tcW w:w="1495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DB4FE5">
            <w:r>
              <w:t>Квартира (общая долевая в праве ½)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13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нет</w:t>
            </w:r>
          </w:p>
        </w:tc>
      </w:tr>
    </w:tbl>
    <w:p w:rsidR="0096525A" w:rsidRPr="00B50A04" w:rsidRDefault="0096525A" w:rsidP="00DB4FE5"/>
    <w:p w:rsidR="0096525A" w:rsidRPr="00B50A04" w:rsidRDefault="0096525A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AC5F08">
        <w:rPr>
          <w:color w:val="FF0000"/>
        </w:rPr>
        <w:t xml:space="preserve">Зобова Артема Юрьевича </w:t>
      </w:r>
      <w:r w:rsidRPr="00B50A04">
        <w:t>и членов его семьи за период с 1 января п</w:t>
      </w:r>
      <w:r>
        <w:t>о 31 декабря 2016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>
              <w:t>Декларированный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507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>
              <w:t>Зобов Артем Юрьевич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AC3ACC">
            <w:r>
              <w:t>561561,61</w:t>
            </w:r>
          </w:p>
        </w:tc>
        <w:tc>
          <w:tcPr>
            <w:tcW w:w="1495" w:type="dxa"/>
            <w:vMerge w:val="restart"/>
          </w:tcPr>
          <w:p w:rsidR="0096525A" w:rsidRPr="00B12123" w:rsidRDefault="0096525A" w:rsidP="00DB4FE5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2268" w:type="dxa"/>
          </w:tcPr>
          <w:p w:rsidR="0096525A" w:rsidRPr="000223F0" w:rsidRDefault="0096525A" w:rsidP="000223F0">
            <w:r>
              <w:t>Автомобили легковые</w:t>
            </w:r>
            <w:r w:rsidRPr="000223F0">
              <w:t>:</w:t>
            </w:r>
          </w:p>
          <w:p w:rsidR="0096525A" w:rsidRPr="00403B08" w:rsidRDefault="0096525A" w:rsidP="000223F0">
            <w:r>
              <w:t>1.</w:t>
            </w:r>
            <w:r w:rsidRPr="000223F0">
              <w:t xml:space="preserve"> </w:t>
            </w:r>
            <w:r>
              <w:t xml:space="preserve">ВАЗ </w:t>
            </w:r>
            <w:r w:rsidRPr="00C37B83">
              <w:rPr>
                <w:lang w:val="en-US"/>
              </w:rPr>
              <w:t>Kalina</w:t>
            </w:r>
            <w:r w:rsidRPr="00403B08">
              <w:t xml:space="preserve"> </w:t>
            </w:r>
            <w:r>
              <w:t>111940, 2009 г.в.</w:t>
            </w:r>
          </w:p>
          <w:p w:rsidR="0096525A" w:rsidRDefault="0096525A" w:rsidP="00403B08">
            <w:r w:rsidRPr="000223F0">
              <w:t xml:space="preserve">2. </w:t>
            </w:r>
            <w:r>
              <w:t xml:space="preserve">ТОЙОТА </w:t>
            </w:r>
            <w:r w:rsidRPr="00C37B83">
              <w:rPr>
                <w:lang w:val="en-US"/>
              </w:rPr>
              <w:t>Corolla</w:t>
            </w:r>
            <w:r>
              <w:t>, 2011 г.в.</w:t>
            </w:r>
          </w:p>
          <w:p w:rsidR="0096525A" w:rsidRPr="00403B08" w:rsidRDefault="0096525A" w:rsidP="00403B08"/>
        </w:tc>
        <w:tc>
          <w:tcPr>
            <w:tcW w:w="1276" w:type="dxa"/>
          </w:tcPr>
          <w:p w:rsidR="0096525A" w:rsidRPr="00B50A04" w:rsidRDefault="0096525A" w:rsidP="00DB4FE5">
            <w:r>
              <w:t>Земельный участок под ИЖС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855,0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AC3ACC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  <w:vMerge/>
          </w:tcPr>
          <w:p w:rsidR="0096525A" w:rsidRDefault="0096525A" w:rsidP="00DB4FE5"/>
        </w:tc>
        <w:tc>
          <w:tcPr>
            <w:tcW w:w="1550" w:type="dxa"/>
            <w:vMerge/>
          </w:tcPr>
          <w:p w:rsidR="0096525A" w:rsidRDefault="0096525A" w:rsidP="00DB4FE5"/>
        </w:tc>
        <w:tc>
          <w:tcPr>
            <w:tcW w:w="1710" w:type="dxa"/>
            <w:vMerge/>
          </w:tcPr>
          <w:p w:rsidR="0096525A" w:rsidRDefault="0096525A" w:rsidP="00DB4FE5"/>
        </w:tc>
        <w:tc>
          <w:tcPr>
            <w:tcW w:w="2268" w:type="dxa"/>
            <w:vMerge w:val="restart"/>
          </w:tcPr>
          <w:p w:rsidR="0096525A" w:rsidRDefault="0096525A" w:rsidP="000223F0">
            <w:r>
              <w:t>Иные транспортные средства:</w:t>
            </w:r>
          </w:p>
          <w:p w:rsidR="0096525A" w:rsidRDefault="0096525A" w:rsidP="000223F0">
            <w:r>
              <w:t>Прицеп МЗСА 817711,2016 г.</w:t>
            </w:r>
          </w:p>
        </w:tc>
        <w:tc>
          <w:tcPr>
            <w:tcW w:w="1276" w:type="dxa"/>
          </w:tcPr>
          <w:p w:rsidR="0096525A" w:rsidRPr="00B50A04" w:rsidRDefault="0096525A" w:rsidP="00BB206D">
            <w:r>
              <w:t>Земельный участок для ведения ЛПХ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1600,0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Россия</w:t>
            </w:r>
          </w:p>
        </w:tc>
      </w:tr>
      <w:tr w:rsidR="0096525A" w:rsidRPr="00B50A04" w:rsidTr="00C37B83">
        <w:trPr>
          <w:trHeight w:val="562"/>
        </w:trPr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495" w:type="dxa"/>
            <w:vMerge/>
          </w:tcPr>
          <w:p w:rsidR="0096525A" w:rsidRPr="00B50A04" w:rsidRDefault="0096525A" w:rsidP="00552FE9"/>
        </w:tc>
        <w:tc>
          <w:tcPr>
            <w:tcW w:w="1979" w:type="dxa"/>
            <w:vMerge/>
          </w:tcPr>
          <w:p w:rsidR="0096525A" w:rsidRPr="00B50A04" w:rsidRDefault="0096525A" w:rsidP="00552FE9"/>
        </w:tc>
        <w:tc>
          <w:tcPr>
            <w:tcW w:w="1550" w:type="dxa"/>
            <w:vMerge/>
          </w:tcPr>
          <w:p w:rsidR="0096525A" w:rsidRPr="00B50A04" w:rsidRDefault="0096525A" w:rsidP="00552FE9"/>
        </w:tc>
        <w:tc>
          <w:tcPr>
            <w:tcW w:w="1710" w:type="dxa"/>
            <w:vMerge/>
          </w:tcPr>
          <w:p w:rsidR="0096525A" w:rsidRPr="00B50A04" w:rsidRDefault="0096525A" w:rsidP="00552FE9"/>
        </w:tc>
        <w:tc>
          <w:tcPr>
            <w:tcW w:w="2268" w:type="dxa"/>
            <w:vMerge/>
          </w:tcPr>
          <w:p w:rsidR="0096525A" w:rsidRPr="00B50A04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135,6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552FE9">
            <w:r>
              <w:t>супруга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552FE9">
            <w:r>
              <w:t>332335,57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2268" w:type="dxa"/>
            <w:vMerge w:val="restart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Земельный участок под ИЖС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855,0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333B22">
            <w:r>
              <w:t>Земельный участок для ведения ЛПХ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1600,0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135,6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700"/>
        </w:trPr>
        <w:tc>
          <w:tcPr>
            <w:tcW w:w="1619" w:type="dxa"/>
            <w:vMerge w:val="restart"/>
          </w:tcPr>
          <w:p w:rsidR="0096525A" w:rsidRDefault="0096525A" w:rsidP="00552FE9">
            <w:r>
              <w:t>сын</w:t>
            </w:r>
          </w:p>
        </w:tc>
        <w:tc>
          <w:tcPr>
            <w:tcW w:w="1619" w:type="dxa"/>
            <w:vMerge w:val="restart"/>
          </w:tcPr>
          <w:p w:rsidR="0096525A" w:rsidRDefault="0096525A" w:rsidP="00552FE9">
            <w:r>
              <w:t>0,00</w:t>
            </w:r>
          </w:p>
        </w:tc>
        <w:tc>
          <w:tcPr>
            <w:tcW w:w="1495" w:type="dxa"/>
          </w:tcPr>
          <w:p w:rsidR="0096525A" w:rsidRPr="00B50A04" w:rsidRDefault="0096525A" w:rsidP="00552FE9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552FE9">
            <w:r>
              <w:t>Жилой дом Общая долевая 1/2</w:t>
            </w:r>
          </w:p>
        </w:tc>
        <w:tc>
          <w:tcPr>
            <w:tcW w:w="1550" w:type="dxa"/>
          </w:tcPr>
          <w:p w:rsidR="0096525A" w:rsidRPr="00B50A04" w:rsidRDefault="0096525A" w:rsidP="00552FE9">
            <w:r>
              <w:t>135,6</w:t>
            </w:r>
          </w:p>
        </w:tc>
        <w:tc>
          <w:tcPr>
            <w:tcW w:w="1710" w:type="dxa"/>
          </w:tcPr>
          <w:p w:rsidR="0096525A" w:rsidRDefault="0096525A" w:rsidP="00552FE9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Default="0096525A" w:rsidP="00552FE9">
            <w:r>
              <w:t>Земельный участок под ИЖС</w:t>
            </w:r>
          </w:p>
          <w:p w:rsidR="0096525A" w:rsidRPr="00B50A04" w:rsidRDefault="0096525A" w:rsidP="00552FE9">
            <w:r>
              <w:t>(аренда с 2013 по 2018)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552FE9">
            <w:r>
              <w:t>855,0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932"/>
        </w:trPr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619" w:type="dxa"/>
            <w:vMerge/>
          </w:tcPr>
          <w:p w:rsidR="0096525A" w:rsidRPr="00B50A04" w:rsidRDefault="0096525A" w:rsidP="00552FE9"/>
        </w:tc>
        <w:tc>
          <w:tcPr>
            <w:tcW w:w="1495" w:type="dxa"/>
          </w:tcPr>
          <w:p w:rsidR="0096525A" w:rsidRPr="00B50A04" w:rsidRDefault="0096525A" w:rsidP="00333B22"/>
        </w:tc>
        <w:tc>
          <w:tcPr>
            <w:tcW w:w="1979" w:type="dxa"/>
          </w:tcPr>
          <w:p w:rsidR="0096525A" w:rsidRDefault="0096525A" w:rsidP="00333B22">
            <w:r>
              <w:t xml:space="preserve">Земельный участок для ведения личного </w:t>
            </w:r>
          </w:p>
          <w:p w:rsidR="0096525A" w:rsidRDefault="0096525A" w:rsidP="00333B22">
            <w:r>
              <w:t>подсобного хозяйства</w:t>
            </w:r>
          </w:p>
          <w:p w:rsidR="0096525A" w:rsidRPr="00B50A04" w:rsidRDefault="0096525A" w:rsidP="00552FE9">
            <w:r>
              <w:t>Общая долевая 1/2</w:t>
            </w:r>
          </w:p>
        </w:tc>
        <w:tc>
          <w:tcPr>
            <w:tcW w:w="1550" w:type="dxa"/>
          </w:tcPr>
          <w:p w:rsidR="0096525A" w:rsidRPr="00B50A04" w:rsidRDefault="0096525A" w:rsidP="00552FE9">
            <w:r>
              <w:t>1600,0</w:t>
            </w:r>
          </w:p>
        </w:tc>
        <w:tc>
          <w:tcPr>
            <w:tcW w:w="1710" w:type="dxa"/>
          </w:tcPr>
          <w:p w:rsidR="0096525A" w:rsidRPr="00B50A04" w:rsidRDefault="0096525A" w:rsidP="00552FE9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B50A04" w:rsidRDefault="0096525A" w:rsidP="00552FE9"/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276" w:type="dxa"/>
            <w:vMerge/>
          </w:tcPr>
          <w:p w:rsidR="0096525A" w:rsidRPr="00B50A04" w:rsidRDefault="0096525A" w:rsidP="00552FE9"/>
        </w:tc>
        <w:tc>
          <w:tcPr>
            <w:tcW w:w="1559" w:type="dxa"/>
            <w:vMerge/>
          </w:tcPr>
          <w:p w:rsidR="0096525A" w:rsidRPr="00B50A04" w:rsidRDefault="0096525A" w:rsidP="00552FE9"/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Default="0096525A" w:rsidP="00552FE9">
            <w:r>
              <w:t>дочь</w:t>
            </w:r>
          </w:p>
        </w:tc>
        <w:tc>
          <w:tcPr>
            <w:tcW w:w="1619" w:type="dxa"/>
            <w:vMerge w:val="restart"/>
          </w:tcPr>
          <w:p w:rsidR="0096525A" w:rsidRDefault="0096525A" w:rsidP="00552FE9">
            <w:r>
              <w:t>0,00</w:t>
            </w:r>
          </w:p>
        </w:tc>
        <w:tc>
          <w:tcPr>
            <w:tcW w:w="1495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2268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Земельный участок под ИЖС(аренда с 2013 по 2018)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855,0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Земельный участок для ведения ЛПХ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1600,0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135,6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Default="0096525A" w:rsidP="00552FE9">
            <w:r>
              <w:t>дочь</w:t>
            </w:r>
          </w:p>
        </w:tc>
        <w:tc>
          <w:tcPr>
            <w:tcW w:w="1619" w:type="dxa"/>
            <w:vMerge w:val="restart"/>
          </w:tcPr>
          <w:p w:rsidR="0096525A" w:rsidRDefault="0096525A" w:rsidP="00552FE9">
            <w:r>
              <w:t>0,00</w:t>
            </w:r>
          </w:p>
        </w:tc>
        <w:tc>
          <w:tcPr>
            <w:tcW w:w="1495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2268" w:type="dxa"/>
            <w:vMerge w:val="restart"/>
          </w:tcPr>
          <w:p w:rsidR="0096525A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Земельный участок под ИЖС(аренда с 2013 по 2018)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855,0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Земельный участок для ведения ЛПХ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1600,0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619" w:type="dxa"/>
            <w:vMerge/>
          </w:tcPr>
          <w:p w:rsidR="0096525A" w:rsidRDefault="0096525A" w:rsidP="00552FE9"/>
        </w:tc>
        <w:tc>
          <w:tcPr>
            <w:tcW w:w="1495" w:type="dxa"/>
            <w:vMerge/>
          </w:tcPr>
          <w:p w:rsidR="0096525A" w:rsidRDefault="0096525A" w:rsidP="00552FE9"/>
        </w:tc>
        <w:tc>
          <w:tcPr>
            <w:tcW w:w="1979" w:type="dxa"/>
            <w:vMerge/>
          </w:tcPr>
          <w:p w:rsidR="0096525A" w:rsidRDefault="0096525A" w:rsidP="00552FE9"/>
        </w:tc>
        <w:tc>
          <w:tcPr>
            <w:tcW w:w="1550" w:type="dxa"/>
            <w:vMerge/>
          </w:tcPr>
          <w:p w:rsidR="0096525A" w:rsidRDefault="0096525A" w:rsidP="00552FE9"/>
        </w:tc>
        <w:tc>
          <w:tcPr>
            <w:tcW w:w="1710" w:type="dxa"/>
            <w:vMerge/>
          </w:tcPr>
          <w:p w:rsidR="0096525A" w:rsidRDefault="0096525A" w:rsidP="00552FE9"/>
        </w:tc>
        <w:tc>
          <w:tcPr>
            <w:tcW w:w="2268" w:type="dxa"/>
            <w:vMerge/>
          </w:tcPr>
          <w:p w:rsidR="0096525A" w:rsidRDefault="0096525A" w:rsidP="00552FE9"/>
        </w:tc>
        <w:tc>
          <w:tcPr>
            <w:tcW w:w="1276" w:type="dxa"/>
          </w:tcPr>
          <w:p w:rsidR="0096525A" w:rsidRPr="00B50A04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B50A04" w:rsidRDefault="0096525A" w:rsidP="00552FE9">
            <w:r>
              <w:t>135,6</w:t>
            </w:r>
          </w:p>
        </w:tc>
        <w:tc>
          <w:tcPr>
            <w:tcW w:w="1559" w:type="dxa"/>
          </w:tcPr>
          <w:p w:rsidR="0096525A" w:rsidRPr="00B50A04" w:rsidRDefault="0096525A" w:rsidP="00552FE9">
            <w:r>
              <w:t>Россия</w:t>
            </w:r>
          </w:p>
        </w:tc>
      </w:tr>
    </w:tbl>
    <w:p w:rsidR="0096525A" w:rsidRDefault="0096525A" w:rsidP="00DB4FE5"/>
    <w:p w:rsidR="0096525A" w:rsidRPr="00B50A04" w:rsidRDefault="0096525A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113BB3">
        <w:rPr>
          <w:color w:val="FF0000"/>
        </w:rPr>
        <w:t xml:space="preserve">Шумиловой Валентины Александровны 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005EA6">
            <w:r w:rsidRPr="00B50A04">
              <w:t>Декларированный доход за 201</w:t>
            </w:r>
            <w:r>
              <w:t>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507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</w:tcPr>
          <w:p w:rsidR="0096525A" w:rsidRPr="00B50A04" w:rsidRDefault="0096525A" w:rsidP="00DB4FE5">
            <w:r>
              <w:t>Шумилова Валентина Александровна</w:t>
            </w:r>
          </w:p>
        </w:tc>
        <w:tc>
          <w:tcPr>
            <w:tcW w:w="1619" w:type="dxa"/>
          </w:tcPr>
          <w:p w:rsidR="0096525A" w:rsidRPr="00B50A04" w:rsidRDefault="0096525A" w:rsidP="00DB4FE5">
            <w:r>
              <w:t>381914,58</w:t>
            </w:r>
          </w:p>
        </w:tc>
        <w:tc>
          <w:tcPr>
            <w:tcW w:w="1495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6E08C6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72,39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DB4FE5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>
              <w:t>324000,00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DB4FE5">
            <w:r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1000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B12123" w:rsidRDefault="0096525A" w:rsidP="00DB4FE5">
            <w:r>
              <w:t>Ауди –80, 1991 год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</w:tcPr>
          <w:p w:rsidR="0096525A" w:rsidRDefault="0096525A" w:rsidP="00DB4FE5">
            <w:r>
              <w:t xml:space="preserve">Земельный участок </w:t>
            </w:r>
            <w:r w:rsidRPr="005C5BEF">
              <w:t>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DB4FE5">
            <w:r>
              <w:t>600</w:t>
            </w:r>
          </w:p>
        </w:tc>
        <w:tc>
          <w:tcPr>
            <w:tcW w:w="1710" w:type="dxa"/>
          </w:tcPr>
          <w:p w:rsidR="0096525A" w:rsidRDefault="0096525A" w:rsidP="00DB4FE5">
            <w:r>
              <w:t xml:space="preserve">Россия </w:t>
            </w:r>
          </w:p>
        </w:tc>
        <w:tc>
          <w:tcPr>
            <w:tcW w:w="2268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559" w:type="dxa"/>
            <w:vMerge/>
          </w:tcPr>
          <w:p w:rsidR="0096525A" w:rsidRDefault="0096525A" w:rsidP="00DB4FE5"/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</w:tcPr>
          <w:p w:rsidR="0096525A" w:rsidRPr="00B50A04" w:rsidRDefault="0096525A" w:rsidP="002633CB">
            <w:r>
              <w:t xml:space="preserve">Квартира </w:t>
            </w:r>
            <w:r w:rsidRPr="00B12123">
              <w:t>(</w:t>
            </w:r>
            <w:r>
              <w:t>совместная</w:t>
            </w:r>
            <w:r w:rsidRPr="00B12123">
              <w:t xml:space="preserve"> собственность</w:t>
            </w:r>
            <w:r>
              <w:t xml:space="preserve"> ½ доля</w:t>
            </w:r>
            <w:r w:rsidRPr="00B12123">
              <w:t>)</w:t>
            </w:r>
          </w:p>
        </w:tc>
        <w:tc>
          <w:tcPr>
            <w:tcW w:w="1550" w:type="dxa"/>
          </w:tcPr>
          <w:p w:rsidR="0096525A" w:rsidRPr="00B50A04" w:rsidRDefault="0096525A" w:rsidP="002633CB">
            <w:r>
              <w:t>72,39</w:t>
            </w:r>
          </w:p>
        </w:tc>
        <w:tc>
          <w:tcPr>
            <w:tcW w:w="1710" w:type="dxa"/>
          </w:tcPr>
          <w:p w:rsidR="0096525A" w:rsidRPr="00B50A04" w:rsidRDefault="0096525A" w:rsidP="002633CB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559" w:type="dxa"/>
            <w:vMerge/>
          </w:tcPr>
          <w:p w:rsidR="0096525A" w:rsidRDefault="0096525A" w:rsidP="00DB4FE5"/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</w:tcPr>
          <w:p w:rsidR="0096525A" w:rsidRDefault="0096525A" w:rsidP="00DB4FE5">
            <w:r>
              <w:t>Жилой дом (общая долевая собственность ½ доля)</w:t>
            </w:r>
          </w:p>
        </w:tc>
        <w:tc>
          <w:tcPr>
            <w:tcW w:w="1550" w:type="dxa"/>
          </w:tcPr>
          <w:p w:rsidR="0096525A" w:rsidRDefault="0096525A" w:rsidP="00DB4FE5">
            <w:r>
              <w:t>36,8</w:t>
            </w:r>
          </w:p>
        </w:tc>
        <w:tc>
          <w:tcPr>
            <w:tcW w:w="1710" w:type="dxa"/>
          </w:tcPr>
          <w:p w:rsidR="0096525A" w:rsidRDefault="0096525A" w:rsidP="00DB4FE5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DB4FE5"/>
        </w:tc>
        <w:tc>
          <w:tcPr>
            <w:tcW w:w="1559" w:type="dxa"/>
            <w:vMerge/>
          </w:tcPr>
          <w:p w:rsidR="0096525A" w:rsidRDefault="0096525A" w:rsidP="00DB4FE5"/>
        </w:tc>
      </w:tr>
    </w:tbl>
    <w:p w:rsidR="0096525A" w:rsidRPr="00B50A04" w:rsidRDefault="0096525A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0B2263">
        <w:rPr>
          <w:color w:val="FF0000"/>
        </w:rPr>
        <w:t xml:space="preserve">Максименко Ирины Анатольевны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1985"/>
        <w:gridCol w:w="1843"/>
        <w:gridCol w:w="1275"/>
        <w:gridCol w:w="1276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Декларированный доход за 2015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224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1985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843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275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</w:tcPr>
          <w:p w:rsidR="0096525A" w:rsidRPr="00B50A04" w:rsidRDefault="0096525A" w:rsidP="00DB4FE5">
            <w:r>
              <w:t>Максименко Ирина Анатольевна</w:t>
            </w:r>
          </w:p>
        </w:tc>
        <w:tc>
          <w:tcPr>
            <w:tcW w:w="1619" w:type="dxa"/>
          </w:tcPr>
          <w:p w:rsidR="0096525A" w:rsidRPr="00B50A04" w:rsidRDefault="0096525A" w:rsidP="00DB4FE5">
            <w:r>
              <w:t>377512,48</w:t>
            </w:r>
          </w:p>
        </w:tc>
        <w:tc>
          <w:tcPr>
            <w:tcW w:w="1495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AE437C">
            <w:r>
              <w:t>нет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85" w:type="dxa"/>
          </w:tcPr>
          <w:p w:rsidR="0096525A" w:rsidRPr="00B50A04" w:rsidRDefault="0096525A" w:rsidP="00DB4FE5">
            <w:r>
              <w:t>Автомобиль: Шкода Фабиа</w:t>
            </w:r>
          </w:p>
        </w:tc>
        <w:tc>
          <w:tcPr>
            <w:tcW w:w="1843" w:type="dxa"/>
          </w:tcPr>
          <w:p w:rsidR="0096525A" w:rsidRDefault="0096525A" w:rsidP="007C4900">
            <w:r>
              <w:t xml:space="preserve">Жилой дом </w:t>
            </w:r>
          </w:p>
        </w:tc>
        <w:tc>
          <w:tcPr>
            <w:tcW w:w="1275" w:type="dxa"/>
          </w:tcPr>
          <w:p w:rsidR="0096525A" w:rsidRDefault="0096525A" w:rsidP="007C4900">
            <w:r>
              <w:t>127,8</w:t>
            </w:r>
          </w:p>
        </w:tc>
        <w:tc>
          <w:tcPr>
            <w:tcW w:w="1276" w:type="dxa"/>
          </w:tcPr>
          <w:p w:rsidR="0096525A" w:rsidRDefault="0096525A" w:rsidP="007C4900">
            <w:r>
              <w:t>Россия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 w:val="restart"/>
          </w:tcPr>
          <w:p w:rsidR="0096525A" w:rsidRPr="00B50A04" w:rsidRDefault="0096525A" w:rsidP="00DB4FE5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>
              <w:t>188545,48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>
              <w:t>УАЗ Патриот, Мерседес бенс (УАЗ Патриот 2007, личные накопления, заёмные средства)</w:t>
            </w:r>
          </w:p>
        </w:tc>
        <w:tc>
          <w:tcPr>
            <w:tcW w:w="1979" w:type="dxa"/>
          </w:tcPr>
          <w:p w:rsidR="0096525A" w:rsidRPr="00B50A04" w:rsidRDefault="0096525A" w:rsidP="007C4900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7C4900">
            <w:r>
              <w:t>1013</w:t>
            </w:r>
          </w:p>
        </w:tc>
        <w:tc>
          <w:tcPr>
            <w:tcW w:w="1710" w:type="dxa"/>
          </w:tcPr>
          <w:p w:rsidR="0096525A" w:rsidRPr="00B50A04" w:rsidRDefault="0096525A" w:rsidP="007C4900">
            <w:r>
              <w:t>Россия</w:t>
            </w:r>
          </w:p>
        </w:tc>
        <w:tc>
          <w:tcPr>
            <w:tcW w:w="1985" w:type="dxa"/>
            <w:vMerge w:val="restart"/>
          </w:tcPr>
          <w:p w:rsidR="0096525A" w:rsidRDefault="0096525A" w:rsidP="007C4900">
            <w:r>
              <w:t xml:space="preserve"> Автомобили легковые:</w:t>
            </w:r>
          </w:p>
          <w:p w:rsidR="0096525A" w:rsidRDefault="0096525A" w:rsidP="007C4900">
            <w:r>
              <w:t>1. УАЗ Патриот, 2015 г.в..</w:t>
            </w:r>
          </w:p>
          <w:p w:rsidR="0096525A" w:rsidRDefault="0096525A" w:rsidP="007C4900">
            <w:r>
              <w:t>2. Мерседес Бэнс,2009 г.в.</w:t>
            </w:r>
          </w:p>
          <w:p w:rsidR="0096525A" w:rsidRPr="00B50A04" w:rsidRDefault="0096525A" w:rsidP="007C4900"/>
        </w:tc>
        <w:tc>
          <w:tcPr>
            <w:tcW w:w="1843" w:type="dxa"/>
            <w:vMerge w:val="restart"/>
          </w:tcPr>
          <w:p w:rsidR="0096525A" w:rsidRDefault="0096525A" w:rsidP="001B5A04">
            <w:r>
              <w:t>1.Земельный участок (индивидуальная собственность)</w:t>
            </w:r>
          </w:p>
          <w:p w:rsidR="0096525A" w:rsidRDefault="0096525A" w:rsidP="001B5A04">
            <w:r>
              <w:t>2. Земельный участок (индивидуальная собственность)</w:t>
            </w:r>
          </w:p>
          <w:p w:rsidR="0096525A" w:rsidRDefault="0096525A" w:rsidP="001B5A04">
            <w:r>
              <w:t xml:space="preserve">3. Аренда земельного участка </w:t>
            </w:r>
            <w:r w:rsidRPr="008A4509">
              <w:t>(индивидуальная собственность)</w:t>
            </w:r>
          </w:p>
          <w:p w:rsidR="0096525A" w:rsidRDefault="0096525A" w:rsidP="001B5A04">
            <w:r>
              <w:t>4.Жилой дом</w:t>
            </w:r>
          </w:p>
          <w:p w:rsidR="0096525A" w:rsidRDefault="0096525A" w:rsidP="00E5768B">
            <w:r>
              <w:t>5.Гараж</w:t>
            </w:r>
          </w:p>
          <w:p w:rsidR="0096525A" w:rsidRPr="00DB2700" w:rsidRDefault="0096525A" w:rsidP="00DB2700">
            <w:r>
              <w:t>6. Баня</w:t>
            </w:r>
          </w:p>
        </w:tc>
        <w:tc>
          <w:tcPr>
            <w:tcW w:w="1275" w:type="dxa"/>
            <w:vMerge w:val="restart"/>
          </w:tcPr>
          <w:p w:rsidR="0096525A" w:rsidRDefault="0096525A" w:rsidP="00DB4FE5">
            <w:r>
              <w:t>1013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>
            <w:r>
              <w:t>2010,5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>
            <w:r>
              <w:t>1138,12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>
            <w:r>
              <w:t>127,8</w:t>
            </w:r>
          </w:p>
          <w:p w:rsidR="0096525A" w:rsidRDefault="0096525A" w:rsidP="00DB2700">
            <w:r>
              <w:t>38,3</w:t>
            </w:r>
          </w:p>
          <w:p w:rsidR="0096525A" w:rsidRPr="00DB2700" w:rsidRDefault="0096525A" w:rsidP="00DB2700">
            <w:r>
              <w:t>42,2</w:t>
            </w:r>
          </w:p>
        </w:tc>
        <w:tc>
          <w:tcPr>
            <w:tcW w:w="1276" w:type="dxa"/>
            <w:vMerge w:val="restart"/>
          </w:tcPr>
          <w:p w:rsidR="0096525A" w:rsidRDefault="0096525A" w:rsidP="00DB4FE5">
            <w:r>
              <w:t>Россия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>
            <w:r>
              <w:t>Россия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>
            <w:r>
              <w:t>Россия</w:t>
            </w:r>
          </w:p>
          <w:p w:rsidR="0096525A" w:rsidRPr="00DB2700" w:rsidRDefault="0096525A" w:rsidP="00DB2700"/>
          <w:p w:rsidR="0096525A" w:rsidRPr="00DB2700" w:rsidRDefault="0096525A" w:rsidP="00DB2700"/>
          <w:p w:rsidR="0096525A" w:rsidRPr="00DB2700" w:rsidRDefault="0096525A" w:rsidP="00DB2700"/>
          <w:p w:rsidR="0096525A" w:rsidRDefault="0096525A" w:rsidP="00DB2700"/>
          <w:p w:rsidR="0096525A" w:rsidRDefault="0096525A" w:rsidP="00DB2700"/>
          <w:p w:rsidR="0096525A" w:rsidRDefault="0096525A" w:rsidP="00DB2700">
            <w:r>
              <w:t>Россия</w:t>
            </w:r>
          </w:p>
          <w:p w:rsidR="0096525A" w:rsidRDefault="0096525A" w:rsidP="00DB2700">
            <w:r>
              <w:t>Россия</w:t>
            </w:r>
          </w:p>
          <w:p w:rsidR="0096525A" w:rsidRPr="00DB2700" w:rsidRDefault="0096525A" w:rsidP="00DB2700">
            <w:r>
              <w:t xml:space="preserve">Россия </w:t>
            </w:r>
          </w:p>
        </w:tc>
      </w:tr>
      <w:tr w:rsidR="0096525A" w:rsidRPr="00B50A04" w:rsidTr="00C37B83"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7C4900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B50A04" w:rsidRDefault="0096525A" w:rsidP="007C4900">
            <w:r>
              <w:t>2010,5</w:t>
            </w:r>
          </w:p>
        </w:tc>
        <w:tc>
          <w:tcPr>
            <w:tcW w:w="1710" w:type="dxa"/>
          </w:tcPr>
          <w:p w:rsidR="0096525A" w:rsidRPr="00B50A04" w:rsidRDefault="0096525A" w:rsidP="007C4900">
            <w:r>
              <w:t>Россия</w:t>
            </w:r>
          </w:p>
        </w:tc>
        <w:tc>
          <w:tcPr>
            <w:tcW w:w="1985" w:type="dxa"/>
            <w:vMerge/>
          </w:tcPr>
          <w:p w:rsidR="0096525A" w:rsidRPr="00B50A04" w:rsidRDefault="0096525A" w:rsidP="007C4900"/>
        </w:tc>
        <w:tc>
          <w:tcPr>
            <w:tcW w:w="1843" w:type="dxa"/>
            <w:vMerge/>
          </w:tcPr>
          <w:p w:rsidR="0096525A" w:rsidRPr="00B50A04" w:rsidRDefault="0096525A" w:rsidP="00DB4FE5"/>
        </w:tc>
        <w:tc>
          <w:tcPr>
            <w:tcW w:w="1275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  <w:tcBorders>
              <w:top w:val="nil"/>
            </w:tcBorders>
          </w:tcPr>
          <w:p w:rsidR="0096525A" w:rsidRPr="00B50A04" w:rsidRDefault="0096525A" w:rsidP="00DB4FE5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7C4900">
            <w:r>
              <w:t xml:space="preserve">Аренда земельного участка </w:t>
            </w:r>
            <w:r w:rsidRPr="008A4509">
              <w:t>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7C4900">
            <w:r>
              <w:t>1138,12</w:t>
            </w:r>
          </w:p>
        </w:tc>
        <w:tc>
          <w:tcPr>
            <w:tcW w:w="1710" w:type="dxa"/>
          </w:tcPr>
          <w:p w:rsidR="0096525A" w:rsidRPr="00B50A04" w:rsidRDefault="0096525A" w:rsidP="007C4900">
            <w:r>
              <w:t>Россия</w:t>
            </w:r>
          </w:p>
        </w:tc>
        <w:tc>
          <w:tcPr>
            <w:tcW w:w="1985" w:type="dxa"/>
            <w:vMerge/>
          </w:tcPr>
          <w:p w:rsidR="0096525A" w:rsidRPr="00B50A04" w:rsidRDefault="0096525A" w:rsidP="007C4900"/>
        </w:tc>
        <w:tc>
          <w:tcPr>
            <w:tcW w:w="1843" w:type="dxa"/>
            <w:vMerge/>
          </w:tcPr>
          <w:p w:rsidR="0096525A" w:rsidRPr="00B50A04" w:rsidRDefault="0096525A" w:rsidP="00DB4FE5"/>
        </w:tc>
        <w:tc>
          <w:tcPr>
            <w:tcW w:w="1275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  <w:tcBorders>
              <w:top w:val="nil"/>
            </w:tcBorders>
          </w:tcPr>
          <w:p w:rsidR="0096525A" w:rsidRPr="00B50A04" w:rsidRDefault="0096525A" w:rsidP="00DB4FE5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7C4900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7C4900">
            <w:r>
              <w:t>127,8</w:t>
            </w:r>
          </w:p>
        </w:tc>
        <w:tc>
          <w:tcPr>
            <w:tcW w:w="1710" w:type="dxa"/>
          </w:tcPr>
          <w:p w:rsidR="0096525A" w:rsidRDefault="0096525A" w:rsidP="007C4900">
            <w:r>
              <w:t>Россия</w:t>
            </w:r>
          </w:p>
        </w:tc>
        <w:tc>
          <w:tcPr>
            <w:tcW w:w="1985" w:type="dxa"/>
            <w:vMerge/>
          </w:tcPr>
          <w:p w:rsidR="0096525A" w:rsidRPr="00B50A04" w:rsidRDefault="0096525A" w:rsidP="007C4900"/>
        </w:tc>
        <w:tc>
          <w:tcPr>
            <w:tcW w:w="1843" w:type="dxa"/>
            <w:vMerge/>
          </w:tcPr>
          <w:p w:rsidR="0096525A" w:rsidRPr="00B50A04" w:rsidRDefault="0096525A" w:rsidP="00DB4FE5"/>
        </w:tc>
        <w:tc>
          <w:tcPr>
            <w:tcW w:w="1275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  <w:tcBorders>
              <w:top w:val="nil"/>
            </w:tcBorders>
          </w:tcPr>
          <w:p w:rsidR="0096525A" w:rsidRPr="00B50A04" w:rsidRDefault="0096525A" w:rsidP="00DB4FE5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7C4900">
            <w:r>
              <w:t>Гараж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7C4900">
            <w:r>
              <w:t>38,3</w:t>
            </w:r>
          </w:p>
        </w:tc>
        <w:tc>
          <w:tcPr>
            <w:tcW w:w="1710" w:type="dxa"/>
          </w:tcPr>
          <w:p w:rsidR="0096525A" w:rsidRDefault="0096525A" w:rsidP="007C4900">
            <w:r>
              <w:t>Россия</w:t>
            </w:r>
          </w:p>
        </w:tc>
        <w:tc>
          <w:tcPr>
            <w:tcW w:w="1985" w:type="dxa"/>
            <w:vMerge/>
          </w:tcPr>
          <w:p w:rsidR="0096525A" w:rsidRPr="00B50A04" w:rsidRDefault="0096525A" w:rsidP="007C4900"/>
        </w:tc>
        <w:tc>
          <w:tcPr>
            <w:tcW w:w="1843" w:type="dxa"/>
            <w:vMerge/>
          </w:tcPr>
          <w:p w:rsidR="0096525A" w:rsidRPr="00B50A04" w:rsidRDefault="0096525A" w:rsidP="00DB4FE5"/>
        </w:tc>
        <w:tc>
          <w:tcPr>
            <w:tcW w:w="1275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  <w:tcBorders>
              <w:top w:val="nil"/>
            </w:tcBorders>
          </w:tcPr>
          <w:p w:rsidR="0096525A" w:rsidRPr="00B50A04" w:rsidRDefault="0096525A" w:rsidP="00DB4FE5"/>
        </w:tc>
      </w:tr>
      <w:tr w:rsidR="0096525A" w:rsidRPr="00B50A04" w:rsidTr="00C37B83">
        <w:tblPrEx>
          <w:tblLook w:val="00A0"/>
        </w:tblPrEx>
        <w:trPr>
          <w:trHeight w:val="550"/>
        </w:trPr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619" w:type="dxa"/>
            <w:vMerge/>
          </w:tcPr>
          <w:p w:rsidR="0096525A" w:rsidRPr="00B50A04" w:rsidRDefault="0096525A" w:rsidP="00DB4FE5"/>
        </w:tc>
        <w:tc>
          <w:tcPr>
            <w:tcW w:w="1495" w:type="dxa"/>
            <w:vMerge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Default="0096525A" w:rsidP="007C4900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7C4900">
            <w:r>
              <w:t>42,2</w:t>
            </w:r>
          </w:p>
        </w:tc>
        <w:tc>
          <w:tcPr>
            <w:tcW w:w="1710" w:type="dxa"/>
          </w:tcPr>
          <w:p w:rsidR="0096525A" w:rsidRDefault="0096525A" w:rsidP="007C4900">
            <w:r>
              <w:t>Россия</w:t>
            </w:r>
          </w:p>
        </w:tc>
        <w:tc>
          <w:tcPr>
            <w:tcW w:w="1985" w:type="dxa"/>
            <w:vMerge/>
          </w:tcPr>
          <w:p w:rsidR="0096525A" w:rsidRPr="00B50A04" w:rsidRDefault="0096525A" w:rsidP="007C4900"/>
        </w:tc>
        <w:tc>
          <w:tcPr>
            <w:tcW w:w="1843" w:type="dxa"/>
            <w:vMerge/>
          </w:tcPr>
          <w:p w:rsidR="0096525A" w:rsidRPr="00B50A04" w:rsidRDefault="0096525A" w:rsidP="00DB4FE5"/>
        </w:tc>
        <w:tc>
          <w:tcPr>
            <w:tcW w:w="1275" w:type="dxa"/>
            <w:vMerge/>
          </w:tcPr>
          <w:p w:rsidR="0096525A" w:rsidRPr="00B50A04" w:rsidRDefault="0096525A" w:rsidP="00DB4FE5"/>
        </w:tc>
        <w:tc>
          <w:tcPr>
            <w:tcW w:w="1276" w:type="dxa"/>
            <w:vMerge/>
            <w:tcBorders>
              <w:top w:val="nil"/>
            </w:tcBorders>
          </w:tcPr>
          <w:p w:rsidR="0096525A" w:rsidRPr="00B50A04" w:rsidRDefault="0096525A" w:rsidP="00DB4FE5"/>
        </w:tc>
      </w:tr>
    </w:tbl>
    <w:p w:rsidR="0096525A" w:rsidRPr="00B50A04" w:rsidRDefault="0096525A" w:rsidP="00DB4FE5">
      <w:r w:rsidRPr="00B50A04">
        <w:br/>
      </w:r>
    </w:p>
    <w:p w:rsidR="0096525A" w:rsidRPr="00B50A04" w:rsidRDefault="0096525A" w:rsidP="00DB4FE5">
      <w:r w:rsidRPr="00B50A04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A25403">
        <w:rPr>
          <w:color w:val="FF0000"/>
        </w:rPr>
        <w:t xml:space="preserve">Аристовой Ирины Александровны  </w:t>
      </w:r>
      <w:r>
        <w:t>и членов её</w:t>
      </w:r>
      <w:r w:rsidRPr="00B50A04">
        <w:t xml:space="preserve"> семьи за пери</w:t>
      </w:r>
      <w:r>
        <w:t>од с 1 января по 31 декабря 2016</w:t>
      </w:r>
      <w:r w:rsidRPr="00B50A04">
        <w:t xml:space="preserve"> г.</w:t>
      </w:r>
    </w:p>
    <w:p w:rsidR="0096525A" w:rsidRPr="00B50A04" w:rsidRDefault="0096525A" w:rsidP="00DB4FE5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61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Pr="00B50A04" w:rsidRDefault="0096525A" w:rsidP="00DB4FE5">
            <w:r w:rsidRPr="00B50A04">
              <w:t>ФИО</w:t>
            </w:r>
          </w:p>
        </w:tc>
        <w:tc>
          <w:tcPr>
            <w:tcW w:w="1619" w:type="dxa"/>
            <w:vMerge w:val="restart"/>
          </w:tcPr>
          <w:p w:rsidR="0096525A" w:rsidRPr="00B50A04" w:rsidRDefault="0096525A" w:rsidP="00DB4FE5">
            <w:r>
              <w:t>Декларированный доход за 2016</w:t>
            </w:r>
            <w:r w:rsidRPr="00B50A04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 w:rsidRPr="00B50A04">
              <w:t xml:space="preserve">Сведения </w:t>
            </w:r>
          </w:p>
          <w:p w:rsidR="0096525A" w:rsidRPr="00B50A04" w:rsidRDefault="0096525A" w:rsidP="00DB4FE5">
            <w:r w:rsidRPr="00B50A04">
              <w:t xml:space="preserve">об </w:t>
            </w:r>
          </w:p>
          <w:p w:rsidR="0096525A" w:rsidRPr="00B50A04" w:rsidRDefault="0096525A" w:rsidP="00DB4FE5">
            <w:r w:rsidRPr="00B50A04">
              <w:t xml:space="preserve">источниках </w:t>
            </w:r>
          </w:p>
          <w:p w:rsidR="0096525A" w:rsidRPr="00B50A04" w:rsidRDefault="0096525A" w:rsidP="00DB4FE5">
            <w:r w:rsidRPr="00B50A04">
              <w:t xml:space="preserve">получения </w:t>
            </w:r>
          </w:p>
          <w:p w:rsidR="0096525A" w:rsidRPr="00B50A04" w:rsidRDefault="0096525A" w:rsidP="00DB4FE5">
            <w:r w:rsidRPr="00B50A04">
              <w:t xml:space="preserve">средств, за </w:t>
            </w:r>
          </w:p>
          <w:p w:rsidR="0096525A" w:rsidRPr="00B50A04" w:rsidRDefault="0096525A" w:rsidP="00DB4FE5">
            <w:r w:rsidRPr="00B50A04">
              <w:t xml:space="preserve">счет </w:t>
            </w:r>
          </w:p>
          <w:p w:rsidR="0096525A" w:rsidRPr="00B50A04" w:rsidRDefault="0096525A" w:rsidP="00DB4FE5">
            <w:r w:rsidRPr="00B50A04">
              <w:t xml:space="preserve">которых </w:t>
            </w:r>
          </w:p>
          <w:p w:rsidR="0096525A" w:rsidRPr="00B50A04" w:rsidRDefault="0096525A" w:rsidP="00DB4FE5">
            <w:r w:rsidRPr="00B50A04">
              <w:t xml:space="preserve">совершена </w:t>
            </w:r>
          </w:p>
          <w:p w:rsidR="0096525A" w:rsidRPr="00B50A04" w:rsidRDefault="0096525A" w:rsidP="00DB4FE5">
            <w:r w:rsidRPr="00B50A04">
              <w:t xml:space="preserve">сделка (вид </w:t>
            </w:r>
          </w:p>
          <w:p w:rsidR="0096525A" w:rsidRPr="00B50A04" w:rsidRDefault="0096525A" w:rsidP="00DB4FE5">
            <w:r w:rsidRPr="00B50A04">
              <w:t>приобретен</w:t>
            </w:r>
          </w:p>
          <w:p w:rsidR="0096525A" w:rsidRPr="00B50A04" w:rsidRDefault="0096525A" w:rsidP="00DB4FE5">
            <w:r w:rsidRPr="00B50A04">
              <w:t xml:space="preserve">ного </w:t>
            </w:r>
          </w:p>
          <w:p w:rsidR="0096525A" w:rsidRPr="00B50A04" w:rsidRDefault="0096525A" w:rsidP="00DB4FE5">
            <w:r w:rsidRPr="00B50A04">
              <w:t xml:space="preserve">имущества, </w:t>
            </w:r>
          </w:p>
          <w:p w:rsidR="0096525A" w:rsidRPr="00B50A04" w:rsidRDefault="0096525A" w:rsidP="00DB4FE5">
            <w:r w:rsidRPr="00B50A04">
              <w:t>источники)</w:t>
            </w:r>
          </w:p>
          <w:p w:rsidR="0096525A" w:rsidRPr="00B50A04" w:rsidRDefault="0096525A" w:rsidP="00DB4FE5"/>
        </w:tc>
        <w:tc>
          <w:tcPr>
            <w:tcW w:w="7507" w:type="dxa"/>
            <w:gridSpan w:val="4"/>
          </w:tcPr>
          <w:p w:rsidR="0096525A" w:rsidRPr="00B50A04" w:rsidRDefault="0096525A" w:rsidP="00DB4FE5">
            <w:r w:rsidRPr="00B50A04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B50A04" w:rsidRDefault="0096525A" w:rsidP="00DB4FE5">
            <w:r w:rsidRPr="00B50A04">
              <w:t>Перечень объектов недвижимого имущества, находящегося в пользовании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619" w:type="dxa"/>
            <w:vMerge/>
            <w:vAlign w:val="center"/>
          </w:tcPr>
          <w:p w:rsidR="0096525A" w:rsidRPr="00B50A04" w:rsidRDefault="0096525A" w:rsidP="00DB4FE5"/>
        </w:tc>
        <w:tc>
          <w:tcPr>
            <w:tcW w:w="1495" w:type="dxa"/>
            <w:vMerge/>
            <w:vAlign w:val="center"/>
          </w:tcPr>
          <w:p w:rsidR="0096525A" w:rsidRPr="00B50A04" w:rsidRDefault="0096525A" w:rsidP="00DB4FE5"/>
        </w:tc>
        <w:tc>
          <w:tcPr>
            <w:tcW w:w="1979" w:type="dxa"/>
          </w:tcPr>
          <w:p w:rsidR="0096525A" w:rsidRPr="00B50A04" w:rsidRDefault="0096525A" w:rsidP="00DB4FE5">
            <w:r w:rsidRPr="00B50A04">
              <w:t>Вид объектов недвижимости</w:t>
            </w:r>
          </w:p>
        </w:tc>
        <w:tc>
          <w:tcPr>
            <w:tcW w:w="1550" w:type="dxa"/>
          </w:tcPr>
          <w:p w:rsidR="0096525A" w:rsidRPr="00B50A04" w:rsidRDefault="0096525A" w:rsidP="00DB4FE5">
            <w:r w:rsidRPr="00B50A04">
              <w:t>Площадь (кв.м)</w:t>
            </w:r>
          </w:p>
        </w:tc>
        <w:tc>
          <w:tcPr>
            <w:tcW w:w="1710" w:type="dxa"/>
          </w:tcPr>
          <w:p w:rsidR="0096525A" w:rsidRPr="00B50A04" w:rsidRDefault="0096525A" w:rsidP="00DB4FE5">
            <w:r w:rsidRPr="00B50A04">
              <w:t>Страна расположения</w:t>
            </w:r>
          </w:p>
        </w:tc>
        <w:tc>
          <w:tcPr>
            <w:tcW w:w="2268" w:type="dxa"/>
          </w:tcPr>
          <w:p w:rsidR="0096525A" w:rsidRPr="00B50A04" w:rsidRDefault="0096525A" w:rsidP="00DB4FE5">
            <w:r w:rsidRPr="00B50A04">
              <w:t>Транспортные средства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Вид</w:t>
            </w:r>
          </w:p>
          <w:p w:rsidR="0096525A" w:rsidRPr="00B50A04" w:rsidRDefault="0096525A" w:rsidP="00DB4FE5">
            <w:r w:rsidRPr="00B50A04">
              <w:t>объектов</w:t>
            </w:r>
          </w:p>
          <w:p w:rsidR="0096525A" w:rsidRPr="00B50A04" w:rsidRDefault="0096525A" w:rsidP="00DB4FE5">
            <w:r w:rsidRPr="00B50A04">
              <w:t>недвижи-</w:t>
            </w:r>
          </w:p>
          <w:p w:rsidR="0096525A" w:rsidRPr="00B50A04" w:rsidRDefault="0096525A" w:rsidP="00DB4FE5">
            <w:r w:rsidRPr="00B50A04">
              <w:t>мости</w:t>
            </w:r>
          </w:p>
        </w:tc>
        <w:tc>
          <w:tcPr>
            <w:tcW w:w="1276" w:type="dxa"/>
          </w:tcPr>
          <w:p w:rsidR="0096525A" w:rsidRPr="00B50A04" w:rsidRDefault="0096525A" w:rsidP="00DB4FE5">
            <w:r w:rsidRPr="00B50A04">
              <w:t>Площадь</w:t>
            </w:r>
          </w:p>
          <w:p w:rsidR="0096525A" w:rsidRPr="00B50A04" w:rsidRDefault="0096525A" w:rsidP="00DB4FE5">
            <w:r w:rsidRPr="00B50A04">
              <w:t>(кв.м)</w:t>
            </w:r>
          </w:p>
        </w:tc>
        <w:tc>
          <w:tcPr>
            <w:tcW w:w="1559" w:type="dxa"/>
          </w:tcPr>
          <w:p w:rsidR="0096525A" w:rsidRPr="00B50A04" w:rsidRDefault="0096525A" w:rsidP="00DB4FE5">
            <w:r w:rsidRPr="00B50A04">
              <w:t>Страна</w:t>
            </w:r>
          </w:p>
          <w:p w:rsidR="0096525A" w:rsidRPr="00B50A04" w:rsidRDefault="0096525A" w:rsidP="00DB4FE5">
            <w:r w:rsidRPr="00B50A04">
              <w:t>расположения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</w:tcPr>
          <w:p w:rsidR="0096525A" w:rsidRPr="00B50A04" w:rsidRDefault="0096525A" w:rsidP="00DB4FE5">
            <w:r>
              <w:t>Аристова Ирина Александровна</w:t>
            </w:r>
          </w:p>
        </w:tc>
        <w:tc>
          <w:tcPr>
            <w:tcW w:w="1619" w:type="dxa"/>
          </w:tcPr>
          <w:p w:rsidR="0096525A" w:rsidRPr="00B50A04" w:rsidRDefault="0096525A" w:rsidP="00DB4FE5">
            <w:r>
              <w:t>449645,53</w:t>
            </w:r>
          </w:p>
        </w:tc>
        <w:tc>
          <w:tcPr>
            <w:tcW w:w="1495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Pr="00B50A04" w:rsidRDefault="0096525A" w:rsidP="00DB4FE5">
            <w:r>
              <w:t>Квартира (личная)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52,74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 xml:space="preserve">Квартира </w:t>
            </w:r>
          </w:p>
        </w:tc>
        <w:tc>
          <w:tcPr>
            <w:tcW w:w="1276" w:type="dxa"/>
          </w:tcPr>
          <w:p w:rsidR="0096525A" w:rsidRPr="00B50A04" w:rsidRDefault="0096525A" w:rsidP="00DB4FE5">
            <w:r>
              <w:t>47,03</w:t>
            </w:r>
          </w:p>
        </w:tc>
        <w:tc>
          <w:tcPr>
            <w:tcW w:w="1559" w:type="dxa"/>
          </w:tcPr>
          <w:p w:rsidR="0096525A" w:rsidRPr="00B50A04" w:rsidRDefault="0096525A" w:rsidP="00DB4FE5">
            <w:r>
              <w:t>Россия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 w:val="restart"/>
          </w:tcPr>
          <w:p w:rsidR="0096525A" w:rsidRDefault="0096525A" w:rsidP="00DB4FE5">
            <w:r>
              <w:t>супруг</w:t>
            </w:r>
          </w:p>
        </w:tc>
        <w:tc>
          <w:tcPr>
            <w:tcW w:w="1619" w:type="dxa"/>
            <w:vMerge w:val="restart"/>
          </w:tcPr>
          <w:p w:rsidR="0096525A" w:rsidRDefault="0096525A" w:rsidP="00DB4FE5">
            <w:r>
              <w:t>132134,93</w:t>
            </w:r>
          </w:p>
        </w:tc>
        <w:tc>
          <w:tcPr>
            <w:tcW w:w="1495" w:type="dxa"/>
            <w:vMerge w:val="restart"/>
          </w:tcPr>
          <w:p w:rsidR="0096525A" w:rsidRPr="00B50A04" w:rsidRDefault="0096525A" w:rsidP="00DB4FE5">
            <w:r>
              <w:t>нет</w:t>
            </w:r>
          </w:p>
        </w:tc>
        <w:tc>
          <w:tcPr>
            <w:tcW w:w="1979" w:type="dxa"/>
          </w:tcPr>
          <w:p w:rsidR="0096525A" w:rsidRDefault="0096525A" w:rsidP="00ED19D6">
            <w:r>
              <w:t>Квартира (личная)</w:t>
            </w:r>
          </w:p>
        </w:tc>
        <w:tc>
          <w:tcPr>
            <w:tcW w:w="1550" w:type="dxa"/>
          </w:tcPr>
          <w:p w:rsidR="0096525A" w:rsidRPr="00B50A04" w:rsidRDefault="0096525A" w:rsidP="00DB4FE5">
            <w:r>
              <w:t>47,03</w:t>
            </w:r>
          </w:p>
        </w:tc>
        <w:tc>
          <w:tcPr>
            <w:tcW w:w="1710" w:type="dxa"/>
          </w:tcPr>
          <w:p w:rsidR="0096525A" w:rsidRPr="00B50A04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Pr="00B50A04" w:rsidRDefault="0096525A" w:rsidP="00DB4FE5">
            <w:r>
              <w:t>Автомобиль: УАЗ-31519, 2005 г.в.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1D5FE1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B50A04" w:rsidRDefault="0096525A" w:rsidP="001D5FE1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B50A04" w:rsidRDefault="0096525A" w:rsidP="001D5FE1">
            <w:r>
              <w:t>нет</w:t>
            </w:r>
          </w:p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</w:tcPr>
          <w:p w:rsidR="0096525A" w:rsidRDefault="0096525A" w:rsidP="00DB4FE5">
            <w:r>
              <w:t>Гаражный бокс (личный)</w:t>
            </w:r>
          </w:p>
        </w:tc>
        <w:tc>
          <w:tcPr>
            <w:tcW w:w="1550" w:type="dxa"/>
          </w:tcPr>
          <w:p w:rsidR="0096525A" w:rsidRDefault="0096525A" w:rsidP="00DB4FE5">
            <w:r>
              <w:t>27,3</w:t>
            </w:r>
          </w:p>
        </w:tc>
        <w:tc>
          <w:tcPr>
            <w:tcW w:w="1710" w:type="dxa"/>
          </w:tcPr>
          <w:p w:rsidR="0096525A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DB4FE5">
            <w:r>
              <w:t>Рено Логан, 2011 г.в.</w:t>
            </w:r>
          </w:p>
        </w:tc>
        <w:tc>
          <w:tcPr>
            <w:tcW w:w="1276" w:type="dxa"/>
            <w:vMerge/>
          </w:tcPr>
          <w:p w:rsidR="0096525A" w:rsidRDefault="0096525A" w:rsidP="001D5FE1"/>
        </w:tc>
        <w:tc>
          <w:tcPr>
            <w:tcW w:w="1276" w:type="dxa"/>
            <w:vMerge/>
          </w:tcPr>
          <w:p w:rsidR="0096525A" w:rsidRDefault="0096525A" w:rsidP="001D5FE1"/>
        </w:tc>
        <w:tc>
          <w:tcPr>
            <w:tcW w:w="1559" w:type="dxa"/>
            <w:vMerge/>
          </w:tcPr>
          <w:p w:rsidR="0096525A" w:rsidRDefault="0096525A" w:rsidP="001D5FE1"/>
        </w:tc>
      </w:tr>
      <w:tr w:rsidR="0096525A" w:rsidRPr="00B50A04" w:rsidTr="00C37B83">
        <w:trPr>
          <w:trHeight w:val="135"/>
        </w:trPr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619" w:type="dxa"/>
            <w:vMerge/>
          </w:tcPr>
          <w:p w:rsidR="0096525A" w:rsidRDefault="0096525A" w:rsidP="00DB4FE5"/>
        </w:tc>
        <w:tc>
          <w:tcPr>
            <w:tcW w:w="1495" w:type="dxa"/>
            <w:vMerge/>
          </w:tcPr>
          <w:p w:rsidR="0096525A" w:rsidRDefault="0096525A" w:rsidP="00DB4FE5"/>
        </w:tc>
        <w:tc>
          <w:tcPr>
            <w:tcW w:w="1979" w:type="dxa"/>
          </w:tcPr>
          <w:p w:rsidR="0096525A" w:rsidRDefault="0096525A" w:rsidP="00DB4FE5">
            <w:r>
              <w:t>Земельный участок (доля в праве 27/1741)</w:t>
            </w:r>
          </w:p>
        </w:tc>
        <w:tc>
          <w:tcPr>
            <w:tcW w:w="1550" w:type="dxa"/>
          </w:tcPr>
          <w:p w:rsidR="0096525A" w:rsidRDefault="0096525A" w:rsidP="00DB4FE5">
            <w:r>
              <w:t>3903</w:t>
            </w:r>
          </w:p>
        </w:tc>
        <w:tc>
          <w:tcPr>
            <w:tcW w:w="1710" w:type="dxa"/>
          </w:tcPr>
          <w:p w:rsidR="0096525A" w:rsidRDefault="0096525A" w:rsidP="00DB4FE5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DB4FE5"/>
        </w:tc>
        <w:tc>
          <w:tcPr>
            <w:tcW w:w="1276" w:type="dxa"/>
            <w:vMerge/>
          </w:tcPr>
          <w:p w:rsidR="0096525A" w:rsidRDefault="0096525A" w:rsidP="001D5FE1"/>
        </w:tc>
        <w:tc>
          <w:tcPr>
            <w:tcW w:w="1276" w:type="dxa"/>
            <w:vMerge/>
          </w:tcPr>
          <w:p w:rsidR="0096525A" w:rsidRDefault="0096525A" w:rsidP="001D5FE1"/>
        </w:tc>
        <w:tc>
          <w:tcPr>
            <w:tcW w:w="1559" w:type="dxa"/>
            <w:vMerge/>
          </w:tcPr>
          <w:p w:rsidR="0096525A" w:rsidRDefault="0096525A" w:rsidP="001D5FE1"/>
        </w:tc>
      </w:tr>
    </w:tbl>
    <w:p w:rsidR="0096525A" w:rsidRPr="00B50A04" w:rsidRDefault="0096525A" w:rsidP="00DB4FE5"/>
    <w:p w:rsidR="0096525A" w:rsidRPr="00AA4A8C" w:rsidRDefault="0096525A" w:rsidP="00AA4A8C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C94620">
        <w:rPr>
          <w:color w:val="FF0000"/>
        </w:rPr>
        <w:t xml:space="preserve">Люкова Александра Евгеньевича  </w:t>
      </w:r>
      <w:r>
        <w:t>и членов его</w:t>
      </w:r>
      <w:r w:rsidRPr="00AA4A8C">
        <w:t xml:space="preserve"> семьи за пери</w:t>
      </w:r>
      <w:r>
        <w:t>од с 1 января по 31 декабря 2016</w:t>
      </w:r>
      <w:r w:rsidRPr="00AA4A8C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 w:rsidRPr="00AA4A8C">
              <w:t>ФИО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 w:rsidRPr="00AA4A8C">
              <w:t xml:space="preserve">Сведения </w:t>
            </w:r>
          </w:p>
          <w:p w:rsidR="0096525A" w:rsidRPr="00AA4A8C" w:rsidRDefault="0096525A" w:rsidP="00AA4A8C">
            <w:r w:rsidRPr="00AA4A8C">
              <w:t xml:space="preserve">об </w:t>
            </w:r>
          </w:p>
          <w:p w:rsidR="0096525A" w:rsidRPr="00AA4A8C" w:rsidRDefault="0096525A" w:rsidP="00AA4A8C">
            <w:r w:rsidRPr="00AA4A8C">
              <w:t xml:space="preserve">источниках </w:t>
            </w:r>
          </w:p>
          <w:p w:rsidR="0096525A" w:rsidRPr="00AA4A8C" w:rsidRDefault="0096525A" w:rsidP="00AA4A8C">
            <w:r w:rsidRPr="00AA4A8C">
              <w:t xml:space="preserve">получения </w:t>
            </w:r>
          </w:p>
          <w:p w:rsidR="0096525A" w:rsidRPr="00AA4A8C" w:rsidRDefault="0096525A" w:rsidP="00AA4A8C">
            <w:r w:rsidRPr="00AA4A8C">
              <w:t xml:space="preserve">средств, за </w:t>
            </w:r>
          </w:p>
          <w:p w:rsidR="0096525A" w:rsidRPr="00AA4A8C" w:rsidRDefault="0096525A" w:rsidP="00AA4A8C">
            <w:r w:rsidRPr="00AA4A8C">
              <w:t xml:space="preserve">счет </w:t>
            </w:r>
          </w:p>
          <w:p w:rsidR="0096525A" w:rsidRPr="00AA4A8C" w:rsidRDefault="0096525A" w:rsidP="00AA4A8C">
            <w:r w:rsidRPr="00AA4A8C">
              <w:t xml:space="preserve">которых </w:t>
            </w:r>
          </w:p>
          <w:p w:rsidR="0096525A" w:rsidRPr="00AA4A8C" w:rsidRDefault="0096525A" w:rsidP="00AA4A8C">
            <w:r w:rsidRPr="00AA4A8C">
              <w:t xml:space="preserve">совершена </w:t>
            </w:r>
          </w:p>
          <w:p w:rsidR="0096525A" w:rsidRPr="00AA4A8C" w:rsidRDefault="0096525A" w:rsidP="00AA4A8C">
            <w:r w:rsidRPr="00AA4A8C">
              <w:t xml:space="preserve">сделка (вид </w:t>
            </w:r>
          </w:p>
          <w:p w:rsidR="0096525A" w:rsidRPr="00AA4A8C" w:rsidRDefault="0096525A" w:rsidP="00AA4A8C">
            <w:r w:rsidRPr="00AA4A8C">
              <w:t>приобретен</w:t>
            </w:r>
          </w:p>
          <w:p w:rsidR="0096525A" w:rsidRPr="00AA4A8C" w:rsidRDefault="0096525A" w:rsidP="00AA4A8C">
            <w:r w:rsidRPr="00AA4A8C">
              <w:t xml:space="preserve">ного </w:t>
            </w:r>
          </w:p>
          <w:p w:rsidR="0096525A" w:rsidRPr="00AA4A8C" w:rsidRDefault="0096525A" w:rsidP="00AA4A8C">
            <w:r w:rsidRPr="00AA4A8C">
              <w:t xml:space="preserve">имущества, </w:t>
            </w:r>
          </w:p>
          <w:p w:rsidR="0096525A" w:rsidRPr="00AA4A8C" w:rsidRDefault="0096525A" w:rsidP="00AA4A8C">
            <w:r w:rsidRPr="00AA4A8C">
              <w:t>источники)</w:t>
            </w:r>
          </w:p>
          <w:p w:rsidR="0096525A" w:rsidRPr="00AA4A8C" w:rsidRDefault="0096525A" w:rsidP="00AA4A8C"/>
        </w:tc>
        <w:tc>
          <w:tcPr>
            <w:tcW w:w="7507" w:type="dxa"/>
            <w:gridSpan w:val="4"/>
          </w:tcPr>
          <w:p w:rsidR="0096525A" w:rsidRPr="00AA4A8C" w:rsidRDefault="0096525A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AA4A8C" w:rsidRDefault="0096525A" w:rsidP="00AA4A8C"/>
        </w:tc>
        <w:tc>
          <w:tcPr>
            <w:tcW w:w="1629" w:type="dxa"/>
            <w:vMerge/>
            <w:vAlign w:val="center"/>
          </w:tcPr>
          <w:p w:rsidR="0096525A" w:rsidRPr="00AA4A8C" w:rsidRDefault="0096525A" w:rsidP="00AA4A8C"/>
        </w:tc>
        <w:tc>
          <w:tcPr>
            <w:tcW w:w="1495" w:type="dxa"/>
            <w:vMerge/>
            <w:vAlign w:val="center"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AA4A8C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AA4A8C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AA4A8C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AA4A8C">
            <w:r w:rsidRPr="00AA4A8C">
              <w:t>Транспортные средства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Вид</w:t>
            </w:r>
          </w:p>
          <w:p w:rsidR="0096525A" w:rsidRPr="00AA4A8C" w:rsidRDefault="0096525A" w:rsidP="00AA4A8C">
            <w:r w:rsidRPr="00AA4A8C">
              <w:t>объектов</w:t>
            </w:r>
          </w:p>
          <w:p w:rsidR="0096525A" w:rsidRPr="00AA4A8C" w:rsidRDefault="0096525A" w:rsidP="00AA4A8C">
            <w:r w:rsidRPr="00AA4A8C">
              <w:t>недвижи-</w:t>
            </w:r>
          </w:p>
          <w:p w:rsidR="0096525A" w:rsidRPr="00AA4A8C" w:rsidRDefault="0096525A" w:rsidP="00AA4A8C">
            <w:r w:rsidRPr="00AA4A8C">
              <w:t>мости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Площадь</w:t>
            </w:r>
          </w:p>
          <w:p w:rsidR="0096525A" w:rsidRPr="00AA4A8C" w:rsidRDefault="0096525A" w:rsidP="00AA4A8C">
            <w:r w:rsidRPr="00AA4A8C">
              <w:t>(кв.м)</w:t>
            </w:r>
          </w:p>
        </w:tc>
        <w:tc>
          <w:tcPr>
            <w:tcW w:w="1559" w:type="dxa"/>
          </w:tcPr>
          <w:p w:rsidR="0096525A" w:rsidRPr="00AA4A8C" w:rsidRDefault="0096525A" w:rsidP="00AA4A8C">
            <w:r w:rsidRPr="00AA4A8C">
              <w:t>Страна</w:t>
            </w:r>
          </w:p>
          <w:p w:rsidR="0096525A" w:rsidRPr="00AA4A8C" w:rsidRDefault="0096525A" w:rsidP="00AA4A8C">
            <w:r w:rsidRPr="00AA4A8C">
              <w:t>расположения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Pr="00AA4A8C" w:rsidRDefault="0096525A" w:rsidP="00AA4A8C">
            <w:r>
              <w:t>Люков Александр Евгеньевич</w:t>
            </w:r>
          </w:p>
        </w:tc>
        <w:tc>
          <w:tcPr>
            <w:tcW w:w="1629" w:type="dxa"/>
          </w:tcPr>
          <w:p w:rsidR="0096525A" w:rsidRPr="00AA4A8C" w:rsidRDefault="0096525A" w:rsidP="00AA4A8C">
            <w:r>
              <w:t>801486,12</w:t>
            </w:r>
          </w:p>
        </w:tc>
        <w:tc>
          <w:tcPr>
            <w:tcW w:w="1495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87,60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AA4A8C">
            <w:r>
              <w:t>Автомобили легковые:</w:t>
            </w:r>
          </w:p>
          <w:p w:rsidR="0096525A" w:rsidRPr="00AA4A8C" w:rsidRDefault="0096525A" w:rsidP="00AA4A8C">
            <w:r w:rsidRPr="00C37B83">
              <w:rPr>
                <w:lang w:val="en-US"/>
              </w:rPr>
              <w:t>Mitsubishi</w:t>
            </w:r>
            <w:r w:rsidRPr="00AA4A8C">
              <w:t xml:space="preserve">, </w:t>
            </w:r>
            <w:r w:rsidRPr="00C37B83">
              <w:rPr>
                <w:lang w:val="en-US"/>
              </w:rPr>
              <w:t>lancer</w:t>
            </w:r>
            <w:r>
              <w:t>, 2006 г.в.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 xml:space="preserve"> </w:t>
            </w:r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559" w:type="dxa"/>
          </w:tcPr>
          <w:p w:rsidR="0096525A" w:rsidRPr="00AA4A8C" w:rsidRDefault="0096525A" w:rsidP="00AA4A8C">
            <w:r>
              <w:t>нет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Pr="00AA4A8C" w:rsidRDefault="0096525A" w:rsidP="00AA4A8C">
            <w:r>
              <w:t>супруга</w:t>
            </w:r>
          </w:p>
        </w:tc>
        <w:tc>
          <w:tcPr>
            <w:tcW w:w="1629" w:type="dxa"/>
          </w:tcPr>
          <w:p w:rsidR="0096525A" w:rsidRPr="00AA4A8C" w:rsidRDefault="0096525A" w:rsidP="00AA4A8C">
            <w:r>
              <w:t>218012,31</w:t>
            </w:r>
          </w:p>
        </w:tc>
        <w:tc>
          <w:tcPr>
            <w:tcW w:w="1495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2268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 xml:space="preserve">Квартира </w:t>
            </w:r>
          </w:p>
        </w:tc>
        <w:tc>
          <w:tcPr>
            <w:tcW w:w="1276" w:type="dxa"/>
          </w:tcPr>
          <w:p w:rsidR="0096525A" w:rsidRPr="00AA4A8C" w:rsidRDefault="0096525A" w:rsidP="00AA4A8C">
            <w:r>
              <w:t>87,60</w:t>
            </w:r>
          </w:p>
        </w:tc>
        <w:tc>
          <w:tcPr>
            <w:tcW w:w="1559" w:type="dxa"/>
          </w:tcPr>
          <w:p w:rsidR="0096525A" w:rsidRPr="00AA4A8C" w:rsidRDefault="0096525A" w:rsidP="00AA4A8C">
            <w:r w:rsidRPr="00AA4A8C">
              <w:t>Россия</w:t>
            </w:r>
          </w:p>
        </w:tc>
      </w:tr>
    </w:tbl>
    <w:p w:rsidR="0096525A" w:rsidRPr="00AA4A8C" w:rsidRDefault="0096525A" w:rsidP="00AA4A8C"/>
    <w:p w:rsidR="0096525A" w:rsidRPr="00AA4A8C" w:rsidRDefault="0096525A" w:rsidP="00AA4A8C">
      <w:r w:rsidRPr="00AA4A8C"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0E2365">
        <w:rPr>
          <w:color w:val="FF0000"/>
        </w:rPr>
        <w:t xml:space="preserve">Зернова Николая Сергеевича  </w:t>
      </w:r>
      <w:r w:rsidRPr="00AA4A8C">
        <w:t>и членов его семьи за пери</w:t>
      </w:r>
      <w:r>
        <w:t>од с 1 января по 31 декабря 2016</w:t>
      </w:r>
      <w:r w:rsidRPr="00AA4A8C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 w:rsidRPr="00AA4A8C">
              <w:t>ФИО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 w:rsidRPr="00AA4A8C">
              <w:t xml:space="preserve">Сведения </w:t>
            </w:r>
          </w:p>
          <w:p w:rsidR="0096525A" w:rsidRPr="00AA4A8C" w:rsidRDefault="0096525A" w:rsidP="00AA4A8C">
            <w:r w:rsidRPr="00AA4A8C">
              <w:t xml:space="preserve">об </w:t>
            </w:r>
          </w:p>
          <w:p w:rsidR="0096525A" w:rsidRPr="00AA4A8C" w:rsidRDefault="0096525A" w:rsidP="00AA4A8C">
            <w:r w:rsidRPr="00AA4A8C">
              <w:t xml:space="preserve">источниках </w:t>
            </w:r>
          </w:p>
          <w:p w:rsidR="0096525A" w:rsidRPr="00AA4A8C" w:rsidRDefault="0096525A" w:rsidP="00AA4A8C">
            <w:r w:rsidRPr="00AA4A8C">
              <w:t xml:space="preserve">получения </w:t>
            </w:r>
          </w:p>
          <w:p w:rsidR="0096525A" w:rsidRPr="00AA4A8C" w:rsidRDefault="0096525A" w:rsidP="00AA4A8C">
            <w:r w:rsidRPr="00AA4A8C">
              <w:t xml:space="preserve">средств, за </w:t>
            </w:r>
          </w:p>
          <w:p w:rsidR="0096525A" w:rsidRPr="00AA4A8C" w:rsidRDefault="0096525A" w:rsidP="00AA4A8C">
            <w:r w:rsidRPr="00AA4A8C">
              <w:t xml:space="preserve">счет </w:t>
            </w:r>
          </w:p>
          <w:p w:rsidR="0096525A" w:rsidRPr="00AA4A8C" w:rsidRDefault="0096525A" w:rsidP="00AA4A8C">
            <w:r w:rsidRPr="00AA4A8C">
              <w:t xml:space="preserve">которых </w:t>
            </w:r>
          </w:p>
          <w:p w:rsidR="0096525A" w:rsidRPr="00AA4A8C" w:rsidRDefault="0096525A" w:rsidP="00AA4A8C">
            <w:r w:rsidRPr="00AA4A8C">
              <w:t xml:space="preserve">совершена </w:t>
            </w:r>
          </w:p>
          <w:p w:rsidR="0096525A" w:rsidRPr="00AA4A8C" w:rsidRDefault="0096525A" w:rsidP="00AA4A8C">
            <w:r w:rsidRPr="00AA4A8C">
              <w:t xml:space="preserve">сделка (вид </w:t>
            </w:r>
          </w:p>
          <w:p w:rsidR="0096525A" w:rsidRPr="00AA4A8C" w:rsidRDefault="0096525A" w:rsidP="00AA4A8C">
            <w:r w:rsidRPr="00AA4A8C">
              <w:t>приобретен</w:t>
            </w:r>
          </w:p>
          <w:p w:rsidR="0096525A" w:rsidRPr="00AA4A8C" w:rsidRDefault="0096525A" w:rsidP="00AA4A8C">
            <w:r w:rsidRPr="00AA4A8C">
              <w:t xml:space="preserve">ного </w:t>
            </w:r>
          </w:p>
          <w:p w:rsidR="0096525A" w:rsidRPr="00AA4A8C" w:rsidRDefault="0096525A" w:rsidP="00AA4A8C">
            <w:r w:rsidRPr="00AA4A8C">
              <w:t xml:space="preserve">имущества, </w:t>
            </w:r>
          </w:p>
          <w:p w:rsidR="0096525A" w:rsidRPr="00AA4A8C" w:rsidRDefault="0096525A" w:rsidP="00AA4A8C">
            <w:r w:rsidRPr="00AA4A8C">
              <w:t>источники)</w:t>
            </w:r>
          </w:p>
          <w:p w:rsidR="0096525A" w:rsidRPr="00AA4A8C" w:rsidRDefault="0096525A" w:rsidP="00AA4A8C"/>
        </w:tc>
        <w:tc>
          <w:tcPr>
            <w:tcW w:w="7507" w:type="dxa"/>
            <w:gridSpan w:val="4"/>
          </w:tcPr>
          <w:p w:rsidR="0096525A" w:rsidRPr="00AA4A8C" w:rsidRDefault="0096525A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AA4A8C" w:rsidRDefault="0096525A" w:rsidP="00AA4A8C"/>
        </w:tc>
        <w:tc>
          <w:tcPr>
            <w:tcW w:w="1629" w:type="dxa"/>
            <w:vMerge/>
            <w:vAlign w:val="center"/>
          </w:tcPr>
          <w:p w:rsidR="0096525A" w:rsidRPr="00AA4A8C" w:rsidRDefault="0096525A" w:rsidP="00AA4A8C"/>
        </w:tc>
        <w:tc>
          <w:tcPr>
            <w:tcW w:w="1495" w:type="dxa"/>
            <w:vMerge/>
            <w:vAlign w:val="center"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AA4A8C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AA4A8C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AA4A8C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AA4A8C">
            <w:r w:rsidRPr="00AA4A8C">
              <w:t>Транспортные средства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Вид</w:t>
            </w:r>
          </w:p>
          <w:p w:rsidR="0096525A" w:rsidRPr="00AA4A8C" w:rsidRDefault="0096525A" w:rsidP="00AA4A8C">
            <w:r w:rsidRPr="00AA4A8C">
              <w:t>объектов</w:t>
            </w:r>
          </w:p>
          <w:p w:rsidR="0096525A" w:rsidRPr="00AA4A8C" w:rsidRDefault="0096525A" w:rsidP="00AA4A8C">
            <w:r w:rsidRPr="00AA4A8C">
              <w:t>недвижи-</w:t>
            </w:r>
          </w:p>
          <w:p w:rsidR="0096525A" w:rsidRPr="00AA4A8C" w:rsidRDefault="0096525A" w:rsidP="00AA4A8C">
            <w:r w:rsidRPr="00AA4A8C">
              <w:t>мости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Площадь</w:t>
            </w:r>
          </w:p>
          <w:p w:rsidR="0096525A" w:rsidRPr="00AA4A8C" w:rsidRDefault="0096525A" w:rsidP="00AA4A8C">
            <w:r w:rsidRPr="00AA4A8C">
              <w:t>(кв.м)</w:t>
            </w:r>
          </w:p>
        </w:tc>
        <w:tc>
          <w:tcPr>
            <w:tcW w:w="1559" w:type="dxa"/>
          </w:tcPr>
          <w:p w:rsidR="0096525A" w:rsidRPr="00AA4A8C" w:rsidRDefault="0096525A" w:rsidP="00AA4A8C">
            <w:r w:rsidRPr="00AA4A8C">
              <w:t>Страна</w:t>
            </w:r>
          </w:p>
          <w:p w:rsidR="0096525A" w:rsidRPr="00AA4A8C" w:rsidRDefault="0096525A" w:rsidP="00AA4A8C">
            <w:r w:rsidRPr="00AA4A8C">
              <w:t>расположения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>
              <w:t>Зернов Николай Сергеевич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235528,45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AA4A8C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2600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AA4A8C">
            <w:r>
              <w:t xml:space="preserve">1. </w:t>
            </w:r>
            <w:r w:rsidRPr="00C37B83">
              <w:rPr>
                <w:lang w:val="en-US"/>
              </w:rPr>
              <w:t>Volkswagen</w:t>
            </w:r>
            <w:r w:rsidRPr="00C452AC">
              <w:t xml:space="preserve"> </w:t>
            </w:r>
            <w:r w:rsidRPr="00C37B83">
              <w:rPr>
                <w:lang w:val="en-US"/>
              </w:rPr>
              <w:t>caddy</w:t>
            </w:r>
            <w:r>
              <w:t>, 2008 г.в.</w:t>
            </w:r>
          </w:p>
          <w:p w:rsidR="0096525A" w:rsidRDefault="0096525A" w:rsidP="00AA4A8C">
            <w:r>
              <w:t>2. Шевроле Авео, 2007 г.в.</w:t>
            </w:r>
          </w:p>
          <w:p w:rsidR="0096525A" w:rsidRPr="00C452AC" w:rsidRDefault="0096525A" w:rsidP="00AA4A8C"/>
        </w:tc>
        <w:tc>
          <w:tcPr>
            <w:tcW w:w="1276" w:type="dxa"/>
            <w:vMerge w:val="restart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AA4A8C" w:rsidRDefault="0096525A" w:rsidP="00AA4A8C">
            <w:r>
              <w:t>нет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Pr="00AA4A8C" w:rsidRDefault="0096525A" w:rsidP="00AA4A8C"/>
        </w:tc>
        <w:tc>
          <w:tcPr>
            <w:tcW w:w="1629" w:type="dxa"/>
            <w:vMerge/>
          </w:tcPr>
          <w:p w:rsidR="0096525A" w:rsidRPr="00AA4A8C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AA4A8C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78,1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559" w:type="dxa"/>
            <w:vMerge/>
          </w:tcPr>
          <w:p w:rsidR="0096525A" w:rsidRPr="00AA4A8C" w:rsidRDefault="0096525A" w:rsidP="00AA4A8C"/>
        </w:tc>
      </w:tr>
      <w:tr w:rsidR="0096525A" w:rsidRPr="00AA4A8C" w:rsidTr="00C37B83">
        <w:trPr>
          <w:trHeight w:val="276"/>
        </w:trPr>
        <w:tc>
          <w:tcPr>
            <w:tcW w:w="1609" w:type="dxa"/>
            <w:vMerge/>
          </w:tcPr>
          <w:p w:rsidR="0096525A" w:rsidRPr="00AA4A8C" w:rsidRDefault="0096525A" w:rsidP="00AA4A8C"/>
        </w:tc>
        <w:tc>
          <w:tcPr>
            <w:tcW w:w="1629" w:type="dxa"/>
            <w:vMerge/>
          </w:tcPr>
          <w:p w:rsidR="0096525A" w:rsidRPr="00AA4A8C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  <w:vMerge w:val="restart"/>
          </w:tcPr>
          <w:p w:rsidR="0096525A" w:rsidRPr="003168D6" w:rsidRDefault="0096525A" w:rsidP="00AA4A8C">
            <w:r>
              <w:t>Квартира (общая долевая ½)</w:t>
            </w:r>
          </w:p>
        </w:tc>
        <w:tc>
          <w:tcPr>
            <w:tcW w:w="1550" w:type="dxa"/>
            <w:vMerge w:val="restart"/>
          </w:tcPr>
          <w:p w:rsidR="0096525A" w:rsidRDefault="0096525A" w:rsidP="00AA4A8C">
            <w:r>
              <w:t>65,4</w:t>
            </w:r>
          </w:p>
        </w:tc>
        <w:tc>
          <w:tcPr>
            <w:tcW w:w="1710" w:type="dxa"/>
            <w:vMerge w:val="restart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559" w:type="dxa"/>
            <w:vMerge/>
          </w:tcPr>
          <w:p w:rsidR="0096525A" w:rsidRPr="00AA4A8C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Pr="00AA4A8C" w:rsidRDefault="0096525A" w:rsidP="00AA4A8C"/>
        </w:tc>
        <w:tc>
          <w:tcPr>
            <w:tcW w:w="1629" w:type="dxa"/>
            <w:vMerge/>
          </w:tcPr>
          <w:p w:rsidR="0096525A" w:rsidRPr="00AA4A8C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  <w:vMerge/>
          </w:tcPr>
          <w:p w:rsidR="0096525A" w:rsidRDefault="0096525A" w:rsidP="00AA4A8C"/>
        </w:tc>
        <w:tc>
          <w:tcPr>
            <w:tcW w:w="1550" w:type="dxa"/>
            <w:vMerge/>
          </w:tcPr>
          <w:p w:rsidR="0096525A" w:rsidRDefault="0096525A" w:rsidP="00AA4A8C"/>
        </w:tc>
        <w:tc>
          <w:tcPr>
            <w:tcW w:w="1710" w:type="dxa"/>
            <w:vMerge/>
          </w:tcPr>
          <w:p w:rsidR="0096525A" w:rsidRPr="00AA4A8C" w:rsidRDefault="0096525A" w:rsidP="00AA4A8C"/>
        </w:tc>
        <w:tc>
          <w:tcPr>
            <w:tcW w:w="2268" w:type="dxa"/>
          </w:tcPr>
          <w:p w:rsidR="0096525A" w:rsidRDefault="0096525A" w:rsidP="00AA4A8C">
            <w:r>
              <w:t>Мототранспортные средства:</w:t>
            </w:r>
          </w:p>
          <w:p w:rsidR="0096525A" w:rsidRPr="00AA4A8C" w:rsidRDefault="0096525A" w:rsidP="00AA4A8C">
            <w:r>
              <w:t>Мотоцикл Урал, 1990 г.в.</w:t>
            </w:r>
          </w:p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  <w:tc>
          <w:tcPr>
            <w:tcW w:w="1559" w:type="dxa"/>
            <w:vMerge/>
          </w:tcPr>
          <w:p w:rsidR="0096525A" w:rsidRPr="00AA4A8C" w:rsidRDefault="0096525A" w:rsidP="00AA4A8C"/>
        </w:tc>
      </w:tr>
      <w:tr w:rsidR="0096525A" w:rsidRPr="00AA4A8C" w:rsidTr="00C37B83">
        <w:tblPrEx>
          <w:tblLook w:val="00A0"/>
        </w:tblPrEx>
        <w:trPr>
          <w:trHeight w:val="838"/>
        </w:trPr>
        <w:tc>
          <w:tcPr>
            <w:tcW w:w="1609" w:type="dxa"/>
          </w:tcPr>
          <w:p w:rsidR="0096525A" w:rsidRPr="00AA4A8C" w:rsidRDefault="0096525A" w:rsidP="00552FE9">
            <w:r>
              <w:t>супруга</w:t>
            </w:r>
          </w:p>
        </w:tc>
        <w:tc>
          <w:tcPr>
            <w:tcW w:w="1629" w:type="dxa"/>
          </w:tcPr>
          <w:p w:rsidR="0096525A" w:rsidRPr="00AA4A8C" w:rsidRDefault="0096525A" w:rsidP="00552FE9">
            <w:r>
              <w:t>332599,10</w:t>
            </w:r>
          </w:p>
        </w:tc>
        <w:tc>
          <w:tcPr>
            <w:tcW w:w="1495" w:type="dxa"/>
          </w:tcPr>
          <w:p w:rsidR="0096525A" w:rsidRPr="00AA4A8C" w:rsidRDefault="0096525A" w:rsidP="00552FE9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552FE9">
            <w:r>
              <w:t>Квартира (общая долевая ¼ )</w:t>
            </w:r>
          </w:p>
        </w:tc>
        <w:tc>
          <w:tcPr>
            <w:tcW w:w="1550" w:type="dxa"/>
          </w:tcPr>
          <w:p w:rsidR="0096525A" w:rsidRPr="00AA4A8C" w:rsidRDefault="0096525A" w:rsidP="00552FE9">
            <w:r>
              <w:t>65,4</w:t>
            </w:r>
          </w:p>
        </w:tc>
        <w:tc>
          <w:tcPr>
            <w:tcW w:w="1710" w:type="dxa"/>
          </w:tcPr>
          <w:p w:rsidR="0096525A" w:rsidRPr="00AA4A8C" w:rsidRDefault="0096525A" w:rsidP="00552FE9">
            <w:r>
              <w:t>Россия</w:t>
            </w:r>
          </w:p>
        </w:tc>
        <w:tc>
          <w:tcPr>
            <w:tcW w:w="2268" w:type="dxa"/>
          </w:tcPr>
          <w:p w:rsidR="0096525A" w:rsidRPr="00C452AC" w:rsidRDefault="0096525A" w:rsidP="00431A0D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нет</w:t>
            </w:r>
          </w:p>
        </w:tc>
        <w:tc>
          <w:tcPr>
            <w:tcW w:w="1559" w:type="dxa"/>
          </w:tcPr>
          <w:p w:rsidR="0096525A" w:rsidRPr="00AA4A8C" w:rsidRDefault="0096525A" w:rsidP="00552FE9">
            <w:r>
              <w:t>нет</w:t>
            </w:r>
          </w:p>
        </w:tc>
      </w:tr>
    </w:tbl>
    <w:p w:rsidR="0096525A" w:rsidRDefault="0096525A" w:rsidP="00730032">
      <w:r>
        <w:br/>
      </w:r>
    </w:p>
    <w:p w:rsidR="0096525A" w:rsidRDefault="0096525A" w:rsidP="00730032"/>
    <w:p w:rsidR="0096525A" w:rsidRPr="00AA4A8C" w:rsidRDefault="0096525A" w:rsidP="00730032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0E2365">
        <w:rPr>
          <w:color w:val="FF0000"/>
        </w:rPr>
        <w:t xml:space="preserve">Эгля Альбины Альбертовны  </w:t>
      </w:r>
      <w:r>
        <w:t>и членов её</w:t>
      </w:r>
      <w:r w:rsidRPr="00AA4A8C">
        <w:t xml:space="preserve"> семьи за пери</w:t>
      </w:r>
      <w:r>
        <w:t>од с 1 января по 31 декабря 2016</w:t>
      </w:r>
      <w:r w:rsidRPr="00AA4A8C">
        <w:t xml:space="preserve"> г.</w:t>
      </w:r>
      <w:r>
        <w:tab/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 w:rsidRPr="00AA4A8C">
              <w:t>ФИО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 w:rsidRPr="00AA4A8C">
              <w:t xml:space="preserve">Сведения </w:t>
            </w:r>
          </w:p>
          <w:p w:rsidR="0096525A" w:rsidRPr="00AA4A8C" w:rsidRDefault="0096525A" w:rsidP="00AA4A8C">
            <w:r w:rsidRPr="00AA4A8C">
              <w:t xml:space="preserve">об </w:t>
            </w:r>
          </w:p>
          <w:p w:rsidR="0096525A" w:rsidRPr="00AA4A8C" w:rsidRDefault="0096525A" w:rsidP="00AA4A8C">
            <w:r w:rsidRPr="00AA4A8C">
              <w:t xml:space="preserve">источниках </w:t>
            </w:r>
          </w:p>
          <w:p w:rsidR="0096525A" w:rsidRPr="00AA4A8C" w:rsidRDefault="0096525A" w:rsidP="00AA4A8C">
            <w:r w:rsidRPr="00AA4A8C">
              <w:t xml:space="preserve">получения </w:t>
            </w:r>
          </w:p>
          <w:p w:rsidR="0096525A" w:rsidRPr="00AA4A8C" w:rsidRDefault="0096525A" w:rsidP="00AA4A8C">
            <w:r w:rsidRPr="00AA4A8C">
              <w:t xml:space="preserve">средств, за </w:t>
            </w:r>
          </w:p>
          <w:p w:rsidR="0096525A" w:rsidRPr="00AA4A8C" w:rsidRDefault="0096525A" w:rsidP="00AA4A8C">
            <w:r w:rsidRPr="00AA4A8C">
              <w:t xml:space="preserve">счет </w:t>
            </w:r>
          </w:p>
          <w:p w:rsidR="0096525A" w:rsidRPr="00AA4A8C" w:rsidRDefault="0096525A" w:rsidP="00AA4A8C">
            <w:r w:rsidRPr="00AA4A8C">
              <w:t xml:space="preserve">которых </w:t>
            </w:r>
          </w:p>
          <w:p w:rsidR="0096525A" w:rsidRPr="00AA4A8C" w:rsidRDefault="0096525A" w:rsidP="00AA4A8C">
            <w:r w:rsidRPr="00AA4A8C">
              <w:t xml:space="preserve">совершена </w:t>
            </w:r>
          </w:p>
          <w:p w:rsidR="0096525A" w:rsidRPr="00AA4A8C" w:rsidRDefault="0096525A" w:rsidP="00AA4A8C">
            <w:r w:rsidRPr="00AA4A8C">
              <w:t xml:space="preserve">сделка (вид </w:t>
            </w:r>
          </w:p>
          <w:p w:rsidR="0096525A" w:rsidRPr="00AA4A8C" w:rsidRDefault="0096525A" w:rsidP="00AA4A8C">
            <w:r w:rsidRPr="00AA4A8C">
              <w:t>приобретен</w:t>
            </w:r>
          </w:p>
          <w:p w:rsidR="0096525A" w:rsidRPr="00AA4A8C" w:rsidRDefault="0096525A" w:rsidP="00AA4A8C">
            <w:r w:rsidRPr="00AA4A8C">
              <w:t xml:space="preserve">ного </w:t>
            </w:r>
          </w:p>
          <w:p w:rsidR="0096525A" w:rsidRPr="00AA4A8C" w:rsidRDefault="0096525A" w:rsidP="00AA4A8C">
            <w:r w:rsidRPr="00AA4A8C">
              <w:t xml:space="preserve">имущества, </w:t>
            </w:r>
          </w:p>
          <w:p w:rsidR="0096525A" w:rsidRPr="00AA4A8C" w:rsidRDefault="0096525A" w:rsidP="00AA4A8C">
            <w:r w:rsidRPr="00AA4A8C">
              <w:t>источники)</w:t>
            </w:r>
          </w:p>
          <w:p w:rsidR="0096525A" w:rsidRPr="00AA4A8C" w:rsidRDefault="0096525A" w:rsidP="00AA4A8C"/>
        </w:tc>
        <w:tc>
          <w:tcPr>
            <w:tcW w:w="7507" w:type="dxa"/>
            <w:gridSpan w:val="4"/>
          </w:tcPr>
          <w:p w:rsidR="0096525A" w:rsidRPr="00AA4A8C" w:rsidRDefault="0096525A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AA4A8C" w:rsidRDefault="0096525A" w:rsidP="00AA4A8C"/>
        </w:tc>
        <w:tc>
          <w:tcPr>
            <w:tcW w:w="1629" w:type="dxa"/>
            <w:vMerge/>
            <w:vAlign w:val="center"/>
          </w:tcPr>
          <w:p w:rsidR="0096525A" w:rsidRPr="00AA4A8C" w:rsidRDefault="0096525A" w:rsidP="00AA4A8C"/>
        </w:tc>
        <w:tc>
          <w:tcPr>
            <w:tcW w:w="1495" w:type="dxa"/>
            <w:vMerge/>
            <w:vAlign w:val="center"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AA4A8C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AA4A8C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AA4A8C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AA4A8C">
            <w:r w:rsidRPr="00AA4A8C">
              <w:t>Транспортные средства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Вид</w:t>
            </w:r>
          </w:p>
          <w:p w:rsidR="0096525A" w:rsidRPr="00AA4A8C" w:rsidRDefault="0096525A" w:rsidP="00AA4A8C">
            <w:r w:rsidRPr="00AA4A8C">
              <w:t>объектов</w:t>
            </w:r>
          </w:p>
          <w:p w:rsidR="0096525A" w:rsidRPr="00AA4A8C" w:rsidRDefault="0096525A" w:rsidP="00AA4A8C">
            <w:r w:rsidRPr="00AA4A8C">
              <w:t>недвижи-</w:t>
            </w:r>
          </w:p>
          <w:p w:rsidR="0096525A" w:rsidRPr="00AA4A8C" w:rsidRDefault="0096525A" w:rsidP="00AA4A8C">
            <w:r w:rsidRPr="00AA4A8C">
              <w:t>мости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Площадь</w:t>
            </w:r>
          </w:p>
          <w:p w:rsidR="0096525A" w:rsidRPr="00AA4A8C" w:rsidRDefault="0096525A" w:rsidP="00AA4A8C">
            <w:r w:rsidRPr="00AA4A8C">
              <w:t>(кв.м)</w:t>
            </w:r>
          </w:p>
        </w:tc>
        <w:tc>
          <w:tcPr>
            <w:tcW w:w="1559" w:type="dxa"/>
          </w:tcPr>
          <w:p w:rsidR="0096525A" w:rsidRPr="00AA4A8C" w:rsidRDefault="0096525A" w:rsidP="00AA4A8C">
            <w:r w:rsidRPr="00AA4A8C">
              <w:t>Страна</w:t>
            </w:r>
          </w:p>
          <w:p w:rsidR="0096525A" w:rsidRPr="00AA4A8C" w:rsidRDefault="0096525A" w:rsidP="00AA4A8C">
            <w:r w:rsidRPr="00AA4A8C">
              <w:t>расположения</w:t>
            </w:r>
          </w:p>
        </w:tc>
      </w:tr>
      <w:tr w:rsidR="0096525A" w:rsidRPr="00AA4A8C" w:rsidTr="00C37B83">
        <w:trPr>
          <w:trHeight w:val="1001"/>
        </w:trPr>
        <w:tc>
          <w:tcPr>
            <w:tcW w:w="1609" w:type="dxa"/>
          </w:tcPr>
          <w:p w:rsidR="0096525A" w:rsidRPr="00AA4A8C" w:rsidRDefault="0096525A" w:rsidP="00AA4A8C">
            <w:r>
              <w:t>Эгля Альбина Альбертовна</w:t>
            </w:r>
          </w:p>
        </w:tc>
        <w:tc>
          <w:tcPr>
            <w:tcW w:w="1629" w:type="dxa"/>
          </w:tcPr>
          <w:p w:rsidR="0096525A" w:rsidRPr="00AA4A8C" w:rsidRDefault="0096525A" w:rsidP="00AA4A8C">
            <w:r>
              <w:t>229492,44</w:t>
            </w:r>
          </w:p>
        </w:tc>
        <w:tc>
          <w:tcPr>
            <w:tcW w:w="1495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AA4A8C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25,0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AA4A8C">
            <w:r>
              <w:t>Жилой дом</w:t>
            </w:r>
          </w:p>
        </w:tc>
        <w:tc>
          <w:tcPr>
            <w:tcW w:w="1276" w:type="dxa"/>
          </w:tcPr>
          <w:p w:rsidR="0096525A" w:rsidRPr="00AA4A8C" w:rsidRDefault="0096525A" w:rsidP="00AA4A8C">
            <w:r>
              <w:t>136,0</w:t>
            </w:r>
          </w:p>
        </w:tc>
        <w:tc>
          <w:tcPr>
            <w:tcW w:w="1559" w:type="dxa"/>
          </w:tcPr>
          <w:p w:rsidR="0096525A" w:rsidRPr="00AA4A8C" w:rsidRDefault="0096525A" w:rsidP="00AA4A8C">
            <w:r>
              <w:t>Россия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Pr="00AA4A8C" w:rsidRDefault="0096525A" w:rsidP="00AA4A8C">
            <w:r>
              <w:t xml:space="preserve"> супруг</w:t>
            </w:r>
          </w:p>
        </w:tc>
        <w:tc>
          <w:tcPr>
            <w:tcW w:w="1629" w:type="dxa"/>
          </w:tcPr>
          <w:p w:rsidR="0096525A" w:rsidRPr="00AA4A8C" w:rsidRDefault="0096525A" w:rsidP="00AA4A8C">
            <w:r>
              <w:t>372780,75</w:t>
            </w:r>
          </w:p>
        </w:tc>
        <w:tc>
          <w:tcPr>
            <w:tcW w:w="1495" w:type="dxa"/>
          </w:tcPr>
          <w:p w:rsidR="0096525A" w:rsidRPr="00AA4A8C" w:rsidRDefault="0096525A" w:rsidP="00AA4A8C">
            <w:r>
              <w:t xml:space="preserve"> нет</w:t>
            </w:r>
          </w:p>
        </w:tc>
        <w:tc>
          <w:tcPr>
            <w:tcW w:w="1979" w:type="dxa"/>
          </w:tcPr>
          <w:p w:rsidR="0096525A" w:rsidRPr="003168D6" w:rsidRDefault="0096525A" w:rsidP="00676957">
            <w:r>
              <w:t>Земельный участок (долевая 1/3 часть)</w:t>
            </w:r>
          </w:p>
        </w:tc>
        <w:tc>
          <w:tcPr>
            <w:tcW w:w="1550" w:type="dxa"/>
          </w:tcPr>
          <w:p w:rsidR="0096525A" w:rsidRDefault="0096525A" w:rsidP="00676957">
            <w:r>
              <w:t>15,0</w:t>
            </w:r>
          </w:p>
        </w:tc>
        <w:tc>
          <w:tcPr>
            <w:tcW w:w="1710" w:type="dxa"/>
          </w:tcPr>
          <w:p w:rsidR="0096525A" w:rsidRDefault="0096525A" w:rsidP="00676957">
            <w:r>
              <w:t>Россия</w:t>
            </w:r>
          </w:p>
        </w:tc>
        <w:tc>
          <w:tcPr>
            <w:tcW w:w="2268" w:type="dxa"/>
          </w:tcPr>
          <w:p w:rsidR="0096525A" w:rsidRPr="00AA4A8C" w:rsidRDefault="0096525A" w:rsidP="00AA4A8C">
            <w:r>
              <w:t>Субару Импреза, 1995 г.в.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136,0</w:t>
            </w:r>
          </w:p>
        </w:tc>
        <w:tc>
          <w:tcPr>
            <w:tcW w:w="1559" w:type="dxa"/>
          </w:tcPr>
          <w:p w:rsidR="0096525A" w:rsidRPr="00AA4A8C" w:rsidRDefault="0096525A" w:rsidP="00552FE9">
            <w:r>
              <w:t>Россия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Pr="00AA4A8C" w:rsidRDefault="0096525A" w:rsidP="00AA4A8C">
            <w:r>
              <w:t>сын</w:t>
            </w:r>
          </w:p>
        </w:tc>
        <w:tc>
          <w:tcPr>
            <w:tcW w:w="1629" w:type="dxa"/>
          </w:tcPr>
          <w:p w:rsidR="0096525A" w:rsidRDefault="0096525A" w:rsidP="00AA4A8C">
            <w:r>
              <w:t xml:space="preserve"> нет</w:t>
            </w:r>
          </w:p>
        </w:tc>
        <w:tc>
          <w:tcPr>
            <w:tcW w:w="1495" w:type="dxa"/>
          </w:tcPr>
          <w:p w:rsidR="0096525A" w:rsidRDefault="0096525A" w:rsidP="00AA4A8C">
            <w:r>
              <w:t xml:space="preserve"> нет </w:t>
            </w:r>
          </w:p>
        </w:tc>
        <w:tc>
          <w:tcPr>
            <w:tcW w:w="1979" w:type="dxa"/>
          </w:tcPr>
          <w:p w:rsidR="0096525A" w:rsidRPr="003168D6" w:rsidRDefault="0096525A" w:rsidP="00676957">
            <w:r>
              <w:t>нет</w:t>
            </w:r>
          </w:p>
        </w:tc>
        <w:tc>
          <w:tcPr>
            <w:tcW w:w="1550" w:type="dxa"/>
          </w:tcPr>
          <w:p w:rsidR="0096525A" w:rsidRDefault="0096525A" w:rsidP="00676957">
            <w:r>
              <w:t>нет</w:t>
            </w:r>
          </w:p>
        </w:tc>
        <w:tc>
          <w:tcPr>
            <w:tcW w:w="1710" w:type="dxa"/>
          </w:tcPr>
          <w:p w:rsidR="0096525A" w:rsidRDefault="0096525A" w:rsidP="00676957">
            <w:r>
              <w:t>нет</w:t>
            </w:r>
          </w:p>
        </w:tc>
        <w:tc>
          <w:tcPr>
            <w:tcW w:w="2268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136,0</w:t>
            </w:r>
          </w:p>
        </w:tc>
        <w:tc>
          <w:tcPr>
            <w:tcW w:w="1559" w:type="dxa"/>
          </w:tcPr>
          <w:p w:rsidR="0096525A" w:rsidRPr="00AA4A8C" w:rsidRDefault="0096525A" w:rsidP="00552FE9">
            <w:r>
              <w:t>Россия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Pr="00AA4A8C" w:rsidRDefault="0096525A" w:rsidP="00AA4A8C">
            <w:r>
              <w:t>сын</w:t>
            </w:r>
          </w:p>
        </w:tc>
        <w:tc>
          <w:tcPr>
            <w:tcW w:w="1629" w:type="dxa"/>
          </w:tcPr>
          <w:p w:rsidR="0096525A" w:rsidRDefault="0096525A" w:rsidP="00AA4A8C">
            <w:r>
              <w:t xml:space="preserve"> нет</w:t>
            </w:r>
          </w:p>
        </w:tc>
        <w:tc>
          <w:tcPr>
            <w:tcW w:w="1495" w:type="dxa"/>
          </w:tcPr>
          <w:p w:rsidR="0096525A" w:rsidRDefault="0096525A" w:rsidP="00AA4A8C">
            <w:r>
              <w:t xml:space="preserve"> нет</w:t>
            </w:r>
          </w:p>
        </w:tc>
        <w:tc>
          <w:tcPr>
            <w:tcW w:w="1979" w:type="dxa"/>
          </w:tcPr>
          <w:p w:rsidR="0096525A" w:rsidRPr="003168D6" w:rsidRDefault="0096525A" w:rsidP="00676957">
            <w:r>
              <w:t>нет</w:t>
            </w:r>
          </w:p>
        </w:tc>
        <w:tc>
          <w:tcPr>
            <w:tcW w:w="1550" w:type="dxa"/>
          </w:tcPr>
          <w:p w:rsidR="0096525A" w:rsidRDefault="0096525A" w:rsidP="00676957">
            <w:r>
              <w:t>нет</w:t>
            </w:r>
          </w:p>
        </w:tc>
        <w:tc>
          <w:tcPr>
            <w:tcW w:w="1710" w:type="dxa"/>
          </w:tcPr>
          <w:p w:rsidR="0096525A" w:rsidRDefault="0096525A" w:rsidP="00676957">
            <w:r>
              <w:t>нет</w:t>
            </w:r>
          </w:p>
        </w:tc>
        <w:tc>
          <w:tcPr>
            <w:tcW w:w="2268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Жилой дом</w:t>
            </w:r>
          </w:p>
        </w:tc>
        <w:tc>
          <w:tcPr>
            <w:tcW w:w="1276" w:type="dxa"/>
          </w:tcPr>
          <w:p w:rsidR="0096525A" w:rsidRPr="00AA4A8C" w:rsidRDefault="0096525A" w:rsidP="00552FE9">
            <w:r>
              <w:t>136,0</w:t>
            </w:r>
          </w:p>
        </w:tc>
        <w:tc>
          <w:tcPr>
            <w:tcW w:w="1559" w:type="dxa"/>
          </w:tcPr>
          <w:p w:rsidR="0096525A" w:rsidRPr="00AA4A8C" w:rsidRDefault="0096525A" w:rsidP="00552FE9">
            <w:r>
              <w:t>Россия</w:t>
            </w:r>
          </w:p>
        </w:tc>
      </w:tr>
    </w:tbl>
    <w:p w:rsidR="0096525A" w:rsidRPr="00B50A04" w:rsidRDefault="0096525A" w:rsidP="00DB4FE5"/>
    <w:p w:rsidR="0096525A" w:rsidRPr="00AA4A8C" w:rsidRDefault="0096525A" w:rsidP="00AA4A8C">
      <w:r w:rsidRPr="00AA4A8C"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</w:t>
      </w:r>
      <w:r>
        <w:t xml:space="preserve">и </w:t>
      </w:r>
      <w:r w:rsidRPr="000A35E5">
        <w:rPr>
          <w:color w:val="FF0000"/>
        </w:rPr>
        <w:t xml:space="preserve">Василенького Евгения Михайловича </w:t>
      </w:r>
      <w:r>
        <w:t>и членов его</w:t>
      </w:r>
      <w:r w:rsidRPr="00AA4A8C">
        <w:t xml:space="preserve"> семьи за пери</w:t>
      </w:r>
      <w:r>
        <w:t>од с 1 января по 31 декабря 2016</w:t>
      </w:r>
      <w:r w:rsidRPr="00AA4A8C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418"/>
        <w:gridCol w:w="1417"/>
        <w:gridCol w:w="1276"/>
      </w:tblGrid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 w:rsidRPr="00AA4A8C">
              <w:t>ФИО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 w:rsidRPr="00AA4A8C">
              <w:t xml:space="preserve">Сведения </w:t>
            </w:r>
          </w:p>
          <w:p w:rsidR="0096525A" w:rsidRPr="00AA4A8C" w:rsidRDefault="0096525A" w:rsidP="00AA4A8C">
            <w:r w:rsidRPr="00AA4A8C">
              <w:t xml:space="preserve">об </w:t>
            </w:r>
          </w:p>
          <w:p w:rsidR="0096525A" w:rsidRPr="00AA4A8C" w:rsidRDefault="0096525A" w:rsidP="00AA4A8C">
            <w:r w:rsidRPr="00AA4A8C">
              <w:t xml:space="preserve">источниках </w:t>
            </w:r>
          </w:p>
          <w:p w:rsidR="0096525A" w:rsidRPr="00AA4A8C" w:rsidRDefault="0096525A" w:rsidP="00AA4A8C">
            <w:r w:rsidRPr="00AA4A8C">
              <w:t xml:space="preserve">получения </w:t>
            </w:r>
          </w:p>
          <w:p w:rsidR="0096525A" w:rsidRPr="00AA4A8C" w:rsidRDefault="0096525A" w:rsidP="00AA4A8C">
            <w:r w:rsidRPr="00AA4A8C">
              <w:t xml:space="preserve">средств, за </w:t>
            </w:r>
          </w:p>
          <w:p w:rsidR="0096525A" w:rsidRPr="00AA4A8C" w:rsidRDefault="0096525A" w:rsidP="00AA4A8C">
            <w:r w:rsidRPr="00AA4A8C">
              <w:t xml:space="preserve">счет </w:t>
            </w:r>
          </w:p>
          <w:p w:rsidR="0096525A" w:rsidRPr="00AA4A8C" w:rsidRDefault="0096525A" w:rsidP="00AA4A8C">
            <w:r w:rsidRPr="00AA4A8C">
              <w:t xml:space="preserve">которых </w:t>
            </w:r>
          </w:p>
          <w:p w:rsidR="0096525A" w:rsidRPr="00AA4A8C" w:rsidRDefault="0096525A" w:rsidP="00AA4A8C">
            <w:r w:rsidRPr="00AA4A8C">
              <w:t xml:space="preserve">совершена </w:t>
            </w:r>
          </w:p>
          <w:p w:rsidR="0096525A" w:rsidRPr="00AA4A8C" w:rsidRDefault="0096525A" w:rsidP="00AA4A8C">
            <w:r w:rsidRPr="00AA4A8C">
              <w:t xml:space="preserve">сделка (вид </w:t>
            </w:r>
          </w:p>
          <w:p w:rsidR="0096525A" w:rsidRPr="00AA4A8C" w:rsidRDefault="0096525A" w:rsidP="00AA4A8C">
            <w:r w:rsidRPr="00AA4A8C">
              <w:t>приобретен</w:t>
            </w:r>
          </w:p>
          <w:p w:rsidR="0096525A" w:rsidRPr="00AA4A8C" w:rsidRDefault="0096525A" w:rsidP="00AA4A8C">
            <w:r w:rsidRPr="00AA4A8C">
              <w:t xml:space="preserve">ного </w:t>
            </w:r>
          </w:p>
          <w:p w:rsidR="0096525A" w:rsidRPr="00AA4A8C" w:rsidRDefault="0096525A" w:rsidP="00AA4A8C">
            <w:r w:rsidRPr="00AA4A8C">
              <w:t xml:space="preserve">имущества, </w:t>
            </w:r>
          </w:p>
          <w:p w:rsidR="0096525A" w:rsidRPr="00AA4A8C" w:rsidRDefault="0096525A" w:rsidP="00AA4A8C">
            <w:r w:rsidRPr="00AA4A8C">
              <w:t>источники)</w:t>
            </w:r>
          </w:p>
          <w:p w:rsidR="0096525A" w:rsidRPr="00AA4A8C" w:rsidRDefault="0096525A" w:rsidP="00AA4A8C"/>
        </w:tc>
        <w:tc>
          <w:tcPr>
            <w:tcW w:w="7507" w:type="dxa"/>
            <w:gridSpan w:val="4"/>
          </w:tcPr>
          <w:p w:rsidR="0096525A" w:rsidRPr="00AA4A8C" w:rsidRDefault="0096525A" w:rsidP="00AA4A8C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AA4A8C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AA4A8C" w:rsidRDefault="0096525A" w:rsidP="00AA4A8C"/>
        </w:tc>
        <w:tc>
          <w:tcPr>
            <w:tcW w:w="1629" w:type="dxa"/>
            <w:vMerge/>
            <w:vAlign w:val="center"/>
          </w:tcPr>
          <w:p w:rsidR="0096525A" w:rsidRPr="00AA4A8C" w:rsidRDefault="0096525A" w:rsidP="00AA4A8C"/>
        </w:tc>
        <w:tc>
          <w:tcPr>
            <w:tcW w:w="1495" w:type="dxa"/>
            <w:vMerge/>
            <w:vAlign w:val="center"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AA4A8C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AA4A8C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AA4A8C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AA4A8C">
            <w:r w:rsidRPr="00AA4A8C">
              <w:t>Транспортные средства</w:t>
            </w:r>
          </w:p>
        </w:tc>
        <w:tc>
          <w:tcPr>
            <w:tcW w:w="1418" w:type="dxa"/>
          </w:tcPr>
          <w:p w:rsidR="0096525A" w:rsidRPr="00AA4A8C" w:rsidRDefault="0096525A" w:rsidP="00AA4A8C">
            <w:r w:rsidRPr="00AA4A8C">
              <w:t>Вид</w:t>
            </w:r>
          </w:p>
          <w:p w:rsidR="0096525A" w:rsidRPr="00AA4A8C" w:rsidRDefault="0096525A" w:rsidP="00AA4A8C">
            <w:r w:rsidRPr="00AA4A8C">
              <w:t>объектов</w:t>
            </w:r>
          </w:p>
          <w:p w:rsidR="0096525A" w:rsidRPr="00AA4A8C" w:rsidRDefault="0096525A" w:rsidP="00AA4A8C">
            <w:r w:rsidRPr="00AA4A8C">
              <w:t>недвижи-</w:t>
            </w:r>
          </w:p>
          <w:p w:rsidR="0096525A" w:rsidRPr="00AA4A8C" w:rsidRDefault="0096525A" w:rsidP="00AA4A8C">
            <w:r w:rsidRPr="00AA4A8C">
              <w:t>мости</w:t>
            </w:r>
          </w:p>
        </w:tc>
        <w:tc>
          <w:tcPr>
            <w:tcW w:w="1417" w:type="dxa"/>
          </w:tcPr>
          <w:p w:rsidR="0096525A" w:rsidRPr="00AA4A8C" w:rsidRDefault="0096525A" w:rsidP="00AA4A8C">
            <w:r w:rsidRPr="00AA4A8C">
              <w:t>Площадь</w:t>
            </w:r>
          </w:p>
          <w:p w:rsidR="0096525A" w:rsidRPr="00AA4A8C" w:rsidRDefault="0096525A" w:rsidP="00AA4A8C">
            <w:r w:rsidRPr="00AA4A8C">
              <w:t>(кв.м)</w:t>
            </w:r>
          </w:p>
        </w:tc>
        <w:tc>
          <w:tcPr>
            <w:tcW w:w="1276" w:type="dxa"/>
          </w:tcPr>
          <w:p w:rsidR="0096525A" w:rsidRPr="00AA4A8C" w:rsidRDefault="0096525A" w:rsidP="00AA4A8C">
            <w:r w:rsidRPr="00AA4A8C">
              <w:t>Страна</w:t>
            </w:r>
          </w:p>
          <w:p w:rsidR="0096525A" w:rsidRPr="00AA4A8C" w:rsidRDefault="0096525A" w:rsidP="00AA4A8C">
            <w:r w:rsidRPr="00AA4A8C">
              <w:t>расположения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AA4A8C">
            <w:r>
              <w:t>Василенький Евгений Михайлович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AA4A8C">
            <w:r>
              <w:t>472 000,00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>
              <w:t>Трактор ДТ -75 (личные накопления)</w:t>
            </w:r>
          </w:p>
        </w:tc>
        <w:tc>
          <w:tcPr>
            <w:tcW w:w="1979" w:type="dxa"/>
          </w:tcPr>
          <w:p w:rsidR="0096525A" w:rsidRPr="00AA4A8C" w:rsidRDefault="0096525A" w:rsidP="00AA4A8C">
            <w:r>
              <w:t>Земельный участок  для ведения ЛПХ</w:t>
            </w:r>
          </w:p>
        </w:tc>
        <w:tc>
          <w:tcPr>
            <w:tcW w:w="1550" w:type="dxa"/>
          </w:tcPr>
          <w:p w:rsidR="0096525A" w:rsidRPr="00AA4A8C" w:rsidRDefault="0096525A" w:rsidP="00AA4A8C">
            <w:r>
              <w:t>765,0</w:t>
            </w:r>
          </w:p>
        </w:tc>
        <w:tc>
          <w:tcPr>
            <w:tcW w:w="1710" w:type="dxa"/>
          </w:tcPr>
          <w:p w:rsidR="0096525A" w:rsidRPr="00AA4A8C" w:rsidRDefault="0096525A" w:rsidP="00AA4A8C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1B5A04" w:rsidRDefault="0096525A" w:rsidP="00AA4A8C">
            <w:r>
              <w:t xml:space="preserve">Автомобиль: Лексус </w:t>
            </w:r>
            <w:r w:rsidRPr="00C37B83">
              <w:rPr>
                <w:lang w:val="en-US"/>
              </w:rPr>
              <w:t>LX</w:t>
            </w:r>
            <w:r>
              <w:t>470, 2003 г.в.</w:t>
            </w:r>
          </w:p>
        </w:tc>
        <w:tc>
          <w:tcPr>
            <w:tcW w:w="1418" w:type="dxa"/>
            <w:vMerge w:val="restart"/>
          </w:tcPr>
          <w:p w:rsidR="0096525A" w:rsidRDefault="0096525A" w:rsidP="00AA4A8C">
            <w:r>
              <w:t>Земельный участок</w:t>
            </w:r>
          </w:p>
          <w:p w:rsidR="0096525A" w:rsidRPr="00AA4A8C" w:rsidRDefault="0096525A" w:rsidP="00AA4A8C">
            <w:r>
              <w:t>(аренда 23.12.2015 – 23.12.2025 г.)</w:t>
            </w:r>
          </w:p>
        </w:tc>
        <w:tc>
          <w:tcPr>
            <w:tcW w:w="1417" w:type="dxa"/>
            <w:vMerge w:val="restart"/>
          </w:tcPr>
          <w:p w:rsidR="0096525A" w:rsidRPr="00AA4A8C" w:rsidRDefault="0096525A" w:rsidP="00AA4A8C">
            <w:r>
              <w:t>234732,0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AA4A8C">
            <w:r>
              <w:t>Россия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Pr="00AA4A8C" w:rsidRDefault="0096525A" w:rsidP="00AA4A8C"/>
        </w:tc>
        <w:tc>
          <w:tcPr>
            <w:tcW w:w="1629" w:type="dxa"/>
            <w:vMerge/>
          </w:tcPr>
          <w:p w:rsidR="0096525A" w:rsidRPr="00AA4A8C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1B5A04">
            <w:r>
              <w:t>Земельный участок  для ведения ЛПХ</w:t>
            </w:r>
          </w:p>
        </w:tc>
        <w:tc>
          <w:tcPr>
            <w:tcW w:w="1550" w:type="dxa"/>
          </w:tcPr>
          <w:p w:rsidR="0096525A" w:rsidRPr="00AA4A8C" w:rsidRDefault="0096525A" w:rsidP="001B5A04">
            <w:r>
              <w:t>1500,01</w:t>
            </w:r>
          </w:p>
        </w:tc>
        <w:tc>
          <w:tcPr>
            <w:tcW w:w="1710" w:type="dxa"/>
          </w:tcPr>
          <w:p w:rsidR="0096525A" w:rsidRPr="00AA4A8C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AA4A8C"/>
        </w:tc>
        <w:tc>
          <w:tcPr>
            <w:tcW w:w="1418" w:type="dxa"/>
            <w:vMerge/>
          </w:tcPr>
          <w:p w:rsidR="0096525A" w:rsidRPr="00AA4A8C" w:rsidRDefault="0096525A" w:rsidP="00AA4A8C"/>
        </w:tc>
        <w:tc>
          <w:tcPr>
            <w:tcW w:w="1417" w:type="dxa"/>
            <w:vMerge/>
          </w:tcPr>
          <w:p w:rsidR="0096525A" w:rsidRPr="00AA4A8C" w:rsidRDefault="0096525A" w:rsidP="00AA4A8C"/>
        </w:tc>
        <w:tc>
          <w:tcPr>
            <w:tcW w:w="1276" w:type="dxa"/>
            <w:vMerge/>
          </w:tcPr>
          <w:p w:rsidR="0096525A" w:rsidRPr="00AA4A8C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Pr="00AA4A8C" w:rsidRDefault="0096525A" w:rsidP="00AA4A8C"/>
        </w:tc>
        <w:tc>
          <w:tcPr>
            <w:tcW w:w="1629" w:type="dxa"/>
            <w:vMerge/>
          </w:tcPr>
          <w:p w:rsidR="0096525A" w:rsidRPr="00AA4A8C" w:rsidRDefault="0096525A" w:rsidP="00AA4A8C"/>
        </w:tc>
        <w:tc>
          <w:tcPr>
            <w:tcW w:w="1495" w:type="dxa"/>
            <w:vMerge w:val="restart"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1B5A04">
            <w:r>
              <w:t>Земельный участок  для ведения ЛПХ</w:t>
            </w:r>
          </w:p>
        </w:tc>
        <w:tc>
          <w:tcPr>
            <w:tcW w:w="1550" w:type="dxa"/>
          </w:tcPr>
          <w:p w:rsidR="0096525A" w:rsidRPr="00AA4A8C" w:rsidRDefault="0096525A" w:rsidP="001B5A04">
            <w:r>
              <w:t>5567,21</w:t>
            </w:r>
          </w:p>
        </w:tc>
        <w:tc>
          <w:tcPr>
            <w:tcW w:w="1710" w:type="dxa"/>
          </w:tcPr>
          <w:p w:rsidR="0096525A" w:rsidRPr="00AA4A8C" w:rsidRDefault="0096525A" w:rsidP="001B5A04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AA4A8C">
            <w:r>
              <w:t xml:space="preserve">Мототранспортные средства: снегоход Ямаха </w:t>
            </w:r>
            <w:r w:rsidRPr="00C37B83">
              <w:rPr>
                <w:lang w:val="en-US"/>
              </w:rPr>
              <w:t>VK</w:t>
            </w:r>
            <w:r w:rsidRPr="0053513F">
              <w:t xml:space="preserve"> 540</w:t>
            </w:r>
            <w:r>
              <w:t>Е;</w:t>
            </w:r>
          </w:p>
          <w:p w:rsidR="0096525A" w:rsidRPr="00C37B83" w:rsidRDefault="0096525A" w:rsidP="00AA4A8C">
            <w:pPr>
              <w:rPr>
                <w:lang w:val="en-US"/>
              </w:rPr>
            </w:pPr>
            <w:r>
              <w:t>Мотовездеход, 650</w:t>
            </w:r>
            <w:r w:rsidRPr="00C37B83">
              <w:rPr>
                <w:lang w:val="en-US"/>
              </w:rPr>
              <w:t xml:space="preserve"> HI 4</w:t>
            </w:r>
            <w:r>
              <w:t>х4</w:t>
            </w:r>
            <w:r w:rsidRPr="00C37B83">
              <w:rPr>
                <w:lang w:val="en-US"/>
              </w:rPr>
              <w:t xml:space="preserve"> TRVLE</w:t>
            </w:r>
          </w:p>
        </w:tc>
        <w:tc>
          <w:tcPr>
            <w:tcW w:w="1418" w:type="dxa"/>
          </w:tcPr>
          <w:p w:rsidR="0096525A" w:rsidRDefault="0096525A" w:rsidP="00D25ED3">
            <w:r>
              <w:t>Земельный участок</w:t>
            </w:r>
          </w:p>
          <w:p w:rsidR="0096525A" w:rsidRPr="00AA4A8C" w:rsidRDefault="0096525A" w:rsidP="00D25ED3">
            <w:r>
              <w:t>(аренда 23.11.2015 – 23.11.2025 г.)</w:t>
            </w:r>
          </w:p>
        </w:tc>
        <w:tc>
          <w:tcPr>
            <w:tcW w:w="1417" w:type="dxa"/>
          </w:tcPr>
          <w:p w:rsidR="0096525A" w:rsidRPr="00AA4A8C" w:rsidRDefault="0096525A" w:rsidP="00AA4A8C">
            <w:r>
              <w:t>296000,0</w:t>
            </w:r>
          </w:p>
        </w:tc>
        <w:tc>
          <w:tcPr>
            <w:tcW w:w="1276" w:type="dxa"/>
          </w:tcPr>
          <w:p w:rsidR="0096525A" w:rsidRPr="00AA4A8C" w:rsidRDefault="0096525A" w:rsidP="00AA4A8C">
            <w:r>
              <w:t>Россия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1B5A04">
            <w:r>
              <w:t>Земельный участок  для ведения ЛПХ</w:t>
            </w:r>
          </w:p>
        </w:tc>
        <w:tc>
          <w:tcPr>
            <w:tcW w:w="1550" w:type="dxa"/>
          </w:tcPr>
          <w:p w:rsidR="0096525A" w:rsidRPr="00AA4A8C" w:rsidRDefault="0096525A" w:rsidP="001B5A04">
            <w:r>
              <w:t>1900,00</w:t>
            </w:r>
          </w:p>
        </w:tc>
        <w:tc>
          <w:tcPr>
            <w:tcW w:w="1710" w:type="dxa"/>
          </w:tcPr>
          <w:p w:rsidR="0096525A" w:rsidRPr="00AA4A8C" w:rsidRDefault="0096525A" w:rsidP="001B5A04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AA4A8C">
            <w:r>
              <w:t xml:space="preserve">Сельскохозяйственная техника: </w:t>
            </w:r>
          </w:p>
          <w:p w:rsidR="0096525A" w:rsidRPr="00D25ED3" w:rsidRDefault="0096525A" w:rsidP="00AA4A8C">
            <w:r>
              <w:t>Трактор МТЗ-82,1986г.; трактор ПФС – 0,75, 2011 г.в.</w:t>
            </w:r>
          </w:p>
        </w:tc>
        <w:tc>
          <w:tcPr>
            <w:tcW w:w="1418" w:type="dxa"/>
            <w:vMerge w:val="restart"/>
          </w:tcPr>
          <w:p w:rsidR="0096525A" w:rsidRDefault="0096525A" w:rsidP="00AA4A8C"/>
        </w:tc>
        <w:tc>
          <w:tcPr>
            <w:tcW w:w="1417" w:type="dxa"/>
            <w:vMerge w:val="restart"/>
          </w:tcPr>
          <w:p w:rsidR="0096525A" w:rsidRDefault="0096525A" w:rsidP="00AA4A8C"/>
        </w:tc>
        <w:tc>
          <w:tcPr>
            <w:tcW w:w="1276" w:type="dxa"/>
            <w:vMerge w:val="restart"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6635F3">
            <w:r>
              <w:t xml:space="preserve">Земельный участок  </w:t>
            </w:r>
          </w:p>
        </w:tc>
        <w:tc>
          <w:tcPr>
            <w:tcW w:w="1550" w:type="dxa"/>
          </w:tcPr>
          <w:p w:rsidR="0096525A" w:rsidRPr="00AA4A8C" w:rsidRDefault="0096525A" w:rsidP="001B5A04">
            <w:r>
              <w:t>3430,0</w:t>
            </w:r>
          </w:p>
        </w:tc>
        <w:tc>
          <w:tcPr>
            <w:tcW w:w="1710" w:type="dxa"/>
          </w:tcPr>
          <w:p w:rsidR="0096525A" w:rsidRPr="00AA4A8C" w:rsidRDefault="0096525A" w:rsidP="001B5A04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AA4A8C">
            <w:r>
              <w:t>Водный транспорт:</w:t>
            </w:r>
          </w:p>
          <w:p w:rsidR="0096525A" w:rsidRDefault="0096525A" w:rsidP="00AA4A8C">
            <w:r>
              <w:t>Лодка Обь2 -1972 г.в.</w:t>
            </w:r>
          </w:p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Pr="00AA4A8C" w:rsidRDefault="0096525A" w:rsidP="001B5A04">
            <w:r>
              <w:t xml:space="preserve">Земельный участок  </w:t>
            </w:r>
          </w:p>
        </w:tc>
        <w:tc>
          <w:tcPr>
            <w:tcW w:w="1550" w:type="dxa"/>
          </w:tcPr>
          <w:p w:rsidR="0096525A" w:rsidRPr="00AA4A8C" w:rsidRDefault="0096525A" w:rsidP="001B5A04">
            <w:r>
              <w:t>1576,0</w:t>
            </w:r>
          </w:p>
        </w:tc>
        <w:tc>
          <w:tcPr>
            <w:tcW w:w="1710" w:type="dxa"/>
          </w:tcPr>
          <w:p w:rsidR="0096525A" w:rsidRPr="00AA4A8C" w:rsidRDefault="0096525A" w:rsidP="001B5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AA4A8C">
            <w:r>
              <w:t>Иные транспортные средства: Прицеп 2ПТС4, 1992г.; прицеп 2ПТС4, 1992г.; прицеп – оборудование поливочное ОПМ- 2,0, 2010г.в.</w:t>
            </w:r>
          </w:p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Жилой дом</w:t>
            </w:r>
          </w:p>
        </w:tc>
        <w:tc>
          <w:tcPr>
            <w:tcW w:w="1550" w:type="dxa"/>
          </w:tcPr>
          <w:p w:rsidR="0096525A" w:rsidRDefault="0096525A" w:rsidP="001B5A04">
            <w:r>
              <w:t>40,8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 w:val="restart"/>
          </w:tcPr>
          <w:p w:rsidR="0096525A" w:rsidRDefault="0096525A" w:rsidP="00AA4A8C"/>
        </w:tc>
        <w:tc>
          <w:tcPr>
            <w:tcW w:w="1417" w:type="dxa"/>
            <w:vMerge w:val="restart"/>
          </w:tcPr>
          <w:p w:rsidR="0096525A" w:rsidRDefault="0096525A" w:rsidP="00AA4A8C"/>
        </w:tc>
        <w:tc>
          <w:tcPr>
            <w:tcW w:w="1276" w:type="dxa"/>
            <w:vMerge w:val="restart"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Жилой дом</w:t>
            </w:r>
          </w:p>
        </w:tc>
        <w:tc>
          <w:tcPr>
            <w:tcW w:w="1550" w:type="dxa"/>
          </w:tcPr>
          <w:p w:rsidR="0096525A" w:rsidRDefault="0096525A" w:rsidP="001B5A04">
            <w:r>
              <w:t>40,3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Жилой дом</w:t>
            </w:r>
          </w:p>
        </w:tc>
        <w:tc>
          <w:tcPr>
            <w:tcW w:w="1550" w:type="dxa"/>
          </w:tcPr>
          <w:p w:rsidR="0096525A" w:rsidRDefault="0096525A" w:rsidP="001B5A04">
            <w:r>
              <w:t>240,8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Квартира</w:t>
            </w:r>
          </w:p>
        </w:tc>
        <w:tc>
          <w:tcPr>
            <w:tcW w:w="1550" w:type="dxa"/>
          </w:tcPr>
          <w:p w:rsidR="0096525A" w:rsidRDefault="0096525A" w:rsidP="001B5A04">
            <w:r>
              <w:t>73,4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Здание АЗС</w:t>
            </w:r>
          </w:p>
        </w:tc>
        <w:tc>
          <w:tcPr>
            <w:tcW w:w="1550" w:type="dxa"/>
          </w:tcPr>
          <w:p w:rsidR="0096525A" w:rsidRDefault="0096525A" w:rsidP="001B5A04">
            <w:r>
              <w:t>66,0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Здание кафе</w:t>
            </w:r>
          </w:p>
        </w:tc>
        <w:tc>
          <w:tcPr>
            <w:tcW w:w="1550" w:type="dxa"/>
          </w:tcPr>
          <w:p w:rsidR="0096525A" w:rsidRDefault="0096525A" w:rsidP="001B5A04">
            <w:r>
              <w:t>61,22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 w:val="restart"/>
          </w:tcPr>
          <w:p w:rsidR="0096525A" w:rsidRDefault="0096525A" w:rsidP="00AA4A8C">
            <w:r>
              <w:t>супруга</w:t>
            </w:r>
          </w:p>
        </w:tc>
        <w:tc>
          <w:tcPr>
            <w:tcW w:w="1629" w:type="dxa"/>
            <w:vMerge w:val="restart"/>
          </w:tcPr>
          <w:p w:rsidR="0096525A" w:rsidRDefault="0096525A" w:rsidP="00AA4A8C">
            <w:r>
              <w:t>186800,0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Default="0096525A" w:rsidP="001B5A04">
            <w:r>
              <w:t xml:space="preserve">Земельный участок </w:t>
            </w:r>
          </w:p>
        </w:tc>
        <w:tc>
          <w:tcPr>
            <w:tcW w:w="1550" w:type="dxa"/>
          </w:tcPr>
          <w:p w:rsidR="0096525A" w:rsidRDefault="0096525A" w:rsidP="001B5A04">
            <w:r>
              <w:t>2400,0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AA4A8C">
            <w:r>
              <w:t>Автомобиль: Тойота Прадо 150, 2010 г.в.</w:t>
            </w:r>
          </w:p>
        </w:tc>
        <w:tc>
          <w:tcPr>
            <w:tcW w:w="1418" w:type="dxa"/>
            <w:vMerge w:val="restart"/>
          </w:tcPr>
          <w:p w:rsidR="0096525A" w:rsidRDefault="0096525A" w:rsidP="00D721DA">
            <w:r>
              <w:t>нет</w:t>
            </w:r>
          </w:p>
        </w:tc>
        <w:tc>
          <w:tcPr>
            <w:tcW w:w="1417" w:type="dxa"/>
            <w:vMerge w:val="restart"/>
          </w:tcPr>
          <w:p w:rsidR="0096525A" w:rsidRDefault="0096525A" w:rsidP="00D721DA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Default="0096525A" w:rsidP="00D721DA">
            <w:r>
              <w:t>нет</w:t>
            </w:r>
          </w:p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 xml:space="preserve">Земельный участок </w:t>
            </w:r>
          </w:p>
        </w:tc>
        <w:tc>
          <w:tcPr>
            <w:tcW w:w="1550" w:type="dxa"/>
          </w:tcPr>
          <w:p w:rsidR="0096525A" w:rsidRDefault="0096525A" w:rsidP="001B5A04">
            <w:r>
              <w:t>679,0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Дом</w:t>
            </w:r>
          </w:p>
        </w:tc>
        <w:tc>
          <w:tcPr>
            <w:tcW w:w="1550" w:type="dxa"/>
          </w:tcPr>
          <w:p w:rsidR="0096525A" w:rsidRDefault="0096525A" w:rsidP="001B5A04">
            <w:r>
              <w:t>765,1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Квартира</w:t>
            </w:r>
          </w:p>
        </w:tc>
        <w:tc>
          <w:tcPr>
            <w:tcW w:w="1550" w:type="dxa"/>
          </w:tcPr>
          <w:p w:rsidR="0096525A" w:rsidRDefault="0096525A" w:rsidP="001B5A04">
            <w:r>
              <w:t>37,4</w:t>
            </w:r>
          </w:p>
        </w:tc>
        <w:tc>
          <w:tcPr>
            <w:tcW w:w="1710" w:type="dxa"/>
          </w:tcPr>
          <w:p w:rsidR="0096525A" w:rsidRDefault="0096525A" w:rsidP="001B5A04">
            <w:r>
              <w:t>Россия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  <w:vMerge/>
          </w:tcPr>
          <w:p w:rsidR="0096525A" w:rsidRDefault="0096525A" w:rsidP="00AA4A8C"/>
        </w:tc>
        <w:tc>
          <w:tcPr>
            <w:tcW w:w="1629" w:type="dxa"/>
            <w:vMerge/>
          </w:tcPr>
          <w:p w:rsidR="0096525A" w:rsidRDefault="0096525A" w:rsidP="00AA4A8C"/>
        </w:tc>
        <w:tc>
          <w:tcPr>
            <w:tcW w:w="1495" w:type="dxa"/>
            <w:vMerge/>
          </w:tcPr>
          <w:p w:rsidR="0096525A" w:rsidRPr="00AA4A8C" w:rsidRDefault="0096525A" w:rsidP="00AA4A8C"/>
        </w:tc>
        <w:tc>
          <w:tcPr>
            <w:tcW w:w="1979" w:type="dxa"/>
          </w:tcPr>
          <w:p w:rsidR="0096525A" w:rsidRDefault="0096525A" w:rsidP="001B5A04">
            <w:r>
              <w:t>Бокс</w:t>
            </w:r>
          </w:p>
        </w:tc>
        <w:tc>
          <w:tcPr>
            <w:tcW w:w="1550" w:type="dxa"/>
          </w:tcPr>
          <w:p w:rsidR="0096525A" w:rsidRDefault="0096525A" w:rsidP="001B5A04">
            <w:r>
              <w:t>18,0</w:t>
            </w:r>
          </w:p>
        </w:tc>
        <w:tc>
          <w:tcPr>
            <w:tcW w:w="1710" w:type="dxa"/>
          </w:tcPr>
          <w:p w:rsidR="0096525A" w:rsidRDefault="0096525A" w:rsidP="001B5A04">
            <w:r>
              <w:t xml:space="preserve">Россия </w:t>
            </w:r>
          </w:p>
        </w:tc>
        <w:tc>
          <w:tcPr>
            <w:tcW w:w="2268" w:type="dxa"/>
            <w:vMerge/>
          </w:tcPr>
          <w:p w:rsidR="0096525A" w:rsidRDefault="0096525A" w:rsidP="00AA4A8C"/>
        </w:tc>
        <w:tc>
          <w:tcPr>
            <w:tcW w:w="1418" w:type="dxa"/>
            <w:vMerge/>
          </w:tcPr>
          <w:p w:rsidR="0096525A" w:rsidRDefault="0096525A" w:rsidP="00AA4A8C"/>
        </w:tc>
        <w:tc>
          <w:tcPr>
            <w:tcW w:w="1417" w:type="dxa"/>
            <w:vMerge/>
          </w:tcPr>
          <w:p w:rsidR="0096525A" w:rsidRDefault="0096525A" w:rsidP="00AA4A8C"/>
        </w:tc>
        <w:tc>
          <w:tcPr>
            <w:tcW w:w="1276" w:type="dxa"/>
            <w:vMerge/>
          </w:tcPr>
          <w:p w:rsidR="0096525A" w:rsidRDefault="0096525A" w:rsidP="00AA4A8C"/>
        </w:tc>
      </w:tr>
      <w:tr w:rsidR="0096525A" w:rsidRPr="00AA4A8C" w:rsidTr="00C37B83">
        <w:trPr>
          <w:trHeight w:val="135"/>
        </w:trPr>
        <w:tc>
          <w:tcPr>
            <w:tcW w:w="1609" w:type="dxa"/>
          </w:tcPr>
          <w:p w:rsidR="0096525A" w:rsidRDefault="0096525A" w:rsidP="00AA4A8C">
            <w:r>
              <w:t>дочь</w:t>
            </w:r>
          </w:p>
        </w:tc>
        <w:tc>
          <w:tcPr>
            <w:tcW w:w="1629" w:type="dxa"/>
          </w:tcPr>
          <w:p w:rsidR="0096525A" w:rsidRDefault="0096525A" w:rsidP="00AA4A8C">
            <w:r>
              <w:t>нет</w:t>
            </w:r>
          </w:p>
        </w:tc>
        <w:tc>
          <w:tcPr>
            <w:tcW w:w="1495" w:type="dxa"/>
          </w:tcPr>
          <w:p w:rsidR="0096525A" w:rsidRPr="00AA4A8C" w:rsidRDefault="0096525A" w:rsidP="00AA4A8C">
            <w:r>
              <w:t>нет</w:t>
            </w:r>
          </w:p>
        </w:tc>
        <w:tc>
          <w:tcPr>
            <w:tcW w:w="1979" w:type="dxa"/>
          </w:tcPr>
          <w:p w:rsidR="0096525A" w:rsidRDefault="0096525A" w:rsidP="001B5A04">
            <w:r>
              <w:t>нет</w:t>
            </w:r>
          </w:p>
        </w:tc>
        <w:tc>
          <w:tcPr>
            <w:tcW w:w="1550" w:type="dxa"/>
          </w:tcPr>
          <w:p w:rsidR="0096525A" w:rsidRDefault="0096525A" w:rsidP="001B5A04">
            <w:r>
              <w:t>нет</w:t>
            </w:r>
          </w:p>
        </w:tc>
        <w:tc>
          <w:tcPr>
            <w:tcW w:w="1710" w:type="dxa"/>
          </w:tcPr>
          <w:p w:rsidR="0096525A" w:rsidRDefault="0096525A" w:rsidP="001B5A04">
            <w:r>
              <w:t>нет</w:t>
            </w:r>
          </w:p>
        </w:tc>
        <w:tc>
          <w:tcPr>
            <w:tcW w:w="2268" w:type="dxa"/>
          </w:tcPr>
          <w:p w:rsidR="0096525A" w:rsidRDefault="0096525A" w:rsidP="00AA4A8C">
            <w:r>
              <w:t>нет</w:t>
            </w:r>
          </w:p>
        </w:tc>
        <w:tc>
          <w:tcPr>
            <w:tcW w:w="1418" w:type="dxa"/>
          </w:tcPr>
          <w:p w:rsidR="0096525A" w:rsidRDefault="0096525A" w:rsidP="00AA4A8C">
            <w:r>
              <w:t>нет</w:t>
            </w:r>
          </w:p>
        </w:tc>
        <w:tc>
          <w:tcPr>
            <w:tcW w:w="1417" w:type="dxa"/>
          </w:tcPr>
          <w:p w:rsidR="0096525A" w:rsidRDefault="0096525A" w:rsidP="00AA4A8C">
            <w:r>
              <w:t>нет</w:t>
            </w:r>
          </w:p>
        </w:tc>
        <w:tc>
          <w:tcPr>
            <w:tcW w:w="1276" w:type="dxa"/>
          </w:tcPr>
          <w:p w:rsidR="0096525A" w:rsidRDefault="0096525A" w:rsidP="00AA4A8C">
            <w:r>
              <w:t>нет</w:t>
            </w:r>
          </w:p>
        </w:tc>
      </w:tr>
    </w:tbl>
    <w:p w:rsidR="0096525A" w:rsidRPr="00AA4A8C" w:rsidRDefault="0096525A" w:rsidP="00AA4A8C">
      <w:r w:rsidRPr="00AA4A8C">
        <w:br/>
      </w:r>
    </w:p>
    <w:p w:rsidR="0096525A" w:rsidRPr="00F11883" w:rsidRDefault="0096525A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C43A7E">
        <w:rPr>
          <w:color w:val="FF0000"/>
        </w:rPr>
        <w:t xml:space="preserve">Смирнова Ивана Геннадьевича  </w:t>
      </w:r>
      <w:r w:rsidRPr="00F11883">
        <w:t>и членов его семьи за пери</w:t>
      </w:r>
      <w:r>
        <w:t>од с 1 января по 31 декабря 2016</w:t>
      </w:r>
      <w:r w:rsidRPr="00F11883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F11883" w:rsidTr="00C37B83">
        <w:trPr>
          <w:trHeight w:val="135"/>
        </w:trPr>
        <w:tc>
          <w:tcPr>
            <w:tcW w:w="1609" w:type="dxa"/>
            <w:vMerge w:val="restart"/>
          </w:tcPr>
          <w:p w:rsidR="0096525A" w:rsidRPr="00F11883" w:rsidRDefault="0096525A" w:rsidP="00F11883">
            <w:r w:rsidRPr="00F11883">
              <w:t>ФИО</w:t>
            </w:r>
          </w:p>
        </w:tc>
        <w:tc>
          <w:tcPr>
            <w:tcW w:w="1629" w:type="dxa"/>
            <w:vMerge w:val="restart"/>
          </w:tcPr>
          <w:p w:rsidR="0096525A" w:rsidRPr="00F11883" w:rsidRDefault="0096525A" w:rsidP="00F11883">
            <w:r w:rsidRPr="00F11883">
              <w:t>Декларированный доход за 2015 г. (руб.)</w:t>
            </w:r>
          </w:p>
        </w:tc>
        <w:tc>
          <w:tcPr>
            <w:tcW w:w="1495" w:type="dxa"/>
            <w:vMerge w:val="restart"/>
          </w:tcPr>
          <w:p w:rsidR="0096525A" w:rsidRPr="00F11883" w:rsidRDefault="0096525A" w:rsidP="00F11883">
            <w:r w:rsidRPr="00F11883">
              <w:t xml:space="preserve">Сведения </w:t>
            </w:r>
          </w:p>
          <w:p w:rsidR="0096525A" w:rsidRPr="00F11883" w:rsidRDefault="0096525A" w:rsidP="00F11883">
            <w:r w:rsidRPr="00F11883">
              <w:t xml:space="preserve">об </w:t>
            </w:r>
          </w:p>
          <w:p w:rsidR="0096525A" w:rsidRPr="00F11883" w:rsidRDefault="0096525A" w:rsidP="00F11883">
            <w:r w:rsidRPr="00F11883">
              <w:t xml:space="preserve">источниках </w:t>
            </w:r>
          </w:p>
          <w:p w:rsidR="0096525A" w:rsidRPr="00F11883" w:rsidRDefault="0096525A" w:rsidP="00F11883">
            <w:r w:rsidRPr="00F11883">
              <w:t xml:space="preserve">получения </w:t>
            </w:r>
          </w:p>
          <w:p w:rsidR="0096525A" w:rsidRPr="00F11883" w:rsidRDefault="0096525A" w:rsidP="00F11883">
            <w:r w:rsidRPr="00F11883">
              <w:t xml:space="preserve">средств, за </w:t>
            </w:r>
          </w:p>
          <w:p w:rsidR="0096525A" w:rsidRPr="00F11883" w:rsidRDefault="0096525A" w:rsidP="00F11883">
            <w:r w:rsidRPr="00F11883">
              <w:t xml:space="preserve">счет </w:t>
            </w:r>
          </w:p>
          <w:p w:rsidR="0096525A" w:rsidRPr="00F11883" w:rsidRDefault="0096525A" w:rsidP="00F11883">
            <w:r w:rsidRPr="00F11883">
              <w:t xml:space="preserve">которых </w:t>
            </w:r>
          </w:p>
          <w:p w:rsidR="0096525A" w:rsidRPr="00F11883" w:rsidRDefault="0096525A" w:rsidP="00F11883">
            <w:r w:rsidRPr="00F11883">
              <w:t xml:space="preserve">совершена </w:t>
            </w:r>
          </w:p>
          <w:p w:rsidR="0096525A" w:rsidRPr="00F11883" w:rsidRDefault="0096525A" w:rsidP="00F11883">
            <w:r w:rsidRPr="00F11883">
              <w:t xml:space="preserve">сделка (вид </w:t>
            </w:r>
          </w:p>
          <w:p w:rsidR="0096525A" w:rsidRPr="00F11883" w:rsidRDefault="0096525A" w:rsidP="00F11883">
            <w:r w:rsidRPr="00F11883">
              <w:t>приобретен</w:t>
            </w:r>
          </w:p>
          <w:p w:rsidR="0096525A" w:rsidRPr="00F11883" w:rsidRDefault="0096525A" w:rsidP="00F11883">
            <w:r w:rsidRPr="00F11883">
              <w:t xml:space="preserve">ного </w:t>
            </w:r>
          </w:p>
          <w:p w:rsidR="0096525A" w:rsidRPr="00F11883" w:rsidRDefault="0096525A" w:rsidP="00F11883">
            <w:r w:rsidRPr="00F11883">
              <w:t xml:space="preserve">имущества, </w:t>
            </w:r>
          </w:p>
          <w:p w:rsidR="0096525A" w:rsidRPr="00F11883" w:rsidRDefault="0096525A" w:rsidP="00F11883">
            <w:r w:rsidRPr="00F11883">
              <w:t>источники)</w:t>
            </w:r>
          </w:p>
          <w:p w:rsidR="0096525A" w:rsidRPr="00F11883" w:rsidRDefault="0096525A" w:rsidP="00F11883"/>
        </w:tc>
        <w:tc>
          <w:tcPr>
            <w:tcW w:w="7507" w:type="dxa"/>
            <w:gridSpan w:val="4"/>
          </w:tcPr>
          <w:p w:rsidR="0096525A" w:rsidRPr="00F11883" w:rsidRDefault="0096525A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F11883" w:rsidRDefault="0096525A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96525A" w:rsidRPr="00F11883" w:rsidTr="00C37B83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F11883" w:rsidRDefault="0096525A" w:rsidP="00F11883"/>
        </w:tc>
        <w:tc>
          <w:tcPr>
            <w:tcW w:w="1629" w:type="dxa"/>
            <w:vMerge/>
            <w:vAlign w:val="center"/>
          </w:tcPr>
          <w:p w:rsidR="0096525A" w:rsidRPr="00F11883" w:rsidRDefault="0096525A" w:rsidP="00F11883"/>
        </w:tc>
        <w:tc>
          <w:tcPr>
            <w:tcW w:w="1495" w:type="dxa"/>
            <w:vMerge/>
            <w:vAlign w:val="center"/>
          </w:tcPr>
          <w:p w:rsidR="0096525A" w:rsidRPr="00F11883" w:rsidRDefault="0096525A" w:rsidP="00F11883"/>
        </w:tc>
        <w:tc>
          <w:tcPr>
            <w:tcW w:w="1979" w:type="dxa"/>
          </w:tcPr>
          <w:p w:rsidR="0096525A" w:rsidRPr="00F11883" w:rsidRDefault="0096525A" w:rsidP="00F11883">
            <w:r w:rsidRPr="00F11883">
              <w:t>Вид объектов недвижимости</w:t>
            </w:r>
          </w:p>
        </w:tc>
        <w:tc>
          <w:tcPr>
            <w:tcW w:w="1550" w:type="dxa"/>
          </w:tcPr>
          <w:p w:rsidR="0096525A" w:rsidRPr="00F11883" w:rsidRDefault="0096525A" w:rsidP="00F11883">
            <w:r w:rsidRPr="00F11883">
              <w:t>Площадь (кв.м)</w:t>
            </w:r>
          </w:p>
        </w:tc>
        <w:tc>
          <w:tcPr>
            <w:tcW w:w="1710" w:type="dxa"/>
          </w:tcPr>
          <w:p w:rsidR="0096525A" w:rsidRPr="00F11883" w:rsidRDefault="0096525A" w:rsidP="00F11883">
            <w:r w:rsidRPr="00F11883">
              <w:t>Страна расположения</w:t>
            </w:r>
          </w:p>
        </w:tc>
        <w:tc>
          <w:tcPr>
            <w:tcW w:w="2268" w:type="dxa"/>
          </w:tcPr>
          <w:p w:rsidR="0096525A" w:rsidRPr="00F11883" w:rsidRDefault="0096525A" w:rsidP="00F11883">
            <w:r w:rsidRPr="00F11883">
              <w:t>Транспортные средства</w:t>
            </w:r>
          </w:p>
        </w:tc>
        <w:tc>
          <w:tcPr>
            <w:tcW w:w="1276" w:type="dxa"/>
          </w:tcPr>
          <w:p w:rsidR="0096525A" w:rsidRPr="00F11883" w:rsidRDefault="0096525A" w:rsidP="00F11883">
            <w:r w:rsidRPr="00F11883">
              <w:t>Вид</w:t>
            </w:r>
          </w:p>
          <w:p w:rsidR="0096525A" w:rsidRPr="00F11883" w:rsidRDefault="0096525A" w:rsidP="00F11883">
            <w:r w:rsidRPr="00F11883">
              <w:t>объектов</w:t>
            </w:r>
          </w:p>
          <w:p w:rsidR="0096525A" w:rsidRPr="00F11883" w:rsidRDefault="0096525A" w:rsidP="00F11883">
            <w:r w:rsidRPr="00F11883">
              <w:t>недвижи-</w:t>
            </w:r>
          </w:p>
          <w:p w:rsidR="0096525A" w:rsidRPr="00F11883" w:rsidRDefault="0096525A" w:rsidP="00F11883">
            <w:r w:rsidRPr="00F11883">
              <w:t>мости</w:t>
            </w:r>
          </w:p>
        </w:tc>
        <w:tc>
          <w:tcPr>
            <w:tcW w:w="1276" w:type="dxa"/>
          </w:tcPr>
          <w:p w:rsidR="0096525A" w:rsidRPr="00F11883" w:rsidRDefault="0096525A" w:rsidP="00F11883">
            <w:r w:rsidRPr="00F11883">
              <w:t>Площадь</w:t>
            </w:r>
          </w:p>
          <w:p w:rsidR="0096525A" w:rsidRPr="00F11883" w:rsidRDefault="0096525A" w:rsidP="00F11883">
            <w:r w:rsidRPr="00F11883">
              <w:t>(кв.м)</w:t>
            </w:r>
          </w:p>
        </w:tc>
        <w:tc>
          <w:tcPr>
            <w:tcW w:w="1559" w:type="dxa"/>
          </w:tcPr>
          <w:p w:rsidR="0096525A" w:rsidRPr="00F11883" w:rsidRDefault="0096525A" w:rsidP="00F11883">
            <w:r w:rsidRPr="00F11883">
              <w:t>Страна</w:t>
            </w:r>
          </w:p>
          <w:p w:rsidR="0096525A" w:rsidRPr="00F11883" w:rsidRDefault="0096525A" w:rsidP="00F11883">
            <w:r w:rsidRPr="00F11883">
              <w:t>расположения</w:t>
            </w:r>
          </w:p>
        </w:tc>
      </w:tr>
      <w:tr w:rsidR="0096525A" w:rsidRPr="00F11883" w:rsidTr="00C37B83">
        <w:trPr>
          <w:trHeight w:val="1104"/>
        </w:trPr>
        <w:tc>
          <w:tcPr>
            <w:tcW w:w="1609" w:type="dxa"/>
          </w:tcPr>
          <w:p w:rsidR="0096525A" w:rsidRPr="00F11883" w:rsidRDefault="0096525A" w:rsidP="00F11883">
            <w:r>
              <w:t xml:space="preserve">Смирнов Иван Геннадьевич </w:t>
            </w:r>
          </w:p>
        </w:tc>
        <w:tc>
          <w:tcPr>
            <w:tcW w:w="1629" w:type="dxa"/>
          </w:tcPr>
          <w:p w:rsidR="0096525A" w:rsidRPr="00F11883" w:rsidRDefault="0096525A" w:rsidP="00F11883">
            <w:r>
              <w:t>242 000.0</w:t>
            </w:r>
          </w:p>
        </w:tc>
        <w:tc>
          <w:tcPr>
            <w:tcW w:w="1495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979" w:type="dxa"/>
          </w:tcPr>
          <w:p w:rsidR="0096525A" w:rsidRPr="00F11883" w:rsidRDefault="0096525A" w:rsidP="009D4D0C">
            <w:r>
              <w:t xml:space="preserve">Квартира 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21,5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</w:tcPr>
          <w:p w:rsidR="0096525A" w:rsidRPr="00F11883" w:rsidRDefault="0096525A" w:rsidP="00F11883">
            <w:r w:rsidRPr="00F11883">
              <w:t>Автомобили легковые:</w:t>
            </w:r>
          </w:p>
          <w:p w:rsidR="0096525A" w:rsidRDefault="0096525A" w:rsidP="00F11883">
            <w:r>
              <w:t>1. Тайота рав 4, 2002 г.в</w:t>
            </w:r>
          </w:p>
          <w:p w:rsidR="0096525A" w:rsidRPr="00F11883" w:rsidRDefault="0096525A" w:rsidP="00F11883">
            <w:r>
              <w:t>Сельскохозяйственная техника: Т-150 К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559" w:type="dxa"/>
          </w:tcPr>
          <w:p w:rsidR="0096525A" w:rsidRPr="00F11883" w:rsidRDefault="0096525A" w:rsidP="00F11883">
            <w:r>
              <w:t>нет</w:t>
            </w:r>
          </w:p>
        </w:tc>
      </w:tr>
      <w:tr w:rsidR="0096525A" w:rsidRPr="00F11883" w:rsidTr="00C37B83">
        <w:trPr>
          <w:trHeight w:val="135"/>
        </w:trPr>
        <w:tc>
          <w:tcPr>
            <w:tcW w:w="1609" w:type="dxa"/>
          </w:tcPr>
          <w:p w:rsidR="0096525A" w:rsidRDefault="0096525A" w:rsidP="00F11883">
            <w:r>
              <w:t>супруга</w:t>
            </w:r>
          </w:p>
        </w:tc>
        <w:tc>
          <w:tcPr>
            <w:tcW w:w="1629" w:type="dxa"/>
          </w:tcPr>
          <w:p w:rsidR="0096525A" w:rsidRDefault="0096525A" w:rsidP="00F11883">
            <w:r>
              <w:t>180 000,0</w:t>
            </w:r>
          </w:p>
        </w:tc>
        <w:tc>
          <w:tcPr>
            <w:tcW w:w="1495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979" w:type="dxa"/>
          </w:tcPr>
          <w:p w:rsidR="0096525A" w:rsidRDefault="0096525A" w:rsidP="009D4D0C">
            <w:r>
              <w:t xml:space="preserve">Квартира 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21,5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</w:tcPr>
          <w:p w:rsidR="0096525A" w:rsidRPr="00F11883" w:rsidRDefault="0096525A" w:rsidP="00F11883">
            <w:r w:rsidRPr="00F11883">
              <w:t>Автомобили легковые:</w:t>
            </w:r>
          </w:p>
          <w:p w:rsidR="0096525A" w:rsidRPr="00F11883" w:rsidRDefault="0096525A" w:rsidP="009D4D0C">
            <w:r>
              <w:t xml:space="preserve">1. Форд Мондео, 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9D4D0C">
            <w:r>
              <w:t>нет</w:t>
            </w:r>
          </w:p>
        </w:tc>
        <w:tc>
          <w:tcPr>
            <w:tcW w:w="1559" w:type="dxa"/>
          </w:tcPr>
          <w:p w:rsidR="0096525A" w:rsidRPr="00F11883" w:rsidRDefault="0096525A" w:rsidP="00F11883">
            <w:r>
              <w:t>нет</w:t>
            </w:r>
          </w:p>
        </w:tc>
      </w:tr>
      <w:tr w:rsidR="0096525A" w:rsidRPr="00F11883" w:rsidTr="00C37B83">
        <w:trPr>
          <w:trHeight w:val="135"/>
        </w:trPr>
        <w:tc>
          <w:tcPr>
            <w:tcW w:w="1609" w:type="dxa"/>
          </w:tcPr>
          <w:p w:rsidR="0096525A" w:rsidRDefault="0096525A" w:rsidP="00F11883">
            <w:r>
              <w:t>сын</w:t>
            </w:r>
          </w:p>
        </w:tc>
        <w:tc>
          <w:tcPr>
            <w:tcW w:w="1629" w:type="dxa"/>
          </w:tcPr>
          <w:p w:rsidR="0096525A" w:rsidRDefault="0096525A" w:rsidP="00F11883">
            <w:r>
              <w:t>нет</w:t>
            </w:r>
          </w:p>
        </w:tc>
        <w:tc>
          <w:tcPr>
            <w:tcW w:w="1495" w:type="dxa"/>
          </w:tcPr>
          <w:p w:rsidR="0096525A" w:rsidRDefault="0096525A" w:rsidP="00F11883">
            <w:r>
              <w:t>нет</w:t>
            </w:r>
          </w:p>
        </w:tc>
        <w:tc>
          <w:tcPr>
            <w:tcW w:w="1979" w:type="dxa"/>
          </w:tcPr>
          <w:p w:rsidR="0096525A" w:rsidRDefault="0096525A" w:rsidP="009D4D0C">
            <w:r w:rsidRPr="00F11883">
              <w:t xml:space="preserve">Квартира </w:t>
            </w:r>
            <w:r>
              <w:t>(долевая)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21,5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559" w:type="dxa"/>
          </w:tcPr>
          <w:p w:rsidR="0096525A" w:rsidRPr="00F11883" w:rsidRDefault="0096525A" w:rsidP="00F11883">
            <w:r>
              <w:t>нет</w:t>
            </w:r>
          </w:p>
        </w:tc>
      </w:tr>
      <w:tr w:rsidR="0096525A" w:rsidRPr="00F11883" w:rsidTr="00C37B83">
        <w:trPr>
          <w:trHeight w:val="135"/>
        </w:trPr>
        <w:tc>
          <w:tcPr>
            <w:tcW w:w="1609" w:type="dxa"/>
          </w:tcPr>
          <w:p w:rsidR="0096525A" w:rsidRDefault="0096525A" w:rsidP="00F11883">
            <w:r>
              <w:t>сын</w:t>
            </w:r>
          </w:p>
        </w:tc>
        <w:tc>
          <w:tcPr>
            <w:tcW w:w="1629" w:type="dxa"/>
          </w:tcPr>
          <w:p w:rsidR="0096525A" w:rsidRDefault="0096525A" w:rsidP="00F11883">
            <w:r>
              <w:t>нет</w:t>
            </w:r>
          </w:p>
        </w:tc>
        <w:tc>
          <w:tcPr>
            <w:tcW w:w="1495" w:type="dxa"/>
          </w:tcPr>
          <w:p w:rsidR="0096525A" w:rsidRDefault="0096525A" w:rsidP="00F11883">
            <w:r>
              <w:t>нет</w:t>
            </w:r>
          </w:p>
        </w:tc>
        <w:tc>
          <w:tcPr>
            <w:tcW w:w="1979" w:type="dxa"/>
          </w:tcPr>
          <w:p w:rsidR="0096525A" w:rsidRDefault="0096525A" w:rsidP="00C43A7E">
            <w:r w:rsidRPr="00F11883">
              <w:t>Квартира (</w:t>
            </w:r>
            <w:r>
              <w:t>долевая</w:t>
            </w:r>
            <w:r w:rsidRPr="00F11883">
              <w:t>)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21,5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559" w:type="dxa"/>
          </w:tcPr>
          <w:p w:rsidR="0096525A" w:rsidRPr="00F11883" w:rsidRDefault="0096525A" w:rsidP="00F11883">
            <w:r>
              <w:t>нет</w:t>
            </w:r>
          </w:p>
        </w:tc>
      </w:tr>
    </w:tbl>
    <w:p w:rsidR="0096525A" w:rsidRDefault="0096525A" w:rsidP="00AA4A8C"/>
    <w:p w:rsidR="0096525A" w:rsidRPr="00F11883" w:rsidRDefault="0096525A" w:rsidP="00F11883">
      <w:r w:rsidRPr="00F11883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F10420">
        <w:rPr>
          <w:color w:val="FF0000"/>
        </w:rPr>
        <w:t xml:space="preserve">Нургазизова Александра Абдуганиевича </w:t>
      </w:r>
      <w:r w:rsidRPr="00F11883">
        <w:t>и членов его семьи за период с 1 января по 31 декабря 201</w:t>
      </w:r>
      <w:r>
        <w:t>6</w:t>
      </w:r>
      <w:r w:rsidRPr="00F11883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276"/>
        <w:gridCol w:w="1706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F11883" w:rsidTr="00C37B83">
        <w:trPr>
          <w:trHeight w:val="135"/>
        </w:trPr>
        <w:tc>
          <w:tcPr>
            <w:tcW w:w="1751" w:type="dxa"/>
            <w:vMerge w:val="restart"/>
          </w:tcPr>
          <w:p w:rsidR="0096525A" w:rsidRPr="00F11883" w:rsidRDefault="0096525A" w:rsidP="00F11883">
            <w:r w:rsidRPr="00F11883">
              <w:t>ФИО</w:t>
            </w:r>
          </w:p>
        </w:tc>
        <w:tc>
          <w:tcPr>
            <w:tcW w:w="1276" w:type="dxa"/>
            <w:vMerge w:val="restart"/>
          </w:tcPr>
          <w:p w:rsidR="0096525A" w:rsidRPr="00F11883" w:rsidRDefault="0096525A" w:rsidP="00F11883">
            <w:r>
              <w:t>Декларированный доход за 2016</w:t>
            </w:r>
            <w:r w:rsidRPr="00F11883">
              <w:t xml:space="preserve"> г. (руб.)</w:t>
            </w:r>
          </w:p>
        </w:tc>
        <w:tc>
          <w:tcPr>
            <w:tcW w:w="1706" w:type="dxa"/>
            <w:vMerge w:val="restart"/>
          </w:tcPr>
          <w:p w:rsidR="0096525A" w:rsidRPr="00F11883" w:rsidRDefault="0096525A" w:rsidP="00F11883">
            <w:r w:rsidRPr="00F11883">
              <w:t xml:space="preserve">Сведения </w:t>
            </w:r>
          </w:p>
          <w:p w:rsidR="0096525A" w:rsidRPr="00F11883" w:rsidRDefault="0096525A" w:rsidP="00F11883">
            <w:r w:rsidRPr="00F11883">
              <w:t xml:space="preserve">об </w:t>
            </w:r>
          </w:p>
          <w:p w:rsidR="0096525A" w:rsidRPr="00F11883" w:rsidRDefault="0096525A" w:rsidP="00F11883">
            <w:r w:rsidRPr="00F11883">
              <w:t xml:space="preserve">источниках </w:t>
            </w:r>
          </w:p>
          <w:p w:rsidR="0096525A" w:rsidRPr="00F11883" w:rsidRDefault="0096525A" w:rsidP="00F11883">
            <w:r w:rsidRPr="00F11883">
              <w:t xml:space="preserve">получения </w:t>
            </w:r>
          </w:p>
          <w:p w:rsidR="0096525A" w:rsidRPr="00F11883" w:rsidRDefault="0096525A" w:rsidP="00F11883">
            <w:r w:rsidRPr="00F11883">
              <w:t xml:space="preserve">средств, за </w:t>
            </w:r>
          </w:p>
          <w:p w:rsidR="0096525A" w:rsidRPr="00F11883" w:rsidRDefault="0096525A" w:rsidP="00F11883">
            <w:r w:rsidRPr="00F11883">
              <w:t xml:space="preserve">счет </w:t>
            </w:r>
          </w:p>
          <w:p w:rsidR="0096525A" w:rsidRPr="00F11883" w:rsidRDefault="0096525A" w:rsidP="00F11883">
            <w:r w:rsidRPr="00F11883">
              <w:t xml:space="preserve">которых </w:t>
            </w:r>
          </w:p>
          <w:p w:rsidR="0096525A" w:rsidRPr="00F11883" w:rsidRDefault="0096525A" w:rsidP="00F11883">
            <w:r w:rsidRPr="00F11883">
              <w:t xml:space="preserve">совершена </w:t>
            </w:r>
          </w:p>
          <w:p w:rsidR="0096525A" w:rsidRPr="00F11883" w:rsidRDefault="0096525A" w:rsidP="00F11883">
            <w:r w:rsidRPr="00F11883">
              <w:t xml:space="preserve">сделка (вид </w:t>
            </w:r>
          </w:p>
          <w:p w:rsidR="0096525A" w:rsidRPr="00F11883" w:rsidRDefault="0096525A" w:rsidP="00F11883">
            <w:r w:rsidRPr="00F11883">
              <w:t>приобретен</w:t>
            </w:r>
          </w:p>
          <w:p w:rsidR="0096525A" w:rsidRPr="00F11883" w:rsidRDefault="0096525A" w:rsidP="00F11883">
            <w:r w:rsidRPr="00F11883">
              <w:t xml:space="preserve">ного </w:t>
            </w:r>
          </w:p>
          <w:p w:rsidR="0096525A" w:rsidRPr="00F11883" w:rsidRDefault="0096525A" w:rsidP="00F11883">
            <w:r w:rsidRPr="00F11883">
              <w:t xml:space="preserve">имущества, </w:t>
            </w:r>
          </w:p>
          <w:p w:rsidR="0096525A" w:rsidRPr="00F11883" w:rsidRDefault="0096525A" w:rsidP="00F11883">
            <w:r w:rsidRPr="00F11883">
              <w:t>источники)</w:t>
            </w:r>
          </w:p>
          <w:p w:rsidR="0096525A" w:rsidRPr="00F11883" w:rsidRDefault="0096525A" w:rsidP="00F11883"/>
        </w:tc>
        <w:tc>
          <w:tcPr>
            <w:tcW w:w="7507" w:type="dxa"/>
            <w:gridSpan w:val="4"/>
          </w:tcPr>
          <w:p w:rsidR="0096525A" w:rsidRPr="00F11883" w:rsidRDefault="0096525A" w:rsidP="00F11883">
            <w:r w:rsidRPr="00F11883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F11883" w:rsidRDefault="0096525A" w:rsidP="00F11883">
            <w:r w:rsidRPr="00F11883">
              <w:t>Перечень объектов недвижимого имущества, находящегося в пользовании</w:t>
            </w:r>
          </w:p>
        </w:tc>
      </w:tr>
      <w:tr w:rsidR="0096525A" w:rsidRPr="00F11883" w:rsidTr="00C37B83">
        <w:trPr>
          <w:trHeight w:val="135"/>
        </w:trPr>
        <w:tc>
          <w:tcPr>
            <w:tcW w:w="1751" w:type="dxa"/>
            <w:vMerge/>
            <w:vAlign w:val="center"/>
          </w:tcPr>
          <w:p w:rsidR="0096525A" w:rsidRPr="00F11883" w:rsidRDefault="0096525A" w:rsidP="00F11883"/>
        </w:tc>
        <w:tc>
          <w:tcPr>
            <w:tcW w:w="1276" w:type="dxa"/>
            <w:vMerge/>
            <w:vAlign w:val="center"/>
          </w:tcPr>
          <w:p w:rsidR="0096525A" w:rsidRPr="00F11883" w:rsidRDefault="0096525A" w:rsidP="00F11883"/>
        </w:tc>
        <w:tc>
          <w:tcPr>
            <w:tcW w:w="1706" w:type="dxa"/>
            <w:vMerge/>
            <w:vAlign w:val="center"/>
          </w:tcPr>
          <w:p w:rsidR="0096525A" w:rsidRPr="00F11883" w:rsidRDefault="0096525A" w:rsidP="00F11883"/>
        </w:tc>
        <w:tc>
          <w:tcPr>
            <w:tcW w:w="1979" w:type="dxa"/>
          </w:tcPr>
          <w:p w:rsidR="0096525A" w:rsidRPr="00F11883" w:rsidRDefault="0096525A" w:rsidP="00F11883">
            <w:r w:rsidRPr="00F11883">
              <w:t>Вид объектов недвижимости</w:t>
            </w:r>
          </w:p>
        </w:tc>
        <w:tc>
          <w:tcPr>
            <w:tcW w:w="1550" w:type="dxa"/>
          </w:tcPr>
          <w:p w:rsidR="0096525A" w:rsidRPr="00F11883" w:rsidRDefault="0096525A" w:rsidP="00F11883">
            <w:r w:rsidRPr="00F11883">
              <w:t>Площадь (кв.м)</w:t>
            </w:r>
          </w:p>
        </w:tc>
        <w:tc>
          <w:tcPr>
            <w:tcW w:w="1710" w:type="dxa"/>
          </w:tcPr>
          <w:p w:rsidR="0096525A" w:rsidRPr="00F11883" w:rsidRDefault="0096525A" w:rsidP="00F11883">
            <w:r w:rsidRPr="00F11883">
              <w:t>Страна расположения</w:t>
            </w:r>
          </w:p>
        </w:tc>
        <w:tc>
          <w:tcPr>
            <w:tcW w:w="2268" w:type="dxa"/>
          </w:tcPr>
          <w:p w:rsidR="0096525A" w:rsidRPr="00F11883" w:rsidRDefault="0096525A" w:rsidP="00F11883">
            <w:r w:rsidRPr="00F11883">
              <w:t>Транспортные средства</w:t>
            </w:r>
          </w:p>
        </w:tc>
        <w:tc>
          <w:tcPr>
            <w:tcW w:w="1276" w:type="dxa"/>
          </w:tcPr>
          <w:p w:rsidR="0096525A" w:rsidRPr="00F11883" w:rsidRDefault="0096525A" w:rsidP="00F11883">
            <w:r w:rsidRPr="00F11883">
              <w:t>Вид</w:t>
            </w:r>
          </w:p>
          <w:p w:rsidR="0096525A" w:rsidRPr="00F11883" w:rsidRDefault="0096525A" w:rsidP="00F11883">
            <w:r w:rsidRPr="00F11883">
              <w:t>объектов</w:t>
            </w:r>
          </w:p>
          <w:p w:rsidR="0096525A" w:rsidRPr="00F11883" w:rsidRDefault="0096525A" w:rsidP="00F11883">
            <w:r w:rsidRPr="00F11883">
              <w:t>недвижи-</w:t>
            </w:r>
          </w:p>
          <w:p w:rsidR="0096525A" w:rsidRPr="00F11883" w:rsidRDefault="0096525A" w:rsidP="00F11883">
            <w:r w:rsidRPr="00F11883">
              <w:t>мости</w:t>
            </w:r>
          </w:p>
        </w:tc>
        <w:tc>
          <w:tcPr>
            <w:tcW w:w="1276" w:type="dxa"/>
          </w:tcPr>
          <w:p w:rsidR="0096525A" w:rsidRPr="00F11883" w:rsidRDefault="0096525A" w:rsidP="00F11883">
            <w:r w:rsidRPr="00F11883">
              <w:t>Площадь</w:t>
            </w:r>
          </w:p>
          <w:p w:rsidR="0096525A" w:rsidRPr="00F11883" w:rsidRDefault="0096525A" w:rsidP="00F11883">
            <w:r w:rsidRPr="00F11883">
              <w:t>(кв.м)</w:t>
            </w:r>
          </w:p>
        </w:tc>
        <w:tc>
          <w:tcPr>
            <w:tcW w:w="1559" w:type="dxa"/>
          </w:tcPr>
          <w:p w:rsidR="0096525A" w:rsidRPr="00F11883" w:rsidRDefault="0096525A" w:rsidP="00F11883">
            <w:r w:rsidRPr="00F11883">
              <w:t>Страна</w:t>
            </w:r>
          </w:p>
          <w:p w:rsidR="0096525A" w:rsidRPr="00F11883" w:rsidRDefault="0096525A" w:rsidP="00F11883">
            <w:r w:rsidRPr="00F11883">
              <w:t>расположения</w:t>
            </w:r>
          </w:p>
        </w:tc>
      </w:tr>
      <w:tr w:rsidR="0096525A" w:rsidRPr="00F11883" w:rsidTr="00C37B83">
        <w:trPr>
          <w:trHeight w:val="1104"/>
        </w:trPr>
        <w:tc>
          <w:tcPr>
            <w:tcW w:w="1751" w:type="dxa"/>
            <w:vMerge w:val="restart"/>
          </w:tcPr>
          <w:p w:rsidR="0096525A" w:rsidRPr="00F11883" w:rsidRDefault="0096525A" w:rsidP="00F11883">
            <w:r>
              <w:t>Нургазизов Александр Абдуганиевич</w:t>
            </w:r>
          </w:p>
        </w:tc>
        <w:tc>
          <w:tcPr>
            <w:tcW w:w="1276" w:type="dxa"/>
            <w:vMerge w:val="restart"/>
          </w:tcPr>
          <w:p w:rsidR="0096525A" w:rsidRPr="00F11883" w:rsidRDefault="0096525A" w:rsidP="00F11883">
            <w:r>
              <w:t>87018,24</w:t>
            </w:r>
          </w:p>
        </w:tc>
        <w:tc>
          <w:tcPr>
            <w:tcW w:w="1706" w:type="dxa"/>
            <w:vMerge w:val="restart"/>
          </w:tcPr>
          <w:p w:rsidR="0096525A" w:rsidRPr="00F11883" w:rsidRDefault="0096525A" w:rsidP="00F11883">
            <w:r>
              <w:t>Транспортные средства: Хендай Грета (заемные средства, кредитный договор)</w:t>
            </w:r>
          </w:p>
        </w:tc>
        <w:tc>
          <w:tcPr>
            <w:tcW w:w="1979" w:type="dxa"/>
          </w:tcPr>
          <w:p w:rsidR="0096525A" w:rsidRPr="00F11883" w:rsidRDefault="0096525A" w:rsidP="00F11883">
            <w:r>
              <w:t>Земельный участок (аренда)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693,79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C37B83" w:rsidRDefault="0096525A" w:rsidP="00F11883">
            <w:pPr>
              <w:rPr>
                <w:lang w:val="en-US"/>
              </w:rPr>
            </w:pPr>
            <w:r w:rsidRPr="00C37B83">
              <w:rPr>
                <w:lang w:val="en-US"/>
              </w:rPr>
              <w:t xml:space="preserve">1. </w:t>
            </w:r>
            <w:r>
              <w:t>УАЗ</w:t>
            </w:r>
            <w:r w:rsidRPr="00C37B83">
              <w:rPr>
                <w:lang w:val="en-US"/>
              </w:rPr>
              <w:t xml:space="preserve"> – 23632 UAZ PICKUP,2013 </w:t>
            </w:r>
            <w:r>
              <w:t>год</w:t>
            </w:r>
          </w:p>
          <w:p w:rsidR="0096525A" w:rsidRPr="00C37B83" w:rsidRDefault="0096525A" w:rsidP="00F11883">
            <w:pPr>
              <w:rPr>
                <w:lang w:val="en-US"/>
              </w:rPr>
            </w:pPr>
            <w:r w:rsidRPr="00C37B83">
              <w:rPr>
                <w:lang w:val="en-US"/>
              </w:rPr>
              <w:t xml:space="preserve">2. HYUNDAY GRETA, 2016 </w:t>
            </w:r>
            <w:r>
              <w:t>год</w:t>
            </w:r>
          </w:p>
        </w:tc>
        <w:tc>
          <w:tcPr>
            <w:tcW w:w="1276" w:type="dxa"/>
            <w:vMerge w:val="restart"/>
          </w:tcPr>
          <w:p w:rsidR="0096525A" w:rsidRPr="00F11883" w:rsidRDefault="0096525A" w:rsidP="00F11883">
            <w: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96525A" w:rsidRPr="00F11883" w:rsidRDefault="0096525A" w:rsidP="002633CB">
            <w:r>
              <w:t>693,79</w:t>
            </w:r>
          </w:p>
        </w:tc>
        <w:tc>
          <w:tcPr>
            <w:tcW w:w="1559" w:type="dxa"/>
            <w:vMerge w:val="restart"/>
          </w:tcPr>
          <w:p w:rsidR="0096525A" w:rsidRPr="00F11883" w:rsidRDefault="0096525A" w:rsidP="00F11883">
            <w:r>
              <w:t>Россия</w:t>
            </w:r>
          </w:p>
        </w:tc>
      </w:tr>
      <w:tr w:rsidR="0096525A" w:rsidRPr="00F11883" w:rsidTr="00C37B83">
        <w:trPr>
          <w:trHeight w:val="135"/>
        </w:trPr>
        <w:tc>
          <w:tcPr>
            <w:tcW w:w="1751" w:type="dxa"/>
            <w:vMerge/>
          </w:tcPr>
          <w:p w:rsidR="0096525A" w:rsidRPr="00F11883" w:rsidRDefault="0096525A" w:rsidP="00F11883"/>
        </w:tc>
        <w:tc>
          <w:tcPr>
            <w:tcW w:w="1276" w:type="dxa"/>
            <w:vMerge/>
          </w:tcPr>
          <w:p w:rsidR="0096525A" w:rsidRPr="00F11883" w:rsidRDefault="0096525A" w:rsidP="00F11883"/>
        </w:tc>
        <w:tc>
          <w:tcPr>
            <w:tcW w:w="1706" w:type="dxa"/>
            <w:vMerge/>
          </w:tcPr>
          <w:p w:rsidR="0096525A" w:rsidRPr="00F11883" w:rsidRDefault="0096525A" w:rsidP="00F11883"/>
        </w:tc>
        <w:tc>
          <w:tcPr>
            <w:tcW w:w="1979" w:type="dxa"/>
          </w:tcPr>
          <w:p w:rsidR="0096525A" w:rsidRPr="00F11883" w:rsidRDefault="0096525A" w:rsidP="002633CB">
            <w:r>
              <w:t>Жилой дом (индивидуальная</w:t>
            </w:r>
          </w:p>
        </w:tc>
        <w:tc>
          <w:tcPr>
            <w:tcW w:w="1550" w:type="dxa"/>
          </w:tcPr>
          <w:p w:rsidR="0096525A" w:rsidRPr="00F11883" w:rsidRDefault="0096525A" w:rsidP="00F11883">
            <w:r>
              <w:t>345,4</w:t>
            </w:r>
          </w:p>
        </w:tc>
        <w:tc>
          <w:tcPr>
            <w:tcW w:w="1710" w:type="dxa"/>
          </w:tcPr>
          <w:p w:rsidR="0096525A" w:rsidRPr="00F11883" w:rsidRDefault="0096525A" w:rsidP="00F11883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F11883" w:rsidRDefault="0096525A" w:rsidP="00F11883"/>
        </w:tc>
        <w:tc>
          <w:tcPr>
            <w:tcW w:w="1276" w:type="dxa"/>
            <w:vMerge/>
          </w:tcPr>
          <w:p w:rsidR="0096525A" w:rsidRPr="00F11883" w:rsidRDefault="0096525A" w:rsidP="00F11883"/>
        </w:tc>
        <w:tc>
          <w:tcPr>
            <w:tcW w:w="1276" w:type="dxa"/>
            <w:vMerge/>
          </w:tcPr>
          <w:p w:rsidR="0096525A" w:rsidRPr="00F11883" w:rsidRDefault="0096525A" w:rsidP="00F11883"/>
        </w:tc>
        <w:tc>
          <w:tcPr>
            <w:tcW w:w="1559" w:type="dxa"/>
            <w:vMerge/>
          </w:tcPr>
          <w:p w:rsidR="0096525A" w:rsidRPr="00F11883" w:rsidRDefault="0096525A" w:rsidP="00F11883"/>
        </w:tc>
      </w:tr>
      <w:tr w:rsidR="0096525A" w:rsidRPr="00F11883" w:rsidTr="00C37B83">
        <w:trPr>
          <w:trHeight w:val="135"/>
        </w:trPr>
        <w:tc>
          <w:tcPr>
            <w:tcW w:w="1751" w:type="dxa"/>
            <w:vMerge/>
          </w:tcPr>
          <w:p w:rsidR="0096525A" w:rsidRPr="00F11883" w:rsidRDefault="0096525A" w:rsidP="00F11883"/>
        </w:tc>
        <w:tc>
          <w:tcPr>
            <w:tcW w:w="1276" w:type="dxa"/>
            <w:vMerge/>
          </w:tcPr>
          <w:p w:rsidR="0096525A" w:rsidRPr="00F11883" w:rsidRDefault="0096525A" w:rsidP="00F11883"/>
        </w:tc>
        <w:tc>
          <w:tcPr>
            <w:tcW w:w="1706" w:type="dxa"/>
            <w:vMerge/>
          </w:tcPr>
          <w:p w:rsidR="0096525A" w:rsidRPr="00F11883" w:rsidRDefault="0096525A" w:rsidP="00F11883"/>
        </w:tc>
        <w:tc>
          <w:tcPr>
            <w:tcW w:w="1979" w:type="dxa"/>
          </w:tcPr>
          <w:p w:rsidR="0096525A" w:rsidRDefault="0096525A" w:rsidP="00F11883"/>
        </w:tc>
        <w:tc>
          <w:tcPr>
            <w:tcW w:w="1550" w:type="dxa"/>
          </w:tcPr>
          <w:p w:rsidR="0096525A" w:rsidRPr="00F11883" w:rsidRDefault="0096525A" w:rsidP="00AD2F72"/>
        </w:tc>
        <w:tc>
          <w:tcPr>
            <w:tcW w:w="1710" w:type="dxa"/>
          </w:tcPr>
          <w:p w:rsidR="0096525A" w:rsidRPr="00F11883" w:rsidRDefault="0096525A" w:rsidP="00AD2F72"/>
        </w:tc>
        <w:tc>
          <w:tcPr>
            <w:tcW w:w="2268" w:type="dxa"/>
          </w:tcPr>
          <w:p w:rsidR="0096525A" w:rsidRPr="00F11883" w:rsidRDefault="0096525A" w:rsidP="00F11883"/>
        </w:tc>
        <w:tc>
          <w:tcPr>
            <w:tcW w:w="1276" w:type="dxa"/>
          </w:tcPr>
          <w:p w:rsidR="0096525A" w:rsidRPr="00F11883" w:rsidRDefault="0096525A" w:rsidP="00F11883">
            <w:r>
              <w:t>Жилой дом</w:t>
            </w:r>
          </w:p>
        </w:tc>
        <w:tc>
          <w:tcPr>
            <w:tcW w:w="1276" w:type="dxa"/>
          </w:tcPr>
          <w:p w:rsidR="0096525A" w:rsidRPr="00F11883" w:rsidRDefault="0096525A" w:rsidP="00F11883">
            <w:r>
              <w:t>345,4</w:t>
            </w:r>
          </w:p>
        </w:tc>
        <w:tc>
          <w:tcPr>
            <w:tcW w:w="1559" w:type="dxa"/>
          </w:tcPr>
          <w:p w:rsidR="0096525A" w:rsidRPr="00F11883" w:rsidRDefault="0096525A" w:rsidP="00F11883">
            <w:r>
              <w:t>Россия</w:t>
            </w:r>
          </w:p>
        </w:tc>
      </w:tr>
      <w:tr w:rsidR="0096525A" w:rsidRPr="00F11883" w:rsidTr="00C37B83">
        <w:trPr>
          <w:trHeight w:val="135"/>
        </w:trPr>
        <w:tc>
          <w:tcPr>
            <w:tcW w:w="1751" w:type="dxa"/>
            <w:vMerge w:val="restart"/>
          </w:tcPr>
          <w:p w:rsidR="0096525A" w:rsidRDefault="0096525A" w:rsidP="00F11883">
            <w:r>
              <w:t>дочь</w:t>
            </w:r>
          </w:p>
        </w:tc>
        <w:tc>
          <w:tcPr>
            <w:tcW w:w="1276" w:type="dxa"/>
            <w:vMerge w:val="restart"/>
          </w:tcPr>
          <w:p w:rsidR="0096525A" w:rsidRDefault="0096525A" w:rsidP="00F11883">
            <w:r>
              <w:t>0,00</w:t>
            </w:r>
          </w:p>
        </w:tc>
        <w:tc>
          <w:tcPr>
            <w:tcW w:w="1706" w:type="dxa"/>
            <w:vMerge w:val="restart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979" w:type="dxa"/>
            <w:vMerge w:val="restart"/>
          </w:tcPr>
          <w:p w:rsidR="0096525A" w:rsidRPr="00AD2F72" w:rsidRDefault="0096525A" w:rsidP="00F11883">
            <w:r>
              <w:t>нет</w:t>
            </w:r>
          </w:p>
        </w:tc>
        <w:tc>
          <w:tcPr>
            <w:tcW w:w="1550" w:type="dxa"/>
            <w:vMerge w:val="restart"/>
          </w:tcPr>
          <w:p w:rsidR="0096525A" w:rsidRDefault="0096525A" w:rsidP="00AD2F72">
            <w:r>
              <w:t>нет</w:t>
            </w:r>
          </w:p>
        </w:tc>
        <w:tc>
          <w:tcPr>
            <w:tcW w:w="1710" w:type="dxa"/>
            <w:vMerge w:val="restart"/>
          </w:tcPr>
          <w:p w:rsidR="0096525A" w:rsidRDefault="0096525A" w:rsidP="00AD2F72">
            <w:r>
              <w:t>нет</w:t>
            </w:r>
          </w:p>
        </w:tc>
        <w:tc>
          <w:tcPr>
            <w:tcW w:w="2268" w:type="dxa"/>
            <w:vMerge w:val="restart"/>
          </w:tcPr>
          <w:p w:rsidR="0096525A" w:rsidRPr="00F11883" w:rsidRDefault="0096525A" w:rsidP="00F11883">
            <w:r>
              <w:t>нет</w:t>
            </w:r>
          </w:p>
        </w:tc>
        <w:tc>
          <w:tcPr>
            <w:tcW w:w="1276" w:type="dxa"/>
          </w:tcPr>
          <w:p w:rsidR="0096525A" w:rsidRPr="00F11883" w:rsidRDefault="0096525A" w:rsidP="00037106">
            <w:r>
              <w:t xml:space="preserve">Земельный участок </w:t>
            </w:r>
          </w:p>
        </w:tc>
        <w:tc>
          <w:tcPr>
            <w:tcW w:w="1276" w:type="dxa"/>
          </w:tcPr>
          <w:p w:rsidR="0096525A" w:rsidRPr="00F11883" w:rsidRDefault="0096525A" w:rsidP="00037106">
            <w:r>
              <w:t>693,79</w:t>
            </w:r>
          </w:p>
        </w:tc>
        <w:tc>
          <w:tcPr>
            <w:tcW w:w="1559" w:type="dxa"/>
          </w:tcPr>
          <w:p w:rsidR="0096525A" w:rsidRPr="00F11883" w:rsidRDefault="0096525A" w:rsidP="00037106">
            <w:r>
              <w:t>Россия</w:t>
            </w:r>
          </w:p>
        </w:tc>
      </w:tr>
      <w:tr w:rsidR="0096525A" w:rsidRPr="00F11883" w:rsidTr="00C37B83">
        <w:trPr>
          <w:trHeight w:val="135"/>
        </w:trPr>
        <w:tc>
          <w:tcPr>
            <w:tcW w:w="1751" w:type="dxa"/>
            <w:vMerge/>
          </w:tcPr>
          <w:p w:rsidR="0096525A" w:rsidRDefault="0096525A" w:rsidP="00F11883"/>
        </w:tc>
        <w:tc>
          <w:tcPr>
            <w:tcW w:w="1276" w:type="dxa"/>
            <w:vMerge/>
          </w:tcPr>
          <w:p w:rsidR="0096525A" w:rsidRDefault="0096525A" w:rsidP="00F11883"/>
        </w:tc>
        <w:tc>
          <w:tcPr>
            <w:tcW w:w="1706" w:type="dxa"/>
            <w:vMerge/>
          </w:tcPr>
          <w:p w:rsidR="0096525A" w:rsidRDefault="0096525A" w:rsidP="00F11883"/>
        </w:tc>
        <w:tc>
          <w:tcPr>
            <w:tcW w:w="1979" w:type="dxa"/>
            <w:vMerge/>
          </w:tcPr>
          <w:p w:rsidR="0096525A" w:rsidRDefault="0096525A" w:rsidP="00F11883"/>
        </w:tc>
        <w:tc>
          <w:tcPr>
            <w:tcW w:w="1550" w:type="dxa"/>
            <w:vMerge/>
          </w:tcPr>
          <w:p w:rsidR="0096525A" w:rsidRDefault="0096525A" w:rsidP="00AD2F72"/>
        </w:tc>
        <w:tc>
          <w:tcPr>
            <w:tcW w:w="1710" w:type="dxa"/>
            <w:vMerge/>
          </w:tcPr>
          <w:p w:rsidR="0096525A" w:rsidRDefault="0096525A" w:rsidP="00AD2F72"/>
        </w:tc>
        <w:tc>
          <w:tcPr>
            <w:tcW w:w="2268" w:type="dxa"/>
            <w:vMerge/>
          </w:tcPr>
          <w:p w:rsidR="0096525A" w:rsidRDefault="0096525A" w:rsidP="00F11883"/>
        </w:tc>
        <w:tc>
          <w:tcPr>
            <w:tcW w:w="1276" w:type="dxa"/>
          </w:tcPr>
          <w:p w:rsidR="0096525A" w:rsidRPr="00F11883" w:rsidRDefault="0096525A" w:rsidP="00037106">
            <w:r>
              <w:t>Жилой дом</w:t>
            </w:r>
          </w:p>
        </w:tc>
        <w:tc>
          <w:tcPr>
            <w:tcW w:w="1276" w:type="dxa"/>
          </w:tcPr>
          <w:p w:rsidR="0096525A" w:rsidRPr="00F11883" w:rsidRDefault="0096525A" w:rsidP="00037106">
            <w:r>
              <w:t>345,4</w:t>
            </w:r>
          </w:p>
        </w:tc>
        <w:tc>
          <w:tcPr>
            <w:tcW w:w="1559" w:type="dxa"/>
          </w:tcPr>
          <w:p w:rsidR="0096525A" w:rsidRPr="00F11883" w:rsidRDefault="0096525A" w:rsidP="00037106">
            <w:r>
              <w:t>Россия</w:t>
            </w:r>
          </w:p>
        </w:tc>
      </w:tr>
    </w:tbl>
    <w:p w:rsidR="0096525A" w:rsidRDefault="0096525A" w:rsidP="00AA4A8C"/>
    <w:p w:rsidR="0096525A" w:rsidRDefault="0096525A" w:rsidP="00F8310E">
      <w:r w:rsidRPr="00486C2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 w:rsidRPr="00246DC5">
        <w:rPr>
          <w:color w:val="FF0000"/>
        </w:rPr>
        <w:t xml:space="preserve">Лазутиной Галины Павловны </w:t>
      </w:r>
      <w:r>
        <w:t xml:space="preserve"> и членов её </w:t>
      </w:r>
      <w:r w:rsidRPr="00486C2C">
        <w:t>семьи за пери</w:t>
      </w:r>
      <w:r>
        <w:t>од с 1 января по 31 декабря 2016</w:t>
      </w:r>
      <w:r w:rsidRPr="00486C2C">
        <w:t xml:space="preserve"> г.</w:t>
      </w:r>
    </w:p>
    <w:p w:rsidR="0096525A" w:rsidRPr="00486C2C" w:rsidRDefault="0096525A" w:rsidP="00F8310E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486C2C" w:rsidTr="00BE4494">
        <w:trPr>
          <w:trHeight w:val="135"/>
        </w:trPr>
        <w:tc>
          <w:tcPr>
            <w:tcW w:w="1609" w:type="dxa"/>
            <w:vMerge w:val="restart"/>
          </w:tcPr>
          <w:p w:rsidR="0096525A" w:rsidRPr="00486C2C" w:rsidRDefault="0096525A" w:rsidP="00BE4494">
            <w:r w:rsidRPr="00486C2C">
              <w:t>ФИО</w:t>
            </w:r>
          </w:p>
        </w:tc>
        <w:tc>
          <w:tcPr>
            <w:tcW w:w="1629" w:type="dxa"/>
            <w:vMerge w:val="restart"/>
          </w:tcPr>
          <w:p w:rsidR="0096525A" w:rsidRPr="00486C2C" w:rsidRDefault="0096525A" w:rsidP="00BE4494">
            <w:r>
              <w:t>Декларированный доход за 2016</w:t>
            </w:r>
            <w:r w:rsidRPr="00486C2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486C2C" w:rsidRDefault="0096525A" w:rsidP="00BE4494">
            <w:r w:rsidRPr="00486C2C">
              <w:t xml:space="preserve">Сведения </w:t>
            </w:r>
          </w:p>
          <w:p w:rsidR="0096525A" w:rsidRPr="00486C2C" w:rsidRDefault="0096525A" w:rsidP="00BE4494">
            <w:r w:rsidRPr="00486C2C">
              <w:t xml:space="preserve">об </w:t>
            </w:r>
          </w:p>
          <w:p w:rsidR="0096525A" w:rsidRPr="00486C2C" w:rsidRDefault="0096525A" w:rsidP="00BE4494">
            <w:r w:rsidRPr="00486C2C">
              <w:t xml:space="preserve">источниках </w:t>
            </w:r>
          </w:p>
          <w:p w:rsidR="0096525A" w:rsidRPr="00486C2C" w:rsidRDefault="0096525A" w:rsidP="00BE4494">
            <w:r w:rsidRPr="00486C2C">
              <w:t xml:space="preserve">получения </w:t>
            </w:r>
          </w:p>
          <w:p w:rsidR="0096525A" w:rsidRPr="00486C2C" w:rsidRDefault="0096525A" w:rsidP="00BE4494">
            <w:r w:rsidRPr="00486C2C">
              <w:t xml:space="preserve">средств, за </w:t>
            </w:r>
          </w:p>
          <w:p w:rsidR="0096525A" w:rsidRPr="00486C2C" w:rsidRDefault="0096525A" w:rsidP="00BE4494">
            <w:r w:rsidRPr="00486C2C">
              <w:t xml:space="preserve">счет </w:t>
            </w:r>
          </w:p>
          <w:p w:rsidR="0096525A" w:rsidRPr="00486C2C" w:rsidRDefault="0096525A" w:rsidP="00BE4494">
            <w:r w:rsidRPr="00486C2C">
              <w:t xml:space="preserve">которых </w:t>
            </w:r>
          </w:p>
          <w:p w:rsidR="0096525A" w:rsidRPr="00486C2C" w:rsidRDefault="0096525A" w:rsidP="00BE4494">
            <w:r w:rsidRPr="00486C2C">
              <w:t xml:space="preserve">совершена </w:t>
            </w:r>
          </w:p>
          <w:p w:rsidR="0096525A" w:rsidRPr="00486C2C" w:rsidRDefault="0096525A" w:rsidP="00BE4494">
            <w:r w:rsidRPr="00486C2C">
              <w:t xml:space="preserve">сделка (вид </w:t>
            </w:r>
          </w:p>
          <w:p w:rsidR="0096525A" w:rsidRPr="00486C2C" w:rsidRDefault="0096525A" w:rsidP="00BE4494">
            <w:r w:rsidRPr="00486C2C">
              <w:t>приобретен</w:t>
            </w:r>
          </w:p>
          <w:p w:rsidR="0096525A" w:rsidRPr="00486C2C" w:rsidRDefault="0096525A" w:rsidP="00BE4494">
            <w:r w:rsidRPr="00486C2C">
              <w:t xml:space="preserve">ного </w:t>
            </w:r>
          </w:p>
          <w:p w:rsidR="0096525A" w:rsidRPr="00486C2C" w:rsidRDefault="0096525A" w:rsidP="00BE4494">
            <w:r w:rsidRPr="00486C2C">
              <w:t xml:space="preserve">имущества, </w:t>
            </w:r>
          </w:p>
          <w:p w:rsidR="0096525A" w:rsidRPr="00486C2C" w:rsidRDefault="0096525A" w:rsidP="00BE4494">
            <w:r w:rsidRPr="00486C2C">
              <w:t>источники)</w:t>
            </w:r>
          </w:p>
          <w:p w:rsidR="0096525A" w:rsidRPr="00486C2C" w:rsidRDefault="0096525A" w:rsidP="00BE4494"/>
        </w:tc>
        <w:tc>
          <w:tcPr>
            <w:tcW w:w="7507" w:type="dxa"/>
            <w:gridSpan w:val="4"/>
          </w:tcPr>
          <w:p w:rsidR="0096525A" w:rsidRPr="00486C2C" w:rsidRDefault="0096525A" w:rsidP="00BE4494">
            <w:r w:rsidRPr="00486C2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486C2C" w:rsidRDefault="0096525A" w:rsidP="00BE4494">
            <w:r w:rsidRPr="00486C2C">
              <w:t>Перечень объектов недвижимого имущества, находящегося в пользовании</w:t>
            </w:r>
          </w:p>
        </w:tc>
      </w:tr>
      <w:tr w:rsidR="0096525A" w:rsidRPr="00486C2C" w:rsidTr="00BE4494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486C2C" w:rsidRDefault="0096525A" w:rsidP="00BE4494"/>
        </w:tc>
        <w:tc>
          <w:tcPr>
            <w:tcW w:w="1629" w:type="dxa"/>
            <w:vMerge/>
            <w:vAlign w:val="center"/>
          </w:tcPr>
          <w:p w:rsidR="0096525A" w:rsidRPr="00486C2C" w:rsidRDefault="0096525A" w:rsidP="00BE4494"/>
        </w:tc>
        <w:tc>
          <w:tcPr>
            <w:tcW w:w="1495" w:type="dxa"/>
            <w:vMerge/>
            <w:vAlign w:val="center"/>
          </w:tcPr>
          <w:p w:rsidR="0096525A" w:rsidRPr="00486C2C" w:rsidRDefault="0096525A" w:rsidP="00BE4494"/>
        </w:tc>
        <w:tc>
          <w:tcPr>
            <w:tcW w:w="1979" w:type="dxa"/>
          </w:tcPr>
          <w:p w:rsidR="0096525A" w:rsidRPr="00486C2C" w:rsidRDefault="0096525A" w:rsidP="00BE4494">
            <w:r w:rsidRPr="00486C2C">
              <w:t>Вид объектов недвижимости</w:t>
            </w:r>
          </w:p>
        </w:tc>
        <w:tc>
          <w:tcPr>
            <w:tcW w:w="1550" w:type="dxa"/>
          </w:tcPr>
          <w:p w:rsidR="0096525A" w:rsidRPr="00486C2C" w:rsidRDefault="0096525A" w:rsidP="00BE4494">
            <w:r w:rsidRPr="00486C2C">
              <w:t>Площадь (кв.м)</w:t>
            </w:r>
          </w:p>
        </w:tc>
        <w:tc>
          <w:tcPr>
            <w:tcW w:w="1710" w:type="dxa"/>
          </w:tcPr>
          <w:p w:rsidR="0096525A" w:rsidRPr="00486C2C" w:rsidRDefault="0096525A" w:rsidP="00BE4494">
            <w:r w:rsidRPr="00486C2C">
              <w:t>Страна расположения</w:t>
            </w:r>
          </w:p>
        </w:tc>
        <w:tc>
          <w:tcPr>
            <w:tcW w:w="2268" w:type="dxa"/>
          </w:tcPr>
          <w:p w:rsidR="0096525A" w:rsidRPr="00486C2C" w:rsidRDefault="0096525A" w:rsidP="00BE4494">
            <w:r w:rsidRPr="00486C2C">
              <w:t>Транспортные средства</w:t>
            </w:r>
          </w:p>
        </w:tc>
        <w:tc>
          <w:tcPr>
            <w:tcW w:w="1276" w:type="dxa"/>
          </w:tcPr>
          <w:p w:rsidR="0096525A" w:rsidRPr="00486C2C" w:rsidRDefault="0096525A" w:rsidP="00BE4494">
            <w:r w:rsidRPr="00486C2C">
              <w:t>Вид</w:t>
            </w:r>
          </w:p>
          <w:p w:rsidR="0096525A" w:rsidRPr="00486C2C" w:rsidRDefault="0096525A" w:rsidP="00BE4494">
            <w:r w:rsidRPr="00486C2C">
              <w:t>объектов</w:t>
            </w:r>
          </w:p>
          <w:p w:rsidR="0096525A" w:rsidRPr="00486C2C" w:rsidRDefault="0096525A" w:rsidP="00BE4494">
            <w:r w:rsidRPr="00486C2C">
              <w:t>недвижи-</w:t>
            </w:r>
          </w:p>
          <w:p w:rsidR="0096525A" w:rsidRPr="00486C2C" w:rsidRDefault="0096525A" w:rsidP="00BE4494">
            <w:r w:rsidRPr="00486C2C">
              <w:t>мости</w:t>
            </w:r>
          </w:p>
        </w:tc>
        <w:tc>
          <w:tcPr>
            <w:tcW w:w="1276" w:type="dxa"/>
          </w:tcPr>
          <w:p w:rsidR="0096525A" w:rsidRPr="00486C2C" w:rsidRDefault="0096525A" w:rsidP="00BE4494">
            <w:r w:rsidRPr="00486C2C">
              <w:t>Площадь</w:t>
            </w:r>
          </w:p>
          <w:p w:rsidR="0096525A" w:rsidRPr="00486C2C" w:rsidRDefault="0096525A" w:rsidP="00BE4494">
            <w:r w:rsidRPr="00486C2C">
              <w:t>(кв.м)</w:t>
            </w:r>
          </w:p>
        </w:tc>
        <w:tc>
          <w:tcPr>
            <w:tcW w:w="1559" w:type="dxa"/>
          </w:tcPr>
          <w:p w:rsidR="0096525A" w:rsidRPr="00486C2C" w:rsidRDefault="0096525A" w:rsidP="00BE4494">
            <w:r w:rsidRPr="00486C2C">
              <w:t>Страна</w:t>
            </w:r>
          </w:p>
          <w:p w:rsidR="0096525A" w:rsidRPr="00486C2C" w:rsidRDefault="0096525A" w:rsidP="00BE4494">
            <w:r w:rsidRPr="00486C2C">
              <w:t>расположения</w:t>
            </w:r>
          </w:p>
        </w:tc>
      </w:tr>
      <w:tr w:rsidR="0096525A" w:rsidRPr="00486C2C" w:rsidTr="00BE4494">
        <w:trPr>
          <w:trHeight w:val="1104"/>
        </w:trPr>
        <w:tc>
          <w:tcPr>
            <w:tcW w:w="1609" w:type="dxa"/>
            <w:vMerge w:val="restart"/>
          </w:tcPr>
          <w:p w:rsidR="0096525A" w:rsidRPr="00486C2C" w:rsidRDefault="0096525A" w:rsidP="00BE4494">
            <w:r>
              <w:t>Лазутина Галина Павловна</w:t>
            </w:r>
          </w:p>
        </w:tc>
        <w:tc>
          <w:tcPr>
            <w:tcW w:w="1629" w:type="dxa"/>
            <w:vMerge w:val="restart"/>
          </w:tcPr>
          <w:p w:rsidR="0096525A" w:rsidRPr="00486C2C" w:rsidRDefault="0096525A" w:rsidP="00BE4494">
            <w:r>
              <w:t>1931774,87</w:t>
            </w:r>
          </w:p>
        </w:tc>
        <w:tc>
          <w:tcPr>
            <w:tcW w:w="1495" w:type="dxa"/>
            <w:vMerge w:val="restart"/>
          </w:tcPr>
          <w:p w:rsidR="0096525A" w:rsidRPr="00486C2C" w:rsidRDefault="0096525A" w:rsidP="00BE4494">
            <w:r>
              <w:t>нет</w:t>
            </w:r>
          </w:p>
        </w:tc>
        <w:tc>
          <w:tcPr>
            <w:tcW w:w="1979" w:type="dxa"/>
          </w:tcPr>
          <w:p w:rsidR="0096525A" w:rsidRDefault="0096525A" w:rsidP="00BE4494">
            <w:r>
              <w:t>1.Земельный участок под жилым домом (7/50)</w:t>
            </w:r>
          </w:p>
          <w:p w:rsidR="0096525A" w:rsidRPr="00486C2C" w:rsidRDefault="0096525A" w:rsidP="00BE4494">
            <w:r>
              <w:t>2.Земельный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E4494"/>
          <w:p w:rsidR="0096525A" w:rsidRDefault="0096525A" w:rsidP="00BE4494"/>
          <w:p w:rsidR="0096525A" w:rsidRDefault="0096525A" w:rsidP="00BE4494"/>
          <w:p w:rsidR="0096525A" w:rsidRDefault="0096525A" w:rsidP="00BE4494"/>
          <w:p w:rsidR="0096525A" w:rsidRPr="00486C2C" w:rsidRDefault="0096525A" w:rsidP="00BE4494">
            <w:r>
              <w:t>5000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486C2C" w:rsidRDefault="0096525A" w:rsidP="00BE4494">
            <w:r w:rsidRPr="00486C2C">
              <w:t>Автомобили легковые:</w:t>
            </w:r>
          </w:p>
          <w:p w:rsidR="0096525A" w:rsidRPr="00246DC5" w:rsidRDefault="0096525A" w:rsidP="00BE4494">
            <w:r>
              <w:t xml:space="preserve">1. </w:t>
            </w:r>
            <w:r w:rsidRPr="0074220E">
              <w:rPr>
                <w:lang w:val="en-US"/>
              </w:rPr>
              <w:t>Suzuki</w:t>
            </w:r>
            <w:r w:rsidRPr="00486C2C">
              <w:t xml:space="preserve"> </w:t>
            </w:r>
            <w:r w:rsidRPr="0074220E">
              <w:rPr>
                <w:lang w:val="en-US"/>
              </w:rPr>
              <w:t>Grand</w:t>
            </w:r>
            <w:r w:rsidRPr="00486C2C">
              <w:t xml:space="preserve"> </w:t>
            </w:r>
            <w:r w:rsidRPr="0074220E">
              <w:rPr>
                <w:lang w:val="en-US"/>
              </w:rPr>
              <w:t>Vitara</w:t>
            </w:r>
            <w:r>
              <w:t>,2013 г.</w:t>
            </w:r>
          </w:p>
        </w:tc>
        <w:tc>
          <w:tcPr>
            <w:tcW w:w="1276" w:type="dxa"/>
            <w:vMerge w:val="restart"/>
          </w:tcPr>
          <w:p w:rsidR="0096525A" w:rsidRPr="00246DC5" w:rsidRDefault="0096525A" w:rsidP="00BE449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246DC5" w:rsidRDefault="0096525A" w:rsidP="00BE449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246DC5" w:rsidRDefault="0096525A" w:rsidP="00BE4494">
            <w:r>
              <w:t>нет</w:t>
            </w:r>
          </w:p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Pr="00486C2C" w:rsidRDefault="0096525A" w:rsidP="00BE4494">
            <w:r>
              <w:t>3.</w:t>
            </w:r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486C2C" w:rsidRDefault="0096525A" w:rsidP="00BE4494">
            <w:r>
              <w:t>2800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Pr="00486C2C" w:rsidRDefault="0096525A" w:rsidP="00BE4494">
            <w:r>
              <w:t>4.</w:t>
            </w:r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486C2C" w:rsidRDefault="0096525A" w:rsidP="00BE4494">
            <w:r>
              <w:t>900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Pr="00486C2C" w:rsidRDefault="0096525A" w:rsidP="00BE4494">
            <w:r>
              <w:t>5.</w:t>
            </w:r>
            <w:r w:rsidRPr="00486C2C"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486C2C" w:rsidRDefault="0096525A" w:rsidP="00BE4494">
            <w:r>
              <w:t>1500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Pr="00486C2C" w:rsidRDefault="0096525A" w:rsidP="00BE4494">
            <w:r>
              <w:t xml:space="preserve">Дом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</w:tcPr>
          <w:p w:rsidR="0096525A" w:rsidRPr="00486C2C" w:rsidRDefault="0096525A" w:rsidP="00BE4494">
            <w:r>
              <w:t>125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Default="0096525A" w:rsidP="00BE4494">
            <w:r>
              <w:t xml:space="preserve">Квартира </w:t>
            </w:r>
            <w:r w:rsidRPr="00486C2C">
              <w:t>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E4494">
            <w:r>
              <w:t>76,5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  <w:tr w:rsidR="0096525A" w:rsidRPr="00486C2C" w:rsidTr="00BE4494">
        <w:trPr>
          <w:trHeight w:val="1104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Default="0096525A" w:rsidP="00BE4494"/>
        </w:tc>
        <w:tc>
          <w:tcPr>
            <w:tcW w:w="1979" w:type="dxa"/>
          </w:tcPr>
          <w:p w:rsidR="0096525A" w:rsidRDefault="0096525A" w:rsidP="00BE4494">
            <w:r w:rsidRPr="00486C2C"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Default="0096525A" w:rsidP="00BE4494">
            <w:r>
              <w:t>62,8</w:t>
            </w:r>
          </w:p>
        </w:tc>
        <w:tc>
          <w:tcPr>
            <w:tcW w:w="1710" w:type="dxa"/>
          </w:tcPr>
          <w:p w:rsidR="0096525A" w:rsidRPr="00486C2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276" w:type="dxa"/>
            <w:vMerge/>
          </w:tcPr>
          <w:p w:rsidR="0096525A" w:rsidRPr="00486C2C" w:rsidRDefault="0096525A" w:rsidP="00BE4494"/>
        </w:tc>
        <w:tc>
          <w:tcPr>
            <w:tcW w:w="1559" w:type="dxa"/>
            <w:vMerge/>
          </w:tcPr>
          <w:p w:rsidR="0096525A" w:rsidRPr="00486C2C" w:rsidRDefault="0096525A" w:rsidP="00BE4494"/>
        </w:tc>
      </w:tr>
    </w:tbl>
    <w:p w:rsidR="0096525A" w:rsidRDefault="0096525A" w:rsidP="00F8310E">
      <w:r w:rsidRPr="00486C2C">
        <w:br/>
      </w:r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>Юрзова Геннадия Николаевича</w:t>
      </w:r>
      <w:r w:rsidRPr="00AA4A8C">
        <w:t xml:space="preserve">  и членов его семьи за пери</w:t>
      </w:r>
      <w:r>
        <w:t>од с 1 января по 31 декабря 2016</w:t>
      </w:r>
      <w:r w:rsidRPr="00AA4A8C">
        <w:t xml:space="preserve"> г.</w:t>
      </w:r>
    </w:p>
    <w:p w:rsidR="0096525A" w:rsidRPr="00AA4A8C" w:rsidRDefault="0096525A" w:rsidP="00F8310E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629"/>
        <w:gridCol w:w="1495"/>
        <w:gridCol w:w="1979"/>
        <w:gridCol w:w="1550"/>
        <w:gridCol w:w="1710"/>
        <w:gridCol w:w="2268"/>
        <w:gridCol w:w="1276"/>
        <w:gridCol w:w="1276"/>
        <w:gridCol w:w="1559"/>
      </w:tblGrid>
      <w:tr w:rsidR="0096525A" w:rsidRPr="00AA4A8C" w:rsidTr="00BE4494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BE4494">
            <w:r w:rsidRPr="00AA4A8C">
              <w:t>ФИО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BE4494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BE4494">
            <w:r w:rsidRPr="00AA4A8C">
              <w:t xml:space="preserve">Сведения </w:t>
            </w:r>
          </w:p>
          <w:p w:rsidR="0096525A" w:rsidRPr="00AA4A8C" w:rsidRDefault="0096525A" w:rsidP="00BE4494">
            <w:r w:rsidRPr="00AA4A8C">
              <w:t xml:space="preserve">об </w:t>
            </w:r>
          </w:p>
          <w:p w:rsidR="0096525A" w:rsidRPr="00AA4A8C" w:rsidRDefault="0096525A" w:rsidP="00BE4494">
            <w:r w:rsidRPr="00AA4A8C">
              <w:t xml:space="preserve">источниках </w:t>
            </w:r>
          </w:p>
          <w:p w:rsidR="0096525A" w:rsidRPr="00AA4A8C" w:rsidRDefault="0096525A" w:rsidP="00BE4494">
            <w:r w:rsidRPr="00AA4A8C">
              <w:t xml:space="preserve">получения </w:t>
            </w:r>
          </w:p>
          <w:p w:rsidR="0096525A" w:rsidRPr="00AA4A8C" w:rsidRDefault="0096525A" w:rsidP="00BE4494">
            <w:r w:rsidRPr="00AA4A8C">
              <w:t xml:space="preserve">средств, за </w:t>
            </w:r>
          </w:p>
          <w:p w:rsidR="0096525A" w:rsidRPr="00AA4A8C" w:rsidRDefault="0096525A" w:rsidP="00BE4494">
            <w:r w:rsidRPr="00AA4A8C">
              <w:t xml:space="preserve">счет </w:t>
            </w:r>
          </w:p>
          <w:p w:rsidR="0096525A" w:rsidRPr="00AA4A8C" w:rsidRDefault="0096525A" w:rsidP="00BE4494">
            <w:r w:rsidRPr="00AA4A8C">
              <w:t xml:space="preserve">которых </w:t>
            </w:r>
          </w:p>
          <w:p w:rsidR="0096525A" w:rsidRPr="00AA4A8C" w:rsidRDefault="0096525A" w:rsidP="00BE4494">
            <w:r w:rsidRPr="00AA4A8C">
              <w:t xml:space="preserve">совершена </w:t>
            </w:r>
          </w:p>
          <w:p w:rsidR="0096525A" w:rsidRPr="00AA4A8C" w:rsidRDefault="0096525A" w:rsidP="00BE4494">
            <w:r w:rsidRPr="00AA4A8C">
              <w:t xml:space="preserve">сделка (вид </w:t>
            </w:r>
          </w:p>
          <w:p w:rsidR="0096525A" w:rsidRPr="00AA4A8C" w:rsidRDefault="0096525A" w:rsidP="00BE4494">
            <w:r w:rsidRPr="00AA4A8C">
              <w:t>приобретен</w:t>
            </w:r>
          </w:p>
          <w:p w:rsidR="0096525A" w:rsidRPr="00AA4A8C" w:rsidRDefault="0096525A" w:rsidP="00BE4494">
            <w:r w:rsidRPr="00AA4A8C">
              <w:t xml:space="preserve">ного </w:t>
            </w:r>
          </w:p>
          <w:p w:rsidR="0096525A" w:rsidRPr="00AA4A8C" w:rsidRDefault="0096525A" w:rsidP="00BE4494">
            <w:r w:rsidRPr="00AA4A8C">
              <w:t xml:space="preserve">имущества, </w:t>
            </w:r>
          </w:p>
          <w:p w:rsidR="0096525A" w:rsidRPr="00AA4A8C" w:rsidRDefault="0096525A" w:rsidP="00BE4494">
            <w:r w:rsidRPr="00AA4A8C">
              <w:t>источники)</w:t>
            </w:r>
          </w:p>
          <w:p w:rsidR="0096525A" w:rsidRPr="00AA4A8C" w:rsidRDefault="0096525A" w:rsidP="00BE4494"/>
        </w:tc>
        <w:tc>
          <w:tcPr>
            <w:tcW w:w="7507" w:type="dxa"/>
            <w:gridSpan w:val="4"/>
          </w:tcPr>
          <w:p w:rsidR="0096525A" w:rsidRPr="00AA4A8C" w:rsidRDefault="0096525A" w:rsidP="00BE4494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BE4494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BE4494">
        <w:trPr>
          <w:trHeight w:val="135"/>
        </w:trPr>
        <w:tc>
          <w:tcPr>
            <w:tcW w:w="1609" w:type="dxa"/>
            <w:vMerge/>
            <w:vAlign w:val="center"/>
          </w:tcPr>
          <w:p w:rsidR="0096525A" w:rsidRPr="00AA4A8C" w:rsidRDefault="0096525A" w:rsidP="00BE4494"/>
        </w:tc>
        <w:tc>
          <w:tcPr>
            <w:tcW w:w="1629" w:type="dxa"/>
            <w:vMerge/>
            <w:vAlign w:val="center"/>
          </w:tcPr>
          <w:p w:rsidR="0096525A" w:rsidRPr="00AA4A8C" w:rsidRDefault="0096525A" w:rsidP="00BE4494"/>
        </w:tc>
        <w:tc>
          <w:tcPr>
            <w:tcW w:w="1495" w:type="dxa"/>
            <w:vMerge/>
            <w:vAlign w:val="center"/>
          </w:tcPr>
          <w:p w:rsidR="0096525A" w:rsidRPr="00AA4A8C" w:rsidRDefault="0096525A" w:rsidP="00BE4494"/>
        </w:tc>
        <w:tc>
          <w:tcPr>
            <w:tcW w:w="1979" w:type="dxa"/>
          </w:tcPr>
          <w:p w:rsidR="0096525A" w:rsidRPr="00AA4A8C" w:rsidRDefault="0096525A" w:rsidP="00BE4494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BE4494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BE4494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BE4494">
            <w:r w:rsidRPr="00AA4A8C">
              <w:t>Транспортные средства</w:t>
            </w:r>
          </w:p>
        </w:tc>
        <w:tc>
          <w:tcPr>
            <w:tcW w:w="1276" w:type="dxa"/>
          </w:tcPr>
          <w:p w:rsidR="0096525A" w:rsidRPr="00AA4A8C" w:rsidRDefault="0096525A" w:rsidP="00BE4494">
            <w:r w:rsidRPr="00AA4A8C">
              <w:t>Вид</w:t>
            </w:r>
          </w:p>
          <w:p w:rsidR="0096525A" w:rsidRPr="00AA4A8C" w:rsidRDefault="0096525A" w:rsidP="00BE4494">
            <w:r w:rsidRPr="00AA4A8C">
              <w:t>объектов</w:t>
            </w:r>
          </w:p>
          <w:p w:rsidR="0096525A" w:rsidRPr="00AA4A8C" w:rsidRDefault="0096525A" w:rsidP="00BE4494">
            <w:r w:rsidRPr="00AA4A8C">
              <w:t>недвижи-</w:t>
            </w:r>
          </w:p>
          <w:p w:rsidR="0096525A" w:rsidRPr="00AA4A8C" w:rsidRDefault="0096525A" w:rsidP="00BE4494">
            <w:r w:rsidRPr="00AA4A8C">
              <w:t>мости</w:t>
            </w:r>
          </w:p>
        </w:tc>
        <w:tc>
          <w:tcPr>
            <w:tcW w:w="1276" w:type="dxa"/>
          </w:tcPr>
          <w:p w:rsidR="0096525A" w:rsidRPr="00AA4A8C" w:rsidRDefault="0096525A" w:rsidP="00BE4494">
            <w:r w:rsidRPr="00AA4A8C">
              <w:t>Площадь</w:t>
            </w:r>
          </w:p>
          <w:p w:rsidR="0096525A" w:rsidRPr="00AA4A8C" w:rsidRDefault="0096525A" w:rsidP="00BE4494">
            <w:r w:rsidRPr="00AA4A8C">
              <w:t>(кв.м)</w:t>
            </w:r>
          </w:p>
        </w:tc>
        <w:tc>
          <w:tcPr>
            <w:tcW w:w="1559" w:type="dxa"/>
          </w:tcPr>
          <w:p w:rsidR="0096525A" w:rsidRPr="00AA4A8C" w:rsidRDefault="0096525A" w:rsidP="00BE4494">
            <w:r w:rsidRPr="00AA4A8C">
              <w:t>Страна</w:t>
            </w:r>
          </w:p>
          <w:p w:rsidR="0096525A" w:rsidRPr="00AA4A8C" w:rsidRDefault="0096525A" w:rsidP="00BE4494">
            <w:r w:rsidRPr="00AA4A8C">
              <w:t>расположения</w:t>
            </w:r>
          </w:p>
        </w:tc>
      </w:tr>
      <w:tr w:rsidR="0096525A" w:rsidRPr="00AA4A8C" w:rsidTr="00BE4494">
        <w:trPr>
          <w:trHeight w:val="135"/>
        </w:trPr>
        <w:tc>
          <w:tcPr>
            <w:tcW w:w="1609" w:type="dxa"/>
            <w:vMerge w:val="restart"/>
          </w:tcPr>
          <w:p w:rsidR="0096525A" w:rsidRPr="00AA4A8C" w:rsidRDefault="0096525A" w:rsidP="00BE4494">
            <w:r>
              <w:t>Юрзов Геннадий Николаевич</w:t>
            </w:r>
          </w:p>
        </w:tc>
        <w:tc>
          <w:tcPr>
            <w:tcW w:w="1629" w:type="dxa"/>
            <w:vMerge w:val="restart"/>
          </w:tcPr>
          <w:p w:rsidR="0096525A" w:rsidRPr="00AA4A8C" w:rsidRDefault="0096525A" w:rsidP="00BE4494">
            <w:r>
              <w:t>754987,0</w:t>
            </w:r>
          </w:p>
        </w:tc>
        <w:tc>
          <w:tcPr>
            <w:tcW w:w="1495" w:type="dxa"/>
            <w:vMerge w:val="restart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BE4494">
            <w:r>
              <w:t>Земельный участок под ИЖС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BE4494">
            <w:r>
              <w:t>1215,0</w:t>
            </w:r>
          </w:p>
        </w:tc>
        <w:tc>
          <w:tcPr>
            <w:tcW w:w="1710" w:type="dxa"/>
          </w:tcPr>
          <w:p w:rsidR="0096525A" w:rsidRPr="00AA4A8C" w:rsidRDefault="0096525A" w:rsidP="00BE4494">
            <w:r>
              <w:t>Россия</w:t>
            </w:r>
          </w:p>
        </w:tc>
        <w:tc>
          <w:tcPr>
            <w:tcW w:w="2268" w:type="dxa"/>
          </w:tcPr>
          <w:p w:rsidR="0096525A" w:rsidRPr="00AA4A8C" w:rsidRDefault="0096525A" w:rsidP="00BE4494">
            <w:r>
              <w:t>Автомобиль легковой: Саньонг,2012 г.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559" w:type="dxa"/>
            <w:vMerge w:val="restart"/>
          </w:tcPr>
          <w:p w:rsidR="0096525A" w:rsidRPr="00AA4A8C" w:rsidRDefault="0096525A" w:rsidP="00BE4494">
            <w:r>
              <w:t>нет</w:t>
            </w:r>
          </w:p>
        </w:tc>
      </w:tr>
      <w:tr w:rsidR="0096525A" w:rsidRPr="00AA4A8C" w:rsidTr="00BE4494">
        <w:trPr>
          <w:trHeight w:val="135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Pr="00AA4A8C" w:rsidRDefault="0096525A" w:rsidP="00BE4494"/>
        </w:tc>
        <w:tc>
          <w:tcPr>
            <w:tcW w:w="1979" w:type="dxa"/>
          </w:tcPr>
          <w:p w:rsidR="0096525A" w:rsidRPr="00AA4A8C" w:rsidRDefault="0096525A" w:rsidP="00BE4494">
            <w:r>
              <w:t>Жилой дом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BE4494">
            <w:r>
              <w:t>110,0</w:t>
            </w:r>
          </w:p>
        </w:tc>
        <w:tc>
          <w:tcPr>
            <w:tcW w:w="1710" w:type="dxa"/>
          </w:tcPr>
          <w:p w:rsidR="0096525A" w:rsidRPr="00AA4A8C" w:rsidRDefault="0096525A" w:rsidP="00BE4494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559" w:type="dxa"/>
            <w:vMerge/>
          </w:tcPr>
          <w:p w:rsidR="0096525A" w:rsidRPr="00AA4A8C" w:rsidRDefault="0096525A" w:rsidP="00BE4494"/>
        </w:tc>
      </w:tr>
      <w:tr w:rsidR="0096525A" w:rsidRPr="00AA4A8C" w:rsidTr="00BE4494">
        <w:trPr>
          <w:trHeight w:val="135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Pr="00AA4A8C" w:rsidRDefault="0096525A" w:rsidP="00BE4494"/>
        </w:tc>
        <w:tc>
          <w:tcPr>
            <w:tcW w:w="1979" w:type="dxa"/>
          </w:tcPr>
          <w:p w:rsidR="0096525A" w:rsidRPr="00AA4A8C" w:rsidRDefault="0096525A" w:rsidP="00BE4494">
            <w:r>
              <w:t>Гараж деревянный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BE4494">
            <w:r>
              <w:t>24,0</w:t>
            </w:r>
          </w:p>
        </w:tc>
        <w:tc>
          <w:tcPr>
            <w:tcW w:w="1710" w:type="dxa"/>
          </w:tcPr>
          <w:p w:rsidR="0096525A" w:rsidRPr="00AA4A8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559" w:type="dxa"/>
            <w:vMerge/>
          </w:tcPr>
          <w:p w:rsidR="0096525A" w:rsidRPr="00AA4A8C" w:rsidRDefault="0096525A" w:rsidP="00BE4494"/>
        </w:tc>
      </w:tr>
      <w:tr w:rsidR="0096525A" w:rsidRPr="00AA4A8C" w:rsidTr="00BE4494">
        <w:trPr>
          <w:trHeight w:val="135"/>
        </w:trPr>
        <w:tc>
          <w:tcPr>
            <w:tcW w:w="1609" w:type="dxa"/>
            <w:vMerge/>
          </w:tcPr>
          <w:p w:rsidR="0096525A" w:rsidRDefault="0096525A" w:rsidP="00BE4494"/>
        </w:tc>
        <w:tc>
          <w:tcPr>
            <w:tcW w:w="1629" w:type="dxa"/>
            <w:vMerge/>
          </w:tcPr>
          <w:p w:rsidR="0096525A" w:rsidRDefault="0096525A" w:rsidP="00BE4494"/>
        </w:tc>
        <w:tc>
          <w:tcPr>
            <w:tcW w:w="1495" w:type="dxa"/>
            <w:vMerge/>
          </w:tcPr>
          <w:p w:rsidR="0096525A" w:rsidRPr="00AA4A8C" w:rsidRDefault="0096525A" w:rsidP="00BE4494"/>
        </w:tc>
        <w:tc>
          <w:tcPr>
            <w:tcW w:w="1979" w:type="dxa"/>
          </w:tcPr>
          <w:p w:rsidR="0096525A" w:rsidRPr="00AA4A8C" w:rsidRDefault="0096525A" w:rsidP="00BE4494">
            <w:r>
              <w:t>Баня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BE4494">
            <w:r>
              <w:t>18,0</w:t>
            </w:r>
          </w:p>
        </w:tc>
        <w:tc>
          <w:tcPr>
            <w:tcW w:w="1710" w:type="dxa"/>
          </w:tcPr>
          <w:p w:rsidR="0096525A" w:rsidRPr="00AA4A8C" w:rsidRDefault="0096525A" w:rsidP="00BE4494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276" w:type="dxa"/>
            <w:vMerge/>
          </w:tcPr>
          <w:p w:rsidR="0096525A" w:rsidRPr="00AA4A8C" w:rsidRDefault="0096525A" w:rsidP="00BE4494"/>
        </w:tc>
        <w:tc>
          <w:tcPr>
            <w:tcW w:w="1559" w:type="dxa"/>
            <w:vMerge/>
          </w:tcPr>
          <w:p w:rsidR="0096525A" w:rsidRPr="00AA4A8C" w:rsidRDefault="0096525A" w:rsidP="00BE4494"/>
        </w:tc>
      </w:tr>
      <w:tr w:rsidR="0096525A" w:rsidRPr="00AA4A8C" w:rsidTr="00BE4494">
        <w:trPr>
          <w:trHeight w:val="135"/>
        </w:trPr>
        <w:tc>
          <w:tcPr>
            <w:tcW w:w="1609" w:type="dxa"/>
          </w:tcPr>
          <w:p w:rsidR="0096525A" w:rsidRPr="00AA4A8C" w:rsidRDefault="0096525A" w:rsidP="00BE4494">
            <w:r>
              <w:t>супруга</w:t>
            </w:r>
          </w:p>
        </w:tc>
        <w:tc>
          <w:tcPr>
            <w:tcW w:w="1629" w:type="dxa"/>
          </w:tcPr>
          <w:p w:rsidR="0096525A" w:rsidRPr="00AA4A8C" w:rsidRDefault="0096525A" w:rsidP="00BE4494">
            <w:r>
              <w:t>208620,0</w:t>
            </w:r>
          </w:p>
        </w:tc>
        <w:tc>
          <w:tcPr>
            <w:tcW w:w="1495" w:type="dxa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979" w:type="dxa"/>
          </w:tcPr>
          <w:p w:rsidR="0096525A" w:rsidRPr="00AA4A8C" w:rsidRDefault="0096525A" w:rsidP="00BE4494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BE4494">
            <w:r>
              <w:t>74,3</w:t>
            </w:r>
          </w:p>
        </w:tc>
        <w:tc>
          <w:tcPr>
            <w:tcW w:w="1710" w:type="dxa"/>
          </w:tcPr>
          <w:p w:rsidR="0096525A" w:rsidRPr="00AA4A8C" w:rsidRDefault="0096525A" w:rsidP="00BE4494">
            <w:r>
              <w:t>Россия</w:t>
            </w:r>
          </w:p>
        </w:tc>
        <w:tc>
          <w:tcPr>
            <w:tcW w:w="2268" w:type="dxa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276" w:type="dxa"/>
          </w:tcPr>
          <w:p w:rsidR="0096525A" w:rsidRPr="00AA4A8C" w:rsidRDefault="0096525A" w:rsidP="00BE4494">
            <w:r>
              <w:t>нет</w:t>
            </w:r>
          </w:p>
        </w:tc>
        <w:tc>
          <w:tcPr>
            <w:tcW w:w="1559" w:type="dxa"/>
          </w:tcPr>
          <w:p w:rsidR="0096525A" w:rsidRPr="00AA4A8C" w:rsidRDefault="0096525A" w:rsidP="00BE4494">
            <w:r>
              <w:t>нет</w:t>
            </w:r>
          </w:p>
        </w:tc>
      </w:tr>
    </w:tbl>
    <w:p w:rsidR="0096525A" w:rsidRPr="00486C2C" w:rsidRDefault="0096525A" w:rsidP="00F8310E"/>
    <w:p w:rsidR="0096525A" w:rsidRPr="00AA4A8C" w:rsidRDefault="0096525A" w:rsidP="00F8310E"/>
    <w:p w:rsidR="0096525A" w:rsidRPr="00AA4A8C" w:rsidRDefault="0096525A" w:rsidP="004457A4">
      <w:r w:rsidRPr="00AA4A8C"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t>Корнилова Александра Владимировича</w:t>
      </w:r>
      <w:r w:rsidRPr="00AA4A8C">
        <w:t xml:space="preserve">  и членов его семьи за пери</w:t>
      </w:r>
      <w:r>
        <w:t>од с 1 января по 31 декабря 2016</w:t>
      </w:r>
      <w:r w:rsidRPr="00AA4A8C">
        <w:t xml:space="preserve"> г.</w:t>
      </w: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1487"/>
        <w:gridCol w:w="1490"/>
        <w:gridCol w:w="1984"/>
        <w:gridCol w:w="1550"/>
        <w:gridCol w:w="1710"/>
        <w:gridCol w:w="2268"/>
        <w:gridCol w:w="1276"/>
        <w:gridCol w:w="1276"/>
        <w:gridCol w:w="1559"/>
      </w:tblGrid>
      <w:tr w:rsidR="0096525A" w:rsidRPr="00AA4A8C" w:rsidTr="00E67ED2">
        <w:trPr>
          <w:trHeight w:val="135"/>
        </w:trPr>
        <w:tc>
          <w:tcPr>
            <w:tcW w:w="1751" w:type="dxa"/>
            <w:vMerge w:val="restart"/>
          </w:tcPr>
          <w:p w:rsidR="0096525A" w:rsidRPr="00AA4A8C" w:rsidRDefault="0096525A" w:rsidP="00E67ED2">
            <w:pPr>
              <w:tabs>
                <w:tab w:val="left" w:pos="1358"/>
              </w:tabs>
            </w:pPr>
            <w:r w:rsidRPr="00AA4A8C">
              <w:t>ФИО</w:t>
            </w:r>
            <w:r>
              <w:tab/>
            </w:r>
          </w:p>
        </w:tc>
        <w:tc>
          <w:tcPr>
            <w:tcW w:w="1487" w:type="dxa"/>
            <w:vMerge w:val="restart"/>
          </w:tcPr>
          <w:p w:rsidR="0096525A" w:rsidRPr="00AA4A8C" w:rsidRDefault="0096525A" w:rsidP="00E67ED2">
            <w:r>
              <w:t>Декларированный доход за 2016</w:t>
            </w:r>
            <w:r w:rsidRPr="00AA4A8C">
              <w:t xml:space="preserve"> г. (руб.)</w:t>
            </w:r>
          </w:p>
        </w:tc>
        <w:tc>
          <w:tcPr>
            <w:tcW w:w="1490" w:type="dxa"/>
            <w:vMerge w:val="restart"/>
          </w:tcPr>
          <w:p w:rsidR="0096525A" w:rsidRPr="00AA4A8C" w:rsidRDefault="0096525A" w:rsidP="00E67ED2">
            <w:r w:rsidRPr="00AA4A8C">
              <w:t xml:space="preserve">Сведения </w:t>
            </w:r>
          </w:p>
          <w:p w:rsidR="0096525A" w:rsidRPr="00AA4A8C" w:rsidRDefault="0096525A" w:rsidP="00E67ED2">
            <w:r w:rsidRPr="00AA4A8C">
              <w:t xml:space="preserve">об </w:t>
            </w:r>
          </w:p>
          <w:p w:rsidR="0096525A" w:rsidRPr="00AA4A8C" w:rsidRDefault="0096525A" w:rsidP="00E67ED2">
            <w:r w:rsidRPr="00AA4A8C">
              <w:t xml:space="preserve">источниках </w:t>
            </w:r>
          </w:p>
          <w:p w:rsidR="0096525A" w:rsidRPr="00AA4A8C" w:rsidRDefault="0096525A" w:rsidP="00E67ED2">
            <w:r w:rsidRPr="00AA4A8C">
              <w:t xml:space="preserve">получения </w:t>
            </w:r>
          </w:p>
          <w:p w:rsidR="0096525A" w:rsidRPr="00AA4A8C" w:rsidRDefault="0096525A" w:rsidP="00E67ED2">
            <w:r w:rsidRPr="00AA4A8C">
              <w:t xml:space="preserve">средств, за </w:t>
            </w:r>
          </w:p>
          <w:p w:rsidR="0096525A" w:rsidRPr="00AA4A8C" w:rsidRDefault="0096525A" w:rsidP="00E67ED2">
            <w:r w:rsidRPr="00AA4A8C">
              <w:t xml:space="preserve">счет </w:t>
            </w:r>
          </w:p>
          <w:p w:rsidR="0096525A" w:rsidRPr="00AA4A8C" w:rsidRDefault="0096525A" w:rsidP="00E67ED2">
            <w:r w:rsidRPr="00AA4A8C">
              <w:t xml:space="preserve">которых </w:t>
            </w:r>
          </w:p>
          <w:p w:rsidR="0096525A" w:rsidRPr="00AA4A8C" w:rsidRDefault="0096525A" w:rsidP="00E67ED2">
            <w:r w:rsidRPr="00AA4A8C">
              <w:t xml:space="preserve">совершена </w:t>
            </w:r>
          </w:p>
          <w:p w:rsidR="0096525A" w:rsidRPr="00AA4A8C" w:rsidRDefault="0096525A" w:rsidP="00E67ED2">
            <w:r w:rsidRPr="00AA4A8C">
              <w:t xml:space="preserve">сделка (вид </w:t>
            </w:r>
          </w:p>
          <w:p w:rsidR="0096525A" w:rsidRPr="00AA4A8C" w:rsidRDefault="0096525A" w:rsidP="00E67ED2">
            <w:r w:rsidRPr="00AA4A8C">
              <w:t>приобретен</w:t>
            </w:r>
          </w:p>
          <w:p w:rsidR="0096525A" w:rsidRPr="00AA4A8C" w:rsidRDefault="0096525A" w:rsidP="00E67ED2">
            <w:r w:rsidRPr="00AA4A8C">
              <w:t xml:space="preserve">ного </w:t>
            </w:r>
          </w:p>
          <w:p w:rsidR="0096525A" w:rsidRPr="00AA4A8C" w:rsidRDefault="0096525A" w:rsidP="00E67ED2">
            <w:r w:rsidRPr="00AA4A8C">
              <w:t xml:space="preserve">имущества, </w:t>
            </w:r>
          </w:p>
          <w:p w:rsidR="0096525A" w:rsidRPr="00AA4A8C" w:rsidRDefault="0096525A" w:rsidP="00E67ED2">
            <w:r w:rsidRPr="00AA4A8C">
              <w:t>источники)</w:t>
            </w:r>
          </w:p>
          <w:p w:rsidR="0096525A" w:rsidRPr="00AA4A8C" w:rsidRDefault="0096525A" w:rsidP="00E67ED2"/>
        </w:tc>
        <w:tc>
          <w:tcPr>
            <w:tcW w:w="7512" w:type="dxa"/>
            <w:gridSpan w:val="4"/>
          </w:tcPr>
          <w:p w:rsidR="0096525A" w:rsidRPr="00AA4A8C" w:rsidRDefault="0096525A" w:rsidP="00E67ED2">
            <w:r w:rsidRPr="00AA4A8C"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96525A" w:rsidRPr="00AA4A8C" w:rsidRDefault="0096525A" w:rsidP="00E67ED2">
            <w:r w:rsidRPr="00AA4A8C">
              <w:t>Перечень объектов недвижимого имущества, находящегося в пользовании</w:t>
            </w:r>
          </w:p>
        </w:tc>
      </w:tr>
      <w:tr w:rsidR="0096525A" w:rsidRPr="00AA4A8C" w:rsidTr="00E67ED2">
        <w:trPr>
          <w:trHeight w:val="135"/>
        </w:trPr>
        <w:tc>
          <w:tcPr>
            <w:tcW w:w="1751" w:type="dxa"/>
            <w:vMerge/>
            <w:vAlign w:val="center"/>
          </w:tcPr>
          <w:p w:rsidR="0096525A" w:rsidRPr="00AA4A8C" w:rsidRDefault="0096525A" w:rsidP="00E67ED2"/>
        </w:tc>
        <w:tc>
          <w:tcPr>
            <w:tcW w:w="1487" w:type="dxa"/>
            <w:vMerge/>
            <w:vAlign w:val="center"/>
          </w:tcPr>
          <w:p w:rsidR="0096525A" w:rsidRPr="00AA4A8C" w:rsidRDefault="0096525A" w:rsidP="00E67ED2"/>
        </w:tc>
        <w:tc>
          <w:tcPr>
            <w:tcW w:w="1490" w:type="dxa"/>
            <w:vMerge/>
            <w:vAlign w:val="center"/>
          </w:tcPr>
          <w:p w:rsidR="0096525A" w:rsidRPr="00AA4A8C" w:rsidRDefault="0096525A" w:rsidP="00E67ED2"/>
        </w:tc>
        <w:tc>
          <w:tcPr>
            <w:tcW w:w="1984" w:type="dxa"/>
          </w:tcPr>
          <w:p w:rsidR="0096525A" w:rsidRPr="00AA4A8C" w:rsidRDefault="0096525A" w:rsidP="00E67ED2">
            <w:r w:rsidRPr="00AA4A8C">
              <w:t>Вид объектов недвижимости</w:t>
            </w:r>
          </w:p>
        </w:tc>
        <w:tc>
          <w:tcPr>
            <w:tcW w:w="1550" w:type="dxa"/>
          </w:tcPr>
          <w:p w:rsidR="0096525A" w:rsidRPr="00AA4A8C" w:rsidRDefault="0096525A" w:rsidP="00E67ED2">
            <w:r w:rsidRPr="00AA4A8C">
              <w:t>Площадь (кв.м)</w:t>
            </w:r>
          </w:p>
        </w:tc>
        <w:tc>
          <w:tcPr>
            <w:tcW w:w="1710" w:type="dxa"/>
          </w:tcPr>
          <w:p w:rsidR="0096525A" w:rsidRPr="00AA4A8C" w:rsidRDefault="0096525A" w:rsidP="00E67ED2">
            <w:r w:rsidRPr="00AA4A8C">
              <w:t>Страна расположения</w:t>
            </w:r>
          </w:p>
        </w:tc>
        <w:tc>
          <w:tcPr>
            <w:tcW w:w="2268" w:type="dxa"/>
          </w:tcPr>
          <w:p w:rsidR="0096525A" w:rsidRPr="00AA4A8C" w:rsidRDefault="0096525A" w:rsidP="00E67ED2">
            <w:r w:rsidRPr="00AA4A8C">
              <w:t>Транспортные средства</w:t>
            </w:r>
          </w:p>
        </w:tc>
        <w:tc>
          <w:tcPr>
            <w:tcW w:w="1276" w:type="dxa"/>
          </w:tcPr>
          <w:p w:rsidR="0096525A" w:rsidRPr="00AA4A8C" w:rsidRDefault="0096525A" w:rsidP="00E67ED2">
            <w:r w:rsidRPr="00AA4A8C">
              <w:t>Вид</w:t>
            </w:r>
          </w:p>
          <w:p w:rsidR="0096525A" w:rsidRPr="00AA4A8C" w:rsidRDefault="0096525A" w:rsidP="00E67ED2">
            <w:r w:rsidRPr="00AA4A8C">
              <w:t>объектов</w:t>
            </w:r>
          </w:p>
          <w:p w:rsidR="0096525A" w:rsidRPr="00AA4A8C" w:rsidRDefault="0096525A" w:rsidP="00E67ED2">
            <w:r w:rsidRPr="00AA4A8C">
              <w:t>недвижи-</w:t>
            </w:r>
          </w:p>
          <w:p w:rsidR="0096525A" w:rsidRPr="00AA4A8C" w:rsidRDefault="0096525A" w:rsidP="00E67ED2">
            <w:r w:rsidRPr="00AA4A8C">
              <w:t>мости</w:t>
            </w:r>
          </w:p>
        </w:tc>
        <w:tc>
          <w:tcPr>
            <w:tcW w:w="1276" w:type="dxa"/>
          </w:tcPr>
          <w:p w:rsidR="0096525A" w:rsidRPr="00AA4A8C" w:rsidRDefault="0096525A" w:rsidP="00E67ED2">
            <w:r w:rsidRPr="00AA4A8C">
              <w:t>Площадь</w:t>
            </w:r>
          </w:p>
          <w:p w:rsidR="0096525A" w:rsidRPr="00AA4A8C" w:rsidRDefault="0096525A" w:rsidP="00E67ED2">
            <w:r w:rsidRPr="00AA4A8C">
              <w:t>(кв.м)</w:t>
            </w:r>
          </w:p>
        </w:tc>
        <w:tc>
          <w:tcPr>
            <w:tcW w:w="1559" w:type="dxa"/>
          </w:tcPr>
          <w:p w:rsidR="0096525A" w:rsidRPr="00AA4A8C" w:rsidRDefault="0096525A" w:rsidP="00E67ED2">
            <w:r w:rsidRPr="00AA4A8C">
              <w:t>Страна</w:t>
            </w:r>
          </w:p>
          <w:p w:rsidR="0096525A" w:rsidRPr="00AA4A8C" w:rsidRDefault="0096525A" w:rsidP="00E67ED2">
            <w:r w:rsidRPr="00AA4A8C">
              <w:t>расположения</w:t>
            </w:r>
          </w:p>
        </w:tc>
      </w:tr>
      <w:tr w:rsidR="0096525A" w:rsidRPr="00AA4A8C" w:rsidTr="00E67ED2">
        <w:trPr>
          <w:trHeight w:val="135"/>
        </w:trPr>
        <w:tc>
          <w:tcPr>
            <w:tcW w:w="1751" w:type="dxa"/>
            <w:vMerge w:val="restart"/>
          </w:tcPr>
          <w:p w:rsidR="0096525A" w:rsidRPr="00AA4A8C" w:rsidRDefault="0096525A" w:rsidP="00E67ED2">
            <w:r>
              <w:t>Корнилов Александр Владимирович</w:t>
            </w:r>
          </w:p>
        </w:tc>
        <w:tc>
          <w:tcPr>
            <w:tcW w:w="1487" w:type="dxa"/>
            <w:vMerge w:val="restart"/>
          </w:tcPr>
          <w:p w:rsidR="0096525A" w:rsidRPr="00AA4A8C" w:rsidRDefault="0096525A" w:rsidP="00E67ED2">
            <w:r>
              <w:t>287973,0</w:t>
            </w:r>
          </w:p>
        </w:tc>
        <w:tc>
          <w:tcPr>
            <w:tcW w:w="1490" w:type="dxa"/>
            <w:vMerge w:val="restart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984" w:type="dxa"/>
          </w:tcPr>
          <w:p w:rsidR="0096525A" w:rsidRPr="00AA4A8C" w:rsidRDefault="0096525A" w:rsidP="00E67ED2">
            <w:r>
              <w:t>Земельный участок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1387,0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</w:tcPr>
          <w:p w:rsidR="0096525A" w:rsidRDefault="0096525A" w:rsidP="00E67ED2">
            <w:r>
              <w:t>Автомобили легковые:</w:t>
            </w:r>
          </w:p>
          <w:p w:rsidR="0096525A" w:rsidRDefault="0096525A" w:rsidP="00E67ED2">
            <w:r>
              <w:t>1. л/а Ниссан Тиана 2011 г.в.</w:t>
            </w:r>
          </w:p>
          <w:p w:rsidR="0096525A" w:rsidRPr="00AA4A8C" w:rsidRDefault="0096525A" w:rsidP="00E67ED2">
            <w:r>
              <w:t>2. Транспортер 2007 г.в.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276" w:type="dxa"/>
            <w:vMerge w:val="restart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559" w:type="dxa"/>
            <w:vMerge w:val="restart"/>
          </w:tcPr>
          <w:p w:rsidR="0096525A" w:rsidRPr="00AA4A8C" w:rsidRDefault="0096525A" w:rsidP="00E67ED2">
            <w:r>
              <w:t>Не имеет</w:t>
            </w:r>
          </w:p>
        </w:tc>
      </w:tr>
      <w:tr w:rsidR="0096525A" w:rsidRPr="00AA4A8C" w:rsidTr="00E67ED2">
        <w:trPr>
          <w:trHeight w:val="135"/>
        </w:trPr>
        <w:tc>
          <w:tcPr>
            <w:tcW w:w="1751" w:type="dxa"/>
            <w:vMerge/>
          </w:tcPr>
          <w:p w:rsidR="0096525A" w:rsidRDefault="0096525A" w:rsidP="00E67ED2"/>
        </w:tc>
        <w:tc>
          <w:tcPr>
            <w:tcW w:w="1487" w:type="dxa"/>
            <w:vMerge/>
          </w:tcPr>
          <w:p w:rsidR="0096525A" w:rsidRDefault="0096525A" w:rsidP="00E67ED2"/>
        </w:tc>
        <w:tc>
          <w:tcPr>
            <w:tcW w:w="1490" w:type="dxa"/>
            <w:vMerge/>
          </w:tcPr>
          <w:p w:rsidR="0096525A" w:rsidRPr="00AA4A8C" w:rsidRDefault="0096525A" w:rsidP="00E67ED2"/>
        </w:tc>
        <w:tc>
          <w:tcPr>
            <w:tcW w:w="1984" w:type="dxa"/>
          </w:tcPr>
          <w:p w:rsidR="0096525A" w:rsidRPr="00AA4A8C" w:rsidRDefault="0096525A" w:rsidP="00E67ED2">
            <w:r>
              <w:t>Земельный участок (индивид. собственность)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300,0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  <w:vMerge w:val="restart"/>
          </w:tcPr>
          <w:p w:rsidR="0096525A" w:rsidRDefault="0096525A" w:rsidP="00E67ED2">
            <w:r>
              <w:t>Водный транспорт:</w:t>
            </w:r>
          </w:p>
          <w:p w:rsidR="0096525A" w:rsidRPr="00AA4A8C" w:rsidRDefault="0096525A" w:rsidP="00E67ED2">
            <w:r>
              <w:t>1. Лодка «Крым» 1976 г.в.</w:t>
            </w:r>
          </w:p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559" w:type="dxa"/>
            <w:vMerge/>
          </w:tcPr>
          <w:p w:rsidR="0096525A" w:rsidRPr="00AA4A8C" w:rsidRDefault="0096525A" w:rsidP="00E67ED2"/>
        </w:tc>
      </w:tr>
      <w:tr w:rsidR="0096525A" w:rsidRPr="00AA4A8C" w:rsidTr="00E67ED2">
        <w:trPr>
          <w:trHeight w:val="135"/>
        </w:trPr>
        <w:tc>
          <w:tcPr>
            <w:tcW w:w="1751" w:type="dxa"/>
            <w:vMerge/>
          </w:tcPr>
          <w:p w:rsidR="0096525A" w:rsidRDefault="0096525A" w:rsidP="00E67ED2"/>
        </w:tc>
        <w:tc>
          <w:tcPr>
            <w:tcW w:w="1487" w:type="dxa"/>
            <w:vMerge/>
          </w:tcPr>
          <w:p w:rsidR="0096525A" w:rsidRDefault="0096525A" w:rsidP="00E67ED2"/>
        </w:tc>
        <w:tc>
          <w:tcPr>
            <w:tcW w:w="1490" w:type="dxa"/>
            <w:vMerge/>
          </w:tcPr>
          <w:p w:rsidR="0096525A" w:rsidRPr="00AA4A8C" w:rsidRDefault="0096525A" w:rsidP="00E67ED2"/>
        </w:tc>
        <w:tc>
          <w:tcPr>
            <w:tcW w:w="1984" w:type="dxa"/>
          </w:tcPr>
          <w:p w:rsidR="0096525A" w:rsidRPr="00AA4A8C" w:rsidRDefault="0096525A" w:rsidP="00E67ED2">
            <w:r>
              <w:t>Квартира (общая долевая 1/5)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61,4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559" w:type="dxa"/>
            <w:vMerge/>
          </w:tcPr>
          <w:p w:rsidR="0096525A" w:rsidRPr="00AA4A8C" w:rsidRDefault="0096525A" w:rsidP="00E67ED2"/>
        </w:tc>
      </w:tr>
      <w:tr w:rsidR="0096525A" w:rsidRPr="00AA4A8C" w:rsidTr="00E67ED2">
        <w:trPr>
          <w:trHeight w:val="135"/>
        </w:trPr>
        <w:tc>
          <w:tcPr>
            <w:tcW w:w="1751" w:type="dxa"/>
            <w:vMerge/>
          </w:tcPr>
          <w:p w:rsidR="0096525A" w:rsidRDefault="0096525A" w:rsidP="00E67ED2"/>
        </w:tc>
        <w:tc>
          <w:tcPr>
            <w:tcW w:w="1487" w:type="dxa"/>
            <w:vMerge/>
          </w:tcPr>
          <w:p w:rsidR="0096525A" w:rsidRDefault="0096525A" w:rsidP="00E67ED2"/>
        </w:tc>
        <w:tc>
          <w:tcPr>
            <w:tcW w:w="1490" w:type="dxa"/>
            <w:vMerge/>
          </w:tcPr>
          <w:p w:rsidR="0096525A" w:rsidRPr="00AA4A8C" w:rsidRDefault="0096525A" w:rsidP="00E67ED2"/>
        </w:tc>
        <w:tc>
          <w:tcPr>
            <w:tcW w:w="1984" w:type="dxa"/>
          </w:tcPr>
          <w:p w:rsidR="0096525A" w:rsidRPr="00AA4A8C" w:rsidRDefault="0096525A" w:rsidP="00E67ED2">
            <w:r>
              <w:t>Гараж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24,0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559" w:type="dxa"/>
            <w:vMerge/>
          </w:tcPr>
          <w:p w:rsidR="0096525A" w:rsidRPr="00AA4A8C" w:rsidRDefault="0096525A" w:rsidP="00E67ED2"/>
        </w:tc>
      </w:tr>
      <w:tr w:rsidR="0096525A" w:rsidRPr="00AA4A8C" w:rsidTr="00E67ED2">
        <w:trPr>
          <w:trHeight w:val="135"/>
        </w:trPr>
        <w:tc>
          <w:tcPr>
            <w:tcW w:w="1751" w:type="dxa"/>
            <w:vMerge/>
          </w:tcPr>
          <w:p w:rsidR="0096525A" w:rsidRDefault="0096525A" w:rsidP="00E67ED2"/>
        </w:tc>
        <w:tc>
          <w:tcPr>
            <w:tcW w:w="1487" w:type="dxa"/>
            <w:vMerge/>
          </w:tcPr>
          <w:p w:rsidR="0096525A" w:rsidRDefault="0096525A" w:rsidP="00E67ED2"/>
        </w:tc>
        <w:tc>
          <w:tcPr>
            <w:tcW w:w="1490" w:type="dxa"/>
            <w:vMerge/>
          </w:tcPr>
          <w:p w:rsidR="0096525A" w:rsidRPr="00AA4A8C" w:rsidRDefault="0096525A" w:rsidP="00E67ED2"/>
        </w:tc>
        <w:tc>
          <w:tcPr>
            <w:tcW w:w="1984" w:type="dxa"/>
          </w:tcPr>
          <w:p w:rsidR="0096525A" w:rsidRPr="00AA4A8C" w:rsidRDefault="0096525A" w:rsidP="00E67ED2">
            <w:r>
              <w:t>Нежилое помещение (общая долевая)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315,3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276" w:type="dxa"/>
            <w:vMerge/>
          </w:tcPr>
          <w:p w:rsidR="0096525A" w:rsidRPr="00AA4A8C" w:rsidRDefault="0096525A" w:rsidP="00E67ED2"/>
        </w:tc>
        <w:tc>
          <w:tcPr>
            <w:tcW w:w="1559" w:type="dxa"/>
            <w:vMerge/>
          </w:tcPr>
          <w:p w:rsidR="0096525A" w:rsidRPr="00AA4A8C" w:rsidRDefault="0096525A" w:rsidP="00E67ED2"/>
        </w:tc>
      </w:tr>
      <w:tr w:rsidR="0096525A" w:rsidRPr="00AA4A8C" w:rsidTr="00E67ED2">
        <w:trPr>
          <w:trHeight w:val="135"/>
        </w:trPr>
        <w:tc>
          <w:tcPr>
            <w:tcW w:w="1751" w:type="dxa"/>
          </w:tcPr>
          <w:p w:rsidR="0096525A" w:rsidRPr="00AA4A8C" w:rsidRDefault="0096525A" w:rsidP="00E67ED2">
            <w:r>
              <w:t>супруга</w:t>
            </w:r>
          </w:p>
        </w:tc>
        <w:tc>
          <w:tcPr>
            <w:tcW w:w="1487" w:type="dxa"/>
          </w:tcPr>
          <w:p w:rsidR="0096525A" w:rsidRPr="00AA4A8C" w:rsidRDefault="0096525A" w:rsidP="00E67ED2">
            <w:r>
              <w:t>195630,18</w:t>
            </w:r>
          </w:p>
        </w:tc>
        <w:tc>
          <w:tcPr>
            <w:tcW w:w="1490" w:type="dxa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984" w:type="dxa"/>
          </w:tcPr>
          <w:p w:rsidR="0096525A" w:rsidRPr="00AA4A8C" w:rsidRDefault="0096525A" w:rsidP="00E67ED2">
            <w:r>
              <w:t>Квартира (индивидуальная собственность)</w:t>
            </w:r>
          </w:p>
        </w:tc>
        <w:tc>
          <w:tcPr>
            <w:tcW w:w="1550" w:type="dxa"/>
          </w:tcPr>
          <w:p w:rsidR="0096525A" w:rsidRPr="00AA4A8C" w:rsidRDefault="0096525A" w:rsidP="00E67ED2">
            <w:r>
              <w:t>55,5</w:t>
            </w:r>
          </w:p>
        </w:tc>
        <w:tc>
          <w:tcPr>
            <w:tcW w:w="1710" w:type="dxa"/>
          </w:tcPr>
          <w:p w:rsidR="0096525A" w:rsidRPr="00AA4A8C" w:rsidRDefault="0096525A" w:rsidP="00E67ED2">
            <w:r>
              <w:t>Россия</w:t>
            </w:r>
          </w:p>
        </w:tc>
        <w:tc>
          <w:tcPr>
            <w:tcW w:w="2268" w:type="dxa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276" w:type="dxa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276" w:type="dxa"/>
          </w:tcPr>
          <w:p w:rsidR="0096525A" w:rsidRPr="00AA4A8C" w:rsidRDefault="0096525A" w:rsidP="00E67ED2">
            <w:r>
              <w:t>Не имеет</w:t>
            </w:r>
          </w:p>
        </w:tc>
        <w:tc>
          <w:tcPr>
            <w:tcW w:w="1559" w:type="dxa"/>
          </w:tcPr>
          <w:p w:rsidR="0096525A" w:rsidRPr="00AA4A8C" w:rsidRDefault="0096525A" w:rsidP="00E67ED2">
            <w:r>
              <w:t>Не имеет</w:t>
            </w:r>
          </w:p>
        </w:tc>
      </w:tr>
    </w:tbl>
    <w:p w:rsidR="0096525A" w:rsidRPr="00486C2C" w:rsidRDefault="0096525A" w:rsidP="004457A4"/>
    <w:p w:rsidR="0096525A" w:rsidRDefault="0096525A" w:rsidP="00F8310E"/>
    <w:p w:rsidR="0096525A" w:rsidRDefault="0096525A" w:rsidP="00486C2C"/>
    <w:p w:rsidR="0096525A" w:rsidRDefault="0096525A" w:rsidP="00486C2C"/>
    <w:sectPr w:rsidR="0096525A" w:rsidSect="0050219D">
      <w:pgSz w:w="16838" w:h="11906" w:orient="landscape"/>
      <w:pgMar w:top="426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BB8"/>
    <w:rsid w:val="00001E64"/>
    <w:rsid w:val="00005EA6"/>
    <w:rsid w:val="00007C7F"/>
    <w:rsid w:val="0001020F"/>
    <w:rsid w:val="000223F0"/>
    <w:rsid w:val="00027B55"/>
    <w:rsid w:val="00037106"/>
    <w:rsid w:val="00040C62"/>
    <w:rsid w:val="00046159"/>
    <w:rsid w:val="0004667D"/>
    <w:rsid w:val="00076E71"/>
    <w:rsid w:val="000A35E5"/>
    <w:rsid w:val="000A6421"/>
    <w:rsid w:val="000A7E62"/>
    <w:rsid w:val="000B2263"/>
    <w:rsid w:val="000B3BB6"/>
    <w:rsid w:val="000D5270"/>
    <w:rsid w:val="000E2365"/>
    <w:rsid w:val="000E326D"/>
    <w:rsid w:val="000E3F93"/>
    <w:rsid w:val="00113BB3"/>
    <w:rsid w:val="00116D90"/>
    <w:rsid w:val="00121A1B"/>
    <w:rsid w:val="001341F8"/>
    <w:rsid w:val="00173C21"/>
    <w:rsid w:val="00183078"/>
    <w:rsid w:val="001948E7"/>
    <w:rsid w:val="001B5A04"/>
    <w:rsid w:val="001D5FE1"/>
    <w:rsid w:val="00206DAB"/>
    <w:rsid w:val="00211547"/>
    <w:rsid w:val="00246DC5"/>
    <w:rsid w:val="002633CB"/>
    <w:rsid w:val="0026639F"/>
    <w:rsid w:val="0028073F"/>
    <w:rsid w:val="0028395A"/>
    <w:rsid w:val="00292AC4"/>
    <w:rsid w:val="002965D1"/>
    <w:rsid w:val="002D1F97"/>
    <w:rsid w:val="002F3E7B"/>
    <w:rsid w:val="00305082"/>
    <w:rsid w:val="0030700B"/>
    <w:rsid w:val="003168D6"/>
    <w:rsid w:val="003328AB"/>
    <w:rsid w:val="00333B22"/>
    <w:rsid w:val="00367EF3"/>
    <w:rsid w:val="003708A7"/>
    <w:rsid w:val="00380ECC"/>
    <w:rsid w:val="003D3AE2"/>
    <w:rsid w:val="003D7601"/>
    <w:rsid w:val="00403B08"/>
    <w:rsid w:val="0042016A"/>
    <w:rsid w:val="00431A0D"/>
    <w:rsid w:val="00437647"/>
    <w:rsid w:val="004457A4"/>
    <w:rsid w:val="00446ECE"/>
    <w:rsid w:val="00473B64"/>
    <w:rsid w:val="00475378"/>
    <w:rsid w:val="0048083C"/>
    <w:rsid w:val="00486C2C"/>
    <w:rsid w:val="004961EC"/>
    <w:rsid w:val="004A765E"/>
    <w:rsid w:val="004C632E"/>
    <w:rsid w:val="00501230"/>
    <w:rsid w:val="0050219D"/>
    <w:rsid w:val="005054A6"/>
    <w:rsid w:val="00511903"/>
    <w:rsid w:val="0053513F"/>
    <w:rsid w:val="00552FE9"/>
    <w:rsid w:val="00561817"/>
    <w:rsid w:val="00564F85"/>
    <w:rsid w:val="00565626"/>
    <w:rsid w:val="005661DA"/>
    <w:rsid w:val="00566BB8"/>
    <w:rsid w:val="00573F76"/>
    <w:rsid w:val="005A66E6"/>
    <w:rsid w:val="005C5BEF"/>
    <w:rsid w:val="005E3B9E"/>
    <w:rsid w:val="005E53FE"/>
    <w:rsid w:val="005E64CC"/>
    <w:rsid w:val="005F71CC"/>
    <w:rsid w:val="00640226"/>
    <w:rsid w:val="006566AE"/>
    <w:rsid w:val="00661824"/>
    <w:rsid w:val="006635F3"/>
    <w:rsid w:val="00676957"/>
    <w:rsid w:val="006E08C6"/>
    <w:rsid w:val="006F6562"/>
    <w:rsid w:val="00706D0D"/>
    <w:rsid w:val="00730032"/>
    <w:rsid w:val="0073512B"/>
    <w:rsid w:val="007405AF"/>
    <w:rsid w:val="0074220E"/>
    <w:rsid w:val="007566CA"/>
    <w:rsid w:val="00767E7D"/>
    <w:rsid w:val="007B2ED8"/>
    <w:rsid w:val="007C4900"/>
    <w:rsid w:val="00830A95"/>
    <w:rsid w:val="008364AF"/>
    <w:rsid w:val="00864397"/>
    <w:rsid w:val="008857B9"/>
    <w:rsid w:val="00887CBF"/>
    <w:rsid w:val="00897443"/>
    <w:rsid w:val="008A4509"/>
    <w:rsid w:val="008F0587"/>
    <w:rsid w:val="00913E58"/>
    <w:rsid w:val="0092562F"/>
    <w:rsid w:val="009344F8"/>
    <w:rsid w:val="0096525A"/>
    <w:rsid w:val="00972C85"/>
    <w:rsid w:val="009A1103"/>
    <w:rsid w:val="009C3312"/>
    <w:rsid w:val="009D4D0C"/>
    <w:rsid w:val="009D5D15"/>
    <w:rsid w:val="009D6AF1"/>
    <w:rsid w:val="009E3392"/>
    <w:rsid w:val="00A051A6"/>
    <w:rsid w:val="00A101ED"/>
    <w:rsid w:val="00A25403"/>
    <w:rsid w:val="00A33964"/>
    <w:rsid w:val="00A343C8"/>
    <w:rsid w:val="00A448F4"/>
    <w:rsid w:val="00A52465"/>
    <w:rsid w:val="00A83AB9"/>
    <w:rsid w:val="00AA069C"/>
    <w:rsid w:val="00AA4A8C"/>
    <w:rsid w:val="00AA6F30"/>
    <w:rsid w:val="00AB4E28"/>
    <w:rsid w:val="00AC24B0"/>
    <w:rsid w:val="00AC3ACC"/>
    <w:rsid w:val="00AC5F08"/>
    <w:rsid w:val="00AD2F72"/>
    <w:rsid w:val="00AD75BF"/>
    <w:rsid w:val="00AE437C"/>
    <w:rsid w:val="00AE457E"/>
    <w:rsid w:val="00B00ED0"/>
    <w:rsid w:val="00B12123"/>
    <w:rsid w:val="00B20E1D"/>
    <w:rsid w:val="00B34A07"/>
    <w:rsid w:val="00B40758"/>
    <w:rsid w:val="00B50A04"/>
    <w:rsid w:val="00B6190E"/>
    <w:rsid w:val="00B65EC4"/>
    <w:rsid w:val="00BA6A35"/>
    <w:rsid w:val="00BB206D"/>
    <w:rsid w:val="00BD20BB"/>
    <w:rsid w:val="00BE4494"/>
    <w:rsid w:val="00BE4DB5"/>
    <w:rsid w:val="00BE55A6"/>
    <w:rsid w:val="00BF6F67"/>
    <w:rsid w:val="00C14BE9"/>
    <w:rsid w:val="00C17BE5"/>
    <w:rsid w:val="00C37B83"/>
    <w:rsid w:val="00C43A7E"/>
    <w:rsid w:val="00C452AC"/>
    <w:rsid w:val="00C7534A"/>
    <w:rsid w:val="00C94620"/>
    <w:rsid w:val="00CB0085"/>
    <w:rsid w:val="00CC1710"/>
    <w:rsid w:val="00CC2C8E"/>
    <w:rsid w:val="00CF0398"/>
    <w:rsid w:val="00D25ED3"/>
    <w:rsid w:val="00D47F22"/>
    <w:rsid w:val="00D52C5C"/>
    <w:rsid w:val="00D63D88"/>
    <w:rsid w:val="00D721DA"/>
    <w:rsid w:val="00DB2700"/>
    <w:rsid w:val="00DB4FE5"/>
    <w:rsid w:val="00DB6125"/>
    <w:rsid w:val="00DD22D3"/>
    <w:rsid w:val="00DE19DF"/>
    <w:rsid w:val="00E031A2"/>
    <w:rsid w:val="00E124E7"/>
    <w:rsid w:val="00E36FF4"/>
    <w:rsid w:val="00E5768B"/>
    <w:rsid w:val="00E67ED2"/>
    <w:rsid w:val="00EB485D"/>
    <w:rsid w:val="00EC1063"/>
    <w:rsid w:val="00EC4A26"/>
    <w:rsid w:val="00EC51D5"/>
    <w:rsid w:val="00EC700A"/>
    <w:rsid w:val="00EC741D"/>
    <w:rsid w:val="00ED0FC6"/>
    <w:rsid w:val="00ED19D6"/>
    <w:rsid w:val="00EF04A0"/>
    <w:rsid w:val="00EF17E5"/>
    <w:rsid w:val="00EF4F77"/>
    <w:rsid w:val="00F10420"/>
    <w:rsid w:val="00F11883"/>
    <w:rsid w:val="00F11E6D"/>
    <w:rsid w:val="00F47A4A"/>
    <w:rsid w:val="00F64B21"/>
    <w:rsid w:val="00F8310E"/>
    <w:rsid w:val="00F92111"/>
    <w:rsid w:val="00FA2419"/>
    <w:rsid w:val="00FB1834"/>
    <w:rsid w:val="00FC34B4"/>
    <w:rsid w:val="00FE3F1C"/>
    <w:rsid w:val="00FE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01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uiPriority w:val="99"/>
    <w:rsid w:val="0092562F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1494</TotalTime>
  <Pages>29</Pages>
  <Words>5237</Words>
  <Characters>29856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dcterms:created xsi:type="dcterms:W3CDTF">2017-04-13T08:53:00Z</dcterms:created>
  <dcterms:modified xsi:type="dcterms:W3CDTF">2017-05-18T12:21:00Z</dcterms:modified>
</cp:coreProperties>
</file>