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D9" w:rsidRPr="009F147F" w:rsidRDefault="001D66D9" w:rsidP="00545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47F">
        <w:rPr>
          <w:rFonts w:ascii="Times New Roman" w:hAnsi="Times New Roman" w:cs="Times New Roman"/>
          <w:sz w:val="24"/>
          <w:szCs w:val="24"/>
        </w:rPr>
        <w:t>С В Е Д Е Н И Я</w:t>
      </w:r>
    </w:p>
    <w:p w:rsidR="001D66D9" w:rsidRPr="009F147F" w:rsidRDefault="001D66D9" w:rsidP="0054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6D9" w:rsidRDefault="001D66D9" w:rsidP="00545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F147F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</w:t>
      </w:r>
      <w:r w:rsidRPr="009F1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1D66D9" w:rsidRDefault="001D66D9" w:rsidP="00545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Гороховецкого района</w:t>
      </w:r>
      <w:r w:rsidRPr="009F147F">
        <w:rPr>
          <w:rFonts w:ascii="Times New Roman" w:hAnsi="Times New Roman" w:cs="Times New Roman"/>
          <w:sz w:val="24"/>
          <w:szCs w:val="24"/>
        </w:rPr>
        <w:t xml:space="preserve"> и членов </w:t>
      </w:r>
      <w:r>
        <w:rPr>
          <w:rFonts w:ascii="Times New Roman" w:hAnsi="Times New Roman" w:cs="Times New Roman"/>
          <w:sz w:val="24"/>
          <w:szCs w:val="24"/>
        </w:rPr>
        <w:t>их семей</w:t>
      </w:r>
      <w:r w:rsidRPr="009F1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6D9" w:rsidRPr="009F147F" w:rsidRDefault="001D66D9" w:rsidP="00545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47F">
        <w:rPr>
          <w:rFonts w:ascii="Times New Roman" w:hAnsi="Times New Roman" w:cs="Times New Roman"/>
          <w:sz w:val="24"/>
          <w:szCs w:val="24"/>
        </w:rPr>
        <w:t>за период с 01 января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9F147F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9F147F">
        <w:rPr>
          <w:rFonts w:ascii="Times New Roman" w:hAnsi="Times New Roman" w:cs="Times New Roman"/>
          <w:sz w:val="24"/>
          <w:szCs w:val="24"/>
        </w:rPr>
        <w:t>года</w:t>
      </w:r>
    </w:p>
    <w:p w:rsidR="001D66D9" w:rsidRDefault="001D66D9" w:rsidP="00545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1D66D9" w:rsidRPr="009E599C">
        <w:tc>
          <w:tcPr>
            <w:tcW w:w="468" w:type="dxa"/>
            <w:vMerge w:val="restart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1D66D9" w:rsidRPr="009E599C" w:rsidRDefault="001D66D9" w:rsidP="008A24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1D66D9" w:rsidRPr="009E599C" w:rsidRDefault="001D66D9" w:rsidP="008A24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1D66D9" w:rsidRPr="009E599C">
        <w:tc>
          <w:tcPr>
            <w:tcW w:w="468" w:type="dxa"/>
            <w:vMerge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1D66D9" w:rsidRPr="009E599C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 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Геннадьевна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«Центра-лизован-ная бухгалте-рия администрации Горохо-вецкого района»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606,4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33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</w:t>
            </w:r>
          </w:p>
          <w:p w:rsidR="001D66D9" w:rsidRPr="00F33DE8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6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Чистяков Андрей Борисович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«Административ-ный центр Горохо-вецкого района»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460,2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60" w:type="dxa"/>
          </w:tcPr>
          <w:p w:rsidR="001D66D9" w:rsidRPr="00F6070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E4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D66D9" w:rsidRPr="004E4610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(индиви-дуальная)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1/5)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236,1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Туманова Надежда Викторовна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«Финансовый центр Горохо-вецкого района»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691,4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Забегаева Галина Юрьевна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 МАУ «Редак-ция газеты «Новая жизнь»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521,7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Луковникова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080" w:type="dxa"/>
          </w:tcPr>
          <w:p w:rsidR="001D66D9" w:rsidRDefault="001D66D9" w:rsidP="00864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Горохо-вецкого района «МФЦ»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821,2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(индиви-дуальная)</w:t>
            </w: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 «Управление город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ским хозяйст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вом»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325,9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1D66D9" w:rsidRDefault="001D66D9" w:rsidP="00D1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  <w:p w:rsidR="001D66D9" w:rsidRDefault="001D66D9" w:rsidP="00D1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  <w:p w:rsidR="001D66D9" w:rsidRDefault="001D66D9" w:rsidP="00D1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</w:p>
          <w:p w:rsidR="001D66D9" w:rsidRDefault="001D66D9" w:rsidP="00D1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</w:p>
          <w:p w:rsidR="001D66D9" w:rsidRDefault="001D66D9" w:rsidP="00D1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67,0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35,0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843,0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1D66D9" w:rsidRDefault="001D66D9" w:rsidP="00B3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B3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D17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D9" w:rsidRPr="009E599C">
        <w:tc>
          <w:tcPr>
            <w:tcW w:w="468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Default="001D66D9" w:rsidP="008A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66D9" w:rsidRPr="00F60709" w:rsidRDefault="001D66D9" w:rsidP="008A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6D9" w:rsidRDefault="001D66D9" w:rsidP="00545022"/>
    <w:p w:rsidR="001D66D9" w:rsidRDefault="001D66D9"/>
    <w:sectPr w:rsidR="001D66D9" w:rsidSect="00FF31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022"/>
    <w:rsid w:val="001742D4"/>
    <w:rsid w:val="001D66D9"/>
    <w:rsid w:val="002A17F5"/>
    <w:rsid w:val="0040130D"/>
    <w:rsid w:val="00443A93"/>
    <w:rsid w:val="004E4610"/>
    <w:rsid w:val="00545022"/>
    <w:rsid w:val="00653F66"/>
    <w:rsid w:val="00654D27"/>
    <w:rsid w:val="00660D44"/>
    <w:rsid w:val="006828C5"/>
    <w:rsid w:val="008644BF"/>
    <w:rsid w:val="008A2481"/>
    <w:rsid w:val="009E599C"/>
    <w:rsid w:val="009F147F"/>
    <w:rsid w:val="00A05296"/>
    <w:rsid w:val="00B37EA8"/>
    <w:rsid w:val="00D17065"/>
    <w:rsid w:val="00E820FF"/>
    <w:rsid w:val="00F33DE8"/>
    <w:rsid w:val="00F60709"/>
    <w:rsid w:val="00FF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503</Words>
  <Characters>2872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11</cp:lastModifiedBy>
  <cp:revision>4</cp:revision>
  <cp:lastPrinted>2017-05-10T07:30:00Z</cp:lastPrinted>
  <dcterms:created xsi:type="dcterms:W3CDTF">2017-05-10T07:08:00Z</dcterms:created>
  <dcterms:modified xsi:type="dcterms:W3CDTF">2017-05-18T13:50:00Z</dcterms:modified>
</cp:coreProperties>
</file>