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5E" w:rsidRPr="00A611E5" w:rsidRDefault="00A1055E" w:rsidP="00A66C07">
      <w:pPr>
        <w:pStyle w:val="NoSpacing"/>
        <w:jc w:val="center"/>
        <w:rPr>
          <w:rFonts w:ascii="Times New Roman" w:hAnsi="Times New Roman"/>
        </w:rPr>
      </w:pPr>
      <w:r w:rsidRPr="00A611E5">
        <w:rPr>
          <w:rFonts w:ascii="Times New Roman" w:hAnsi="Times New Roman"/>
        </w:rPr>
        <w:t>Сведения</w:t>
      </w:r>
    </w:p>
    <w:p w:rsidR="00A1055E" w:rsidRPr="00A611E5" w:rsidRDefault="00A1055E" w:rsidP="00A66C07">
      <w:pPr>
        <w:pStyle w:val="NoSpacing"/>
        <w:jc w:val="center"/>
        <w:rPr>
          <w:rFonts w:ascii="Times New Roman" w:hAnsi="Times New Roman"/>
        </w:rPr>
      </w:pPr>
      <w:r w:rsidRPr="00A611E5">
        <w:rPr>
          <w:rFonts w:ascii="Times New Roman" w:hAnsi="Times New Roman"/>
        </w:rPr>
        <w:t>о доходах, об имуществе и обязательств</w:t>
      </w:r>
      <w:r>
        <w:rPr>
          <w:rFonts w:ascii="Times New Roman" w:hAnsi="Times New Roman"/>
        </w:rPr>
        <w:t>ах имущественного характера лица ,</w:t>
      </w:r>
    </w:p>
    <w:p w:rsidR="00A1055E" w:rsidRPr="00A611E5" w:rsidRDefault="00A1055E" w:rsidP="00A66C07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 w:rsidRPr="00AD1A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муниципальных служащих Финансового управления администрации муниципального района</w:t>
      </w:r>
    </w:p>
    <w:p w:rsidR="00A1055E" w:rsidRPr="00A611E5" w:rsidRDefault="00A1055E" w:rsidP="00A66C07">
      <w:pPr>
        <w:pStyle w:val="NoSpacing"/>
        <w:jc w:val="center"/>
        <w:rPr>
          <w:rFonts w:ascii="Times New Roman" w:hAnsi="Times New Roman"/>
        </w:rPr>
      </w:pPr>
      <w:r w:rsidRPr="00A611E5">
        <w:rPr>
          <w:rFonts w:ascii="Times New Roman" w:hAnsi="Times New Roman"/>
        </w:rPr>
        <w:t>Хайбуллинский район Республики Башкортостан</w:t>
      </w:r>
    </w:p>
    <w:p w:rsidR="00A1055E" w:rsidRPr="00A611E5" w:rsidRDefault="00A1055E" w:rsidP="00A66C07">
      <w:pPr>
        <w:pStyle w:val="NoSpacing"/>
        <w:jc w:val="center"/>
        <w:rPr>
          <w:rFonts w:ascii="Times New Roman" w:hAnsi="Times New Roman"/>
        </w:rPr>
      </w:pPr>
      <w:r w:rsidRPr="00A611E5">
        <w:rPr>
          <w:rFonts w:ascii="Times New Roman" w:hAnsi="Times New Roman"/>
        </w:rPr>
        <w:t>его супруги (супруга) и несовершеннолетних детей</w:t>
      </w:r>
    </w:p>
    <w:p w:rsidR="00A1055E" w:rsidRPr="00A611E5" w:rsidRDefault="00A1055E" w:rsidP="00A66C07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1 января 201</w:t>
      </w:r>
      <w:r w:rsidRPr="0002167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 по 31 декабря 201</w:t>
      </w:r>
      <w:r w:rsidRPr="00021677">
        <w:rPr>
          <w:rFonts w:ascii="Times New Roman" w:hAnsi="Times New Roman"/>
        </w:rPr>
        <w:t>6</w:t>
      </w:r>
      <w:r w:rsidRPr="00A611E5">
        <w:rPr>
          <w:rFonts w:ascii="Times New Roman" w:hAnsi="Times New Roman"/>
        </w:rPr>
        <w:t xml:space="preserve"> года</w:t>
      </w:r>
    </w:p>
    <w:p w:rsidR="00A1055E" w:rsidRDefault="00A1055E" w:rsidP="00A66C07">
      <w:pPr>
        <w:pStyle w:val="NoSpacing"/>
        <w:jc w:val="center"/>
        <w:rPr>
          <w:rFonts w:ascii="Times New Roman" w:hAnsi="Times New Roman"/>
        </w:rPr>
      </w:pPr>
    </w:p>
    <w:tbl>
      <w:tblPr>
        <w:tblW w:w="17433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9"/>
        <w:gridCol w:w="1843"/>
        <w:gridCol w:w="1418"/>
        <w:gridCol w:w="1417"/>
        <w:gridCol w:w="1134"/>
        <w:gridCol w:w="1134"/>
        <w:gridCol w:w="993"/>
        <w:gridCol w:w="1558"/>
        <w:gridCol w:w="1033"/>
        <w:gridCol w:w="951"/>
        <w:gridCol w:w="1444"/>
        <w:gridCol w:w="1561"/>
        <w:gridCol w:w="1274"/>
        <w:gridCol w:w="1274"/>
      </w:tblGrid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Сведения об</w:t>
            </w:r>
          </w:p>
          <w:p w:rsidR="00A1055E" w:rsidRPr="00985973" w:rsidRDefault="00A1055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источниках</w:t>
            </w:r>
          </w:p>
          <w:p w:rsidR="00A1055E" w:rsidRPr="00985973" w:rsidRDefault="00A1055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получения</w:t>
            </w:r>
          </w:p>
          <w:p w:rsidR="00A1055E" w:rsidRPr="00985973" w:rsidRDefault="00A1055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средств, за</w:t>
            </w:r>
          </w:p>
          <w:p w:rsidR="00A1055E" w:rsidRPr="00985973" w:rsidRDefault="00A1055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счет которых</w:t>
            </w:r>
          </w:p>
          <w:p w:rsidR="00A1055E" w:rsidRPr="00985973" w:rsidRDefault="00A1055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совершена</w:t>
            </w:r>
          </w:p>
          <w:p w:rsidR="00A1055E" w:rsidRPr="00985973" w:rsidRDefault="00A1055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Pr="00985973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A1055E" w:rsidRPr="00985973" w:rsidRDefault="00A1055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сделка</w:t>
            </w:r>
          </w:p>
          <w:p w:rsidR="00A1055E" w:rsidRPr="00985973" w:rsidRDefault="00A1055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(вид</w:t>
            </w:r>
          </w:p>
          <w:p w:rsidR="00A1055E" w:rsidRPr="00985973" w:rsidRDefault="00A1055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приобретенного</w:t>
            </w:r>
          </w:p>
          <w:p w:rsidR="00A1055E" w:rsidRPr="00985973" w:rsidRDefault="00A1055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имущества,</w:t>
            </w:r>
          </w:p>
          <w:p w:rsidR="00A1055E" w:rsidRPr="00985973" w:rsidRDefault="00A1055E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85973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5E" w:rsidRPr="00985973" w:rsidRDefault="00A1055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13</w:t>
            </w: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4B252D" w:rsidRDefault="00A1055E" w:rsidP="004B2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Светлакова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управления-начальник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1D06C9" w:rsidRDefault="00A1055E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A1055E" w:rsidRDefault="00A1055E" w:rsidP="004B252D">
            <w:pPr>
              <w:rPr>
                <w:sz w:val="20"/>
                <w:szCs w:val="20"/>
              </w:rPr>
            </w:pPr>
          </w:p>
          <w:p w:rsidR="00A1055E" w:rsidRPr="001D06C9" w:rsidRDefault="00A1055E" w:rsidP="004B252D">
            <w:pPr>
              <w:rPr>
                <w:sz w:val="20"/>
                <w:szCs w:val="20"/>
              </w:rPr>
            </w:pPr>
          </w:p>
          <w:p w:rsidR="00A1055E" w:rsidRDefault="00A1055E" w:rsidP="004B2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Змельный участок под гаражом</w:t>
            </w:r>
          </w:p>
          <w:p w:rsidR="00A1055E" w:rsidRDefault="00A1055E" w:rsidP="004B252D">
            <w:pPr>
              <w:rPr>
                <w:sz w:val="20"/>
                <w:szCs w:val="20"/>
              </w:rPr>
            </w:pPr>
          </w:p>
          <w:p w:rsidR="00A1055E" w:rsidRPr="004B252D" w:rsidRDefault="00A1055E" w:rsidP="004B2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металлический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021677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53.6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4B252D" w:rsidRDefault="00A1055E" w:rsidP="004B252D">
            <w:pPr>
              <w:rPr>
                <w:sz w:val="20"/>
                <w:szCs w:val="20"/>
              </w:rPr>
            </w:pPr>
          </w:p>
          <w:p w:rsidR="00A1055E" w:rsidRDefault="00A1055E" w:rsidP="004B25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</w:t>
            </w:r>
          </w:p>
          <w:p w:rsidR="00A1055E" w:rsidRPr="00021677" w:rsidRDefault="00A1055E" w:rsidP="004B252D">
            <w:pPr>
              <w:rPr>
                <w:sz w:val="20"/>
                <w:szCs w:val="20"/>
                <w:lang w:val="en-US"/>
              </w:rPr>
            </w:pPr>
          </w:p>
          <w:p w:rsidR="00A1055E" w:rsidRDefault="00A1055E" w:rsidP="004B252D">
            <w:pPr>
              <w:rPr>
                <w:sz w:val="20"/>
                <w:szCs w:val="20"/>
              </w:rPr>
            </w:pPr>
          </w:p>
          <w:p w:rsidR="00A1055E" w:rsidRPr="00021677" w:rsidRDefault="00A1055E" w:rsidP="004B252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</w:t>
            </w:r>
          </w:p>
          <w:p w:rsidR="00A1055E" w:rsidRPr="004B252D" w:rsidRDefault="00A1055E" w:rsidP="004B252D">
            <w:pPr>
              <w:rPr>
                <w:sz w:val="20"/>
                <w:szCs w:val="20"/>
              </w:rPr>
            </w:pPr>
          </w:p>
          <w:p w:rsidR="00A1055E" w:rsidRDefault="00A1055E" w:rsidP="004B252D">
            <w:pPr>
              <w:rPr>
                <w:sz w:val="20"/>
                <w:szCs w:val="20"/>
              </w:rPr>
            </w:pPr>
          </w:p>
          <w:p w:rsidR="00A1055E" w:rsidRPr="00021677" w:rsidRDefault="00A1055E" w:rsidP="004B252D">
            <w:pPr>
              <w:rPr>
                <w:sz w:val="20"/>
                <w:szCs w:val="20"/>
                <w:lang w:val="en-US"/>
              </w:rPr>
            </w:pPr>
          </w:p>
          <w:p w:rsidR="00A1055E" w:rsidRPr="004B252D" w:rsidRDefault="00A1055E" w:rsidP="004B252D">
            <w:pPr>
              <w:rPr>
                <w:sz w:val="20"/>
                <w:szCs w:val="20"/>
              </w:rPr>
            </w:pPr>
          </w:p>
          <w:p w:rsidR="00A1055E" w:rsidRDefault="00A1055E" w:rsidP="004B252D">
            <w:pPr>
              <w:rPr>
                <w:sz w:val="20"/>
                <w:szCs w:val="20"/>
              </w:rPr>
            </w:pPr>
          </w:p>
          <w:p w:rsidR="00A1055E" w:rsidRPr="00021677" w:rsidRDefault="00A1055E" w:rsidP="004B252D">
            <w:pPr>
              <w:rPr>
                <w:sz w:val="20"/>
                <w:szCs w:val="20"/>
                <w:lang w:val="en-US"/>
              </w:rPr>
            </w:pPr>
          </w:p>
          <w:p w:rsidR="00A1055E" w:rsidRPr="004B252D" w:rsidRDefault="00A1055E" w:rsidP="004B252D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617E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021677" w:rsidRDefault="00A1055E" w:rsidP="004B2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021677" w:rsidRDefault="00A1055E" w:rsidP="004B252D">
            <w:pPr>
              <w:rPr>
                <w:sz w:val="20"/>
                <w:szCs w:val="20"/>
                <w:lang w:val="en-US"/>
              </w:rPr>
            </w:pPr>
          </w:p>
          <w:p w:rsidR="00A1055E" w:rsidRDefault="00A1055E" w:rsidP="004B252D">
            <w:pPr>
              <w:rPr>
                <w:sz w:val="20"/>
                <w:szCs w:val="20"/>
              </w:rPr>
            </w:pPr>
          </w:p>
          <w:p w:rsidR="00A1055E" w:rsidRDefault="00A1055E" w:rsidP="004B2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4B252D" w:rsidRDefault="00A1055E" w:rsidP="004B252D">
            <w:pPr>
              <w:rPr>
                <w:sz w:val="20"/>
                <w:szCs w:val="20"/>
              </w:rPr>
            </w:pPr>
          </w:p>
          <w:p w:rsidR="00A1055E" w:rsidRDefault="00A1055E" w:rsidP="004B252D">
            <w:pPr>
              <w:rPr>
                <w:sz w:val="20"/>
                <w:szCs w:val="20"/>
              </w:rPr>
            </w:pPr>
          </w:p>
          <w:p w:rsidR="00A1055E" w:rsidRPr="004B252D" w:rsidRDefault="00A1055E" w:rsidP="004B252D">
            <w:pPr>
              <w:rPr>
                <w:sz w:val="20"/>
                <w:szCs w:val="20"/>
              </w:rPr>
            </w:pPr>
          </w:p>
          <w:p w:rsidR="00A1055E" w:rsidRPr="004B252D" w:rsidRDefault="00A1055E" w:rsidP="004B252D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021677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740 297.26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blPrEx>
          <w:tblCellMar>
            <w:left w:w="108" w:type="dxa"/>
            <w:right w:w="108" w:type="dxa"/>
          </w:tblCellMar>
        </w:tblPrEx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F84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металлический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</w:p>
          <w:p w:rsidR="00A1055E" w:rsidRDefault="00A1055E" w:rsidP="00D437D2">
            <w:pPr>
              <w:rPr>
                <w:sz w:val="20"/>
                <w:szCs w:val="20"/>
              </w:rPr>
            </w:pPr>
          </w:p>
          <w:p w:rsidR="00A1055E" w:rsidRPr="00D437D2" w:rsidRDefault="00A1055E" w:rsidP="00D437D2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B2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B28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Авенсис,2007 года выпуска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1 012 467,22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993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2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Куватов Максим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бюджетной политики, прогнозирования доходов и финансирования отраслей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(аренда)</w:t>
            </w:r>
          </w:p>
          <w:p w:rsidR="00A1055E" w:rsidRDefault="00A1055E" w:rsidP="00DD6FB4">
            <w:pPr>
              <w:rPr>
                <w:sz w:val="20"/>
                <w:szCs w:val="20"/>
              </w:rPr>
            </w:pPr>
          </w:p>
          <w:p w:rsidR="00A1055E" w:rsidRDefault="00A1055E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Pr="00DD6FB4" w:rsidRDefault="00A1055E" w:rsidP="00DD6FB4">
            <w:pPr>
              <w:rPr>
                <w:sz w:val="20"/>
                <w:szCs w:val="20"/>
              </w:rPr>
            </w:pPr>
          </w:p>
          <w:p w:rsidR="00A1055E" w:rsidRDefault="00A1055E" w:rsidP="00DD6FB4">
            <w:pPr>
              <w:rPr>
                <w:sz w:val="20"/>
                <w:szCs w:val="20"/>
              </w:rPr>
            </w:pPr>
          </w:p>
          <w:p w:rsidR="00A1055E" w:rsidRPr="00DD6FB4" w:rsidRDefault="00A1055E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DC0A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DD6FB4" w:rsidRDefault="00A1055E" w:rsidP="00DD6FB4">
            <w:pPr>
              <w:rPr>
                <w:sz w:val="20"/>
                <w:szCs w:val="20"/>
              </w:rPr>
            </w:pPr>
          </w:p>
          <w:p w:rsidR="00A1055E" w:rsidRDefault="00A1055E" w:rsidP="00DD6FB4">
            <w:pPr>
              <w:rPr>
                <w:sz w:val="20"/>
                <w:szCs w:val="20"/>
              </w:rPr>
            </w:pPr>
          </w:p>
          <w:p w:rsidR="00A1055E" w:rsidRDefault="00A1055E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A1055E" w:rsidRPr="00DD6FB4" w:rsidRDefault="00A1055E" w:rsidP="00DD6FB4">
            <w:pPr>
              <w:rPr>
                <w:sz w:val="20"/>
                <w:szCs w:val="20"/>
              </w:rPr>
            </w:pPr>
          </w:p>
          <w:p w:rsidR="00A1055E" w:rsidRPr="00DD6FB4" w:rsidRDefault="00A1055E" w:rsidP="00DD6FB4">
            <w:pPr>
              <w:rPr>
                <w:sz w:val="20"/>
                <w:szCs w:val="20"/>
              </w:rPr>
            </w:pPr>
          </w:p>
          <w:p w:rsidR="00A1055E" w:rsidRPr="00DD6FB4" w:rsidRDefault="00A1055E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DD6FB4" w:rsidRDefault="00A1055E" w:rsidP="00DD6FB4">
            <w:pPr>
              <w:rPr>
                <w:sz w:val="20"/>
                <w:szCs w:val="20"/>
              </w:rPr>
            </w:pPr>
          </w:p>
          <w:p w:rsidR="00A1055E" w:rsidRDefault="00A1055E" w:rsidP="00DD6FB4">
            <w:pPr>
              <w:rPr>
                <w:sz w:val="20"/>
                <w:szCs w:val="20"/>
              </w:rPr>
            </w:pPr>
          </w:p>
          <w:p w:rsidR="00A1055E" w:rsidRDefault="00A1055E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DD6FB4" w:rsidRDefault="00A1055E" w:rsidP="00DD6FB4">
            <w:pPr>
              <w:rPr>
                <w:sz w:val="20"/>
                <w:szCs w:val="20"/>
              </w:rPr>
            </w:pPr>
          </w:p>
          <w:p w:rsidR="00A1055E" w:rsidRPr="00DD6FB4" w:rsidRDefault="00A1055E" w:rsidP="00DD6FB4">
            <w:pPr>
              <w:rPr>
                <w:sz w:val="20"/>
                <w:szCs w:val="20"/>
              </w:rPr>
            </w:pPr>
          </w:p>
          <w:p w:rsidR="00A1055E" w:rsidRPr="00DD6FB4" w:rsidRDefault="00A1055E" w:rsidP="00DD6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  <w:r w:rsidRPr="00985973">
              <w:rPr>
                <w:sz w:val="20"/>
                <w:szCs w:val="20"/>
              </w:rPr>
              <w:t>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802 498,62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2151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322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A1055E" w:rsidRDefault="00A1055E" w:rsidP="004A281F">
            <w:pPr>
              <w:rPr>
                <w:sz w:val="20"/>
                <w:szCs w:val="20"/>
              </w:rPr>
            </w:pPr>
          </w:p>
          <w:p w:rsidR="00A1055E" w:rsidRDefault="00A1055E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Default="00A1055E" w:rsidP="004A281F">
            <w:pPr>
              <w:rPr>
                <w:sz w:val="20"/>
                <w:szCs w:val="20"/>
              </w:rPr>
            </w:pPr>
          </w:p>
          <w:p w:rsidR="00A1055E" w:rsidRPr="004A281F" w:rsidRDefault="00A1055E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4A281F" w:rsidRDefault="00A1055E" w:rsidP="004A281F">
            <w:pPr>
              <w:rPr>
                <w:sz w:val="20"/>
                <w:szCs w:val="20"/>
              </w:rPr>
            </w:pPr>
          </w:p>
          <w:p w:rsidR="00A1055E" w:rsidRDefault="00A1055E" w:rsidP="004A281F">
            <w:pPr>
              <w:rPr>
                <w:sz w:val="20"/>
                <w:szCs w:val="20"/>
              </w:rPr>
            </w:pPr>
          </w:p>
          <w:p w:rsidR="00A1055E" w:rsidRDefault="00A1055E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A1055E" w:rsidRPr="004A281F" w:rsidRDefault="00A1055E" w:rsidP="004A281F">
            <w:pPr>
              <w:rPr>
                <w:sz w:val="20"/>
                <w:szCs w:val="20"/>
              </w:rPr>
            </w:pPr>
          </w:p>
          <w:p w:rsidR="00A1055E" w:rsidRDefault="00A1055E" w:rsidP="004A281F">
            <w:pPr>
              <w:rPr>
                <w:sz w:val="20"/>
                <w:szCs w:val="20"/>
              </w:rPr>
            </w:pPr>
          </w:p>
          <w:p w:rsidR="00A1055E" w:rsidRPr="004A281F" w:rsidRDefault="00A1055E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4A281F" w:rsidRDefault="00A1055E" w:rsidP="004A281F">
            <w:pPr>
              <w:rPr>
                <w:sz w:val="20"/>
                <w:szCs w:val="20"/>
              </w:rPr>
            </w:pPr>
          </w:p>
          <w:p w:rsidR="00A1055E" w:rsidRDefault="00A1055E" w:rsidP="004A281F">
            <w:pPr>
              <w:rPr>
                <w:sz w:val="20"/>
                <w:szCs w:val="20"/>
              </w:rPr>
            </w:pPr>
          </w:p>
          <w:p w:rsidR="00A1055E" w:rsidRDefault="00A1055E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4A281F" w:rsidRDefault="00A1055E" w:rsidP="004A281F">
            <w:pPr>
              <w:rPr>
                <w:sz w:val="20"/>
                <w:szCs w:val="20"/>
              </w:rPr>
            </w:pPr>
          </w:p>
          <w:p w:rsidR="00A1055E" w:rsidRDefault="00A1055E" w:rsidP="004A281F">
            <w:pPr>
              <w:rPr>
                <w:sz w:val="20"/>
                <w:szCs w:val="20"/>
              </w:rPr>
            </w:pPr>
          </w:p>
          <w:p w:rsidR="00A1055E" w:rsidRPr="004A281F" w:rsidRDefault="00A1055E" w:rsidP="004A2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124 717,54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3045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Default="00A1055E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(аренда)</w:t>
            </w:r>
          </w:p>
          <w:p w:rsidR="00A1055E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Pr="00DD6FB4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</w:p>
          <w:p w:rsidR="00A1055E" w:rsidRPr="00985973" w:rsidRDefault="00A1055E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613F6F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A1055E" w:rsidRPr="00613F6F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</w:p>
          <w:p w:rsidR="00A1055E" w:rsidRPr="00613F6F" w:rsidRDefault="00A1055E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A81BCF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613F6F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</w:p>
          <w:p w:rsidR="00A1055E" w:rsidRPr="00613F6F" w:rsidRDefault="00A1055E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232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Default="00A1055E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(аренда)</w:t>
            </w:r>
          </w:p>
          <w:p w:rsidR="00A1055E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Pr="00DD6FB4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</w:p>
          <w:p w:rsidR="00A1055E" w:rsidRPr="00985973" w:rsidRDefault="00A1055E" w:rsidP="00613F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1278,0 </w:t>
            </w: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613F6F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A1055E" w:rsidRPr="00613F6F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</w:p>
          <w:p w:rsidR="00A1055E" w:rsidRPr="00613F6F" w:rsidRDefault="00A1055E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613F6F" w:rsidRDefault="00A1055E" w:rsidP="00613F6F">
            <w:pPr>
              <w:rPr>
                <w:sz w:val="20"/>
                <w:szCs w:val="20"/>
              </w:rPr>
            </w:pPr>
          </w:p>
          <w:p w:rsidR="00A1055E" w:rsidRDefault="00A1055E" w:rsidP="00613F6F">
            <w:pPr>
              <w:rPr>
                <w:sz w:val="20"/>
                <w:szCs w:val="20"/>
              </w:rPr>
            </w:pPr>
          </w:p>
          <w:p w:rsidR="00A1055E" w:rsidRPr="00613F6F" w:rsidRDefault="00A1055E" w:rsidP="00613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210,79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3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Тавлыкаева Асия Хурматовна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бюджетной политики, прогнозирования доходов и финансирования отраслей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055E" w:rsidRDefault="00A1055E" w:rsidP="004A3C8D">
            <w:pPr>
              <w:rPr>
                <w:sz w:val="20"/>
                <w:szCs w:val="20"/>
              </w:rPr>
            </w:pPr>
          </w:p>
          <w:p w:rsidR="00A1055E" w:rsidRDefault="00A1055E" w:rsidP="004A3C8D">
            <w:pPr>
              <w:rPr>
                <w:sz w:val="20"/>
                <w:szCs w:val="20"/>
              </w:rPr>
            </w:pPr>
          </w:p>
          <w:p w:rsidR="00A1055E" w:rsidRDefault="00A1055E" w:rsidP="004A3C8D">
            <w:pPr>
              <w:rPr>
                <w:sz w:val="20"/>
                <w:szCs w:val="20"/>
              </w:rPr>
            </w:pPr>
          </w:p>
          <w:p w:rsidR="00A1055E" w:rsidRPr="004A3C8D" w:rsidRDefault="00A1055E" w:rsidP="004A3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055E" w:rsidRPr="004A3C8D" w:rsidRDefault="00A1055E" w:rsidP="004A3C8D">
            <w:pPr>
              <w:rPr>
                <w:sz w:val="20"/>
                <w:szCs w:val="20"/>
              </w:rPr>
            </w:pPr>
          </w:p>
          <w:p w:rsidR="00A1055E" w:rsidRDefault="00A1055E" w:rsidP="004A3C8D">
            <w:pPr>
              <w:rPr>
                <w:sz w:val="20"/>
                <w:szCs w:val="20"/>
              </w:rPr>
            </w:pPr>
          </w:p>
          <w:p w:rsidR="00A1055E" w:rsidRPr="004A3C8D" w:rsidRDefault="00A1055E" w:rsidP="004A3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1/3, 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A1055E" w:rsidRPr="00C8338B" w:rsidRDefault="00A1055E" w:rsidP="00C8338B">
            <w:pPr>
              <w:rPr>
                <w:sz w:val="20"/>
                <w:szCs w:val="20"/>
              </w:rPr>
            </w:pPr>
          </w:p>
          <w:p w:rsidR="00A1055E" w:rsidRPr="00C8338B" w:rsidRDefault="00A1055E" w:rsidP="00C8338B">
            <w:pPr>
              <w:rPr>
                <w:sz w:val="20"/>
                <w:szCs w:val="20"/>
              </w:rPr>
            </w:pPr>
          </w:p>
          <w:p w:rsidR="00A1055E" w:rsidRDefault="00A1055E" w:rsidP="00C8338B">
            <w:pPr>
              <w:rPr>
                <w:sz w:val="20"/>
                <w:szCs w:val="20"/>
              </w:rPr>
            </w:pPr>
          </w:p>
          <w:p w:rsidR="00A1055E" w:rsidRPr="00C8338B" w:rsidRDefault="00A1055E" w:rsidP="00C8338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4A3C8D" w:rsidRDefault="00A1055E" w:rsidP="004A3C8D">
            <w:pPr>
              <w:rPr>
                <w:sz w:val="20"/>
                <w:szCs w:val="20"/>
              </w:rPr>
            </w:pPr>
          </w:p>
          <w:p w:rsidR="00A1055E" w:rsidRPr="004A3C8D" w:rsidRDefault="00A1055E" w:rsidP="004A3C8D">
            <w:pPr>
              <w:rPr>
                <w:sz w:val="20"/>
                <w:szCs w:val="20"/>
              </w:rPr>
            </w:pPr>
          </w:p>
          <w:p w:rsidR="00A1055E" w:rsidRDefault="00A1055E" w:rsidP="004A3C8D">
            <w:pPr>
              <w:rPr>
                <w:sz w:val="20"/>
                <w:szCs w:val="20"/>
              </w:rPr>
            </w:pPr>
          </w:p>
          <w:p w:rsidR="00A1055E" w:rsidRPr="004A3C8D" w:rsidRDefault="00A1055E" w:rsidP="004A3C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514 748,63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4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Абушахмина Зайтуна Фатхулловна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 211240 ,2008 года выпуска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D44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802 769,18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1F08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</w:p>
          <w:p w:rsidR="00A1055E" w:rsidRDefault="00A1055E" w:rsidP="001F0853">
            <w:pPr>
              <w:rPr>
                <w:sz w:val="20"/>
                <w:szCs w:val="20"/>
              </w:rPr>
            </w:pPr>
          </w:p>
          <w:p w:rsidR="00A1055E" w:rsidRPr="001F0853" w:rsidRDefault="00A1055E" w:rsidP="001F0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A9030D" w:rsidRDefault="00A1055E" w:rsidP="00A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A9030D" w:rsidRDefault="00A1055E" w:rsidP="00A9030D">
            <w:pPr>
              <w:rPr>
                <w:sz w:val="20"/>
                <w:szCs w:val="20"/>
              </w:rPr>
            </w:pPr>
          </w:p>
          <w:p w:rsidR="00A1055E" w:rsidRPr="00A9030D" w:rsidRDefault="00A1055E" w:rsidP="00A9030D">
            <w:pPr>
              <w:rPr>
                <w:sz w:val="20"/>
                <w:szCs w:val="20"/>
              </w:rPr>
            </w:pPr>
          </w:p>
          <w:p w:rsidR="00A1055E" w:rsidRPr="00A9030D" w:rsidRDefault="00A1055E" w:rsidP="00A9030D">
            <w:pPr>
              <w:rPr>
                <w:sz w:val="20"/>
                <w:szCs w:val="20"/>
              </w:rPr>
            </w:pPr>
          </w:p>
          <w:p w:rsidR="00A1055E" w:rsidRDefault="00A1055E" w:rsidP="00A9030D">
            <w:pPr>
              <w:rPr>
                <w:sz w:val="20"/>
                <w:szCs w:val="20"/>
              </w:rPr>
            </w:pPr>
          </w:p>
          <w:p w:rsidR="00A1055E" w:rsidRPr="00A9030D" w:rsidRDefault="00A1055E" w:rsidP="00A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A9030D" w:rsidRDefault="00A1055E" w:rsidP="00A9030D">
            <w:pPr>
              <w:rPr>
                <w:sz w:val="20"/>
                <w:szCs w:val="20"/>
              </w:rPr>
            </w:pPr>
          </w:p>
          <w:p w:rsidR="00A1055E" w:rsidRPr="00A9030D" w:rsidRDefault="00A1055E" w:rsidP="00A9030D">
            <w:pPr>
              <w:rPr>
                <w:sz w:val="20"/>
                <w:szCs w:val="20"/>
              </w:rPr>
            </w:pPr>
          </w:p>
          <w:p w:rsidR="00A1055E" w:rsidRPr="00A9030D" w:rsidRDefault="00A1055E" w:rsidP="00A9030D">
            <w:pPr>
              <w:rPr>
                <w:sz w:val="20"/>
                <w:szCs w:val="20"/>
              </w:rPr>
            </w:pPr>
          </w:p>
          <w:p w:rsidR="00A1055E" w:rsidRDefault="00A1055E" w:rsidP="00A9030D">
            <w:pPr>
              <w:rPr>
                <w:sz w:val="20"/>
                <w:szCs w:val="20"/>
              </w:rPr>
            </w:pPr>
          </w:p>
          <w:p w:rsidR="00A1055E" w:rsidRPr="00A9030D" w:rsidRDefault="00A1055E" w:rsidP="00A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217230 , 2011</w:t>
            </w:r>
            <w:r w:rsidRPr="00985973">
              <w:rPr>
                <w:sz w:val="20"/>
                <w:szCs w:val="20"/>
              </w:rPr>
              <w:t xml:space="preserve">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85 088,20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Любимова Ирина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бюджетной политики,прогнозирования доходов и финансирования отраслей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1 071,0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5D79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550 291,36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CD2F6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40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Pr="00F80382" w:rsidRDefault="00A1055E" w:rsidP="00F80382">
            <w:pPr>
              <w:rPr>
                <w:sz w:val="20"/>
                <w:szCs w:val="20"/>
              </w:rPr>
            </w:pPr>
          </w:p>
          <w:p w:rsidR="00A1055E" w:rsidRDefault="00A1055E" w:rsidP="00F80382">
            <w:pPr>
              <w:rPr>
                <w:sz w:val="20"/>
                <w:szCs w:val="20"/>
              </w:rPr>
            </w:pPr>
          </w:p>
          <w:p w:rsidR="00A1055E" w:rsidRPr="00F80382" w:rsidRDefault="00A1055E" w:rsidP="00F8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1071,0</w:t>
            </w:r>
          </w:p>
          <w:p w:rsidR="00A1055E" w:rsidRPr="00F80382" w:rsidRDefault="00A1055E" w:rsidP="00F80382">
            <w:pPr>
              <w:rPr>
                <w:sz w:val="20"/>
                <w:szCs w:val="20"/>
              </w:rPr>
            </w:pPr>
          </w:p>
          <w:p w:rsidR="00A1055E" w:rsidRPr="00F80382" w:rsidRDefault="00A1055E" w:rsidP="00F80382">
            <w:pPr>
              <w:rPr>
                <w:sz w:val="20"/>
                <w:szCs w:val="20"/>
              </w:rPr>
            </w:pPr>
          </w:p>
          <w:p w:rsidR="00A1055E" w:rsidRPr="00F80382" w:rsidRDefault="00A1055E" w:rsidP="00F80382">
            <w:pPr>
              <w:rPr>
                <w:sz w:val="20"/>
                <w:szCs w:val="20"/>
              </w:rPr>
            </w:pPr>
          </w:p>
          <w:p w:rsidR="00A1055E" w:rsidRDefault="00A1055E" w:rsidP="00F80382">
            <w:pPr>
              <w:rPr>
                <w:sz w:val="20"/>
                <w:szCs w:val="20"/>
              </w:rPr>
            </w:pPr>
          </w:p>
          <w:p w:rsidR="00A1055E" w:rsidRPr="00F80382" w:rsidRDefault="00A1055E" w:rsidP="00F8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F80382" w:rsidRDefault="00A1055E" w:rsidP="00F80382">
            <w:pPr>
              <w:rPr>
                <w:sz w:val="20"/>
                <w:szCs w:val="20"/>
              </w:rPr>
            </w:pPr>
          </w:p>
          <w:p w:rsidR="00A1055E" w:rsidRPr="00F80382" w:rsidRDefault="00A1055E" w:rsidP="00F80382">
            <w:pPr>
              <w:rPr>
                <w:sz w:val="20"/>
                <w:szCs w:val="20"/>
              </w:rPr>
            </w:pPr>
          </w:p>
          <w:p w:rsidR="00A1055E" w:rsidRPr="00F80382" w:rsidRDefault="00A1055E" w:rsidP="00F80382">
            <w:pPr>
              <w:rPr>
                <w:sz w:val="20"/>
                <w:szCs w:val="20"/>
              </w:rPr>
            </w:pPr>
          </w:p>
          <w:p w:rsidR="00A1055E" w:rsidRDefault="00A1055E" w:rsidP="00F80382">
            <w:pPr>
              <w:rPr>
                <w:sz w:val="20"/>
                <w:szCs w:val="20"/>
              </w:rPr>
            </w:pPr>
          </w:p>
          <w:p w:rsidR="00A1055E" w:rsidRPr="00F80382" w:rsidRDefault="00A1055E" w:rsidP="00F80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СЕРАТО, 2010</w:t>
            </w:r>
            <w:r w:rsidRPr="00985973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9 349,73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6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Редина Елена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 отдела бухгалтерс-    кого учета,исполнения бюджета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A1055E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Default="00A1055E" w:rsidP="00742731">
            <w:pPr>
              <w:rPr>
                <w:sz w:val="20"/>
                <w:szCs w:val="20"/>
              </w:rPr>
            </w:pPr>
          </w:p>
          <w:p w:rsidR="00A1055E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долевая,доля в праве 1/31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3 074 334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A1055E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</w:p>
          <w:p w:rsidR="00A1055E" w:rsidRDefault="00A1055E" w:rsidP="00742731">
            <w:pPr>
              <w:rPr>
                <w:sz w:val="20"/>
                <w:szCs w:val="20"/>
              </w:rPr>
            </w:pPr>
          </w:p>
          <w:p w:rsidR="00A1055E" w:rsidRPr="00742731" w:rsidRDefault="00A1055E" w:rsidP="0074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742731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524 377,26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7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Кудабаев Ильшат Фаритович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специалист отдела бюджетной политики, прогнозирования доходов и финансирования отраслей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 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Pr="00985973" w:rsidRDefault="00A1055E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(аренда)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Спектра,  2006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014F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356 068,18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180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1/4</w:t>
            </w:r>
            <w:r w:rsidRPr="00985973">
              <w:rPr>
                <w:sz w:val="20"/>
                <w:szCs w:val="20"/>
              </w:rPr>
              <w:t xml:space="preserve"> 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C92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A1055E" w:rsidRPr="004C009D" w:rsidRDefault="00A1055E" w:rsidP="004C009D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4C009D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E421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169 346,06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495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(аренда)</w:t>
            </w:r>
          </w:p>
          <w:p w:rsidR="00A1055E" w:rsidRDefault="00A1055E" w:rsidP="00AC0197">
            <w:pPr>
              <w:rPr>
                <w:sz w:val="20"/>
                <w:szCs w:val="20"/>
              </w:rPr>
            </w:pPr>
          </w:p>
          <w:p w:rsidR="00A1055E" w:rsidRDefault="00A1055E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Pr="00DD6FB4" w:rsidRDefault="00A1055E" w:rsidP="00AC0197">
            <w:pPr>
              <w:rPr>
                <w:sz w:val="20"/>
                <w:szCs w:val="20"/>
              </w:rPr>
            </w:pPr>
          </w:p>
          <w:p w:rsidR="00A1055E" w:rsidRDefault="00A1055E" w:rsidP="00AC0197">
            <w:pPr>
              <w:rPr>
                <w:sz w:val="20"/>
                <w:szCs w:val="20"/>
              </w:rPr>
            </w:pPr>
          </w:p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1150,0</w:t>
            </w:r>
          </w:p>
          <w:p w:rsidR="00A1055E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613F6F" w:rsidRDefault="00A1055E" w:rsidP="00AC0197">
            <w:pPr>
              <w:rPr>
                <w:sz w:val="20"/>
                <w:szCs w:val="20"/>
              </w:rPr>
            </w:pPr>
          </w:p>
          <w:p w:rsidR="00A1055E" w:rsidRDefault="00A1055E" w:rsidP="00AC0197">
            <w:pPr>
              <w:rPr>
                <w:sz w:val="20"/>
                <w:szCs w:val="20"/>
              </w:rPr>
            </w:pPr>
          </w:p>
          <w:p w:rsidR="00A1055E" w:rsidRDefault="00A1055E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A1055E" w:rsidRPr="00613F6F" w:rsidRDefault="00A1055E" w:rsidP="00AC0197">
            <w:pPr>
              <w:rPr>
                <w:sz w:val="20"/>
                <w:szCs w:val="20"/>
              </w:rPr>
            </w:pPr>
          </w:p>
          <w:p w:rsidR="00A1055E" w:rsidRDefault="00A1055E" w:rsidP="00AC0197">
            <w:pPr>
              <w:rPr>
                <w:sz w:val="20"/>
                <w:szCs w:val="20"/>
              </w:rPr>
            </w:pPr>
          </w:p>
          <w:p w:rsidR="00A1055E" w:rsidRPr="00613F6F" w:rsidRDefault="00A1055E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AC0197">
            <w:pPr>
              <w:rPr>
                <w:sz w:val="20"/>
                <w:szCs w:val="20"/>
              </w:rPr>
            </w:pPr>
          </w:p>
          <w:p w:rsidR="00A1055E" w:rsidRDefault="00A1055E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613F6F" w:rsidRDefault="00A1055E" w:rsidP="00AC0197">
            <w:pPr>
              <w:rPr>
                <w:sz w:val="20"/>
                <w:szCs w:val="20"/>
              </w:rPr>
            </w:pPr>
          </w:p>
          <w:p w:rsidR="00A1055E" w:rsidRDefault="00A1055E" w:rsidP="00AC0197">
            <w:pPr>
              <w:rPr>
                <w:sz w:val="20"/>
                <w:szCs w:val="20"/>
              </w:rPr>
            </w:pPr>
          </w:p>
          <w:p w:rsidR="00A1055E" w:rsidRPr="00613F6F" w:rsidRDefault="00A1055E" w:rsidP="00AC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8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Карагодина Елена Викоровна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отдела бухгалтерско-го учета, исполнения бюджета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Жилой дом 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B0487F" w:rsidRDefault="00A1055E" w:rsidP="00B0487F">
            <w:pPr>
              <w:rPr>
                <w:sz w:val="20"/>
                <w:szCs w:val="20"/>
              </w:rPr>
            </w:pPr>
          </w:p>
          <w:p w:rsidR="00A1055E" w:rsidRPr="00B0487F" w:rsidRDefault="00A1055E" w:rsidP="00B0487F">
            <w:pPr>
              <w:rPr>
                <w:sz w:val="20"/>
                <w:szCs w:val="20"/>
              </w:rPr>
            </w:pPr>
          </w:p>
          <w:p w:rsidR="00A1055E" w:rsidRDefault="00A1055E" w:rsidP="00B0487F">
            <w:pPr>
              <w:rPr>
                <w:sz w:val="20"/>
                <w:szCs w:val="20"/>
              </w:rPr>
            </w:pPr>
          </w:p>
          <w:p w:rsidR="00A1055E" w:rsidRPr="00B0487F" w:rsidRDefault="00A1055E" w:rsidP="00B04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B0487F">
            <w:pPr>
              <w:rPr>
                <w:sz w:val="20"/>
                <w:szCs w:val="20"/>
              </w:rPr>
            </w:pPr>
          </w:p>
          <w:p w:rsidR="00A1055E" w:rsidRPr="00B0487F" w:rsidRDefault="00A1055E" w:rsidP="00B04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B0487F" w:rsidRDefault="00A1055E" w:rsidP="00B0487F">
            <w:pPr>
              <w:rPr>
                <w:sz w:val="20"/>
                <w:szCs w:val="20"/>
              </w:rPr>
            </w:pPr>
          </w:p>
          <w:p w:rsidR="00A1055E" w:rsidRDefault="00A1055E" w:rsidP="00B0487F">
            <w:pPr>
              <w:rPr>
                <w:sz w:val="20"/>
                <w:szCs w:val="20"/>
              </w:rPr>
            </w:pPr>
          </w:p>
          <w:p w:rsidR="00A1055E" w:rsidRPr="00B0487F" w:rsidRDefault="00A1055E" w:rsidP="00B04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 (</w:t>
            </w:r>
            <w:r>
              <w:rPr>
                <w:sz w:val="20"/>
                <w:szCs w:val="20"/>
                <w:lang w:val="en-US"/>
              </w:rPr>
              <w:t>FB</w:t>
            </w:r>
            <w:r w:rsidRPr="00B048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2272), 2007</w:t>
            </w:r>
            <w:r w:rsidRPr="00985973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625 067,68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 , 1986 года выпуска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255 084,11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</w:t>
            </w:r>
            <w:r w:rsidRPr="00985973">
              <w:rPr>
                <w:sz w:val="20"/>
                <w:szCs w:val="20"/>
              </w:rPr>
              <w:t>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Жилой дом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65 965,65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2764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9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Давлетбаева Алия Ахатовна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бухгалтерско-го учета, исполнения бюджета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8F2D58" w:rsidRDefault="00A1055E" w:rsidP="008F2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1/3</w:t>
            </w:r>
          </w:p>
          <w:p w:rsidR="00A1055E" w:rsidRPr="008F2D58" w:rsidRDefault="00A1055E" w:rsidP="008F2D58">
            <w:pPr>
              <w:rPr>
                <w:sz w:val="20"/>
                <w:szCs w:val="20"/>
              </w:rPr>
            </w:pPr>
          </w:p>
          <w:p w:rsidR="00A1055E" w:rsidRPr="008F2D58" w:rsidRDefault="00A1055E" w:rsidP="008F2D58">
            <w:pPr>
              <w:rPr>
                <w:sz w:val="20"/>
                <w:szCs w:val="20"/>
              </w:rPr>
            </w:pPr>
          </w:p>
          <w:p w:rsidR="00A1055E" w:rsidRPr="008F2D58" w:rsidRDefault="00A1055E" w:rsidP="008F2D58">
            <w:pPr>
              <w:rPr>
                <w:sz w:val="20"/>
                <w:szCs w:val="20"/>
              </w:rPr>
            </w:pPr>
          </w:p>
          <w:p w:rsidR="00A1055E" w:rsidRPr="008F2D58" w:rsidRDefault="00A1055E" w:rsidP="008F2D58">
            <w:pPr>
              <w:rPr>
                <w:sz w:val="20"/>
                <w:szCs w:val="20"/>
              </w:rPr>
            </w:pPr>
          </w:p>
          <w:p w:rsidR="00A1055E" w:rsidRPr="008F2D58" w:rsidRDefault="00A1055E" w:rsidP="008F2D58">
            <w:pPr>
              <w:rPr>
                <w:sz w:val="20"/>
                <w:szCs w:val="20"/>
              </w:rPr>
            </w:pPr>
          </w:p>
          <w:p w:rsidR="00A1055E" w:rsidRPr="008F2D58" w:rsidRDefault="00A1055E" w:rsidP="008F2D58">
            <w:pPr>
              <w:rPr>
                <w:sz w:val="20"/>
                <w:szCs w:val="20"/>
              </w:rPr>
            </w:pPr>
          </w:p>
          <w:p w:rsidR="00A1055E" w:rsidRDefault="00A1055E" w:rsidP="008F2D58">
            <w:pPr>
              <w:rPr>
                <w:sz w:val="20"/>
                <w:szCs w:val="20"/>
              </w:rPr>
            </w:pPr>
          </w:p>
          <w:p w:rsidR="00A1055E" w:rsidRPr="008F2D58" w:rsidRDefault="00A1055E" w:rsidP="008F2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264470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337 988,71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055E" w:rsidRPr="00985973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55E" w:rsidRPr="00985973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8F2D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1/3</w:t>
            </w:r>
          </w:p>
          <w:p w:rsidR="00A1055E" w:rsidRPr="008F2D58" w:rsidRDefault="00A1055E" w:rsidP="00F41BE5">
            <w:pPr>
              <w:rPr>
                <w:sz w:val="20"/>
                <w:szCs w:val="20"/>
              </w:rPr>
            </w:pPr>
          </w:p>
          <w:p w:rsidR="00A1055E" w:rsidRPr="008F2D58" w:rsidRDefault="00A1055E" w:rsidP="00F41BE5">
            <w:pPr>
              <w:rPr>
                <w:sz w:val="20"/>
                <w:szCs w:val="20"/>
              </w:rPr>
            </w:pPr>
          </w:p>
          <w:p w:rsidR="00A1055E" w:rsidRPr="008F2D58" w:rsidRDefault="00A1055E" w:rsidP="00F41BE5">
            <w:pPr>
              <w:rPr>
                <w:sz w:val="20"/>
                <w:szCs w:val="20"/>
              </w:rPr>
            </w:pPr>
          </w:p>
          <w:p w:rsidR="00A1055E" w:rsidRPr="008F2D58" w:rsidRDefault="00A1055E" w:rsidP="00F41BE5">
            <w:pPr>
              <w:rPr>
                <w:sz w:val="20"/>
                <w:szCs w:val="20"/>
              </w:rPr>
            </w:pPr>
          </w:p>
          <w:p w:rsidR="00A1055E" w:rsidRPr="008F2D58" w:rsidRDefault="00A1055E" w:rsidP="00F41BE5">
            <w:pPr>
              <w:rPr>
                <w:sz w:val="20"/>
                <w:szCs w:val="20"/>
              </w:rPr>
            </w:pPr>
          </w:p>
          <w:p w:rsidR="00A1055E" w:rsidRPr="008F2D58" w:rsidRDefault="00A1055E" w:rsidP="00F41BE5">
            <w:pPr>
              <w:rPr>
                <w:sz w:val="20"/>
                <w:szCs w:val="20"/>
              </w:rPr>
            </w:pPr>
          </w:p>
          <w:p w:rsidR="00A1055E" w:rsidRDefault="00A1055E" w:rsidP="00F41BE5">
            <w:pPr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Default="00A1055E" w:rsidP="00F41BE5">
            <w:pPr>
              <w:rPr>
                <w:sz w:val="20"/>
                <w:szCs w:val="20"/>
              </w:rPr>
            </w:pPr>
          </w:p>
          <w:p w:rsidR="00A1055E" w:rsidRDefault="00A1055E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066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F41BE5" w:rsidRDefault="00A1055E" w:rsidP="00066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NOTE</w:t>
            </w:r>
            <w:r>
              <w:rPr>
                <w:sz w:val="20"/>
                <w:szCs w:val="20"/>
              </w:rPr>
              <w:t xml:space="preserve"> , </w:t>
            </w:r>
            <w:r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AE7D9D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1 064 477,64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1/3</w:t>
            </w:r>
          </w:p>
          <w:p w:rsidR="00A1055E" w:rsidRPr="008F2D58" w:rsidRDefault="00A1055E" w:rsidP="00F41BE5">
            <w:pPr>
              <w:rPr>
                <w:sz w:val="20"/>
                <w:szCs w:val="20"/>
              </w:rPr>
            </w:pPr>
          </w:p>
          <w:p w:rsidR="00A1055E" w:rsidRPr="008F2D58" w:rsidRDefault="00A1055E" w:rsidP="00F41BE5">
            <w:pPr>
              <w:rPr>
                <w:sz w:val="20"/>
                <w:szCs w:val="20"/>
              </w:rPr>
            </w:pPr>
          </w:p>
          <w:p w:rsidR="00A1055E" w:rsidRPr="008F2D58" w:rsidRDefault="00A1055E" w:rsidP="00F41BE5">
            <w:pPr>
              <w:rPr>
                <w:sz w:val="20"/>
                <w:szCs w:val="20"/>
              </w:rPr>
            </w:pPr>
          </w:p>
          <w:p w:rsidR="00A1055E" w:rsidRPr="008F2D58" w:rsidRDefault="00A1055E" w:rsidP="00F41BE5">
            <w:pPr>
              <w:rPr>
                <w:sz w:val="20"/>
                <w:szCs w:val="20"/>
              </w:rPr>
            </w:pPr>
          </w:p>
          <w:p w:rsidR="00A1055E" w:rsidRPr="008F2D58" w:rsidRDefault="00A1055E" w:rsidP="00F41BE5">
            <w:pPr>
              <w:rPr>
                <w:sz w:val="20"/>
                <w:szCs w:val="20"/>
              </w:rPr>
            </w:pPr>
          </w:p>
          <w:p w:rsidR="00A1055E" w:rsidRPr="008F2D58" w:rsidRDefault="00A1055E" w:rsidP="00F41BE5">
            <w:pPr>
              <w:rPr>
                <w:sz w:val="20"/>
                <w:szCs w:val="20"/>
              </w:rPr>
            </w:pPr>
          </w:p>
          <w:p w:rsidR="00A1055E" w:rsidRDefault="00A1055E" w:rsidP="00F41BE5">
            <w:pPr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41B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AE7D9D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3122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 xml:space="preserve">Жилой дом </w:t>
            </w:r>
          </w:p>
          <w:p w:rsidR="00A1055E" w:rsidRPr="00985973" w:rsidRDefault="00A1055E" w:rsidP="00F70E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</w:p>
          <w:p w:rsidR="00A1055E" w:rsidRDefault="00A1055E" w:rsidP="00F41BE5">
            <w:pPr>
              <w:rPr>
                <w:sz w:val="20"/>
                <w:szCs w:val="20"/>
              </w:rPr>
            </w:pPr>
          </w:p>
          <w:p w:rsidR="00A1055E" w:rsidRPr="00F41BE5" w:rsidRDefault="00A1055E" w:rsidP="00F41B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AE7D9D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10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Кильдибаева Айгуль  Шафиковна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финансового контроля и контроля в сфере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8279E1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279E1">
              <w:rPr>
                <w:sz w:val="20"/>
                <w:szCs w:val="20"/>
              </w:rPr>
              <w:t xml:space="preserve"> </w:t>
            </w:r>
          </w:p>
          <w:p w:rsidR="00A1055E" w:rsidRPr="008C12E5" w:rsidRDefault="00A1055E" w:rsidP="008C12E5">
            <w:pPr>
              <w:rPr>
                <w:sz w:val="20"/>
                <w:szCs w:val="20"/>
              </w:rPr>
            </w:pPr>
          </w:p>
          <w:p w:rsidR="00A1055E" w:rsidRPr="008C12E5" w:rsidRDefault="00A1055E" w:rsidP="008C12E5">
            <w:pPr>
              <w:rPr>
                <w:sz w:val="20"/>
                <w:szCs w:val="20"/>
              </w:rPr>
            </w:pPr>
          </w:p>
          <w:p w:rsidR="00A1055E" w:rsidRDefault="00A1055E" w:rsidP="008C12E5">
            <w:pPr>
              <w:rPr>
                <w:sz w:val="20"/>
                <w:szCs w:val="20"/>
              </w:rPr>
            </w:pPr>
          </w:p>
          <w:p w:rsidR="00A1055E" w:rsidRPr="008C12E5" w:rsidRDefault="00A1055E" w:rsidP="008C1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A1055E" w:rsidRPr="008C12E5" w:rsidRDefault="00A1055E" w:rsidP="008C12E5">
            <w:pPr>
              <w:rPr>
                <w:sz w:val="20"/>
                <w:szCs w:val="20"/>
              </w:rPr>
            </w:pPr>
          </w:p>
          <w:p w:rsidR="00A1055E" w:rsidRPr="008C12E5" w:rsidRDefault="00A1055E" w:rsidP="008C12E5">
            <w:pPr>
              <w:rPr>
                <w:sz w:val="20"/>
                <w:szCs w:val="20"/>
              </w:rPr>
            </w:pPr>
          </w:p>
          <w:p w:rsidR="00A1055E" w:rsidRPr="008C12E5" w:rsidRDefault="00A1055E" w:rsidP="008C12E5">
            <w:pPr>
              <w:rPr>
                <w:sz w:val="20"/>
                <w:szCs w:val="20"/>
              </w:rPr>
            </w:pPr>
          </w:p>
          <w:p w:rsidR="00A1055E" w:rsidRDefault="00A1055E" w:rsidP="008C12E5">
            <w:pPr>
              <w:rPr>
                <w:sz w:val="20"/>
                <w:szCs w:val="20"/>
              </w:rPr>
            </w:pPr>
          </w:p>
          <w:p w:rsidR="00A1055E" w:rsidRPr="008C12E5" w:rsidRDefault="00A1055E" w:rsidP="008C1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8C12E5" w:rsidRDefault="00A1055E" w:rsidP="008C12E5">
            <w:pPr>
              <w:rPr>
                <w:sz w:val="20"/>
                <w:szCs w:val="20"/>
              </w:rPr>
            </w:pPr>
          </w:p>
          <w:p w:rsidR="00A1055E" w:rsidRPr="008C12E5" w:rsidRDefault="00A1055E" w:rsidP="008C12E5">
            <w:pPr>
              <w:rPr>
                <w:sz w:val="20"/>
                <w:szCs w:val="20"/>
              </w:rPr>
            </w:pPr>
          </w:p>
          <w:p w:rsidR="00A1055E" w:rsidRPr="008C12E5" w:rsidRDefault="00A1055E" w:rsidP="008C12E5">
            <w:pPr>
              <w:rPr>
                <w:sz w:val="20"/>
                <w:szCs w:val="20"/>
              </w:rPr>
            </w:pPr>
          </w:p>
          <w:p w:rsidR="00A1055E" w:rsidRDefault="00A1055E" w:rsidP="008C12E5">
            <w:pPr>
              <w:rPr>
                <w:sz w:val="20"/>
                <w:szCs w:val="20"/>
              </w:rPr>
            </w:pPr>
          </w:p>
          <w:p w:rsidR="00A1055E" w:rsidRPr="008C12E5" w:rsidRDefault="00A1055E" w:rsidP="008C1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218 050,94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2085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8597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ED46F4" w:rsidRDefault="00A1055E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ED46F4" w:rsidRDefault="00A1055E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3560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  <w:p w:rsidR="00A1055E" w:rsidRPr="00ED46F4" w:rsidRDefault="00A1055E" w:rsidP="00ED46F4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Pr="008279E1" w:rsidRDefault="00A1055E" w:rsidP="008279E1">
            <w:pPr>
              <w:rPr>
                <w:sz w:val="20"/>
                <w:szCs w:val="20"/>
              </w:rPr>
            </w:pPr>
          </w:p>
          <w:p w:rsidR="00A1055E" w:rsidRDefault="00A1055E" w:rsidP="008279E1">
            <w:pPr>
              <w:rPr>
                <w:sz w:val="20"/>
                <w:szCs w:val="20"/>
              </w:rPr>
            </w:pPr>
          </w:p>
          <w:p w:rsidR="00A1055E" w:rsidRDefault="00A1055E" w:rsidP="00827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55E" w:rsidRPr="00D3697C" w:rsidRDefault="00A1055E" w:rsidP="00D3697C">
            <w:pPr>
              <w:rPr>
                <w:sz w:val="20"/>
                <w:szCs w:val="20"/>
              </w:rPr>
            </w:pPr>
          </w:p>
          <w:p w:rsidR="00A1055E" w:rsidRDefault="00A1055E" w:rsidP="00D3697C">
            <w:pPr>
              <w:rPr>
                <w:sz w:val="20"/>
                <w:szCs w:val="20"/>
              </w:rPr>
            </w:pPr>
          </w:p>
          <w:p w:rsidR="00A1055E" w:rsidRPr="00D3697C" w:rsidRDefault="00A1055E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A1055E" w:rsidRPr="008279E1" w:rsidRDefault="00A1055E" w:rsidP="008279E1">
            <w:pPr>
              <w:rPr>
                <w:sz w:val="20"/>
                <w:szCs w:val="20"/>
              </w:rPr>
            </w:pPr>
          </w:p>
          <w:p w:rsidR="00A1055E" w:rsidRPr="008279E1" w:rsidRDefault="00A1055E" w:rsidP="008279E1">
            <w:pPr>
              <w:rPr>
                <w:sz w:val="20"/>
                <w:szCs w:val="20"/>
              </w:rPr>
            </w:pPr>
          </w:p>
          <w:p w:rsidR="00A1055E" w:rsidRDefault="00A1055E" w:rsidP="008279E1">
            <w:pPr>
              <w:rPr>
                <w:sz w:val="20"/>
                <w:szCs w:val="20"/>
              </w:rPr>
            </w:pPr>
          </w:p>
          <w:p w:rsidR="00A1055E" w:rsidRDefault="00A1055E" w:rsidP="00827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A1055E" w:rsidRPr="00D3697C" w:rsidRDefault="00A1055E" w:rsidP="00D3697C">
            <w:pPr>
              <w:rPr>
                <w:sz w:val="20"/>
                <w:szCs w:val="20"/>
              </w:rPr>
            </w:pPr>
          </w:p>
          <w:p w:rsidR="00A1055E" w:rsidRDefault="00A1055E" w:rsidP="00D3697C">
            <w:pPr>
              <w:rPr>
                <w:sz w:val="20"/>
                <w:szCs w:val="20"/>
              </w:rPr>
            </w:pPr>
          </w:p>
          <w:p w:rsidR="00A1055E" w:rsidRPr="00D3697C" w:rsidRDefault="00A1055E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8279E1" w:rsidRDefault="00A1055E" w:rsidP="008279E1">
            <w:pPr>
              <w:rPr>
                <w:sz w:val="20"/>
                <w:szCs w:val="20"/>
              </w:rPr>
            </w:pPr>
          </w:p>
          <w:p w:rsidR="00A1055E" w:rsidRPr="008279E1" w:rsidRDefault="00A1055E" w:rsidP="008279E1">
            <w:pPr>
              <w:rPr>
                <w:sz w:val="20"/>
                <w:szCs w:val="20"/>
              </w:rPr>
            </w:pPr>
          </w:p>
          <w:p w:rsidR="00A1055E" w:rsidRDefault="00A1055E" w:rsidP="008279E1">
            <w:pPr>
              <w:rPr>
                <w:sz w:val="20"/>
                <w:szCs w:val="20"/>
              </w:rPr>
            </w:pPr>
          </w:p>
          <w:p w:rsidR="00A1055E" w:rsidRDefault="00A1055E" w:rsidP="00827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D3697C" w:rsidRDefault="00A1055E" w:rsidP="00D3697C">
            <w:pPr>
              <w:rPr>
                <w:sz w:val="20"/>
                <w:szCs w:val="20"/>
              </w:rPr>
            </w:pPr>
          </w:p>
          <w:p w:rsidR="00A1055E" w:rsidRDefault="00A1055E" w:rsidP="00D3697C">
            <w:pPr>
              <w:rPr>
                <w:sz w:val="20"/>
                <w:szCs w:val="20"/>
              </w:rPr>
            </w:pPr>
          </w:p>
          <w:p w:rsidR="00A1055E" w:rsidRPr="00D3697C" w:rsidRDefault="00A1055E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Е 270 , 2002</w:t>
            </w:r>
            <w:r w:rsidRPr="00985973">
              <w:rPr>
                <w:sz w:val="20"/>
                <w:szCs w:val="20"/>
              </w:rPr>
              <w:t xml:space="preserve"> года выпуска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ED46F4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1 238 000,0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A1055E" w:rsidRPr="00985973" w:rsidTr="00D3697C">
        <w:trPr>
          <w:trHeight w:val="285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Несовершенноле-тний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F41BE5" w:rsidRDefault="00A1055E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Pr="008279E1" w:rsidRDefault="00A1055E" w:rsidP="00D3697C">
            <w:pPr>
              <w:rPr>
                <w:sz w:val="20"/>
                <w:szCs w:val="20"/>
              </w:rPr>
            </w:pPr>
          </w:p>
          <w:p w:rsidR="00A1055E" w:rsidRDefault="00A1055E" w:rsidP="00D3697C">
            <w:pPr>
              <w:rPr>
                <w:sz w:val="20"/>
                <w:szCs w:val="20"/>
              </w:rPr>
            </w:pPr>
          </w:p>
          <w:p w:rsidR="00A1055E" w:rsidRDefault="00A1055E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55E" w:rsidRPr="00D3697C" w:rsidRDefault="00A1055E" w:rsidP="00D3697C">
            <w:pPr>
              <w:rPr>
                <w:sz w:val="20"/>
                <w:szCs w:val="20"/>
              </w:rPr>
            </w:pPr>
          </w:p>
          <w:p w:rsidR="00A1055E" w:rsidRDefault="00A1055E" w:rsidP="00D3697C">
            <w:pPr>
              <w:rPr>
                <w:sz w:val="20"/>
                <w:szCs w:val="20"/>
              </w:rPr>
            </w:pPr>
          </w:p>
          <w:p w:rsidR="00A1055E" w:rsidRPr="00F41BE5" w:rsidRDefault="00A1055E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8279E1" w:rsidRDefault="00A1055E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A1055E" w:rsidRPr="008279E1" w:rsidRDefault="00A1055E" w:rsidP="00D3697C">
            <w:pPr>
              <w:rPr>
                <w:sz w:val="20"/>
                <w:szCs w:val="20"/>
              </w:rPr>
            </w:pPr>
          </w:p>
          <w:p w:rsidR="00A1055E" w:rsidRDefault="00A1055E" w:rsidP="00D3697C">
            <w:pPr>
              <w:rPr>
                <w:sz w:val="20"/>
                <w:szCs w:val="20"/>
              </w:rPr>
            </w:pPr>
          </w:p>
          <w:p w:rsidR="00A1055E" w:rsidRDefault="00A1055E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A1055E" w:rsidRPr="00D3697C" w:rsidRDefault="00A1055E" w:rsidP="00D3697C">
            <w:pPr>
              <w:rPr>
                <w:sz w:val="20"/>
                <w:szCs w:val="20"/>
              </w:rPr>
            </w:pPr>
          </w:p>
          <w:p w:rsidR="00A1055E" w:rsidRDefault="00A1055E" w:rsidP="00D3697C">
            <w:pPr>
              <w:rPr>
                <w:sz w:val="20"/>
                <w:szCs w:val="20"/>
              </w:rPr>
            </w:pPr>
          </w:p>
          <w:p w:rsidR="00A1055E" w:rsidRPr="00985973" w:rsidRDefault="00A1055E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Default="00A1055E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8279E1" w:rsidRDefault="00A1055E" w:rsidP="00D3697C">
            <w:pPr>
              <w:rPr>
                <w:sz w:val="20"/>
                <w:szCs w:val="20"/>
              </w:rPr>
            </w:pPr>
          </w:p>
          <w:p w:rsidR="00A1055E" w:rsidRPr="008279E1" w:rsidRDefault="00A1055E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Default="00A1055E" w:rsidP="00D3697C">
            <w:pPr>
              <w:rPr>
                <w:sz w:val="20"/>
                <w:szCs w:val="20"/>
              </w:rPr>
            </w:pPr>
          </w:p>
          <w:p w:rsidR="00A1055E" w:rsidRDefault="00A1055E" w:rsidP="00D3697C">
            <w:pPr>
              <w:rPr>
                <w:sz w:val="20"/>
                <w:szCs w:val="20"/>
              </w:rPr>
            </w:pPr>
          </w:p>
          <w:p w:rsidR="00A1055E" w:rsidRPr="00D3697C" w:rsidRDefault="00A1055E" w:rsidP="00D36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Default="00A1055E" w:rsidP="00D3697C">
            <w:pPr>
              <w:rPr>
                <w:sz w:val="20"/>
                <w:szCs w:val="20"/>
              </w:rPr>
            </w:pPr>
          </w:p>
          <w:p w:rsidR="00A1055E" w:rsidRPr="00985973" w:rsidRDefault="00A1055E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AE7D9D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A1055E" w:rsidRPr="004341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A1055E" w:rsidRPr="00985973" w:rsidTr="00D3697C">
        <w:trPr>
          <w:trHeight w:val="1599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Несовершенноле-тний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F41BE5" w:rsidRDefault="00A1055E" w:rsidP="00D36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Pr="008279E1" w:rsidRDefault="00A1055E" w:rsidP="000E3794">
            <w:pPr>
              <w:rPr>
                <w:sz w:val="20"/>
                <w:szCs w:val="20"/>
              </w:rPr>
            </w:pPr>
          </w:p>
          <w:p w:rsidR="00A1055E" w:rsidRDefault="00A1055E" w:rsidP="000E3794">
            <w:pPr>
              <w:rPr>
                <w:sz w:val="20"/>
                <w:szCs w:val="20"/>
              </w:rPr>
            </w:pPr>
          </w:p>
          <w:p w:rsidR="00A1055E" w:rsidRDefault="00A1055E" w:rsidP="000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55E" w:rsidRPr="00D3697C" w:rsidRDefault="00A1055E" w:rsidP="000E3794">
            <w:pPr>
              <w:rPr>
                <w:sz w:val="20"/>
                <w:szCs w:val="20"/>
              </w:rPr>
            </w:pPr>
          </w:p>
          <w:p w:rsidR="00A1055E" w:rsidRDefault="00A1055E" w:rsidP="000E3794">
            <w:pPr>
              <w:rPr>
                <w:sz w:val="20"/>
                <w:szCs w:val="20"/>
              </w:rPr>
            </w:pPr>
          </w:p>
          <w:p w:rsidR="00A1055E" w:rsidRDefault="00A1055E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</w:t>
            </w:r>
          </w:p>
          <w:p w:rsidR="00A1055E" w:rsidRPr="008279E1" w:rsidRDefault="00A1055E" w:rsidP="000E3794">
            <w:pPr>
              <w:rPr>
                <w:sz w:val="20"/>
                <w:szCs w:val="20"/>
              </w:rPr>
            </w:pPr>
          </w:p>
          <w:p w:rsidR="00A1055E" w:rsidRPr="008279E1" w:rsidRDefault="00A1055E" w:rsidP="000E3794">
            <w:pPr>
              <w:rPr>
                <w:sz w:val="20"/>
                <w:szCs w:val="20"/>
              </w:rPr>
            </w:pPr>
          </w:p>
          <w:p w:rsidR="00A1055E" w:rsidRDefault="00A1055E" w:rsidP="000E3794">
            <w:pPr>
              <w:rPr>
                <w:sz w:val="20"/>
                <w:szCs w:val="20"/>
              </w:rPr>
            </w:pPr>
          </w:p>
          <w:p w:rsidR="00A1055E" w:rsidRDefault="00A1055E" w:rsidP="000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188,0</w:t>
            </w:r>
          </w:p>
          <w:p w:rsidR="00A1055E" w:rsidRPr="00D3697C" w:rsidRDefault="00A1055E" w:rsidP="000E3794">
            <w:pPr>
              <w:rPr>
                <w:sz w:val="20"/>
                <w:szCs w:val="20"/>
              </w:rPr>
            </w:pPr>
          </w:p>
          <w:p w:rsidR="00A1055E" w:rsidRDefault="00A1055E" w:rsidP="000E3794">
            <w:pPr>
              <w:rPr>
                <w:sz w:val="20"/>
                <w:szCs w:val="20"/>
              </w:rPr>
            </w:pPr>
          </w:p>
          <w:p w:rsidR="00A1055E" w:rsidRPr="00985973" w:rsidRDefault="00A1055E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8279E1" w:rsidRDefault="00A1055E" w:rsidP="000E3794">
            <w:pPr>
              <w:rPr>
                <w:sz w:val="20"/>
                <w:szCs w:val="20"/>
              </w:rPr>
            </w:pPr>
          </w:p>
          <w:p w:rsidR="00A1055E" w:rsidRPr="008279E1" w:rsidRDefault="00A1055E" w:rsidP="000E3794">
            <w:pPr>
              <w:rPr>
                <w:sz w:val="20"/>
                <w:szCs w:val="20"/>
              </w:rPr>
            </w:pPr>
          </w:p>
          <w:p w:rsidR="00A1055E" w:rsidRDefault="00A1055E" w:rsidP="000E3794">
            <w:pPr>
              <w:rPr>
                <w:sz w:val="20"/>
                <w:szCs w:val="20"/>
              </w:rPr>
            </w:pPr>
          </w:p>
          <w:p w:rsidR="00A1055E" w:rsidRDefault="00A1055E" w:rsidP="000E3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D3697C" w:rsidRDefault="00A1055E" w:rsidP="000E3794">
            <w:pPr>
              <w:rPr>
                <w:sz w:val="20"/>
                <w:szCs w:val="20"/>
              </w:rPr>
            </w:pPr>
          </w:p>
          <w:p w:rsidR="00A1055E" w:rsidRDefault="00A1055E" w:rsidP="000E3794">
            <w:pPr>
              <w:rPr>
                <w:sz w:val="20"/>
                <w:szCs w:val="20"/>
              </w:rPr>
            </w:pPr>
          </w:p>
          <w:p w:rsidR="00A1055E" w:rsidRPr="00985973" w:rsidRDefault="00A1055E" w:rsidP="000E37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A1055E" w:rsidRPr="00434173" w:rsidRDefault="00A1055E" w:rsidP="00AC01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11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Винера Рамильевна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бухгалтерско-го учета, исполнения бюджета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4341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4341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CEVROLET</w:t>
            </w:r>
            <w:r w:rsidRPr="00CE26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CE26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212300,2008 </w:t>
            </w:r>
            <w:r w:rsidRPr="00985973">
              <w:rPr>
                <w:sz w:val="20"/>
                <w:szCs w:val="20"/>
              </w:rPr>
              <w:t>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399 059,49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2C51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2705, 2003</w:t>
            </w:r>
            <w:r w:rsidRPr="00985973">
              <w:rPr>
                <w:sz w:val="20"/>
                <w:szCs w:val="20"/>
              </w:rPr>
              <w:t xml:space="preserve"> года выпуска</w:t>
            </w: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C64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Азнагулова Ралина Рауфовна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бухгалтерско-го учета, исполнения бюджета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</w:p>
          <w:p w:rsidR="00A1055E" w:rsidRDefault="00A1055E" w:rsidP="00DA0EC9">
            <w:pPr>
              <w:rPr>
                <w:sz w:val="20"/>
                <w:szCs w:val="20"/>
              </w:rPr>
            </w:pP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</w:p>
          <w:p w:rsidR="00A1055E" w:rsidRDefault="00A1055E" w:rsidP="00DA0EC9">
            <w:pPr>
              <w:rPr>
                <w:sz w:val="20"/>
                <w:szCs w:val="20"/>
              </w:rPr>
            </w:pP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</w:p>
          <w:p w:rsidR="00A1055E" w:rsidRDefault="00A1055E" w:rsidP="00DA0EC9">
            <w:pPr>
              <w:rPr>
                <w:sz w:val="20"/>
                <w:szCs w:val="20"/>
              </w:rPr>
            </w:pP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44 020,19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203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Default="00A1055E" w:rsidP="00DA0EC9">
            <w:pPr>
              <w:rPr>
                <w:sz w:val="20"/>
                <w:szCs w:val="20"/>
              </w:rPr>
            </w:pP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</w:p>
          <w:p w:rsidR="00A1055E" w:rsidRDefault="00A1055E" w:rsidP="00DA0EC9">
            <w:pPr>
              <w:rPr>
                <w:sz w:val="20"/>
                <w:szCs w:val="20"/>
              </w:rPr>
            </w:pPr>
          </w:p>
          <w:p w:rsidR="00A1055E" w:rsidRDefault="00A1055E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A1055E" w:rsidRDefault="00A1055E" w:rsidP="00DA0EC9">
            <w:pPr>
              <w:rPr>
                <w:sz w:val="20"/>
                <w:szCs w:val="20"/>
              </w:rPr>
            </w:pPr>
          </w:p>
          <w:p w:rsidR="00A1055E" w:rsidRDefault="00A1055E" w:rsidP="00DA0EC9">
            <w:pPr>
              <w:rPr>
                <w:sz w:val="20"/>
                <w:szCs w:val="20"/>
              </w:rPr>
            </w:pP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</w:p>
          <w:p w:rsidR="00A1055E" w:rsidRDefault="00A1055E" w:rsidP="00DA0EC9">
            <w:pPr>
              <w:rPr>
                <w:sz w:val="20"/>
                <w:szCs w:val="20"/>
              </w:rPr>
            </w:pPr>
          </w:p>
          <w:p w:rsidR="00A1055E" w:rsidRDefault="00A1055E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</w:p>
          <w:p w:rsidR="00A1055E" w:rsidRDefault="00A1055E" w:rsidP="00DA0EC9">
            <w:pPr>
              <w:rPr>
                <w:sz w:val="20"/>
                <w:szCs w:val="20"/>
              </w:rPr>
            </w:pPr>
          </w:p>
          <w:p w:rsidR="00A1055E" w:rsidRPr="00DA0EC9" w:rsidRDefault="00A1055E" w:rsidP="00DA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1998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439 670,70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310D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1787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055E" w:rsidRDefault="00A1055E" w:rsidP="001D06C9">
            <w:pPr>
              <w:rPr>
                <w:sz w:val="20"/>
                <w:szCs w:val="20"/>
              </w:rPr>
            </w:pPr>
          </w:p>
          <w:p w:rsidR="00A1055E" w:rsidRDefault="00A1055E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Pr="001D06C9" w:rsidRDefault="00A1055E" w:rsidP="001D06C9">
            <w:pPr>
              <w:rPr>
                <w:sz w:val="20"/>
                <w:szCs w:val="20"/>
              </w:rPr>
            </w:pPr>
          </w:p>
          <w:p w:rsidR="00A1055E" w:rsidRDefault="00A1055E" w:rsidP="001D06C9">
            <w:pPr>
              <w:rPr>
                <w:sz w:val="20"/>
                <w:szCs w:val="20"/>
              </w:rPr>
            </w:pPr>
          </w:p>
          <w:p w:rsidR="00A1055E" w:rsidRPr="001D06C9" w:rsidRDefault="00A1055E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A1055E" w:rsidRPr="001D06C9" w:rsidRDefault="00A1055E" w:rsidP="001D06C9">
            <w:pPr>
              <w:rPr>
                <w:sz w:val="20"/>
                <w:szCs w:val="20"/>
              </w:rPr>
            </w:pPr>
          </w:p>
          <w:p w:rsidR="00A1055E" w:rsidRDefault="00A1055E" w:rsidP="001D06C9">
            <w:pPr>
              <w:rPr>
                <w:sz w:val="20"/>
                <w:szCs w:val="20"/>
              </w:rPr>
            </w:pPr>
          </w:p>
          <w:p w:rsidR="00A1055E" w:rsidRDefault="00A1055E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A1055E" w:rsidRPr="001D06C9" w:rsidRDefault="00A1055E" w:rsidP="001D06C9">
            <w:pPr>
              <w:rPr>
                <w:sz w:val="20"/>
                <w:szCs w:val="20"/>
              </w:rPr>
            </w:pPr>
          </w:p>
          <w:p w:rsidR="00A1055E" w:rsidRDefault="00A1055E" w:rsidP="001D06C9">
            <w:pPr>
              <w:rPr>
                <w:sz w:val="20"/>
                <w:szCs w:val="20"/>
              </w:rPr>
            </w:pPr>
          </w:p>
          <w:p w:rsidR="00A1055E" w:rsidRPr="001D06C9" w:rsidRDefault="00A1055E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1D06C9" w:rsidRDefault="00A1055E" w:rsidP="001D06C9">
            <w:pPr>
              <w:rPr>
                <w:sz w:val="20"/>
                <w:szCs w:val="20"/>
              </w:rPr>
            </w:pPr>
          </w:p>
          <w:p w:rsidR="00A1055E" w:rsidRDefault="00A1055E" w:rsidP="001D06C9">
            <w:pPr>
              <w:rPr>
                <w:sz w:val="20"/>
                <w:szCs w:val="20"/>
              </w:rPr>
            </w:pPr>
          </w:p>
          <w:p w:rsidR="00A1055E" w:rsidRDefault="00A1055E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1D06C9" w:rsidRDefault="00A1055E" w:rsidP="001D06C9">
            <w:pPr>
              <w:rPr>
                <w:sz w:val="20"/>
                <w:szCs w:val="20"/>
              </w:rPr>
            </w:pPr>
          </w:p>
          <w:p w:rsidR="00A1055E" w:rsidRDefault="00A1055E" w:rsidP="001D06C9">
            <w:pPr>
              <w:rPr>
                <w:sz w:val="20"/>
                <w:szCs w:val="20"/>
              </w:rPr>
            </w:pPr>
          </w:p>
          <w:p w:rsidR="00A1055E" w:rsidRPr="001D06C9" w:rsidRDefault="00A1055E" w:rsidP="001D0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70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Кутуев Ильмир Мажитович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бухгалтерско-го учета, исполнения бюджета и отчетности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55E" w:rsidRDefault="00A1055E" w:rsidP="00465C2C">
            <w:pPr>
              <w:rPr>
                <w:sz w:val="20"/>
                <w:szCs w:val="20"/>
              </w:rPr>
            </w:pPr>
          </w:p>
          <w:p w:rsidR="00A1055E" w:rsidRDefault="00A1055E" w:rsidP="00465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55E" w:rsidRDefault="00A1055E" w:rsidP="00465C2C">
            <w:pPr>
              <w:rPr>
                <w:sz w:val="20"/>
                <w:szCs w:val="20"/>
              </w:rPr>
            </w:pPr>
          </w:p>
          <w:p w:rsidR="00A1055E" w:rsidRPr="00465C2C" w:rsidRDefault="00A1055E" w:rsidP="00465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A1055E" w:rsidRPr="00465C2C" w:rsidRDefault="00A1055E" w:rsidP="00465C2C">
            <w:pPr>
              <w:rPr>
                <w:sz w:val="20"/>
                <w:szCs w:val="20"/>
              </w:rPr>
            </w:pPr>
          </w:p>
          <w:p w:rsidR="00A1055E" w:rsidRDefault="00A1055E" w:rsidP="00465C2C">
            <w:pPr>
              <w:rPr>
                <w:sz w:val="20"/>
                <w:szCs w:val="20"/>
              </w:rPr>
            </w:pPr>
          </w:p>
          <w:p w:rsidR="00A1055E" w:rsidRDefault="00A1055E" w:rsidP="00465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  <w:p w:rsidR="00A1055E" w:rsidRPr="00465C2C" w:rsidRDefault="00A1055E" w:rsidP="00465C2C">
            <w:pPr>
              <w:rPr>
                <w:sz w:val="20"/>
                <w:szCs w:val="20"/>
              </w:rPr>
            </w:pPr>
          </w:p>
          <w:p w:rsidR="00A1055E" w:rsidRDefault="00A1055E" w:rsidP="00465C2C">
            <w:pPr>
              <w:rPr>
                <w:sz w:val="20"/>
                <w:szCs w:val="20"/>
              </w:rPr>
            </w:pPr>
          </w:p>
          <w:p w:rsidR="00A1055E" w:rsidRPr="00465C2C" w:rsidRDefault="00A1055E" w:rsidP="00465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465C2C" w:rsidRDefault="00A1055E" w:rsidP="00465C2C">
            <w:pPr>
              <w:rPr>
                <w:sz w:val="20"/>
                <w:szCs w:val="20"/>
              </w:rPr>
            </w:pPr>
          </w:p>
          <w:p w:rsidR="00A1055E" w:rsidRDefault="00A1055E" w:rsidP="00465C2C">
            <w:pPr>
              <w:rPr>
                <w:sz w:val="20"/>
                <w:szCs w:val="20"/>
              </w:rPr>
            </w:pPr>
          </w:p>
          <w:p w:rsidR="00A1055E" w:rsidRDefault="00A1055E" w:rsidP="00465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55E" w:rsidRPr="00465C2C" w:rsidRDefault="00A1055E" w:rsidP="00465C2C">
            <w:pPr>
              <w:rPr>
                <w:sz w:val="20"/>
                <w:szCs w:val="20"/>
              </w:rPr>
            </w:pPr>
          </w:p>
          <w:p w:rsidR="00A1055E" w:rsidRDefault="00A1055E" w:rsidP="00465C2C">
            <w:pPr>
              <w:rPr>
                <w:sz w:val="20"/>
                <w:szCs w:val="20"/>
              </w:rPr>
            </w:pPr>
          </w:p>
          <w:p w:rsidR="00A1055E" w:rsidRPr="00465C2C" w:rsidRDefault="00A1055E" w:rsidP="00465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0A4B56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  Accent </w:t>
            </w:r>
            <w:r>
              <w:rPr>
                <w:sz w:val="20"/>
                <w:szCs w:val="20"/>
              </w:rPr>
              <w:t>,2008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331 671,22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1D06C9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1055E" w:rsidRPr="00985973" w:rsidTr="00D3697C">
        <w:trPr>
          <w:gridAfter w:val="1"/>
          <w:wAfter w:w="1274" w:type="dxa"/>
          <w:trHeight w:val="1423"/>
          <w:tblCellSpacing w:w="5" w:type="nil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Тляумбетова Алсу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бухгалтерско- го учета, исполнения бюджета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973">
              <w:rPr>
                <w:sz w:val="20"/>
                <w:szCs w:val="20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9859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246 069,59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5E" w:rsidRPr="00434173" w:rsidRDefault="00A1055E" w:rsidP="007012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</w:tbl>
    <w:p w:rsidR="00A1055E" w:rsidRPr="00DA46EE" w:rsidRDefault="00A1055E" w:rsidP="00362E45">
      <w:pPr>
        <w:pStyle w:val="NoSpacing"/>
        <w:rPr>
          <w:sz w:val="20"/>
          <w:szCs w:val="20"/>
        </w:rPr>
      </w:pPr>
    </w:p>
    <w:sectPr w:rsidR="00A1055E" w:rsidRPr="00DA46EE" w:rsidSect="00E810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B2B"/>
    <w:rsid w:val="000036E5"/>
    <w:rsid w:val="00004BA8"/>
    <w:rsid w:val="000052C3"/>
    <w:rsid w:val="000059A0"/>
    <w:rsid w:val="00011BBF"/>
    <w:rsid w:val="00014F96"/>
    <w:rsid w:val="00016A93"/>
    <w:rsid w:val="00021677"/>
    <w:rsid w:val="00023F9E"/>
    <w:rsid w:val="0002694D"/>
    <w:rsid w:val="000412A1"/>
    <w:rsid w:val="00043C91"/>
    <w:rsid w:val="000476FD"/>
    <w:rsid w:val="000514B5"/>
    <w:rsid w:val="000575C3"/>
    <w:rsid w:val="000605FB"/>
    <w:rsid w:val="00064986"/>
    <w:rsid w:val="000664F4"/>
    <w:rsid w:val="00066860"/>
    <w:rsid w:val="0006782D"/>
    <w:rsid w:val="00070177"/>
    <w:rsid w:val="00071CCA"/>
    <w:rsid w:val="00074967"/>
    <w:rsid w:val="00076271"/>
    <w:rsid w:val="000802AE"/>
    <w:rsid w:val="00083E1D"/>
    <w:rsid w:val="000849DD"/>
    <w:rsid w:val="000850DD"/>
    <w:rsid w:val="0008550D"/>
    <w:rsid w:val="00090493"/>
    <w:rsid w:val="00096424"/>
    <w:rsid w:val="000A1F57"/>
    <w:rsid w:val="000A247D"/>
    <w:rsid w:val="000A45E1"/>
    <w:rsid w:val="000A4B56"/>
    <w:rsid w:val="000B016E"/>
    <w:rsid w:val="000B27D2"/>
    <w:rsid w:val="000B2BF3"/>
    <w:rsid w:val="000B411F"/>
    <w:rsid w:val="000B4E95"/>
    <w:rsid w:val="000B5ACB"/>
    <w:rsid w:val="000C01F8"/>
    <w:rsid w:val="000C40F9"/>
    <w:rsid w:val="000D244C"/>
    <w:rsid w:val="000D44CC"/>
    <w:rsid w:val="000D63C0"/>
    <w:rsid w:val="000D68C8"/>
    <w:rsid w:val="000E3794"/>
    <w:rsid w:val="000F4329"/>
    <w:rsid w:val="000F60BF"/>
    <w:rsid w:val="00102A81"/>
    <w:rsid w:val="0010538B"/>
    <w:rsid w:val="0011003A"/>
    <w:rsid w:val="00113ADD"/>
    <w:rsid w:val="00115D1C"/>
    <w:rsid w:val="00123F83"/>
    <w:rsid w:val="001279D0"/>
    <w:rsid w:val="001310B7"/>
    <w:rsid w:val="00132A5D"/>
    <w:rsid w:val="001332DD"/>
    <w:rsid w:val="00136ED2"/>
    <w:rsid w:val="001378F5"/>
    <w:rsid w:val="00143F61"/>
    <w:rsid w:val="00145A30"/>
    <w:rsid w:val="00146C6A"/>
    <w:rsid w:val="00150C3A"/>
    <w:rsid w:val="00153A23"/>
    <w:rsid w:val="00166E6C"/>
    <w:rsid w:val="00167916"/>
    <w:rsid w:val="001765B0"/>
    <w:rsid w:val="00176A62"/>
    <w:rsid w:val="001770BE"/>
    <w:rsid w:val="00182664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1A6"/>
    <w:rsid w:val="001A3DA8"/>
    <w:rsid w:val="001A5535"/>
    <w:rsid w:val="001B438F"/>
    <w:rsid w:val="001B601D"/>
    <w:rsid w:val="001C0189"/>
    <w:rsid w:val="001C2FB7"/>
    <w:rsid w:val="001C42AB"/>
    <w:rsid w:val="001C54C9"/>
    <w:rsid w:val="001C65D8"/>
    <w:rsid w:val="001C669B"/>
    <w:rsid w:val="001C75F0"/>
    <w:rsid w:val="001D06C9"/>
    <w:rsid w:val="001D0F22"/>
    <w:rsid w:val="001D3964"/>
    <w:rsid w:val="001D3A5E"/>
    <w:rsid w:val="001D6F7C"/>
    <w:rsid w:val="001E28CF"/>
    <w:rsid w:val="001E66FF"/>
    <w:rsid w:val="001F0853"/>
    <w:rsid w:val="00200A41"/>
    <w:rsid w:val="00203839"/>
    <w:rsid w:val="00206F19"/>
    <w:rsid w:val="00207CFD"/>
    <w:rsid w:val="00213812"/>
    <w:rsid w:val="00215BCF"/>
    <w:rsid w:val="002169D4"/>
    <w:rsid w:val="00221B5D"/>
    <w:rsid w:val="002233B9"/>
    <w:rsid w:val="00223FD7"/>
    <w:rsid w:val="00224173"/>
    <w:rsid w:val="00225D31"/>
    <w:rsid w:val="002308F7"/>
    <w:rsid w:val="0023193A"/>
    <w:rsid w:val="00242067"/>
    <w:rsid w:val="002446AE"/>
    <w:rsid w:val="00251AEB"/>
    <w:rsid w:val="00253035"/>
    <w:rsid w:val="00264470"/>
    <w:rsid w:val="00270056"/>
    <w:rsid w:val="00270172"/>
    <w:rsid w:val="00274027"/>
    <w:rsid w:val="00275963"/>
    <w:rsid w:val="002803FD"/>
    <w:rsid w:val="0028222D"/>
    <w:rsid w:val="002840C8"/>
    <w:rsid w:val="002919CC"/>
    <w:rsid w:val="00292718"/>
    <w:rsid w:val="00296B2B"/>
    <w:rsid w:val="00297590"/>
    <w:rsid w:val="002A1BF1"/>
    <w:rsid w:val="002A4EF5"/>
    <w:rsid w:val="002A5396"/>
    <w:rsid w:val="002B01F0"/>
    <w:rsid w:val="002B24F4"/>
    <w:rsid w:val="002B2804"/>
    <w:rsid w:val="002B36A5"/>
    <w:rsid w:val="002C43C7"/>
    <w:rsid w:val="002C448D"/>
    <w:rsid w:val="002C51B2"/>
    <w:rsid w:val="002D002A"/>
    <w:rsid w:val="002D0EA6"/>
    <w:rsid w:val="002D2DEB"/>
    <w:rsid w:val="002D3947"/>
    <w:rsid w:val="002E2196"/>
    <w:rsid w:val="002E5032"/>
    <w:rsid w:val="002E7633"/>
    <w:rsid w:val="002E76F5"/>
    <w:rsid w:val="002F0D43"/>
    <w:rsid w:val="002F3C03"/>
    <w:rsid w:val="0030317F"/>
    <w:rsid w:val="00303EF1"/>
    <w:rsid w:val="00307BC1"/>
    <w:rsid w:val="00310DA1"/>
    <w:rsid w:val="00315FAC"/>
    <w:rsid w:val="00316106"/>
    <w:rsid w:val="003201E6"/>
    <w:rsid w:val="00322CA6"/>
    <w:rsid w:val="003252C6"/>
    <w:rsid w:val="003330EA"/>
    <w:rsid w:val="00335C06"/>
    <w:rsid w:val="00342297"/>
    <w:rsid w:val="00343402"/>
    <w:rsid w:val="0035083F"/>
    <w:rsid w:val="00351AB9"/>
    <w:rsid w:val="00351BF2"/>
    <w:rsid w:val="00352D2C"/>
    <w:rsid w:val="00353117"/>
    <w:rsid w:val="00354143"/>
    <w:rsid w:val="003560AE"/>
    <w:rsid w:val="00362E45"/>
    <w:rsid w:val="00366E0A"/>
    <w:rsid w:val="00367174"/>
    <w:rsid w:val="0038206F"/>
    <w:rsid w:val="00384118"/>
    <w:rsid w:val="0038772D"/>
    <w:rsid w:val="003931E0"/>
    <w:rsid w:val="0039481A"/>
    <w:rsid w:val="003967B7"/>
    <w:rsid w:val="003A2A74"/>
    <w:rsid w:val="003A2C96"/>
    <w:rsid w:val="003B05DA"/>
    <w:rsid w:val="003B09D1"/>
    <w:rsid w:val="003B2B35"/>
    <w:rsid w:val="003B3991"/>
    <w:rsid w:val="003B656F"/>
    <w:rsid w:val="003C3811"/>
    <w:rsid w:val="003C5727"/>
    <w:rsid w:val="003C6454"/>
    <w:rsid w:val="003C74A7"/>
    <w:rsid w:val="003C7C37"/>
    <w:rsid w:val="003D0707"/>
    <w:rsid w:val="003D7171"/>
    <w:rsid w:val="003E5D93"/>
    <w:rsid w:val="003E5EB4"/>
    <w:rsid w:val="003F09F3"/>
    <w:rsid w:val="003F40FE"/>
    <w:rsid w:val="003F58AD"/>
    <w:rsid w:val="0040244D"/>
    <w:rsid w:val="00411C5C"/>
    <w:rsid w:val="00413CB9"/>
    <w:rsid w:val="004141F8"/>
    <w:rsid w:val="004146C1"/>
    <w:rsid w:val="004165A1"/>
    <w:rsid w:val="0042328E"/>
    <w:rsid w:val="0042343F"/>
    <w:rsid w:val="00423B71"/>
    <w:rsid w:val="004328C6"/>
    <w:rsid w:val="00434173"/>
    <w:rsid w:val="00435A34"/>
    <w:rsid w:val="00437025"/>
    <w:rsid w:val="00441CE4"/>
    <w:rsid w:val="004421E7"/>
    <w:rsid w:val="00442D07"/>
    <w:rsid w:val="00447686"/>
    <w:rsid w:val="0045295E"/>
    <w:rsid w:val="00452ECD"/>
    <w:rsid w:val="00453B20"/>
    <w:rsid w:val="00461543"/>
    <w:rsid w:val="0046556E"/>
    <w:rsid w:val="00465C2C"/>
    <w:rsid w:val="004662A9"/>
    <w:rsid w:val="00467BA1"/>
    <w:rsid w:val="00471A33"/>
    <w:rsid w:val="00472BEF"/>
    <w:rsid w:val="004759CE"/>
    <w:rsid w:val="0048343B"/>
    <w:rsid w:val="004918EC"/>
    <w:rsid w:val="004973F2"/>
    <w:rsid w:val="00497862"/>
    <w:rsid w:val="00497EED"/>
    <w:rsid w:val="004A281F"/>
    <w:rsid w:val="004A3C8D"/>
    <w:rsid w:val="004A52F0"/>
    <w:rsid w:val="004B158E"/>
    <w:rsid w:val="004B252D"/>
    <w:rsid w:val="004B5A67"/>
    <w:rsid w:val="004C009D"/>
    <w:rsid w:val="004C0556"/>
    <w:rsid w:val="004C15E8"/>
    <w:rsid w:val="004C36FB"/>
    <w:rsid w:val="004D1343"/>
    <w:rsid w:val="004E02A1"/>
    <w:rsid w:val="004E0D8A"/>
    <w:rsid w:val="004E72C6"/>
    <w:rsid w:val="004F0383"/>
    <w:rsid w:val="004F3F15"/>
    <w:rsid w:val="004F651A"/>
    <w:rsid w:val="004F68E5"/>
    <w:rsid w:val="00500838"/>
    <w:rsid w:val="005018A9"/>
    <w:rsid w:val="00506995"/>
    <w:rsid w:val="00514087"/>
    <w:rsid w:val="005225A8"/>
    <w:rsid w:val="005350E4"/>
    <w:rsid w:val="00535313"/>
    <w:rsid w:val="005356E1"/>
    <w:rsid w:val="00540733"/>
    <w:rsid w:val="005407AA"/>
    <w:rsid w:val="0054135D"/>
    <w:rsid w:val="00541D4B"/>
    <w:rsid w:val="0054593D"/>
    <w:rsid w:val="00547F0A"/>
    <w:rsid w:val="00551E89"/>
    <w:rsid w:val="00561089"/>
    <w:rsid w:val="00561BFA"/>
    <w:rsid w:val="00565E74"/>
    <w:rsid w:val="00566283"/>
    <w:rsid w:val="0056632D"/>
    <w:rsid w:val="00580016"/>
    <w:rsid w:val="005803F0"/>
    <w:rsid w:val="00587C87"/>
    <w:rsid w:val="00591553"/>
    <w:rsid w:val="005915F0"/>
    <w:rsid w:val="0059226D"/>
    <w:rsid w:val="0059408E"/>
    <w:rsid w:val="00597667"/>
    <w:rsid w:val="005A2FEC"/>
    <w:rsid w:val="005A5B11"/>
    <w:rsid w:val="005B2216"/>
    <w:rsid w:val="005B4255"/>
    <w:rsid w:val="005B4306"/>
    <w:rsid w:val="005B7E1C"/>
    <w:rsid w:val="005C3BEB"/>
    <w:rsid w:val="005D275C"/>
    <w:rsid w:val="005D31A4"/>
    <w:rsid w:val="005D754B"/>
    <w:rsid w:val="005D795C"/>
    <w:rsid w:val="005E0C0B"/>
    <w:rsid w:val="005E7B2A"/>
    <w:rsid w:val="005F0BB1"/>
    <w:rsid w:val="005F2718"/>
    <w:rsid w:val="005F3180"/>
    <w:rsid w:val="005F5640"/>
    <w:rsid w:val="005F70DA"/>
    <w:rsid w:val="005F71F8"/>
    <w:rsid w:val="00601AF7"/>
    <w:rsid w:val="0060298D"/>
    <w:rsid w:val="00612F4E"/>
    <w:rsid w:val="00613F6F"/>
    <w:rsid w:val="006162E6"/>
    <w:rsid w:val="00617E90"/>
    <w:rsid w:val="0062141A"/>
    <w:rsid w:val="006243A1"/>
    <w:rsid w:val="006246F8"/>
    <w:rsid w:val="00626C02"/>
    <w:rsid w:val="00631738"/>
    <w:rsid w:val="00635634"/>
    <w:rsid w:val="00650814"/>
    <w:rsid w:val="0065713B"/>
    <w:rsid w:val="00657271"/>
    <w:rsid w:val="0066100E"/>
    <w:rsid w:val="0066306E"/>
    <w:rsid w:val="00665515"/>
    <w:rsid w:val="00667D69"/>
    <w:rsid w:val="00674B9D"/>
    <w:rsid w:val="00676CA9"/>
    <w:rsid w:val="006779BD"/>
    <w:rsid w:val="00680915"/>
    <w:rsid w:val="006827A7"/>
    <w:rsid w:val="00683CFA"/>
    <w:rsid w:val="006868C1"/>
    <w:rsid w:val="00693DCF"/>
    <w:rsid w:val="00694F2C"/>
    <w:rsid w:val="006A0F5F"/>
    <w:rsid w:val="006A59DC"/>
    <w:rsid w:val="006A60CB"/>
    <w:rsid w:val="006A6EA9"/>
    <w:rsid w:val="006B0FCB"/>
    <w:rsid w:val="006B2461"/>
    <w:rsid w:val="006B4A97"/>
    <w:rsid w:val="006B6527"/>
    <w:rsid w:val="006C3216"/>
    <w:rsid w:val="006C3452"/>
    <w:rsid w:val="006C5F1E"/>
    <w:rsid w:val="006D02EF"/>
    <w:rsid w:val="006D1531"/>
    <w:rsid w:val="006D16CE"/>
    <w:rsid w:val="006D18E4"/>
    <w:rsid w:val="006D6969"/>
    <w:rsid w:val="006E0472"/>
    <w:rsid w:val="006E24CD"/>
    <w:rsid w:val="006E3369"/>
    <w:rsid w:val="006E3530"/>
    <w:rsid w:val="006E60C3"/>
    <w:rsid w:val="006F3141"/>
    <w:rsid w:val="006F44FE"/>
    <w:rsid w:val="00701291"/>
    <w:rsid w:val="00703A20"/>
    <w:rsid w:val="00712885"/>
    <w:rsid w:val="00713B1A"/>
    <w:rsid w:val="007169F1"/>
    <w:rsid w:val="00721719"/>
    <w:rsid w:val="0072305B"/>
    <w:rsid w:val="0072477C"/>
    <w:rsid w:val="007321D7"/>
    <w:rsid w:val="00734B87"/>
    <w:rsid w:val="00737EDA"/>
    <w:rsid w:val="00737F0F"/>
    <w:rsid w:val="00740721"/>
    <w:rsid w:val="00740B80"/>
    <w:rsid w:val="00742731"/>
    <w:rsid w:val="00742E63"/>
    <w:rsid w:val="007441B8"/>
    <w:rsid w:val="007519FB"/>
    <w:rsid w:val="00751D63"/>
    <w:rsid w:val="00751FFE"/>
    <w:rsid w:val="007522F6"/>
    <w:rsid w:val="00752FD7"/>
    <w:rsid w:val="007628DB"/>
    <w:rsid w:val="007655CA"/>
    <w:rsid w:val="00770781"/>
    <w:rsid w:val="00771333"/>
    <w:rsid w:val="007732FE"/>
    <w:rsid w:val="007747E9"/>
    <w:rsid w:val="00776DDF"/>
    <w:rsid w:val="0079204E"/>
    <w:rsid w:val="007928E6"/>
    <w:rsid w:val="007930EC"/>
    <w:rsid w:val="00795E12"/>
    <w:rsid w:val="00796690"/>
    <w:rsid w:val="007A07C2"/>
    <w:rsid w:val="007A32EF"/>
    <w:rsid w:val="007A3365"/>
    <w:rsid w:val="007A3E10"/>
    <w:rsid w:val="007A5888"/>
    <w:rsid w:val="007A6F0D"/>
    <w:rsid w:val="007B4B97"/>
    <w:rsid w:val="007B4D40"/>
    <w:rsid w:val="007C08E4"/>
    <w:rsid w:val="007C4390"/>
    <w:rsid w:val="007C6E2A"/>
    <w:rsid w:val="007C74EA"/>
    <w:rsid w:val="007D0676"/>
    <w:rsid w:val="007D2355"/>
    <w:rsid w:val="007D66FB"/>
    <w:rsid w:val="007E13A7"/>
    <w:rsid w:val="007E2F4C"/>
    <w:rsid w:val="007E4102"/>
    <w:rsid w:val="007E60BA"/>
    <w:rsid w:val="007E6F28"/>
    <w:rsid w:val="007F1F0A"/>
    <w:rsid w:val="007F21FC"/>
    <w:rsid w:val="007F7416"/>
    <w:rsid w:val="00800E37"/>
    <w:rsid w:val="00803E17"/>
    <w:rsid w:val="00804731"/>
    <w:rsid w:val="00804893"/>
    <w:rsid w:val="00806C82"/>
    <w:rsid w:val="008076FE"/>
    <w:rsid w:val="00811207"/>
    <w:rsid w:val="00813250"/>
    <w:rsid w:val="0081365E"/>
    <w:rsid w:val="0081508C"/>
    <w:rsid w:val="0082149D"/>
    <w:rsid w:val="008217CC"/>
    <w:rsid w:val="008245CE"/>
    <w:rsid w:val="00825248"/>
    <w:rsid w:val="008279E1"/>
    <w:rsid w:val="00831725"/>
    <w:rsid w:val="008317D9"/>
    <w:rsid w:val="00837034"/>
    <w:rsid w:val="008379F2"/>
    <w:rsid w:val="00846111"/>
    <w:rsid w:val="00852C0A"/>
    <w:rsid w:val="00852FF2"/>
    <w:rsid w:val="00855FEF"/>
    <w:rsid w:val="00856C94"/>
    <w:rsid w:val="008618A8"/>
    <w:rsid w:val="008644A0"/>
    <w:rsid w:val="00865016"/>
    <w:rsid w:val="008666E9"/>
    <w:rsid w:val="00866EB7"/>
    <w:rsid w:val="008674B8"/>
    <w:rsid w:val="0087410D"/>
    <w:rsid w:val="00877800"/>
    <w:rsid w:val="0088006E"/>
    <w:rsid w:val="00881CDB"/>
    <w:rsid w:val="00882496"/>
    <w:rsid w:val="00884A06"/>
    <w:rsid w:val="008869C2"/>
    <w:rsid w:val="008903E2"/>
    <w:rsid w:val="008903E6"/>
    <w:rsid w:val="00895F28"/>
    <w:rsid w:val="008A348B"/>
    <w:rsid w:val="008A42A1"/>
    <w:rsid w:val="008B3CAB"/>
    <w:rsid w:val="008B3FE4"/>
    <w:rsid w:val="008B674D"/>
    <w:rsid w:val="008B7462"/>
    <w:rsid w:val="008C0596"/>
    <w:rsid w:val="008C12E5"/>
    <w:rsid w:val="008C17A8"/>
    <w:rsid w:val="008C35F6"/>
    <w:rsid w:val="008C4C3B"/>
    <w:rsid w:val="008D148B"/>
    <w:rsid w:val="008E1C10"/>
    <w:rsid w:val="008F2D58"/>
    <w:rsid w:val="008F629C"/>
    <w:rsid w:val="00904141"/>
    <w:rsid w:val="009043B3"/>
    <w:rsid w:val="0090714D"/>
    <w:rsid w:val="00907486"/>
    <w:rsid w:val="00910D68"/>
    <w:rsid w:val="009132DE"/>
    <w:rsid w:val="00915143"/>
    <w:rsid w:val="00916E5F"/>
    <w:rsid w:val="009200C9"/>
    <w:rsid w:val="009216EC"/>
    <w:rsid w:val="00925358"/>
    <w:rsid w:val="00926571"/>
    <w:rsid w:val="00930D7C"/>
    <w:rsid w:val="0093541E"/>
    <w:rsid w:val="00940451"/>
    <w:rsid w:val="009414FC"/>
    <w:rsid w:val="00943467"/>
    <w:rsid w:val="00943965"/>
    <w:rsid w:val="00951879"/>
    <w:rsid w:val="00954A0D"/>
    <w:rsid w:val="00955212"/>
    <w:rsid w:val="0096254F"/>
    <w:rsid w:val="00964617"/>
    <w:rsid w:val="00966DD2"/>
    <w:rsid w:val="00971244"/>
    <w:rsid w:val="00977BDA"/>
    <w:rsid w:val="00981BA2"/>
    <w:rsid w:val="00981EC0"/>
    <w:rsid w:val="00985973"/>
    <w:rsid w:val="00985D06"/>
    <w:rsid w:val="0098766E"/>
    <w:rsid w:val="0099152E"/>
    <w:rsid w:val="009926D6"/>
    <w:rsid w:val="009A1F1C"/>
    <w:rsid w:val="009A74DF"/>
    <w:rsid w:val="009B1EC4"/>
    <w:rsid w:val="009B3470"/>
    <w:rsid w:val="009B3629"/>
    <w:rsid w:val="009B7069"/>
    <w:rsid w:val="009C1928"/>
    <w:rsid w:val="009C4554"/>
    <w:rsid w:val="009C6B31"/>
    <w:rsid w:val="009C7101"/>
    <w:rsid w:val="009D1BFE"/>
    <w:rsid w:val="009E043E"/>
    <w:rsid w:val="009E1998"/>
    <w:rsid w:val="009E41A2"/>
    <w:rsid w:val="009E58D2"/>
    <w:rsid w:val="009E58F0"/>
    <w:rsid w:val="009F0940"/>
    <w:rsid w:val="00A02506"/>
    <w:rsid w:val="00A06BDE"/>
    <w:rsid w:val="00A10500"/>
    <w:rsid w:val="00A1055E"/>
    <w:rsid w:val="00A11FF5"/>
    <w:rsid w:val="00A128CD"/>
    <w:rsid w:val="00A132F0"/>
    <w:rsid w:val="00A1622E"/>
    <w:rsid w:val="00A22824"/>
    <w:rsid w:val="00A2674D"/>
    <w:rsid w:val="00A34432"/>
    <w:rsid w:val="00A419BC"/>
    <w:rsid w:val="00A42A74"/>
    <w:rsid w:val="00A43A98"/>
    <w:rsid w:val="00A44457"/>
    <w:rsid w:val="00A44BAB"/>
    <w:rsid w:val="00A45E21"/>
    <w:rsid w:val="00A53DF6"/>
    <w:rsid w:val="00A57133"/>
    <w:rsid w:val="00A571FA"/>
    <w:rsid w:val="00A60299"/>
    <w:rsid w:val="00A611E5"/>
    <w:rsid w:val="00A63A55"/>
    <w:rsid w:val="00A66C07"/>
    <w:rsid w:val="00A67990"/>
    <w:rsid w:val="00A67A01"/>
    <w:rsid w:val="00A707E1"/>
    <w:rsid w:val="00A72D32"/>
    <w:rsid w:val="00A749AC"/>
    <w:rsid w:val="00A75812"/>
    <w:rsid w:val="00A81BCF"/>
    <w:rsid w:val="00A876D2"/>
    <w:rsid w:val="00A9030D"/>
    <w:rsid w:val="00A912F9"/>
    <w:rsid w:val="00A91CB4"/>
    <w:rsid w:val="00A942EB"/>
    <w:rsid w:val="00A9745C"/>
    <w:rsid w:val="00A97C1A"/>
    <w:rsid w:val="00AA08BE"/>
    <w:rsid w:val="00AA10F5"/>
    <w:rsid w:val="00AA1B44"/>
    <w:rsid w:val="00AA3EE1"/>
    <w:rsid w:val="00AA6944"/>
    <w:rsid w:val="00AB00D2"/>
    <w:rsid w:val="00AB1BA8"/>
    <w:rsid w:val="00AB1F3A"/>
    <w:rsid w:val="00AB2874"/>
    <w:rsid w:val="00AB2EEA"/>
    <w:rsid w:val="00AB4A9E"/>
    <w:rsid w:val="00AB5F34"/>
    <w:rsid w:val="00AC0197"/>
    <w:rsid w:val="00AC152B"/>
    <w:rsid w:val="00AC227F"/>
    <w:rsid w:val="00AC4E31"/>
    <w:rsid w:val="00AC7E15"/>
    <w:rsid w:val="00AD1A1A"/>
    <w:rsid w:val="00AD2D0A"/>
    <w:rsid w:val="00AD440A"/>
    <w:rsid w:val="00AD4C6F"/>
    <w:rsid w:val="00AD5A17"/>
    <w:rsid w:val="00AD677E"/>
    <w:rsid w:val="00AE072D"/>
    <w:rsid w:val="00AE1759"/>
    <w:rsid w:val="00AE4660"/>
    <w:rsid w:val="00AE509C"/>
    <w:rsid w:val="00AE6D44"/>
    <w:rsid w:val="00AE7D9D"/>
    <w:rsid w:val="00AF0A4D"/>
    <w:rsid w:val="00AF113E"/>
    <w:rsid w:val="00B036F2"/>
    <w:rsid w:val="00B0487F"/>
    <w:rsid w:val="00B15B3A"/>
    <w:rsid w:val="00B2192E"/>
    <w:rsid w:val="00B30522"/>
    <w:rsid w:val="00B33436"/>
    <w:rsid w:val="00B37E75"/>
    <w:rsid w:val="00B529F8"/>
    <w:rsid w:val="00B553DA"/>
    <w:rsid w:val="00B565EF"/>
    <w:rsid w:val="00B6377E"/>
    <w:rsid w:val="00B63B8E"/>
    <w:rsid w:val="00B64BE1"/>
    <w:rsid w:val="00B76AFC"/>
    <w:rsid w:val="00B842FB"/>
    <w:rsid w:val="00B865FA"/>
    <w:rsid w:val="00B90D53"/>
    <w:rsid w:val="00B92F2A"/>
    <w:rsid w:val="00B95A60"/>
    <w:rsid w:val="00BA5CEC"/>
    <w:rsid w:val="00BA6DAD"/>
    <w:rsid w:val="00BA7B6F"/>
    <w:rsid w:val="00BB05B5"/>
    <w:rsid w:val="00BB13D4"/>
    <w:rsid w:val="00BB1EF0"/>
    <w:rsid w:val="00BB3257"/>
    <w:rsid w:val="00BB3F90"/>
    <w:rsid w:val="00BB7539"/>
    <w:rsid w:val="00BD5F48"/>
    <w:rsid w:val="00BD6485"/>
    <w:rsid w:val="00BD67D5"/>
    <w:rsid w:val="00BE5017"/>
    <w:rsid w:val="00BE7E87"/>
    <w:rsid w:val="00BF3097"/>
    <w:rsid w:val="00BF42FA"/>
    <w:rsid w:val="00BF6E4B"/>
    <w:rsid w:val="00BF6F79"/>
    <w:rsid w:val="00C01201"/>
    <w:rsid w:val="00C013E2"/>
    <w:rsid w:val="00C12193"/>
    <w:rsid w:val="00C133C7"/>
    <w:rsid w:val="00C1519B"/>
    <w:rsid w:val="00C21C00"/>
    <w:rsid w:val="00C22259"/>
    <w:rsid w:val="00C231B0"/>
    <w:rsid w:val="00C25124"/>
    <w:rsid w:val="00C2551A"/>
    <w:rsid w:val="00C3306A"/>
    <w:rsid w:val="00C338CB"/>
    <w:rsid w:val="00C40B98"/>
    <w:rsid w:val="00C44281"/>
    <w:rsid w:val="00C44667"/>
    <w:rsid w:val="00C50F85"/>
    <w:rsid w:val="00C548D6"/>
    <w:rsid w:val="00C57468"/>
    <w:rsid w:val="00C57E4F"/>
    <w:rsid w:val="00C57E95"/>
    <w:rsid w:val="00C61078"/>
    <w:rsid w:val="00C66FE1"/>
    <w:rsid w:val="00C7377A"/>
    <w:rsid w:val="00C746EF"/>
    <w:rsid w:val="00C76BBA"/>
    <w:rsid w:val="00C771A4"/>
    <w:rsid w:val="00C77A09"/>
    <w:rsid w:val="00C80B55"/>
    <w:rsid w:val="00C8338B"/>
    <w:rsid w:val="00C878DB"/>
    <w:rsid w:val="00C9206D"/>
    <w:rsid w:val="00C9284E"/>
    <w:rsid w:val="00C9428E"/>
    <w:rsid w:val="00CA0E56"/>
    <w:rsid w:val="00CA32C4"/>
    <w:rsid w:val="00CA4575"/>
    <w:rsid w:val="00CA49D7"/>
    <w:rsid w:val="00CB2238"/>
    <w:rsid w:val="00CB473A"/>
    <w:rsid w:val="00CB59BD"/>
    <w:rsid w:val="00CC0665"/>
    <w:rsid w:val="00CC1C47"/>
    <w:rsid w:val="00CC4640"/>
    <w:rsid w:val="00CC5514"/>
    <w:rsid w:val="00CD2F63"/>
    <w:rsid w:val="00CD4978"/>
    <w:rsid w:val="00CD5786"/>
    <w:rsid w:val="00CE260D"/>
    <w:rsid w:val="00CE2B01"/>
    <w:rsid w:val="00CE5856"/>
    <w:rsid w:val="00CF0EB2"/>
    <w:rsid w:val="00CF52B1"/>
    <w:rsid w:val="00D034E7"/>
    <w:rsid w:val="00D04137"/>
    <w:rsid w:val="00D058B2"/>
    <w:rsid w:val="00D10B5E"/>
    <w:rsid w:val="00D15509"/>
    <w:rsid w:val="00D1595F"/>
    <w:rsid w:val="00D2037F"/>
    <w:rsid w:val="00D20A43"/>
    <w:rsid w:val="00D21C36"/>
    <w:rsid w:val="00D31AB5"/>
    <w:rsid w:val="00D340E3"/>
    <w:rsid w:val="00D34228"/>
    <w:rsid w:val="00D3697C"/>
    <w:rsid w:val="00D437D2"/>
    <w:rsid w:val="00D4633D"/>
    <w:rsid w:val="00D467D2"/>
    <w:rsid w:val="00D50AA0"/>
    <w:rsid w:val="00D61179"/>
    <w:rsid w:val="00D62EBF"/>
    <w:rsid w:val="00D6329B"/>
    <w:rsid w:val="00D65C3A"/>
    <w:rsid w:val="00D77ED1"/>
    <w:rsid w:val="00D8167A"/>
    <w:rsid w:val="00D8598F"/>
    <w:rsid w:val="00D85CCE"/>
    <w:rsid w:val="00D85EFC"/>
    <w:rsid w:val="00DA0EC9"/>
    <w:rsid w:val="00DA16DC"/>
    <w:rsid w:val="00DA2163"/>
    <w:rsid w:val="00DA216F"/>
    <w:rsid w:val="00DA30CF"/>
    <w:rsid w:val="00DA46EE"/>
    <w:rsid w:val="00DA6E9F"/>
    <w:rsid w:val="00DA7544"/>
    <w:rsid w:val="00DA7E7F"/>
    <w:rsid w:val="00DB18FB"/>
    <w:rsid w:val="00DB2990"/>
    <w:rsid w:val="00DB2F2C"/>
    <w:rsid w:val="00DB71E7"/>
    <w:rsid w:val="00DB72B1"/>
    <w:rsid w:val="00DB7B60"/>
    <w:rsid w:val="00DC0A17"/>
    <w:rsid w:val="00DC683B"/>
    <w:rsid w:val="00DC7226"/>
    <w:rsid w:val="00DC74C0"/>
    <w:rsid w:val="00DD6FB4"/>
    <w:rsid w:val="00DD749A"/>
    <w:rsid w:val="00DE3CA5"/>
    <w:rsid w:val="00DE3DF4"/>
    <w:rsid w:val="00DF2201"/>
    <w:rsid w:val="00DF2353"/>
    <w:rsid w:val="00DF37A8"/>
    <w:rsid w:val="00E01F05"/>
    <w:rsid w:val="00E04098"/>
    <w:rsid w:val="00E06A60"/>
    <w:rsid w:val="00E1036B"/>
    <w:rsid w:val="00E109F1"/>
    <w:rsid w:val="00E133C2"/>
    <w:rsid w:val="00E149AC"/>
    <w:rsid w:val="00E155F7"/>
    <w:rsid w:val="00E16647"/>
    <w:rsid w:val="00E1741B"/>
    <w:rsid w:val="00E213D8"/>
    <w:rsid w:val="00E24B04"/>
    <w:rsid w:val="00E276EB"/>
    <w:rsid w:val="00E277FD"/>
    <w:rsid w:val="00E361FF"/>
    <w:rsid w:val="00E36BFF"/>
    <w:rsid w:val="00E42176"/>
    <w:rsid w:val="00E5207B"/>
    <w:rsid w:val="00E52D13"/>
    <w:rsid w:val="00E6714C"/>
    <w:rsid w:val="00E7524C"/>
    <w:rsid w:val="00E81001"/>
    <w:rsid w:val="00E856DF"/>
    <w:rsid w:val="00E85C6E"/>
    <w:rsid w:val="00E912E5"/>
    <w:rsid w:val="00E93420"/>
    <w:rsid w:val="00EA1231"/>
    <w:rsid w:val="00EA49B0"/>
    <w:rsid w:val="00EA4C1D"/>
    <w:rsid w:val="00EB2BE2"/>
    <w:rsid w:val="00EB3707"/>
    <w:rsid w:val="00EB4178"/>
    <w:rsid w:val="00EB723D"/>
    <w:rsid w:val="00EC3D24"/>
    <w:rsid w:val="00EC45AA"/>
    <w:rsid w:val="00EC4A9E"/>
    <w:rsid w:val="00EC7829"/>
    <w:rsid w:val="00ED46F4"/>
    <w:rsid w:val="00ED4C85"/>
    <w:rsid w:val="00ED507D"/>
    <w:rsid w:val="00EE1695"/>
    <w:rsid w:val="00EE1BD6"/>
    <w:rsid w:val="00EE3F2C"/>
    <w:rsid w:val="00EE3FA5"/>
    <w:rsid w:val="00EF0990"/>
    <w:rsid w:val="00EF223C"/>
    <w:rsid w:val="00F03465"/>
    <w:rsid w:val="00F06F8E"/>
    <w:rsid w:val="00F117B2"/>
    <w:rsid w:val="00F12B3C"/>
    <w:rsid w:val="00F13824"/>
    <w:rsid w:val="00F169B4"/>
    <w:rsid w:val="00F17EB3"/>
    <w:rsid w:val="00F20159"/>
    <w:rsid w:val="00F21A07"/>
    <w:rsid w:val="00F220DF"/>
    <w:rsid w:val="00F22499"/>
    <w:rsid w:val="00F240F5"/>
    <w:rsid w:val="00F31507"/>
    <w:rsid w:val="00F35949"/>
    <w:rsid w:val="00F41BE5"/>
    <w:rsid w:val="00F452FC"/>
    <w:rsid w:val="00F53503"/>
    <w:rsid w:val="00F55E62"/>
    <w:rsid w:val="00F62D8B"/>
    <w:rsid w:val="00F67A31"/>
    <w:rsid w:val="00F70E4C"/>
    <w:rsid w:val="00F7177C"/>
    <w:rsid w:val="00F72A13"/>
    <w:rsid w:val="00F754EA"/>
    <w:rsid w:val="00F80382"/>
    <w:rsid w:val="00F84CD3"/>
    <w:rsid w:val="00F90F07"/>
    <w:rsid w:val="00F9108C"/>
    <w:rsid w:val="00F95549"/>
    <w:rsid w:val="00FA2E77"/>
    <w:rsid w:val="00FA7754"/>
    <w:rsid w:val="00FB21B7"/>
    <w:rsid w:val="00FB21F6"/>
    <w:rsid w:val="00FB30B4"/>
    <w:rsid w:val="00FC063A"/>
    <w:rsid w:val="00FC1160"/>
    <w:rsid w:val="00FC11EC"/>
    <w:rsid w:val="00FC1F7D"/>
    <w:rsid w:val="00FD0525"/>
    <w:rsid w:val="00FD4DB1"/>
    <w:rsid w:val="00FD7428"/>
    <w:rsid w:val="00FE6224"/>
    <w:rsid w:val="00FF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462"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B3257"/>
    <w:rPr>
      <w:lang w:eastAsia="en-US"/>
    </w:rPr>
  </w:style>
  <w:style w:type="table" w:styleId="TableGrid">
    <w:name w:val="Table Grid"/>
    <w:basedOn w:val="TableNormal"/>
    <w:uiPriority w:val="99"/>
    <w:rsid w:val="00BB32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4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10</Pages>
  <Words>1172</Words>
  <Characters>6682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9</cp:revision>
  <cp:lastPrinted>2017-05-12T12:29:00Z</cp:lastPrinted>
  <dcterms:created xsi:type="dcterms:W3CDTF">2017-05-12T10:33:00Z</dcterms:created>
  <dcterms:modified xsi:type="dcterms:W3CDTF">2017-05-12T12:54:00Z</dcterms:modified>
</cp:coreProperties>
</file>