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CC" w:rsidRDefault="005609CC" w:rsidP="002E0A1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5609CC" w:rsidRPr="002D7B4F" w:rsidRDefault="005609CC" w:rsidP="002D7B4F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2D7B4F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на н</w:t>
      </w:r>
      <w:r w:rsidRPr="002D7B4F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2D7B4F">
        <w:rPr>
          <w:rFonts w:ascii="Times New Roman" w:hAnsi="Times New Roman"/>
          <w:sz w:val="24"/>
          <w:szCs w:val="24"/>
        </w:rPr>
        <w:t>Муниципального казенного учреждения Управление по делам гражданской обороны и чрезвычайным ситуациям ЗАТО Межгорье Республики Башкортостан</w:t>
      </w:r>
      <w:r>
        <w:rPr>
          <w:rFonts w:ascii="Times New Roman" w:hAnsi="Times New Roman"/>
          <w:sz w:val="24"/>
          <w:szCs w:val="24"/>
        </w:rPr>
        <w:t>,</w:t>
      </w:r>
      <w:r w:rsidRPr="002D7B4F">
        <w:rPr>
          <w:rFonts w:ascii="Times New Roman" w:hAnsi="Times New Roman"/>
          <w:sz w:val="24"/>
          <w:szCs w:val="24"/>
        </w:rPr>
        <w:t xml:space="preserve"> а также </w:t>
      </w:r>
      <w:r>
        <w:rPr>
          <w:rFonts w:ascii="Times New Roman" w:hAnsi="Times New Roman"/>
          <w:sz w:val="24"/>
          <w:szCs w:val="24"/>
        </w:rPr>
        <w:t>его</w:t>
      </w:r>
      <w:r w:rsidRPr="002D7B4F">
        <w:rPr>
          <w:rFonts w:ascii="Times New Roman" w:hAnsi="Times New Roman"/>
          <w:sz w:val="24"/>
          <w:szCs w:val="24"/>
        </w:rPr>
        <w:t xml:space="preserve"> супруг</w:t>
      </w:r>
      <w:r>
        <w:rPr>
          <w:rFonts w:ascii="Times New Roman" w:hAnsi="Times New Roman"/>
          <w:sz w:val="24"/>
          <w:szCs w:val="24"/>
        </w:rPr>
        <w:t>и</w:t>
      </w:r>
      <w:r w:rsidRPr="002D7B4F">
        <w:rPr>
          <w:rFonts w:ascii="Times New Roman" w:hAnsi="Times New Roman"/>
          <w:sz w:val="24"/>
          <w:szCs w:val="24"/>
        </w:rPr>
        <w:t xml:space="preserve"> и несовершеннолетн</w:t>
      </w:r>
      <w:r>
        <w:rPr>
          <w:rFonts w:ascii="Times New Roman" w:hAnsi="Times New Roman"/>
          <w:sz w:val="24"/>
          <w:szCs w:val="24"/>
        </w:rPr>
        <w:t xml:space="preserve">его ребенка </w:t>
      </w:r>
      <w:r w:rsidRPr="002D7B4F">
        <w:rPr>
          <w:rFonts w:ascii="Times New Roman" w:hAnsi="Times New Roman"/>
          <w:sz w:val="24"/>
          <w:szCs w:val="24"/>
        </w:rPr>
        <w:t>за 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7B4F">
        <w:rPr>
          <w:rFonts w:ascii="Times New Roman" w:hAnsi="Times New Roman"/>
          <w:sz w:val="24"/>
          <w:szCs w:val="24"/>
        </w:rPr>
        <w:t>с 1 января 20_</w:t>
      </w:r>
      <w:r w:rsidRPr="002D7B4F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Pr="002D7B4F">
        <w:rPr>
          <w:rFonts w:ascii="Times New Roman" w:hAnsi="Times New Roman"/>
          <w:sz w:val="24"/>
          <w:szCs w:val="24"/>
        </w:rPr>
        <w:t>_ г. по 31 декабря 20_</w:t>
      </w:r>
      <w:r w:rsidRPr="002D7B4F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Pr="002D7B4F">
        <w:rPr>
          <w:rFonts w:ascii="Times New Roman" w:hAnsi="Times New Roman"/>
          <w:sz w:val="24"/>
          <w:szCs w:val="24"/>
        </w:rPr>
        <w:t>_ г.</w:t>
      </w:r>
    </w:p>
    <w:p w:rsidR="005609CC" w:rsidRDefault="005609CC" w:rsidP="002E0A1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702"/>
        <w:gridCol w:w="1417"/>
        <w:gridCol w:w="1134"/>
        <w:gridCol w:w="1276"/>
        <w:gridCol w:w="999"/>
        <w:gridCol w:w="1124"/>
        <w:gridCol w:w="1279"/>
        <w:gridCol w:w="1134"/>
        <w:gridCol w:w="1134"/>
        <w:gridCol w:w="1559"/>
        <w:gridCol w:w="1276"/>
        <w:gridCol w:w="1553"/>
      </w:tblGrid>
      <w:tr w:rsidR="005609CC" w:rsidRPr="00597F88" w:rsidTr="00597F88">
        <w:trPr>
          <w:trHeight w:val="1016"/>
        </w:trPr>
        <w:tc>
          <w:tcPr>
            <w:tcW w:w="567" w:type="dxa"/>
            <w:vMerge w:val="restart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547" w:type="dxa"/>
            <w:gridSpan w:val="3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Деклари               рованный годовой доход (руб.)</w:t>
            </w:r>
          </w:p>
        </w:tc>
        <w:tc>
          <w:tcPr>
            <w:tcW w:w="1553" w:type="dxa"/>
            <w:vMerge w:val="restart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 xml:space="preserve"> (вид приобретен</w:t>
            </w:r>
          </w:p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ного имущества, источника)</w:t>
            </w:r>
          </w:p>
        </w:tc>
      </w:tr>
      <w:tr w:rsidR="005609CC" w:rsidRPr="00597F88" w:rsidTr="00597F88">
        <w:trPr>
          <w:trHeight w:val="1150"/>
        </w:trPr>
        <w:tc>
          <w:tcPr>
            <w:tcW w:w="567" w:type="dxa"/>
            <w:vMerge/>
            <w:vAlign w:val="center"/>
          </w:tcPr>
          <w:p w:rsidR="005609CC" w:rsidRPr="00597F88" w:rsidRDefault="005609CC" w:rsidP="00597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609CC" w:rsidRPr="00597F88" w:rsidRDefault="005609CC" w:rsidP="00597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609CC" w:rsidRPr="00597F88" w:rsidRDefault="005609CC" w:rsidP="00597F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собствен ности</w:t>
            </w:r>
          </w:p>
        </w:tc>
        <w:tc>
          <w:tcPr>
            <w:tcW w:w="999" w:type="dxa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24" w:type="dxa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1279" w:type="dxa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Пло</w:t>
            </w:r>
          </w:p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9CC" w:rsidRPr="00597F88" w:rsidTr="00597F88">
        <w:trPr>
          <w:trHeight w:val="335"/>
        </w:trPr>
        <w:tc>
          <w:tcPr>
            <w:tcW w:w="567" w:type="dxa"/>
            <w:vAlign w:val="center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5609CC" w:rsidRPr="00597F88" w:rsidTr="00597F88">
        <w:trPr>
          <w:trHeight w:val="3993"/>
        </w:trPr>
        <w:tc>
          <w:tcPr>
            <w:tcW w:w="567" w:type="dxa"/>
            <w:tcBorders>
              <w:bottom w:val="nil"/>
            </w:tcBorders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F88">
              <w:rPr>
                <w:rFonts w:ascii="Times New Roman" w:hAnsi="Times New Roman"/>
                <w:b/>
                <w:sz w:val="20"/>
                <w:szCs w:val="20"/>
              </w:rPr>
              <w:t>Бахтиаров Вадим Назифович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Муниципаль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ного казенного учреждения Управление по делам гражданской обороны и чрезвычай ным ситуациям ЗАТО Межгорье Республики Башкортос тан</w:t>
            </w:r>
          </w:p>
        </w:tc>
        <w:tc>
          <w:tcPr>
            <w:tcW w:w="1134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 xml:space="preserve">индивиду альная 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32,3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7F88"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  <w:r w:rsidRPr="00597F88">
              <w:rPr>
                <w:rFonts w:ascii="Times New Roman" w:hAnsi="Times New Roman"/>
                <w:sz w:val="20"/>
                <w:szCs w:val="20"/>
              </w:rPr>
              <w:t>,</w:t>
            </w:r>
            <w:r w:rsidRPr="00597F88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597F88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597F88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597F88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97F88">
              <w:rPr>
                <w:rFonts w:ascii="Times New Roman" w:hAnsi="Times New Roman"/>
                <w:sz w:val="20"/>
                <w:szCs w:val="20"/>
              </w:rPr>
              <w:t>-</w:t>
            </w:r>
            <w:r w:rsidRPr="00597F88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597F88">
              <w:rPr>
                <w:rFonts w:ascii="Times New Roman" w:hAnsi="Times New Roman"/>
                <w:sz w:val="20"/>
                <w:szCs w:val="20"/>
              </w:rPr>
              <w:t xml:space="preserve">                               (индивидуаль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ная);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ВАЗ-21214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(индивидуаль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1512668,89</w:t>
            </w:r>
          </w:p>
        </w:tc>
        <w:tc>
          <w:tcPr>
            <w:tcW w:w="1553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609CC" w:rsidRPr="00597F88" w:rsidTr="00597F88">
        <w:tc>
          <w:tcPr>
            <w:tcW w:w="567" w:type="dxa"/>
            <w:tcBorders>
              <w:top w:val="nil"/>
              <w:bottom w:val="nil"/>
            </w:tcBorders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1/3 доля в общей долевой собствен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124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7F88"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  <w:r w:rsidRPr="00597F88">
              <w:rPr>
                <w:rFonts w:ascii="Times New Roman" w:hAnsi="Times New Roman"/>
                <w:sz w:val="20"/>
                <w:szCs w:val="20"/>
              </w:rPr>
              <w:t>,</w:t>
            </w:r>
            <w:r w:rsidRPr="00597F88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467179,95</w:t>
            </w:r>
          </w:p>
        </w:tc>
        <w:tc>
          <w:tcPr>
            <w:tcW w:w="1553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609CC" w:rsidRPr="00597F88" w:rsidTr="00597F8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09CC" w:rsidRPr="00597F88" w:rsidRDefault="005609CC" w:rsidP="00597F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1/3 доля в общей долевой собствен ности</w:t>
            </w:r>
          </w:p>
        </w:tc>
        <w:tc>
          <w:tcPr>
            <w:tcW w:w="999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124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56,8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5609CC" w:rsidRPr="00597F88" w:rsidRDefault="005609CC" w:rsidP="00597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8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5609CC" w:rsidRDefault="005609C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5609CC" w:rsidRDefault="005609CC" w:rsidP="00A33C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Сведения указываются, если сумма сделки превышает общий доход лица, замещающего муниципальную  должность в Администрации ЗАТО Межгорье Республики Башкортостан,  и его  супруги  (супруга)  за  три  последних года, предшествующих совершению сделки.</w:t>
      </w:r>
    </w:p>
    <w:p w:rsidR="005609CC" w:rsidRPr="006323A2" w:rsidRDefault="005609CC" w:rsidP="00A33CED">
      <w:pPr>
        <w:jc w:val="center"/>
        <w:rPr>
          <w:rFonts w:ascii="Times New Roman" w:hAnsi="Times New Roman"/>
          <w:sz w:val="28"/>
          <w:szCs w:val="28"/>
        </w:rPr>
      </w:pPr>
    </w:p>
    <w:p w:rsidR="005609CC" w:rsidRDefault="005609CC" w:rsidP="00A33CED">
      <w:pPr>
        <w:pStyle w:val="NoSpacing"/>
        <w:rPr>
          <w:rFonts w:ascii="Times New Roman" w:hAnsi="Times New Roman"/>
          <w:sz w:val="24"/>
          <w:szCs w:val="24"/>
        </w:rPr>
      </w:pPr>
    </w:p>
    <w:p w:rsidR="005609CC" w:rsidRPr="006323A2" w:rsidRDefault="005609CC" w:rsidP="00A33CE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6323A2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6323A2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5609CC" w:rsidRDefault="005609CC" w:rsidP="00A33CED">
      <w:pPr>
        <w:pStyle w:val="NoSpacing"/>
        <w:rPr>
          <w:rFonts w:ascii="Times New Roman" w:hAnsi="Times New Roman"/>
          <w:sz w:val="24"/>
          <w:szCs w:val="24"/>
        </w:rPr>
      </w:pPr>
      <w:r w:rsidRPr="006323A2">
        <w:rPr>
          <w:rFonts w:ascii="Times New Roman" w:hAnsi="Times New Roman"/>
          <w:sz w:val="24"/>
          <w:szCs w:val="24"/>
        </w:rPr>
        <w:t>ЗАТО Межгорье Республики Башкортостан</w:t>
      </w:r>
      <w:r w:rsidRPr="006323A2">
        <w:rPr>
          <w:rFonts w:ascii="Times New Roman" w:hAnsi="Times New Roman"/>
          <w:sz w:val="24"/>
          <w:szCs w:val="24"/>
        </w:rPr>
        <w:tab/>
      </w:r>
      <w:r w:rsidRPr="006323A2">
        <w:rPr>
          <w:rFonts w:ascii="Times New Roman" w:hAnsi="Times New Roman"/>
          <w:sz w:val="24"/>
          <w:szCs w:val="24"/>
        </w:rPr>
        <w:tab/>
      </w:r>
      <w:r w:rsidRPr="006323A2">
        <w:rPr>
          <w:rFonts w:ascii="Times New Roman" w:hAnsi="Times New Roman"/>
          <w:sz w:val="24"/>
          <w:szCs w:val="24"/>
        </w:rPr>
        <w:tab/>
      </w:r>
      <w:r w:rsidRPr="006323A2">
        <w:rPr>
          <w:rFonts w:ascii="Times New Roman" w:hAnsi="Times New Roman"/>
          <w:sz w:val="24"/>
          <w:szCs w:val="24"/>
        </w:rPr>
        <w:tab/>
      </w:r>
      <w:r w:rsidRPr="006323A2">
        <w:rPr>
          <w:rFonts w:ascii="Times New Roman" w:hAnsi="Times New Roman"/>
          <w:sz w:val="24"/>
          <w:szCs w:val="24"/>
        </w:rPr>
        <w:tab/>
      </w:r>
      <w:r w:rsidRPr="006323A2">
        <w:rPr>
          <w:rFonts w:ascii="Times New Roman" w:hAnsi="Times New Roman"/>
          <w:sz w:val="24"/>
          <w:szCs w:val="24"/>
        </w:rPr>
        <w:tab/>
      </w:r>
      <w:r w:rsidRPr="006323A2"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6323A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В.В.Панченко</w:t>
      </w:r>
    </w:p>
    <w:p w:rsidR="005609CC" w:rsidRDefault="005609C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5609CC" w:rsidRPr="00335ABA" w:rsidRDefault="005609CC" w:rsidP="00A33CED">
      <w:pPr>
        <w:pStyle w:val="NoSpacing"/>
        <w:rPr>
          <w:rFonts w:ascii="Times New Roman" w:hAnsi="Times New Roman"/>
          <w:sz w:val="20"/>
          <w:szCs w:val="20"/>
        </w:rPr>
      </w:pPr>
      <w:r w:rsidRPr="00335ABA">
        <w:rPr>
          <w:rFonts w:ascii="Times New Roman" w:hAnsi="Times New Roman"/>
          <w:sz w:val="20"/>
          <w:szCs w:val="20"/>
        </w:rPr>
        <w:t>Л.К.Вилкова</w:t>
      </w:r>
    </w:p>
    <w:p w:rsidR="005609CC" w:rsidRPr="00335ABA" w:rsidRDefault="005609CC" w:rsidP="00A33CED">
      <w:pPr>
        <w:pStyle w:val="NoSpacing"/>
        <w:rPr>
          <w:rFonts w:ascii="Times New Roman" w:hAnsi="Times New Roman"/>
          <w:sz w:val="20"/>
          <w:szCs w:val="20"/>
        </w:rPr>
      </w:pPr>
      <w:r w:rsidRPr="00335ABA">
        <w:rPr>
          <w:rFonts w:ascii="Times New Roman" w:hAnsi="Times New Roman"/>
          <w:sz w:val="20"/>
          <w:szCs w:val="20"/>
        </w:rPr>
        <w:t>22-1-55</w:t>
      </w:r>
    </w:p>
    <w:sectPr w:rsidR="005609CC" w:rsidRPr="00335ABA" w:rsidSect="00A33CED">
      <w:headerReference w:type="default" r:id="rId6"/>
      <w:pgSz w:w="16838" w:h="11906" w:orient="landscape"/>
      <w:pgMar w:top="709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9CC" w:rsidRDefault="005609CC" w:rsidP="000B0FBD">
      <w:pPr>
        <w:spacing w:after="0" w:line="240" w:lineRule="auto"/>
      </w:pPr>
      <w:r>
        <w:separator/>
      </w:r>
    </w:p>
  </w:endnote>
  <w:endnote w:type="continuationSeparator" w:id="0">
    <w:p w:rsidR="005609CC" w:rsidRDefault="005609CC" w:rsidP="000B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9CC" w:rsidRDefault="005609CC" w:rsidP="000B0FBD">
      <w:pPr>
        <w:spacing w:after="0" w:line="240" w:lineRule="auto"/>
      </w:pPr>
      <w:r>
        <w:separator/>
      </w:r>
    </w:p>
  </w:footnote>
  <w:footnote w:type="continuationSeparator" w:id="0">
    <w:p w:rsidR="005609CC" w:rsidRDefault="005609CC" w:rsidP="000B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9CC" w:rsidRDefault="005609CC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5609CC" w:rsidRDefault="005609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368"/>
    <w:rsid w:val="00012FD3"/>
    <w:rsid w:val="000174C7"/>
    <w:rsid w:val="00025EF0"/>
    <w:rsid w:val="000269C6"/>
    <w:rsid w:val="0003780B"/>
    <w:rsid w:val="00040656"/>
    <w:rsid w:val="000465FB"/>
    <w:rsid w:val="0005678D"/>
    <w:rsid w:val="000571D8"/>
    <w:rsid w:val="00070F12"/>
    <w:rsid w:val="00074E70"/>
    <w:rsid w:val="00085304"/>
    <w:rsid w:val="00090DEC"/>
    <w:rsid w:val="000A2D69"/>
    <w:rsid w:val="000B0FBD"/>
    <w:rsid w:val="000B1DCD"/>
    <w:rsid w:val="000B292D"/>
    <w:rsid w:val="000C4824"/>
    <w:rsid w:val="000D225F"/>
    <w:rsid w:val="000D7B78"/>
    <w:rsid w:val="000E1571"/>
    <w:rsid w:val="000E478D"/>
    <w:rsid w:val="000F055B"/>
    <w:rsid w:val="000F2DE1"/>
    <w:rsid w:val="00102297"/>
    <w:rsid w:val="00103595"/>
    <w:rsid w:val="00104AFA"/>
    <w:rsid w:val="001077CF"/>
    <w:rsid w:val="00110519"/>
    <w:rsid w:val="00113543"/>
    <w:rsid w:val="00114A1D"/>
    <w:rsid w:val="00114D54"/>
    <w:rsid w:val="0011594E"/>
    <w:rsid w:val="00116D8B"/>
    <w:rsid w:val="00120048"/>
    <w:rsid w:val="00120F43"/>
    <w:rsid w:val="001301B9"/>
    <w:rsid w:val="0013158D"/>
    <w:rsid w:val="001334E1"/>
    <w:rsid w:val="001436F1"/>
    <w:rsid w:val="00145058"/>
    <w:rsid w:val="00146E4C"/>
    <w:rsid w:val="00146F8A"/>
    <w:rsid w:val="00157CDF"/>
    <w:rsid w:val="00160D1F"/>
    <w:rsid w:val="00164F45"/>
    <w:rsid w:val="00170A42"/>
    <w:rsid w:val="00171A20"/>
    <w:rsid w:val="001720AB"/>
    <w:rsid w:val="001724E1"/>
    <w:rsid w:val="00174650"/>
    <w:rsid w:val="0017465B"/>
    <w:rsid w:val="001953B1"/>
    <w:rsid w:val="001A0824"/>
    <w:rsid w:val="001A54EA"/>
    <w:rsid w:val="001A6C2C"/>
    <w:rsid w:val="001C1A9E"/>
    <w:rsid w:val="001C31AE"/>
    <w:rsid w:val="001D2347"/>
    <w:rsid w:val="001D6B2E"/>
    <w:rsid w:val="001E28A9"/>
    <w:rsid w:val="001E594C"/>
    <w:rsid w:val="001E7104"/>
    <w:rsid w:val="001F2B52"/>
    <w:rsid w:val="001F51C5"/>
    <w:rsid w:val="001F5879"/>
    <w:rsid w:val="001F6CE9"/>
    <w:rsid w:val="002042C6"/>
    <w:rsid w:val="002071E8"/>
    <w:rsid w:val="00210383"/>
    <w:rsid w:val="00212F5C"/>
    <w:rsid w:val="00215C24"/>
    <w:rsid w:val="00220932"/>
    <w:rsid w:val="0022237F"/>
    <w:rsid w:val="00222BD6"/>
    <w:rsid w:val="002325A1"/>
    <w:rsid w:val="00232B90"/>
    <w:rsid w:val="00240FFC"/>
    <w:rsid w:val="00247999"/>
    <w:rsid w:val="00247A62"/>
    <w:rsid w:val="0025499E"/>
    <w:rsid w:val="002602A2"/>
    <w:rsid w:val="00263774"/>
    <w:rsid w:val="00273458"/>
    <w:rsid w:val="00274B54"/>
    <w:rsid w:val="00275711"/>
    <w:rsid w:val="0027686A"/>
    <w:rsid w:val="00282CE0"/>
    <w:rsid w:val="00284014"/>
    <w:rsid w:val="00287E2F"/>
    <w:rsid w:val="00290756"/>
    <w:rsid w:val="00296BA8"/>
    <w:rsid w:val="002A2058"/>
    <w:rsid w:val="002A37AE"/>
    <w:rsid w:val="002A68F3"/>
    <w:rsid w:val="002D40CC"/>
    <w:rsid w:val="002D7B4F"/>
    <w:rsid w:val="002E0A1D"/>
    <w:rsid w:val="002E4889"/>
    <w:rsid w:val="002E58D4"/>
    <w:rsid w:val="0030162F"/>
    <w:rsid w:val="00313033"/>
    <w:rsid w:val="00317876"/>
    <w:rsid w:val="00327DB5"/>
    <w:rsid w:val="0033230F"/>
    <w:rsid w:val="00334327"/>
    <w:rsid w:val="00335ABA"/>
    <w:rsid w:val="0034391D"/>
    <w:rsid w:val="00343D20"/>
    <w:rsid w:val="00351CDE"/>
    <w:rsid w:val="003521A6"/>
    <w:rsid w:val="0036645C"/>
    <w:rsid w:val="00371AE5"/>
    <w:rsid w:val="003829D4"/>
    <w:rsid w:val="00384C37"/>
    <w:rsid w:val="00385CC9"/>
    <w:rsid w:val="003860BD"/>
    <w:rsid w:val="003927EC"/>
    <w:rsid w:val="00395F91"/>
    <w:rsid w:val="00397B8E"/>
    <w:rsid w:val="003A2855"/>
    <w:rsid w:val="003A3BFC"/>
    <w:rsid w:val="003A43FC"/>
    <w:rsid w:val="003A6A17"/>
    <w:rsid w:val="003B18B9"/>
    <w:rsid w:val="003B79EF"/>
    <w:rsid w:val="003B7B24"/>
    <w:rsid w:val="003C08C6"/>
    <w:rsid w:val="003D5A4A"/>
    <w:rsid w:val="003E09FE"/>
    <w:rsid w:val="003E4BAF"/>
    <w:rsid w:val="003F63DF"/>
    <w:rsid w:val="004018A8"/>
    <w:rsid w:val="00401CF6"/>
    <w:rsid w:val="00410EE1"/>
    <w:rsid w:val="004126CF"/>
    <w:rsid w:val="0041386E"/>
    <w:rsid w:val="0041721B"/>
    <w:rsid w:val="00430F4E"/>
    <w:rsid w:val="004314E6"/>
    <w:rsid w:val="00436681"/>
    <w:rsid w:val="00437959"/>
    <w:rsid w:val="00443E36"/>
    <w:rsid w:val="004467E1"/>
    <w:rsid w:val="00453897"/>
    <w:rsid w:val="0046222B"/>
    <w:rsid w:val="0046288A"/>
    <w:rsid w:val="00464BF8"/>
    <w:rsid w:val="0046500F"/>
    <w:rsid w:val="00465185"/>
    <w:rsid w:val="004671F8"/>
    <w:rsid w:val="00470162"/>
    <w:rsid w:val="0047271F"/>
    <w:rsid w:val="004764CE"/>
    <w:rsid w:val="004814ED"/>
    <w:rsid w:val="004863F0"/>
    <w:rsid w:val="00490B03"/>
    <w:rsid w:val="004935F9"/>
    <w:rsid w:val="004961BB"/>
    <w:rsid w:val="004975C2"/>
    <w:rsid w:val="004B3557"/>
    <w:rsid w:val="004B67C8"/>
    <w:rsid w:val="004B7BDC"/>
    <w:rsid w:val="004C26B4"/>
    <w:rsid w:val="004C2D28"/>
    <w:rsid w:val="004C505E"/>
    <w:rsid w:val="004D18E4"/>
    <w:rsid w:val="004D5B97"/>
    <w:rsid w:val="004E079D"/>
    <w:rsid w:val="004E2C2A"/>
    <w:rsid w:val="004E6F09"/>
    <w:rsid w:val="004F2BCB"/>
    <w:rsid w:val="004F6783"/>
    <w:rsid w:val="00500A99"/>
    <w:rsid w:val="00501BDB"/>
    <w:rsid w:val="00503C15"/>
    <w:rsid w:val="00503F8C"/>
    <w:rsid w:val="00505C17"/>
    <w:rsid w:val="00506C52"/>
    <w:rsid w:val="00512FB9"/>
    <w:rsid w:val="0051477A"/>
    <w:rsid w:val="00522DD1"/>
    <w:rsid w:val="005251F6"/>
    <w:rsid w:val="00525744"/>
    <w:rsid w:val="0052608F"/>
    <w:rsid w:val="00534CB6"/>
    <w:rsid w:val="00543820"/>
    <w:rsid w:val="00546481"/>
    <w:rsid w:val="0054763E"/>
    <w:rsid w:val="00556F0E"/>
    <w:rsid w:val="005573A6"/>
    <w:rsid w:val="005609CC"/>
    <w:rsid w:val="0056520A"/>
    <w:rsid w:val="00565759"/>
    <w:rsid w:val="00565C7D"/>
    <w:rsid w:val="0056650C"/>
    <w:rsid w:val="00580CB3"/>
    <w:rsid w:val="00580D55"/>
    <w:rsid w:val="005820C8"/>
    <w:rsid w:val="00584518"/>
    <w:rsid w:val="0058533E"/>
    <w:rsid w:val="00587172"/>
    <w:rsid w:val="00594D1C"/>
    <w:rsid w:val="00597F88"/>
    <w:rsid w:val="005A6A01"/>
    <w:rsid w:val="005A7648"/>
    <w:rsid w:val="005A7E74"/>
    <w:rsid w:val="005B062B"/>
    <w:rsid w:val="005C6D1C"/>
    <w:rsid w:val="005D0F64"/>
    <w:rsid w:val="005D27AE"/>
    <w:rsid w:val="005D424A"/>
    <w:rsid w:val="005E11EC"/>
    <w:rsid w:val="005E46E5"/>
    <w:rsid w:val="005E64FA"/>
    <w:rsid w:val="005F0243"/>
    <w:rsid w:val="005F46EA"/>
    <w:rsid w:val="0060410B"/>
    <w:rsid w:val="00604CB8"/>
    <w:rsid w:val="00605302"/>
    <w:rsid w:val="00610A6D"/>
    <w:rsid w:val="006110CB"/>
    <w:rsid w:val="00630F42"/>
    <w:rsid w:val="0063128E"/>
    <w:rsid w:val="006323A2"/>
    <w:rsid w:val="006351FB"/>
    <w:rsid w:val="00637D55"/>
    <w:rsid w:val="0064144F"/>
    <w:rsid w:val="00642431"/>
    <w:rsid w:val="00646925"/>
    <w:rsid w:val="00647856"/>
    <w:rsid w:val="00652120"/>
    <w:rsid w:val="006522FB"/>
    <w:rsid w:val="00655D72"/>
    <w:rsid w:val="00656A5C"/>
    <w:rsid w:val="00657BF1"/>
    <w:rsid w:val="00660CCD"/>
    <w:rsid w:val="006648F3"/>
    <w:rsid w:val="00665169"/>
    <w:rsid w:val="006722C6"/>
    <w:rsid w:val="006728CA"/>
    <w:rsid w:val="00672AC5"/>
    <w:rsid w:val="006771D1"/>
    <w:rsid w:val="00684133"/>
    <w:rsid w:val="00690147"/>
    <w:rsid w:val="0069377F"/>
    <w:rsid w:val="00694428"/>
    <w:rsid w:val="006A52C3"/>
    <w:rsid w:val="006A536D"/>
    <w:rsid w:val="006A67B2"/>
    <w:rsid w:val="006B1B5C"/>
    <w:rsid w:val="006B1E2D"/>
    <w:rsid w:val="006B4D30"/>
    <w:rsid w:val="006C075B"/>
    <w:rsid w:val="006C5FB0"/>
    <w:rsid w:val="006D1BC2"/>
    <w:rsid w:val="006D540B"/>
    <w:rsid w:val="006E3BFB"/>
    <w:rsid w:val="006E57C7"/>
    <w:rsid w:val="006E5E73"/>
    <w:rsid w:val="006F17FD"/>
    <w:rsid w:val="006F1DCF"/>
    <w:rsid w:val="00703EEE"/>
    <w:rsid w:val="00704983"/>
    <w:rsid w:val="00706310"/>
    <w:rsid w:val="007147E0"/>
    <w:rsid w:val="0072338A"/>
    <w:rsid w:val="00723FA7"/>
    <w:rsid w:val="00725C11"/>
    <w:rsid w:val="0074165E"/>
    <w:rsid w:val="0074487D"/>
    <w:rsid w:val="00746AEF"/>
    <w:rsid w:val="0074743D"/>
    <w:rsid w:val="00747C84"/>
    <w:rsid w:val="00757288"/>
    <w:rsid w:val="007654DD"/>
    <w:rsid w:val="00765A9A"/>
    <w:rsid w:val="00766FD7"/>
    <w:rsid w:val="007672A6"/>
    <w:rsid w:val="0078164A"/>
    <w:rsid w:val="007849EA"/>
    <w:rsid w:val="007855B4"/>
    <w:rsid w:val="00787A63"/>
    <w:rsid w:val="007B21E3"/>
    <w:rsid w:val="007B7EB1"/>
    <w:rsid w:val="007C2B48"/>
    <w:rsid w:val="007C3C4C"/>
    <w:rsid w:val="007C3CEF"/>
    <w:rsid w:val="007C4ABF"/>
    <w:rsid w:val="007D5876"/>
    <w:rsid w:val="007D5F0B"/>
    <w:rsid w:val="007E0C41"/>
    <w:rsid w:val="007F3C90"/>
    <w:rsid w:val="007F43CD"/>
    <w:rsid w:val="00801585"/>
    <w:rsid w:val="00805A8A"/>
    <w:rsid w:val="008060D8"/>
    <w:rsid w:val="00807AD3"/>
    <w:rsid w:val="00811BF7"/>
    <w:rsid w:val="008123AC"/>
    <w:rsid w:val="008224DA"/>
    <w:rsid w:val="008237F3"/>
    <w:rsid w:val="00823F28"/>
    <w:rsid w:val="0083465D"/>
    <w:rsid w:val="008561DF"/>
    <w:rsid w:val="00860A65"/>
    <w:rsid w:val="008634AF"/>
    <w:rsid w:val="008650D5"/>
    <w:rsid w:val="008733EB"/>
    <w:rsid w:val="008745EC"/>
    <w:rsid w:val="00877CAA"/>
    <w:rsid w:val="00881E9C"/>
    <w:rsid w:val="00885379"/>
    <w:rsid w:val="00896C6E"/>
    <w:rsid w:val="008B2D88"/>
    <w:rsid w:val="008B4DED"/>
    <w:rsid w:val="008C402E"/>
    <w:rsid w:val="008C4EA2"/>
    <w:rsid w:val="008D6019"/>
    <w:rsid w:val="00901F14"/>
    <w:rsid w:val="00911760"/>
    <w:rsid w:val="009137AB"/>
    <w:rsid w:val="00923270"/>
    <w:rsid w:val="00935340"/>
    <w:rsid w:val="009378FE"/>
    <w:rsid w:val="00951B1F"/>
    <w:rsid w:val="00953B28"/>
    <w:rsid w:val="009568F3"/>
    <w:rsid w:val="00961276"/>
    <w:rsid w:val="00961DDD"/>
    <w:rsid w:val="0096384A"/>
    <w:rsid w:val="009656C4"/>
    <w:rsid w:val="009713C0"/>
    <w:rsid w:val="00971782"/>
    <w:rsid w:val="00971B87"/>
    <w:rsid w:val="00973943"/>
    <w:rsid w:val="00975DE6"/>
    <w:rsid w:val="00993CA3"/>
    <w:rsid w:val="009A4D4B"/>
    <w:rsid w:val="009B26B2"/>
    <w:rsid w:val="009B2D55"/>
    <w:rsid w:val="009C54E6"/>
    <w:rsid w:val="009E2C0A"/>
    <w:rsid w:val="00A06015"/>
    <w:rsid w:val="00A06A48"/>
    <w:rsid w:val="00A20D3F"/>
    <w:rsid w:val="00A22DCB"/>
    <w:rsid w:val="00A30DB7"/>
    <w:rsid w:val="00A30F08"/>
    <w:rsid w:val="00A33CED"/>
    <w:rsid w:val="00A40904"/>
    <w:rsid w:val="00A414B8"/>
    <w:rsid w:val="00A4695D"/>
    <w:rsid w:val="00A504CB"/>
    <w:rsid w:val="00A51ECA"/>
    <w:rsid w:val="00A67C60"/>
    <w:rsid w:val="00A7333B"/>
    <w:rsid w:val="00A75699"/>
    <w:rsid w:val="00A8620C"/>
    <w:rsid w:val="00A87653"/>
    <w:rsid w:val="00A90DE2"/>
    <w:rsid w:val="00AA0A25"/>
    <w:rsid w:val="00AA4316"/>
    <w:rsid w:val="00AB503D"/>
    <w:rsid w:val="00AB5977"/>
    <w:rsid w:val="00AB73E6"/>
    <w:rsid w:val="00AC36EE"/>
    <w:rsid w:val="00AE1346"/>
    <w:rsid w:val="00B1177E"/>
    <w:rsid w:val="00B22711"/>
    <w:rsid w:val="00B30202"/>
    <w:rsid w:val="00B36650"/>
    <w:rsid w:val="00B41AD7"/>
    <w:rsid w:val="00B450C4"/>
    <w:rsid w:val="00B51478"/>
    <w:rsid w:val="00B51A75"/>
    <w:rsid w:val="00B57E28"/>
    <w:rsid w:val="00B57EFA"/>
    <w:rsid w:val="00B633BA"/>
    <w:rsid w:val="00B70F60"/>
    <w:rsid w:val="00B773A7"/>
    <w:rsid w:val="00B80319"/>
    <w:rsid w:val="00B83600"/>
    <w:rsid w:val="00B87C83"/>
    <w:rsid w:val="00B90604"/>
    <w:rsid w:val="00B965F1"/>
    <w:rsid w:val="00BA2B96"/>
    <w:rsid w:val="00BB3216"/>
    <w:rsid w:val="00BB324E"/>
    <w:rsid w:val="00BB4CFB"/>
    <w:rsid w:val="00BC3EAD"/>
    <w:rsid w:val="00BD248B"/>
    <w:rsid w:val="00BD3A4C"/>
    <w:rsid w:val="00BD5F0F"/>
    <w:rsid w:val="00BD7A2D"/>
    <w:rsid w:val="00BD7AE0"/>
    <w:rsid w:val="00BE013D"/>
    <w:rsid w:val="00BE29EE"/>
    <w:rsid w:val="00BF1095"/>
    <w:rsid w:val="00BF5763"/>
    <w:rsid w:val="00BF7655"/>
    <w:rsid w:val="00C03729"/>
    <w:rsid w:val="00C04974"/>
    <w:rsid w:val="00C2285A"/>
    <w:rsid w:val="00C275C5"/>
    <w:rsid w:val="00C35A55"/>
    <w:rsid w:val="00C40DBA"/>
    <w:rsid w:val="00C45462"/>
    <w:rsid w:val="00C50448"/>
    <w:rsid w:val="00C572C8"/>
    <w:rsid w:val="00C613A9"/>
    <w:rsid w:val="00C633BB"/>
    <w:rsid w:val="00C63487"/>
    <w:rsid w:val="00C638E6"/>
    <w:rsid w:val="00C67C3C"/>
    <w:rsid w:val="00C75231"/>
    <w:rsid w:val="00C84304"/>
    <w:rsid w:val="00C9453F"/>
    <w:rsid w:val="00C96B5C"/>
    <w:rsid w:val="00CA1D7F"/>
    <w:rsid w:val="00CA1FA4"/>
    <w:rsid w:val="00CA34C7"/>
    <w:rsid w:val="00CB1DBF"/>
    <w:rsid w:val="00CB4B82"/>
    <w:rsid w:val="00CC498B"/>
    <w:rsid w:val="00CC6334"/>
    <w:rsid w:val="00CE4CBA"/>
    <w:rsid w:val="00CE68E9"/>
    <w:rsid w:val="00CE6EC2"/>
    <w:rsid w:val="00CF4526"/>
    <w:rsid w:val="00CF6DBC"/>
    <w:rsid w:val="00D037D1"/>
    <w:rsid w:val="00D061FB"/>
    <w:rsid w:val="00D06EE7"/>
    <w:rsid w:val="00D10D04"/>
    <w:rsid w:val="00D24DD7"/>
    <w:rsid w:val="00D25AAE"/>
    <w:rsid w:val="00D262C0"/>
    <w:rsid w:val="00D27D66"/>
    <w:rsid w:val="00D33204"/>
    <w:rsid w:val="00D34A14"/>
    <w:rsid w:val="00D34C0B"/>
    <w:rsid w:val="00D40368"/>
    <w:rsid w:val="00D6100A"/>
    <w:rsid w:val="00D61EC5"/>
    <w:rsid w:val="00D73591"/>
    <w:rsid w:val="00D86D7C"/>
    <w:rsid w:val="00D87C03"/>
    <w:rsid w:val="00D91CFB"/>
    <w:rsid w:val="00D92584"/>
    <w:rsid w:val="00D9389D"/>
    <w:rsid w:val="00D95DAC"/>
    <w:rsid w:val="00D975C1"/>
    <w:rsid w:val="00DA3729"/>
    <w:rsid w:val="00DB1F8E"/>
    <w:rsid w:val="00DC0FFA"/>
    <w:rsid w:val="00DC15F5"/>
    <w:rsid w:val="00DC301C"/>
    <w:rsid w:val="00DD5547"/>
    <w:rsid w:val="00DD5813"/>
    <w:rsid w:val="00DE27F9"/>
    <w:rsid w:val="00DE6EA7"/>
    <w:rsid w:val="00DF0D15"/>
    <w:rsid w:val="00E10824"/>
    <w:rsid w:val="00E12C7C"/>
    <w:rsid w:val="00E5513D"/>
    <w:rsid w:val="00E678E2"/>
    <w:rsid w:val="00E807E8"/>
    <w:rsid w:val="00E82BE8"/>
    <w:rsid w:val="00E87183"/>
    <w:rsid w:val="00E9428E"/>
    <w:rsid w:val="00EA1A59"/>
    <w:rsid w:val="00EA41A0"/>
    <w:rsid w:val="00EA5733"/>
    <w:rsid w:val="00EB1038"/>
    <w:rsid w:val="00EB450E"/>
    <w:rsid w:val="00EC1E50"/>
    <w:rsid w:val="00ED15DE"/>
    <w:rsid w:val="00ED3271"/>
    <w:rsid w:val="00ED501F"/>
    <w:rsid w:val="00ED6D81"/>
    <w:rsid w:val="00EE073D"/>
    <w:rsid w:val="00EF56FF"/>
    <w:rsid w:val="00EF6123"/>
    <w:rsid w:val="00F042BB"/>
    <w:rsid w:val="00F0493C"/>
    <w:rsid w:val="00F1014A"/>
    <w:rsid w:val="00F10385"/>
    <w:rsid w:val="00F2090B"/>
    <w:rsid w:val="00F30D0B"/>
    <w:rsid w:val="00F36A29"/>
    <w:rsid w:val="00F4267F"/>
    <w:rsid w:val="00F44008"/>
    <w:rsid w:val="00F73EA4"/>
    <w:rsid w:val="00F769B1"/>
    <w:rsid w:val="00F81E58"/>
    <w:rsid w:val="00F83C89"/>
    <w:rsid w:val="00F86919"/>
    <w:rsid w:val="00F91546"/>
    <w:rsid w:val="00FA1B97"/>
    <w:rsid w:val="00FA2E5B"/>
    <w:rsid w:val="00FA46A4"/>
    <w:rsid w:val="00FB0AC5"/>
    <w:rsid w:val="00FB4EB3"/>
    <w:rsid w:val="00FB6E74"/>
    <w:rsid w:val="00FC0A58"/>
    <w:rsid w:val="00FD4B2B"/>
    <w:rsid w:val="00FE2A26"/>
    <w:rsid w:val="00FE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E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03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03780B"/>
  </w:style>
  <w:style w:type="character" w:customStyle="1" w:styleId="st1">
    <w:name w:val="st1"/>
    <w:basedOn w:val="DefaultParagraphFont"/>
    <w:uiPriority w:val="99"/>
    <w:rsid w:val="0043795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B0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0FB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B0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0FBD"/>
    <w:rPr>
      <w:rFonts w:cs="Times New Roman"/>
    </w:rPr>
  </w:style>
  <w:style w:type="paragraph" w:customStyle="1" w:styleId="ConsPlusNonformat">
    <w:name w:val="ConsPlusNonformat"/>
    <w:uiPriority w:val="99"/>
    <w:rsid w:val="002E0A1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61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637</TotalTime>
  <Pages>2</Pages>
  <Words>303</Words>
  <Characters>1729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Вилкова</dc:creator>
  <cp:keywords/>
  <dc:description/>
  <cp:lastModifiedBy>User1</cp:lastModifiedBy>
  <cp:revision>16</cp:revision>
  <cp:lastPrinted>2016-04-28T07:40:00Z</cp:lastPrinted>
  <dcterms:created xsi:type="dcterms:W3CDTF">2016-04-25T05:41:00Z</dcterms:created>
  <dcterms:modified xsi:type="dcterms:W3CDTF">2017-05-02T09:31:00Z</dcterms:modified>
</cp:coreProperties>
</file>