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30" w:rsidRPr="00F412EC" w:rsidRDefault="00BB7B30" w:rsidP="00EB3E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12EC">
        <w:rPr>
          <w:sz w:val="28"/>
          <w:szCs w:val="28"/>
        </w:rPr>
        <w:t>Ф</w:t>
      </w:r>
      <w:r>
        <w:rPr>
          <w:sz w:val="28"/>
          <w:szCs w:val="28"/>
        </w:rPr>
        <w:t>ОРМА</w:t>
      </w:r>
    </w:p>
    <w:p w:rsidR="00BB7B30" w:rsidRDefault="00BB7B30" w:rsidP="00EB3E8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 w:rsidRPr="009D4B11">
        <w:rPr>
          <w:rFonts w:ascii="Times New Roman" w:hAnsi="Times New Roman"/>
          <w:sz w:val="28"/>
          <w:szCs w:val="28"/>
        </w:rPr>
        <w:t>лиц, замещающих муниципальные должности Совет</w:t>
      </w:r>
      <w:r>
        <w:rPr>
          <w:rFonts w:ascii="Times New Roman" w:hAnsi="Times New Roman"/>
          <w:sz w:val="28"/>
          <w:szCs w:val="28"/>
        </w:rPr>
        <w:t>а</w:t>
      </w:r>
      <w:r w:rsidRPr="009D4B11">
        <w:rPr>
          <w:rFonts w:ascii="Times New Roman" w:hAnsi="Times New Roman"/>
          <w:sz w:val="28"/>
          <w:szCs w:val="28"/>
        </w:rPr>
        <w:t xml:space="preserve"> 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BB7B30" w:rsidRDefault="00BB7B30" w:rsidP="00EB3E84">
      <w:pPr>
        <w:pStyle w:val="ConsPlusNonformat"/>
        <w:widowControl/>
        <w:jc w:val="center"/>
        <w:rPr>
          <w:rFonts w:cs="Times New Roman"/>
          <w:sz w:val="28"/>
          <w:szCs w:val="28"/>
        </w:rPr>
      </w:pPr>
    </w:p>
    <w:tbl>
      <w:tblPr>
        <w:tblW w:w="15877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346"/>
        <w:gridCol w:w="1440"/>
        <w:gridCol w:w="2317"/>
      </w:tblGrid>
      <w:tr w:rsidR="00BB7B30" w:rsidRPr="00620F4E" w:rsidTr="00153835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bookmarkStart w:id="0" w:name="Par26"/>
            <w:bookmarkEnd w:id="0"/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BB7B30" w:rsidRPr="00620F4E" w:rsidTr="00153835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620F4E" w:rsidRDefault="00BB7B30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BB7B30" w:rsidRPr="004E1485" w:rsidTr="00153835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780DBF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Груздев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780DBF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 xml:space="preserve">Председатель Совета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780DBF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 xml:space="preserve">1)Земельный участок </w:t>
            </w:r>
          </w:p>
          <w:p w:rsidR="00BB7B30" w:rsidRPr="004E1485" w:rsidRDefault="00BB7B30" w:rsidP="00780DBF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Индивидуальная</w:t>
            </w:r>
          </w:p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804,0</w:t>
            </w:r>
          </w:p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149,6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Россия</w:t>
            </w: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A1395C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 xml:space="preserve">1)Легковой автомобиль </w:t>
            </w:r>
            <w:r w:rsidRPr="004E1485">
              <w:rPr>
                <w:sz w:val="24"/>
                <w:szCs w:val="24"/>
                <w:lang w:val="en-US"/>
              </w:rPr>
              <w:t>HYUNDAI</w:t>
            </w:r>
            <w:r w:rsidRPr="004E1485">
              <w:rPr>
                <w:sz w:val="24"/>
                <w:szCs w:val="24"/>
              </w:rPr>
              <w:t xml:space="preserve"> </w:t>
            </w:r>
            <w:r w:rsidRPr="004E1485">
              <w:rPr>
                <w:sz w:val="24"/>
                <w:szCs w:val="24"/>
                <w:lang w:val="en-US"/>
              </w:rPr>
              <w:t>TUCSON</w:t>
            </w:r>
            <w:r w:rsidRPr="004E1485">
              <w:rPr>
                <w:sz w:val="24"/>
                <w:szCs w:val="24"/>
              </w:rPr>
              <w:t xml:space="preserve"> 2.0 </w:t>
            </w:r>
            <w:r w:rsidRPr="004E1485">
              <w:rPr>
                <w:sz w:val="24"/>
                <w:szCs w:val="24"/>
                <w:lang w:val="en-US"/>
              </w:rPr>
              <w:t>GLS</w:t>
            </w:r>
            <w:r w:rsidRPr="004E1485">
              <w:rPr>
                <w:sz w:val="24"/>
                <w:szCs w:val="24"/>
              </w:rPr>
              <w:t xml:space="preserve"> </w:t>
            </w:r>
            <w:r w:rsidRPr="004E1485">
              <w:rPr>
                <w:sz w:val="24"/>
                <w:szCs w:val="24"/>
                <w:lang w:val="en-US"/>
              </w:rPr>
              <w:t>AT</w:t>
            </w:r>
          </w:p>
          <w:p w:rsidR="00BB7B30" w:rsidRPr="004E1485" w:rsidRDefault="00BB7B30" w:rsidP="00A1395C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 xml:space="preserve">2) Лодка гребная «Шарк-255» </w:t>
            </w:r>
          </w:p>
          <w:p w:rsidR="00BB7B30" w:rsidRDefault="00BB7B30" w:rsidP="00A139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 xml:space="preserve">3) Прицеп «Пчелка» </w:t>
            </w:r>
          </w:p>
          <w:p w:rsidR="00BB7B30" w:rsidRPr="004E1485" w:rsidRDefault="00BB7B30" w:rsidP="00A139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2 833 532,87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Не осуществлял</w:t>
            </w:r>
          </w:p>
        </w:tc>
      </w:tr>
      <w:tr w:rsidR="00BB7B30" w:rsidRPr="004E1485" w:rsidTr="00153835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B30" w:rsidRPr="004E1485" w:rsidRDefault="00BB7B30" w:rsidP="00780DBF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B30" w:rsidRPr="004E1485" w:rsidRDefault="00BB7B30" w:rsidP="00780DB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780DBF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1A2C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A771C7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 xml:space="preserve">1)Земельный участок </w:t>
            </w:r>
          </w:p>
          <w:p w:rsidR="00BB7B30" w:rsidRPr="004E1485" w:rsidRDefault="00BB7B30" w:rsidP="00A771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A771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804,0</w:t>
            </w:r>
          </w:p>
          <w:p w:rsidR="00BB7B30" w:rsidRPr="004E1485" w:rsidRDefault="00BB7B30" w:rsidP="00A771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A771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149,6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1E37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Россия</w:t>
            </w:r>
          </w:p>
          <w:p w:rsidR="00BB7B30" w:rsidRPr="004E1485" w:rsidRDefault="00BB7B30" w:rsidP="001E37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1E37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 xml:space="preserve">Легковой автомобиль </w:t>
            </w:r>
            <w:r w:rsidRPr="004E1485">
              <w:rPr>
                <w:sz w:val="24"/>
                <w:szCs w:val="24"/>
                <w:lang w:val="en-US"/>
              </w:rPr>
              <w:t>LAND ROVER FREELANDER 2</w:t>
            </w:r>
          </w:p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145 372,97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Не осуществляла</w:t>
            </w:r>
          </w:p>
        </w:tc>
      </w:tr>
      <w:tr w:rsidR="00BB7B30" w:rsidRPr="004E1485" w:rsidTr="0015383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EB3E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B30" w:rsidRPr="004E1485" w:rsidRDefault="00BB7B30" w:rsidP="00780DBF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Ахунова Р.Г.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B30" w:rsidRPr="004E1485" w:rsidRDefault="00BB7B30" w:rsidP="00780DBF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Заместитель председателя</w:t>
            </w:r>
            <w:r>
              <w:rPr>
                <w:sz w:val="24"/>
                <w:szCs w:val="24"/>
              </w:rPr>
              <w:t xml:space="preserve">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780DBF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 xml:space="preserve">1)Земельный участок </w:t>
            </w:r>
          </w:p>
          <w:p w:rsidR="00BB7B30" w:rsidRDefault="00BB7B30" w:rsidP="00780DBF">
            <w:pPr>
              <w:rPr>
                <w:sz w:val="24"/>
                <w:szCs w:val="24"/>
              </w:rPr>
            </w:pPr>
          </w:p>
          <w:p w:rsidR="00BB7B30" w:rsidRPr="004E1485" w:rsidRDefault="00BB7B30" w:rsidP="00780DBF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 xml:space="preserve">2) Жилой дом </w:t>
            </w:r>
          </w:p>
          <w:p w:rsidR="00BB7B30" w:rsidRPr="004E1485" w:rsidRDefault="00BB7B30" w:rsidP="00780DBF">
            <w:pPr>
              <w:rPr>
                <w:sz w:val="24"/>
                <w:szCs w:val="24"/>
              </w:rPr>
            </w:pPr>
          </w:p>
          <w:p w:rsidR="00BB7B30" w:rsidRPr="004E1485" w:rsidRDefault="00BB7B30" w:rsidP="00780DBF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3) Квартира</w:t>
            </w:r>
          </w:p>
          <w:p w:rsidR="00BB7B30" w:rsidRPr="004E1485" w:rsidRDefault="00BB7B30" w:rsidP="00780D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Общая совместная</w:t>
            </w: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Общая совместная</w:t>
            </w: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Общая долевая, ½ доли</w:t>
            </w: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804,0</w:t>
            </w: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143,3</w:t>
            </w: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530A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Россия</w:t>
            </w:r>
          </w:p>
          <w:p w:rsidR="00BB7B30" w:rsidRPr="004E1485" w:rsidRDefault="00BB7B30" w:rsidP="00530A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530A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530A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Россия</w:t>
            </w:r>
          </w:p>
          <w:p w:rsidR="00BB7B30" w:rsidRPr="004E1485" w:rsidRDefault="00BB7B30" w:rsidP="00530A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530A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530A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Россия</w:t>
            </w:r>
          </w:p>
          <w:p w:rsidR="00BB7B30" w:rsidRPr="004E1485" w:rsidRDefault="00BB7B30" w:rsidP="00530A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593,0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3 855 034,22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Не осуществляла</w:t>
            </w:r>
          </w:p>
        </w:tc>
      </w:tr>
      <w:tr w:rsidR="00BB7B30" w:rsidRPr="004E1485" w:rsidTr="0015383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780DBF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780DB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780DBF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 xml:space="preserve">1)Земельный участок </w:t>
            </w:r>
          </w:p>
          <w:p w:rsidR="00BB7B30" w:rsidRPr="004E1485" w:rsidRDefault="00BB7B30" w:rsidP="00780DBF">
            <w:pPr>
              <w:rPr>
                <w:sz w:val="24"/>
                <w:szCs w:val="24"/>
              </w:rPr>
            </w:pPr>
          </w:p>
          <w:p w:rsidR="00BB7B30" w:rsidRPr="004E1485" w:rsidRDefault="00BB7B30" w:rsidP="00780DBF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 xml:space="preserve">2) Жилой дом </w:t>
            </w:r>
          </w:p>
          <w:p w:rsidR="00BB7B30" w:rsidRPr="004E1485" w:rsidRDefault="00BB7B30" w:rsidP="00780DBF">
            <w:pPr>
              <w:rPr>
                <w:sz w:val="24"/>
                <w:szCs w:val="24"/>
              </w:rPr>
            </w:pPr>
          </w:p>
          <w:p w:rsidR="00BB7B30" w:rsidRPr="004E1485" w:rsidRDefault="00BB7B30" w:rsidP="00780DBF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3) Квартира</w:t>
            </w:r>
          </w:p>
          <w:p w:rsidR="00BB7B30" w:rsidRPr="004E1485" w:rsidRDefault="00BB7B30" w:rsidP="00780D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Общая совместная</w:t>
            </w: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Общая совместная</w:t>
            </w: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804,0</w:t>
            </w: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143,3</w:t>
            </w: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Россия</w:t>
            </w: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Россия</w:t>
            </w: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Россия</w:t>
            </w:r>
          </w:p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593,0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780D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530AB0">
            <w:pPr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Легковой автомобиль</w:t>
            </w:r>
          </w:p>
          <w:p w:rsidR="00BB7B30" w:rsidRPr="004E1485" w:rsidRDefault="00BB7B30" w:rsidP="00530AB0">
            <w:pPr>
              <w:rPr>
                <w:sz w:val="24"/>
                <w:szCs w:val="24"/>
                <w:lang w:val="en-US"/>
              </w:rPr>
            </w:pPr>
            <w:r w:rsidRPr="004E1485">
              <w:rPr>
                <w:sz w:val="24"/>
                <w:szCs w:val="24"/>
                <w:lang w:val="en-US"/>
              </w:rPr>
              <w:t>KIA SPORTAGE</w:t>
            </w:r>
          </w:p>
          <w:p w:rsidR="00BB7B30" w:rsidRPr="004E1485" w:rsidRDefault="00BB7B30" w:rsidP="00754E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451 577,11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B30" w:rsidRPr="004E1485" w:rsidRDefault="00BB7B30" w:rsidP="00963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1485">
              <w:rPr>
                <w:sz w:val="24"/>
                <w:szCs w:val="24"/>
              </w:rPr>
              <w:t>Не осуществлял</w:t>
            </w:r>
          </w:p>
        </w:tc>
      </w:tr>
    </w:tbl>
    <w:p w:rsidR="00BB7B30" w:rsidRPr="004E1485" w:rsidRDefault="00BB7B30">
      <w:pPr>
        <w:rPr>
          <w:sz w:val="24"/>
          <w:szCs w:val="24"/>
        </w:rPr>
      </w:pPr>
    </w:p>
    <w:sectPr w:rsidR="00BB7B30" w:rsidRPr="004E1485" w:rsidSect="00EB3E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E84"/>
    <w:rsid w:val="00013225"/>
    <w:rsid w:val="00153835"/>
    <w:rsid w:val="001A2C6A"/>
    <w:rsid w:val="001E370A"/>
    <w:rsid w:val="002A4427"/>
    <w:rsid w:val="00373379"/>
    <w:rsid w:val="0044448A"/>
    <w:rsid w:val="0046062A"/>
    <w:rsid w:val="004E1485"/>
    <w:rsid w:val="00530AB0"/>
    <w:rsid w:val="0053579A"/>
    <w:rsid w:val="00586F7D"/>
    <w:rsid w:val="005A4EAE"/>
    <w:rsid w:val="00620F4E"/>
    <w:rsid w:val="006B32E2"/>
    <w:rsid w:val="00754E8B"/>
    <w:rsid w:val="00780DBF"/>
    <w:rsid w:val="008368FB"/>
    <w:rsid w:val="00841C8E"/>
    <w:rsid w:val="008668C1"/>
    <w:rsid w:val="00963612"/>
    <w:rsid w:val="009D4B11"/>
    <w:rsid w:val="00A1395C"/>
    <w:rsid w:val="00A771C7"/>
    <w:rsid w:val="00B52561"/>
    <w:rsid w:val="00B65955"/>
    <w:rsid w:val="00BB7B30"/>
    <w:rsid w:val="00C5505C"/>
    <w:rsid w:val="00C857E1"/>
    <w:rsid w:val="00CB290A"/>
    <w:rsid w:val="00D31CB4"/>
    <w:rsid w:val="00D74192"/>
    <w:rsid w:val="00E0776E"/>
    <w:rsid w:val="00E371DC"/>
    <w:rsid w:val="00E74E53"/>
    <w:rsid w:val="00EB3E84"/>
    <w:rsid w:val="00EE4608"/>
    <w:rsid w:val="00F412EC"/>
    <w:rsid w:val="00F8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E84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3E8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Знак Знак Знак Знак Знак Знак Знак"/>
    <w:basedOn w:val="Normal"/>
    <w:uiPriority w:val="99"/>
    <w:rsid w:val="00373379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52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F0"/>
    <w:rPr>
      <w:rFonts w:eastAsia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</TotalTime>
  <Pages>2</Pages>
  <Words>263</Words>
  <Characters>1504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Совет1</cp:lastModifiedBy>
  <cp:revision>12</cp:revision>
  <cp:lastPrinted>2017-05-22T13:01:00Z</cp:lastPrinted>
  <dcterms:created xsi:type="dcterms:W3CDTF">2017-04-14T09:17:00Z</dcterms:created>
  <dcterms:modified xsi:type="dcterms:W3CDTF">2017-05-22T13:02:00Z</dcterms:modified>
</cp:coreProperties>
</file>