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4E" w:rsidRPr="00633A26" w:rsidRDefault="003E4F4E" w:rsidP="007770F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E4F4E" w:rsidRPr="00633A26" w:rsidRDefault="003E4F4E" w:rsidP="007770FB">
      <w:pPr>
        <w:jc w:val="center"/>
        <w:rPr>
          <w:sz w:val="28"/>
          <w:szCs w:val="28"/>
        </w:rPr>
      </w:pPr>
      <w:r w:rsidRPr="00633A26">
        <w:rPr>
          <w:sz w:val="28"/>
          <w:szCs w:val="28"/>
        </w:rPr>
        <w:t xml:space="preserve">о  доходах, об имуществе и обязательствах  имущественного  характера руководителей муниципальных учреждений </w:t>
      </w:r>
      <w:r>
        <w:rPr>
          <w:sz w:val="28"/>
          <w:szCs w:val="28"/>
        </w:rPr>
        <w:t>культуры</w:t>
      </w:r>
      <w:r w:rsidRPr="00633A26">
        <w:rPr>
          <w:sz w:val="28"/>
          <w:szCs w:val="28"/>
        </w:rPr>
        <w:t xml:space="preserve"> Егорьевского района </w:t>
      </w:r>
      <w:r>
        <w:rPr>
          <w:sz w:val="28"/>
          <w:szCs w:val="28"/>
        </w:rPr>
        <w:t xml:space="preserve">Алтайского края </w:t>
      </w:r>
      <w:r w:rsidRPr="00633A26">
        <w:rPr>
          <w:sz w:val="28"/>
          <w:szCs w:val="28"/>
        </w:rPr>
        <w:t>и членов их семей  за 2016 год</w:t>
      </w:r>
    </w:p>
    <w:p w:rsidR="003E4F4E" w:rsidRDefault="003E4F4E" w:rsidP="007770FB">
      <w:pPr>
        <w:jc w:val="center"/>
        <w:rPr>
          <w:sz w:val="28"/>
          <w:szCs w:val="28"/>
        </w:rPr>
      </w:pPr>
    </w:p>
    <w:tbl>
      <w:tblPr>
        <w:tblW w:w="156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5"/>
        <w:gridCol w:w="2297"/>
        <w:gridCol w:w="1055"/>
        <w:gridCol w:w="2181"/>
        <w:gridCol w:w="1244"/>
        <w:gridCol w:w="1203"/>
        <w:gridCol w:w="1243"/>
        <w:gridCol w:w="1229"/>
        <w:gridCol w:w="1174"/>
        <w:gridCol w:w="2049"/>
      </w:tblGrid>
      <w:tr w:rsidR="003E4F4E" w:rsidTr="007770FB">
        <w:tc>
          <w:tcPr>
            <w:tcW w:w="2330" w:type="dxa"/>
            <w:vMerge w:val="restart"/>
          </w:tcPr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Фамилия, имя, отчество</w:t>
            </w:r>
          </w:p>
        </w:tc>
        <w:tc>
          <w:tcPr>
            <w:tcW w:w="2563" w:type="dxa"/>
            <w:vMerge w:val="restart"/>
          </w:tcPr>
          <w:p w:rsidR="003E4F4E" w:rsidRPr="00633A26" w:rsidRDefault="003E4F4E">
            <w:pPr>
              <w:rPr>
                <w:b/>
              </w:rPr>
            </w:pPr>
            <w:r w:rsidRPr="00633A26">
              <w:rPr>
                <w:b/>
              </w:rPr>
              <w:t xml:space="preserve">Должность, степень родства по отношению </w:t>
            </w:r>
          </w:p>
          <w:p w:rsidR="003E4F4E" w:rsidRPr="00633A26" w:rsidRDefault="003E4F4E">
            <w:pPr>
              <w:rPr>
                <w:b/>
              </w:rPr>
            </w:pPr>
            <w:r>
              <w:rPr>
                <w:b/>
              </w:rPr>
              <w:t xml:space="preserve"> к лицу, </w:t>
            </w:r>
            <w:r w:rsidRPr="00633A26">
              <w:rPr>
                <w:b/>
              </w:rPr>
              <w:t>замещающему</w:t>
            </w:r>
            <w:r>
              <w:rPr>
                <w:b/>
              </w:rPr>
              <w:t xml:space="preserve"> </w:t>
            </w:r>
            <w:r w:rsidRPr="00633A26">
              <w:rPr>
                <w:b/>
              </w:rPr>
              <w:t>должность</w:t>
            </w:r>
            <w:r>
              <w:rPr>
                <w:b/>
              </w:rPr>
              <w:t xml:space="preserve"> руководителя муниципального учреждения</w:t>
            </w:r>
          </w:p>
        </w:tc>
        <w:tc>
          <w:tcPr>
            <w:tcW w:w="1172" w:type="dxa"/>
            <w:vMerge w:val="restart"/>
          </w:tcPr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Общая сумма дохода  за 2016 год (тыс.</w:t>
            </w:r>
          </w:p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руб.)</w:t>
            </w:r>
          </w:p>
        </w:tc>
        <w:tc>
          <w:tcPr>
            <w:tcW w:w="4078" w:type="dxa"/>
            <w:gridSpan w:val="3"/>
          </w:tcPr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Перечень объектов  недвижимости, принадлежащих  на праве собственности</w:t>
            </w:r>
          </w:p>
        </w:tc>
        <w:tc>
          <w:tcPr>
            <w:tcW w:w="3560" w:type="dxa"/>
            <w:gridSpan w:val="3"/>
          </w:tcPr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Перечень объектов  недвижи-мости, принадлежащих в пользовании</w:t>
            </w:r>
          </w:p>
        </w:tc>
        <w:tc>
          <w:tcPr>
            <w:tcW w:w="1897" w:type="dxa"/>
            <w:vMerge w:val="restart"/>
          </w:tcPr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Транспортные средства</w:t>
            </w:r>
          </w:p>
        </w:tc>
      </w:tr>
      <w:tr w:rsidR="003E4F4E" w:rsidTr="007770FB">
        <w:tc>
          <w:tcPr>
            <w:tcW w:w="0" w:type="auto"/>
            <w:vMerge/>
            <w:vAlign w:val="center"/>
          </w:tcPr>
          <w:p w:rsidR="003E4F4E" w:rsidRDefault="003E4F4E"/>
        </w:tc>
        <w:tc>
          <w:tcPr>
            <w:tcW w:w="0" w:type="auto"/>
            <w:vMerge/>
            <w:vAlign w:val="center"/>
          </w:tcPr>
          <w:p w:rsidR="003E4F4E" w:rsidRDefault="003E4F4E"/>
        </w:tc>
        <w:tc>
          <w:tcPr>
            <w:tcW w:w="0" w:type="auto"/>
            <w:vMerge/>
            <w:vAlign w:val="center"/>
          </w:tcPr>
          <w:p w:rsidR="003E4F4E" w:rsidRDefault="003E4F4E"/>
        </w:tc>
        <w:tc>
          <w:tcPr>
            <w:tcW w:w="1531" w:type="dxa"/>
          </w:tcPr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Площадь</w:t>
            </w:r>
          </w:p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(кв.м)</w:t>
            </w:r>
          </w:p>
        </w:tc>
        <w:tc>
          <w:tcPr>
            <w:tcW w:w="1272" w:type="dxa"/>
          </w:tcPr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Страна</w:t>
            </w:r>
          </w:p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располо-жения</w:t>
            </w:r>
          </w:p>
        </w:tc>
        <w:tc>
          <w:tcPr>
            <w:tcW w:w="1190" w:type="dxa"/>
          </w:tcPr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Вид объектов недвижи-мости</w:t>
            </w:r>
          </w:p>
        </w:tc>
        <w:tc>
          <w:tcPr>
            <w:tcW w:w="1187" w:type="dxa"/>
          </w:tcPr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Площадь</w:t>
            </w:r>
          </w:p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(кв.м)</w:t>
            </w:r>
          </w:p>
        </w:tc>
        <w:tc>
          <w:tcPr>
            <w:tcW w:w="1183" w:type="dxa"/>
          </w:tcPr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Страна</w:t>
            </w:r>
          </w:p>
          <w:p w:rsidR="003E4F4E" w:rsidRPr="00633A26" w:rsidRDefault="003E4F4E">
            <w:pPr>
              <w:jc w:val="center"/>
              <w:rPr>
                <w:b/>
              </w:rPr>
            </w:pPr>
            <w:r w:rsidRPr="00633A26">
              <w:rPr>
                <w:b/>
              </w:rPr>
              <w:t>располо-жения</w:t>
            </w:r>
          </w:p>
        </w:tc>
        <w:tc>
          <w:tcPr>
            <w:tcW w:w="0" w:type="auto"/>
            <w:vMerge/>
            <w:vAlign w:val="center"/>
          </w:tcPr>
          <w:p w:rsidR="003E4F4E" w:rsidRDefault="003E4F4E"/>
        </w:tc>
      </w:tr>
      <w:tr w:rsidR="003E4F4E" w:rsidTr="007770FB">
        <w:tc>
          <w:tcPr>
            <w:tcW w:w="2330" w:type="dxa"/>
          </w:tcPr>
          <w:p w:rsidR="003E4F4E" w:rsidRDefault="003E4F4E">
            <w:pPr>
              <w:jc w:val="center"/>
            </w:pPr>
            <w:r>
              <w:t>1</w:t>
            </w:r>
          </w:p>
        </w:tc>
        <w:tc>
          <w:tcPr>
            <w:tcW w:w="2563" w:type="dxa"/>
          </w:tcPr>
          <w:p w:rsidR="003E4F4E" w:rsidRDefault="003E4F4E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3E4F4E" w:rsidRDefault="003E4F4E">
            <w:pPr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3E4F4E" w:rsidRDefault="003E4F4E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3E4F4E" w:rsidRDefault="003E4F4E">
            <w:pPr>
              <w:jc w:val="center"/>
            </w:pPr>
            <w:r>
              <w:t>5</w:t>
            </w:r>
          </w:p>
        </w:tc>
        <w:tc>
          <w:tcPr>
            <w:tcW w:w="1272" w:type="dxa"/>
          </w:tcPr>
          <w:p w:rsidR="003E4F4E" w:rsidRDefault="003E4F4E">
            <w:pPr>
              <w:jc w:val="center"/>
            </w:pPr>
            <w:r>
              <w:t>6</w:t>
            </w:r>
          </w:p>
        </w:tc>
        <w:tc>
          <w:tcPr>
            <w:tcW w:w="1190" w:type="dxa"/>
          </w:tcPr>
          <w:p w:rsidR="003E4F4E" w:rsidRDefault="003E4F4E">
            <w:pPr>
              <w:jc w:val="center"/>
            </w:pPr>
            <w:r>
              <w:t>7</w:t>
            </w:r>
          </w:p>
        </w:tc>
        <w:tc>
          <w:tcPr>
            <w:tcW w:w="1187" w:type="dxa"/>
          </w:tcPr>
          <w:p w:rsidR="003E4F4E" w:rsidRDefault="003E4F4E">
            <w:pPr>
              <w:jc w:val="center"/>
            </w:pPr>
            <w:r>
              <w:t>8</w:t>
            </w:r>
          </w:p>
        </w:tc>
        <w:tc>
          <w:tcPr>
            <w:tcW w:w="1183" w:type="dxa"/>
          </w:tcPr>
          <w:p w:rsidR="003E4F4E" w:rsidRDefault="003E4F4E">
            <w:pPr>
              <w:jc w:val="center"/>
            </w:pPr>
            <w:r>
              <w:t>9</w:t>
            </w:r>
          </w:p>
        </w:tc>
        <w:tc>
          <w:tcPr>
            <w:tcW w:w="1897" w:type="dxa"/>
          </w:tcPr>
          <w:p w:rsidR="003E4F4E" w:rsidRDefault="003E4F4E">
            <w:pPr>
              <w:jc w:val="center"/>
            </w:pPr>
            <w:r>
              <w:t>10</w:t>
            </w:r>
          </w:p>
        </w:tc>
      </w:tr>
      <w:tr w:rsidR="003E4F4E" w:rsidTr="007770FB">
        <w:tc>
          <w:tcPr>
            <w:tcW w:w="2330" w:type="dxa"/>
          </w:tcPr>
          <w:p w:rsidR="003E4F4E" w:rsidRDefault="003E4F4E">
            <w:r>
              <w:t>Распопова Татьяна</w:t>
            </w:r>
          </w:p>
          <w:p w:rsidR="003E4F4E" w:rsidRDefault="003E4F4E">
            <w:r>
              <w:t>Геннадьевна</w:t>
            </w:r>
          </w:p>
        </w:tc>
        <w:tc>
          <w:tcPr>
            <w:tcW w:w="2563" w:type="dxa"/>
          </w:tcPr>
          <w:p w:rsidR="003E4F4E" w:rsidRDefault="003E4F4E">
            <w:r>
              <w:t xml:space="preserve">Директор МУК </w:t>
            </w:r>
          </w:p>
          <w:p w:rsidR="003E4F4E" w:rsidRDefault="003E4F4E">
            <w:r>
              <w:t>«Егорьевский межпоселенческий районный историко-краеве-</w:t>
            </w:r>
          </w:p>
          <w:p w:rsidR="003E4F4E" w:rsidRDefault="003E4F4E">
            <w:r>
              <w:t>дческий музей»</w:t>
            </w:r>
          </w:p>
        </w:tc>
        <w:tc>
          <w:tcPr>
            <w:tcW w:w="1172" w:type="dxa"/>
          </w:tcPr>
          <w:p w:rsidR="003E4F4E" w:rsidRDefault="003E4F4E">
            <w:pPr>
              <w:jc w:val="center"/>
            </w:pPr>
            <w:r>
              <w:t>194,542</w:t>
            </w:r>
          </w:p>
        </w:tc>
        <w:tc>
          <w:tcPr>
            <w:tcW w:w="1531" w:type="dxa"/>
          </w:tcPr>
          <w:p w:rsidR="003E4F4E" w:rsidRDefault="003E4F4E" w:rsidP="00633A26">
            <w:pPr>
              <w:jc w:val="center"/>
            </w:pPr>
            <w:r>
              <w:t>жилой дом (совместная),</w:t>
            </w:r>
          </w:p>
          <w:p w:rsidR="003E4F4E" w:rsidRDefault="003E4F4E" w:rsidP="00633A26">
            <w:pPr>
              <w:jc w:val="center"/>
            </w:pPr>
            <w:r>
              <w:t>квартира</w:t>
            </w:r>
          </w:p>
          <w:p w:rsidR="003E4F4E" w:rsidRDefault="003E4F4E" w:rsidP="00633A26">
            <w:pPr>
              <w:jc w:val="center"/>
            </w:pPr>
            <w:r>
              <w:t>(совместная)</w:t>
            </w:r>
          </w:p>
          <w:p w:rsidR="003E4F4E" w:rsidRDefault="003E4F4E" w:rsidP="00633A26">
            <w:pPr>
              <w:jc w:val="center"/>
            </w:pPr>
          </w:p>
        </w:tc>
        <w:tc>
          <w:tcPr>
            <w:tcW w:w="1275" w:type="dxa"/>
          </w:tcPr>
          <w:p w:rsidR="003E4F4E" w:rsidRDefault="003E4F4E" w:rsidP="00633A26">
            <w:pPr>
              <w:jc w:val="center"/>
            </w:pPr>
            <w:r>
              <w:t>66,6</w:t>
            </w:r>
          </w:p>
          <w:p w:rsidR="003E4F4E" w:rsidRDefault="003E4F4E" w:rsidP="00633A26">
            <w:pPr>
              <w:jc w:val="center"/>
            </w:pPr>
          </w:p>
          <w:p w:rsidR="003E4F4E" w:rsidRDefault="003E4F4E" w:rsidP="00633A26">
            <w:pPr>
              <w:jc w:val="center"/>
            </w:pPr>
            <w:r>
              <w:t>31</w:t>
            </w:r>
          </w:p>
        </w:tc>
        <w:tc>
          <w:tcPr>
            <w:tcW w:w="1272" w:type="dxa"/>
          </w:tcPr>
          <w:p w:rsidR="003E4F4E" w:rsidRDefault="003E4F4E">
            <w:pPr>
              <w:jc w:val="center"/>
            </w:pPr>
            <w:r>
              <w:t>Россия</w:t>
            </w:r>
          </w:p>
          <w:p w:rsidR="003E4F4E" w:rsidRDefault="003E4F4E">
            <w:pPr>
              <w:jc w:val="center"/>
            </w:pPr>
          </w:p>
          <w:p w:rsidR="003E4F4E" w:rsidRDefault="003E4F4E">
            <w:pPr>
              <w:jc w:val="center"/>
            </w:pPr>
          </w:p>
          <w:p w:rsidR="003E4F4E" w:rsidRDefault="003E4F4E">
            <w:pPr>
              <w:jc w:val="center"/>
            </w:pPr>
          </w:p>
        </w:tc>
        <w:tc>
          <w:tcPr>
            <w:tcW w:w="1190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187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897" w:type="dxa"/>
          </w:tcPr>
          <w:p w:rsidR="003E4F4E" w:rsidRDefault="003E4F4E">
            <w:pPr>
              <w:jc w:val="center"/>
            </w:pPr>
            <w:r>
              <w:t>-</w:t>
            </w:r>
          </w:p>
        </w:tc>
      </w:tr>
      <w:tr w:rsidR="003E4F4E" w:rsidTr="007770FB">
        <w:trPr>
          <w:trHeight w:val="1094"/>
        </w:trPr>
        <w:tc>
          <w:tcPr>
            <w:tcW w:w="2330" w:type="dxa"/>
          </w:tcPr>
          <w:p w:rsidR="003E4F4E" w:rsidRDefault="003E4F4E">
            <w:r>
              <w:t>Распопопв Виктор</w:t>
            </w:r>
          </w:p>
          <w:p w:rsidR="003E4F4E" w:rsidRDefault="003E4F4E">
            <w:r>
              <w:t>Николаевич</w:t>
            </w:r>
          </w:p>
        </w:tc>
        <w:tc>
          <w:tcPr>
            <w:tcW w:w="2563" w:type="dxa"/>
          </w:tcPr>
          <w:p w:rsidR="003E4F4E" w:rsidRDefault="003E4F4E">
            <w:r>
              <w:t>Супруг</w:t>
            </w:r>
          </w:p>
        </w:tc>
        <w:tc>
          <w:tcPr>
            <w:tcW w:w="1172" w:type="dxa"/>
          </w:tcPr>
          <w:p w:rsidR="003E4F4E" w:rsidRDefault="003E4F4E">
            <w:pPr>
              <w:jc w:val="center"/>
            </w:pPr>
            <w:r>
              <w:t>574,250</w:t>
            </w:r>
          </w:p>
        </w:tc>
        <w:tc>
          <w:tcPr>
            <w:tcW w:w="1531" w:type="dxa"/>
          </w:tcPr>
          <w:p w:rsidR="003E4F4E" w:rsidRDefault="003E4F4E" w:rsidP="00633A26">
            <w:pPr>
              <w:jc w:val="center"/>
            </w:pPr>
            <w:r>
              <w:t>земельный</w:t>
            </w:r>
          </w:p>
          <w:p w:rsidR="003E4F4E" w:rsidRDefault="003E4F4E" w:rsidP="00633A26">
            <w:pPr>
              <w:jc w:val="center"/>
            </w:pPr>
            <w:r>
              <w:t>участок</w:t>
            </w:r>
          </w:p>
          <w:p w:rsidR="003E4F4E" w:rsidRDefault="003E4F4E" w:rsidP="00633A26">
            <w:pPr>
              <w:jc w:val="center"/>
            </w:pPr>
            <w:r>
              <w:t>(индивидуальная),</w:t>
            </w:r>
          </w:p>
          <w:p w:rsidR="003E4F4E" w:rsidRDefault="003E4F4E" w:rsidP="00633A26">
            <w:pPr>
              <w:jc w:val="center"/>
            </w:pPr>
            <w:r>
              <w:t>жилой дом (совместная),</w:t>
            </w:r>
          </w:p>
          <w:p w:rsidR="003E4F4E" w:rsidRDefault="003E4F4E" w:rsidP="00633A26">
            <w:pPr>
              <w:jc w:val="center"/>
            </w:pPr>
            <w:r>
              <w:t>квартира</w:t>
            </w:r>
          </w:p>
          <w:p w:rsidR="003E4F4E" w:rsidRDefault="003E4F4E" w:rsidP="00633A26">
            <w:pPr>
              <w:jc w:val="center"/>
            </w:pPr>
            <w:r>
              <w:t>(совместная)</w:t>
            </w:r>
          </w:p>
        </w:tc>
        <w:tc>
          <w:tcPr>
            <w:tcW w:w="1275" w:type="dxa"/>
          </w:tcPr>
          <w:p w:rsidR="003E4F4E" w:rsidRDefault="003E4F4E" w:rsidP="007770FB">
            <w:pPr>
              <w:jc w:val="center"/>
            </w:pPr>
            <w:r>
              <w:t xml:space="preserve">2204 </w:t>
            </w:r>
          </w:p>
          <w:p w:rsidR="003E4F4E" w:rsidRDefault="003E4F4E" w:rsidP="007770FB">
            <w:pPr>
              <w:jc w:val="center"/>
            </w:pPr>
          </w:p>
          <w:p w:rsidR="003E4F4E" w:rsidRDefault="003E4F4E" w:rsidP="007770FB">
            <w:pPr>
              <w:jc w:val="center"/>
            </w:pPr>
          </w:p>
          <w:p w:rsidR="003E4F4E" w:rsidRDefault="003E4F4E" w:rsidP="007770FB">
            <w:pPr>
              <w:jc w:val="center"/>
            </w:pPr>
            <w:r>
              <w:t>66,6</w:t>
            </w:r>
          </w:p>
          <w:p w:rsidR="003E4F4E" w:rsidRDefault="003E4F4E" w:rsidP="007770FB">
            <w:pPr>
              <w:jc w:val="center"/>
            </w:pPr>
          </w:p>
          <w:p w:rsidR="003E4F4E" w:rsidRDefault="003E4F4E" w:rsidP="007770FB">
            <w:pPr>
              <w:jc w:val="center"/>
            </w:pPr>
            <w:r>
              <w:t>31</w:t>
            </w:r>
          </w:p>
        </w:tc>
        <w:tc>
          <w:tcPr>
            <w:tcW w:w="1272" w:type="dxa"/>
          </w:tcPr>
          <w:p w:rsidR="003E4F4E" w:rsidRDefault="003E4F4E">
            <w:pPr>
              <w:jc w:val="center"/>
            </w:pPr>
            <w:r>
              <w:t>Россия</w:t>
            </w:r>
          </w:p>
          <w:p w:rsidR="003E4F4E" w:rsidRDefault="003E4F4E">
            <w:pPr>
              <w:jc w:val="center"/>
            </w:pPr>
          </w:p>
          <w:p w:rsidR="003E4F4E" w:rsidRDefault="003E4F4E">
            <w:pPr>
              <w:jc w:val="center"/>
            </w:pPr>
          </w:p>
          <w:p w:rsidR="003E4F4E" w:rsidRDefault="003E4F4E">
            <w:pPr>
              <w:jc w:val="center"/>
            </w:pPr>
          </w:p>
          <w:p w:rsidR="003E4F4E" w:rsidRDefault="003E4F4E">
            <w:pPr>
              <w:jc w:val="center"/>
            </w:pPr>
          </w:p>
        </w:tc>
        <w:tc>
          <w:tcPr>
            <w:tcW w:w="1190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187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897" w:type="dxa"/>
          </w:tcPr>
          <w:p w:rsidR="003E4F4E" w:rsidRDefault="003E4F4E" w:rsidP="00887214">
            <w:pPr>
              <w:jc w:val="center"/>
            </w:pPr>
            <w:r>
              <w:t>Тайота-РАВ4  (индивидуальная)</w:t>
            </w:r>
          </w:p>
        </w:tc>
      </w:tr>
      <w:tr w:rsidR="003E4F4E" w:rsidTr="007770FB">
        <w:tc>
          <w:tcPr>
            <w:tcW w:w="2330" w:type="dxa"/>
          </w:tcPr>
          <w:p w:rsidR="003E4F4E" w:rsidRDefault="003E4F4E">
            <w:r>
              <w:t>Мужельских</w:t>
            </w:r>
          </w:p>
          <w:p w:rsidR="003E4F4E" w:rsidRDefault="003E4F4E">
            <w:r>
              <w:t>Тамара Васильевна</w:t>
            </w:r>
          </w:p>
        </w:tc>
        <w:tc>
          <w:tcPr>
            <w:tcW w:w="2563" w:type="dxa"/>
          </w:tcPr>
          <w:p w:rsidR="003E4F4E" w:rsidRDefault="003E4F4E" w:rsidP="00DC5EF2">
            <w:r>
              <w:t xml:space="preserve">Директор МУК </w:t>
            </w:r>
          </w:p>
          <w:p w:rsidR="003E4F4E" w:rsidRDefault="003E4F4E" w:rsidP="00DC5EF2">
            <w:r>
              <w:t>«Егорьевский межпоселенческий районный культурный досуговый центр»</w:t>
            </w:r>
          </w:p>
        </w:tc>
        <w:tc>
          <w:tcPr>
            <w:tcW w:w="1172" w:type="dxa"/>
          </w:tcPr>
          <w:p w:rsidR="003E4F4E" w:rsidRDefault="003E4F4E">
            <w:pPr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3E4F4E" w:rsidRDefault="003E4F4E" w:rsidP="00633A26">
            <w:pPr>
              <w:jc w:val="center"/>
            </w:pPr>
            <w:r>
              <w:t>жилой  дом</w:t>
            </w:r>
          </w:p>
          <w:p w:rsidR="003E4F4E" w:rsidRDefault="003E4F4E" w:rsidP="00633A26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</w:tcPr>
          <w:p w:rsidR="003E4F4E" w:rsidRDefault="003E4F4E">
            <w:pPr>
              <w:jc w:val="center"/>
            </w:pPr>
            <w:r>
              <w:t>52</w:t>
            </w:r>
          </w:p>
          <w:p w:rsidR="003E4F4E" w:rsidRDefault="003E4F4E">
            <w:pPr>
              <w:jc w:val="center"/>
              <w:rPr>
                <w:vertAlign w:val="superscript"/>
              </w:rPr>
            </w:pPr>
          </w:p>
          <w:p w:rsidR="003E4F4E" w:rsidRPr="00CA3F12" w:rsidRDefault="003E4F4E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272" w:type="dxa"/>
          </w:tcPr>
          <w:p w:rsidR="003E4F4E" w:rsidRDefault="003E4F4E">
            <w:pPr>
              <w:jc w:val="center"/>
            </w:pPr>
            <w:r>
              <w:t>Россия</w:t>
            </w:r>
          </w:p>
        </w:tc>
        <w:tc>
          <w:tcPr>
            <w:tcW w:w="1190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187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897" w:type="dxa"/>
          </w:tcPr>
          <w:p w:rsidR="003E4F4E" w:rsidRDefault="003E4F4E">
            <w:r>
              <w:t xml:space="preserve">             -</w:t>
            </w:r>
          </w:p>
          <w:p w:rsidR="003E4F4E" w:rsidRDefault="003E4F4E"/>
        </w:tc>
      </w:tr>
      <w:tr w:rsidR="003E4F4E" w:rsidTr="007770FB">
        <w:tc>
          <w:tcPr>
            <w:tcW w:w="2330" w:type="dxa"/>
          </w:tcPr>
          <w:p w:rsidR="003E4F4E" w:rsidRDefault="003E4F4E">
            <w:r>
              <w:t>Рогова Маргарита</w:t>
            </w:r>
          </w:p>
          <w:p w:rsidR="003E4F4E" w:rsidRDefault="003E4F4E">
            <w:r>
              <w:t>Владимировна</w:t>
            </w:r>
          </w:p>
        </w:tc>
        <w:tc>
          <w:tcPr>
            <w:tcW w:w="2563" w:type="dxa"/>
          </w:tcPr>
          <w:p w:rsidR="003E4F4E" w:rsidRDefault="003E4F4E" w:rsidP="00DC5EF2">
            <w:r>
              <w:t xml:space="preserve">Директор МОУ ДОД </w:t>
            </w:r>
          </w:p>
          <w:p w:rsidR="003E4F4E" w:rsidRDefault="003E4F4E" w:rsidP="00DC5EF2">
            <w:r>
              <w:t xml:space="preserve">«Егорьевская  районная  детская школа </w:t>
            </w:r>
          </w:p>
          <w:p w:rsidR="003E4F4E" w:rsidRDefault="003E4F4E" w:rsidP="00DC5EF2">
            <w:r>
              <w:t>искусств»</w:t>
            </w:r>
          </w:p>
        </w:tc>
        <w:tc>
          <w:tcPr>
            <w:tcW w:w="1172" w:type="dxa"/>
          </w:tcPr>
          <w:p w:rsidR="003E4F4E" w:rsidRDefault="003E4F4E">
            <w:pPr>
              <w:jc w:val="center"/>
            </w:pPr>
            <w:r>
              <w:t>341,215</w:t>
            </w:r>
          </w:p>
        </w:tc>
        <w:tc>
          <w:tcPr>
            <w:tcW w:w="1531" w:type="dxa"/>
          </w:tcPr>
          <w:p w:rsidR="003E4F4E" w:rsidRDefault="003E4F4E" w:rsidP="00633A26">
            <w:pPr>
              <w:jc w:val="center"/>
            </w:pPr>
            <w:r>
              <w:t>земельный</w:t>
            </w:r>
          </w:p>
          <w:p w:rsidR="003E4F4E" w:rsidRDefault="003E4F4E" w:rsidP="00633A26">
            <w:pPr>
              <w:jc w:val="center"/>
            </w:pPr>
            <w:r>
              <w:t>участок (общая долевая),</w:t>
            </w:r>
          </w:p>
          <w:p w:rsidR="003E4F4E" w:rsidRDefault="003E4F4E" w:rsidP="00633A26">
            <w:pPr>
              <w:jc w:val="center"/>
            </w:pPr>
            <w:r>
              <w:t>квартира</w:t>
            </w:r>
          </w:p>
          <w:p w:rsidR="003E4F4E" w:rsidRDefault="003E4F4E" w:rsidP="00633A26">
            <w:pPr>
              <w:jc w:val="center"/>
            </w:pPr>
            <w:r>
              <w:t>(общая долевая)</w:t>
            </w:r>
          </w:p>
        </w:tc>
        <w:tc>
          <w:tcPr>
            <w:tcW w:w="1275" w:type="dxa"/>
          </w:tcPr>
          <w:p w:rsidR="003E4F4E" w:rsidRDefault="003E4F4E" w:rsidP="005B3DE0">
            <w:r>
              <w:t xml:space="preserve">   24000</w:t>
            </w:r>
          </w:p>
          <w:p w:rsidR="003E4F4E" w:rsidRDefault="003E4F4E">
            <w:pPr>
              <w:jc w:val="center"/>
            </w:pPr>
          </w:p>
          <w:p w:rsidR="003E4F4E" w:rsidRDefault="003E4F4E">
            <w:pPr>
              <w:jc w:val="center"/>
            </w:pPr>
          </w:p>
          <w:p w:rsidR="003E4F4E" w:rsidRDefault="003E4F4E">
            <w:pPr>
              <w:jc w:val="center"/>
            </w:pPr>
            <w:r>
              <w:t>65,2</w:t>
            </w:r>
          </w:p>
        </w:tc>
        <w:tc>
          <w:tcPr>
            <w:tcW w:w="1272" w:type="dxa"/>
          </w:tcPr>
          <w:p w:rsidR="003E4F4E" w:rsidRDefault="003E4F4E">
            <w:pPr>
              <w:jc w:val="center"/>
            </w:pPr>
            <w:r>
              <w:t>Россия</w:t>
            </w:r>
          </w:p>
          <w:p w:rsidR="003E4F4E" w:rsidRPr="00830538" w:rsidRDefault="003E4F4E" w:rsidP="00830538"/>
          <w:p w:rsidR="003E4F4E" w:rsidRDefault="003E4F4E" w:rsidP="00830538"/>
          <w:p w:rsidR="003E4F4E" w:rsidRPr="00830538" w:rsidRDefault="003E4F4E" w:rsidP="00830538">
            <w:r>
              <w:t>Россия</w:t>
            </w:r>
          </w:p>
        </w:tc>
        <w:tc>
          <w:tcPr>
            <w:tcW w:w="1190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187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897" w:type="dxa"/>
          </w:tcPr>
          <w:p w:rsidR="003E4F4E" w:rsidRDefault="003E4F4E">
            <w:pPr>
              <w:jc w:val="center"/>
            </w:pPr>
            <w:r>
              <w:t>Тайота-креста (индивидуальная)</w:t>
            </w:r>
          </w:p>
        </w:tc>
      </w:tr>
      <w:tr w:rsidR="003E4F4E" w:rsidTr="007770FB">
        <w:tc>
          <w:tcPr>
            <w:tcW w:w="2330" w:type="dxa"/>
          </w:tcPr>
          <w:p w:rsidR="003E4F4E" w:rsidRDefault="003E4F4E">
            <w:r>
              <w:t>Логинова Ольга</w:t>
            </w:r>
          </w:p>
          <w:p w:rsidR="003E4F4E" w:rsidRDefault="003E4F4E">
            <w:r>
              <w:t>Вячеславовна</w:t>
            </w:r>
          </w:p>
        </w:tc>
        <w:tc>
          <w:tcPr>
            <w:tcW w:w="2563" w:type="dxa"/>
          </w:tcPr>
          <w:p w:rsidR="003E4F4E" w:rsidRDefault="003E4F4E">
            <w:r>
              <w:t>Директор МУК «Егорьевская центральная</w:t>
            </w:r>
          </w:p>
          <w:p w:rsidR="003E4F4E" w:rsidRDefault="003E4F4E">
            <w:r>
              <w:t>библиотека»</w:t>
            </w:r>
          </w:p>
        </w:tc>
        <w:tc>
          <w:tcPr>
            <w:tcW w:w="1172" w:type="dxa"/>
          </w:tcPr>
          <w:p w:rsidR="003E4F4E" w:rsidRDefault="003E4F4E">
            <w:pPr>
              <w:jc w:val="center"/>
            </w:pPr>
            <w:r>
              <w:t>144,010</w:t>
            </w:r>
          </w:p>
        </w:tc>
        <w:tc>
          <w:tcPr>
            <w:tcW w:w="1531" w:type="dxa"/>
          </w:tcPr>
          <w:p w:rsidR="003E4F4E" w:rsidRDefault="003E4F4E" w:rsidP="00633A26">
            <w:pPr>
              <w:jc w:val="center"/>
            </w:pPr>
            <w:r>
              <w:t>земельный участок</w:t>
            </w:r>
          </w:p>
          <w:p w:rsidR="003E4F4E" w:rsidRDefault="003E4F4E" w:rsidP="00633A26">
            <w:pPr>
              <w:jc w:val="center"/>
            </w:pPr>
            <w:r>
              <w:t>(индивидуальная)</w:t>
            </w:r>
          </w:p>
          <w:p w:rsidR="003E4F4E" w:rsidRDefault="003E4F4E" w:rsidP="00633A26">
            <w:pPr>
              <w:jc w:val="center"/>
            </w:pPr>
          </w:p>
        </w:tc>
        <w:tc>
          <w:tcPr>
            <w:tcW w:w="1275" w:type="dxa"/>
          </w:tcPr>
          <w:p w:rsidR="003E4F4E" w:rsidRDefault="003E4F4E">
            <w:pPr>
              <w:jc w:val="center"/>
            </w:pPr>
            <w:r>
              <w:t>2582949</w:t>
            </w:r>
          </w:p>
          <w:p w:rsidR="003E4F4E" w:rsidRDefault="003E4F4E">
            <w:pPr>
              <w:jc w:val="center"/>
            </w:pPr>
          </w:p>
          <w:p w:rsidR="003E4F4E" w:rsidRDefault="003E4F4E">
            <w:pPr>
              <w:jc w:val="center"/>
            </w:pPr>
          </w:p>
        </w:tc>
        <w:tc>
          <w:tcPr>
            <w:tcW w:w="1272" w:type="dxa"/>
          </w:tcPr>
          <w:p w:rsidR="003E4F4E" w:rsidRDefault="003E4F4E">
            <w:pPr>
              <w:jc w:val="center"/>
            </w:pPr>
            <w:r>
              <w:t>Россия</w:t>
            </w:r>
          </w:p>
        </w:tc>
        <w:tc>
          <w:tcPr>
            <w:tcW w:w="1190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187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897" w:type="dxa"/>
          </w:tcPr>
          <w:p w:rsidR="003E4F4E" w:rsidRDefault="003E4F4E">
            <w:pPr>
              <w:jc w:val="center"/>
            </w:pPr>
            <w:r>
              <w:t>-</w:t>
            </w:r>
          </w:p>
        </w:tc>
      </w:tr>
      <w:tr w:rsidR="003E4F4E" w:rsidTr="007770FB">
        <w:tc>
          <w:tcPr>
            <w:tcW w:w="2330" w:type="dxa"/>
          </w:tcPr>
          <w:p w:rsidR="003E4F4E" w:rsidRDefault="003E4F4E">
            <w:r>
              <w:t>Логинов Василий</w:t>
            </w:r>
          </w:p>
          <w:p w:rsidR="003E4F4E" w:rsidRDefault="003E4F4E">
            <w:r>
              <w:t>Васильевич</w:t>
            </w:r>
          </w:p>
        </w:tc>
        <w:tc>
          <w:tcPr>
            <w:tcW w:w="2563" w:type="dxa"/>
          </w:tcPr>
          <w:p w:rsidR="003E4F4E" w:rsidRDefault="003E4F4E">
            <w:r>
              <w:t>Супруг</w:t>
            </w:r>
          </w:p>
        </w:tc>
        <w:tc>
          <w:tcPr>
            <w:tcW w:w="1172" w:type="dxa"/>
          </w:tcPr>
          <w:p w:rsidR="003E4F4E" w:rsidRDefault="003E4F4E">
            <w:pPr>
              <w:jc w:val="center"/>
            </w:pPr>
            <w:r>
              <w:t>164,000</w:t>
            </w:r>
          </w:p>
        </w:tc>
        <w:tc>
          <w:tcPr>
            <w:tcW w:w="1531" w:type="dxa"/>
          </w:tcPr>
          <w:p w:rsidR="003E4F4E" w:rsidRDefault="003E4F4E" w:rsidP="00633A26">
            <w:pPr>
              <w:jc w:val="center"/>
            </w:pPr>
            <w:r>
              <w:t>земельный участок (индивидуальный),</w:t>
            </w:r>
          </w:p>
          <w:p w:rsidR="003E4F4E" w:rsidRDefault="003E4F4E" w:rsidP="00633A26">
            <w:pPr>
              <w:jc w:val="center"/>
            </w:pPr>
            <w:r>
              <w:t>квартира (индивидуальная),</w:t>
            </w:r>
          </w:p>
          <w:p w:rsidR="003E4F4E" w:rsidRDefault="003E4F4E" w:rsidP="00633A26">
            <w:pPr>
              <w:jc w:val="center"/>
            </w:pPr>
          </w:p>
        </w:tc>
        <w:tc>
          <w:tcPr>
            <w:tcW w:w="1275" w:type="dxa"/>
          </w:tcPr>
          <w:p w:rsidR="003E4F4E" w:rsidRDefault="003E4F4E">
            <w:pPr>
              <w:jc w:val="center"/>
            </w:pPr>
            <w:r>
              <w:t>1176</w:t>
            </w:r>
          </w:p>
          <w:p w:rsidR="003E4F4E" w:rsidRDefault="003E4F4E">
            <w:pPr>
              <w:jc w:val="center"/>
            </w:pPr>
          </w:p>
          <w:p w:rsidR="003E4F4E" w:rsidRDefault="003E4F4E">
            <w:pPr>
              <w:jc w:val="center"/>
            </w:pPr>
            <w:r>
              <w:t>78</w:t>
            </w:r>
          </w:p>
        </w:tc>
        <w:tc>
          <w:tcPr>
            <w:tcW w:w="1272" w:type="dxa"/>
          </w:tcPr>
          <w:p w:rsidR="003E4F4E" w:rsidRDefault="003E4F4E">
            <w:pPr>
              <w:jc w:val="center"/>
            </w:pPr>
            <w:r>
              <w:t>Россия</w:t>
            </w:r>
          </w:p>
          <w:p w:rsidR="003E4F4E" w:rsidRDefault="003E4F4E" w:rsidP="00830538"/>
          <w:p w:rsidR="003E4F4E" w:rsidRPr="00830538" w:rsidRDefault="003E4F4E" w:rsidP="00830538">
            <w:r>
              <w:t>Россия</w:t>
            </w:r>
          </w:p>
        </w:tc>
        <w:tc>
          <w:tcPr>
            <w:tcW w:w="1190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187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E4F4E" w:rsidRDefault="003E4F4E">
            <w:pPr>
              <w:jc w:val="center"/>
            </w:pPr>
            <w:r>
              <w:t>-</w:t>
            </w:r>
          </w:p>
        </w:tc>
        <w:tc>
          <w:tcPr>
            <w:tcW w:w="1897" w:type="dxa"/>
          </w:tcPr>
          <w:p w:rsidR="003E4F4E" w:rsidRDefault="003E4F4E">
            <w:pPr>
              <w:jc w:val="center"/>
            </w:pPr>
            <w:r>
              <w:t>Комбайн «Енисей»1200,</w:t>
            </w:r>
          </w:p>
          <w:p w:rsidR="003E4F4E" w:rsidRDefault="003E4F4E">
            <w:pPr>
              <w:jc w:val="center"/>
            </w:pPr>
            <w:r>
              <w:t>ГАЗ 53 Б</w:t>
            </w:r>
          </w:p>
          <w:p w:rsidR="003E4F4E" w:rsidRDefault="003E4F4E">
            <w:pPr>
              <w:jc w:val="center"/>
            </w:pPr>
            <w:r>
              <w:t>(индивидуальная)</w:t>
            </w:r>
          </w:p>
        </w:tc>
      </w:tr>
    </w:tbl>
    <w:p w:rsidR="003E4F4E" w:rsidRDefault="003E4F4E" w:rsidP="007770FB"/>
    <w:p w:rsidR="003E4F4E" w:rsidRDefault="003E4F4E" w:rsidP="007770FB"/>
    <w:p w:rsidR="003E4F4E" w:rsidRDefault="003E4F4E"/>
    <w:p w:rsidR="003E4F4E" w:rsidRDefault="003E4F4E"/>
    <w:sectPr w:rsidR="003E4F4E" w:rsidSect="00777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0FB"/>
    <w:rsid w:val="001468B3"/>
    <w:rsid w:val="001954B2"/>
    <w:rsid w:val="001B25A3"/>
    <w:rsid w:val="001C0AA2"/>
    <w:rsid w:val="003105E7"/>
    <w:rsid w:val="003D6D34"/>
    <w:rsid w:val="003E06C9"/>
    <w:rsid w:val="003E4F4E"/>
    <w:rsid w:val="004021A1"/>
    <w:rsid w:val="004413BD"/>
    <w:rsid w:val="005329F1"/>
    <w:rsid w:val="005B3DE0"/>
    <w:rsid w:val="00633A26"/>
    <w:rsid w:val="00657BD8"/>
    <w:rsid w:val="00745DB6"/>
    <w:rsid w:val="007770FB"/>
    <w:rsid w:val="007C74BC"/>
    <w:rsid w:val="00830538"/>
    <w:rsid w:val="00887214"/>
    <w:rsid w:val="009C5133"/>
    <w:rsid w:val="00A96AD8"/>
    <w:rsid w:val="00AB1DB8"/>
    <w:rsid w:val="00B913E0"/>
    <w:rsid w:val="00C34A7D"/>
    <w:rsid w:val="00CA095F"/>
    <w:rsid w:val="00CA3F12"/>
    <w:rsid w:val="00DC5EF2"/>
    <w:rsid w:val="00E23B22"/>
    <w:rsid w:val="00EC0545"/>
    <w:rsid w:val="00EF424C"/>
    <w:rsid w:val="00FA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0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2</Pages>
  <Words>271</Words>
  <Characters>1546</Characters>
  <Application>Microsoft Office Outlook</Application>
  <DocSecurity>0</DocSecurity>
  <Lines>0</Lines>
  <Paragraphs>0</Paragraphs>
  <ScaleCrop>false</ScaleCrop>
  <Company>Культура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Mail</cp:lastModifiedBy>
  <cp:revision>14</cp:revision>
  <dcterms:created xsi:type="dcterms:W3CDTF">2013-05-13T05:01:00Z</dcterms:created>
  <dcterms:modified xsi:type="dcterms:W3CDTF">2017-05-14T15:48:00Z</dcterms:modified>
</cp:coreProperties>
</file>