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36" w:rsidRPr="00321242" w:rsidRDefault="005F7B36" w:rsidP="00065B54">
      <w:pPr>
        <w:spacing w:after="0" w:line="240" w:lineRule="auto"/>
        <w:jc w:val="center"/>
        <w:rPr>
          <w:rStyle w:val="Strong"/>
          <w:rFonts w:ascii="Arial" w:hAnsi="Arial" w:cs="Arial"/>
          <w:b w:val="0"/>
        </w:rPr>
      </w:pPr>
      <w:r w:rsidRPr="00321242">
        <w:rPr>
          <w:rStyle w:val="Strong"/>
          <w:rFonts w:ascii="Arial" w:hAnsi="Arial" w:cs="Arial"/>
          <w:b w:val="0"/>
        </w:rPr>
        <w:t>Сведения</w:t>
      </w:r>
    </w:p>
    <w:p w:rsidR="005F7B36" w:rsidRPr="00321242" w:rsidRDefault="005F7B36" w:rsidP="00065B54">
      <w:pPr>
        <w:spacing w:after="0" w:line="240" w:lineRule="auto"/>
        <w:jc w:val="center"/>
        <w:rPr>
          <w:rStyle w:val="Strong"/>
          <w:rFonts w:ascii="Arial" w:hAnsi="Arial" w:cs="Arial"/>
          <w:b w:val="0"/>
        </w:rPr>
      </w:pPr>
      <w:r w:rsidRPr="00321242">
        <w:rPr>
          <w:rStyle w:val="Strong"/>
          <w:rFonts w:ascii="Arial" w:hAnsi="Arial" w:cs="Arial"/>
          <w:b w:val="0"/>
        </w:rPr>
        <w:t>о доходах, расходах, об имуществе и обязательствах имущественного характера руководителей</w:t>
      </w:r>
    </w:p>
    <w:p w:rsidR="005F7B36" w:rsidRPr="00321242" w:rsidRDefault="005F7B36" w:rsidP="00065B54">
      <w:pPr>
        <w:spacing w:after="0" w:line="240" w:lineRule="auto"/>
        <w:jc w:val="center"/>
        <w:rPr>
          <w:rFonts w:ascii="Arial" w:hAnsi="Arial" w:cs="Arial"/>
        </w:rPr>
      </w:pPr>
      <w:r w:rsidRPr="00321242">
        <w:rPr>
          <w:rStyle w:val="Strong"/>
          <w:rFonts w:ascii="Arial" w:hAnsi="Arial" w:cs="Arial"/>
          <w:b w:val="0"/>
        </w:rPr>
        <w:t xml:space="preserve">муниципальных учреждений </w:t>
      </w:r>
      <w:r w:rsidRPr="00321242">
        <w:rPr>
          <w:rFonts w:ascii="Arial" w:hAnsi="Arial" w:cs="Arial"/>
        </w:rPr>
        <w:t xml:space="preserve">городского округа </w:t>
      </w:r>
      <w:r w:rsidRPr="00321242">
        <w:rPr>
          <w:rFonts w:ascii="Arial" w:hAnsi="Arial" w:cs="Arial"/>
          <w:bCs/>
        </w:rPr>
        <w:t>Мытищи</w:t>
      </w:r>
      <w:r w:rsidRPr="00321242">
        <w:rPr>
          <w:rStyle w:val="Strong"/>
          <w:rFonts w:ascii="Arial" w:hAnsi="Arial" w:cs="Arial"/>
          <w:b w:val="0"/>
        </w:rPr>
        <w:t xml:space="preserve">, </w:t>
      </w:r>
      <w:r w:rsidRPr="00321242">
        <w:rPr>
          <w:rFonts w:ascii="Arial" w:hAnsi="Arial" w:cs="Arial"/>
        </w:rPr>
        <w:t>их супругов и несовершеннолетних детей</w:t>
      </w:r>
    </w:p>
    <w:p w:rsidR="005F7B36" w:rsidRPr="00321242" w:rsidRDefault="005F7B36" w:rsidP="00065B54">
      <w:pPr>
        <w:spacing w:after="0" w:line="240" w:lineRule="auto"/>
        <w:jc w:val="center"/>
        <w:rPr>
          <w:rStyle w:val="Strong"/>
          <w:rFonts w:ascii="Arial" w:hAnsi="Arial" w:cs="Arial"/>
          <w:b w:val="0"/>
        </w:rPr>
      </w:pPr>
      <w:r w:rsidRPr="00321242">
        <w:rPr>
          <w:rStyle w:val="Strong"/>
          <w:rFonts w:ascii="Arial" w:hAnsi="Arial" w:cs="Arial"/>
          <w:b w:val="0"/>
        </w:rPr>
        <w:t>за отчетный период с 1 января 20</w:t>
      </w:r>
      <w:r>
        <w:rPr>
          <w:rStyle w:val="Strong"/>
          <w:rFonts w:ascii="Arial" w:hAnsi="Arial" w:cs="Arial"/>
          <w:b w:val="0"/>
        </w:rPr>
        <w:t>16</w:t>
      </w:r>
      <w:r w:rsidRPr="00321242">
        <w:rPr>
          <w:rStyle w:val="Strong"/>
          <w:rFonts w:ascii="Arial" w:hAnsi="Arial" w:cs="Arial"/>
          <w:b w:val="0"/>
        </w:rPr>
        <w:t xml:space="preserve"> года по 31 декабря 20</w:t>
      </w:r>
      <w:r>
        <w:rPr>
          <w:rStyle w:val="Strong"/>
          <w:rFonts w:ascii="Arial" w:hAnsi="Arial" w:cs="Arial"/>
          <w:b w:val="0"/>
        </w:rPr>
        <w:t>16</w:t>
      </w:r>
      <w:r w:rsidRPr="00321242">
        <w:rPr>
          <w:rStyle w:val="Strong"/>
          <w:rFonts w:ascii="Arial" w:hAnsi="Arial" w:cs="Arial"/>
          <w:b w:val="0"/>
        </w:rPr>
        <w:t xml:space="preserve"> года,</w:t>
      </w:r>
    </w:p>
    <w:p w:rsidR="005F7B36" w:rsidRPr="00CC0C84" w:rsidRDefault="005F7B36" w:rsidP="00065B54">
      <w:pPr>
        <w:spacing w:after="0" w:line="240" w:lineRule="auto"/>
        <w:jc w:val="center"/>
        <w:rPr>
          <w:rFonts w:ascii="Arial" w:hAnsi="Arial" w:cs="Arial"/>
          <w:bCs/>
        </w:rPr>
      </w:pPr>
      <w:r w:rsidRPr="00321242">
        <w:rPr>
          <w:rStyle w:val="Strong"/>
          <w:rFonts w:ascii="Arial" w:hAnsi="Arial" w:cs="Arial"/>
          <w:b w:val="0"/>
        </w:rPr>
        <w:t xml:space="preserve">подлежащих размещению на официальном сайте </w:t>
      </w:r>
      <w:r w:rsidRPr="00321242">
        <w:rPr>
          <w:rFonts w:ascii="Arial" w:hAnsi="Arial" w:cs="Arial"/>
        </w:rPr>
        <w:t xml:space="preserve">органов местного самоуправления городского округа </w:t>
      </w:r>
      <w:r w:rsidRPr="00321242">
        <w:rPr>
          <w:rFonts w:ascii="Arial" w:hAnsi="Arial" w:cs="Arial"/>
          <w:bCs/>
        </w:rPr>
        <w:t>Мытищи</w:t>
      </w:r>
    </w:p>
    <w:p w:rsidR="005F7B36" w:rsidRPr="00CC0C84" w:rsidRDefault="005F7B36" w:rsidP="00065B54">
      <w:pPr>
        <w:spacing w:after="0" w:line="240" w:lineRule="auto"/>
        <w:jc w:val="center"/>
        <w:rPr>
          <w:rFonts w:ascii="Arial" w:hAnsi="Arial" w:cs="Arial"/>
          <w:bCs/>
        </w:rPr>
      </w:pPr>
    </w:p>
    <w:p w:rsidR="005F7B36" w:rsidRPr="00CC0C84" w:rsidRDefault="005F7B36" w:rsidP="00065B54">
      <w:pPr>
        <w:spacing w:after="0" w:line="240" w:lineRule="auto"/>
        <w:jc w:val="center"/>
        <w:rPr>
          <w:rFonts w:ascii="Arial" w:hAnsi="Arial" w:cs="Arial"/>
          <w:bCs/>
        </w:rPr>
      </w:pPr>
    </w:p>
    <w:p w:rsidR="005F7B36" w:rsidRPr="00321242" w:rsidRDefault="005F7B36" w:rsidP="00065B54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2880"/>
        <w:gridCol w:w="2160"/>
        <w:gridCol w:w="2065"/>
        <w:gridCol w:w="1064"/>
        <w:gridCol w:w="1696"/>
        <w:gridCol w:w="2195"/>
      </w:tblGrid>
      <w:tr w:rsidR="005F7B36" w:rsidRPr="00560857" w:rsidTr="001B33D7">
        <w:tc>
          <w:tcPr>
            <w:tcW w:w="2988" w:type="dxa"/>
            <w:vMerge w:val="restart"/>
          </w:tcPr>
          <w:p w:rsidR="005F7B36" w:rsidRPr="001B33D7" w:rsidRDefault="005F7B36" w:rsidP="0056085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5F7B36" w:rsidRPr="001B33D7" w:rsidRDefault="005F7B36" w:rsidP="00560857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</w:tcPr>
          <w:p w:rsidR="005F7B36" w:rsidRPr="001B33D7" w:rsidRDefault="005F7B36" w:rsidP="0056085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F7B36" w:rsidRPr="001B33D7" w:rsidRDefault="005F7B36" w:rsidP="00560857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33D7">
                <w:rPr>
                  <w:rStyle w:val="Strong"/>
                  <w:rFonts w:ascii="Arial" w:hAnsi="Arial" w:cs="Arial"/>
                  <w:b w:val="0"/>
                  <w:bCs/>
                </w:rPr>
                <w:t>2016 г</w:t>
              </w:r>
            </w:smartTag>
            <w:r w:rsidRPr="001B33D7">
              <w:rPr>
                <w:rStyle w:val="Strong"/>
                <w:rFonts w:ascii="Arial" w:hAnsi="Arial" w:cs="Arial"/>
                <w:b w:val="0"/>
                <w:bCs/>
              </w:rPr>
              <w:t>. (руб.)</w:t>
            </w:r>
          </w:p>
        </w:tc>
        <w:tc>
          <w:tcPr>
            <w:tcW w:w="4825" w:type="dxa"/>
            <w:gridSpan w:val="3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Strong"/>
                <w:rFonts w:ascii="Arial" w:hAnsi="Arial" w:cs="Arial"/>
                <w:b w:val="0"/>
                <w:bCs/>
              </w:rPr>
              <w:t xml:space="preserve"> </w:t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95" w:type="dxa"/>
            <w:vMerge w:val="restart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  <w:r w:rsidRPr="001B33D7">
              <w:rPr>
                <w:rFonts w:ascii="Arial" w:hAnsi="Arial" w:cs="Arial"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5F7B36" w:rsidRPr="00560857" w:rsidTr="001B33D7">
        <w:tc>
          <w:tcPr>
            <w:tcW w:w="2988" w:type="dxa"/>
            <w:vMerge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56085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1064" w:type="dxa"/>
          </w:tcPr>
          <w:p w:rsidR="005F7B36" w:rsidRPr="001B33D7" w:rsidRDefault="005F7B36" w:rsidP="0056085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Площадь</w:t>
            </w:r>
            <w:r w:rsidRPr="001B33D7">
              <w:rPr>
                <w:rFonts w:ascii="Arial" w:hAnsi="Arial" w:cs="Arial"/>
                <w:b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(кв.м)</w:t>
            </w:r>
          </w:p>
        </w:tc>
        <w:tc>
          <w:tcPr>
            <w:tcW w:w="1696" w:type="dxa"/>
          </w:tcPr>
          <w:p w:rsidR="005F7B36" w:rsidRPr="001B33D7" w:rsidRDefault="005F7B36" w:rsidP="00560857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1B33D7">
        <w:trPr>
          <w:trHeight w:val="1904"/>
        </w:trPr>
        <w:tc>
          <w:tcPr>
            <w:tcW w:w="2988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1B33D7">
                <w:rPr>
                  <w:rFonts w:ascii="Arial" w:hAnsi="Arial" w:cs="Arial"/>
                </w:rPr>
                <w:t>Прияшкина Инна Валентиновна</w:t>
              </w:r>
            </w:smartTag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казенного учреждения «Управление в сфере закупок для муниципальных нужд»</w:t>
            </w:r>
          </w:p>
        </w:tc>
        <w:tc>
          <w:tcPr>
            <w:tcW w:w="2160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1 370 670,10</w:t>
            </w:r>
          </w:p>
        </w:tc>
        <w:tc>
          <w:tcPr>
            <w:tcW w:w="2065" w:type="dxa"/>
          </w:tcPr>
          <w:p w:rsidR="005F7B36" w:rsidRPr="001B33D7" w:rsidRDefault="005F7B36" w:rsidP="008D7D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8D7D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8D7D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  <w:p w:rsidR="005F7B36" w:rsidRPr="001B33D7" w:rsidRDefault="005F7B36" w:rsidP="008D7D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8D7D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</w:tc>
        <w:tc>
          <w:tcPr>
            <w:tcW w:w="1064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63,9</w:t>
            </w:r>
          </w:p>
          <w:p w:rsidR="005F7B36" w:rsidRPr="001B33D7" w:rsidRDefault="005F7B36" w:rsidP="0088686A">
            <w:pPr>
              <w:rPr>
                <w:rFonts w:ascii="Arial" w:hAnsi="Arial" w:cs="Arial"/>
              </w:rPr>
            </w:pPr>
          </w:p>
          <w:p w:rsidR="005F7B36" w:rsidRPr="001B33D7" w:rsidRDefault="005F7B36" w:rsidP="0088686A">
            <w:pPr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58,3</w:t>
            </w:r>
          </w:p>
        </w:tc>
        <w:tc>
          <w:tcPr>
            <w:tcW w:w="1696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88686A">
            <w:pPr>
              <w:rPr>
                <w:rFonts w:ascii="Arial" w:hAnsi="Arial" w:cs="Arial"/>
              </w:rPr>
            </w:pPr>
          </w:p>
          <w:p w:rsidR="005F7B36" w:rsidRPr="001B33D7" w:rsidRDefault="005F7B36" w:rsidP="0088686A">
            <w:pPr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  <w:vAlign w:val="center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1B33D7">
        <w:trPr>
          <w:trHeight w:val="500"/>
        </w:trPr>
        <w:tc>
          <w:tcPr>
            <w:tcW w:w="2988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Денисов Сергей Тимофеевич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автономного учреждения «Муниципальные информационные ресурсы»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E22DCF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  <w:p w:rsidR="005F7B36" w:rsidRPr="001B33D7" w:rsidRDefault="005F7B36" w:rsidP="00E22DCF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    1 207 339,33</w:t>
            </w:r>
          </w:p>
        </w:tc>
        <w:tc>
          <w:tcPr>
            <w:tcW w:w="2065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Дом 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Земельный участок     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Квартира 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143,8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885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36</w:t>
            </w:r>
          </w:p>
        </w:tc>
        <w:tc>
          <w:tcPr>
            <w:tcW w:w="1696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B94047">
            <w:pPr>
              <w:rPr>
                <w:rFonts w:ascii="Arial" w:hAnsi="Arial" w:cs="Arial"/>
              </w:rPr>
            </w:pPr>
          </w:p>
          <w:p w:rsidR="005F7B36" w:rsidRPr="001B33D7" w:rsidRDefault="005F7B36" w:rsidP="00B94047">
            <w:pPr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B94047">
            <w:pPr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0F4DAD">
            <w:pPr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>Легковой автомобиль Рено Сандеро</w:t>
            </w:r>
          </w:p>
        </w:tc>
      </w:tr>
      <w:tr w:rsidR="005F7B36" w:rsidRPr="007D3020" w:rsidTr="001B33D7">
        <w:trPr>
          <w:trHeight w:val="132"/>
        </w:trPr>
        <w:tc>
          <w:tcPr>
            <w:tcW w:w="2988" w:type="dxa"/>
          </w:tcPr>
          <w:p w:rsidR="005F7B36" w:rsidRPr="001B33D7" w:rsidRDefault="005F7B36" w:rsidP="002D2F0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880" w:type="dxa"/>
          </w:tcPr>
          <w:p w:rsidR="005F7B36" w:rsidRPr="001B33D7" w:rsidRDefault="005F7B36" w:rsidP="002D2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2D2F00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2D2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Дом </w:t>
            </w:r>
          </w:p>
          <w:p w:rsidR="005F7B36" w:rsidRPr="001B33D7" w:rsidRDefault="005F7B36" w:rsidP="002D2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(1/8 доли)</w:t>
            </w:r>
          </w:p>
          <w:p w:rsidR="005F7B36" w:rsidRPr="001B33D7" w:rsidRDefault="005F7B36" w:rsidP="002D2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2D2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(1/8 доли)</w:t>
            </w:r>
          </w:p>
        </w:tc>
        <w:tc>
          <w:tcPr>
            <w:tcW w:w="1064" w:type="dxa"/>
          </w:tcPr>
          <w:p w:rsidR="005F7B36" w:rsidRPr="001B33D7" w:rsidRDefault="005F7B36" w:rsidP="002D2F00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143,8</w:t>
            </w:r>
          </w:p>
          <w:p w:rsidR="005F7B36" w:rsidRPr="001B33D7" w:rsidRDefault="005F7B36" w:rsidP="002D2F0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885</w:t>
            </w:r>
          </w:p>
          <w:p w:rsidR="005F7B36" w:rsidRPr="001B33D7" w:rsidRDefault="005F7B36" w:rsidP="002D2F0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5F7B36" w:rsidRPr="001B33D7" w:rsidRDefault="005F7B36" w:rsidP="002D2F00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2D2F0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2D2F00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560857" w:rsidTr="006479FA">
        <w:tc>
          <w:tcPr>
            <w:tcW w:w="2988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33D7">
                <w:rPr>
                  <w:rStyle w:val="Strong"/>
                  <w:rFonts w:ascii="Arial" w:hAnsi="Arial" w:cs="Arial"/>
                  <w:b w:val="0"/>
                  <w:bCs/>
                </w:rPr>
                <w:t>2016 г</w:t>
              </w:r>
            </w:smartTag>
            <w:r w:rsidRPr="001B33D7">
              <w:rPr>
                <w:rStyle w:val="Strong"/>
                <w:rFonts w:ascii="Arial" w:hAnsi="Arial" w:cs="Arial"/>
                <w:b w:val="0"/>
                <w:bCs/>
              </w:rPr>
              <w:t>. (руб.)</w:t>
            </w:r>
          </w:p>
        </w:tc>
        <w:tc>
          <w:tcPr>
            <w:tcW w:w="4825" w:type="dxa"/>
            <w:gridSpan w:val="3"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Strong"/>
                <w:rFonts w:ascii="Arial" w:hAnsi="Arial" w:cs="Arial"/>
                <w:b w:val="0"/>
                <w:bCs/>
              </w:rPr>
              <w:t xml:space="preserve"> </w:t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95" w:type="dxa"/>
            <w:vMerge w:val="restart"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  <w:r w:rsidRPr="001B33D7">
              <w:rPr>
                <w:rFonts w:ascii="Arial" w:hAnsi="Arial" w:cs="Arial"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5F7B36" w:rsidRPr="00560857" w:rsidTr="006479FA">
        <w:tc>
          <w:tcPr>
            <w:tcW w:w="2988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1064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Площадь</w:t>
            </w:r>
            <w:r w:rsidRPr="001B33D7">
              <w:rPr>
                <w:rFonts w:ascii="Arial" w:hAnsi="Arial" w:cs="Arial"/>
                <w:b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(кв.м)</w:t>
            </w:r>
          </w:p>
        </w:tc>
        <w:tc>
          <w:tcPr>
            <w:tcW w:w="1696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1B33D7">
        <w:trPr>
          <w:trHeight w:val="1768"/>
        </w:trPr>
        <w:tc>
          <w:tcPr>
            <w:tcW w:w="2988" w:type="dxa"/>
          </w:tcPr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880" w:type="dxa"/>
          </w:tcPr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B45D65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Дом 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(1/8 доли)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(1/8 доли)</w:t>
            </w:r>
          </w:p>
        </w:tc>
        <w:tc>
          <w:tcPr>
            <w:tcW w:w="1064" w:type="dxa"/>
          </w:tcPr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143,8</w:t>
            </w: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885</w:t>
            </w: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7D3020" w:rsidTr="001B33D7">
        <w:trPr>
          <w:trHeight w:val="697"/>
        </w:trPr>
        <w:tc>
          <w:tcPr>
            <w:tcW w:w="2988" w:type="dxa"/>
          </w:tcPr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880" w:type="dxa"/>
          </w:tcPr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B45D65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Дом 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(1/8 доли)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(1/8 доли)</w:t>
            </w:r>
          </w:p>
        </w:tc>
        <w:tc>
          <w:tcPr>
            <w:tcW w:w="1064" w:type="dxa"/>
          </w:tcPr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143,8</w:t>
            </w: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885</w:t>
            </w: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B45D65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7D3020" w:rsidTr="001B33D7">
        <w:trPr>
          <w:trHeight w:val="160"/>
        </w:trPr>
        <w:tc>
          <w:tcPr>
            <w:tcW w:w="2988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1B33D7">
                <w:rPr>
                  <w:rFonts w:ascii="Arial" w:hAnsi="Arial" w:cs="Arial"/>
                </w:rPr>
                <w:t>Нерсесова Наталья Васильевна</w:t>
              </w:r>
            </w:smartTag>
          </w:p>
        </w:tc>
        <w:tc>
          <w:tcPr>
            <w:tcW w:w="2880" w:type="dxa"/>
          </w:tcPr>
          <w:p w:rsidR="005F7B36" w:rsidRPr="001B33D7" w:rsidRDefault="005F7B36" w:rsidP="002B46C0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2B46C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учреждения «Мытищинский центр бухгалтерского и материально-технического обеспечения»</w:t>
            </w:r>
          </w:p>
        </w:tc>
        <w:tc>
          <w:tcPr>
            <w:tcW w:w="2160" w:type="dxa"/>
          </w:tcPr>
          <w:p w:rsidR="005F7B36" w:rsidRPr="001B33D7" w:rsidRDefault="005F7B36" w:rsidP="00E22DCF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  <w:p w:rsidR="005F7B36" w:rsidRPr="001B33D7" w:rsidRDefault="005F7B36" w:rsidP="00E22DCF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     2 026 870,41</w:t>
            </w:r>
          </w:p>
        </w:tc>
        <w:tc>
          <w:tcPr>
            <w:tcW w:w="2065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(совместная собственность)</w:t>
            </w:r>
          </w:p>
          <w:p w:rsidR="005F7B36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Гаражный бокс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Нежилой дом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Подвал</w:t>
            </w:r>
          </w:p>
        </w:tc>
        <w:tc>
          <w:tcPr>
            <w:tcW w:w="1064" w:type="dxa"/>
          </w:tcPr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600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</w:t>
            </w:r>
          </w:p>
          <w:p w:rsidR="005F7B36" w:rsidRDefault="005F7B36" w:rsidP="008C45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8C45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600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30,5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76,10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39,6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40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18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144,7</w:t>
            </w:r>
          </w:p>
          <w:p w:rsidR="005F7B36" w:rsidRPr="001B33D7" w:rsidRDefault="005F7B36" w:rsidP="00C87570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5</w:t>
            </w:r>
          </w:p>
        </w:tc>
        <w:tc>
          <w:tcPr>
            <w:tcW w:w="1696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560857" w:rsidTr="006479FA">
        <w:tc>
          <w:tcPr>
            <w:tcW w:w="2988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33D7">
                <w:rPr>
                  <w:rStyle w:val="Strong"/>
                  <w:rFonts w:ascii="Arial" w:hAnsi="Arial" w:cs="Arial"/>
                  <w:b w:val="0"/>
                  <w:bCs/>
                </w:rPr>
                <w:t>2016 г</w:t>
              </w:r>
            </w:smartTag>
            <w:r w:rsidRPr="001B33D7">
              <w:rPr>
                <w:rStyle w:val="Strong"/>
                <w:rFonts w:ascii="Arial" w:hAnsi="Arial" w:cs="Arial"/>
                <w:b w:val="0"/>
                <w:bCs/>
              </w:rPr>
              <w:t>. (руб.)</w:t>
            </w:r>
          </w:p>
        </w:tc>
        <w:tc>
          <w:tcPr>
            <w:tcW w:w="4825" w:type="dxa"/>
            <w:gridSpan w:val="3"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Strong"/>
                <w:rFonts w:ascii="Arial" w:hAnsi="Arial" w:cs="Arial"/>
                <w:b w:val="0"/>
                <w:bCs/>
              </w:rPr>
              <w:t xml:space="preserve"> </w:t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95" w:type="dxa"/>
            <w:vMerge w:val="restart"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  <w:r w:rsidRPr="001B33D7">
              <w:rPr>
                <w:rFonts w:ascii="Arial" w:hAnsi="Arial" w:cs="Arial"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5F7B36" w:rsidRPr="00560857" w:rsidTr="006479FA">
        <w:tc>
          <w:tcPr>
            <w:tcW w:w="2988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1064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Площадь</w:t>
            </w:r>
            <w:r w:rsidRPr="001B33D7">
              <w:rPr>
                <w:rFonts w:ascii="Arial" w:hAnsi="Arial" w:cs="Arial"/>
                <w:b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(кв.м)</w:t>
            </w:r>
          </w:p>
        </w:tc>
        <w:tc>
          <w:tcPr>
            <w:tcW w:w="1696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C80A18">
        <w:trPr>
          <w:trHeight w:val="1409"/>
        </w:trPr>
        <w:tc>
          <w:tcPr>
            <w:tcW w:w="2988" w:type="dxa"/>
          </w:tcPr>
          <w:p w:rsidR="005F7B36" w:rsidRPr="001B33D7" w:rsidRDefault="005F7B36" w:rsidP="00412144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Супруг</w:t>
            </w:r>
          </w:p>
          <w:p w:rsidR="005F7B36" w:rsidRPr="001B33D7" w:rsidRDefault="005F7B36" w:rsidP="00412144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4121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F7B36" w:rsidRPr="001B33D7" w:rsidRDefault="005F7B36" w:rsidP="004121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412144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>1 134 316,38</w:t>
            </w:r>
          </w:p>
          <w:p w:rsidR="005F7B36" w:rsidRPr="001B33D7" w:rsidRDefault="005F7B36" w:rsidP="00412144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</w:tcPr>
          <w:p w:rsidR="005F7B36" w:rsidRPr="001B33D7" w:rsidRDefault="005F7B36" w:rsidP="004121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 (совместная собственность)</w:t>
            </w:r>
          </w:p>
          <w:p w:rsidR="005F7B36" w:rsidRPr="001B33D7" w:rsidRDefault="005F7B36" w:rsidP="008C45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</w:tc>
        <w:tc>
          <w:tcPr>
            <w:tcW w:w="1064" w:type="dxa"/>
          </w:tcPr>
          <w:p w:rsidR="005F7B36" w:rsidRPr="001B33D7" w:rsidRDefault="005F7B36" w:rsidP="008C45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600</w:t>
            </w:r>
          </w:p>
          <w:p w:rsidR="005F7B36" w:rsidRPr="001B33D7" w:rsidRDefault="005F7B36" w:rsidP="008C45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8C45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8C458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8C458E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69,9</w:t>
            </w:r>
          </w:p>
        </w:tc>
        <w:tc>
          <w:tcPr>
            <w:tcW w:w="1696" w:type="dxa"/>
          </w:tcPr>
          <w:p w:rsidR="005F7B36" w:rsidRPr="001B33D7" w:rsidRDefault="005F7B36" w:rsidP="002F58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2F58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2F58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144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144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7C0162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MERCEDES</w:t>
            </w:r>
            <w:r w:rsidRPr="007C0162">
              <w:rPr>
                <w:rFonts w:ascii="Arial" w:hAnsi="Arial" w:cs="Arial"/>
                <w:sz w:val="22"/>
                <w:szCs w:val="22"/>
              </w:rPr>
              <w:t>-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BENZ</w:t>
            </w:r>
            <w:r w:rsidRPr="007C01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CLA</w:t>
            </w:r>
            <w:r w:rsidRPr="007C0162">
              <w:rPr>
                <w:rFonts w:ascii="Arial" w:hAnsi="Arial" w:cs="Arial"/>
                <w:sz w:val="22"/>
                <w:szCs w:val="22"/>
              </w:rPr>
              <w:t xml:space="preserve"> 200</w:t>
            </w:r>
          </w:p>
        </w:tc>
      </w:tr>
      <w:tr w:rsidR="005F7B36" w:rsidRPr="007D3020" w:rsidTr="001B33D7">
        <w:trPr>
          <w:trHeight w:val="480"/>
        </w:trPr>
        <w:tc>
          <w:tcPr>
            <w:tcW w:w="2988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Смирнов Андрей Владимирович</w:t>
            </w:r>
          </w:p>
        </w:tc>
        <w:tc>
          <w:tcPr>
            <w:tcW w:w="2880" w:type="dxa"/>
          </w:tcPr>
          <w:p w:rsidR="005F7B36" w:rsidRPr="001B33D7" w:rsidRDefault="005F7B36" w:rsidP="008A28FC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казенного учреждения «Финансово-расчетный центр»</w:t>
            </w:r>
          </w:p>
        </w:tc>
        <w:tc>
          <w:tcPr>
            <w:tcW w:w="2160" w:type="dxa"/>
          </w:tcPr>
          <w:p w:rsidR="005F7B36" w:rsidRPr="001B33D7" w:rsidRDefault="005F7B36" w:rsidP="00E22DCF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     5 562 731,81 </w:t>
            </w:r>
          </w:p>
          <w:p w:rsidR="005F7B36" w:rsidRPr="001B33D7" w:rsidRDefault="005F7B36" w:rsidP="008C458E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>в т.ч.  доход от продажи квартиры 4 650 000,00</w:t>
            </w:r>
          </w:p>
        </w:tc>
        <w:tc>
          <w:tcPr>
            <w:tcW w:w="2065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Дачный земельный участок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</w:tc>
        <w:tc>
          <w:tcPr>
            <w:tcW w:w="1064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2000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52,9</w:t>
            </w:r>
          </w:p>
        </w:tc>
        <w:tc>
          <w:tcPr>
            <w:tcW w:w="1696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KIA</w:t>
            </w:r>
            <w:r w:rsidRPr="001B33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SPORTAGE</w:t>
            </w:r>
          </w:p>
        </w:tc>
      </w:tr>
      <w:tr w:rsidR="005F7B36" w:rsidRPr="00B94047" w:rsidTr="00C80A18">
        <w:trPr>
          <w:trHeight w:val="928"/>
        </w:trPr>
        <w:tc>
          <w:tcPr>
            <w:tcW w:w="2988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B21FC6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B21FC6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52,9</w:t>
            </w:r>
          </w:p>
        </w:tc>
        <w:tc>
          <w:tcPr>
            <w:tcW w:w="1696" w:type="dxa"/>
          </w:tcPr>
          <w:p w:rsidR="005F7B36" w:rsidRPr="001B33D7" w:rsidRDefault="005F7B36" w:rsidP="00B21FC6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B21FC6" w:rsidTr="001B33D7">
        <w:trPr>
          <w:trHeight w:val="620"/>
        </w:trPr>
        <w:tc>
          <w:tcPr>
            <w:tcW w:w="2988" w:type="dxa"/>
          </w:tcPr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1B33D7">
                <w:rPr>
                  <w:rFonts w:ascii="Arial" w:hAnsi="Arial" w:cs="Arial"/>
                </w:rPr>
                <w:t>Андронов Дмитрий Владимирович</w:t>
              </w:r>
            </w:smartTag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учреждения «Единая дежурно-диспетчерская служба городского округа Мытищи»</w:t>
            </w: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808 875,98</w:t>
            </w:r>
          </w:p>
        </w:tc>
        <w:tc>
          <w:tcPr>
            <w:tcW w:w="2065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Жилой дом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6B42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</w:tc>
        <w:tc>
          <w:tcPr>
            <w:tcW w:w="1064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1807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65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39</w:t>
            </w:r>
          </w:p>
        </w:tc>
        <w:tc>
          <w:tcPr>
            <w:tcW w:w="1696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Легковой автомобиль</w:t>
            </w:r>
          </w:p>
          <w:p w:rsidR="005F7B36" w:rsidRPr="007C0162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  <w:lang w:val="en-US"/>
              </w:rPr>
              <w:t>Nissan</w:t>
            </w:r>
            <w:r w:rsidRPr="007C0162">
              <w:rPr>
                <w:rFonts w:ascii="Arial" w:hAnsi="Arial" w:cs="Arial"/>
              </w:rPr>
              <w:t xml:space="preserve"> </w:t>
            </w:r>
            <w:r w:rsidRPr="001B33D7">
              <w:rPr>
                <w:rFonts w:ascii="Arial" w:hAnsi="Arial" w:cs="Arial"/>
                <w:lang w:val="en-US"/>
              </w:rPr>
              <w:t>X</w:t>
            </w:r>
            <w:r w:rsidRPr="007C0162">
              <w:rPr>
                <w:rFonts w:ascii="Arial" w:hAnsi="Arial" w:cs="Arial"/>
              </w:rPr>
              <w:t>-</w:t>
            </w:r>
            <w:r w:rsidRPr="001B33D7">
              <w:rPr>
                <w:rFonts w:ascii="Arial" w:hAnsi="Arial" w:cs="Arial"/>
                <w:lang w:val="en-US"/>
              </w:rPr>
              <w:t>Trail</w:t>
            </w:r>
          </w:p>
        </w:tc>
      </w:tr>
      <w:tr w:rsidR="005F7B36" w:rsidRPr="00B21FC6" w:rsidTr="001B33D7">
        <w:trPr>
          <w:trHeight w:val="311"/>
        </w:trPr>
        <w:tc>
          <w:tcPr>
            <w:tcW w:w="2988" w:type="dxa"/>
          </w:tcPr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Лазарев Роман Сергеевич</w:t>
            </w: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городского округа Мытищи»</w:t>
            </w:r>
          </w:p>
        </w:tc>
        <w:tc>
          <w:tcPr>
            <w:tcW w:w="2160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1 081 748,08</w:t>
            </w:r>
          </w:p>
        </w:tc>
        <w:tc>
          <w:tcPr>
            <w:tcW w:w="2065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Комната</w:t>
            </w:r>
          </w:p>
        </w:tc>
        <w:tc>
          <w:tcPr>
            <w:tcW w:w="1064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38,5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13,2</w:t>
            </w:r>
          </w:p>
        </w:tc>
        <w:tc>
          <w:tcPr>
            <w:tcW w:w="1696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Легковой автомобиль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Форд эксплорер</w:t>
            </w:r>
          </w:p>
        </w:tc>
      </w:tr>
      <w:tr w:rsidR="005F7B36" w:rsidRPr="00560857" w:rsidTr="006479FA">
        <w:tc>
          <w:tcPr>
            <w:tcW w:w="2988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33D7">
                <w:rPr>
                  <w:rStyle w:val="Strong"/>
                  <w:rFonts w:ascii="Arial" w:hAnsi="Arial" w:cs="Arial"/>
                  <w:b w:val="0"/>
                  <w:bCs/>
                </w:rPr>
                <w:t>2016 г</w:t>
              </w:r>
            </w:smartTag>
            <w:r w:rsidRPr="001B33D7">
              <w:rPr>
                <w:rStyle w:val="Strong"/>
                <w:rFonts w:ascii="Arial" w:hAnsi="Arial" w:cs="Arial"/>
                <w:b w:val="0"/>
                <w:bCs/>
              </w:rPr>
              <w:t>. (руб.)</w:t>
            </w:r>
          </w:p>
        </w:tc>
        <w:tc>
          <w:tcPr>
            <w:tcW w:w="4825" w:type="dxa"/>
            <w:gridSpan w:val="3"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Strong"/>
                <w:rFonts w:ascii="Arial" w:hAnsi="Arial" w:cs="Arial"/>
                <w:b w:val="0"/>
                <w:bCs/>
              </w:rPr>
              <w:t xml:space="preserve"> </w:t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95" w:type="dxa"/>
            <w:vMerge w:val="restart"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  <w:r w:rsidRPr="001B33D7">
              <w:rPr>
                <w:rFonts w:ascii="Arial" w:hAnsi="Arial" w:cs="Arial"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5F7B36" w:rsidRPr="00560857" w:rsidTr="006479FA">
        <w:tc>
          <w:tcPr>
            <w:tcW w:w="2988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1064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Площадь</w:t>
            </w:r>
            <w:r w:rsidRPr="001B33D7">
              <w:rPr>
                <w:rFonts w:ascii="Arial" w:hAnsi="Arial" w:cs="Arial"/>
                <w:b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(кв.м)</w:t>
            </w:r>
          </w:p>
        </w:tc>
        <w:tc>
          <w:tcPr>
            <w:tcW w:w="1696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B21FC6" w:rsidTr="001B33D7">
        <w:trPr>
          <w:trHeight w:val="2115"/>
        </w:trPr>
        <w:tc>
          <w:tcPr>
            <w:tcW w:w="2988" w:type="dxa"/>
          </w:tcPr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Поляновский Виктор Петрович</w:t>
            </w:r>
          </w:p>
        </w:tc>
        <w:tc>
          <w:tcPr>
            <w:tcW w:w="2880" w:type="dxa"/>
          </w:tcPr>
          <w:p w:rsidR="005F7B36" w:rsidRPr="001B33D7" w:rsidRDefault="005F7B36" w:rsidP="00B21FC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казенного учреждения «Управление потребительского рынка и услуг»</w:t>
            </w:r>
          </w:p>
        </w:tc>
        <w:tc>
          <w:tcPr>
            <w:tcW w:w="2160" w:type="dxa"/>
          </w:tcPr>
          <w:p w:rsidR="005F7B36" w:rsidRPr="001B33D7" w:rsidRDefault="005F7B36" w:rsidP="00B21FC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  <w:lang w:val="en-US"/>
              </w:rPr>
              <w:t>1</w:t>
            </w:r>
            <w:r w:rsidRPr="001B33D7">
              <w:rPr>
                <w:rFonts w:ascii="Arial" w:hAnsi="Arial" w:cs="Arial"/>
              </w:rPr>
              <w:t> 246 402,61</w:t>
            </w:r>
          </w:p>
        </w:tc>
        <w:tc>
          <w:tcPr>
            <w:tcW w:w="2065" w:type="dxa"/>
          </w:tcPr>
          <w:p w:rsidR="005F7B36" w:rsidRPr="001B33D7" w:rsidRDefault="005F7B36" w:rsidP="006705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6705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(1/10 доли)</w:t>
            </w:r>
          </w:p>
          <w:p w:rsidR="005F7B36" w:rsidRPr="001B33D7" w:rsidRDefault="005F7B36" w:rsidP="006705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Жилой дом </w:t>
            </w:r>
          </w:p>
          <w:p w:rsidR="005F7B36" w:rsidRPr="001B33D7" w:rsidRDefault="005F7B36" w:rsidP="006705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(1/10 доли)</w:t>
            </w:r>
          </w:p>
          <w:p w:rsidR="005F7B36" w:rsidRPr="001B33D7" w:rsidRDefault="005F7B36" w:rsidP="006705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Квартира</w:t>
            </w:r>
          </w:p>
          <w:p w:rsidR="005F7B36" w:rsidRPr="001B33D7" w:rsidRDefault="005F7B36" w:rsidP="006705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6705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829</w:t>
            </w: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78,5</w:t>
            </w:r>
          </w:p>
          <w:p w:rsidR="005F7B36" w:rsidRPr="001B33D7" w:rsidRDefault="005F7B36" w:rsidP="00670571">
            <w:pPr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65,7</w:t>
            </w:r>
          </w:p>
        </w:tc>
        <w:tc>
          <w:tcPr>
            <w:tcW w:w="1696" w:type="dxa"/>
          </w:tcPr>
          <w:p w:rsidR="005F7B36" w:rsidRPr="001B33D7" w:rsidRDefault="005F7B36" w:rsidP="006705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Россия</w:t>
            </w: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670571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Легковой автомобиль</w:t>
            </w:r>
          </w:p>
          <w:p w:rsidR="005F7B36" w:rsidRPr="001B33D7" w:rsidRDefault="005F7B36" w:rsidP="001C35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Мерседенс-Бенц </w:t>
            </w:r>
            <w:r w:rsidRPr="001B33D7">
              <w:rPr>
                <w:rFonts w:ascii="Arial" w:hAnsi="Arial" w:cs="Arial"/>
                <w:lang w:val="en-US"/>
              </w:rPr>
              <w:t>G</w:t>
            </w:r>
            <w:r w:rsidRPr="001B33D7">
              <w:rPr>
                <w:rFonts w:ascii="Arial" w:hAnsi="Arial" w:cs="Arial"/>
              </w:rPr>
              <w:t xml:space="preserve">-400 </w:t>
            </w:r>
            <w:r w:rsidRPr="001B33D7">
              <w:rPr>
                <w:rFonts w:ascii="Arial" w:hAnsi="Arial" w:cs="Arial"/>
                <w:lang w:val="en-US"/>
              </w:rPr>
              <w:t>CDI</w:t>
            </w:r>
          </w:p>
          <w:p w:rsidR="005F7B36" w:rsidRPr="001B33D7" w:rsidRDefault="005F7B36" w:rsidP="001C35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Легковой автомобиль Субару Форестер</w:t>
            </w:r>
          </w:p>
        </w:tc>
      </w:tr>
      <w:tr w:rsidR="005F7B36" w:rsidRPr="00B21FC6" w:rsidTr="001B33D7">
        <w:trPr>
          <w:trHeight w:val="870"/>
        </w:trPr>
        <w:tc>
          <w:tcPr>
            <w:tcW w:w="2988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Супруга</w:t>
            </w:r>
          </w:p>
        </w:tc>
        <w:tc>
          <w:tcPr>
            <w:tcW w:w="2880" w:type="dxa"/>
          </w:tcPr>
          <w:p w:rsidR="005F7B36" w:rsidRPr="001B33D7" w:rsidRDefault="005F7B36" w:rsidP="00B21FC6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B21FC6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54 000,00</w:t>
            </w:r>
          </w:p>
        </w:tc>
        <w:tc>
          <w:tcPr>
            <w:tcW w:w="2065" w:type="dxa"/>
          </w:tcPr>
          <w:p w:rsidR="005F7B36" w:rsidRPr="001B33D7" w:rsidRDefault="005F7B36" w:rsidP="00E84D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    участок</w:t>
            </w: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Дом</w:t>
            </w: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Квартира </w:t>
            </w: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1200</w:t>
            </w: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198</w:t>
            </w: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65,7</w:t>
            </w:r>
          </w:p>
        </w:tc>
        <w:tc>
          <w:tcPr>
            <w:tcW w:w="1696" w:type="dxa"/>
          </w:tcPr>
          <w:p w:rsidR="005F7B36" w:rsidRPr="001B33D7" w:rsidRDefault="005F7B36" w:rsidP="00E84D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Россия</w:t>
            </w:r>
          </w:p>
          <w:p w:rsidR="005F7B36" w:rsidRPr="001B33D7" w:rsidRDefault="005F7B36" w:rsidP="00E84D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Россия</w:t>
            </w:r>
          </w:p>
          <w:p w:rsidR="005F7B36" w:rsidRPr="001B33D7" w:rsidRDefault="005F7B36" w:rsidP="00E84D71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84D71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F7B36" w:rsidRPr="00B21FC6" w:rsidTr="001B33D7">
        <w:trPr>
          <w:trHeight w:val="320"/>
        </w:trPr>
        <w:tc>
          <w:tcPr>
            <w:tcW w:w="2988" w:type="dxa"/>
          </w:tcPr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Годин Михаил Юрьевич</w:t>
            </w: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бюджетного учреждения «Управление градостроительного и имущественного обеспечения»</w:t>
            </w:r>
          </w:p>
          <w:p w:rsidR="005F7B36" w:rsidRPr="001B33D7" w:rsidRDefault="005F7B36" w:rsidP="00B21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B21FC6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5F7B36" w:rsidRPr="001B33D7" w:rsidRDefault="005F7B36" w:rsidP="00B21FC6">
            <w:pPr>
              <w:pStyle w:val="Balloo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B33D7">
              <w:rPr>
                <w:rFonts w:ascii="Arial" w:hAnsi="Arial" w:cs="Arial"/>
                <w:sz w:val="22"/>
                <w:szCs w:val="22"/>
              </w:rPr>
              <w:t>522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B33D7">
              <w:rPr>
                <w:rFonts w:ascii="Arial" w:hAnsi="Arial" w:cs="Arial"/>
                <w:sz w:val="22"/>
                <w:szCs w:val="22"/>
              </w:rPr>
              <w:t>225,09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65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(аренда)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Квартира </w:t>
            </w:r>
          </w:p>
          <w:p w:rsidR="005F7B36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46,3</w:t>
            </w:r>
          </w:p>
          <w:p w:rsidR="005F7B36" w:rsidRPr="001B33D7" w:rsidRDefault="005F7B36" w:rsidP="00E90D7A">
            <w:pPr>
              <w:rPr>
                <w:rFonts w:ascii="Arial" w:hAnsi="Arial" w:cs="Arial"/>
              </w:rPr>
            </w:pPr>
          </w:p>
          <w:p w:rsidR="005F7B36" w:rsidRPr="001B33D7" w:rsidRDefault="005F7B36" w:rsidP="00E90D7A">
            <w:pPr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1638</w:t>
            </w:r>
          </w:p>
          <w:p w:rsidR="005F7B36" w:rsidRPr="001B33D7" w:rsidRDefault="005F7B36" w:rsidP="00E90D7A">
            <w:pPr>
              <w:rPr>
                <w:rFonts w:ascii="Arial" w:hAnsi="Arial" w:cs="Arial"/>
              </w:rPr>
            </w:pPr>
          </w:p>
          <w:p w:rsidR="005F7B36" w:rsidRPr="001B33D7" w:rsidRDefault="005F7B36" w:rsidP="00E90D7A">
            <w:pPr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59,6</w:t>
            </w:r>
          </w:p>
        </w:tc>
        <w:tc>
          <w:tcPr>
            <w:tcW w:w="1696" w:type="dxa"/>
          </w:tcPr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90D7A">
            <w:pPr>
              <w:rPr>
                <w:rFonts w:ascii="Arial" w:hAnsi="Arial" w:cs="Arial"/>
              </w:rPr>
            </w:pPr>
          </w:p>
          <w:p w:rsidR="005F7B36" w:rsidRPr="001B33D7" w:rsidRDefault="005F7B36" w:rsidP="00E90D7A">
            <w:pPr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E90D7A">
            <w:pPr>
              <w:rPr>
                <w:rFonts w:ascii="Arial" w:hAnsi="Arial" w:cs="Arial"/>
              </w:rPr>
            </w:pPr>
          </w:p>
          <w:p w:rsidR="005F7B36" w:rsidRPr="001B33D7" w:rsidRDefault="005F7B36" w:rsidP="00E90D7A">
            <w:pPr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BMW X5</w:t>
            </w:r>
          </w:p>
        </w:tc>
      </w:tr>
      <w:tr w:rsidR="005F7B36" w:rsidRPr="007D3020" w:rsidTr="00811FA0">
        <w:trPr>
          <w:trHeight w:val="697"/>
        </w:trPr>
        <w:tc>
          <w:tcPr>
            <w:tcW w:w="2988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Супруга</w:t>
            </w:r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E90D7A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</w:rPr>
              <w:t xml:space="preserve">    </w:t>
            </w:r>
            <w:r w:rsidRPr="001B33D7">
              <w:rPr>
                <w:rFonts w:ascii="Arial" w:hAnsi="Arial" w:cs="Arial"/>
                <w:sz w:val="22"/>
                <w:szCs w:val="22"/>
              </w:rPr>
              <w:t xml:space="preserve">   594 720,00</w:t>
            </w:r>
          </w:p>
        </w:tc>
        <w:tc>
          <w:tcPr>
            <w:tcW w:w="2065" w:type="dxa"/>
          </w:tcPr>
          <w:p w:rsidR="005F7B36" w:rsidRPr="001B33D7" w:rsidRDefault="005F7B36" w:rsidP="00E90D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E90D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E90D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59,6</w:t>
            </w:r>
          </w:p>
        </w:tc>
        <w:tc>
          <w:tcPr>
            <w:tcW w:w="1696" w:type="dxa"/>
          </w:tcPr>
          <w:p w:rsidR="005F7B36" w:rsidRPr="001B33D7" w:rsidRDefault="005F7B36" w:rsidP="00E90D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D7"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  <w:r w:rsidRPr="001B33D7">
              <w:rPr>
                <w:rFonts w:ascii="Arial" w:hAnsi="Arial" w:cs="Arial"/>
                <w:sz w:val="22"/>
                <w:szCs w:val="22"/>
                <w:lang w:val="en-US"/>
              </w:rPr>
              <w:t>Audi q5</w:t>
            </w:r>
          </w:p>
          <w:p w:rsidR="005F7B36" w:rsidRPr="00472FC2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560857" w:rsidTr="006479FA">
        <w:tc>
          <w:tcPr>
            <w:tcW w:w="2988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33D7">
                <w:rPr>
                  <w:rStyle w:val="Strong"/>
                  <w:rFonts w:ascii="Arial" w:hAnsi="Arial" w:cs="Arial"/>
                  <w:b w:val="0"/>
                  <w:bCs/>
                </w:rPr>
                <w:t>2016 г</w:t>
              </w:r>
            </w:smartTag>
            <w:r w:rsidRPr="001B33D7">
              <w:rPr>
                <w:rStyle w:val="Strong"/>
                <w:rFonts w:ascii="Arial" w:hAnsi="Arial" w:cs="Arial"/>
                <w:b w:val="0"/>
                <w:bCs/>
              </w:rPr>
              <w:t>. (руб.)</w:t>
            </w:r>
          </w:p>
        </w:tc>
        <w:tc>
          <w:tcPr>
            <w:tcW w:w="4825" w:type="dxa"/>
            <w:gridSpan w:val="3"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Strong"/>
                <w:rFonts w:ascii="Arial" w:hAnsi="Arial" w:cs="Arial"/>
                <w:b w:val="0"/>
                <w:bCs/>
              </w:rPr>
              <w:t xml:space="preserve"> </w:t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95" w:type="dxa"/>
            <w:vMerge w:val="restart"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  <w:r w:rsidRPr="001B33D7">
              <w:rPr>
                <w:rFonts w:ascii="Arial" w:hAnsi="Arial" w:cs="Arial"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5F7B36" w:rsidRPr="00560857" w:rsidTr="006479FA">
        <w:tc>
          <w:tcPr>
            <w:tcW w:w="2988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1064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Площадь</w:t>
            </w:r>
            <w:r w:rsidRPr="001B33D7">
              <w:rPr>
                <w:rFonts w:ascii="Arial" w:hAnsi="Arial" w:cs="Arial"/>
                <w:b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(кв.м)</w:t>
            </w:r>
          </w:p>
        </w:tc>
        <w:tc>
          <w:tcPr>
            <w:tcW w:w="1696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1B33D7">
        <w:trPr>
          <w:trHeight w:val="1335"/>
        </w:trPr>
        <w:tc>
          <w:tcPr>
            <w:tcW w:w="2988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E90D7A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59,6</w:t>
            </w:r>
          </w:p>
        </w:tc>
        <w:tc>
          <w:tcPr>
            <w:tcW w:w="1696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7D3020" w:rsidTr="001B33D7">
        <w:trPr>
          <w:trHeight w:val="1335"/>
        </w:trPr>
        <w:tc>
          <w:tcPr>
            <w:tcW w:w="2988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E90D7A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59,6</w:t>
            </w:r>
          </w:p>
        </w:tc>
        <w:tc>
          <w:tcPr>
            <w:tcW w:w="1696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7D3020" w:rsidTr="001B33D7">
        <w:trPr>
          <w:trHeight w:val="1335"/>
        </w:trPr>
        <w:tc>
          <w:tcPr>
            <w:tcW w:w="2988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880" w:type="dxa"/>
          </w:tcPr>
          <w:p w:rsidR="005F7B36" w:rsidRPr="001B33D7" w:rsidRDefault="005F7B36" w:rsidP="00B21FC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B21FC6">
            <w:pPr>
              <w:pStyle w:val="BalloonText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59,6</w:t>
            </w:r>
          </w:p>
        </w:tc>
        <w:tc>
          <w:tcPr>
            <w:tcW w:w="1696" w:type="dxa"/>
          </w:tcPr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B45D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pStyle w:val="Balloo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B36" w:rsidRPr="007B2498" w:rsidTr="001B33D7">
        <w:trPr>
          <w:trHeight w:val="2340"/>
        </w:trPr>
        <w:tc>
          <w:tcPr>
            <w:tcW w:w="2988" w:type="dxa"/>
          </w:tcPr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Батин Борис Константинович</w:t>
            </w:r>
          </w:p>
        </w:tc>
        <w:tc>
          <w:tcPr>
            <w:tcW w:w="2880" w:type="dxa"/>
          </w:tcPr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автономного учреждения «Городской информационный вычислительный центр»</w:t>
            </w:r>
          </w:p>
        </w:tc>
        <w:tc>
          <w:tcPr>
            <w:tcW w:w="2160" w:type="dxa"/>
          </w:tcPr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657 402,42</w:t>
            </w:r>
          </w:p>
        </w:tc>
        <w:tc>
          <w:tcPr>
            <w:tcW w:w="2065" w:type="dxa"/>
          </w:tcPr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Жилой дом 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Квартира 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(1/3 доли)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Квартира 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 (в пользовании)</w:t>
            </w:r>
          </w:p>
        </w:tc>
        <w:tc>
          <w:tcPr>
            <w:tcW w:w="1064" w:type="dxa"/>
          </w:tcPr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816</w:t>
            </w: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21,2</w:t>
            </w: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75,3</w:t>
            </w: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</w:t>
            </w: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73,2</w:t>
            </w: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1000</w:t>
            </w:r>
          </w:p>
        </w:tc>
        <w:tc>
          <w:tcPr>
            <w:tcW w:w="1696" w:type="dxa"/>
          </w:tcPr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12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560857" w:rsidTr="006479FA">
        <w:tc>
          <w:tcPr>
            <w:tcW w:w="2988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33D7">
                <w:rPr>
                  <w:rStyle w:val="Strong"/>
                  <w:rFonts w:ascii="Arial" w:hAnsi="Arial" w:cs="Arial"/>
                  <w:b w:val="0"/>
                  <w:bCs/>
                </w:rPr>
                <w:t>2016 г</w:t>
              </w:r>
            </w:smartTag>
            <w:r w:rsidRPr="001B33D7">
              <w:rPr>
                <w:rStyle w:val="Strong"/>
                <w:rFonts w:ascii="Arial" w:hAnsi="Arial" w:cs="Arial"/>
                <w:b w:val="0"/>
                <w:bCs/>
              </w:rPr>
              <w:t>. (руб.)</w:t>
            </w:r>
          </w:p>
        </w:tc>
        <w:tc>
          <w:tcPr>
            <w:tcW w:w="4825" w:type="dxa"/>
            <w:gridSpan w:val="3"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Strong"/>
                <w:rFonts w:ascii="Arial" w:hAnsi="Arial" w:cs="Arial"/>
                <w:b w:val="0"/>
                <w:bCs/>
              </w:rPr>
              <w:t xml:space="preserve"> </w:t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95" w:type="dxa"/>
            <w:vMerge w:val="restart"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  <w:r w:rsidRPr="001B33D7">
              <w:rPr>
                <w:rFonts w:ascii="Arial" w:hAnsi="Arial" w:cs="Arial"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5F7B36" w:rsidRPr="00560857" w:rsidTr="006479FA">
        <w:tc>
          <w:tcPr>
            <w:tcW w:w="2988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1064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Площадь</w:t>
            </w:r>
            <w:r w:rsidRPr="001B33D7">
              <w:rPr>
                <w:rFonts w:ascii="Arial" w:hAnsi="Arial" w:cs="Arial"/>
                <w:b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(кв.м)</w:t>
            </w:r>
          </w:p>
        </w:tc>
        <w:tc>
          <w:tcPr>
            <w:tcW w:w="1696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1B33D7">
        <w:trPr>
          <w:trHeight w:val="423"/>
        </w:trPr>
        <w:tc>
          <w:tcPr>
            <w:tcW w:w="2988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Супруга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F7B36" w:rsidRPr="001B33D7" w:rsidRDefault="005F7B36" w:rsidP="00E22DCF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644 614,95</w:t>
            </w:r>
          </w:p>
        </w:tc>
        <w:tc>
          <w:tcPr>
            <w:tcW w:w="2065" w:type="dxa"/>
          </w:tcPr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Квартира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(1/3 доли)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       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 Квартира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(56/100 доли)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   Гараж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Квартира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(в пользовании)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54,6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38,9</w:t>
            </w:r>
          </w:p>
          <w:p w:rsidR="005F7B36" w:rsidRPr="001B33D7" w:rsidRDefault="005F7B36" w:rsidP="004B3376">
            <w:pPr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20,2</w:t>
            </w:r>
          </w:p>
          <w:p w:rsidR="005F7B36" w:rsidRPr="001B33D7" w:rsidRDefault="005F7B36" w:rsidP="004B3376">
            <w:pPr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73,2</w:t>
            </w:r>
          </w:p>
        </w:tc>
        <w:tc>
          <w:tcPr>
            <w:tcW w:w="1696" w:type="dxa"/>
          </w:tcPr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4B3376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4B33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1B33D7">
        <w:tc>
          <w:tcPr>
            <w:tcW w:w="2988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Иванов Владимир Викторович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автономного учреждения «ТВ Мытищи»</w:t>
            </w:r>
          </w:p>
        </w:tc>
        <w:tc>
          <w:tcPr>
            <w:tcW w:w="2160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  <w:lang w:val="en-US"/>
              </w:rPr>
              <w:t>2 </w:t>
            </w:r>
            <w:r w:rsidRPr="001B33D7">
              <w:rPr>
                <w:rFonts w:ascii="Arial" w:hAnsi="Arial" w:cs="Arial"/>
              </w:rPr>
              <w:t>044</w:t>
            </w:r>
            <w:r w:rsidRPr="001B33D7">
              <w:rPr>
                <w:rFonts w:ascii="Arial" w:hAnsi="Arial" w:cs="Arial"/>
                <w:lang w:val="en-US"/>
              </w:rPr>
              <w:t> </w:t>
            </w:r>
            <w:r w:rsidRPr="001B33D7">
              <w:rPr>
                <w:rFonts w:ascii="Arial" w:hAnsi="Arial" w:cs="Arial"/>
              </w:rPr>
              <w:t>398,23</w:t>
            </w:r>
          </w:p>
        </w:tc>
        <w:tc>
          <w:tcPr>
            <w:tcW w:w="2065" w:type="dxa"/>
          </w:tcPr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      участок</w:t>
            </w: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Квартира </w:t>
            </w: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Гараж</w:t>
            </w: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Дом</w:t>
            </w: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9259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Гараж</w:t>
            </w:r>
          </w:p>
          <w:p w:rsidR="005F7B36" w:rsidRPr="001B33D7" w:rsidRDefault="005F7B36" w:rsidP="00B45D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1200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1200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69,8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33,1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250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100</w:t>
            </w:r>
          </w:p>
        </w:tc>
        <w:tc>
          <w:tcPr>
            <w:tcW w:w="1696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</w:t>
            </w: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7A6F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7C0162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Легковой автомобиль Шевроле </w:t>
            </w:r>
            <w:r w:rsidRPr="001B33D7">
              <w:rPr>
                <w:rFonts w:ascii="Arial" w:hAnsi="Arial" w:cs="Arial"/>
                <w:lang w:val="en-US"/>
              </w:rPr>
              <w:t>GMT</w:t>
            </w:r>
            <w:r w:rsidRPr="007C0162">
              <w:rPr>
                <w:rFonts w:ascii="Arial" w:hAnsi="Arial" w:cs="Arial"/>
              </w:rPr>
              <w:t xml:space="preserve"> 900</w:t>
            </w:r>
          </w:p>
          <w:p w:rsidR="005F7B36" w:rsidRPr="007C0162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  <w:lang w:val="en-US"/>
              </w:rPr>
              <w:t>TAHOE</w:t>
            </w:r>
          </w:p>
        </w:tc>
      </w:tr>
      <w:tr w:rsidR="005F7B36" w:rsidRPr="007D3020" w:rsidTr="001B33D7">
        <w:trPr>
          <w:trHeight w:val="1164"/>
        </w:trPr>
        <w:tc>
          <w:tcPr>
            <w:tcW w:w="2988" w:type="dxa"/>
          </w:tcPr>
          <w:p w:rsidR="005F7B36" w:rsidRPr="007C0162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7C0162">
              <w:rPr>
                <w:rFonts w:ascii="Arial" w:hAnsi="Arial" w:cs="Arial"/>
              </w:rPr>
              <w:t xml:space="preserve">  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Супруга</w:t>
            </w:r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2 369 000,00</w:t>
            </w:r>
          </w:p>
          <w:p w:rsidR="005F7B36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т.ч. доход от продажи квартиры 2 300 000,00)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  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Квартира </w:t>
            </w: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69,8</w:t>
            </w:r>
          </w:p>
        </w:tc>
        <w:tc>
          <w:tcPr>
            <w:tcW w:w="1696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Легковой автомобиль Ниссан Кашкай</w:t>
            </w:r>
          </w:p>
        </w:tc>
      </w:tr>
      <w:tr w:rsidR="005F7B36" w:rsidRPr="00560857" w:rsidTr="006479FA">
        <w:tc>
          <w:tcPr>
            <w:tcW w:w="2988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Фамилия, имя, отчество</w:t>
            </w:r>
          </w:p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33D7">
                <w:rPr>
                  <w:rStyle w:val="Strong"/>
                  <w:rFonts w:ascii="Arial" w:hAnsi="Arial" w:cs="Arial"/>
                  <w:b w:val="0"/>
                  <w:bCs/>
                </w:rPr>
                <w:t>2016 г</w:t>
              </w:r>
            </w:smartTag>
            <w:r w:rsidRPr="001B33D7">
              <w:rPr>
                <w:rStyle w:val="Strong"/>
                <w:rFonts w:ascii="Arial" w:hAnsi="Arial" w:cs="Arial"/>
                <w:b w:val="0"/>
                <w:bCs/>
              </w:rPr>
              <w:t>. (руб.)</w:t>
            </w:r>
          </w:p>
        </w:tc>
        <w:tc>
          <w:tcPr>
            <w:tcW w:w="4825" w:type="dxa"/>
            <w:gridSpan w:val="3"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объектов недвижимого имущества,</w:t>
            </w:r>
            <w:r>
              <w:rPr>
                <w:rStyle w:val="Strong"/>
                <w:rFonts w:ascii="Arial" w:hAnsi="Arial" w:cs="Arial"/>
                <w:b w:val="0"/>
                <w:bCs/>
              </w:rPr>
              <w:t xml:space="preserve"> </w:t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95" w:type="dxa"/>
            <w:vMerge w:val="restart"/>
          </w:tcPr>
          <w:p w:rsidR="005F7B36" w:rsidRDefault="005F7B36" w:rsidP="006479FA">
            <w:pPr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bCs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Перечень транспортных средств, принадлежащих на праве собственности</w:t>
            </w:r>
          </w:p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(вид, марка)</w:t>
            </w:r>
          </w:p>
        </w:tc>
      </w:tr>
      <w:tr w:rsidR="005F7B36" w:rsidRPr="00560857" w:rsidTr="006479FA">
        <w:tc>
          <w:tcPr>
            <w:tcW w:w="2988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</w:tcPr>
          <w:p w:rsidR="005F7B36" w:rsidRPr="001B33D7" w:rsidRDefault="005F7B36" w:rsidP="006479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Вид объектов недвижимости</w:t>
            </w:r>
          </w:p>
        </w:tc>
        <w:tc>
          <w:tcPr>
            <w:tcW w:w="1064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Площадь</w:t>
            </w:r>
            <w:r w:rsidRPr="001B33D7">
              <w:rPr>
                <w:rFonts w:ascii="Arial" w:hAnsi="Arial" w:cs="Arial"/>
                <w:b/>
                <w:bCs/>
              </w:rPr>
              <w:br/>
            </w: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(кв.м)</w:t>
            </w:r>
          </w:p>
        </w:tc>
        <w:tc>
          <w:tcPr>
            <w:tcW w:w="1696" w:type="dxa"/>
          </w:tcPr>
          <w:p w:rsidR="005F7B36" w:rsidRPr="001B33D7" w:rsidRDefault="005F7B36" w:rsidP="006479FA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Arial" w:hAnsi="Arial" w:cs="Arial"/>
                <w:b/>
              </w:rPr>
            </w:pPr>
            <w:r w:rsidRPr="001B33D7">
              <w:rPr>
                <w:rStyle w:val="Strong"/>
                <w:rFonts w:ascii="Arial" w:hAnsi="Arial" w:cs="Arial"/>
                <w:b w:val="0"/>
                <w:bCs/>
              </w:rPr>
              <w:t>Страна расположения</w:t>
            </w:r>
          </w:p>
        </w:tc>
        <w:tc>
          <w:tcPr>
            <w:tcW w:w="2195" w:type="dxa"/>
            <w:vMerge/>
          </w:tcPr>
          <w:p w:rsidR="005F7B36" w:rsidRPr="001B33D7" w:rsidRDefault="005F7B36" w:rsidP="006479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7D3020" w:rsidTr="0038333B">
        <w:trPr>
          <w:trHeight w:val="3026"/>
        </w:trPr>
        <w:tc>
          <w:tcPr>
            <w:tcW w:w="2988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Круглова Наталья Васильевна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казенного учреждения «Территориальное управление «Федоскино»</w:t>
            </w:r>
          </w:p>
        </w:tc>
        <w:tc>
          <w:tcPr>
            <w:tcW w:w="2160" w:type="dxa"/>
          </w:tcPr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1 620 418,12</w:t>
            </w:r>
          </w:p>
        </w:tc>
        <w:tc>
          <w:tcPr>
            <w:tcW w:w="2065" w:type="dxa"/>
          </w:tcPr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Земельный участок </w:t>
            </w: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(1/2 доли)</w:t>
            </w: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Жилой дом</w:t>
            </w:r>
          </w:p>
          <w:p w:rsidR="005F7B36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(28/100 доли)</w:t>
            </w:r>
          </w:p>
          <w:p w:rsidR="005F7B36" w:rsidRPr="001B33D7" w:rsidRDefault="005F7B36" w:rsidP="0038333B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</w:tc>
        <w:tc>
          <w:tcPr>
            <w:tcW w:w="1064" w:type="dxa"/>
          </w:tcPr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723</w:t>
            </w:r>
          </w:p>
          <w:p w:rsidR="005F7B36" w:rsidRPr="001B33D7" w:rsidRDefault="005F7B36" w:rsidP="001A029F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693</w:t>
            </w:r>
          </w:p>
          <w:p w:rsidR="005F7B36" w:rsidRPr="001B33D7" w:rsidRDefault="005F7B36" w:rsidP="001A029F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</w:t>
            </w:r>
          </w:p>
          <w:p w:rsidR="005F7B36" w:rsidRDefault="005F7B36" w:rsidP="00270E10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Default="005F7B36" w:rsidP="00270E10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131,8</w:t>
            </w:r>
          </w:p>
          <w:p w:rsidR="005F7B36" w:rsidRDefault="005F7B36" w:rsidP="00270E10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8333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</w:t>
            </w:r>
          </w:p>
        </w:tc>
        <w:tc>
          <w:tcPr>
            <w:tcW w:w="1696" w:type="dxa"/>
          </w:tcPr>
          <w:p w:rsidR="005F7B36" w:rsidRPr="001B33D7" w:rsidRDefault="005F7B36" w:rsidP="001A029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  <w:p w:rsidR="005F7B36" w:rsidRPr="001B33D7" w:rsidRDefault="005F7B36" w:rsidP="001A029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A029F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  <w:p w:rsidR="005F7B36" w:rsidRPr="001B33D7" w:rsidRDefault="005F7B36" w:rsidP="001A029F">
            <w:pPr>
              <w:spacing w:after="0"/>
              <w:rPr>
                <w:rFonts w:ascii="Arial" w:hAnsi="Arial" w:cs="Arial"/>
              </w:rPr>
            </w:pPr>
          </w:p>
          <w:p w:rsidR="005F7B36" w:rsidRDefault="005F7B36" w:rsidP="00270E10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Default="005F7B36" w:rsidP="00270E10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Default="005F7B36" w:rsidP="00270E10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8333B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1B4794" w:rsidTr="001B33D7">
        <w:trPr>
          <w:trHeight w:val="1181"/>
        </w:trPr>
        <w:tc>
          <w:tcPr>
            <w:tcW w:w="2988" w:type="dxa"/>
          </w:tcPr>
          <w:p w:rsidR="005F7B36" w:rsidRPr="001B33D7" w:rsidRDefault="005F7B36" w:rsidP="001B4794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1B4794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Супруг</w:t>
            </w:r>
          </w:p>
        </w:tc>
        <w:tc>
          <w:tcPr>
            <w:tcW w:w="2880" w:type="dxa"/>
          </w:tcPr>
          <w:p w:rsidR="005F7B36" w:rsidRPr="001B33D7" w:rsidRDefault="005F7B36" w:rsidP="001B4794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1B479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1 133 760,38</w:t>
            </w:r>
          </w:p>
        </w:tc>
        <w:tc>
          <w:tcPr>
            <w:tcW w:w="2065" w:type="dxa"/>
          </w:tcPr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(1/2 доли)</w:t>
            </w:r>
          </w:p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Жилой дом </w:t>
            </w:r>
          </w:p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(28/100 доли в пользовании)</w:t>
            </w:r>
          </w:p>
          <w:p w:rsidR="005F7B36" w:rsidRPr="001B33D7" w:rsidRDefault="005F7B36" w:rsidP="001B479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D0471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D0471B">
            <w:pPr>
              <w:spacing w:after="0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55,9</w:t>
            </w:r>
          </w:p>
          <w:p w:rsidR="005F7B36" w:rsidRPr="001B33D7" w:rsidRDefault="005F7B36" w:rsidP="00D0471B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D0471B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D0471B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131,8</w:t>
            </w:r>
          </w:p>
        </w:tc>
        <w:tc>
          <w:tcPr>
            <w:tcW w:w="1696" w:type="dxa"/>
          </w:tcPr>
          <w:p w:rsidR="005F7B36" w:rsidRPr="001B33D7" w:rsidRDefault="005F7B36" w:rsidP="001B4794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D0471B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  <w:p w:rsidR="005F7B36" w:rsidRPr="001B33D7" w:rsidRDefault="005F7B36" w:rsidP="00D0471B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D0471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D0471B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7C0162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Легковой автомобиль </w:t>
            </w:r>
            <w:r w:rsidRPr="001B33D7">
              <w:rPr>
                <w:rFonts w:ascii="Arial" w:hAnsi="Arial" w:cs="Arial"/>
                <w:lang w:val="en-US"/>
              </w:rPr>
              <w:t>Great</w:t>
            </w:r>
            <w:r w:rsidRPr="007C0162">
              <w:rPr>
                <w:rFonts w:ascii="Arial" w:hAnsi="Arial" w:cs="Arial"/>
              </w:rPr>
              <w:t xml:space="preserve"> </w:t>
            </w:r>
            <w:r w:rsidRPr="001B33D7">
              <w:rPr>
                <w:rFonts w:ascii="Arial" w:hAnsi="Arial" w:cs="Arial"/>
                <w:lang w:val="en-US"/>
              </w:rPr>
              <w:t>Wall</w:t>
            </w:r>
            <w:r w:rsidRPr="007C0162">
              <w:rPr>
                <w:rFonts w:ascii="Arial" w:hAnsi="Arial" w:cs="Arial"/>
              </w:rPr>
              <w:t xml:space="preserve"> </w:t>
            </w:r>
            <w:r w:rsidRPr="001B33D7">
              <w:rPr>
                <w:rFonts w:ascii="Arial" w:hAnsi="Arial" w:cs="Arial"/>
                <w:lang w:val="en-US"/>
              </w:rPr>
              <w:t>Hover</w:t>
            </w:r>
            <w:r w:rsidRPr="007C0162">
              <w:rPr>
                <w:rFonts w:ascii="Arial" w:hAnsi="Arial" w:cs="Arial"/>
              </w:rPr>
              <w:t xml:space="preserve"> 3</w:t>
            </w:r>
          </w:p>
        </w:tc>
      </w:tr>
      <w:tr w:rsidR="005F7B36" w:rsidRPr="007D3020" w:rsidTr="001B33D7">
        <w:trPr>
          <w:trHeight w:val="2115"/>
        </w:trPr>
        <w:tc>
          <w:tcPr>
            <w:tcW w:w="2988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Шальнов Сергей Александрович</w:t>
            </w:r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казенного учреждения «Территориальное управление «Пироговский»</w:t>
            </w:r>
          </w:p>
        </w:tc>
        <w:tc>
          <w:tcPr>
            <w:tcW w:w="2160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1 686 580,35</w:t>
            </w:r>
          </w:p>
        </w:tc>
        <w:tc>
          <w:tcPr>
            <w:tcW w:w="2065" w:type="dxa"/>
          </w:tcPr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Земельный участок 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Дачный земельный участок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Дачный земельный участок 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Жилое строение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на дачном земельном участке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1498,0</w:t>
            </w: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1299,0</w:t>
            </w: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40,0</w:t>
            </w: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</w:t>
            </w: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195,2</w:t>
            </w:r>
          </w:p>
        </w:tc>
        <w:tc>
          <w:tcPr>
            <w:tcW w:w="1696" w:type="dxa"/>
          </w:tcPr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Россия</w:t>
            </w: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Россия</w:t>
            </w: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Россия</w:t>
            </w: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1B33D7">
              <w:rPr>
                <w:rFonts w:ascii="Arial" w:hAnsi="Arial" w:cs="Arial"/>
              </w:rPr>
              <w:t>Легковой автомобиль</w:t>
            </w:r>
          </w:p>
          <w:p w:rsidR="005F7B36" w:rsidRPr="001B33D7" w:rsidRDefault="005F7B36" w:rsidP="001C3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1B33D7">
              <w:rPr>
                <w:rFonts w:ascii="Arial" w:hAnsi="Arial" w:cs="Arial"/>
                <w:lang w:val="en-US"/>
              </w:rPr>
              <w:t>ACURA MDX</w:t>
            </w:r>
          </w:p>
          <w:p w:rsidR="005F7B36" w:rsidRPr="001B33D7" w:rsidRDefault="005F7B36" w:rsidP="001C35B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F7B36" w:rsidRPr="007D3020" w:rsidTr="001B33D7">
        <w:trPr>
          <w:trHeight w:val="2115"/>
        </w:trPr>
        <w:tc>
          <w:tcPr>
            <w:tcW w:w="2988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Супруга</w:t>
            </w:r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E22DCF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 236 285,32</w:t>
            </w:r>
          </w:p>
        </w:tc>
        <w:tc>
          <w:tcPr>
            <w:tcW w:w="2065" w:type="dxa"/>
          </w:tcPr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Дачный земельный участок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Дачный земельный участок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Жилое строение на дачном земельном участке</w:t>
            </w:r>
          </w:p>
          <w:p w:rsidR="005F7B36" w:rsidRPr="001B33D7" w:rsidRDefault="005F7B36" w:rsidP="00C353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1299,0</w:t>
            </w: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40,0</w:t>
            </w: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</w:t>
            </w:r>
          </w:p>
          <w:p w:rsidR="005F7B36" w:rsidRPr="001B33D7" w:rsidRDefault="005F7B36" w:rsidP="006111C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195,2</w:t>
            </w:r>
          </w:p>
        </w:tc>
        <w:tc>
          <w:tcPr>
            <w:tcW w:w="1696" w:type="dxa"/>
          </w:tcPr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Россия</w:t>
            </w:r>
          </w:p>
          <w:p w:rsidR="005F7B36" w:rsidRPr="001B33D7" w:rsidRDefault="005F7B36" w:rsidP="00C72D4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1530F6" w:rsidTr="001B33D7">
        <w:trPr>
          <w:trHeight w:val="2489"/>
        </w:trPr>
        <w:tc>
          <w:tcPr>
            <w:tcW w:w="2988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Ямпольский Александр Давидович</w:t>
            </w:r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Директор муниципального казенного учреждения «Территориальное управление «Мытищинское»</w:t>
            </w:r>
          </w:p>
        </w:tc>
        <w:tc>
          <w:tcPr>
            <w:tcW w:w="2160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5 593 160,17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т.ч. доход от продажи квартиры 4 300 000,00)</w:t>
            </w:r>
          </w:p>
        </w:tc>
        <w:tc>
          <w:tcPr>
            <w:tcW w:w="2065" w:type="dxa"/>
          </w:tcPr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Земельный участок</w:t>
            </w: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Жилой дом</w:t>
            </w: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Торговый павильон</w:t>
            </w:r>
          </w:p>
          <w:p w:rsidR="005F7B36" w:rsidRPr="001B33D7" w:rsidRDefault="005F7B36" w:rsidP="003778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751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100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12000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953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288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63,3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208,5</w:t>
            </w:r>
          </w:p>
        </w:tc>
        <w:tc>
          <w:tcPr>
            <w:tcW w:w="1696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Россия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Россия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Россия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Россия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Россия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Россия</w:t>
            </w: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     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Автомобили легковые: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Ленд Ровер Дискавери 4,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Сузуки Гранд Витара;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Автомобиль грузовой: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Тойота Тундра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  <w:lang w:val="en-US"/>
              </w:rPr>
              <w:t>SR</w:t>
            </w:r>
            <w:r w:rsidRPr="001B33D7">
              <w:rPr>
                <w:rFonts w:ascii="Arial" w:hAnsi="Arial" w:cs="Arial"/>
              </w:rPr>
              <w:t xml:space="preserve">5 </w:t>
            </w:r>
            <w:r w:rsidRPr="001B33D7">
              <w:rPr>
                <w:rFonts w:ascii="Arial" w:hAnsi="Arial" w:cs="Arial"/>
                <w:lang w:val="en-US"/>
              </w:rPr>
              <w:t>V</w:t>
            </w:r>
            <w:r w:rsidRPr="001B33D7">
              <w:rPr>
                <w:rFonts w:ascii="Arial" w:hAnsi="Arial" w:cs="Arial"/>
              </w:rPr>
              <w:t xml:space="preserve">8 4 </w:t>
            </w:r>
            <w:r w:rsidRPr="001B33D7">
              <w:rPr>
                <w:rFonts w:ascii="Arial" w:hAnsi="Arial" w:cs="Arial"/>
                <w:lang w:val="en-US"/>
              </w:rPr>
              <w:t>WD</w:t>
            </w:r>
            <w:r w:rsidRPr="001B33D7">
              <w:rPr>
                <w:rFonts w:ascii="Arial" w:hAnsi="Arial" w:cs="Arial"/>
              </w:rPr>
              <w:t>;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33D7">
              <w:rPr>
                <w:rFonts w:ascii="Arial" w:hAnsi="Arial" w:cs="Arial"/>
              </w:rPr>
              <w:t>Снегоход</w:t>
            </w:r>
            <w:r w:rsidRPr="001B33D7">
              <w:rPr>
                <w:rFonts w:ascii="Arial" w:hAnsi="Arial" w:cs="Arial"/>
                <w:lang w:val="en-US"/>
              </w:rPr>
              <w:t xml:space="preserve"> BRP SKI-DOO SUV 550;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33D7">
              <w:rPr>
                <w:rFonts w:ascii="Arial" w:hAnsi="Arial" w:cs="Arial"/>
              </w:rPr>
              <w:t>Болотоход</w:t>
            </w:r>
            <w:r w:rsidRPr="001B33D7">
              <w:rPr>
                <w:rFonts w:ascii="Arial" w:hAnsi="Arial" w:cs="Arial"/>
                <w:lang w:val="en-US"/>
              </w:rPr>
              <w:t xml:space="preserve"> ARGO Avenger 750 EFI;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1B33D7">
              <w:rPr>
                <w:rFonts w:ascii="Arial" w:hAnsi="Arial" w:cs="Arial"/>
              </w:rPr>
              <w:t>Мотолодка</w:t>
            </w:r>
            <w:r w:rsidRPr="001B33D7">
              <w:rPr>
                <w:rFonts w:ascii="Arial" w:hAnsi="Arial" w:cs="Arial"/>
                <w:lang w:val="en-US"/>
              </w:rPr>
              <w:t xml:space="preserve"> </w:t>
            </w:r>
            <w:r w:rsidRPr="001B33D7">
              <w:rPr>
                <w:rFonts w:ascii="Arial" w:hAnsi="Arial" w:cs="Arial"/>
              </w:rPr>
              <w:t>надувная</w:t>
            </w:r>
            <w:r w:rsidRPr="001B33D7">
              <w:rPr>
                <w:rFonts w:ascii="Arial" w:hAnsi="Arial" w:cs="Arial"/>
                <w:lang w:val="en-US"/>
              </w:rPr>
              <w:t xml:space="preserve"> </w:t>
            </w:r>
            <w:r w:rsidRPr="001B33D7">
              <w:rPr>
                <w:rFonts w:ascii="Arial" w:hAnsi="Arial" w:cs="Arial"/>
              </w:rPr>
              <w:t>Аутленд</w:t>
            </w:r>
            <w:r w:rsidRPr="001B33D7">
              <w:rPr>
                <w:rFonts w:ascii="Arial" w:hAnsi="Arial" w:cs="Arial"/>
                <w:lang w:val="en-US"/>
              </w:rPr>
              <w:t>;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Прицеп бортовой  ЛАВ – 81012В;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Прицеп бортовой к Л/А РЕСПО М 351.</w:t>
            </w:r>
          </w:p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B36" w:rsidRPr="001530F6" w:rsidTr="001B33D7">
        <w:trPr>
          <w:trHeight w:val="1804"/>
        </w:trPr>
        <w:tc>
          <w:tcPr>
            <w:tcW w:w="2988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Супруга</w:t>
            </w:r>
          </w:p>
        </w:tc>
        <w:tc>
          <w:tcPr>
            <w:tcW w:w="2880" w:type="dxa"/>
          </w:tcPr>
          <w:p w:rsidR="005F7B36" w:rsidRPr="001B33D7" w:rsidRDefault="005F7B36" w:rsidP="005608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 xml:space="preserve">13 740 962,82 </w:t>
            </w:r>
          </w:p>
        </w:tc>
        <w:tc>
          <w:tcPr>
            <w:tcW w:w="2065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Квартира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Жилой дом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(в пользовании)</w:t>
            </w:r>
          </w:p>
        </w:tc>
        <w:tc>
          <w:tcPr>
            <w:tcW w:w="1064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24,4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60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288</w:t>
            </w:r>
          </w:p>
        </w:tc>
        <w:tc>
          <w:tcPr>
            <w:tcW w:w="1696" w:type="dxa"/>
          </w:tcPr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7B36" w:rsidRPr="001B33D7" w:rsidRDefault="005F7B36" w:rsidP="005608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33D7">
              <w:rPr>
                <w:rFonts w:ascii="Arial" w:hAnsi="Arial" w:cs="Arial"/>
              </w:rPr>
              <w:t>Россия</w:t>
            </w:r>
          </w:p>
        </w:tc>
        <w:tc>
          <w:tcPr>
            <w:tcW w:w="2195" w:type="dxa"/>
          </w:tcPr>
          <w:p w:rsidR="005F7B36" w:rsidRPr="001B33D7" w:rsidRDefault="005F7B36" w:rsidP="001C35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F7B36" w:rsidRPr="001530F6" w:rsidRDefault="005F7B36"/>
    <w:sectPr w:rsidR="005F7B36" w:rsidRPr="001530F6" w:rsidSect="00D30808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EFA"/>
    <w:rsid w:val="00025186"/>
    <w:rsid w:val="00047A36"/>
    <w:rsid w:val="00053698"/>
    <w:rsid w:val="00065B54"/>
    <w:rsid w:val="000B678E"/>
    <w:rsid w:val="000C300B"/>
    <w:rsid w:val="000E5680"/>
    <w:rsid w:val="000F4DAD"/>
    <w:rsid w:val="00102DF1"/>
    <w:rsid w:val="00105DDE"/>
    <w:rsid w:val="00113087"/>
    <w:rsid w:val="00135429"/>
    <w:rsid w:val="00142C3D"/>
    <w:rsid w:val="00147B54"/>
    <w:rsid w:val="001530F6"/>
    <w:rsid w:val="001545D8"/>
    <w:rsid w:val="00181333"/>
    <w:rsid w:val="00181B99"/>
    <w:rsid w:val="00190A15"/>
    <w:rsid w:val="001A029F"/>
    <w:rsid w:val="001A465F"/>
    <w:rsid w:val="001B33D7"/>
    <w:rsid w:val="001B4794"/>
    <w:rsid w:val="001C35BC"/>
    <w:rsid w:val="001C40C2"/>
    <w:rsid w:val="001D7CE1"/>
    <w:rsid w:val="0021187C"/>
    <w:rsid w:val="002423B6"/>
    <w:rsid w:val="00251436"/>
    <w:rsid w:val="002514C2"/>
    <w:rsid w:val="0026438A"/>
    <w:rsid w:val="00270E10"/>
    <w:rsid w:val="002740D2"/>
    <w:rsid w:val="00292ACD"/>
    <w:rsid w:val="002A7056"/>
    <w:rsid w:val="002B2C28"/>
    <w:rsid w:val="002B46C0"/>
    <w:rsid w:val="002B5A7E"/>
    <w:rsid w:val="002D2F00"/>
    <w:rsid w:val="002F580C"/>
    <w:rsid w:val="00321242"/>
    <w:rsid w:val="00336031"/>
    <w:rsid w:val="00337C55"/>
    <w:rsid w:val="00341981"/>
    <w:rsid w:val="00351433"/>
    <w:rsid w:val="00361603"/>
    <w:rsid w:val="0037784D"/>
    <w:rsid w:val="0038333B"/>
    <w:rsid w:val="003A6F40"/>
    <w:rsid w:val="00404C7D"/>
    <w:rsid w:val="00412144"/>
    <w:rsid w:val="00412B17"/>
    <w:rsid w:val="004510E8"/>
    <w:rsid w:val="00472FC2"/>
    <w:rsid w:val="0049708B"/>
    <w:rsid w:val="004B3376"/>
    <w:rsid w:val="004B6A13"/>
    <w:rsid w:val="004C73C4"/>
    <w:rsid w:val="004D0DFE"/>
    <w:rsid w:val="004E6EE3"/>
    <w:rsid w:val="004F5F16"/>
    <w:rsid w:val="004F63DB"/>
    <w:rsid w:val="005239BE"/>
    <w:rsid w:val="005362D4"/>
    <w:rsid w:val="00536A80"/>
    <w:rsid w:val="005554A4"/>
    <w:rsid w:val="00560857"/>
    <w:rsid w:val="00592829"/>
    <w:rsid w:val="00594A40"/>
    <w:rsid w:val="005957CE"/>
    <w:rsid w:val="005B3513"/>
    <w:rsid w:val="005D07E6"/>
    <w:rsid w:val="005E45AB"/>
    <w:rsid w:val="005E6ADA"/>
    <w:rsid w:val="005F3589"/>
    <w:rsid w:val="005F6D28"/>
    <w:rsid w:val="005F7B36"/>
    <w:rsid w:val="006111C0"/>
    <w:rsid w:val="006274EB"/>
    <w:rsid w:val="006370C1"/>
    <w:rsid w:val="006479FA"/>
    <w:rsid w:val="0065368F"/>
    <w:rsid w:val="00670571"/>
    <w:rsid w:val="00677D56"/>
    <w:rsid w:val="00683D30"/>
    <w:rsid w:val="00692778"/>
    <w:rsid w:val="006A091F"/>
    <w:rsid w:val="006B244E"/>
    <w:rsid w:val="006B42E8"/>
    <w:rsid w:val="006B78C4"/>
    <w:rsid w:val="006C58FF"/>
    <w:rsid w:val="006D68FE"/>
    <w:rsid w:val="006E285C"/>
    <w:rsid w:val="006E5B96"/>
    <w:rsid w:val="00700B21"/>
    <w:rsid w:val="00704128"/>
    <w:rsid w:val="0071516D"/>
    <w:rsid w:val="00721663"/>
    <w:rsid w:val="007377BE"/>
    <w:rsid w:val="00741867"/>
    <w:rsid w:val="007514AC"/>
    <w:rsid w:val="00752CCF"/>
    <w:rsid w:val="00754AFB"/>
    <w:rsid w:val="00765A08"/>
    <w:rsid w:val="007723E3"/>
    <w:rsid w:val="00791A75"/>
    <w:rsid w:val="00792598"/>
    <w:rsid w:val="007A1C87"/>
    <w:rsid w:val="007A6F54"/>
    <w:rsid w:val="007A7319"/>
    <w:rsid w:val="007B2498"/>
    <w:rsid w:val="007B7D2A"/>
    <w:rsid w:val="007C0162"/>
    <w:rsid w:val="007C50F1"/>
    <w:rsid w:val="007C5CC8"/>
    <w:rsid w:val="007D3020"/>
    <w:rsid w:val="00811FA0"/>
    <w:rsid w:val="00822408"/>
    <w:rsid w:val="00847EA4"/>
    <w:rsid w:val="00854236"/>
    <w:rsid w:val="00873A02"/>
    <w:rsid w:val="0088686A"/>
    <w:rsid w:val="0089120B"/>
    <w:rsid w:val="0089334E"/>
    <w:rsid w:val="008A28FC"/>
    <w:rsid w:val="008C1D23"/>
    <w:rsid w:val="008C44E2"/>
    <w:rsid w:val="008C458E"/>
    <w:rsid w:val="008C7787"/>
    <w:rsid w:val="008D7DFF"/>
    <w:rsid w:val="009259EE"/>
    <w:rsid w:val="009329C3"/>
    <w:rsid w:val="00941CD3"/>
    <w:rsid w:val="009437DC"/>
    <w:rsid w:val="009862CD"/>
    <w:rsid w:val="00996205"/>
    <w:rsid w:val="009A7F0C"/>
    <w:rsid w:val="009B3A03"/>
    <w:rsid w:val="009D6FAE"/>
    <w:rsid w:val="009D73BC"/>
    <w:rsid w:val="009F160C"/>
    <w:rsid w:val="00A01002"/>
    <w:rsid w:val="00A02E92"/>
    <w:rsid w:val="00A17436"/>
    <w:rsid w:val="00A33BC5"/>
    <w:rsid w:val="00A72568"/>
    <w:rsid w:val="00A861F8"/>
    <w:rsid w:val="00A96DCB"/>
    <w:rsid w:val="00AB2431"/>
    <w:rsid w:val="00AE1B11"/>
    <w:rsid w:val="00AF1992"/>
    <w:rsid w:val="00B21FC6"/>
    <w:rsid w:val="00B26C0D"/>
    <w:rsid w:val="00B31B5B"/>
    <w:rsid w:val="00B45D65"/>
    <w:rsid w:val="00B71FEA"/>
    <w:rsid w:val="00B803F5"/>
    <w:rsid w:val="00B836F5"/>
    <w:rsid w:val="00B94047"/>
    <w:rsid w:val="00BA659A"/>
    <w:rsid w:val="00BB55EB"/>
    <w:rsid w:val="00BC2FA0"/>
    <w:rsid w:val="00BC533E"/>
    <w:rsid w:val="00C07CF9"/>
    <w:rsid w:val="00C11792"/>
    <w:rsid w:val="00C353CD"/>
    <w:rsid w:val="00C42A57"/>
    <w:rsid w:val="00C51AA1"/>
    <w:rsid w:val="00C647F3"/>
    <w:rsid w:val="00C72D40"/>
    <w:rsid w:val="00C80A18"/>
    <w:rsid w:val="00C82BFE"/>
    <w:rsid w:val="00C86576"/>
    <w:rsid w:val="00C87570"/>
    <w:rsid w:val="00CA6E2B"/>
    <w:rsid w:val="00CB397F"/>
    <w:rsid w:val="00CC0C84"/>
    <w:rsid w:val="00CE09DB"/>
    <w:rsid w:val="00CF7EFA"/>
    <w:rsid w:val="00D0471B"/>
    <w:rsid w:val="00D30808"/>
    <w:rsid w:val="00D346CC"/>
    <w:rsid w:val="00D513EC"/>
    <w:rsid w:val="00D618B9"/>
    <w:rsid w:val="00D62354"/>
    <w:rsid w:val="00D778DF"/>
    <w:rsid w:val="00D81696"/>
    <w:rsid w:val="00D9481C"/>
    <w:rsid w:val="00DB244C"/>
    <w:rsid w:val="00E112C9"/>
    <w:rsid w:val="00E13F2A"/>
    <w:rsid w:val="00E22DCF"/>
    <w:rsid w:val="00E47BFD"/>
    <w:rsid w:val="00E50F9A"/>
    <w:rsid w:val="00E51120"/>
    <w:rsid w:val="00E71AEB"/>
    <w:rsid w:val="00E84D71"/>
    <w:rsid w:val="00E90D7A"/>
    <w:rsid w:val="00E92DF3"/>
    <w:rsid w:val="00EB4501"/>
    <w:rsid w:val="00ED0944"/>
    <w:rsid w:val="00ED3E4B"/>
    <w:rsid w:val="00EF30D2"/>
    <w:rsid w:val="00F271F5"/>
    <w:rsid w:val="00F34034"/>
    <w:rsid w:val="00F75376"/>
    <w:rsid w:val="00F823BA"/>
    <w:rsid w:val="00FE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7E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F7EF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EFA"/>
    <w:rPr>
      <w:rFonts w:ascii="Tahoma" w:hAnsi="Tahoma" w:cs="Times New Roman"/>
      <w:sz w:val="16"/>
      <w:lang w:eastAsia="ru-RU"/>
    </w:rPr>
  </w:style>
  <w:style w:type="character" w:styleId="Strong">
    <w:name w:val="Strong"/>
    <w:basedOn w:val="DefaultParagraphFont"/>
    <w:uiPriority w:val="99"/>
    <w:qFormat/>
    <w:rsid w:val="001D7CE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9</Pages>
  <Words>1387</Words>
  <Characters>7909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Пользователь</dc:creator>
  <cp:keywords/>
  <dc:description/>
  <cp:lastModifiedBy>ManukovaIYU</cp:lastModifiedBy>
  <cp:revision>38</cp:revision>
  <cp:lastPrinted>2016-05-10T08:23:00Z</cp:lastPrinted>
  <dcterms:created xsi:type="dcterms:W3CDTF">2017-05-10T12:13:00Z</dcterms:created>
  <dcterms:modified xsi:type="dcterms:W3CDTF">2017-05-12T09:08:00Z</dcterms:modified>
</cp:coreProperties>
</file>