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4" w:after="0" w:line="240" w:lineRule="auto"/>
        <w:ind w:left="2087" w:right="414" w:firstLine="-161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Сведен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доходах,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расходах,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имуществе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льствах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имущест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енного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характе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декаб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1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Панкевич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тор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колаевич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47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щес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во,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находяще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пользовании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артира,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мма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кларированного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отче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ный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перио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3496,5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с.р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1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га: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альная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зем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льный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асток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Ж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С)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</w:p>
    <w:p>
      <w:pPr>
        <w:spacing w:before="0" w:after="0" w:line="240" w:lineRule="auto"/>
        <w:ind w:left="102" w:right="4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1235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альная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альная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артира,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м.,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льная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машиноме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собственнос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ьная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ш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иноме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ество,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находяще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пользовании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ча,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щес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во,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находяще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льзовании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зем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льный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асток,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ощадью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4850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деклариро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анного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дохода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отчетн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период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мела.</w:t>
      </w:r>
    </w:p>
    <w:p>
      <w:pPr>
        <w:jc w:val="both"/>
        <w:spacing w:after="0"/>
        <w:sectPr>
          <w:type w:val="continuous"/>
          <w:pgSz w:w="11920" w:h="16840"/>
          <w:pgMar w:top="1040" w:bottom="280" w:left="1600" w:right="74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29" w:after="0" w:line="240" w:lineRule="auto"/>
        <w:ind w:left="81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Конд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ате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ко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Наталия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ентиновна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9" w:lineRule="auto"/>
        <w:ind w:left="102" w:right="47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енн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сть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льная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тира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50,9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оссия;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щество,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находящееся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пользовании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ртира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65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м.,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деклариро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анного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тчетн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период: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3001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604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с.р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1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г: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движимое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ество,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находящееся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пользовании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артира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</w:p>
    <w:p>
      <w:pPr>
        <w:spacing w:before="21" w:after="0" w:line="258" w:lineRule="auto"/>
        <w:ind w:left="102" w:right="48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50,9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осси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ма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ларированного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дохода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отчетн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период: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187,650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б.</w:t>
      </w:r>
    </w:p>
    <w:p>
      <w:pPr>
        <w:jc w:val="left"/>
        <w:spacing w:after="0"/>
        <w:sectPr>
          <w:pgMar w:header="1165" w:footer="0" w:top="1700" w:bottom="280" w:left="1600" w:right="740"/>
          <w:headerReference w:type="default" r:id="rId7"/>
          <w:pgSz w:w="11920" w:h="1684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29" w:after="0" w:line="240" w:lineRule="auto"/>
        <w:ind w:left="81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Лебедева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Надежда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Эдуа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довна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9" w:lineRule="auto"/>
        <w:ind w:left="102" w:right="47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енн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сть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долевая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артиры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омобиль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роен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С4,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екл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рированного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дохода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отчетн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ериод: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,300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б.</w:t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9" w:lineRule="auto"/>
        <w:ind w:left="102" w:right="46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диви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аль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вар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ощадью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29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щество,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находящееся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польз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вании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ртира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53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м.,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сумма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декл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рованного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тчетн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период: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658,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б.</w:t>
      </w:r>
    </w:p>
    <w:p>
      <w:pPr>
        <w:jc w:val="both"/>
        <w:spacing w:after="0"/>
        <w:sectPr>
          <w:pgMar w:header="1165" w:footer="0" w:top="1700" w:bottom="280" w:left="1600" w:right="740"/>
          <w:headerReference w:type="default" r:id="rId8"/>
          <w:pgSz w:w="11920" w:h="1684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29" w:after="0" w:line="240" w:lineRule="auto"/>
        <w:ind w:left="81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Жданова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Мари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Александр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вна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9" w:lineRule="auto"/>
        <w:ind w:left="102" w:right="48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енн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сть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льная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зем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льный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асток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(ИЖ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1400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альная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артира,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44,54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в.м.,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льная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артира,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мма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декларированного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ё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ный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период: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2517,678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б.</w:t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59" w:lineRule="auto"/>
        <w:ind w:left="102" w:right="48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г: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альная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гараж,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18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щес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во,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находяще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пользовании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артира,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41,3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енность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ьная: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легк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омобиль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БМВ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Х3,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ска,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зовой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омобиль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ГАЗ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33104,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2008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ска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зовой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омобиль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ГАЗ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330232,</w:t>
      </w:r>
    </w:p>
    <w:p>
      <w:pPr>
        <w:spacing w:before="0" w:after="0" w:line="258" w:lineRule="auto"/>
        <w:ind w:left="102" w:right="4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ска,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зовой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омобиль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ГАЗ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330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зов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омобиль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ГАЗ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331061,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зовой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томобиль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АЗ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ска,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декларированного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отч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ный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перио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3604,992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б.</w:t>
      </w:r>
    </w:p>
    <w:p>
      <w:pPr>
        <w:jc w:val="both"/>
        <w:spacing w:after="0"/>
        <w:sectPr>
          <w:pgMar w:header="1165" w:footer="0" w:top="1700" w:bottom="280" w:left="1600" w:right="740"/>
          <w:headerReference w:type="default" r:id="rId9"/>
          <w:pgSz w:w="11920" w:h="1684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29" w:after="0" w:line="240" w:lineRule="auto"/>
        <w:ind w:left="81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Карасев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рьевич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9" w:lineRule="auto"/>
        <w:ind w:left="102" w:right="48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енн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сть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льная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зем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льный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час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й),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альная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садовый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ом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192,5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в.м.,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щес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во,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находяще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ользовании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артира,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енность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ьная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лег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овой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обиль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Тойо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Ланд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Крузер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12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</w:p>
    <w:p>
      <w:pPr>
        <w:spacing w:before="0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2006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ска,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щая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декларированного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дохода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отч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пери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2068,914</w:t>
      </w:r>
    </w:p>
    <w:p>
      <w:pPr>
        <w:spacing w:before="21" w:after="0" w:line="240" w:lineRule="auto"/>
        <w:ind w:left="102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б.</w:t>
      </w:r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8" w:lineRule="auto"/>
        <w:ind w:left="102" w:right="48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га: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альная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артира,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легковой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томобиль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Пежо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308,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08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ска,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ма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дек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арированного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отчетн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период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438,980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б.</w:t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9" w:lineRule="auto"/>
        <w:ind w:left="102" w:right="51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Несовершеннолетний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ребенок: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артира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(безвозмездное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пользование)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Россия.</w:t>
      </w:r>
    </w:p>
    <w:p>
      <w:pPr>
        <w:jc w:val="both"/>
        <w:spacing w:after="0"/>
        <w:sectPr>
          <w:pgMar w:header="1165" w:footer="0" w:top="1700" w:bottom="280" w:left="1600" w:right="740"/>
          <w:headerReference w:type="default" r:id="rId10"/>
          <w:pgSz w:w="11920" w:h="16840"/>
        </w:sectPr>
      </w:pPr>
      <w:rPr/>
    </w:p>
    <w:p>
      <w:pPr>
        <w:spacing w:before="74" w:after="0" w:line="240" w:lineRule="auto"/>
        <w:ind w:left="2087" w:right="414" w:firstLine="-1619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Сведен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доходах,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расходах,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имуществе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обя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льствах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имущест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енного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характе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января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декаб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г.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1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Красня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ий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Дмит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алерьевич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46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сть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льная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зем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льный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асток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ЖС)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дью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1479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альная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144,5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льная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артира,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52,2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ество,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находящееся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овании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вар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ира,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дек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арированного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четный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перио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5,560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2" w:right="46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га: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долевая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(1/6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доля)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артира,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льная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артира,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41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оссия,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енность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ьная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жилое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ещени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лощадью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ество,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находяще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овании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ощадью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.м.,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ьная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егковой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омобиль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А6,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ска,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декла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ированного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тчетн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период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имела.</w:t>
      </w:r>
    </w:p>
    <w:p>
      <w:pPr>
        <w:jc w:val="both"/>
        <w:spacing w:after="0"/>
        <w:sectPr>
          <w:pgMar w:header="0" w:footer="0" w:top="1040" w:bottom="280" w:left="1600" w:right="740"/>
          <w:headerReference w:type="default" r:id="rId11"/>
          <w:pgSz w:w="11920" w:h="1684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29" w:after="0" w:line="240" w:lineRule="auto"/>
        <w:ind w:left="81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Смирнова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Татьяна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лександр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вна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9" w:lineRule="auto"/>
        <w:ind w:left="102" w:right="47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сть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льная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квар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ира,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32,6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кв.м.,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оссия,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щес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во,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находящееся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пользовании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квартира,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кв.м.,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ьная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легковой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авто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обиль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Вольво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ХС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вып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ска,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декларированного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отче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ный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период: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2488,506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тыс.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б.</w:t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8" w:lineRule="auto"/>
        <w:ind w:left="102" w:right="47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альная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квартира,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84,7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кв.м.,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льная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квартира,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кв.м.,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ьная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мельный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асток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адовый),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1184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кв.м.,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долевая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доли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е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помещения,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305,4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кв.м.,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ковой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авт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мобиль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йота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Ланд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зер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вып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ска,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бщая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декларированного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отче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ный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период: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3108,720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тыс.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б.</w:t>
      </w:r>
    </w:p>
    <w:p>
      <w:pPr>
        <w:jc w:val="both"/>
        <w:spacing w:after="0"/>
        <w:sectPr>
          <w:pgMar w:header="1165" w:footer="0" w:top="1700" w:bottom="280" w:left="1600" w:right="740"/>
          <w:headerReference w:type="default" r:id="rId12"/>
          <w:pgSz w:w="11920" w:h="16840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29" w:after="0" w:line="240" w:lineRule="auto"/>
        <w:ind w:left="81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Воронков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Михаил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сильевич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59" w:lineRule="auto"/>
        <w:ind w:left="102" w:right="47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сть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долевая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доля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щадью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46,1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кв.м.,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щес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во,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находящееся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пользовании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квартира,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площадью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55,8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кв.м.,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индиви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д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альная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ле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ковой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авт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мобиль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Ф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рд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ЭкоСпорт,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г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вып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ска,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о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б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щая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декларированного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отче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ный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период: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2205,289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тыс.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б.</w:t>
      </w:r>
    </w:p>
    <w:p>
      <w:pPr>
        <w:spacing w:before="0" w:after="0" w:line="258" w:lineRule="auto"/>
        <w:ind w:left="102" w:right="48" w:firstLine="70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Супруга: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обственность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долевая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1/2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доля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квартиры,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пло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щ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адью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55,8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кв.м.,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Россия,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с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м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декларированного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дохода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отче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ный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период: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46,565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тыс.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р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у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б.</w:t>
      </w:r>
    </w:p>
    <w:sectPr>
      <w:pgMar w:header="1165" w:footer="0" w:top="1700" w:bottom="280" w:left="1600" w:right="740"/>
      <w:headerReference w:type="default" r:id="rId13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099998pt;margin-top:57.263897pt;width:468.540002pt;height:28.88pt;mso-position-horizontal-relative:page;mso-position-vertical-relative:page;z-index:-197" type="#_x0000_t202" filled="f" stroked="f">
          <v:textbox inset="0,0,0,0">
            <w:txbxContent>
              <w:p>
                <w:pPr>
                  <w:spacing w:before="0" w:after="0" w:line="265" w:lineRule="exact"/>
                  <w:ind w:left="728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Сведен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доходах,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расходах,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имуществе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льствах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имущест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енного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1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характе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декаб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099998pt;margin-top:57.263897pt;width:468.540002pt;height:28.88pt;mso-position-horizontal-relative:page;mso-position-vertical-relative:page;z-index:-196" type="#_x0000_t202" filled="f" stroked="f">
          <v:textbox inset="0,0,0,0">
            <w:txbxContent>
              <w:p>
                <w:pPr>
                  <w:spacing w:before="0" w:after="0" w:line="265" w:lineRule="exact"/>
                  <w:ind w:left="728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Сведен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доходах,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расходах,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имуществе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льствах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имущест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енного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1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характе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декаб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099998pt;margin-top:57.263897pt;width:468.540002pt;height:28.88pt;mso-position-horizontal-relative:page;mso-position-vertical-relative:page;z-index:-195" type="#_x0000_t202" filled="f" stroked="f">
          <v:textbox inset="0,0,0,0">
            <w:txbxContent>
              <w:p>
                <w:pPr>
                  <w:spacing w:before="0" w:after="0" w:line="265" w:lineRule="exact"/>
                  <w:ind w:left="728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Сведен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доходах,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расходах,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имуществе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льствах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имущест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енного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1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характе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декабря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099998pt;margin-top:57.263897pt;width:468.540002pt;height:28.88pt;mso-position-horizontal-relative:page;mso-position-vertical-relative:page;z-index:-194" type="#_x0000_t202" filled="f" stroked="f">
          <v:textbox inset="0,0,0,0">
            <w:txbxContent>
              <w:p>
                <w:pPr>
                  <w:spacing w:before="0" w:after="0" w:line="265" w:lineRule="exact"/>
                  <w:ind w:left="728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Сведен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доходах,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расходах,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имуществе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з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льствах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имущест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2"/>
                    <w:w w:val="100"/>
                    <w:b/>
                    <w:bCs/>
                  </w:rPr>
                  <w:t>в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енного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1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характе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декаб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080002pt;margin-top:57.263897pt;width:468.50002pt;height:28.88pt;mso-position-horizontal-relative:page;mso-position-vertical-relative:page;z-index:-193" type="#_x0000_t202" filled="f" stroked="f">
          <v:textbox inset="0,0,0,0">
            <w:txbxContent>
              <w:p>
                <w:pPr>
                  <w:spacing w:before="0" w:after="0" w:line="265" w:lineRule="exact"/>
                  <w:ind w:left="728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Сведения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доходах,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асходах,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имуществе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обязат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льствах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имущественного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1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характера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декабря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080002pt;margin-top:57.263897pt;width:468.50002pt;height:28.88pt;mso-position-horizontal-relative:page;mso-position-vertical-relative:page;z-index:-192" type="#_x0000_t202" filled="f" stroked="f">
          <v:textbox inset="0,0,0,0">
            <w:txbxContent>
              <w:p>
                <w:pPr>
                  <w:spacing w:before="0" w:after="0" w:line="265" w:lineRule="exact"/>
                  <w:ind w:left="728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Сведения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доходах,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р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асходах,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имуществе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обязат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е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льствах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имущественного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  <w:p>
                <w:pPr>
                  <w:spacing w:before="21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характера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с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января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по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31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декабря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2016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b/>
                    <w:bCs/>
                  </w:rPr>
                  <w:t>г.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Крутикова</dc:creator>
  <dcterms:created xsi:type="dcterms:W3CDTF">2017-05-26T08:58:37Z</dcterms:created>
  <dcterms:modified xsi:type="dcterms:W3CDTF">2017-05-26T08:58:37Z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LastSaved">
    <vt:filetime>2017-05-26T00:00:00Z</vt:filetime>
  </property>
</Properties>
</file>