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B6" w:rsidRDefault="001900B6" w:rsidP="001159B7">
      <w:pPr>
        <w:jc w:val="center"/>
      </w:pPr>
      <w:r>
        <w:t>Сведения о доходах, расходах, об имуществе и обязательствах имущественного характера государственных гражданских служащих аппарата Верховного Суда Республики Татарстан, а также сведения о доходах, расходах, об имуществе и обязательствах имущественного характера их супругов и несовершеннолетних детей за период с 1 января 2016 года по 31 декабря 2016 года</w:t>
      </w:r>
    </w:p>
    <w:p w:rsidR="001900B6" w:rsidRDefault="001900B6" w:rsidP="001159B7"/>
    <w:tbl>
      <w:tblPr>
        <w:tblW w:w="158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57"/>
        <w:gridCol w:w="1620"/>
        <w:gridCol w:w="1260"/>
        <w:gridCol w:w="1064"/>
        <w:gridCol w:w="1276"/>
        <w:gridCol w:w="1276"/>
        <w:gridCol w:w="1134"/>
        <w:gridCol w:w="1910"/>
        <w:gridCol w:w="1417"/>
        <w:gridCol w:w="1643"/>
      </w:tblGrid>
      <w:tr w:rsidR="001900B6" w:rsidTr="00894520">
        <w:tc>
          <w:tcPr>
            <w:tcW w:w="1843" w:type="dxa"/>
            <w:vMerge w:val="restart"/>
          </w:tcPr>
          <w:p w:rsidR="001900B6" w:rsidRDefault="001900B6" w:rsidP="00065473">
            <w:pPr>
              <w:jc w:val="center"/>
            </w:pPr>
            <w:r>
              <w:t>Фамилия, имя, отчество</w:t>
            </w:r>
          </w:p>
        </w:tc>
        <w:tc>
          <w:tcPr>
            <w:tcW w:w="1357" w:type="dxa"/>
            <w:vMerge w:val="restart"/>
          </w:tcPr>
          <w:p w:rsidR="001900B6" w:rsidRDefault="001900B6" w:rsidP="00C93933">
            <w:r>
              <w:t>Должность</w:t>
            </w:r>
          </w:p>
        </w:tc>
        <w:tc>
          <w:tcPr>
            <w:tcW w:w="3944" w:type="dxa"/>
            <w:gridSpan w:val="3"/>
          </w:tcPr>
          <w:p w:rsidR="001900B6" w:rsidRDefault="001900B6" w:rsidP="00065473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6" w:type="dxa"/>
            <w:gridSpan w:val="3"/>
          </w:tcPr>
          <w:p w:rsidR="001900B6" w:rsidRDefault="001900B6" w:rsidP="00065473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10" w:type="dxa"/>
            <w:vMerge w:val="restart"/>
          </w:tcPr>
          <w:p w:rsidR="001900B6" w:rsidRDefault="001900B6" w:rsidP="00894520">
            <w:pPr>
              <w:ind w:left="2" w:firstLine="16"/>
              <w:jc w:val="center"/>
            </w:pPr>
            <w:r>
              <w:t>Транспортные средства, находящиеся в     собственности</w:t>
            </w:r>
          </w:p>
        </w:tc>
        <w:tc>
          <w:tcPr>
            <w:tcW w:w="1417" w:type="dxa"/>
            <w:vMerge w:val="restart"/>
          </w:tcPr>
          <w:p w:rsidR="001900B6" w:rsidRDefault="001900B6" w:rsidP="00065473">
            <w:pPr>
              <w:jc w:val="center"/>
            </w:pPr>
            <w:r>
              <w:t xml:space="preserve">Общая сумма дохода за 2016 год </w:t>
            </w:r>
          </w:p>
          <w:p w:rsidR="001900B6" w:rsidRDefault="001900B6" w:rsidP="00065473">
            <w:pPr>
              <w:jc w:val="center"/>
            </w:pPr>
            <w:r>
              <w:t>(руб.)</w:t>
            </w:r>
          </w:p>
        </w:tc>
        <w:tc>
          <w:tcPr>
            <w:tcW w:w="1643" w:type="dxa"/>
            <w:vMerge w:val="restart"/>
          </w:tcPr>
          <w:p w:rsidR="001900B6" w:rsidRDefault="001900B6" w:rsidP="00065473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</w:rPr>
              <w:footnoteReference w:id="1"/>
            </w:r>
            <w:r>
              <w:t xml:space="preserve"> (вид приобретен</w:t>
            </w:r>
          </w:p>
          <w:p w:rsidR="001900B6" w:rsidRDefault="001900B6" w:rsidP="00065473">
            <w:pPr>
              <w:jc w:val="center"/>
            </w:pPr>
            <w:r>
              <w:t>ного имущества, источники)</w:t>
            </w:r>
          </w:p>
        </w:tc>
      </w:tr>
      <w:tr w:rsidR="001900B6" w:rsidTr="00894520">
        <w:tc>
          <w:tcPr>
            <w:tcW w:w="1843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357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620" w:type="dxa"/>
          </w:tcPr>
          <w:p w:rsidR="001900B6" w:rsidRDefault="001900B6" w:rsidP="00C93933">
            <w:r>
              <w:t>Вид объекта недвижимос</w:t>
            </w:r>
          </w:p>
          <w:p w:rsidR="001900B6" w:rsidRDefault="001900B6" w:rsidP="00C93933">
            <w:r>
              <w:t>ти</w:t>
            </w:r>
          </w:p>
        </w:tc>
        <w:tc>
          <w:tcPr>
            <w:tcW w:w="1260" w:type="dxa"/>
          </w:tcPr>
          <w:p w:rsidR="001900B6" w:rsidRDefault="001900B6" w:rsidP="00C93933">
            <w:r>
              <w:t>Площадь (кв.м.)</w:t>
            </w:r>
          </w:p>
        </w:tc>
        <w:tc>
          <w:tcPr>
            <w:tcW w:w="1064" w:type="dxa"/>
          </w:tcPr>
          <w:p w:rsidR="001900B6" w:rsidRDefault="001900B6" w:rsidP="00C93933">
            <w:r>
              <w:t>Страна расположения</w:t>
            </w:r>
          </w:p>
        </w:tc>
        <w:tc>
          <w:tcPr>
            <w:tcW w:w="1276" w:type="dxa"/>
          </w:tcPr>
          <w:p w:rsidR="001900B6" w:rsidRDefault="001900B6" w:rsidP="00065473">
            <w:pPr>
              <w:jc w:val="center"/>
            </w:pPr>
            <w:r>
              <w:t>Вид объекта недвижи</w:t>
            </w:r>
          </w:p>
          <w:p w:rsidR="001900B6" w:rsidRDefault="001900B6" w:rsidP="00065473">
            <w:pPr>
              <w:jc w:val="center"/>
            </w:pPr>
            <w:r>
              <w:t>мости</w:t>
            </w:r>
          </w:p>
        </w:tc>
        <w:tc>
          <w:tcPr>
            <w:tcW w:w="1276" w:type="dxa"/>
          </w:tcPr>
          <w:p w:rsidR="001900B6" w:rsidRDefault="001900B6" w:rsidP="00C93933">
            <w:r>
              <w:t>Площадь (кв.м.)</w:t>
            </w:r>
          </w:p>
        </w:tc>
        <w:tc>
          <w:tcPr>
            <w:tcW w:w="1134" w:type="dxa"/>
          </w:tcPr>
          <w:p w:rsidR="001900B6" w:rsidRDefault="001900B6" w:rsidP="00065473">
            <w:pPr>
              <w:jc w:val="center"/>
            </w:pPr>
            <w:r>
              <w:t>Страна расположения</w:t>
            </w:r>
          </w:p>
        </w:tc>
        <w:tc>
          <w:tcPr>
            <w:tcW w:w="1910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417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643" w:type="dxa"/>
            <w:vMerge/>
          </w:tcPr>
          <w:p w:rsidR="001900B6" w:rsidRDefault="001900B6" w:rsidP="00065473">
            <w:pPr>
              <w:jc w:val="center"/>
            </w:pPr>
          </w:p>
        </w:tc>
      </w:tr>
      <w:tr w:rsidR="001900B6" w:rsidRPr="00931331" w:rsidTr="00894520">
        <w:tc>
          <w:tcPr>
            <w:tcW w:w="1843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8</w:t>
            </w:r>
          </w:p>
        </w:tc>
        <w:tc>
          <w:tcPr>
            <w:tcW w:w="1910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900B6" w:rsidRPr="00065473" w:rsidRDefault="001900B6" w:rsidP="00B14992">
            <w:pPr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643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11</w:t>
            </w:r>
          </w:p>
        </w:tc>
      </w:tr>
      <w:tr w:rsidR="001900B6" w:rsidTr="00894520">
        <w:tc>
          <w:tcPr>
            <w:tcW w:w="1843" w:type="dxa"/>
          </w:tcPr>
          <w:p w:rsidR="001900B6" w:rsidRPr="009A4DF4" w:rsidRDefault="001900B6" w:rsidP="00193A73">
            <w:r w:rsidRPr="009A4DF4">
              <w:t>Валиуллина Эльмира Разыховна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>
            <w:r w:rsidRPr="009A4DF4">
              <w:t>Супруг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>
            <w:r w:rsidRPr="009A4DF4">
              <w:t xml:space="preserve">Дочь </w:t>
            </w:r>
          </w:p>
        </w:tc>
        <w:tc>
          <w:tcPr>
            <w:tcW w:w="1357" w:type="dxa"/>
          </w:tcPr>
          <w:p w:rsidR="001900B6" w:rsidRDefault="001900B6" w:rsidP="00193A73">
            <w:r>
              <w:t>Начальник отдела</w:t>
            </w:r>
          </w:p>
        </w:tc>
        <w:tc>
          <w:tcPr>
            <w:tcW w:w="1620" w:type="dxa"/>
          </w:tcPr>
          <w:p w:rsidR="001900B6" w:rsidRPr="00891402" w:rsidRDefault="001900B6" w:rsidP="00193A73">
            <w:r w:rsidRPr="00891402">
              <w:t>Квартира</w:t>
            </w:r>
          </w:p>
          <w:p w:rsidR="001900B6" w:rsidRPr="00891402" w:rsidRDefault="001900B6" w:rsidP="00193A73">
            <w:r w:rsidRPr="00891402">
              <w:t>1/3 дол</w:t>
            </w:r>
            <w:r>
              <w:t>и</w:t>
            </w:r>
          </w:p>
          <w:p w:rsidR="001900B6" w:rsidRPr="00891402" w:rsidRDefault="001900B6" w:rsidP="00193A73"/>
          <w:p w:rsidR="001900B6" w:rsidRPr="00891402" w:rsidRDefault="001900B6" w:rsidP="00193A73">
            <w:r w:rsidRPr="00891402">
              <w:t>Земельный участок</w:t>
            </w:r>
          </w:p>
          <w:p w:rsidR="001900B6" w:rsidRPr="00891402" w:rsidRDefault="001900B6" w:rsidP="00193A73">
            <w:r w:rsidRPr="00891402">
              <w:t xml:space="preserve">(совместная с </w:t>
            </w:r>
            <w:r>
              <w:t>супругом</w:t>
            </w:r>
            <w:r w:rsidRPr="00891402">
              <w:t>)</w:t>
            </w:r>
          </w:p>
          <w:p w:rsidR="001900B6" w:rsidRPr="00891402" w:rsidRDefault="001900B6" w:rsidP="00193A73"/>
          <w:p w:rsidR="001900B6" w:rsidRPr="00891402" w:rsidRDefault="001900B6" w:rsidP="00193A73">
            <w:r w:rsidRPr="00891402">
              <w:t>Садовый дом</w:t>
            </w:r>
          </w:p>
          <w:p w:rsidR="001900B6" w:rsidRPr="00891402" w:rsidRDefault="001900B6" w:rsidP="00193A73">
            <w:r w:rsidRPr="00891402">
              <w:t xml:space="preserve">(совместная с </w:t>
            </w:r>
            <w:r>
              <w:t>супругом</w:t>
            </w:r>
            <w:r w:rsidRPr="00891402">
              <w:t>)</w:t>
            </w:r>
          </w:p>
          <w:p w:rsidR="001900B6" w:rsidRPr="00891402" w:rsidRDefault="001900B6" w:rsidP="00193A73"/>
          <w:p w:rsidR="001900B6" w:rsidRPr="00891402" w:rsidRDefault="001900B6" w:rsidP="00193A73">
            <w:r w:rsidRPr="00891402">
              <w:t xml:space="preserve">Гаражный бокс (совместная с </w:t>
            </w:r>
            <w:r>
              <w:t>супругом</w:t>
            </w:r>
            <w:r w:rsidRPr="00891402">
              <w:t>)</w:t>
            </w:r>
          </w:p>
          <w:p w:rsidR="001900B6" w:rsidRPr="00891402" w:rsidRDefault="001900B6" w:rsidP="00193A73"/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>1/3 доли</w:t>
            </w:r>
          </w:p>
          <w:p w:rsidR="001900B6" w:rsidRDefault="001900B6" w:rsidP="00193A73"/>
          <w:p w:rsidR="001900B6" w:rsidRDefault="001900B6" w:rsidP="00193A73">
            <w:r>
              <w:t>Земельный участок</w:t>
            </w:r>
          </w:p>
          <w:p w:rsidR="001900B6" w:rsidRDefault="001900B6" w:rsidP="00193A73">
            <w:r>
              <w:t>(совместная с супругой)</w:t>
            </w:r>
          </w:p>
          <w:p w:rsidR="001900B6" w:rsidRDefault="001900B6" w:rsidP="00193A73"/>
          <w:p w:rsidR="001900B6" w:rsidRDefault="001900B6" w:rsidP="00193A73">
            <w:r>
              <w:t>Садовый дом</w:t>
            </w:r>
          </w:p>
          <w:p w:rsidR="001900B6" w:rsidRDefault="001900B6" w:rsidP="00193A73">
            <w:r>
              <w:t>(совместная с супругой)</w:t>
            </w:r>
          </w:p>
          <w:p w:rsidR="001900B6" w:rsidRDefault="001900B6" w:rsidP="00193A73"/>
          <w:p w:rsidR="001900B6" w:rsidRDefault="001900B6" w:rsidP="00193A73">
            <w:r>
              <w:t>Гаражный бокс (совместная с супругой)</w:t>
            </w:r>
          </w:p>
          <w:p w:rsidR="001900B6" w:rsidRDefault="001900B6" w:rsidP="00193A73"/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 xml:space="preserve">1/3  доли </w:t>
            </w:r>
          </w:p>
          <w:p w:rsidR="001900B6" w:rsidRDefault="001900B6" w:rsidP="00193A73"/>
        </w:tc>
        <w:tc>
          <w:tcPr>
            <w:tcW w:w="1260" w:type="dxa"/>
          </w:tcPr>
          <w:p w:rsidR="001900B6" w:rsidRDefault="001900B6" w:rsidP="00193A73">
            <w:r>
              <w:t>63,7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2000,0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54,9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17,4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63,7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2000,0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54,9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17,4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63,7</w:t>
            </w:r>
          </w:p>
          <w:p w:rsidR="001900B6" w:rsidRDefault="001900B6" w:rsidP="00193A73"/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</w:tc>
        <w:tc>
          <w:tcPr>
            <w:tcW w:w="1276" w:type="dxa"/>
          </w:tcPr>
          <w:p w:rsidR="001900B6" w:rsidRDefault="001900B6" w:rsidP="00193A73"/>
        </w:tc>
        <w:tc>
          <w:tcPr>
            <w:tcW w:w="1276" w:type="dxa"/>
          </w:tcPr>
          <w:p w:rsidR="001900B6" w:rsidRDefault="001900B6" w:rsidP="00193A73"/>
        </w:tc>
        <w:tc>
          <w:tcPr>
            <w:tcW w:w="1134" w:type="dxa"/>
          </w:tcPr>
          <w:p w:rsidR="001900B6" w:rsidRDefault="001900B6" w:rsidP="00193A73"/>
        </w:tc>
        <w:tc>
          <w:tcPr>
            <w:tcW w:w="1910" w:type="dxa"/>
          </w:tcPr>
          <w:p w:rsidR="001900B6" w:rsidRDefault="001900B6" w:rsidP="00193A73">
            <w:r w:rsidRPr="00065473">
              <w:rPr>
                <w:lang w:val="en-US"/>
              </w:rPr>
              <w:t>Skoda</w:t>
            </w:r>
            <w:r w:rsidRPr="00282A6A">
              <w:t xml:space="preserve"> </w:t>
            </w:r>
            <w:r w:rsidRPr="00065473">
              <w:rPr>
                <w:lang w:val="en-US"/>
              </w:rPr>
              <w:t>Yeti</w:t>
            </w:r>
          </w:p>
          <w:p w:rsidR="001900B6" w:rsidRPr="001A061A" w:rsidRDefault="001900B6" w:rsidP="00193A73">
            <w:r>
              <w:t>(совместная с супругом)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 w:rsidRPr="00065473">
              <w:rPr>
                <w:lang w:val="en-US"/>
              </w:rPr>
              <w:t>Skoda</w:t>
            </w:r>
            <w:r w:rsidRPr="00282A6A">
              <w:t xml:space="preserve"> </w:t>
            </w:r>
            <w:r w:rsidRPr="00065473">
              <w:rPr>
                <w:lang w:val="en-US"/>
              </w:rPr>
              <w:t>Yeti</w:t>
            </w:r>
          </w:p>
          <w:p w:rsidR="001900B6" w:rsidRPr="001A061A" w:rsidRDefault="001900B6" w:rsidP="00193A73">
            <w:r>
              <w:t>(совместная с супругой)</w:t>
            </w:r>
          </w:p>
        </w:tc>
        <w:tc>
          <w:tcPr>
            <w:tcW w:w="1417" w:type="dxa"/>
          </w:tcPr>
          <w:p w:rsidR="001900B6" w:rsidRDefault="001900B6" w:rsidP="00700487">
            <w:r>
              <w:t>853918,38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571225,28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700487" w:rsidRDefault="001900B6" w:rsidP="00193A73"/>
        </w:tc>
        <w:tc>
          <w:tcPr>
            <w:tcW w:w="1643" w:type="dxa"/>
          </w:tcPr>
          <w:p w:rsidR="001900B6" w:rsidRDefault="001900B6" w:rsidP="00700487">
            <w:r>
              <w:t xml:space="preserve">  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  -</w:t>
            </w:r>
          </w:p>
        </w:tc>
      </w:tr>
      <w:tr w:rsidR="001900B6" w:rsidTr="00894520">
        <w:tc>
          <w:tcPr>
            <w:tcW w:w="1843" w:type="dxa"/>
          </w:tcPr>
          <w:p w:rsidR="001900B6" w:rsidRPr="009A4DF4" w:rsidRDefault="001900B6" w:rsidP="00193A73">
            <w:r w:rsidRPr="009A4DF4">
              <w:t xml:space="preserve">Ахметова </w:t>
            </w:r>
          </w:p>
          <w:p w:rsidR="001900B6" w:rsidRPr="009A4DF4" w:rsidRDefault="001900B6" w:rsidP="00193A73">
            <w:r w:rsidRPr="009A4DF4">
              <w:t>Лариса Галимовна</w:t>
            </w:r>
          </w:p>
        </w:tc>
        <w:tc>
          <w:tcPr>
            <w:tcW w:w="1357" w:type="dxa"/>
          </w:tcPr>
          <w:p w:rsidR="001900B6" w:rsidRDefault="001900B6" w:rsidP="00193A73">
            <w:r>
              <w:t>Замести</w:t>
            </w:r>
          </w:p>
          <w:p w:rsidR="001900B6" w:rsidRDefault="001900B6" w:rsidP="00193A73">
            <w:r>
              <w:t>тель начальни</w:t>
            </w:r>
          </w:p>
          <w:p w:rsidR="001900B6" w:rsidRDefault="001900B6" w:rsidP="00193A73">
            <w:r>
              <w:t>ка отдела</w:t>
            </w:r>
          </w:p>
        </w:tc>
        <w:tc>
          <w:tcPr>
            <w:tcW w:w="1620" w:type="dxa"/>
          </w:tcPr>
          <w:p w:rsidR="001900B6" w:rsidRPr="008A2986" w:rsidRDefault="001900B6" w:rsidP="00193A73">
            <w:r w:rsidRPr="008A2986">
              <w:t>Квартира</w:t>
            </w:r>
          </w:p>
          <w:p w:rsidR="001900B6" w:rsidRPr="008A2986" w:rsidRDefault="001900B6" w:rsidP="00193A73"/>
          <w:p w:rsidR="001900B6" w:rsidRPr="008A2986" w:rsidRDefault="001900B6" w:rsidP="00193A73"/>
          <w:p w:rsidR="001900B6" w:rsidRPr="008A2986" w:rsidRDefault="001900B6" w:rsidP="00193A73">
            <w:r w:rsidRPr="008A2986">
              <w:t>Земельный участок</w:t>
            </w:r>
          </w:p>
          <w:p w:rsidR="001900B6" w:rsidRPr="008A2986" w:rsidRDefault="001900B6" w:rsidP="00193A73"/>
          <w:p w:rsidR="001900B6" w:rsidRPr="008A2986" w:rsidRDefault="001900B6" w:rsidP="00193A73">
            <w:r w:rsidRPr="008A2986">
              <w:t>Дачный дом</w:t>
            </w:r>
          </w:p>
        </w:tc>
        <w:tc>
          <w:tcPr>
            <w:tcW w:w="1260" w:type="dxa"/>
          </w:tcPr>
          <w:p w:rsidR="001900B6" w:rsidRDefault="001900B6" w:rsidP="00193A73">
            <w:r>
              <w:t>61,1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295,0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27,2</w:t>
            </w:r>
          </w:p>
          <w:p w:rsidR="001900B6" w:rsidRDefault="001900B6" w:rsidP="00193A73"/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</w:tc>
        <w:tc>
          <w:tcPr>
            <w:tcW w:w="1276" w:type="dxa"/>
          </w:tcPr>
          <w:p w:rsidR="001900B6" w:rsidRDefault="001900B6" w:rsidP="00193A73"/>
        </w:tc>
        <w:tc>
          <w:tcPr>
            <w:tcW w:w="1276" w:type="dxa"/>
          </w:tcPr>
          <w:p w:rsidR="001900B6" w:rsidRDefault="001900B6" w:rsidP="00193A73"/>
        </w:tc>
        <w:tc>
          <w:tcPr>
            <w:tcW w:w="1134" w:type="dxa"/>
          </w:tcPr>
          <w:p w:rsidR="001900B6" w:rsidRDefault="001900B6" w:rsidP="00193A73"/>
        </w:tc>
        <w:tc>
          <w:tcPr>
            <w:tcW w:w="1910" w:type="dxa"/>
          </w:tcPr>
          <w:p w:rsidR="001900B6" w:rsidRDefault="001900B6" w:rsidP="00193A73"/>
        </w:tc>
        <w:tc>
          <w:tcPr>
            <w:tcW w:w="1417" w:type="dxa"/>
          </w:tcPr>
          <w:p w:rsidR="001900B6" w:rsidRDefault="001900B6" w:rsidP="00193A73">
            <w:r>
              <w:t>684125,68</w:t>
            </w:r>
          </w:p>
        </w:tc>
        <w:tc>
          <w:tcPr>
            <w:tcW w:w="1643" w:type="dxa"/>
          </w:tcPr>
          <w:p w:rsidR="001900B6" w:rsidRDefault="001900B6" w:rsidP="00193A73">
            <w:r>
              <w:t xml:space="preserve">         -</w:t>
            </w:r>
          </w:p>
        </w:tc>
      </w:tr>
      <w:tr w:rsidR="001900B6" w:rsidTr="00894520">
        <w:tc>
          <w:tcPr>
            <w:tcW w:w="1843" w:type="dxa"/>
          </w:tcPr>
          <w:p w:rsidR="001900B6" w:rsidRPr="009A4DF4" w:rsidRDefault="001900B6" w:rsidP="00193A73">
            <w:r w:rsidRPr="009A4DF4">
              <w:t>Иванова</w:t>
            </w:r>
          </w:p>
          <w:p w:rsidR="001900B6" w:rsidRPr="009A4DF4" w:rsidRDefault="001900B6" w:rsidP="00193A73">
            <w:r w:rsidRPr="009A4DF4">
              <w:t>Анна</w:t>
            </w:r>
          </w:p>
          <w:p w:rsidR="001900B6" w:rsidRPr="009A4DF4" w:rsidRDefault="001900B6" w:rsidP="00193A73">
            <w:r w:rsidRPr="009A4DF4">
              <w:t>Александровна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>
            <w:r w:rsidRPr="009A4DF4">
              <w:t>Супруг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Default="001900B6" w:rsidP="00193A73">
            <w:r w:rsidRPr="009A4DF4">
              <w:t>Дочь</w:t>
            </w:r>
          </w:p>
          <w:p w:rsidR="001900B6" w:rsidRDefault="001900B6" w:rsidP="00193A73"/>
          <w:p w:rsidR="001900B6" w:rsidRDefault="001900B6" w:rsidP="00193A73"/>
          <w:p w:rsidR="001900B6" w:rsidRPr="00343403" w:rsidRDefault="001900B6" w:rsidP="00343403">
            <w:r>
              <w:t>Сын</w:t>
            </w:r>
          </w:p>
        </w:tc>
        <w:tc>
          <w:tcPr>
            <w:tcW w:w="1357" w:type="dxa"/>
          </w:tcPr>
          <w:p w:rsidR="001900B6" w:rsidRDefault="001900B6" w:rsidP="00193A73">
            <w:r>
              <w:t>Начальник отдела</w:t>
            </w:r>
          </w:p>
        </w:tc>
        <w:tc>
          <w:tcPr>
            <w:tcW w:w="1620" w:type="dxa"/>
          </w:tcPr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>1/3 доли</w:t>
            </w:r>
          </w:p>
          <w:p w:rsidR="001900B6" w:rsidRDefault="001900B6" w:rsidP="00193A73"/>
          <w:p w:rsidR="001900B6" w:rsidRDefault="001900B6" w:rsidP="00193A73">
            <w:r>
              <w:t>Земельный участок</w:t>
            </w:r>
          </w:p>
          <w:p w:rsidR="001900B6" w:rsidRDefault="001900B6" w:rsidP="00193A73">
            <w:r>
              <w:t>1/6 доли</w:t>
            </w:r>
          </w:p>
          <w:p w:rsidR="001900B6" w:rsidRDefault="001900B6" w:rsidP="00193A73"/>
          <w:p w:rsidR="001900B6" w:rsidRDefault="001900B6" w:rsidP="00193A73">
            <w:r>
              <w:t>Жилой дом</w:t>
            </w:r>
          </w:p>
          <w:p w:rsidR="001900B6" w:rsidRDefault="001900B6" w:rsidP="00193A73">
            <w:r>
              <w:t>1/3 доли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>1/3 доли</w:t>
            </w:r>
          </w:p>
        </w:tc>
        <w:tc>
          <w:tcPr>
            <w:tcW w:w="1260" w:type="dxa"/>
          </w:tcPr>
          <w:p w:rsidR="001900B6" w:rsidRDefault="001900B6" w:rsidP="00193A73">
            <w:r>
              <w:t>65,4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431,0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43,9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65,4</w:t>
            </w:r>
          </w:p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</w:tc>
        <w:tc>
          <w:tcPr>
            <w:tcW w:w="1276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Квартира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65,4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65,4</w:t>
            </w:r>
          </w:p>
        </w:tc>
        <w:tc>
          <w:tcPr>
            <w:tcW w:w="1134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Россия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Россия</w:t>
            </w:r>
          </w:p>
        </w:tc>
        <w:tc>
          <w:tcPr>
            <w:tcW w:w="1910" w:type="dxa"/>
          </w:tcPr>
          <w:p w:rsidR="001900B6" w:rsidRPr="00F27AFE" w:rsidRDefault="001900B6" w:rsidP="00193A73">
            <w:r w:rsidRPr="00065473">
              <w:rPr>
                <w:lang w:val="en-US"/>
              </w:rPr>
              <w:t>Mitsubishi</w:t>
            </w:r>
            <w:r w:rsidRPr="00F27AFE">
              <w:t xml:space="preserve"> </w:t>
            </w:r>
            <w:r w:rsidRPr="00065473">
              <w:rPr>
                <w:lang w:val="en-US"/>
              </w:rPr>
              <w:t>Outlander</w:t>
            </w:r>
          </w:p>
          <w:p w:rsidR="001900B6" w:rsidRPr="00F27AFE" w:rsidRDefault="001900B6" w:rsidP="00193A73">
            <w:r w:rsidRPr="00F27AFE">
              <w:t>(</w:t>
            </w:r>
            <w:r>
              <w:t>совместная</w:t>
            </w:r>
            <w:r w:rsidRPr="00F27AFE">
              <w:t xml:space="preserve"> </w:t>
            </w:r>
            <w:r>
              <w:t>с</w:t>
            </w:r>
            <w:r w:rsidRPr="00F27AFE">
              <w:t xml:space="preserve"> </w:t>
            </w:r>
            <w:r>
              <w:t>супругом</w:t>
            </w:r>
            <w:r w:rsidRPr="00F27AFE">
              <w:t>)</w:t>
            </w:r>
          </w:p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>
            <w:r w:rsidRPr="00065473">
              <w:rPr>
                <w:lang w:val="en-US"/>
              </w:rPr>
              <w:t>Mitsubishi</w:t>
            </w:r>
            <w:r w:rsidRPr="00F27AFE">
              <w:t xml:space="preserve"> </w:t>
            </w:r>
            <w:r w:rsidRPr="00065473">
              <w:rPr>
                <w:lang w:val="en-US"/>
              </w:rPr>
              <w:t>Outlander</w:t>
            </w:r>
          </w:p>
          <w:p w:rsidR="001900B6" w:rsidRPr="0021603E" w:rsidRDefault="001900B6" w:rsidP="00193A73">
            <w:r>
              <w:t>(совместная с супругой)</w:t>
            </w:r>
          </w:p>
        </w:tc>
        <w:tc>
          <w:tcPr>
            <w:tcW w:w="1417" w:type="dxa"/>
          </w:tcPr>
          <w:p w:rsidR="001900B6" w:rsidRDefault="001900B6" w:rsidP="00193A73">
            <w:r>
              <w:t>122023,51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700487" w:rsidRDefault="001900B6" w:rsidP="00193A73">
            <w:r>
              <w:t>1447051,80</w:t>
            </w:r>
          </w:p>
        </w:tc>
        <w:tc>
          <w:tcPr>
            <w:tcW w:w="1643" w:type="dxa"/>
          </w:tcPr>
          <w:p w:rsidR="001900B6" w:rsidRDefault="001900B6" w:rsidP="00193A73">
            <w:r>
              <w:t xml:space="preserve">      -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 xml:space="preserve">      -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 xml:space="preserve">      -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 xml:space="preserve">      - </w:t>
            </w:r>
          </w:p>
          <w:p w:rsidR="001900B6" w:rsidRPr="00700487" w:rsidRDefault="001900B6" w:rsidP="00193A73">
            <w:bookmarkStart w:id="0" w:name="_GoBack"/>
            <w:bookmarkEnd w:id="0"/>
          </w:p>
        </w:tc>
      </w:tr>
      <w:tr w:rsidR="001900B6" w:rsidTr="00894520">
        <w:tc>
          <w:tcPr>
            <w:tcW w:w="1843" w:type="dxa"/>
          </w:tcPr>
          <w:p w:rsidR="001900B6" w:rsidRPr="009A4DF4" w:rsidRDefault="001900B6" w:rsidP="00193A73">
            <w:r w:rsidRPr="009A4DF4">
              <w:t>Рысаева</w:t>
            </w:r>
          </w:p>
          <w:p w:rsidR="001900B6" w:rsidRPr="009A4DF4" w:rsidRDefault="001900B6" w:rsidP="00193A73">
            <w:r w:rsidRPr="009A4DF4">
              <w:t>Татьяна</w:t>
            </w:r>
          </w:p>
          <w:p w:rsidR="001900B6" w:rsidRPr="009A4DF4" w:rsidRDefault="001900B6" w:rsidP="00193A73">
            <w:r w:rsidRPr="009A4DF4">
              <w:t>Владимировна</w:t>
            </w:r>
          </w:p>
          <w:p w:rsidR="001900B6" w:rsidRDefault="001900B6" w:rsidP="00193A73"/>
          <w:p w:rsidR="001900B6" w:rsidRDefault="001900B6" w:rsidP="00193A73">
            <w:r w:rsidRPr="009A4DF4">
              <w:t>Дочь</w:t>
            </w:r>
          </w:p>
          <w:p w:rsidR="001900B6" w:rsidRPr="009A4DF4" w:rsidRDefault="001900B6" w:rsidP="00193A73"/>
        </w:tc>
        <w:tc>
          <w:tcPr>
            <w:tcW w:w="1357" w:type="dxa"/>
          </w:tcPr>
          <w:p w:rsidR="001900B6" w:rsidRDefault="001900B6" w:rsidP="00193A73">
            <w:r>
              <w:t>Начальник отдела</w:t>
            </w:r>
          </w:p>
        </w:tc>
        <w:tc>
          <w:tcPr>
            <w:tcW w:w="1620" w:type="dxa"/>
          </w:tcPr>
          <w:p w:rsidR="001900B6" w:rsidRDefault="001900B6" w:rsidP="00193A73">
            <w:r>
              <w:t>Квартира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</w:tc>
        <w:tc>
          <w:tcPr>
            <w:tcW w:w="1260" w:type="dxa"/>
          </w:tcPr>
          <w:p w:rsidR="001900B6" w:rsidRDefault="001900B6" w:rsidP="00193A73">
            <w:r>
              <w:t>48,0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</w:tc>
        <w:tc>
          <w:tcPr>
            <w:tcW w:w="1276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48,0</w:t>
            </w:r>
          </w:p>
        </w:tc>
        <w:tc>
          <w:tcPr>
            <w:tcW w:w="1134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Россия</w:t>
            </w:r>
          </w:p>
        </w:tc>
        <w:tc>
          <w:tcPr>
            <w:tcW w:w="1910" w:type="dxa"/>
          </w:tcPr>
          <w:p w:rsidR="001900B6" w:rsidRPr="00065473" w:rsidRDefault="001900B6" w:rsidP="00193A73">
            <w:pPr>
              <w:rPr>
                <w:lang w:val="en-US"/>
              </w:rPr>
            </w:pPr>
            <w:r w:rsidRPr="00065473">
              <w:rPr>
                <w:lang w:val="en-US"/>
              </w:rPr>
              <w:t>Skoda Yeti</w:t>
            </w:r>
          </w:p>
        </w:tc>
        <w:tc>
          <w:tcPr>
            <w:tcW w:w="1417" w:type="dxa"/>
          </w:tcPr>
          <w:p w:rsidR="001900B6" w:rsidRPr="00065473" w:rsidRDefault="001900B6" w:rsidP="00193A73">
            <w:pPr>
              <w:rPr>
                <w:lang w:val="en-US"/>
              </w:rPr>
            </w:pPr>
            <w:r>
              <w:t>572877,22</w:t>
            </w:r>
          </w:p>
        </w:tc>
        <w:tc>
          <w:tcPr>
            <w:tcW w:w="1643" w:type="dxa"/>
          </w:tcPr>
          <w:p w:rsidR="001900B6" w:rsidRDefault="001900B6" w:rsidP="00193A73">
            <w:r>
              <w:t xml:space="preserve">         -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 xml:space="preserve">         -</w:t>
            </w:r>
          </w:p>
        </w:tc>
      </w:tr>
      <w:tr w:rsidR="001900B6" w:rsidTr="00894520">
        <w:trPr>
          <w:trHeight w:val="2311"/>
        </w:trPr>
        <w:tc>
          <w:tcPr>
            <w:tcW w:w="1843" w:type="dxa"/>
          </w:tcPr>
          <w:p w:rsidR="001900B6" w:rsidRDefault="001900B6" w:rsidP="00193A73">
            <w:r>
              <w:t>Зиганшин</w:t>
            </w:r>
          </w:p>
          <w:p w:rsidR="001900B6" w:rsidRDefault="001900B6" w:rsidP="00193A73">
            <w:r>
              <w:t>Данис</w:t>
            </w:r>
          </w:p>
          <w:p w:rsidR="001900B6" w:rsidRPr="009A4DF4" w:rsidRDefault="001900B6" w:rsidP="00193A73">
            <w:r>
              <w:t>Ринатович</w:t>
            </w:r>
          </w:p>
        </w:tc>
        <w:tc>
          <w:tcPr>
            <w:tcW w:w="1357" w:type="dxa"/>
          </w:tcPr>
          <w:p w:rsidR="001900B6" w:rsidRPr="00FD19CE" w:rsidRDefault="001900B6" w:rsidP="00193A73">
            <w:r>
              <w:t>Н</w:t>
            </w:r>
            <w:r w:rsidRPr="00FD19CE">
              <w:t>ачальник отде</w:t>
            </w:r>
            <w:r>
              <w:t>л</w:t>
            </w:r>
            <w:r w:rsidRPr="00FD19CE">
              <w:t>а</w:t>
            </w:r>
          </w:p>
        </w:tc>
        <w:tc>
          <w:tcPr>
            <w:tcW w:w="1620" w:type="dxa"/>
          </w:tcPr>
          <w:p w:rsidR="001900B6" w:rsidRPr="00FD19CE" w:rsidRDefault="001900B6" w:rsidP="00193A73"/>
        </w:tc>
        <w:tc>
          <w:tcPr>
            <w:tcW w:w="1260" w:type="dxa"/>
          </w:tcPr>
          <w:p w:rsidR="001900B6" w:rsidRPr="00FD19CE" w:rsidRDefault="001900B6" w:rsidP="00193A73"/>
        </w:tc>
        <w:tc>
          <w:tcPr>
            <w:tcW w:w="1064" w:type="dxa"/>
          </w:tcPr>
          <w:p w:rsidR="001900B6" w:rsidRPr="00FD19CE" w:rsidRDefault="001900B6" w:rsidP="00193A73"/>
        </w:tc>
        <w:tc>
          <w:tcPr>
            <w:tcW w:w="1276" w:type="dxa"/>
          </w:tcPr>
          <w:p w:rsidR="001900B6" w:rsidRPr="00FD19CE" w:rsidRDefault="001900B6" w:rsidP="00193A73">
            <w:r w:rsidRPr="00FD19CE">
              <w:t>Квартира</w:t>
            </w:r>
          </w:p>
          <w:p w:rsidR="001900B6" w:rsidRPr="00FD19CE" w:rsidRDefault="001900B6" w:rsidP="00193A73"/>
          <w:p w:rsidR="001900B6" w:rsidRDefault="001900B6" w:rsidP="00193A73"/>
          <w:p w:rsidR="001900B6" w:rsidRPr="004E55B3" w:rsidRDefault="001900B6" w:rsidP="00193A73"/>
          <w:p w:rsidR="001900B6" w:rsidRDefault="001900B6" w:rsidP="00193A73"/>
          <w:p w:rsidR="001900B6" w:rsidRDefault="001900B6" w:rsidP="00193A73"/>
          <w:p w:rsidR="001900B6" w:rsidRPr="004E55B3" w:rsidRDefault="001900B6" w:rsidP="00193A73"/>
          <w:p w:rsidR="001900B6" w:rsidRDefault="001900B6" w:rsidP="00193A73"/>
          <w:p w:rsidR="001900B6" w:rsidRDefault="001900B6" w:rsidP="00193A73"/>
          <w:p w:rsidR="001900B6" w:rsidRPr="00C259B2" w:rsidRDefault="001900B6" w:rsidP="00193A73"/>
        </w:tc>
        <w:tc>
          <w:tcPr>
            <w:tcW w:w="1276" w:type="dxa"/>
          </w:tcPr>
          <w:p w:rsidR="001900B6" w:rsidRPr="004E55B3" w:rsidRDefault="001900B6" w:rsidP="00193A73">
            <w:r>
              <w:t>83.3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C259B2" w:rsidRDefault="001900B6" w:rsidP="00193A73"/>
          <w:p w:rsidR="001900B6" w:rsidRPr="00C259B2" w:rsidRDefault="001900B6" w:rsidP="00193A73"/>
          <w:p w:rsidR="001900B6" w:rsidRDefault="001900B6" w:rsidP="00193A73"/>
          <w:p w:rsidR="001900B6" w:rsidRPr="00C259B2" w:rsidRDefault="001900B6" w:rsidP="00193A73"/>
        </w:tc>
        <w:tc>
          <w:tcPr>
            <w:tcW w:w="1134" w:type="dxa"/>
          </w:tcPr>
          <w:p w:rsidR="001900B6" w:rsidRPr="00FD19CE" w:rsidRDefault="001900B6" w:rsidP="00193A73">
            <w:r w:rsidRPr="00FD19CE">
              <w:t>Россия</w:t>
            </w:r>
          </w:p>
          <w:p w:rsidR="001900B6" w:rsidRPr="00FD19CE" w:rsidRDefault="001900B6" w:rsidP="00193A73"/>
          <w:p w:rsidR="001900B6" w:rsidRPr="00FD19CE" w:rsidRDefault="001900B6" w:rsidP="00193A73"/>
          <w:p w:rsidR="001900B6" w:rsidRPr="00D9299D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E55B3" w:rsidRDefault="001900B6" w:rsidP="00193A73"/>
          <w:p w:rsidR="001900B6" w:rsidRDefault="001900B6" w:rsidP="00193A73"/>
          <w:p w:rsidR="001900B6" w:rsidRDefault="001900B6" w:rsidP="00193A73"/>
          <w:p w:rsidR="001900B6" w:rsidRPr="00C259B2" w:rsidRDefault="001900B6" w:rsidP="00193A73"/>
        </w:tc>
        <w:tc>
          <w:tcPr>
            <w:tcW w:w="1910" w:type="dxa"/>
          </w:tcPr>
          <w:p w:rsidR="001900B6" w:rsidRPr="00065473" w:rsidRDefault="001900B6" w:rsidP="00193A73">
            <w:pPr>
              <w:rPr>
                <w:lang w:val="en-US"/>
              </w:rPr>
            </w:pPr>
            <w:r>
              <w:t xml:space="preserve">Форд </w:t>
            </w:r>
            <w:r w:rsidRPr="00065473">
              <w:rPr>
                <w:lang w:val="en-US"/>
              </w:rPr>
              <w:t>Focus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FD19CE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FD19CE" w:rsidRDefault="001900B6" w:rsidP="00193A73"/>
        </w:tc>
        <w:tc>
          <w:tcPr>
            <w:tcW w:w="1417" w:type="dxa"/>
          </w:tcPr>
          <w:p w:rsidR="001900B6" w:rsidRPr="00D9299D" w:rsidRDefault="001900B6" w:rsidP="00700487">
            <w:r>
              <w:t>400927,43</w:t>
            </w:r>
          </w:p>
          <w:p w:rsidR="001900B6" w:rsidRDefault="001900B6" w:rsidP="00193A73"/>
        </w:tc>
        <w:tc>
          <w:tcPr>
            <w:tcW w:w="1643" w:type="dxa"/>
          </w:tcPr>
          <w:p w:rsidR="001900B6" w:rsidRDefault="001900B6" w:rsidP="00700487">
            <w:r>
              <w:t xml:space="preserve">        -</w:t>
            </w:r>
          </w:p>
        </w:tc>
      </w:tr>
      <w:tr w:rsidR="001900B6" w:rsidTr="00894520">
        <w:trPr>
          <w:trHeight w:val="999"/>
        </w:trPr>
        <w:tc>
          <w:tcPr>
            <w:tcW w:w="1843" w:type="dxa"/>
          </w:tcPr>
          <w:p w:rsidR="001900B6" w:rsidRPr="009A4DF4" w:rsidRDefault="001900B6" w:rsidP="00193A73">
            <w:r w:rsidRPr="009A4DF4">
              <w:t>Николаева</w:t>
            </w:r>
          </w:p>
          <w:p w:rsidR="001900B6" w:rsidRPr="009A4DF4" w:rsidRDefault="001900B6" w:rsidP="00193A73">
            <w:r w:rsidRPr="009A4DF4">
              <w:t>Екатерина Андреевна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Default="001900B6" w:rsidP="00193A73"/>
          <w:p w:rsidR="001900B6" w:rsidRDefault="001900B6" w:rsidP="00193A73">
            <w:r w:rsidRPr="009A4DF4">
              <w:t>Дочь</w:t>
            </w:r>
          </w:p>
          <w:p w:rsidR="001900B6" w:rsidRPr="009A4DF4" w:rsidRDefault="001900B6" w:rsidP="00193A73"/>
        </w:tc>
        <w:tc>
          <w:tcPr>
            <w:tcW w:w="1357" w:type="dxa"/>
          </w:tcPr>
          <w:p w:rsidR="001900B6" w:rsidRDefault="001900B6" w:rsidP="00193A73">
            <w:r>
              <w:t>Начальник отдела</w:t>
            </w:r>
          </w:p>
        </w:tc>
        <w:tc>
          <w:tcPr>
            <w:tcW w:w="1620" w:type="dxa"/>
          </w:tcPr>
          <w:p w:rsidR="001900B6" w:rsidRDefault="001900B6" w:rsidP="00193A73">
            <w:r>
              <w:t>Квартира</w:t>
            </w:r>
          </w:p>
        </w:tc>
        <w:tc>
          <w:tcPr>
            <w:tcW w:w="1260" w:type="dxa"/>
          </w:tcPr>
          <w:p w:rsidR="001900B6" w:rsidRDefault="001900B6" w:rsidP="00193A73">
            <w:r>
              <w:t>44,0</w:t>
            </w:r>
          </w:p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</w:tc>
        <w:tc>
          <w:tcPr>
            <w:tcW w:w="1276" w:type="dxa"/>
          </w:tcPr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562E7" w:rsidRDefault="001900B6" w:rsidP="00193A73">
            <w:r>
              <w:t>Квартира</w:t>
            </w:r>
          </w:p>
        </w:tc>
        <w:tc>
          <w:tcPr>
            <w:tcW w:w="1276" w:type="dxa"/>
          </w:tcPr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562E7" w:rsidRDefault="001900B6" w:rsidP="00193A73">
            <w:r>
              <w:t>44,0</w:t>
            </w:r>
          </w:p>
        </w:tc>
        <w:tc>
          <w:tcPr>
            <w:tcW w:w="1134" w:type="dxa"/>
          </w:tcPr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562E7" w:rsidRDefault="001900B6" w:rsidP="00193A73">
            <w:r>
              <w:t>Россия</w:t>
            </w:r>
          </w:p>
        </w:tc>
        <w:tc>
          <w:tcPr>
            <w:tcW w:w="1910" w:type="dxa"/>
          </w:tcPr>
          <w:p w:rsidR="001900B6" w:rsidRPr="004562E7" w:rsidRDefault="001900B6" w:rsidP="00193A73"/>
        </w:tc>
        <w:tc>
          <w:tcPr>
            <w:tcW w:w="1417" w:type="dxa"/>
          </w:tcPr>
          <w:p w:rsidR="001900B6" w:rsidRDefault="001900B6" w:rsidP="00700487">
            <w:r>
              <w:t>725204,37</w:t>
            </w:r>
          </w:p>
          <w:p w:rsidR="001900B6" w:rsidRPr="004562E7" w:rsidRDefault="001900B6" w:rsidP="00193A73"/>
        </w:tc>
        <w:tc>
          <w:tcPr>
            <w:tcW w:w="1643" w:type="dxa"/>
          </w:tcPr>
          <w:p w:rsidR="001900B6" w:rsidRDefault="001900B6" w:rsidP="00700487">
            <w:r>
              <w:t xml:space="preserve">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</w:t>
            </w:r>
          </w:p>
          <w:p w:rsidR="001900B6" w:rsidRDefault="001900B6" w:rsidP="00700487">
            <w:r>
              <w:t xml:space="preserve">       -</w:t>
            </w:r>
          </w:p>
        </w:tc>
      </w:tr>
      <w:tr w:rsidR="001900B6" w:rsidTr="00894520">
        <w:trPr>
          <w:trHeight w:val="999"/>
        </w:trPr>
        <w:tc>
          <w:tcPr>
            <w:tcW w:w="1843" w:type="dxa"/>
          </w:tcPr>
          <w:p w:rsidR="001900B6" w:rsidRPr="009A4DF4" w:rsidRDefault="001900B6" w:rsidP="00700487">
            <w:r w:rsidRPr="009A4DF4">
              <w:t xml:space="preserve">Каримов </w:t>
            </w:r>
          </w:p>
          <w:p w:rsidR="001900B6" w:rsidRPr="009A4DF4" w:rsidRDefault="001900B6" w:rsidP="00700487">
            <w:r w:rsidRPr="009A4DF4">
              <w:t>Ильшат</w:t>
            </w:r>
          </w:p>
          <w:p w:rsidR="001900B6" w:rsidRPr="009A4DF4" w:rsidRDefault="001900B6" w:rsidP="00700487">
            <w:r w:rsidRPr="009A4DF4">
              <w:t>Рашитович</w:t>
            </w:r>
          </w:p>
          <w:p w:rsidR="001900B6" w:rsidRPr="009A4DF4" w:rsidRDefault="001900B6" w:rsidP="00700487">
            <w:r w:rsidRPr="009A4DF4">
              <w:t xml:space="preserve">  </w:t>
            </w:r>
          </w:p>
          <w:p w:rsidR="001900B6" w:rsidRPr="009A4DF4" w:rsidRDefault="001900B6" w:rsidP="00700487"/>
          <w:p w:rsidR="001900B6" w:rsidRPr="009A4DF4" w:rsidRDefault="001900B6" w:rsidP="00700487">
            <w:r w:rsidRPr="009A4DF4">
              <w:t xml:space="preserve">Супруга </w:t>
            </w:r>
          </w:p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>
            <w:r w:rsidRPr="009A4DF4">
              <w:t xml:space="preserve">Дочь </w:t>
            </w:r>
          </w:p>
          <w:p w:rsidR="001900B6" w:rsidRPr="009A4DF4" w:rsidRDefault="001900B6" w:rsidP="00700487"/>
          <w:p w:rsidR="001900B6" w:rsidRPr="009A4DF4" w:rsidRDefault="001900B6" w:rsidP="00700487"/>
          <w:p w:rsidR="001900B6" w:rsidRDefault="001900B6" w:rsidP="00700487">
            <w:r w:rsidRPr="009A4DF4">
              <w:t xml:space="preserve">Дочь </w:t>
            </w:r>
          </w:p>
          <w:p w:rsidR="001900B6" w:rsidRDefault="001900B6" w:rsidP="00700487"/>
          <w:p w:rsidR="001900B6" w:rsidRDefault="001900B6" w:rsidP="00700487"/>
          <w:p w:rsidR="001900B6" w:rsidRPr="009A4DF4" w:rsidRDefault="001900B6" w:rsidP="00700487">
            <w:r>
              <w:t>Сын</w:t>
            </w:r>
          </w:p>
        </w:tc>
        <w:tc>
          <w:tcPr>
            <w:tcW w:w="1357" w:type="dxa"/>
          </w:tcPr>
          <w:p w:rsidR="001900B6" w:rsidRPr="004562E7" w:rsidRDefault="001900B6" w:rsidP="00700487">
            <w:r>
              <w:t>Начальник отдела</w:t>
            </w:r>
          </w:p>
        </w:tc>
        <w:tc>
          <w:tcPr>
            <w:tcW w:w="1620" w:type="dxa"/>
          </w:tcPr>
          <w:p w:rsidR="001900B6" w:rsidRDefault="001900B6" w:rsidP="00700487">
            <w:r>
              <w:t>Квартира</w:t>
            </w:r>
          </w:p>
          <w:p w:rsidR="001900B6" w:rsidRPr="004562E7" w:rsidRDefault="001900B6" w:rsidP="00700487">
            <w:r>
              <w:t>1/4 доли</w:t>
            </w:r>
          </w:p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>
              <w:t>Квартира</w:t>
            </w:r>
          </w:p>
          <w:p w:rsidR="001900B6" w:rsidRDefault="001900B6" w:rsidP="00700487">
            <w:r>
              <w:t>1/4 доли</w:t>
            </w:r>
          </w:p>
          <w:p w:rsidR="001900B6" w:rsidRDefault="001900B6" w:rsidP="00700487"/>
          <w:p w:rsidR="001900B6" w:rsidRDefault="001900B6" w:rsidP="00700487">
            <w:r>
              <w:t>Комната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Default="001900B6" w:rsidP="00700487">
            <w:r>
              <w:t>1/4 доли</w:t>
            </w:r>
          </w:p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Pr="004562E7" w:rsidRDefault="001900B6" w:rsidP="00700487">
            <w:r>
              <w:t>1/4 доли</w:t>
            </w:r>
          </w:p>
        </w:tc>
        <w:tc>
          <w:tcPr>
            <w:tcW w:w="1260" w:type="dxa"/>
          </w:tcPr>
          <w:p w:rsidR="001900B6" w:rsidRPr="004562E7" w:rsidRDefault="001900B6" w:rsidP="00700487">
            <w:r>
              <w:t>71,8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>
              <w:t>71,8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9,2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71,8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71,8</w:t>
            </w:r>
          </w:p>
        </w:tc>
        <w:tc>
          <w:tcPr>
            <w:tcW w:w="1064" w:type="dxa"/>
          </w:tcPr>
          <w:p w:rsidR="001900B6" w:rsidRPr="004562E7" w:rsidRDefault="001900B6" w:rsidP="00700487">
            <w:r>
              <w:t>Россия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 w:rsidRPr="004562E7"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276" w:type="dxa"/>
          </w:tcPr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Квартира</w:t>
            </w:r>
          </w:p>
        </w:tc>
        <w:tc>
          <w:tcPr>
            <w:tcW w:w="1276" w:type="dxa"/>
          </w:tcPr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71,8</w:t>
            </w:r>
          </w:p>
        </w:tc>
        <w:tc>
          <w:tcPr>
            <w:tcW w:w="1134" w:type="dxa"/>
          </w:tcPr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910" w:type="dxa"/>
          </w:tcPr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417" w:type="dxa"/>
          </w:tcPr>
          <w:p w:rsidR="001900B6" w:rsidRPr="004562E7" w:rsidRDefault="001900B6" w:rsidP="00700487">
            <w:r>
              <w:t>498706,26</w:t>
            </w:r>
          </w:p>
          <w:p w:rsidR="001900B6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74400,00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-</w:t>
            </w:r>
          </w:p>
          <w:p w:rsidR="001900B6" w:rsidRDefault="001900B6" w:rsidP="00700487"/>
          <w:p w:rsidR="001900B6" w:rsidRDefault="001900B6" w:rsidP="00700487">
            <w:r>
              <w:t xml:space="preserve">       </w:t>
            </w:r>
          </w:p>
          <w:p w:rsidR="001900B6" w:rsidRDefault="001900B6" w:rsidP="00700487">
            <w:r>
              <w:t xml:space="preserve">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-</w:t>
            </w:r>
          </w:p>
          <w:p w:rsidR="001900B6" w:rsidRDefault="001900B6" w:rsidP="00700487"/>
        </w:tc>
      </w:tr>
      <w:tr w:rsidR="001900B6" w:rsidTr="00894520">
        <w:trPr>
          <w:trHeight w:val="999"/>
        </w:trPr>
        <w:tc>
          <w:tcPr>
            <w:tcW w:w="1843" w:type="dxa"/>
          </w:tcPr>
          <w:p w:rsidR="001900B6" w:rsidRPr="009A4DF4" w:rsidRDefault="001900B6" w:rsidP="00700487">
            <w:r w:rsidRPr="009A4DF4">
              <w:t>Гимазетдинова</w:t>
            </w:r>
          </w:p>
          <w:p w:rsidR="001900B6" w:rsidRPr="009A4DF4" w:rsidRDefault="001900B6" w:rsidP="00700487">
            <w:r w:rsidRPr="009A4DF4">
              <w:t>Альфинур</w:t>
            </w:r>
          </w:p>
          <w:p w:rsidR="001900B6" w:rsidRPr="009A4DF4" w:rsidRDefault="001900B6" w:rsidP="00700487">
            <w:r w:rsidRPr="009A4DF4">
              <w:t>Фаритовна</w:t>
            </w:r>
          </w:p>
        </w:tc>
        <w:tc>
          <w:tcPr>
            <w:tcW w:w="1357" w:type="dxa"/>
          </w:tcPr>
          <w:p w:rsidR="001900B6" w:rsidRDefault="001900B6" w:rsidP="00700487">
            <w:r w:rsidRPr="0046339B">
              <w:t>Заместитель начальни</w:t>
            </w:r>
          </w:p>
          <w:p w:rsidR="001900B6" w:rsidRDefault="001900B6" w:rsidP="00700487">
            <w:r w:rsidRPr="0046339B">
              <w:t>ка отдела</w:t>
            </w:r>
          </w:p>
          <w:p w:rsidR="001900B6" w:rsidRPr="0046339B" w:rsidRDefault="001900B6" w:rsidP="00700487"/>
        </w:tc>
        <w:tc>
          <w:tcPr>
            <w:tcW w:w="1620" w:type="dxa"/>
          </w:tcPr>
          <w:p w:rsidR="001900B6" w:rsidRDefault="001900B6" w:rsidP="00700487">
            <w:r>
              <w:t>Комната</w:t>
            </w:r>
          </w:p>
          <w:p w:rsidR="001900B6" w:rsidRDefault="001900B6" w:rsidP="00700487"/>
          <w:p w:rsidR="001900B6" w:rsidRPr="00C53533" w:rsidRDefault="001900B6" w:rsidP="00700487"/>
        </w:tc>
        <w:tc>
          <w:tcPr>
            <w:tcW w:w="1260" w:type="dxa"/>
          </w:tcPr>
          <w:p w:rsidR="001900B6" w:rsidRDefault="001900B6" w:rsidP="00700487">
            <w:r>
              <w:t>17,7</w:t>
            </w:r>
          </w:p>
          <w:p w:rsidR="001900B6" w:rsidRDefault="001900B6" w:rsidP="00700487"/>
          <w:p w:rsidR="001900B6" w:rsidRPr="00C53533" w:rsidRDefault="001900B6" w:rsidP="00700487"/>
        </w:tc>
        <w:tc>
          <w:tcPr>
            <w:tcW w:w="1064" w:type="dxa"/>
          </w:tcPr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Pr="00C53533" w:rsidRDefault="001900B6" w:rsidP="00700487"/>
        </w:tc>
        <w:tc>
          <w:tcPr>
            <w:tcW w:w="1276" w:type="dxa"/>
          </w:tcPr>
          <w:p w:rsidR="001900B6" w:rsidRPr="0046339B" w:rsidRDefault="001900B6" w:rsidP="00700487"/>
        </w:tc>
        <w:tc>
          <w:tcPr>
            <w:tcW w:w="1276" w:type="dxa"/>
          </w:tcPr>
          <w:p w:rsidR="001900B6" w:rsidRPr="0046339B" w:rsidRDefault="001900B6" w:rsidP="00700487"/>
        </w:tc>
        <w:tc>
          <w:tcPr>
            <w:tcW w:w="1134" w:type="dxa"/>
          </w:tcPr>
          <w:p w:rsidR="001900B6" w:rsidRPr="0046339B" w:rsidRDefault="001900B6" w:rsidP="00700487"/>
        </w:tc>
        <w:tc>
          <w:tcPr>
            <w:tcW w:w="1910" w:type="dxa"/>
          </w:tcPr>
          <w:p w:rsidR="001900B6" w:rsidRPr="00065473" w:rsidRDefault="001900B6" w:rsidP="00700487">
            <w:pPr>
              <w:rPr>
                <w:color w:val="FF6600"/>
              </w:rPr>
            </w:pPr>
          </w:p>
        </w:tc>
        <w:tc>
          <w:tcPr>
            <w:tcW w:w="1417" w:type="dxa"/>
          </w:tcPr>
          <w:p w:rsidR="001900B6" w:rsidRPr="00065473" w:rsidRDefault="001900B6" w:rsidP="00700487">
            <w:pPr>
              <w:rPr>
                <w:color w:val="FF6600"/>
              </w:rPr>
            </w:pPr>
            <w:r>
              <w:t>462417,89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-</w:t>
            </w:r>
          </w:p>
        </w:tc>
      </w:tr>
      <w:tr w:rsidR="001900B6" w:rsidTr="00894520">
        <w:trPr>
          <w:trHeight w:val="999"/>
        </w:trPr>
        <w:tc>
          <w:tcPr>
            <w:tcW w:w="1843" w:type="dxa"/>
          </w:tcPr>
          <w:p w:rsidR="001900B6" w:rsidRPr="009A4DF4" w:rsidRDefault="001900B6" w:rsidP="00700487">
            <w:r w:rsidRPr="009A4DF4">
              <w:t>Конышева</w:t>
            </w:r>
          </w:p>
          <w:p w:rsidR="001900B6" w:rsidRPr="009A4DF4" w:rsidRDefault="001900B6" w:rsidP="00700487">
            <w:r w:rsidRPr="009A4DF4">
              <w:t>Юлия</w:t>
            </w:r>
          </w:p>
          <w:p w:rsidR="001900B6" w:rsidRPr="009A4DF4" w:rsidRDefault="001900B6" w:rsidP="00700487">
            <w:r w:rsidRPr="009A4DF4">
              <w:t>Анатольевна</w:t>
            </w:r>
          </w:p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9A4DF4" w:rsidRDefault="001900B6" w:rsidP="00700487"/>
          <w:p w:rsidR="001900B6" w:rsidRPr="009A4DF4" w:rsidRDefault="001900B6" w:rsidP="00700487">
            <w:r w:rsidRPr="009A4DF4">
              <w:t>Супруг</w:t>
            </w:r>
          </w:p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Default="001900B6" w:rsidP="00700487"/>
          <w:p w:rsidR="001900B6" w:rsidRDefault="001900B6" w:rsidP="00700487"/>
          <w:p w:rsidR="001900B6" w:rsidRPr="009A4DF4" w:rsidRDefault="001900B6" w:rsidP="00700487">
            <w:r w:rsidRPr="009A4DF4">
              <w:t>Сын</w:t>
            </w:r>
          </w:p>
        </w:tc>
        <w:tc>
          <w:tcPr>
            <w:tcW w:w="1357" w:type="dxa"/>
          </w:tcPr>
          <w:p w:rsidR="001900B6" w:rsidRDefault="001900B6" w:rsidP="00700487">
            <w:r w:rsidRPr="004562E7">
              <w:t>Ведущий консуль</w:t>
            </w:r>
          </w:p>
          <w:p w:rsidR="001900B6" w:rsidRPr="004562E7" w:rsidRDefault="001900B6" w:rsidP="00700487">
            <w:r w:rsidRPr="004562E7">
              <w:t>тант</w:t>
            </w:r>
          </w:p>
        </w:tc>
        <w:tc>
          <w:tcPr>
            <w:tcW w:w="1620" w:type="dxa"/>
          </w:tcPr>
          <w:p w:rsidR="001900B6" w:rsidRPr="004562E7" w:rsidRDefault="001900B6" w:rsidP="00700487">
            <w:r w:rsidRPr="004562E7">
              <w:t xml:space="preserve">Квартира </w:t>
            </w:r>
          </w:p>
          <w:p w:rsidR="001900B6" w:rsidRPr="004562E7" w:rsidRDefault="001900B6" w:rsidP="00700487">
            <w:r w:rsidRPr="004562E7">
              <w:t>1/2 дол</w:t>
            </w:r>
            <w:r>
              <w:t>и</w:t>
            </w:r>
          </w:p>
          <w:p w:rsidR="001900B6" w:rsidRPr="004562E7" w:rsidRDefault="001900B6" w:rsidP="00700487"/>
          <w:p w:rsidR="001900B6" w:rsidRPr="004562E7" w:rsidRDefault="001900B6" w:rsidP="00700487">
            <w:r w:rsidRPr="004562E7">
              <w:t xml:space="preserve">Квартира </w:t>
            </w:r>
          </w:p>
          <w:p w:rsidR="001900B6" w:rsidRPr="004562E7" w:rsidRDefault="001900B6" w:rsidP="00700487">
            <w:r>
              <w:t xml:space="preserve">1/3 </w:t>
            </w:r>
            <w:r w:rsidRPr="004562E7">
              <w:t>дол</w:t>
            </w:r>
            <w:r>
              <w:t>и</w:t>
            </w:r>
          </w:p>
          <w:p w:rsidR="001900B6" w:rsidRDefault="001900B6" w:rsidP="00700487"/>
          <w:p w:rsidR="001900B6" w:rsidRDefault="001900B6" w:rsidP="00700487">
            <w:r>
              <w:t>Земельный участок</w:t>
            </w:r>
          </w:p>
          <w:p w:rsidR="001900B6" w:rsidRPr="004562E7" w:rsidRDefault="001900B6" w:rsidP="00700487">
            <w:r>
              <w:t>½ доли</w:t>
            </w:r>
          </w:p>
          <w:p w:rsidR="001900B6" w:rsidRPr="004562E7" w:rsidRDefault="001900B6" w:rsidP="00700487"/>
          <w:p w:rsidR="001900B6" w:rsidRDefault="001900B6" w:rsidP="00700487">
            <w:r>
              <w:t>Садовый дом</w:t>
            </w:r>
          </w:p>
          <w:p w:rsidR="001900B6" w:rsidRDefault="001900B6" w:rsidP="00700487">
            <w:r>
              <w:t>¼ доли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 w:rsidRPr="004562E7">
              <w:t xml:space="preserve">Квартира </w:t>
            </w:r>
          </w:p>
          <w:p w:rsidR="001900B6" w:rsidRDefault="001900B6" w:rsidP="00700487">
            <w:r w:rsidRPr="004562E7">
              <w:t>1/3 дол</w:t>
            </w:r>
            <w:r>
              <w:t>и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Pr="004562E7" w:rsidRDefault="001900B6" w:rsidP="00700487">
            <w:r>
              <w:t>1/3 доли</w:t>
            </w:r>
          </w:p>
          <w:p w:rsidR="001900B6" w:rsidRPr="004562E7" w:rsidRDefault="001900B6" w:rsidP="00700487"/>
        </w:tc>
        <w:tc>
          <w:tcPr>
            <w:tcW w:w="1260" w:type="dxa"/>
          </w:tcPr>
          <w:p w:rsidR="001900B6" w:rsidRPr="004562E7" w:rsidRDefault="001900B6" w:rsidP="00700487">
            <w:r w:rsidRPr="004562E7">
              <w:t>41,7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>
            <w:r w:rsidRPr="004562E7">
              <w:t>54</w:t>
            </w:r>
            <w:r>
              <w:t>,0</w:t>
            </w:r>
          </w:p>
          <w:p w:rsidR="001900B6" w:rsidRPr="004562E7" w:rsidRDefault="001900B6" w:rsidP="00700487"/>
          <w:p w:rsidR="001900B6" w:rsidRDefault="001900B6" w:rsidP="00700487"/>
          <w:p w:rsidR="001900B6" w:rsidRDefault="001900B6" w:rsidP="00700487">
            <w:r>
              <w:t>752,0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54,0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07149E" w:rsidRDefault="001900B6" w:rsidP="00700487">
            <w:r w:rsidRPr="004562E7">
              <w:t>54</w:t>
            </w:r>
            <w:r>
              <w:t>,0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54,0</w:t>
            </w:r>
          </w:p>
        </w:tc>
        <w:tc>
          <w:tcPr>
            <w:tcW w:w="1064" w:type="dxa"/>
          </w:tcPr>
          <w:p w:rsidR="001900B6" w:rsidRPr="004562E7" w:rsidRDefault="001900B6" w:rsidP="00700487">
            <w:r w:rsidRPr="004562E7">
              <w:t>Россия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>
            <w:r w:rsidRPr="004562E7">
              <w:t>Россия</w:t>
            </w:r>
          </w:p>
          <w:p w:rsidR="001900B6" w:rsidRPr="004562E7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 w:rsidRPr="004562E7"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276" w:type="dxa"/>
          </w:tcPr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276" w:type="dxa"/>
          </w:tcPr>
          <w:p w:rsidR="001900B6" w:rsidRPr="004562E7" w:rsidRDefault="001900B6" w:rsidP="00700487"/>
        </w:tc>
        <w:tc>
          <w:tcPr>
            <w:tcW w:w="1134" w:type="dxa"/>
          </w:tcPr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910" w:type="dxa"/>
          </w:tcPr>
          <w:p w:rsidR="001900B6" w:rsidRPr="0007149E" w:rsidRDefault="001900B6" w:rsidP="00700487">
            <w:r w:rsidRPr="00065473">
              <w:rPr>
                <w:lang w:val="en-US"/>
              </w:rPr>
              <w:t>LADA</w:t>
            </w:r>
            <w:r w:rsidRPr="0007149E">
              <w:t xml:space="preserve"> 219470</w:t>
            </w:r>
          </w:p>
          <w:p w:rsidR="001900B6" w:rsidRPr="004562E7" w:rsidRDefault="001900B6" w:rsidP="00700487">
            <w:r w:rsidRPr="004562E7">
              <w:t xml:space="preserve">(совместная с </w:t>
            </w:r>
            <w:r>
              <w:t>супругом</w:t>
            </w:r>
            <w:r w:rsidRPr="004562E7">
              <w:t>)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 w:rsidRPr="00065473">
              <w:rPr>
                <w:lang w:val="en-US"/>
              </w:rPr>
              <w:t>LADA</w:t>
            </w:r>
            <w:r w:rsidRPr="0007149E">
              <w:t xml:space="preserve"> 219470</w:t>
            </w:r>
          </w:p>
          <w:p w:rsidR="001900B6" w:rsidRDefault="001900B6" w:rsidP="00700487">
            <w:r w:rsidRPr="004562E7">
              <w:t xml:space="preserve">(совместная с </w:t>
            </w:r>
            <w:r>
              <w:t>супругой</w:t>
            </w:r>
            <w:r w:rsidRPr="004562E7">
              <w:t>)</w:t>
            </w:r>
          </w:p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417" w:type="dxa"/>
          </w:tcPr>
          <w:p w:rsidR="001900B6" w:rsidRDefault="001900B6" w:rsidP="00700487">
            <w:r>
              <w:t>550225,51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065473" w:rsidRDefault="001900B6" w:rsidP="00700487">
            <w:pPr>
              <w:rPr>
                <w:lang w:val="en-US"/>
              </w:rPr>
            </w:pPr>
            <w:r>
              <w:t>382984,7</w:t>
            </w:r>
            <w:r w:rsidRPr="00065473">
              <w:rPr>
                <w:lang w:val="en-US"/>
              </w:rPr>
              <w:t>7</w:t>
            </w:r>
          </w:p>
          <w:p w:rsidR="001900B6" w:rsidRDefault="001900B6" w:rsidP="00700487"/>
          <w:p w:rsidR="001900B6" w:rsidRPr="00065473" w:rsidRDefault="001900B6" w:rsidP="00B14992">
            <w:pPr>
              <w:pStyle w:val="ListParagraph"/>
              <w:rPr>
                <w:lang w:val="en-US"/>
              </w:rPr>
            </w:pP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-</w:t>
            </w:r>
          </w:p>
          <w:p w:rsidR="001900B6" w:rsidRDefault="001900B6" w:rsidP="00700487">
            <w:r>
              <w:t xml:space="preserve"> 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</w:t>
            </w:r>
          </w:p>
          <w:p w:rsidR="001900B6" w:rsidRDefault="001900B6" w:rsidP="00700487">
            <w:r>
              <w:t xml:space="preserve"> 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 </w:t>
            </w:r>
          </w:p>
          <w:p w:rsidR="001900B6" w:rsidRDefault="001900B6" w:rsidP="00700487">
            <w:r>
              <w:t xml:space="preserve">       -</w:t>
            </w:r>
          </w:p>
        </w:tc>
      </w:tr>
      <w:tr w:rsidR="001900B6" w:rsidTr="00894520">
        <w:trPr>
          <w:trHeight w:val="2257"/>
        </w:trPr>
        <w:tc>
          <w:tcPr>
            <w:tcW w:w="1843" w:type="dxa"/>
          </w:tcPr>
          <w:p w:rsidR="001900B6" w:rsidRDefault="001900B6" w:rsidP="00700487">
            <w:r>
              <w:t>Меджидова</w:t>
            </w:r>
          </w:p>
          <w:p w:rsidR="001900B6" w:rsidRDefault="001900B6" w:rsidP="00700487">
            <w:r>
              <w:t>Ильсия</w:t>
            </w:r>
          </w:p>
          <w:p w:rsidR="001900B6" w:rsidRPr="009A4DF4" w:rsidRDefault="001900B6" w:rsidP="00700487">
            <w:r>
              <w:t>Магсумовна</w:t>
            </w:r>
          </w:p>
        </w:tc>
        <w:tc>
          <w:tcPr>
            <w:tcW w:w="1357" w:type="dxa"/>
          </w:tcPr>
          <w:p w:rsidR="001900B6" w:rsidRDefault="001900B6" w:rsidP="00700487">
            <w:r>
              <w:t>Ведущий специа</w:t>
            </w:r>
          </w:p>
          <w:p w:rsidR="001900B6" w:rsidRDefault="001900B6" w:rsidP="00700487">
            <w:r>
              <w:t>лист</w:t>
            </w:r>
          </w:p>
          <w:p w:rsidR="001900B6" w:rsidRPr="004562E7" w:rsidRDefault="001900B6" w:rsidP="00700487">
            <w:r>
              <w:t>3 разряда</w:t>
            </w:r>
          </w:p>
        </w:tc>
        <w:tc>
          <w:tcPr>
            <w:tcW w:w="1620" w:type="dxa"/>
          </w:tcPr>
          <w:p w:rsidR="001900B6" w:rsidRDefault="001900B6" w:rsidP="00700487">
            <w:r>
              <w:t>Земельный участок</w:t>
            </w:r>
          </w:p>
          <w:p w:rsidR="001900B6" w:rsidRDefault="001900B6" w:rsidP="00700487"/>
          <w:p w:rsidR="001900B6" w:rsidRDefault="001900B6" w:rsidP="00700487">
            <w:r>
              <w:t>Жилой дом</w:t>
            </w:r>
          </w:p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Pr="004562E7" w:rsidRDefault="001900B6" w:rsidP="00700487"/>
        </w:tc>
        <w:tc>
          <w:tcPr>
            <w:tcW w:w="1260" w:type="dxa"/>
          </w:tcPr>
          <w:p w:rsidR="001900B6" w:rsidRDefault="001900B6" w:rsidP="00700487">
            <w:r>
              <w:t>1550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54,3</w:t>
            </w:r>
          </w:p>
          <w:p w:rsidR="001900B6" w:rsidRDefault="001900B6" w:rsidP="00700487"/>
          <w:p w:rsidR="001900B6" w:rsidRDefault="001900B6" w:rsidP="00700487">
            <w:r>
              <w:t>12,7</w:t>
            </w:r>
          </w:p>
          <w:p w:rsidR="001900B6" w:rsidRPr="004562E7" w:rsidRDefault="001900B6" w:rsidP="00700487"/>
        </w:tc>
        <w:tc>
          <w:tcPr>
            <w:tcW w:w="1064" w:type="dxa"/>
          </w:tcPr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276" w:type="dxa"/>
          </w:tcPr>
          <w:p w:rsidR="001900B6" w:rsidRPr="004562E7" w:rsidRDefault="001900B6" w:rsidP="00700487"/>
        </w:tc>
        <w:tc>
          <w:tcPr>
            <w:tcW w:w="1276" w:type="dxa"/>
          </w:tcPr>
          <w:p w:rsidR="001900B6" w:rsidRPr="004562E7" w:rsidRDefault="001900B6" w:rsidP="00700487"/>
        </w:tc>
        <w:tc>
          <w:tcPr>
            <w:tcW w:w="1134" w:type="dxa"/>
          </w:tcPr>
          <w:p w:rsidR="001900B6" w:rsidRPr="004562E7" w:rsidRDefault="001900B6" w:rsidP="00700487"/>
        </w:tc>
        <w:tc>
          <w:tcPr>
            <w:tcW w:w="1910" w:type="dxa"/>
          </w:tcPr>
          <w:p w:rsidR="001900B6" w:rsidRDefault="001900B6" w:rsidP="00700487"/>
        </w:tc>
        <w:tc>
          <w:tcPr>
            <w:tcW w:w="1417" w:type="dxa"/>
          </w:tcPr>
          <w:p w:rsidR="001900B6" w:rsidRDefault="001900B6" w:rsidP="00700487">
            <w:r>
              <w:t>372086,04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 -</w:t>
            </w:r>
          </w:p>
        </w:tc>
      </w:tr>
      <w:tr w:rsidR="001900B6" w:rsidTr="00894520">
        <w:trPr>
          <w:trHeight w:val="2257"/>
        </w:trPr>
        <w:tc>
          <w:tcPr>
            <w:tcW w:w="1843" w:type="dxa"/>
          </w:tcPr>
          <w:p w:rsidR="001900B6" w:rsidRDefault="001900B6" w:rsidP="00700487">
            <w:r>
              <w:t>Шайхиева</w:t>
            </w:r>
          </w:p>
          <w:p w:rsidR="001900B6" w:rsidRDefault="001900B6" w:rsidP="00700487">
            <w:r>
              <w:t>Эльвира</w:t>
            </w:r>
          </w:p>
          <w:p w:rsidR="001900B6" w:rsidRDefault="001900B6" w:rsidP="00700487">
            <w:r>
              <w:t>Фанисовна</w:t>
            </w:r>
          </w:p>
          <w:p w:rsidR="001900B6" w:rsidRDefault="001900B6" w:rsidP="00700487"/>
          <w:p w:rsidR="001900B6" w:rsidRDefault="001900B6" w:rsidP="00700487"/>
          <w:p w:rsidR="001900B6" w:rsidRPr="009A4DF4" w:rsidRDefault="001900B6" w:rsidP="00700487">
            <w:r>
              <w:t>Супруг</w:t>
            </w:r>
          </w:p>
        </w:tc>
        <w:tc>
          <w:tcPr>
            <w:tcW w:w="1357" w:type="dxa"/>
          </w:tcPr>
          <w:p w:rsidR="001900B6" w:rsidRDefault="001900B6" w:rsidP="00700487">
            <w:r>
              <w:t>Ведущий специа</w:t>
            </w:r>
          </w:p>
          <w:p w:rsidR="001900B6" w:rsidRPr="004562E7" w:rsidRDefault="001900B6" w:rsidP="00700487">
            <w:r>
              <w:t>лист</w:t>
            </w:r>
          </w:p>
        </w:tc>
        <w:tc>
          <w:tcPr>
            <w:tcW w:w="1620" w:type="dxa"/>
          </w:tcPr>
          <w:p w:rsidR="001900B6" w:rsidRPr="004562E7" w:rsidRDefault="001900B6" w:rsidP="00700487"/>
        </w:tc>
        <w:tc>
          <w:tcPr>
            <w:tcW w:w="1260" w:type="dxa"/>
          </w:tcPr>
          <w:p w:rsidR="001900B6" w:rsidRPr="004562E7" w:rsidRDefault="001900B6" w:rsidP="00700487"/>
        </w:tc>
        <w:tc>
          <w:tcPr>
            <w:tcW w:w="1064" w:type="dxa"/>
          </w:tcPr>
          <w:p w:rsidR="001900B6" w:rsidRPr="004562E7" w:rsidRDefault="001900B6" w:rsidP="00700487"/>
        </w:tc>
        <w:tc>
          <w:tcPr>
            <w:tcW w:w="1276" w:type="dxa"/>
          </w:tcPr>
          <w:p w:rsidR="001900B6" w:rsidRDefault="001900B6" w:rsidP="00700487">
            <w:r>
              <w:t>Квартира</w:t>
            </w:r>
          </w:p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Квартира</w:t>
            </w:r>
          </w:p>
        </w:tc>
        <w:tc>
          <w:tcPr>
            <w:tcW w:w="1276" w:type="dxa"/>
          </w:tcPr>
          <w:p w:rsidR="001900B6" w:rsidRDefault="001900B6" w:rsidP="00700487">
            <w:r>
              <w:t>48,0</w:t>
            </w:r>
          </w:p>
          <w:p w:rsidR="001900B6" w:rsidRDefault="001900B6" w:rsidP="00700487"/>
          <w:p w:rsidR="001900B6" w:rsidRDefault="001900B6" w:rsidP="00700487">
            <w:r>
              <w:t>58,0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58,0</w:t>
            </w:r>
          </w:p>
        </w:tc>
        <w:tc>
          <w:tcPr>
            <w:tcW w:w="1134" w:type="dxa"/>
          </w:tcPr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910" w:type="dxa"/>
          </w:tcPr>
          <w:p w:rsidR="001900B6" w:rsidRDefault="001900B6" w:rsidP="00700487"/>
        </w:tc>
        <w:tc>
          <w:tcPr>
            <w:tcW w:w="1417" w:type="dxa"/>
          </w:tcPr>
          <w:p w:rsidR="001900B6" w:rsidRDefault="001900B6" w:rsidP="00700487">
            <w:r>
              <w:t>278717,90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86000,00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  -</w:t>
            </w:r>
          </w:p>
        </w:tc>
      </w:tr>
    </w:tbl>
    <w:p w:rsidR="001900B6" w:rsidRDefault="001900B6" w:rsidP="00894520"/>
    <w:sectPr w:rsidR="001900B6" w:rsidSect="004044AC">
      <w:pgSz w:w="16838" w:h="11906" w:orient="landscape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B6" w:rsidRDefault="001900B6" w:rsidP="00B14992">
      <w:r>
        <w:separator/>
      </w:r>
    </w:p>
  </w:endnote>
  <w:endnote w:type="continuationSeparator" w:id="0">
    <w:p w:rsidR="001900B6" w:rsidRDefault="001900B6" w:rsidP="00B14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B6" w:rsidRDefault="001900B6" w:rsidP="00B14992">
      <w:r>
        <w:separator/>
      </w:r>
    </w:p>
  </w:footnote>
  <w:footnote w:type="continuationSeparator" w:id="0">
    <w:p w:rsidR="001900B6" w:rsidRDefault="001900B6" w:rsidP="00B14992">
      <w:r>
        <w:continuationSeparator/>
      </w:r>
    </w:p>
  </w:footnote>
  <w:footnote w:id="1">
    <w:p w:rsidR="001900B6" w:rsidRDefault="001900B6">
      <w:pPr>
        <w:pStyle w:val="FootnoteText"/>
      </w:pPr>
      <w:r>
        <w:rPr>
          <w:rStyle w:val="FootnoteReference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Российской Федерации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2552"/>
    <w:multiLevelType w:val="hybridMultilevel"/>
    <w:tmpl w:val="BB3ED752"/>
    <w:lvl w:ilvl="0" w:tplc="82626756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9B7"/>
    <w:rsid w:val="00065473"/>
    <w:rsid w:val="0007149E"/>
    <w:rsid w:val="001159B7"/>
    <w:rsid w:val="001900B6"/>
    <w:rsid w:val="00193A73"/>
    <w:rsid w:val="001A061A"/>
    <w:rsid w:val="001E0FCC"/>
    <w:rsid w:val="0021603E"/>
    <w:rsid w:val="00282A6A"/>
    <w:rsid w:val="002B36B6"/>
    <w:rsid w:val="00343403"/>
    <w:rsid w:val="004044AC"/>
    <w:rsid w:val="004562E7"/>
    <w:rsid w:val="0046339B"/>
    <w:rsid w:val="004E55B3"/>
    <w:rsid w:val="006152CF"/>
    <w:rsid w:val="00700487"/>
    <w:rsid w:val="007E2AF8"/>
    <w:rsid w:val="007F48B3"/>
    <w:rsid w:val="00842277"/>
    <w:rsid w:val="00891402"/>
    <w:rsid w:val="00894520"/>
    <w:rsid w:val="008A2986"/>
    <w:rsid w:val="008A6DCA"/>
    <w:rsid w:val="00931331"/>
    <w:rsid w:val="009A4DF4"/>
    <w:rsid w:val="009D1CCA"/>
    <w:rsid w:val="00A069BD"/>
    <w:rsid w:val="00A26563"/>
    <w:rsid w:val="00AA00F0"/>
    <w:rsid w:val="00B14992"/>
    <w:rsid w:val="00BC4C6B"/>
    <w:rsid w:val="00C259B2"/>
    <w:rsid w:val="00C348B9"/>
    <w:rsid w:val="00C53533"/>
    <w:rsid w:val="00C93933"/>
    <w:rsid w:val="00D119C8"/>
    <w:rsid w:val="00D9299D"/>
    <w:rsid w:val="00E21FF1"/>
    <w:rsid w:val="00E8495F"/>
    <w:rsid w:val="00EC0B62"/>
    <w:rsid w:val="00EE674D"/>
    <w:rsid w:val="00F27AFE"/>
    <w:rsid w:val="00FA4353"/>
    <w:rsid w:val="00FD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59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E0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FCC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149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14992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14992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14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209</TotalTime>
  <Pages>5</Pages>
  <Words>620</Words>
  <Characters>3535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risaeva</cp:lastModifiedBy>
  <cp:revision>9</cp:revision>
  <cp:lastPrinted>2017-05-12T07:11:00Z</cp:lastPrinted>
  <dcterms:created xsi:type="dcterms:W3CDTF">2017-05-03T11:40:00Z</dcterms:created>
  <dcterms:modified xsi:type="dcterms:W3CDTF">2017-05-12T07:12:00Z</dcterms:modified>
</cp:coreProperties>
</file>