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83B" w:rsidRDefault="0070083B" w:rsidP="002A7B82">
      <w:pPr>
        <w:jc w:val="center"/>
      </w:pPr>
      <w:r>
        <w:t>Сведения о доходах, расходах, об имуществе и обязательствах имущественного характера руководителей</w:t>
      </w:r>
    </w:p>
    <w:p w:rsidR="0070083B" w:rsidRDefault="0070083B" w:rsidP="002A7B82">
      <w:pPr>
        <w:jc w:val="center"/>
      </w:pPr>
      <w:r>
        <w:t>Верховного Суда Республики Татарстан, а также сведения о доходах, расходах, имуществе и обязательствах имущественного характера их супругов и несовершеннолетних детей за период с 1 января 2016 года по 31 декабря 2016 года</w:t>
      </w:r>
    </w:p>
    <w:p w:rsidR="0070083B" w:rsidRDefault="0070083B" w:rsidP="002A7B82"/>
    <w:tbl>
      <w:tblPr>
        <w:tblW w:w="156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3"/>
        <w:gridCol w:w="1701"/>
        <w:gridCol w:w="1559"/>
        <w:gridCol w:w="1157"/>
        <w:gridCol w:w="1080"/>
        <w:gridCol w:w="1417"/>
        <w:gridCol w:w="1276"/>
        <w:gridCol w:w="1134"/>
        <w:gridCol w:w="1798"/>
        <w:gridCol w:w="1418"/>
        <w:gridCol w:w="1559"/>
      </w:tblGrid>
      <w:tr w:rsidR="0070083B" w:rsidTr="00363006">
        <w:tc>
          <w:tcPr>
            <w:tcW w:w="1523" w:type="dxa"/>
            <w:vMerge w:val="restart"/>
          </w:tcPr>
          <w:p w:rsidR="0070083B" w:rsidRDefault="0070083B" w:rsidP="00954EAC">
            <w:pPr>
              <w:jc w:val="center"/>
            </w:pPr>
            <w:r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70083B" w:rsidRDefault="0070083B" w:rsidP="00954EAC">
            <w:pPr>
              <w:jc w:val="center"/>
            </w:pPr>
            <w:r>
              <w:t>Должность</w:t>
            </w:r>
          </w:p>
        </w:tc>
        <w:tc>
          <w:tcPr>
            <w:tcW w:w="3796" w:type="dxa"/>
            <w:gridSpan w:val="3"/>
          </w:tcPr>
          <w:p w:rsidR="0070083B" w:rsidRDefault="0070083B" w:rsidP="00954EAC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827" w:type="dxa"/>
            <w:gridSpan w:val="3"/>
          </w:tcPr>
          <w:p w:rsidR="0070083B" w:rsidRDefault="0070083B" w:rsidP="00954EAC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798" w:type="dxa"/>
            <w:vMerge w:val="restart"/>
          </w:tcPr>
          <w:p w:rsidR="0070083B" w:rsidRDefault="0070083B" w:rsidP="00954EAC">
            <w:pPr>
              <w:jc w:val="center"/>
            </w:pPr>
            <w:r>
              <w:t>Транспортные средства, находящиеся в собственности</w:t>
            </w:r>
          </w:p>
        </w:tc>
        <w:tc>
          <w:tcPr>
            <w:tcW w:w="1418" w:type="dxa"/>
            <w:vMerge w:val="restart"/>
          </w:tcPr>
          <w:p w:rsidR="0070083B" w:rsidRDefault="0070083B" w:rsidP="00954EAC">
            <w:pPr>
              <w:jc w:val="center"/>
            </w:pPr>
            <w:r>
              <w:t>Общая сумма дохода за 2016 год (руб.)</w:t>
            </w:r>
          </w:p>
        </w:tc>
        <w:tc>
          <w:tcPr>
            <w:tcW w:w="1559" w:type="dxa"/>
            <w:vMerge w:val="restart"/>
          </w:tcPr>
          <w:p w:rsidR="0070083B" w:rsidRDefault="0070083B" w:rsidP="00954EAC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FootnoteReference"/>
              </w:rPr>
              <w:footnoteReference w:id="1"/>
            </w:r>
            <w:r>
              <w:t xml:space="preserve"> (вид приобретен</w:t>
            </w:r>
          </w:p>
          <w:p w:rsidR="0070083B" w:rsidRDefault="0070083B" w:rsidP="00954EAC">
            <w:pPr>
              <w:jc w:val="center"/>
            </w:pPr>
            <w:r>
              <w:t>ного имущества, источники)</w:t>
            </w:r>
          </w:p>
        </w:tc>
      </w:tr>
      <w:tr w:rsidR="0070083B" w:rsidTr="00363006">
        <w:tc>
          <w:tcPr>
            <w:tcW w:w="1523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701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559" w:type="dxa"/>
          </w:tcPr>
          <w:p w:rsidR="0070083B" w:rsidRDefault="0070083B" w:rsidP="00954EA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7" w:type="dxa"/>
          </w:tcPr>
          <w:p w:rsidR="0070083B" w:rsidRDefault="0070083B" w:rsidP="00331C47">
            <w:r>
              <w:t>Площадь (кв.м.)</w:t>
            </w:r>
          </w:p>
        </w:tc>
        <w:tc>
          <w:tcPr>
            <w:tcW w:w="1080" w:type="dxa"/>
          </w:tcPr>
          <w:p w:rsidR="0070083B" w:rsidRDefault="0070083B" w:rsidP="00954EAC">
            <w:pPr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</w:tcPr>
          <w:p w:rsidR="0070083B" w:rsidRDefault="0070083B" w:rsidP="00954EAC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276" w:type="dxa"/>
          </w:tcPr>
          <w:p w:rsidR="0070083B" w:rsidRDefault="0070083B" w:rsidP="00954EAC">
            <w:pPr>
              <w:jc w:val="center"/>
            </w:pPr>
            <w:r>
              <w:t>Площадь (кв.м.)</w:t>
            </w:r>
          </w:p>
        </w:tc>
        <w:tc>
          <w:tcPr>
            <w:tcW w:w="1134" w:type="dxa"/>
          </w:tcPr>
          <w:p w:rsidR="0070083B" w:rsidRDefault="0070083B" w:rsidP="00954EAC">
            <w:pPr>
              <w:jc w:val="center"/>
            </w:pPr>
            <w:r>
              <w:t>Страна расположения</w:t>
            </w:r>
          </w:p>
        </w:tc>
        <w:tc>
          <w:tcPr>
            <w:tcW w:w="1798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418" w:type="dxa"/>
            <w:vMerge/>
          </w:tcPr>
          <w:p w:rsidR="0070083B" w:rsidRDefault="0070083B" w:rsidP="00954EAC">
            <w:pPr>
              <w:jc w:val="center"/>
            </w:pPr>
          </w:p>
        </w:tc>
        <w:tc>
          <w:tcPr>
            <w:tcW w:w="1559" w:type="dxa"/>
            <w:vMerge/>
          </w:tcPr>
          <w:p w:rsidR="0070083B" w:rsidRDefault="0070083B" w:rsidP="00954EAC">
            <w:pPr>
              <w:jc w:val="center"/>
            </w:pPr>
          </w:p>
        </w:tc>
      </w:tr>
      <w:tr w:rsidR="0070083B" w:rsidRPr="00931331" w:rsidTr="00363006">
        <w:tc>
          <w:tcPr>
            <w:tcW w:w="1523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3</w:t>
            </w:r>
          </w:p>
        </w:tc>
        <w:tc>
          <w:tcPr>
            <w:tcW w:w="1157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8</w:t>
            </w:r>
          </w:p>
        </w:tc>
        <w:tc>
          <w:tcPr>
            <w:tcW w:w="1798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70083B" w:rsidRPr="00954EAC" w:rsidRDefault="0070083B" w:rsidP="00954EAC">
            <w:pPr>
              <w:jc w:val="center"/>
              <w:rPr>
                <w:sz w:val="20"/>
                <w:szCs w:val="20"/>
              </w:rPr>
            </w:pPr>
            <w:r w:rsidRPr="00954EAC">
              <w:rPr>
                <w:sz w:val="20"/>
                <w:szCs w:val="20"/>
              </w:rPr>
              <w:t>11</w:t>
            </w:r>
            <w:bookmarkStart w:id="0" w:name="_GoBack"/>
            <w:bookmarkEnd w:id="0"/>
          </w:p>
        </w:tc>
      </w:tr>
      <w:tr w:rsidR="0070083B" w:rsidTr="00363006">
        <w:tc>
          <w:tcPr>
            <w:tcW w:w="1523" w:type="dxa"/>
          </w:tcPr>
          <w:p w:rsidR="0070083B" w:rsidRPr="00C478BB" w:rsidRDefault="0070083B" w:rsidP="00130077">
            <w:r w:rsidRPr="00C478BB">
              <w:t>Гилазов</w:t>
            </w:r>
          </w:p>
          <w:p w:rsidR="0070083B" w:rsidRPr="00C478BB" w:rsidRDefault="0070083B" w:rsidP="00130077">
            <w:r w:rsidRPr="00C478BB">
              <w:t>Ильгиз</w:t>
            </w:r>
          </w:p>
          <w:p w:rsidR="0070083B" w:rsidRPr="00C478BB" w:rsidRDefault="0070083B" w:rsidP="00130077">
            <w:r w:rsidRPr="00C478BB">
              <w:t>Идрисович</w:t>
            </w:r>
          </w:p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Pr="00C478BB" w:rsidRDefault="0070083B" w:rsidP="00130077"/>
          <w:p w:rsidR="0070083B" w:rsidRDefault="0070083B" w:rsidP="00130077"/>
          <w:p w:rsidR="0070083B" w:rsidRPr="00C478BB" w:rsidRDefault="0070083B" w:rsidP="00130077">
            <w:r w:rsidRPr="00C478BB">
              <w:t>Супруга</w:t>
            </w:r>
          </w:p>
        </w:tc>
        <w:tc>
          <w:tcPr>
            <w:tcW w:w="1701" w:type="dxa"/>
          </w:tcPr>
          <w:p w:rsidR="0070083B" w:rsidRPr="00D31213" w:rsidRDefault="0070083B" w:rsidP="00130077">
            <w:r w:rsidRPr="00D31213">
              <w:t>Председатель</w:t>
            </w:r>
          </w:p>
        </w:tc>
        <w:tc>
          <w:tcPr>
            <w:tcW w:w="1559" w:type="dxa"/>
          </w:tcPr>
          <w:p w:rsidR="0070083B" w:rsidRPr="00D31213" w:rsidRDefault="0070083B" w:rsidP="00130077">
            <w:r w:rsidRPr="00D31213">
              <w:t>Жилой дом</w:t>
            </w:r>
          </w:p>
          <w:p w:rsidR="0070083B" w:rsidRPr="00D31213" w:rsidRDefault="0070083B" w:rsidP="00130077">
            <w:r w:rsidRPr="00D31213">
              <w:t>1/2 доли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D31213" w:rsidRDefault="0070083B" w:rsidP="00130077">
            <w:r w:rsidRPr="00D31213">
              <w:t>Жилой дом</w:t>
            </w:r>
          </w:p>
          <w:p w:rsidR="0070083B" w:rsidRDefault="0070083B" w:rsidP="00130077">
            <w:r w:rsidRPr="00D31213">
              <w:t xml:space="preserve">(совместная с </w:t>
            </w:r>
            <w:r>
              <w:t>супругой</w:t>
            </w:r>
            <w:r w:rsidRPr="00D31213">
              <w:t>)</w:t>
            </w:r>
          </w:p>
          <w:p w:rsidR="0070083B" w:rsidRDefault="0070083B" w:rsidP="00130077"/>
          <w:p w:rsidR="0070083B" w:rsidRPr="00D31213" w:rsidRDefault="0070083B" w:rsidP="00130077">
            <w:r w:rsidRPr="00D31213">
              <w:t xml:space="preserve">Баня (совместная с </w:t>
            </w:r>
            <w:r>
              <w:t>супруг</w:t>
            </w:r>
            <w:r w:rsidRPr="00D31213">
              <w:t>ой)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D31213" w:rsidRDefault="0070083B" w:rsidP="00130077">
            <w:r w:rsidRPr="00D31213">
              <w:t>Земельный участок</w:t>
            </w:r>
          </w:p>
          <w:p w:rsidR="0070083B" w:rsidRPr="00D31213" w:rsidRDefault="0070083B" w:rsidP="00130077">
            <w:r>
              <w:t xml:space="preserve">½ </w:t>
            </w:r>
            <w:r w:rsidRPr="00D31213">
              <w:t xml:space="preserve"> доли</w:t>
            </w:r>
          </w:p>
          <w:p w:rsidR="0070083B" w:rsidRPr="00D31213" w:rsidRDefault="0070083B" w:rsidP="00130077">
            <w:r w:rsidRPr="00D31213">
              <w:t>Земельный</w:t>
            </w:r>
          </w:p>
          <w:p w:rsidR="0070083B" w:rsidRPr="00D31213" w:rsidRDefault="0070083B" w:rsidP="00130077">
            <w:r w:rsidRPr="00D31213">
              <w:t>участок</w:t>
            </w:r>
          </w:p>
          <w:p w:rsidR="0070083B" w:rsidRPr="00D31213" w:rsidRDefault="0070083B" w:rsidP="00130077">
            <w:r w:rsidRPr="00D31213">
              <w:t xml:space="preserve">(совместная с </w:t>
            </w:r>
            <w:r>
              <w:t>супруг</w:t>
            </w:r>
            <w:r w:rsidRPr="00D31213">
              <w:t>ой)</w:t>
            </w:r>
          </w:p>
          <w:p w:rsidR="0070083B" w:rsidRPr="00DD597B" w:rsidRDefault="0070083B" w:rsidP="00130077">
            <w:r w:rsidRPr="00DD597B">
              <w:t>Жилой дом</w:t>
            </w:r>
          </w:p>
          <w:p w:rsidR="0070083B" w:rsidRPr="00DD597B" w:rsidRDefault="0070083B" w:rsidP="00130077">
            <w:r w:rsidRPr="00DD597B">
              <w:t>1/2 доли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DD597B" w:rsidRDefault="0070083B" w:rsidP="00130077">
            <w:r w:rsidRPr="00DD597B">
              <w:t>Жилой дом</w:t>
            </w:r>
          </w:p>
          <w:p w:rsidR="0070083B" w:rsidRPr="00DD597B" w:rsidRDefault="0070083B" w:rsidP="00130077">
            <w:r w:rsidRPr="00DD597B">
              <w:t xml:space="preserve">(совместная с </w:t>
            </w:r>
            <w:r>
              <w:t>супругом</w:t>
            </w:r>
            <w:r w:rsidRPr="00DD597B">
              <w:t>)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DD597B" w:rsidRDefault="0070083B" w:rsidP="00130077">
            <w:r w:rsidRPr="00DD597B">
              <w:t xml:space="preserve">Баня (совместная с </w:t>
            </w:r>
            <w:r>
              <w:t>супругом</w:t>
            </w:r>
            <w:r w:rsidRPr="00DD597B">
              <w:t>)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DD597B" w:rsidRDefault="0070083B" w:rsidP="00130077">
            <w:r w:rsidRPr="00DD597B">
              <w:t>Земельный участок</w:t>
            </w:r>
          </w:p>
          <w:p w:rsidR="0070083B" w:rsidRPr="00DD597B" w:rsidRDefault="0070083B" w:rsidP="00130077">
            <w:r w:rsidRPr="00DD597B">
              <w:t>1/2 доли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DD597B" w:rsidRDefault="0070083B" w:rsidP="00130077">
            <w:r w:rsidRPr="00DD597B">
              <w:t>Земельный</w:t>
            </w:r>
          </w:p>
          <w:p w:rsidR="0070083B" w:rsidRDefault="0070083B" w:rsidP="00130077">
            <w:r w:rsidRPr="00DD597B">
              <w:t xml:space="preserve">участок (совместная с </w:t>
            </w:r>
            <w:r>
              <w:t>супругом</w:t>
            </w:r>
            <w:r w:rsidRPr="00DD597B">
              <w:t>)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</w:tc>
        <w:tc>
          <w:tcPr>
            <w:tcW w:w="1157" w:type="dxa"/>
          </w:tcPr>
          <w:p w:rsidR="0070083B" w:rsidRPr="00D41F06" w:rsidRDefault="0070083B" w:rsidP="00130077">
            <w:r w:rsidRPr="00D41F06">
              <w:t>311,2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99,5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36,5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636</w:t>
            </w:r>
            <w:r>
              <w:t>,0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2143</w:t>
            </w:r>
            <w:r>
              <w:t>,0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311,2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99,5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>
              <w:t>36,</w:t>
            </w:r>
            <w:r w:rsidRPr="00D41F06">
              <w:t>5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636</w:t>
            </w:r>
            <w:r>
              <w:t>,0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2143</w:t>
            </w:r>
            <w:r>
              <w:t>,0</w:t>
            </w:r>
          </w:p>
        </w:tc>
        <w:tc>
          <w:tcPr>
            <w:tcW w:w="1080" w:type="dxa"/>
          </w:tcPr>
          <w:p w:rsidR="0070083B" w:rsidRPr="00D41F06" w:rsidRDefault="0070083B" w:rsidP="00130077">
            <w:r w:rsidRPr="00D41F06">
              <w:t>Россия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Россия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Россия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Россия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Россия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Россия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Россия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Россия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Россия</w:t>
            </w:r>
          </w:p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/>
          <w:p w:rsidR="0070083B" w:rsidRPr="00D41F06" w:rsidRDefault="0070083B" w:rsidP="00130077">
            <w:r w:rsidRPr="00D41F06">
              <w:t>Россия</w:t>
            </w:r>
          </w:p>
        </w:tc>
        <w:tc>
          <w:tcPr>
            <w:tcW w:w="1417" w:type="dxa"/>
          </w:tcPr>
          <w:p w:rsidR="0070083B" w:rsidRPr="00954EAC" w:rsidRDefault="0070083B" w:rsidP="00954EAC">
            <w:pPr>
              <w:tabs>
                <w:tab w:val="left" w:pos="642"/>
              </w:tabs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</w:tc>
        <w:tc>
          <w:tcPr>
            <w:tcW w:w="1276" w:type="dxa"/>
          </w:tcPr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</w:tc>
        <w:tc>
          <w:tcPr>
            <w:tcW w:w="1134" w:type="dxa"/>
          </w:tcPr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</w:tc>
        <w:tc>
          <w:tcPr>
            <w:tcW w:w="1798" w:type="dxa"/>
          </w:tcPr>
          <w:p w:rsidR="0070083B" w:rsidRPr="00D31213" w:rsidRDefault="0070083B" w:rsidP="00130077">
            <w:r w:rsidRPr="00954EAC">
              <w:rPr>
                <w:lang w:val="en-US"/>
              </w:rPr>
              <w:t>Infiniti</w:t>
            </w:r>
            <w:r w:rsidRPr="00DD597B">
              <w:t xml:space="preserve"> </w:t>
            </w:r>
            <w:r w:rsidRPr="00954EAC">
              <w:rPr>
                <w:lang w:val="en-US"/>
              </w:rPr>
              <w:t>FX</w:t>
            </w:r>
            <w:r w:rsidRPr="00DD597B">
              <w:t>37</w:t>
            </w:r>
          </w:p>
          <w:p w:rsidR="0070083B" w:rsidRPr="00D31213" w:rsidRDefault="0070083B" w:rsidP="00130077">
            <w:r w:rsidRPr="00D31213">
              <w:t xml:space="preserve">(совместная с </w:t>
            </w:r>
            <w:r>
              <w:t>супруг</w:t>
            </w:r>
            <w:r w:rsidRPr="00D31213">
              <w:t>ой)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954EAC" w:rsidRDefault="0070083B" w:rsidP="00130077">
            <w:pPr>
              <w:rPr>
                <w:color w:val="FF6600"/>
              </w:rPr>
            </w:pPr>
          </w:p>
          <w:p w:rsidR="0070083B" w:rsidRPr="00D31213" w:rsidRDefault="0070083B" w:rsidP="00130077">
            <w:r w:rsidRPr="00954EAC">
              <w:rPr>
                <w:lang w:val="en-US"/>
              </w:rPr>
              <w:t>Infiniti</w:t>
            </w:r>
            <w:r w:rsidRPr="007644DD">
              <w:t xml:space="preserve"> </w:t>
            </w:r>
            <w:r w:rsidRPr="00954EAC">
              <w:rPr>
                <w:lang w:val="en-US"/>
              </w:rPr>
              <w:t>FX</w:t>
            </w:r>
            <w:r w:rsidRPr="00DD597B">
              <w:t>37</w:t>
            </w:r>
          </w:p>
          <w:p w:rsidR="0070083B" w:rsidRPr="00DD597B" w:rsidRDefault="0070083B" w:rsidP="00130077">
            <w:r w:rsidRPr="00DD597B">
              <w:t xml:space="preserve"> (совместная с </w:t>
            </w:r>
            <w:r>
              <w:t>супругом</w:t>
            </w:r>
            <w:r w:rsidRPr="00DD597B">
              <w:t>)</w:t>
            </w:r>
            <w:r>
              <w:t xml:space="preserve">  </w:t>
            </w:r>
          </w:p>
          <w:p w:rsidR="0070083B" w:rsidRPr="00954EAC" w:rsidRDefault="0070083B" w:rsidP="00130077">
            <w:pPr>
              <w:rPr>
                <w:color w:val="FF6600"/>
              </w:rPr>
            </w:pPr>
          </w:p>
        </w:tc>
        <w:tc>
          <w:tcPr>
            <w:tcW w:w="1418" w:type="dxa"/>
          </w:tcPr>
          <w:p w:rsidR="0070083B" w:rsidRPr="00D31213" w:rsidRDefault="0070083B" w:rsidP="005D4351">
            <w:r>
              <w:t>3936321,55</w:t>
            </w: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</w:p>
          <w:p w:rsidR="0070083B" w:rsidRPr="00954EAC" w:rsidRDefault="0070083B" w:rsidP="00130077">
            <w:pPr>
              <w:rPr>
                <w:lang w:val="en-US"/>
              </w:rPr>
            </w:pPr>
            <w:r>
              <w:t>845563,58</w:t>
            </w:r>
          </w:p>
        </w:tc>
        <w:tc>
          <w:tcPr>
            <w:tcW w:w="1559" w:type="dxa"/>
          </w:tcPr>
          <w:p w:rsidR="0070083B" w:rsidRDefault="0070083B" w:rsidP="005D4351">
            <w:r>
              <w:t xml:space="preserve">          - 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>
            <w:r>
              <w:t xml:space="preserve">          -</w:t>
            </w:r>
          </w:p>
        </w:tc>
      </w:tr>
      <w:tr w:rsidR="0070083B" w:rsidTr="00363006">
        <w:tc>
          <w:tcPr>
            <w:tcW w:w="1523" w:type="dxa"/>
          </w:tcPr>
          <w:p w:rsidR="0070083B" w:rsidRPr="00C478BB" w:rsidRDefault="0070083B" w:rsidP="005D4351">
            <w:r w:rsidRPr="00C478BB">
              <w:t>Гафаров</w:t>
            </w:r>
          </w:p>
          <w:p w:rsidR="0070083B" w:rsidRPr="00C478BB" w:rsidRDefault="0070083B" w:rsidP="005D4351">
            <w:r w:rsidRPr="00C478BB">
              <w:t>Роман</w:t>
            </w:r>
          </w:p>
          <w:p w:rsidR="0070083B" w:rsidRPr="00C478BB" w:rsidRDefault="0070083B" w:rsidP="005D4351">
            <w:r w:rsidRPr="00C478BB">
              <w:t>Фагимович</w:t>
            </w:r>
          </w:p>
          <w:p w:rsidR="0070083B" w:rsidRPr="00C478BB" w:rsidRDefault="0070083B" w:rsidP="005D4351"/>
          <w:p w:rsidR="0070083B" w:rsidRDefault="0070083B" w:rsidP="005D4351"/>
          <w:p w:rsidR="0070083B" w:rsidRPr="00C478BB" w:rsidRDefault="0070083B" w:rsidP="005D4351">
            <w:r w:rsidRPr="00C478BB">
              <w:t>Супруга</w:t>
            </w:r>
          </w:p>
        </w:tc>
        <w:tc>
          <w:tcPr>
            <w:tcW w:w="1701" w:type="dxa"/>
          </w:tcPr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Заместитель председателя</w:t>
            </w:r>
          </w:p>
        </w:tc>
        <w:tc>
          <w:tcPr>
            <w:tcW w:w="1559" w:type="dxa"/>
          </w:tcPr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Квартира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(совместная с супругой)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Квартира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1/3 доли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Квартира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(совместная с супругом)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Земельный участок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1/2 доли</w:t>
            </w:r>
          </w:p>
          <w:p w:rsidR="0070083B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Земельный участок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Жилой дом</w:t>
            </w:r>
          </w:p>
          <w:p w:rsidR="0070083B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1/2 доли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</w:tc>
        <w:tc>
          <w:tcPr>
            <w:tcW w:w="1157" w:type="dxa"/>
          </w:tcPr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101,6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72,7</w:t>
            </w:r>
          </w:p>
          <w:p w:rsidR="0070083B" w:rsidRPr="003162D4" w:rsidRDefault="0070083B" w:rsidP="005D4351"/>
          <w:p w:rsidR="0070083B" w:rsidRDefault="0070083B" w:rsidP="005D4351"/>
          <w:p w:rsidR="0070083B" w:rsidRDefault="0070083B" w:rsidP="005D4351">
            <w:r>
              <w:t>101,6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>
            <w:r>
              <w:t>493,0</w:t>
            </w:r>
          </w:p>
          <w:p w:rsidR="0070083B" w:rsidRPr="003162D4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>
            <w:r>
              <w:t>313,0</w:t>
            </w:r>
          </w:p>
          <w:p w:rsidR="0070083B" w:rsidRPr="003162D4" w:rsidRDefault="0070083B" w:rsidP="005D4351"/>
          <w:p w:rsidR="0070083B" w:rsidRPr="003162D4" w:rsidRDefault="0070083B" w:rsidP="005D4351"/>
          <w:p w:rsidR="0070083B" w:rsidRPr="003162D4" w:rsidRDefault="0070083B" w:rsidP="005D4351">
            <w:r>
              <w:t>84,2</w:t>
            </w:r>
          </w:p>
        </w:tc>
        <w:tc>
          <w:tcPr>
            <w:tcW w:w="1080" w:type="dxa"/>
          </w:tcPr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Россия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Россия</w:t>
            </w: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Default="0070083B" w:rsidP="005D4351">
            <w:r w:rsidRPr="00954EAC">
              <w:rPr>
                <w:color w:val="000000"/>
              </w:rPr>
              <w:t>Россия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>
            <w:r>
              <w:t>Россия</w:t>
            </w:r>
          </w:p>
          <w:p w:rsidR="0070083B" w:rsidRPr="003162D4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>
            <w:r>
              <w:t>Россия</w:t>
            </w:r>
          </w:p>
          <w:p w:rsidR="0070083B" w:rsidRPr="003162D4" w:rsidRDefault="0070083B" w:rsidP="005D4351"/>
          <w:p w:rsidR="0070083B" w:rsidRPr="003162D4" w:rsidRDefault="0070083B" w:rsidP="005D4351"/>
          <w:p w:rsidR="0070083B" w:rsidRPr="003162D4" w:rsidRDefault="0070083B" w:rsidP="005D4351">
            <w:r>
              <w:t>Россия</w:t>
            </w:r>
          </w:p>
        </w:tc>
        <w:tc>
          <w:tcPr>
            <w:tcW w:w="1417" w:type="dxa"/>
          </w:tcPr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</w:tc>
        <w:tc>
          <w:tcPr>
            <w:tcW w:w="1276" w:type="dxa"/>
          </w:tcPr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</w:tc>
        <w:tc>
          <w:tcPr>
            <w:tcW w:w="1134" w:type="dxa"/>
          </w:tcPr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</w:tc>
        <w:tc>
          <w:tcPr>
            <w:tcW w:w="1798" w:type="dxa"/>
          </w:tcPr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  <w:lang w:val="en-US"/>
              </w:rPr>
              <w:t>AUDI</w:t>
            </w:r>
            <w:r w:rsidRPr="00954EAC">
              <w:rPr>
                <w:color w:val="000000"/>
              </w:rPr>
              <w:t xml:space="preserve"> </w:t>
            </w:r>
            <w:r w:rsidRPr="00954EAC">
              <w:rPr>
                <w:color w:val="000000"/>
                <w:lang w:val="en-US"/>
              </w:rPr>
              <w:t>Q</w:t>
            </w:r>
            <w:r w:rsidRPr="00954EAC">
              <w:rPr>
                <w:color w:val="000000"/>
              </w:rPr>
              <w:t>5 (совместная с супругой)</w:t>
            </w:r>
          </w:p>
          <w:p w:rsidR="0070083B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  <w:lang w:val="en-US"/>
              </w:rPr>
              <w:t>AUDI</w:t>
            </w:r>
            <w:r w:rsidRPr="00954EAC">
              <w:rPr>
                <w:color w:val="000000"/>
              </w:rPr>
              <w:t xml:space="preserve"> </w:t>
            </w:r>
            <w:r w:rsidRPr="00954EAC">
              <w:rPr>
                <w:color w:val="000000"/>
                <w:lang w:val="en-US"/>
              </w:rPr>
              <w:t>Q</w:t>
            </w:r>
            <w:r w:rsidRPr="00954EAC">
              <w:rPr>
                <w:color w:val="000000"/>
              </w:rPr>
              <w:t>5 (совместная с супругом)</w:t>
            </w:r>
          </w:p>
        </w:tc>
        <w:tc>
          <w:tcPr>
            <w:tcW w:w="1418" w:type="dxa"/>
          </w:tcPr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2622073,01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</w:p>
          <w:p w:rsidR="0070083B" w:rsidRPr="00954EAC" w:rsidRDefault="0070083B" w:rsidP="005D4351">
            <w:pPr>
              <w:rPr>
                <w:color w:val="000000"/>
              </w:rPr>
            </w:pPr>
            <w:r w:rsidRPr="00954EAC">
              <w:rPr>
                <w:color w:val="000000"/>
              </w:rPr>
              <w:t>2121359,62</w:t>
            </w:r>
          </w:p>
        </w:tc>
        <w:tc>
          <w:tcPr>
            <w:tcW w:w="1559" w:type="dxa"/>
          </w:tcPr>
          <w:p w:rsidR="0070083B" w:rsidRPr="00954EAC" w:rsidRDefault="0070083B" w:rsidP="00F607CC">
            <w:pPr>
              <w:rPr>
                <w:color w:val="000000"/>
              </w:rPr>
            </w:pPr>
            <w:r w:rsidRPr="00954EAC">
              <w:rPr>
                <w:color w:val="000000"/>
              </w:rPr>
              <w:t xml:space="preserve">          -</w:t>
            </w:r>
          </w:p>
          <w:p w:rsidR="0070083B" w:rsidRPr="00954EAC" w:rsidRDefault="0070083B" w:rsidP="00F607CC">
            <w:pPr>
              <w:rPr>
                <w:color w:val="000000"/>
              </w:rPr>
            </w:pPr>
          </w:p>
          <w:p w:rsidR="0070083B" w:rsidRPr="00954EAC" w:rsidRDefault="0070083B" w:rsidP="00F607CC">
            <w:pPr>
              <w:rPr>
                <w:color w:val="000000"/>
              </w:rPr>
            </w:pPr>
          </w:p>
          <w:p w:rsidR="0070083B" w:rsidRPr="00954EAC" w:rsidRDefault="0070083B" w:rsidP="00F607CC">
            <w:pPr>
              <w:rPr>
                <w:color w:val="000000"/>
              </w:rPr>
            </w:pPr>
          </w:p>
          <w:p w:rsidR="0070083B" w:rsidRPr="00954EAC" w:rsidRDefault="0070083B" w:rsidP="00F607CC">
            <w:pPr>
              <w:rPr>
                <w:color w:val="000000"/>
              </w:rPr>
            </w:pPr>
            <w:r w:rsidRPr="00954EAC">
              <w:rPr>
                <w:color w:val="000000"/>
              </w:rPr>
              <w:t xml:space="preserve">          -</w:t>
            </w:r>
          </w:p>
        </w:tc>
      </w:tr>
      <w:tr w:rsidR="0070083B" w:rsidRPr="000D1509" w:rsidTr="00363006">
        <w:tc>
          <w:tcPr>
            <w:tcW w:w="1523" w:type="dxa"/>
          </w:tcPr>
          <w:p w:rsidR="0070083B" w:rsidRPr="00C478BB" w:rsidRDefault="0070083B" w:rsidP="005D4351">
            <w:r w:rsidRPr="00C478BB">
              <w:t>Хайруллин</w:t>
            </w:r>
          </w:p>
          <w:p w:rsidR="0070083B" w:rsidRPr="00C478BB" w:rsidRDefault="0070083B" w:rsidP="005D4351">
            <w:r w:rsidRPr="00C478BB">
              <w:t>Марат</w:t>
            </w:r>
          </w:p>
          <w:p w:rsidR="0070083B" w:rsidRPr="00C478BB" w:rsidRDefault="0070083B" w:rsidP="005D4351">
            <w:r w:rsidRPr="00C478BB">
              <w:t>Максутович</w:t>
            </w:r>
          </w:p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Pr="00C478BB" w:rsidRDefault="0070083B" w:rsidP="005D4351"/>
          <w:p w:rsidR="0070083B" w:rsidRDefault="0070083B" w:rsidP="005D4351"/>
          <w:p w:rsidR="0070083B" w:rsidRDefault="0070083B" w:rsidP="005D4351"/>
          <w:p w:rsidR="0070083B" w:rsidRPr="00C478BB" w:rsidRDefault="0070083B" w:rsidP="005D4351">
            <w:r w:rsidRPr="00C478BB">
              <w:t>Супруга</w:t>
            </w:r>
          </w:p>
        </w:tc>
        <w:tc>
          <w:tcPr>
            <w:tcW w:w="1701" w:type="dxa"/>
          </w:tcPr>
          <w:p w:rsidR="0070083B" w:rsidRPr="00683EF9" w:rsidRDefault="0070083B" w:rsidP="005D4351">
            <w:r w:rsidRPr="00683EF9">
              <w:t>Заместитель председателя</w:t>
            </w:r>
          </w:p>
        </w:tc>
        <w:tc>
          <w:tcPr>
            <w:tcW w:w="1559" w:type="dxa"/>
          </w:tcPr>
          <w:p w:rsidR="0070083B" w:rsidRPr="00683EF9" w:rsidRDefault="0070083B" w:rsidP="005D4351">
            <w:r w:rsidRPr="00683EF9">
              <w:t>Земельный участок</w:t>
            </w:r>
          </w:p>
          <w:p w:rsidR="0070083B" w:rsidRDefault="0070083B" w:rsidP="005D4351">
            <w:r w:rsidRPr="00683EF9">
              <w:t xml:space="preserve">(совместная с </w:t>
            </w:r>
            <w:r>
              <w:t>супругой</w:t>
            </w:r>
            <w:r w:rsidRPr="00683EF9">
              <w:t>)</w:t>
            </w:r>
          </w:p>
          <w:p w:rsidR="0070083B" w:rsidRDefault="0070083B" w:rsidP="005D4351"/>
          <w:p w:rsidR="0070083B" w:rsidRDefault="0070083B" w:rsidP="005D4351">
            <w:r>
              <w:t>Земельный участок</w:t>
            </w:r>
          </w:p>
          <w:p w:rsidR="0070083B" w:rsidRPr="00683EF9" w:rsidRDefault="0070083B" w:rsidP="005D4351">
            <w:r>
              <w:t>(совместная с супругой)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683EF9" w:rsidRDefault="0070083B" w:rsidP="005D4351">
            <w:r w:rsidRPr="00683EF9">
              <w:t>Жилой дом</w:t>
            </w:r>
          </w:p>
          <w:p w:rsidR="0070083B" w:rsidRPr="00683EF9" w:rsidRDefault="0070083B" w:rsidP="005D4351">
            <w:r w:rsidRPr="00683EF9">
              <w:t xml:space="preserve">(совместная с </w:t>
            </w:r>
            <w:r>
              <w:t>супругой</w:t>
            </w:r>
            <w:r w:rsidRPr="00683EF9">
              <w:t>)</w:t>
            </w:r>
          </w:p>
          <w:p w:rsidR="0070083B" w:rsidRDefault="0070083B" w:rsidP="005D4351"/>
          <w:p w:rsidR="0070083B" w:rsidRDefault="0070083B" w:rsidP="005D4351">
            <w:r>
              <w:t>Парковоч</w:t>
            </w:r>
          </w:p>
          <w:p w:rsidR="0070083B" w:rsidRPr="009C5555" w:rsidRDefault="0070083B" w:rsidP="005D4351">
            <w:r>
              <w:t>ное место</w:t>
            </w:r>
          </w:p>
          <w:p w:rsidR="0070083B" w:rsidRPr="009C5555" w:rsidRDefault="0070083B" w:rsidP="005D4351">
            <w:r w:rsidRPr="009C5555">
              <w:t>(совместная с супругой)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BE1EAD" w:rsidRDefault="0070083B" w:rsidP="005D4351">
            <w:r w:rsidRPr="00BE1EAD">
              <w:t>Земельный участок</w:t>
            </w:r>
          </w:p>
          <w:p w:rsidR="0070083B" w:rsidRDefault="0070083B" w:rsidP="005D4351">
            <w:r w:rsidRPr="00BE1EAD">
              <w:t xml:space="preserve">(совместная с </w:t>
            </w:r>
            <w:r>
              <w:t>супругом</w:t>
            </w:r>
            <w:r w:rsidRPr="00BE1EAD">
              <w:t>)</w:t>
            </w:r>
          </w:p>
          <w:p w:rsidR="0070083B" w:rsidRDefault="0070083B" w:rsidP="005D4351"/>
          <w:p w:rsidR="0070083B" w:rsidRPr="00BE1EAD" w:rsidRDefault="0070083B" w:rsidP="005D4351">
            <w:r w:rsidRPr="00BE1EAD">
              <w:t>Земельный участок</w:t>
            </w:r>
          </w:p>
          <w:p w:rsidR="0070083B" w:rsidRPr="00BE1EAD" w:rsidRDefault="0070083B" w:rsidP="005D4351">
            <w:r w:rsidRPr="00BE1EAD">
              <w:t xml:space="preserve">(совместная с </w:t>
            </w:r>
            <w:r>
              <w:t>супругом</w:t>
            </w:r>
            <w:r w:rsidRPr="00BE1EAD">
              <w:t>)</w:t>
            </w:r>
          </w:p>
          <w:p w:rsidR="0070083B" w:rsidRPr="00BE1EAD" w:rsidRDefault="0070083B" w:rsidP="005D4351">
            <w:r w:rsidRPr="00BE1EAD">
              <w:t>Жилой дом</w:t>
            </w:r>
          </w:p>
          <w:p w:rsidR="0070083B" w:rsidRPr="00BE1EAD" w:rsidRDefault="0070083B" w:rsidP="005D4351">
            <w:r w:rsidRPr="00BE1EAD">
              <w:t xml:space="preserve">(совместная с </w:t>
            </w:r>
            <w:r>
              <w:t>супругом</w:t>
            </w:r>
            <w:r w:rsidRPr="00BE1EAD">
              <w:t>)</w:t>
            </w:r>
          </w:p>
          <w:p w:rsidR="0070083B" w:rsidRDefault="0070083B" w:rsidP="005D4351"/>
          <w:p w:rsidR="0070083B" w:rsidRDefault="0070083B" w:rsidP="005D4351">
            <w:r>
              <w:t>Парковоч</w:t>
            </w:r>
          </w:p>
          <w:p w:rsidR="0070083B" w:rsidRPr="009C5555" w:rsidRDefault="0070083B" w:rsidP="005D4351">
            <w:r>
              <w:t>ное место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  <w:r w:rsidRPr="009C5555">
              <w:t>(совместная с супругом)</w:t>
            </w:r>
          </w:p>
        </w:tc>
        <w:tc>
          <w:tcPr>
            <w:tcW w:w="1157" w:type="dxa"/>
          </w:tcPr>
          <w:p w:rsidR="0070083B" w:rsidRPr="00683EF9" w:rsidRDefault="0070083B" w:rsidP="005D4351">
            <w:r w:rsidRPr="00683EF9">
              <w:t>1</w:t>
            </w:r>
            <w:r>
              <w:t>0</w:t>
            </w:r>
            <w:r w:rsidRPr="00683EF9">
              <w:t>00</w:t>
            </w:r>
            <w:r>
              <w:t>,0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A0171D" w:rsidRDefault="0070083B" w:rsidP="005D4351">
            <w:r w:rsidRPr="00A0171D">
              <w:t>7000</w:t>
            </w:r>
            <w:r>
              <w:t>,0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/>
          <w:p w:rsidR="0070083B" w:rsidRDefault="0070083B" w:rsidP="005D4351"/>
          <w:p w:rsidR="0070083B" w:rsidRPr="00683EF9" w:rsidRDefault="0070083B" w:rsidP="005D4351">
            <w:r w:rsidRPr="00683EF9">
              <w:t>137,2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r>
              <w:t>14,0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Pr="00BE1EAD" w:rsidRDefault="0070083B" w:rsidP="005D4351">
            <w:r w:rsidRPr="00BE1EAD">
              <w:t>1</w:t>
            </w:r>
            <w:r w:rsidRPr="00954EAC">
              <w:rPr>
                <w:lang w:val="en-US"/>
              </w:rPr>
              <w:t>0</w:t>
            </w:r>
            <w:r w:rsidRPr="00BE1EAD">
              <w:t>00</w:t>
            </w:r>
            <w:r>
              <w:t>,0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r>
              <w:t>7000,0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Pr="00BE1EAD" w:rsidRDefault="0070083B" w:rsidP="005D4351">
            <w:r w:rsidRPr="00BE1EAD">
              <w:t>137,2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>
            <w:r>
              <w:t>14,0</w:t>
            </w:r>
          </w:p>
          <w:p w:rsidR="0070083B" w:rsidRPr="00BE1EAD" w:rsidRDefault="0070083B" w:rsidP="005D4351"/>
        </w:tc>
        <w:tc>
          <w:tcPr>
            <w:tcW w:w="1080" w:type="dxa"/>
          </w:tcPr>
          <w:p w:rsidR="0070083B" w:rsidRPr="00683EF9" w:rsidRDefault="0070083B" w:rsidP="005D4351">
            <w:r w:rsidRPr="00683EF9">
              <w:t>Россия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683EF9" w:rsidRDefault="0070083B" w:rsidP="005D4351">
            <w:r w:rsidRPr="00683EF9">
              <w:t>Россия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683EF9" w:rsidRDefault="0070083B" w:rsidP="005D4351">
            <w:r w:rsidRPr="00683EF9">
              <w:t>Россия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BE1EAD" w:rsidRDefault="0070083B" w:rsidP="005D4351"/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420AA" w:rsidRDefault="0070083B" w:rsidP="005D4351">
            <w:r w:rsidRPr="009420AA">
              <w:t>Россия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Pr="00BE1EAD" w:rsidRDefault="0070083B" w:rsidP="005D4351">
            <w:r w:rsidRPr="00BE1EAD">
              <w:t>Россия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5D4351"/>
          <w:p w:rsidR="0070083B" w:rsidRDefault="0070083B" w:rsidP="005D4351">
            <w:r w:rsidRPr="00BE1EAD">
              <w:t>Россия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>
            <w:r>
              <w:t>Россия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Pr="00BE1EAD" w:rsidRDefault="0070083B" w:rsidP="005D4351">
            <w:r>
              <w:t>Россия</w:t>
            </w:r>
          </w:p>
        </w:tc>
        <w:tc>
          <w:tcPr>
            <w:tcW w:w="1417" w:type="dxa"/>
          </w:tcPr>
          <w:p w:rsidR="0070083B" w:rsidRPr="00A0171D" w:rsidRDefault="0070083B" w:rsidP="00954EAC">
            <w:pPr>
              <w:jc w:val="center"/>
            </w:pPr>
            <w:r w:rsidRPr="00A0171D">
              <w:t>Квартира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Default="0070083B" w:rsidP="005D4351"/>
          <w:p w:rsidR="0070083B" w:rsidRPr="00954EAC" w:rsidRDefault="0070083B" w:rsidP="005D4351">
            <w:pPr>
              <w:rPr>
                <w:color w:val="FF6600"/>
              </w:rPr>
            </w:pPr>
            <w:r w:rsidRPr="00881D87">
              <w:t>Квартира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  <w:r w:rsidRPr="00954EAC">
              <w:rPr>
                <w:color w:val="FF6600"/>
              </w:rPr>
              <w:t xml:space="preserve">         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</w:tc>
        <w:tc>
          <w:tcPr>
            <w:tcW w:w="1276" w:type="dxa"/>
          </w:tcPr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A0171D">
              <w:t>107,3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Default="0070083B" w:rsidP="00954EAC">
            <w:pPr>
              <w:jc w:val="center"/>
            </w:pPr>
          </w:p>
          <w:p w:rsidR="0070083B" w:rsidRPr="00881D87" w:rsidRDefault="0070083B" w:rsidP="00954EAC">
            <w:pPr>
              <w:jc w:val="center"/>
            </w:pPr>
            <w:r w:rsidRPr="00881D87">
              <w:t>107,3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</w:tc>
        <w:tc>
          <w:tcPr>
            <w:tcW w:w="1134" w:type="dxa"/>
          </w:tcPr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A0171D">
              <w:t>Россия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Default="0070083B" w:rsidP="00954EAC">
            <w:pPr>
              <w:jc w:val="center"/>
            </w:pPr>
          </w:p>
          <w:p w:rsidR="0070083B" w:rsidRPr="00881D87" w:rsidRDefault="0070083B" w:rsidP="00954EAC">
            <w:pPr>
              <w:jc w:val="center"/>
            </w:pPr>
            <w:r w:rsidRPr="00881D87">
              <w:t>Россия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</w:p>
          <w:p w:rsidR="0070083B" w:rsidRPr="00954EAC" w:rsidRDefault="0070083B" w:rsidP="00954EAC">
            <w:pPr>
              <w:jc w:val="center"/>
              <w:rPr>
                <w:color w:val="FF6600"/>
              </w:rPr>
            </w:pPr>
            <w:r w:rsidRPr="00954EAC">
              <w:rPr>
                <w:color w:val="FF6600"/>
              </w:rPr>
              <w:t>-</w:t>
            </w:r>
          </w:p>
        </w:tc>
        <w:tc>
          <w:tcPr>
            <w:tcW w:w="1798" w:type="dxa"/>
          </w:tcPr>
          <w:p w:rsidR="0070083B" w:rsidRPr="005F6E8D" w:rsidRDefault="0070083B" w:rsidP="005D4351">
            <w:r w:rsidRPr="00954EAC">
              <w:rPr>
                <w:lang w:val="en-US"/>
              </w:rPr>
              <w:t>Land</w:t>
            </w:r>
            <w:r w:rsidRPr="005F6E8D">
              <w:t xml:space="preserve"> </w:t>
            </w:r>
            <w:r w:rsidRPr="00954EAC">
              <w:rPr>
                <w:lang w:val="en-US"/>
              </w:rPr>
              <w:t>Cruiser</w:t>
            </w:r>
            <w:r w:rsidRPr="005F6E8D">
              <w:t xml:space="preserve"> 150 (</w:t>
            </w:r>
            <w:r w:rsidRPr="00954EAC">
              <w:rPr>
                <w:lang w:val="en-US"/>
              </w:rPr>
              <w:t>Prado</w:t>
            </w:r>
            <w:r w:rsidRPr="005F6E8D">
              <w:t>)</w:t>
            </w:r>
          </w:p>
          <w:p w:rsidR="0070083B" w:rsidRPr="005F6E8D" w:rsidRDefault="0070083B" w:rsidP="005D4351">
            <w:r w:rsidRPr="005F6E8D">
              <w:t>(</w:t>
            </w:r>
            <w:r w:rsidRPr="00683EF9">
              <w:t>совместная</w:t>
            </w:r>
            <w:r w:rsidRPr="005F6E8D">
              <w:t xml:space="preserve"> </w:t>
            </w:r>
            <w:r w:rsidRPr="00683EF9">
              <w:t>с</w:t>
            </w:r>
            <w:r w:rsidRPr="005F6E8D">
              <w:t xml:space="preserve"> </w:t>
            </w:r>
            <w:r>
              <w:t>супругой</w:t>
            </w:r>
            <w:r w:rsidRPr="005F6E8D">
              <w:t>)</w:t>
            </w: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Pr="005F6E8D" w:rsidRDefault="0070083B" w:rsidP="005D4351">
            <w:pPr>
              <w:rPr>
                <w:color w:val="FF6600"/>
              </w:rPr>
            </w:pP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Pr="005F6E8D" w:rsidRDefault="0070083B" w:rsidP="005D4351"/>
          <w:p w:rsidR="0070083B" w:rsidRPr="005F6E8D" w:rsidRDefault="0070083B" w:rsidP="005D4351"/>
          <w:p w:rsidR="0070083B" w:rsidRPr="005F6E8D" w:rsidRDefault="0070083B" w:rsidP="005D4351"/>
          <w:p w:rsidR="0070083B" w:rsidRPr="005F6E8D" w:rsidRDefault="0070083B" w:rsidP="005D4351">
            <w:r w:rsidRPr="00954EAC">
              <w:rPr>
                <w:lang w:val="en-US"/>
              </w:rPr>
              <w:t>Land</w:t>
            </w:r>
            <w:r w:rsidRPr="005F6E8D">
              <w:t xml:space="preserve"> </w:t>
            </w:r>
            <w:r w:rsidRPr="00954EAC">
              <w:rPr>
                <w:lang w:val="en-US"/>
              </w:rPr>
              <w:t>Cruiser</w:t>
            </w:r>
            <w:r w:rsidRPr="005F6E8D">
              <w:t xml:space="preserve"> 150 (</w:t>
            </w:r>
            <w:r w:rsidRPr="00954EAC">
              <w:rPr>
                <w:lang w:val="en-US"/>
              </w:rPr>
              <w:t>Prado</w:t>
            </w:r>
            <w:r w:rsidRPr="005F6E8D">
              <w:t>)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  <w:r w:rsidRPr="00BE1EAD">
              <w:t xml:space="preserve">(совместная с </w:t>
            </w:r>
            <w:r>
              <w:t>супругом</w:t>
            </w:r>
            <w:r w:rsidRPr="00BE1EAD">
              <w:t>)</w:t>
            </w:r>
          </w:p>
        </w:tc>
        <w:tc>
          <w:tcPr>
            <w:tcW w:w="1418" w:type="dxa"/>
          </w:tcPr>
          <w:p w:rsidR="0070083B" w:rsidRPr="00683EF9" w:rsidRDefault="0070083B" w:rsidP="005D4351">
            <w:r>
              <w:t>4781986,46</w:t>
            </w: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Pr="00954EAC" w:rsidRDefault="0070083B" w:rsidP="005D4351">
            <w:pPr>
              <w:rPr>
                <w:color w:val="FF6600"/>
              </w:rPr>
            </w:pPr>
          </w:p>
          <w:p w:rsidR="0070083B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70083B" w:rsidRDefault="0070083B" w:rsidP="00954EAC">
            <w:pPr>
              <w:jc w:val="center"/>
            </w:pPr>
          </w:p>
          <w:p w:rsidR="0070083B" w:rsidRPr="00954EAC" w:rsidRDefault="0070083B" w:rsidP="005D4351">
            <w:pPr>
              <w:rPr>
                <w:lang w:val="en-US"/>
              </w:rPr>
            </w:pPr>
            <w:r>
              <w:t>1654128,19</w:t>
            </w:r>
          </w:p>
        </w:tc>
        <w:tc>
          <w:tcPr>
            <w:tcW w:w="1559" w:type="dxa"/>
          </w:tcPr>
          <w:p w:rsidR="0070083B" w:rsidRDefault="0070083B" w:rsidP="005D4351">
            <w:r>
              <w:t xml:space="preserve">         -</w:t>
            </w:r>
          </w:p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/>
          <w:p w:rsidR="0070083B" w:rsidRDefault="0070083B" w:rsidP="005D4351">
            <w:r>
              <w:t xml:space="preserve">         -</w:t>
            </w:r>
          </w:p>
        </w:tc>
      </w:tr>
    </w:tbl>
    <w:p w:rsidR="0070083B" w:rsidRPr="00BF582E" w:rsidRDefault="0070083B" w:rsidP="002A7B82">
      <w:pPr>
        <w:rPr>
          <w:color w:val="FF0000"/>
        </w:rPr>
      </w:pPr>
    </w:p>
    <w:p w:rsidR="0070083B" w:rsidRDefault="0070083B"/>
    <w:sectPr w:rsidR="0070083B" w:rsidSect="00363006">
      <w:pgSz w:w="16838" w:h="11906" w:orient="landscape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83B" w:rsidRDefault="0070083B" w:rsidP="00881D87">
      <w:r>
        <w:separator/>
      </w:r>
    </w:p>
  </w:endnote>
  <w:endnote w:type="continuationSeparator" w:id="0">
    <w:p w:rsidR="0070083B" w:rsidRDefault="0070083B" w:rsidP="00881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83B" w:rsidRDefault="0070083B" w:rsidP="00881D87">
      <w:r>
        <w:separator/>
      </w:r>
    </w:p>
  </w:footnote>
  <w:footnote w:type="continuationSeparator" w:id="0">
    <w:p w:rsidR="0070083B" w:rsidRDefault="0070083B" w:rsidP="00881D87">
      <w:r>
        <w:continuationSeparator/>
      </w:r>
    </w:p>
  </w:footnote>
  <w:footnote w:id="1">
    <w:p w:rsidR="0070083B" w:rsidRDefault="0070083B">
      <w:pPr>
        <w:pStyle w:val="FootnoteText"/>
      </w:pPr>
      <w:r>
        <w:rPr>
          <w:rStyle w:val="FootnoteReference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 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B82"/>
    <w:rsid w:val="000A0544"/>
    <w:rsid w:val="000D1509"/>
    <w:rsid w:val="00130077"/>
    <w:rsid w:val="002A7B82"/>
    <w:rsid w:val="003162D4"/>
    <w:rsid w:val="00331C47"/>
    <w:rsid w:val="00363006"/>
    <w:rsid w:val="00442BDE"/>
    <w:rsid w:val="004E73CA"/>
    <w:rsid w:val="005D4351"/>
    <w:rsid w:val="005F6E8D"/>
    <w:rsid w:val="00683EF9"/>
    <w:rsid w:val="006D27CA"/>
    <w:rsid w:val="0070083B"/>
    <w:rsid w:val="007644DD"/>
    <w:rsid w:val="00881D87"/>
    <w:rsid w:val="008C56FC"/>
    <w:rsid w:val="00931331"/>
    <w:rsid w:val="009420AA"/>
    <w:rsid w:val="00954EAC"/>
    <w:rsid w:val="009C5555"/>
    <w:rsid w:val="00A0171D"/>
    <w:rsid w:val="00AE602E"/>
    <w:rsid w:val="00B5464D"/>
    <w:rsid w:val="00BD0144"/>
    <w:rsid w:val="00BE1EAD"/>
    <w:rsid w:val="00BF582E"/>
    <w:rsid w:val="00C478BB"/>
    <w:rsid w:val="00D31213"/>
    <w:rsid w:val="00D41F06"/>
    <w:rsid w:val="00D9108D"/>
    <w:rsid w:val="00D9146A"/>
    <w:rsid w:val="00DD597B"/>
    <w:rsid w:val="00DE4793"/>
    <w:rsid w:val="00F2593D"/>
    <w:rsid w:val="00F60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B8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7B8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881D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81D87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881D87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F607C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607CC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F607C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31C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1C4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4</Pages>
  <Words>469</Words>
  <Characters>2674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306user2</dc:creator>
  <cp:keywords/>
  <dc:description/>
  <cp:lastModifiedBy>risaeva</cp:lastModifiedBy>
  <cp:revision>6</cp:revision>
  <cp:lastPrinted>2017-05-10T11:15:00Z</cp:lastPrinted>
  <dcterms:created xsi:type="dcterms:W3CDTF">2017-05-04T12:33:00Z</dcterms:created>
  <dcterms:modified xsi:type="dcterms:W3CDTF">2017-05-12T07:32:00Z</dcterms:modified>
</cp:coreProperties>
</file>