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F05D0F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F05D0F">
        <w:rPr>
          <w:rFonts w:ascii="Times New Roman" w:hAnsi="Times New Roman" w:cs="Times New Roman"/>
          <w:b/>
          <w:lang w:val="ru-RU"/>
        </w:rPr>
        <w:t>Сведения</w:t>
      </w:r>
    </w:p>
    <w:p w:rsidR="00E478ED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</w:t>
      </w:r>
      <w:r w:rsidR="007F2FDF" w:rsidRPr="00F05D0F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401D30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401D30">
        <w:rPr>
          <w:rFonts w:ascii="Times New Roman" w:hAnsi="Times New Roman" w:cs="Times New Roman"/>
          <w:b/>
          <w:lang w:val="ru-RU"/>
        </w:rPr>
        <w:t xml:space="preserve"> Управления Росприрод</w:t>
      </w:r>
      <w:r w:rsidRPr="00401D30">
        <w:rPr>
          <w:rFonts w:ascii="Times New Roman" w:hAnsi="Times New Roman" w:cs="Times New Roman"/>
          <w:b/>
          <w:lang w:val="ru-RU"/>
        </w:rPr>
        <w:t>н</w:t>
      </w:r>
      <w:r>
        <w:rPr>
          <w:rFonts w:ascii="Times New Roman" w:hAnsi="Times New Roman" w:cs="Times New Roman"/>
          <w:b/>
          <w:lang w:val="ru-RU"/>
        </w:rPr>
        <w:t>адзора по Республике Татарстан</w:t>
      </w:r>
    </w:p>
    <w:p w:rsidR="00FB24B3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</w:t>
      </w:r>
      <w:r w:rsidR="00FB24B3" w:rsidRPr="00F05D0F">
        <w:rPr>
          <w:rFonts w:ascii="Times New Roman" w:hAnsi="Times New Roman" w:cs="Times New Roman"/>
          <w:b/>
          <w:lang w:val="ru-RU"/>
        </w:rPr>
        <w:t>а отчетный период с 1 января 201</w:t>
      </w:r>
      <w:r w:rsidR="00E04459" w:rsidRPr="00E04459">
        <w:rPr>
          <w:rFonts w:ascii="Times New Roman" w:hAnsi="Times New Roman" w:cs="Times New Roman"/>
          <w:b/>
          <w:lang w:val="ru-RU"/>
        </w:rPr>
        <w:t>6</w:t>
      </w:r>
      <w:r w:rsidR="00FB24B3" w:rsidRPr="00F05D0F">
        <w:rPr>
          <w:rFonts w:ascii="Times New Roman" w:hAnsi="Times New Roman" w:cs="Times New Roman"/>
          <w:b/>
          <w:lang w:val="ru-RU"/>
        </w:rPr>
        <w:t xml:space="preserve"> года по 31 декабря 201</w:t>
      </w:r>
      <w:r w:rsidR="00E04459" w:rsidRPr="00E04459">
        <w:rPr>
          <w:rFonts w:ascii="Times New Roman" w:hAnsi="Times New Roman" w:cs="Times New Roman"/>
          <w:b/>
          <w:lang w:val="ru-RU"/>
        </w:rPr>
        <w:t>6</w:t>
      </w:r>
      <w:r w:rsidR="00FB24B3" w:rsidRPr="00F05D0F">
        <w:rPr>
          <w:rFonts w:ascii="Times New Roman" w:hAnsi="Times New Roman" w:cs="Times New Roman"/>
          <w:b/>
          <w:lang w:val="ru-RU"/>
        </w:rPr>
        <w:t xml:space="preserve"> года</w:t>
      </w:r>
    </w:p>
    <w:p w:rsidR="00401D30" w:rsidRDefault="00401D3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071D37" w:rsidTr="00E478ED">
        <w:tc>
          <w:tcPr>
            <w:tcW w:w="438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F05D0F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F05D0F" w:rsidTr="00E478ED">
        <w:tc>
          <w:tcPr>
            <w:tcW w:w="438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</w:t>
            </w: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объекта</w:t>
            </w:r>
          </w:p>
        </w:tc>
        <w:tc>
          <w:tcPr>
            <w:tcW w:w="709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F05D0F" w:rsidTr="00E478ED">
        <w:tc>
          <w:tcPr>
            <w:tcW w:w="438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C66FE6" w:rsidRPr="00071D37" w:rsidTr="00A113E4">
        <w:tc>
          <w:tcPr>
            <w:tcW w:w="13036" w:type="dxa"/>
            <w:gridSpan w:val="13"/>
          </w:tcPr>
          <w:p w:rsidR="00C66FE6" w:rsidRPr="00E33809" w:rsidRDefault="00C66FE6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38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геологического надзора</w:t>
            </w:r>
            <w:r w:rsidR="00F02DA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надзора в сфере особо охраняемых природных территорий и разрешительной деятельности</w:t>
            </w:r>
            <w:r w:rsidRPr="00E338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401D30" w:rsidRPr="00E04459" w:rsidTr="00E33809">
        <w:tc>
          <w:tcPr>
            <w:tcW w:w="438" w:type="dxa"/>
            <w:shd w:val="clear" w:color="auto" w:fill="auto"/>
          </w:tcPr>
          <w:p w:rsidR="00401D30" w:rsidRPr="007204D5" w:rsidRDefault="002772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shd w:val="clear" w:color="auto" w:fill="auto"/>
          </w:tcPr>
          <w:p w:rsidR="00401D30" w:rsidRPr="007204D5" w:rsidRDefault="00C66FE6" w:rsidP="00C6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Зайнуллин</w:t>
            </w:r>
            <w:proofErr w:type="spellEnd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И.Г. </w:t>
            </w:r>
          </w:p>
        </w:tc>
        <w:tc>
          <w:tcPr>
            <w:tcW w:w="1559" w:type="dxa"/>
            <w:shd w:val="clear" w:color="auto" w:fill="auto"/>
          </w:tcPr>
          <w:p w:rsidR="00401D30" w:rsidRPr="007204D5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  <w:p w:rsidR="002A523F" w:rsidRPr="007204D5" w:rsidRDefault="002A523F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1D30" w:rsidRPr="007204D5" w:rsidRDefault="007204D5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514784,08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7204D5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E04459" w:rsidTr="00E478ED">
        <w:tc>
          <w:tcPr>
            <w:tcW w:w="438" w:type="dxa"/>
          </w:tcPr>
          <w:p w:rsidR="00401D30" w:rsidRPr="00071D37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2" w:type="dxa"/>
          </w:tcPr>
          <w:p w:rsidR="00401D30" w:rsidRPr="00071D37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Хазимуратова</w:t>
            </w:r>
            <w:proofErr w:type="spellEnd"/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В.М.</w:t>
            </w:r>
          </w:p>
        </w:tc>
        <w:tc>
          <w:tcPr>
            <w:tcW w:w="1559" w:type="dxa"/>
          </w:tcPr>
          <w:p w:rsidR="00401D30" w:rsidRPr="00071D37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A113E4" w:rsidRPr="00071D37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071D37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A113E4" w:rsidRPr="00071D37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A113E4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113E4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E7176B" w:rsidRPr="00071D37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1361</w:t>
            </w:r>
          </w:p>
          <w:p w:rsidR="00A113E4" w:rsidRPr="00071D37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071D37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071D37" w:rsidRDefault="00A113E4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113E4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23F" w:rsidRPr="00071D37" w:rsidRDefault="00A113E4" w:rsidP="002A523F">
            <w:pPr>
              <w:ind w:left="-108" w:right="-108"/>
              <w:rPr>
                <w:rFonts w:ascii="Times New Roman" w:eastAsia="Times New Roman" w:hAnsi="Times New Roman"/>
                <w:kern w:val="0"/>
                <w:sz w:val="16"/>
                <w:szCs w:val="16"/>
                <w:lang w:val="ru-RU" w:eastAsia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 w:rsidR="002A523F" w:rsidRPr="00071D37">
              <w:rPr>
                <w:rFonts w:ascii="Times New Roman" w:eastAsia="Times New Roman" w:hAnsi="Times New Roman"/>
                <w:kern w:val="0"/>
                <w:sz w:val="16"/>
                <w:szCs w:val="16"/>
                <w:lang w:val="ru-RU" w:eastAsia="ru-RU"/>
              </w:rPr>
              <w:t xml:space="preserve">TOYOTA </w:t>
            </w:r>
          </w:p>
          <w:p w:rsidR="00401D30" w:rsidRPr="00071D37" w:rsidRDefault="002A523F" w:rsidP="002A5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RAV</w:t>
            </w:r>
            <w:r w:rsidRPr="00071D37">
              <w:rPr>
                <w:rFonts w:ascii="Times New Roman" w:eastAsia="Times New Roman" w:hAnsi="Times New Roman"/>
                <w:kern w:val="0"/>
                <w:sz w:val="16"/>
                <w:szCs w:val="16"/>
                <w:lang w:val="ru-RU" w:eastAsia="ru-RU"/>
              </w:rPr>
              <w:t>4</w:t>
            </w:r>
            <w:r w:rsidR="00A113E4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071D37" w:rsidRDefault="00071D37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699326,70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E04459" w:rsidTr="00E478ED">
        <w:tc>
          <w:tcPr>
            <w:tcW w:w="438" w:type="dxa"/>
          </w:tcPr>
          <w:p w:rsidR="00401D30" w:rsidRPr="00071D37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42" w:type="dxa"/>
          </w:tcPr>
          <w:p w:rsidR="00401D30" w:rsidRPr="00071D37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401D30" w:rsidRPr="00E04459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176B" w:rsidRPr="00E04459" w:rsidRDefault="00E7176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A113E4" w:rsidRPr="007204D5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176B" w:rsidRPr="00E04459" w:rsidRDefault="00E7176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A113E4" w:rsidRPr="00E04459" w:rsidRDefault="00A113E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36347" w:rsidRPr="00E04459" w:rsidRDefault="00D363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A113E4" w:rsidRPr="007204D5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36347" w:rsidRPr="00E04459" w:rsidRDefault="00D363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A113E4" w:rsidRPr="007204D5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36347" w:rsidRPr="00E04459" w:rsidRDefault="00D363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A113E4" w:rsidRPr="007204D5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Таун-хауз</w:t>
            </w:r>
            <w:proofErr w:type="spellEnd"/>
          </w:p>
          <w:p w:rsidR="002A523F" w:rsidRPr="00E04459" w:rsidRDefault="002A52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2A523F" w:rsidRPr="00E04459" w:rsidRDefault="002A52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2A523F" w:rsidRDefault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Нежилое помещение</w:t>
            </w:r>
          </w:p>
          <w:p w:rsidR="007204D5" w:rsidRDefault="007204D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E04459" w:rsidRDefault="007204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071D37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долевая</w:t>
            </w:r>
          </w:p>
          <w:p w:rsidR="00A113E4" w:rsidRPr="00E04459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E7176B" w:rsidRPr="00E04459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:rsidR="00160D87" w:rsidRPr="007204D5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E7176B" w:rsidRPr="007204D5" w:rsidRDefault="00E7176B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</w:p>
          <w:p w:rsidR="00E7176B" w:rsidRPr="00E04459" w:rsidRDefault="00E7176B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:rsidR="00160D87" w:rsidRPr="007204D5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160D8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½ доля </w:t>
            </w:r>
          </w:p>
          <w:p w:rsidR="00D36347" w:rsidRPr="00E04459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:rsidR="00160D87" w:rsidRPr="007204D5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D36347" w:rsidRPr="00E04459" w:rsidRDefault="00D3634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</w:p>
          <w:p w:rsidR="00D36347" w:rsidRPr="00E04459" w:rsidRDefault="00D3634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:rsidR="00160D87" w:rsidRPr="007204D5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160D8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D36347" w:rsidRPr="00E04459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½ доля</w:t>
            </w:r>
          </w:p>
          <w:p w:rsidR="002A523F" w:rsidRPr="00E04459" w:rsidRDefault="002A523F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:rsidR="002A523F" w:rsidRDefault="007204D5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2A523F"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7204D5" w:rsidRDefault="007204D5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7204D5" w:rsidRDefault="007204D5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7204D5" w:rsidRDefault="007204D5" w:rsidP="007204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7204D5" w:rsidRPr="00E04459" w:rsidRDefault="007204D5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071D37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1361</w:t>
            </w:r>
          </w:p>
          <w:p w:rsidR="00E7176B" w:rsidRPr="00E04459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E7176B" w:rsidRPr="00E04459" w:rsidRDefault="00E7176B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E7176B" w:rsidRPr="007204D5" w:rsidRDefault="00071D3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785</w:t>
            </w: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7204D5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071D37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7204D5" w:rsidRDefault="007204D5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231,6</w:t>
            </w: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7204D5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  <w:r w:rsidR="007204D5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,3</w:t>
            </w: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E04459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D36347" w:rsidRPr="007204D5" w:rsidRDefault="00D36347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</w:t>
            </w:r>
            <w:r w:rsidR="007204D5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,2</w:t>
            </w:r>
          </w:p>
          <w:p w:rsidR="002A523F" w:rsidRPr="00E04459" w:rsidRDefault="002A523F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2A523F" w:rsidRPr="00E04459" w:rsidRDefault="002A523F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:rsidR="002A523F" w:rsidRDefault="002A523F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113,2</w:t>
            </w:r>
          </w:p>
          <w:p w:rsidR="007204D5" w:rsidRDefault="007204D5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Default="007204D5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E04459" w:rsidRDefault="007204D5" w:rsidP="009C6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7204D5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A523F" w:rsidRPr="007204D5" w:rsidRDefault="002A523F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Pr="007204D5" w:rsidRDefault="002A523F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523F" w:rsidRDefault="002A523F" w:rsidP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204D5" w:rsidRDefault="007204D5" w:rsidP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Default="007204D5" w:rsidP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7204D5" w:rsidRDefault="007204D5" w:rsidP="002A52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071D3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071D3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071D3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B" w:rsidRPr="00071D37" w:rsidRDefault="00E7176B" w:rsidP="00E717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а/м легковой «</w:t>
            </w:r>
            <w:proofErr w:type="gramStart"/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ВАЗ  2107</w:t>
            </w:r>
            <w:proofErr w:type="gramEnd"/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E7176B" w:rsidRPr="00071D37" w:rsidRDefault="00E7176B" w:rsidP="00E717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а/м легковой «</w:t>
            </w:r>
            <w:r w:rsidRPr="00071D37">
              <w:rPr>
                <w:rFonts w:ascii="Times New Roman" w:hAnsi="Times New Roman"/>
                <w:sz w:val="20"/>
                <w:szCs w:val="20"/>
              </w:rPr>
              <w:t>Subaru</w:t>
            </w: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71D37">
              <w:rPr>
                <w:rFonts w:ascii="Times New Roman" w:hAnsi="Times New Roman"/>
                <w:sz w:val="20"/>
                <w:szCs w:val="20"/>
              </w:rPr>
              <w:t>Forster</w:t>
            </w: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401D30" w:rsidRPr="00071D37" w:rsidRDefault="00E7176B" w:rsidP="00E71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а/м легковой «</w:t>
            </w:r>
            <w:r w:rsidRPr="00071D37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71D37">
              <w:rPr>
                <w:rFonts w:ascii="Times New Roman" w:hAnsi="Times New Roman"/>
                <w:sz w:val="20"/>
                <w:szCs w:val="20"/>
              </w:rPr>
              <w:t>Highlander</w:t>
            </w:r>
            <w:r w:rsidRPr="00071D37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071D37" w:rsidRDefault="007204D5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1644372,76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E04459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E2267" w:rsidRPr="007204D5" w:rsidTr="00A113E4">
        <w:tc>
          <w:tcPr>
            <w:tcW w:w="13036" w:type="dxa"/>
            <w:gridSpan w:val="13"/>
          </w:tcPr>
          <w:p w:rsidR="004E2267" w:rsidRPr="007204D5" w:rsidRDefault="004E2267" w:rsidP="00E47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надзора за водными и земельными ресурсами</w:t>
            </w:r>
          </w:p>
        </w:tc>
      </w:tr>
      <w:tr w:rsidR="00401D30" w:rsidRPr="00E04459" w:rsidTr="00CE50E4">
        <w:tc>
          <w:tcPr>
            <w:tcW w:w="438" w:type="dxa"/>
          </w:tcPr>
          <w:p w:rsidR="00401D30" w:rsidRPr="007204D5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42" w:type="dxa"/>
          </w:tcPr>
          <w:p w:rsidR="00401D30" w:rsidRPr="007204D5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</w:tcPr>
          <w:p w:rsidR="00401D30" w:rsidRPr="007204D5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920C6D"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адовый)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20C6D" w:rsidRPr="007204D5" w:rsidRDefault="00920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20C6D" w:rsidRPr="007204D5" w:rsidRDefault="00920C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0C6D" w:rsidRPr="007204D5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7204D5" w:rsidRDefault="007204D5" w:rsidP="00720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698375,29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7204D5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F02DA6" w:rsidRPr="00E04459" w:rsidTr="00CE50E4">
        <w:tc>
          <w:tcPr>
            <w:tcW w:w="438" w:type="dxa"/>
          </w:tcPr>
          <w:p w:rsidR="00F02DA6" w:rsidRPr="007204D5" w:rsidRDefault="002A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42" w:type="dxa"/>
          </w:tcPr>
          <w:p w:rsidR="00F02DA6" w:rsidRPr="007204D5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F02DA6" w:rsidRPr="007204D5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общая долевая </w:t>
            </w:r>
            <w:r w:rsidR="007204D5"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7/25 доля</w:t>
            </w:r>
            <w:r w:rsidR="007204D5"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2DA6" w:rsidRPr="007204D5" w:rsidRDefault="009C6DEB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2DA6" w:rsidRPr="007204D5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3B89" w:rsidRPr="007B57E4" w:rsidTr="00A113E4">
        <w:tc>
          <w:tcPr>
            <w:tcW w:w="13036" w:type="dxa"/>
            <w:gridSpan w:val="13"/>
          </w:tcPr>
          <w:p w:rsidR="00B23B89" w:rsidRPr="007B57E4" w:rsidRDefault="00B23B89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экологического надзора</w:t>
            </w:r>
          </w:p>
        </w:tc>
      </w:tr>
      <w:tr w:rsidR="00B23B89" w:rsidRPr="00E04459" w:rsidTr="00E478ED">
        <w:tc>
          <w:tcPr>
            <w:tcW w:w="438" w:type="dxa"/>
          </w:tcPr>
          <w:p w:rsidR="00B23B89" w:rsidRPr="007B57E4" w:rsidRDefault="002A523F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42" w:type="dxa"/>
          </w:tcPr>
          <w:p w:rsidR="00B23B89" w:rsidRPr="007B57E4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</w:tcPr>
          <w:p w:rsidR="00B23B89" w:rsidRPr="007B57E4" w:rsidRDefault="009A5C11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(садовый)</w:t>
            </w:r>
          </w:p>
          <w:p w:rsidR="00A61840" w:rsidRPr="007B57E4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A61840" w:rsidRPr="007B57E4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77253" w:rsidRPr="007B57E4" w:rsidRDefault="0027725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B57E4" w:rsidRDefault="007B57E4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7B57E4" w:rsidRDefault="007B57E4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822506,73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B57E4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E04459" w:rsidTr="00401D30">
        <w:tc>
          <w:tcPr>
            <w:tcW w:w="438" w:type="dxa"/>
          </w:tcPr>
          <w:p w:rsidR="00A61840" w:rsidRPr="007B57E4" w:rsidRDefault="002A523F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2" w:type="dxa"/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Pr="007B57E4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7B57E4" w:rsidRDefault="00277253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7B57E4" w:rsidRDefault="007B57E4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328864,61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7B57E4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E04459" w:rsidTr="00401D30">
        <w:tc>
          <w:tcPr>
            <w:tcW w:w="438" w:type="dxa"/>
          </w:tcPr>
          <w:p w:rsidR="00B23B89" w:rsidRPr="007B57E4" w:rsidRDefault="002A523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42" w:type="dxa"/>
          </w:tcPr>
          <w:p w:rsidR="00B23B89" w:rsidRPr="007B57E4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Морева</w:t>
            </w:r>
            <w:proofErr w:type="spellEnd"/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Е.П.</w:t>
            </w:r>
          </w:p>
        </w:tc>
        <w:tc>
          <w:tcPr>
            <w:tcW w:w="1559" w:type="dxa"/>
          </w:tcPr>
          <w:p w:rsidR="00B23B89" w:rsidRPr="007B57E4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7B57E4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ИЖС</w:t>
            </w:r>
          </w:p>
          <w:p w:rsidR="00051063" w:rsidRPr="007B57E4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Долевая, </w:t>
            </w:r>
            <w:r w:rsid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7B57E4">
              <w:rPr>
                <w:rFonts w:ascii="Times New Roman" w:hAnsi="Times New Roman" w:cs="Times New Roman"/>
                <w:sz w:val="16"/>
                <w:szCs w:val="16"/>
              </w:rPr>
              <w:t xml:space="preserve">1/2  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  <w:r w:rsid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1100</w:t>
            </w: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770</w:t>
            </w: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23B89" w:rsidRPr="007B57E4" w:rsidRDefault="00F72357" w:rsidP="007B5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легковой «</w:t>
            </w:r>
            <w:r w:rsidR="007B57E4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="007B57E4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B57E4">
              <w:rPr>
                <w:rFonts w:ascii="Times New Roman" w:hAnsi="Times New Roman" w:cs="Times New Roman"/>
                <w:sz w:val="18"/>
                <w:szCs w:val="18"/>
              </w:rPr>
              <w:t>yaris</w:t>
            </w:r>
            <w:proofErr w:type="spellEnd"/>
            <w:r w:rsidR="00051063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B23B89" w:rsidRPr="007B57E4" w:rsidRDefault="007B57E4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664475.99 </w:t>
            </w:r>
            <w:proofErr w:type="gramStart"/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том числе доход от продажи транспортного средства)</w:t>
            </w:r>
          </w:p>
        </w:tc>
        <w:tc>
          <w:tcPr>
            <w:tcW w:w="1134" w:type="dxa"/>
          </w:tcPr>
          <w:p w:rsidR="00B23B89" w:rsidRPr="007B57E4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E04459" w:rsidTr="00401D30">
        <w:tc>
          <w:tcPr>
            <w:tcW w:w="438" w:type="dxa"/>
          </w:tcPr>
          <w:p w:rsidR="00051063" w:rsidRPr="007B57E4" w:rsidRDefault="002A523F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</w:tcPr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72357" w:rsidRPr="007B57E4" w:rsidRDefault="00F72357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Долевая, </w:t>
            </w:r>
            <w:proofErr w:type="gramStart"/>
            <w:r w:rsidR="007B57E4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  <w:proofErr w:type="gramEnd"/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7B5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Долевая, </w:t>
            </w:r>
            <w:proofErr w:type="gramStart"/>
            <w:r w:rsidR="007B57E4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доля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7B57E4" w:rsidRDefault="00F7235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легковой </w:t>
            </w:r>
            <w:r w:rsidR="00051063" w:rsidRPr="007B57E4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="00051063" w:rsidRPr="007B57E4">
              <w:rPr>
                <w:rFonts w:ascii="Times New Roman" w:hAnsi="Times New Roman"/>
                <w:sz w:val="18"/>
                <w:szCs w:val="18"/>
              </w:rPr>
              <w:t>Toyota</w:t>
            </w:r>
            <w:r w:rsidR="00051063" w:rsidRPr="007B57E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51063" w:rsidRPr="007B57E4">
              <w:rPr>
                <w:rFonts w:ascii="Times New Roman" w:hAnsi="Times New Roman"/>
                <w:sz w:val="18"/>
                <w:szCs w:val="18"/>
              </w:rPr>
              <w:t>yaris</w:t>
            </w:r>
            <w:proofErr w:type="spellEnd"/>
            <w:r w:rsidR="00051063" w:rsidRPr="007B57E4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E04459" w:rsidTr="00401D30">
        <w:tc>
          <w:tcPr>
            <w:tcW w:w="438" w:type="dxa"/>
          </w:tcPr>
          <w:p w:rsidR="00051063" w:rsidRPr="007B57E4" w:rsidRDefault="002A523F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542" w:type="dxa"/>
          </w:tcPr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B57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Долевая, </w:t>
            </w:r>
            <w:proofErr w:type="gramStart"/>
            <w:r w:rsid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¼ 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  <w:proofErr w:type="gramEnd"/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7898" w:rsidRPr="007B57E4" w:rsidRDefault="00C47898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7B5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Долевая, </w:t>
            </w:r>
            <w:proofErr w:type="gramStart"/>
            <w:r w:rsid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¼ 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7B57E4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E04459" w:rsidTr="00401D30">
        <w:tc>
          <w:tcPr>
            <w:tcW w:w="438" w:type="dxa"/>
          </w:tcPr>
          <w:p w:rsidR="00B23B89" w:rsidRPr="007B57E4" w:rsidRDefault="002A523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42" w:type="dxa"/>
          </w:tcPr>
          <w:p w:rsidR="00B23B89" w:rsidRPr="007B57E4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Трушков С.М.</w:t>
            </w:r>
          </w:p>
        </w:tc>
        <w:tc>
          <w:tcPr>
            <w:tcW w:w="1559" w:type="dxa"/>
          </w:tcPr>
          <w:p w:rsidR="00B23B89" w:rsidRPr="007B57E4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36928" w:rsidRPr="007B57E4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7B57E4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7B57E4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36928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A113E4" w:rsidRPr="007B57E4" w:rsidRDefault="00A113E4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3000</w:t>
            </w: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277253" w:rsidRPr="007B57E4" w:rsidRDefault="00F72357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636928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</w:t>
            </w:r>
          </w:p>
          <w:p w:rsidR="00B23B89" w:rsidRPr="007B57E4" w:rsidRDefault="00636928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r w:rsidRPr="007B57E4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178 </w:t>
            </w:r>
            <w:r w:rsidRPr="007B57E4">
              <w:rPr>
                <w:rFonts w:ascii="Times New Roman" w:hAnsi="Times New Roman" w:cs="Times New Roman"/>
                <w:sz w:val="18"/>
                <w:szCs w:val="18"/>
              </w:rPr>
              <w:t>CYN</w:t>
            </w: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B57E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B57E4">
              <w:rPr>
                <w:rFonts w:ascii="Times New Roman" w:hAnsi="Times New Roman" w:cs="Times New Roman"/>
                <w:sz w:val="18"/>
                <w:szCs w:val="18"/>
              </w:rPr>
              <w:t>ALBEA</w:t>
            </w: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</w:p>
          <w:p w:rsidR="00636928" w:rsidRPr="007B57E4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636928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 «ВАЗ 1111»</w:t>
            </w:r>
          </w:p>
        </w:tc>
        <w:tc>
          <w:tcPr>
            <w:tcW w:w="992" w:type="dxa"/>
          </w:tcPr>
          <w:p w:rsidR="00B23B89" w:rsidRPr="007B57E4" w:rsidRDefault="007B57E4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512043,64</w:t>
            </w:r>
          </w:p>
        </w:tc>
        <w:tc>
          <w:tcPr>
            <w:tcW w:w="1134" w:type="dxa"/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B23B89" w:rsidRPr="00E04459" w:rsidTr="00401D30">
        <w:tc>
          <w:tcPr>
            <w:tcW w:w="438" w:type="dxa"/>
          </w:tcPr>
          <w:p w:rsidR="00B23B89" w:rsidRPr="007B57E4" w:rsidRDefault="002A523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42" w:type="dxa"/>
          </w:tcPr>
          <w:p w:rsidR="00B23B89" w:rsidRPr="007B57E4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B23B89" w:rsidRPr="007B57E4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  <w:r w:rsidR="00A113E4"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23B89" w:rsidRPr="007B57E4" w:rsidRDefault="007B57E4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201472,36</w:t>
            </w:r>
          </w:p>
        </w:tc>
        <w:tc>
          <w:tcPr>
            <w:tcW w:w="1134" w:type="dxa"/>
          </w:tcPr>
          <w:p w:rsidR="00B23B89" w:rsidRPr="007B57E4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9A5C11" w:rsidRPr="007204D5" w:rsidTr="00A113E4">
        <w:tc>
          <w:tcPr>
            <w:tcW w:w="13036" w:type="dxa"/>
            <w:gridSpan w:val="13"/>
          </w:tcPr>
          <w:p w:rsidR="009A5C11" w:rsidRPr="007204D5" w:rsidRDefault="009A5C11" w:rsidP="009A5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государственной экологической экспертизы и нормирования</w:t>
            </w:r>
          </w:p>
        </w:tc>
      </w:tr>
      <w:tr w:rsidR="009A5C11" w:rsidRPr="00E04459" w:rsidTr="00401D30">
        <w:tc>
          <w:tcPr>
            <w:tcW w:w="438" w:type="dxa"/>
          </w:tcPr>
          <w:p w:rsidR="009A5C11" w:rsidRPr="007B57E4" w:rsidRDefault="002A523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2" w:type="dxa"/>
          </w:tcPr>
          <w:p w:rsidR="009A5C11" w:rsidRPr="007B57E4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</w:tcPr>
          <w:p w:rsidR="009A5C11" w:rsidRPr="007B57E4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8280B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="00465862"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(садовый) 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участок</w:t>
            </w:r>
          </w:p>
          <w:p w:rsidR="0088280B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дом</w:t>
            </w:r>
          </w:p>
          <w:p w:rsidR="0088280B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8280B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465862" w:rsidP="004658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</w:t>
            </w:r>
            <w:r w:rsidR="0088280B"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71,8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7B57E4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7B57E4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7B57E4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</w:t>
            </w:r>
            <w:r w:rsidR="0088280B"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легковой 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88280B"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 24</w:t>
            </w: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9A5C11" w:rsidRPr="007B57E4" w:rsidRDefault="007204D5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564</w:t>
            </w:r>
            <w:bookmarkStart w:id="0" w:name="_GoBack"/>
            <w:bookmarkEnd w:id="0"/>
            <w:r w:rsidR="007B57E4" w:rsidRPr="007B57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220,08</w:t>
            </w:r>
          </w:p>
        </w:tc>
        <w:tc>
          <w:tcPr>
            <w:tcW w:w="1134" w:type="dxa"/>
          </w:tcPr>
          <w:p w:rsidR="009A5C11" w:rsidRPr="007204D5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57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7204D5" w:rsidTr="00BD5A07">
        <w:tc>
          <w:tcPr>
            <w:tcW w:w="438" w:type="dxa"/>
            <w:shd w:val="clear" w:color="auto" w:fill="auto"/>
          </w:tcPr>
          <w:p w:rsidR="009A5C11" w:rsidRPr="007204D5" w:rsidRDefault="002A523F" w:rsidP="00E04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E04459" w:rsidRPr="007204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2" w:type="dxa"/>
            <w:shd w:val="clear" w:color="auto" w:fill="auto"/>
          </w:tcPr>
          <w:p w:rsidR="009A5C11" w:rsidRPr="007204D5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Акутин</w:t>
            </w:r>
            <w:proofErr w:type="spellEnd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М.В.</w:t>
            </w:r>
          </w:p>
        </w:tc>
        <w:tc>
          <w:tcPr>
            <w:tcW w:w="1559" w:type="dxa"/>
            <w:shd w:val="clear" w:color="auto" w:fill="auto"/>
          </w:tcPr>
          <w:p w:rsidR="009A5C11" w:rsidRPr="007204D5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Pr="007204D5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D5A07" w:rsidRPr="007204D5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7204D5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7204D5" w:rsidRDefault="00BD5A0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07" w:rsidRPr="007204D5" w:rsidRDefault="00BD5A0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BD5A07" w:rsidRPr="007204D5" w:rsidRDefault="00BD5A0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7204D5" w:rsidRDefault="00BD5A0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07" w:rsidRPr="007204D5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1848</w:t>
            </w:r>
          </w:p>
          <w:p w:rsidR="00BD5A07" w:rsidRPr="007204D5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7204D5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7204D5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D5A07" w:rsidRPr="007204D5" w:rsidRDefault="00BD5A07" w:rsidP="00BD5A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</w:t>
            </w:r>
          </w:p>
          <w:p w:rsidR="009A5C11" w:rsidRPr="007204D5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C11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09F" w:rsidRPr="007204D5" w:rsidRDefault="007204D5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118,4</w:t>
            </w:r>
          </w:p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5C11" w:rsidRPr="007204D5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«Лэнд </w:t>
            </w:r>
            <w:proofErr w:type="spellStart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Ровер</w:t>
            </w:r>
            <w:proofErr w:type="spellEnd"/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A5C11" w:rsidRPr="007204D5" w:rsidRDefault="007204D5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348088,03</w:t>
            </w:r>
          </w:p>
        </w:tc>
        <w:tc>
          <w:tcPr>
            <w:tcW w:w="1134" w:type="dxa"/>
            <w:shd w:val="clear" w:color="auto" w:fill="auto"/>
          </w:tcPr>
          <w:p w:rsidR="009A5C11" w:rsidRPr="007204D5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5509F" w:rsidRPr="00E04459" w:rsidTr="00401D30">
        <w:tc>
          <w:tcPr>
            <w:tcW w:w="438" w:type="dxa"/>
          </w:tcPr>
          <w:p w:rsidR="0025509F" w:rsidRPr="007204D5" w:rsidRDefault="002A523F" w:rsidP="00E04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E04459" w:rsidRPr="007204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2" w:type="dxa"/>
          </w:tcPr>
          <w:p w:rsidR="0025509F" w:rsidRPr="007204D5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509F" w:rsidRPr="007204D5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5509F" w:rsidRPr="007204D5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7204D5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r w:rsidR="0025509F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½ доля</w:t>
            </w:r>
            <w:r w:rsid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5509F" w:rsidRPr="007204D5" w:rsidRDefault="00160D87" w:rsidP="00720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r w:rsidR="0025509F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½ доля</w:t>
            </w:r>
            <w:r w:rsid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7204D5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118,4</w:t>
            </w: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Pr="007204D5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176C88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25509F"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101,3</w:t>
            </w: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5509F" w:rsidRPr="007204D5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E04459" w:rsidTr="00A113E4">
        <w:tc>
          <w:tcPr>
            <w:tcW w:w="13036" w:type="dxa"/>
            <w:gridSpan w:val="13"/>
          </w:tcPr>
          <w:p w:rsidR="00A56D6A" w:rsidRPr="007204D5" w:rsidRDefault="00A56D6A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правового обеспечения</w:t>
            </w:r>
          </w:p>
        </w:tc>
      </w:tr>
      <w:tr w:rsidR="00A56D6A" w:rsidRPr="00E04459" w:rsidTr="009A5C11">
        <w:tc>
          <w:tcPr>
            <w:tcW w:w="438" w:type="dxa"/>
          </w:tcPr>
          <w:p w:rsidR="00A56D6A" w:rsidRPr="00071D37" w:rsidRDefault="002A523F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E04459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42" w:type="dxa"/>
          </w:tcPr>
          <w:p w:rsidR="00A56D6A" w:rsidRPr="00071D37" w:rsidRDefault="00E04459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Панков А.П.</w:t>
            </w:r>
          </w:p>
        </w:tc>
        <w:tc>
          <w:tcPr>
            <w:tcW w:w="1559" w:type="dxa"/>
          </w:tcPr>
          <w:p w:rsidR="00A56D6A" w:rsidRPr="00071D37" w:rsidRDefault="00A56D6A" w:rsidP="002772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071D37" w:rsidRDefault="00071D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071D37" w:rsidRDefault="00071D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56D6A" w:rsidRPr="00071D37" w:rsidRDefault="00071D3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ВАЗ 217030</w:t>
            </w:r>
          </w:p>
        </w:tc>
        <w:tc>
          <w:tcPr>
            <w:tcW w:w="992" w:type="dxa"/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346019,86</w:t>
            </w:r>
          </w:p>
        </w:tc>
        <w:tc>
          <w:tcPr>
            <w:tcW w:w="1134" w:type="dxa"/>
          </w:tcPr>
          <w:p w:rsidR="00910737" w:rsidRPr="00071D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E04459" w:rsidTr="009A5C11">
        <w:tc>
          <w:tcPr>
            <w:tcW w:w="438" w:type="dxa"/>
          </w:tcPr>
          <w:p w:rsidR="00A56D6A" w:rsidRPr="00071D37" w:rsidRDefault="002A523F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E04459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42" w:type="dxa"/>
          </w:tcPr>
          <w:p w:rsidR="00A56D6A" w:rsidRPr="00071D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071D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071D37" w:rsidRDefault="00071D3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265948,33</w:t>
            </w:r>
          </w:p>
        </w:tc>
        <w:tc>
          <w:tcPr>
            <w:tcW w:w="1134" w:type="dxa"/>
          </w:tcPr>
          <w:p w:rsidR="00A56D6A" w:rsidRPr="00071D37" w:rsidRDefault="00A56D6A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7204D5" w:rsidTr="00A113E4">
        <w:tc>
          <w:tcPr>
            <w:tcW w:w="13036" w:type="dxa"/>
            <w:gridSpan w:val="13"/>
          </w:tcPr>
          <w:p w:rsidR="00A56D6A" w:rsidRPr="007204D5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F02DA6" w:rsidRPr="007204D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информационно-аналитического и </w:t>
            </w:r>
            <w:r w:rsidRPr="007204D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кадрового обеспечения</w:t>
            </w:r>
          </w:p>
        </w:tc>
      </w:tr>
      <w:tr w:rsidR="00A56D6A" w:rsidRPr="00E04459" w:rsidTr="009A5C11">
        <w:tc>
          <w:tcPr>
            <w:tcW w:w="438" w:type="dxa"/>
          </w:tcPr>
          <w:p w:rsidR="00A56D6A" w:rsidRPr="007204D5" w:rsidRDefault="00E04459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542" w:type="dxa"/>
          </w:tcPr>
          <w:p w:rsidR="00A56D6A" w:rsidRPr="007204D5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 Е.Н.</w:t>
            </w:r>
          </w:p>
        </w:tc>
        <w:tc>
          <w:tcPr>
            <w:tcW w:w="1559" w:type="dxa"/>
          </w:tcPr>
          <w:p w:rsidR="00A56D6A" w:rsidRPr="007204D5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A61840" w:rsidRPr="007204D5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C6DEB" w:rsidRPr="007204D5" w:rsidRDefault="009C6DE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7204D5" w:rsidRDefault="007204D5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7204D5" w:rsidRDefault="007204D5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A61840"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7204D5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7204D5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7204D5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377,18</w:t>
            </w: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Pr="007204D5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Pr="007204D5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  <w:p w:rsid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7204D5" w:rsidRDefault="009C6DE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7204D5" w:rsidRDefault="007204D5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560384,04</w:t>
            </w:r>
          </w:p>
        </w:tc>
        <w:tc>
          <w:tcPr>
            <w:tcW w:w="1134" w:type="dxa"/>
          </w:tcPr>
          <w:p w:rsidR="00A56D6A" w:rsidRPr="007204D5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4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071D37" w:rsidTr="00A113E4">
        <w:tc>
          <w:tcPr>
            <w:tcW w:w="13036" w:type="dxa"/>
            <w:gridSpan w:val="13"/>
          </w:tcPr>
          <w:p w:rsidR="00A56D6A" w:rsidRPr="00071D37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экономики, финансов и бухгалтерского учёта</w:t>
            </w:r>
          </w:p>
        </w:tc>
      </w:tr>
      <w:tr w:rsidR="00A56D6A" w:rsidRPr="00E04459" w:rsidTr="009A5C11">
        <w:tc>
          <w:tcPr>
            <w:tcW w:w="438" w:type="dxa"/>
          </w:tcPr>
          <w:p w:rsidR="00A56D6A" w:rsidRPr="00071D37" w:rsidRDefault="00E04459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542" w:type="dxa"/>
          </w:tcPr>
          <w:p w:rsidR="00A56D6A" w:rsidRPr="00071D37" w:rsidRDefault="00A56D6A" w:rsidP="00A56D6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71D37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071D37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</w:tcPr>
          <w:p w:rsidR="00A56D6A" w:rsidRPr="00071D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  <w:r w:rsidR="005E4F6F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071D37" w:rsidRDefault="00F72357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</w:t>
            </w:r>
            <w:r w:rsidR="005E4F6F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E686A" w:rsidRPr="00071D37">
              <w:rPr>
                <w:rFonts w:ascii="Times New Roman" w:hAnsi="Times New Roman" w:cs="Times New Roman"/>
                <w:sz w:val="20"/>
                <w:szCs w:val="20"/>
              </w:rPr>
              <w:t>Corsa</w:t>
            </w:r>
            <w:proofErr w:type="spellEnd"/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:rsidR="003E686A" w:rsidRPr="00071D37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 «</w:t>
            </w:r>
            <w:proofErr w:type="spellStart"/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</w:t>
            </w:r>
            <w:proofErr w:type="spellEnd"/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796132,38</w:t>
            </w:r>
          </w:p>
        </w:tc>
        <w:tc>
          <w:tcPr>
            <w:tcW w:w="1134" w:type="dxa"/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E04459" w:rsidTr="009A5C11">
        <w:tc>
          <w:tcPr>
            <w:tcW w:w="438" w:type="dxa"/>
          </w:tcPr>
          <w:p w:rsidR="00A56D6A" w:rsidRPr="00071D37" w:rsidRDefault="002A523F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E04459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42" w:type="dxa"/>
          </w:tcPr>
          <w:p w:rsidR="00A56D6A" w:rsidRPr="00071D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Ипаева</w:t>
            </w:r>
            <w:proofErr w:type="spellEnd"/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Э.В.</w:t>
            </w:r>
          </w:p>
        </w:tc>
        <w:tc>
          <w:tcPr>
            <w:tcW w:w="1559" w:type="dxa"/>
          </w:tcPr>
          <w:p w:rsidR="00A56D6A" w:rsidRPr="00071D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071D37" w:rsidRDefault="00071D37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585188,87</w:t>
            </w:r>
          </w:p>
        </w:tc>
        <w:tc>
          <w:tcPr>
            <w:tcW w:w="1134" w:type="dxa"/>
          </w:tcPr>
          <w:p w:rsidR="00A56D6A" w:rsidRPr="00071D37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E686A" w:rsidRPr="00636928" w:rsidTr="00A56D6A">
        <w:tc>
          <w:tcPr>
            <w:tcW w:w="438" w:type="dxa"/>
          </w:tcPr>
          <w:p w:rsidR="003E686A" w:rsidRPr="00071D37" w:rsidRDefault="002A523F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E04459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</w:tcPr>
          <w:p w:rsidR="003E686A" w:rsidRPr="00071D37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3E686A" w:rsidRPr="00071D37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071D37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3E686A" w:rsidRPr="00071D37" w:rsidRDefault="00F72357" w:rsidP="00F723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 «Лада 217030»</w:t>
            </w:r>
          </w:p>
        </w:tc>
        <w:tc>
          <w:tcPr>
            <w:tcW w:w="992" w:type="dxa"/>
          </w:tcPr>
          <w:p w:rsidR="003E686A" w:rsidRPr="00071D37" w:rsidRDefault="00071D37" w:rsidP="005E4F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49154</w:t>
            </w:r>
          </w:p>
        </w:tc>
        <w:tc>
          <w:tcPr>
            <w:tcW w:w="1134" w:type="dxa"/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1D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9A5C11" w:rsidRDefault="00E478ED" w:rsidP="00401D30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E478ED" w:rsidRPr="009A5C11" w:rsidSect="009B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A6" w:rsidRDefault="002D59A6">
      <w:r>
        <w:separator/>
      </w:r>
    </w:p>
  </w:endnote>
  <w:endnote w:type="continuationSeparator" w:id="0">
    <w:p w:rsidR="002D59A6" w:rsidRDefault="002D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A6" w:rsidRDefault="002D59A6">
      <w:r>
        <w:separator/>
      </w:r>
    </w:p>
  </w:footnote>
  <w:footnote w:type="continuationSeparator" w:id="0">
    <w:p w:rsidR="002D59A6" w:rsidRDefault="002D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51063"/>
    <w:rsid w:val="00071D37"/>
    <w:rsid w:val="000E11C7"/>
    <w:rsid w:val="000E5FE2"/>
    <w:rsid w:val="00160D87"/>
    <w:rsid w:val="00172D2F"/>
    <w:rsid w:val="00176C88"/>
    <w:rsid w:val="00182CE8"/>
    <w:rsid w:val="0018732F"/>
    <w:rsid w:val="001F612F"/>
    <w:rsid w:val="0025509F"/>
    <w:rsid w:val="00277253"/>
    <w:rsid w:val="0028250C"/>
    <w:rsid w:val="002A523F"/>
    <w:rsid w:val="002B2C9B"/>
    <w:rsid w:val="002D59A6"/>
    <w:rsid w:val="00315BE4"/>
    <w:rsid w:val="003765DD"/>
    <w:rsid w:val="003A10A4"/>
    <w:rsid w:val="003E686A"/>
    <w:rsid w:val="00401D30"/>
    <w:rsid w:val="00420FDE"/>
    <w:rsid w:val="0046361E"/>
    <w:rsid w:val="00463EA9"/>
    <w:rsid w:val="00465862"/>
    <w:rsid w:val="004E2267"/>
    <w:rsid w:val="005315D9"/>
    <w:rsid w:val="00560EF7"/>
    <w:rsid w:val="005723D4"/>
    <w:rsid w:val="005E4F6F"/>
    <w:rsid w:val="00636928"/>
    <w:rsid w:val="006A72CF"/>
    <w:rsid w:val="006C493B"/>
    <w:rsid w:val="00715FC2"/>
    <w:rsid w:val="007204D5"/>
    <w:rsid w:val="007278FF"/>
    <w:rsid w:val="007837D4"/>
    <w:rsid w:val="007A49CF"/>
    <w:rsid w:val="007B57E4"/>
    <w:rsid w:val="007C5EAB"/>
    <w:rsid w:val="007F2FDF"/>
    <w:rsid w:val="00803D26"/>
    <w:rsid w:val="0085250D"/>
    <w:rsid w:val="00866B27"/>
    <w:rsid w:val="0087273C"/>
    <w:rsid w:val="00880F00"/>
    <w:rsid w:val="0088280B"/>
    <w:rsid w:val="00910737"/>
    <w:rsid w:val="00920C6D"/>
    <w:rsid w:val="00947694"/>
    <w:rsid w:val="00994C15"/>
    <w:rsid w:val="009A5C11"/>
    <w:rsid w:val="009B26BA"/>
    <w:rsid w:val="009C6DEB"/>
    <w:rsid w:val="00A113E4"/>
    <w:rsid w:val="00A56D6A"/>
    <w:rsid w:val="00A61840"/>
    <w:rsid w:val="00B23B89"/>
    <w:rsid w:val="00B863B9"/>
    <w:rsid w:val="00BD5A07"/>
    <w:rsid w:val="00C47898"/>
    <w:rsid w:val="00C50BF2"/>
    <w:rsid w:val="00C66FE6"/>
    <w:rsid w:val="00C7314B"/>
    <w:rsid w:val="00CD48C0"/>
    <w:rsid w:val="00CE50E4"/>
    <w:rsid w:val="00CF0ABB"/>
    <w:rsid w:val="00D36347"/>
    <w:rsid w:val="00D67EC1"/>
    <w:rsid w:val="00E04459"/>
    <w:rsid w:val="00E33809"/>
    <w:rsid w:val="00E47578"/>
    <w:rsid w:val="00E478ED"/>
    <w:rsid w:val="00E7176B"/>
    <w:rsid w:val="00F02DA6"/>
    <w:rsid w:val="00F05D0F"/>
    <w:rsid w:val="00F72357"/>
    <w:rsid w:val="00F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2017-05-10T13:30:00Z</dcterms:created>
  <dcterms:modified xsi:type="dcterms:W3CDTF">2017-05-10T14:09:00Z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