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B3" w:rsidRPr="00B36729" w:rsidRDefault="00815DB3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</w:rPr>
        <w:t>, представленные  работниками</w:t>
      </w:r>
    </w:p>
    <w:p w:rsidR="00815DB3" w:rsidRDefault="00815DB3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36729">
        <w:rPr>
          <w:rFonts w:ascii="Times New Roman" w:hAnsi="Times New Roman" w:cs="Times New Roman"/>
          <w:b/>
          <w:bCs/>
        </w:rPr>
        <w:t xml:space="preserve">Государственного учреждения – регионального отделения Фонда социального страхования Российской Федерации по Республике Калмыкия, а также сведения о доходах, расходах, об имуществе и обязательствах имущественного характера их супруг (супругов) и несовершеннолетних детей за </w:t>
      </w:r>
      <w:r>
        <w:rPr>
          <w:rFonts w:ascii="Times New Roman" w:hAnsi="Times New Roman" w:cs="Times New Roman"/>
          <w:b/>
          <w:bCs/>
        </w:rPr>
        <w:t xml:space="preserve">отчетный </w:t>
      </w:r>
      <w:r w:rsidRPr="00B36729">
        <w:rPr>
          <w:rFonts w:ascii="Times New Roman" w:hAnsi="Times New Roman" w:cs="Times New Roman"/>
          <w:b/>
          <w:bCs/>
        </w:rPr>
        <w:t>период с 1 января 201</w:t>
      </w:r>
      <w:r>
        <w:rPr>
          <w:rFonts w:ascii="Times New Roman" w:hAnsi="Times New Roman" w:cs="Times New Roman"/>
          <w:b/>
          <w:bCs/>
        </w:rPr>
        <w:t>6года  по 31 декабря 2016года</w:t>
      </w:r>
    </w:p>
    <w:p w:rsidR="00815DB3" w:rsidRPr="00B36729" w:rsidRDefault="00815DB3" w:rsidP="00FF5C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15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"/>
        <w:gridCol w:w="1794"/>
        <w:gridCol w:w="1438"/>
        <w:gridCol w:w="1262"/>
        <w:gridCol w:w="1080"/>
        <w:gridCol w:w="720"/>
        <w:gridCol w:w="1080"/>
        <w:gridCol w:w="1829"/>
        <w:gridCol w:w="688"/>
        <w:gridCol w:w="1080"/>
        <w:gridCol w:w="1797"/>
        <w:gridCol w:w="1260"/>
        <w:gridCol w:w="1260"/>
      </w:tblGrid>
      <w:tr w:rsidR="00815DB3" w:rsidRPr="009C082B">
        <w:trPr>
          <w:trHeight w:val="610"/>
        </w:trPr>
        <w:tc>
          <w:tcPr>
            <w:tcW w:w="480" w:type="dxa"/>
            <w:vMerge w:val="restart"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3672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794" w:type="dxa"/>
            <w:vMerge w:val="restart"/>
          </w:tcPr>
          <w:p w:rsidR="00815DB3" w:rsidRPr="00B36729" w:rsidRDefault="00815DB3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815DB3" w:rsidRPr="00B36729" w:rsidRDefault="00815DB3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815DB3" w:rsidRPr="00B36729" w:rsidRDefault="00815DB3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лица,</w:t>
            </w:r>
          </w:p>
          <w:p w:rsidR="00815DB3" w:rsidRPr="00B36729" w:rsidRDefault="00815DB3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чьи сведения</w:t>
            </w:r>
          </w:p>
          <w:p w:rsidR="00815DB3" w:rsidRPr="00B36729" w:rsidRDefault="00815DB3" w:rsidP="007F46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438" w:type="dxa"/>
            <w:vMerge w:val="restart"/>
          </w:tcPr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142" w:type="dxa"/>
            <w:gridSpan w:val="4"/>
          </w:tcPr>
          <w:p w:rsidR="00815DB3" w:rsidRPr="00B36729" w:rsidRDefault="00815DB3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</w:t>
            </w:r>
          </w:p>
          <w:p w:rsidR="00815DB3" w:rsidRPr="00B36729" w:rsidRDefault="00815DB3" w:rsidP="006A631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3597" w:type="dxa"/>
            <w:gridSpan w:val="3"/>
          </w:tcPr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797" w:type="dxa"/>
            <w:vMerge w:val="restart"/>
          </w:tcPr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Транспорт-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</w:tcPr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Декла-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риро-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годо-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вой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260" w:type="dxa"/>
            <w:vMerge w:val="restart"/>
          </w:tcPr>
          <w:p w:rsidR="00815DB3" w:rsidRPr="005B5BA7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</w:t>
            </w:r>
          </w:p>
          <w:p w:rsidR="00815DB3" w:rsidRPr="005B5BA7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источниках получения</w:t>
            </w:r>
          </w:p>
          <w:p w:rsidR="00815DB3" w:rsidRPr="005B5BA7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средств, за счет которых</w:t>
            </w:r>
          </w:p>
          <w:p w:rsidR="00815DB3" w:rsidRPr="00B36729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совершена сделка(вид приобретенного имущества, источники)</w:t>
            </w:r>
          </w:p>
        </w:tc>
      </w:tr>
      <w:tr w:rsidR="00815DB3" w:rsidRPr="009C082B">
        <w:trPr>
          <w:trHeight w:val="1184"/>
        </w:trPr>
        <w:tc>
          <w:tcPr>
            <w:tcW w:w="4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собствен-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720" w:type="dxa"/>
          </w:tcPr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Пло-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080" w:type="dxa"/>
          </w:tcPr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29" w:type="dxa"/>
          </w:tcPr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688" w:type="dxa"/>
          </w:tcPr>
          <w:p w:rsidR="00815DB3" w:rsidRPr="005B5BA7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815DB3" w:rsidRPr="005B5BA7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BA7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распо-</w:t>
            </w:r>
          </w:p>
          <w:p w:rsidR="00815DB3" w:rsidRPr="009C082B" w:rsidRDefault="00815DB3" w:rsidP="00FF5C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82B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97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703"/>
        </w:trPr>
        <w:tc>
          <w:tcPr>
            <w:tcW w:w="480" w:type="dxa"/>
            <w:vMerge w:val="restart"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</w:t>
            </w:r>
          </w:p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Чингиз</w:t>
            </w:r>
          </w:p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Вениаминович</w:t>
            </w:r>
          </w:p>
        </w:tc>
        <w:tc>
          <w:tcPr>
            <w:tcW w:w="1438" w:type="dxa"/>
            <w:vMerge w:val="restart"/>
          </w:tcPr>
          <w:p w:rsidR="00815DB3" w:rsidRPr="00584458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Управляющий</w:t>
            </w:r>
          </w:p>
        </w:tc>
        <w:tc>
          <w:tcPr>
            <w:tcW w:w="1262" w:type="dxa"/>
          </w:tcPr>
          <w:p w:rsidR="00815DB3" w:rsidRPr="00B36729" w:rsidRDefault="00815DB3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20" w:type="dxa"/>
          </w:tcPr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Тойота Камри</w:t>
            </w:r>
          </w:p>
        </w:tc>
        <w:tc>
          <w:tcPr>
            <w:tcW w:w="1260" w:type="dxa"/>
          </w:tcPr>
          <w:p w:rsidR="00815DB3" w:rsidRPr="00E4634D" w:rsidRDefault="00815DB3" w:rsidP="007F46A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963 728,70</w:t>
            </w:r>
          </w:p>
        </w:tc>
        <w:tc>
          <w:tcPr>
            <w:tcW w:w="1260" w:type="dxa"/>
          </w:tcPr>
          <w:p w:rsidR="00815DB3" w:rsidRPr="009C082B" w:rsidRDefault="00815DB3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609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584458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</w:tcPr>
          <w:p w:rsidR="00815DB3" w:rsidRPr="00B36729" w:rsidRDefault="00815DB3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E4634D">
              <w:rPr>
                <w:rFonts w:ascii="Times New Roman" w:hAnsi="Times New Roman" w:cs="Times New Roman"/>
                <w:sz w:val="16"/>
                <w:szCs w:val="16"/>
              </w:rPr>
              <w:t>1\3</w:t>
            </w:r>
          </w:p>
        </w:tc>
        <w:tc>
          <w:tcPr>
            <w:tcW w:w="720" w:type="dxa"/>
          </w:tcPr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1080" w:type="dxa"/>
          </w:tcPr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E4634D" w:rsidRDefault="00815DB3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5DB3" w:rsidRPr="009C082B" w:rsidRDefault="00815DB3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609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  <w:vMerge/>
          </w:tcPr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584458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</w:tcPr>
          <w:p w:rsidR="00815DB3" w:rsidRPr="00B36729" w:rsidRDefault="00815DB3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815DB3" w:rsidRPr="00B36729" w:rsidRDefault="00815DB3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Pr="001763AE" w:rsidRDefault="00815DB3" w:rsidP="005D1F6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080" w:type="dxa"/>
          </w:tcPr>
          <w:p w:rsidR="00815DB3" w:rsidRPr="00B36729" w:rsidRDefault="00815DB3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E4634D" w:rsidRDefault="00815DB3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15DB3" w:rsidRPr="009C082B" w:rsidRDefault="00815DB3" w:rsidP="00B36729">
            <w:pPr>
              <w:spacing w:after="0"/>
              <w:ind w:hanging="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661"/>
        </w:trPr>
        <w:tc>
          <w:tcPr>
            <w:tcW w:w="480" w:type="dxa"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94" w:type="dxa"/>
          </w:tcPr>
          <w:p w:rsidR="00815DB3" w:rsidRPr="009C082B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5D1F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80" w:type="dxa"/>
          </w:tcPr>
          <w:p w:rsidR="00815DB3" w:rsidRPr="00B36729" w:rsidRDefault="00815DB3" w:rsidP="005D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Pr="009C082B" w:rsidRDefault="00815DB3" w:rsidP="00FE3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815DB3" w:rsidRPr="00E4634D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634D">
              <w:rPr>
                <w:rFonts w:ascii="Times New Roman" w:hAnsi="Times New Roman" w:cs="Times New Roman"/>
                <w:sz w:val="20"/>
                <w:szCs w:val="20"/>
              </w:rPr>
              <w:t>165,7</w:t>
            </w:r>
          </w:p>
        </w:tc>
        <w:tc>
          <w:tcPr>
            <w:tcW w:w="1080" w:type="dxa"/>
          </w:tcPr>
          <w:p w:rsidR="00815DB3" w:rsidRPr="009C082B" w:rsidRDefault="00815DB3" w:rsidP="00FE3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15DB3" w:rsidRPr="00E4634D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514 548,85</w:t>
            </w:r>
          </w:p>
        </w:tc>
        <w:tc>
          <w:tcPr>
            <w:tcW w:w="1260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B36729">
        <w:trPr>
          <w:trHeight w:val="844"/>
        </w:trPr>
        <w:tc>
          <w:tcPr>
            <w:tcW w:w="480" w:type="dxa"/>
            <w:vMerge w:val="restart"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94" w:type="dxa"/>
            <w:vMerge w:val="restart"/>
          </w:tcPr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Василенко</w:t>
            </w:r>
          </w:p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Лидия</w:t>
            </w:r>
          </w:p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438" w:type="dxa"/>
            <w:vMerge w:val="restart"/>
          </w:tcPr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Заместитель</w:t>
            </w:r>
          </w:p>
          <w:p w:rsidR="00815DB3" w:rsidRPr="00584458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управляющего</w:t>
            </w:r>
          </w:p>
        </w:tc>
        <w:tc>
          <w:tcPr>
            <w:tcW w:w="1262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41,37</w:t>
            </w:r>
          </w:p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815DB3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815DB3" w:rsidRPr="00B36729" w:rsidRDefault="00815DB3" w:rsidP="00B36729">
            <w:pPr>
              <w:tabs>
                <w:tab w:val="left" w:pos="1995"/>
                <w:tab w:val="left" w:pos="7470"/>
              </w:tabs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B367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3672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260" w:type="dxa"/>
            <w:vMerge w:val="restart"/>
          </w:tcPr>
          <w:p w:rsidR="00815DB3" w:rsidRPr="00B12D9F" w:rsidRDefault="00815DB3" w:rsidP="00B12D9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2D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328 071 ,58</w:t>
            </w:r>
          </w:p>
        </w:tc>
        <w:tc>
          <w:tcPr>
            <w:tcW w:w="1260" w:type="dxa"/>
            <w:vMerge w:val="restart"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B36729">
        <w:trPr>
          <w:trHeight w:val="844"/>
        </w:trPr>
        <w:tc>
          <w:tcPr>
            <w:tcW w:w="4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080" w:type="dxa"/>
          </w:tcPr>
          <w:p w:rsidR="00815DB3" w:rsidRPr="00B36729" w:rsidRDefault="00815DB3" w:rsidP="00B12D9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B36729">
        <w:trPr>
          <w:trHeight w:val="747"/>
        </w:trPr>
        <w:tc>
          <w:tcPr>
            <w:tcW w:w="4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2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8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B36729">
        <w:trPr>
          <w:trHeight w:val="715"/>
        </w:trPr>
        <w:tc>
          <w:tcPr>
            <w:tcW w:w="4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Pr="00B36729" w:rsidRDefault="00815DB3" w:rsidP="00285F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08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B36729">
        <w:trPr>
          <w:trHeight w:val="451"/>
        </w:trPr>
        <w:tc>
          <w:tcPr>
            <w:tcW w:w="4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AF6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15DB3" w:rsidRPr="00B36729" w:rsidRDefault="00815DB3" w:rsidP="00AF65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AF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815DB3" w:rsidRPr="00B36729" w:rsidRDefault="00815DB3" w:rsidP="00AF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56,62</w:t>
            </w:r>
          </w:p>
        </w:tc>
        <w:tc>
          <w:tcPr>
            <w:tcW w:w="1080" w:type="dxa"/>
          </w:tcPr>
          <w:p w:rsidR="00815DB3" w:rsidRPr="00B36729" w:rsidRDefault="00815DB3" w:rsidP="00AF6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B36729">
        <w:trPr>
          <w:trHeight w:val="451"/>
        </w:trPr>
        <w:tc>
          <w:tcPr>
            <w:tcW w:w="480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49616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815DB3" w:rsidRPr="00B36729" w:rsidRDefault="00815DB3" w:rsidP="0049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815DB3" w:rsidRPr="00B36729" w:rsidRDefault="00815DB3" w:rsidP="0049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1080" w:type="dxa"/>
          </w:tcPr>
          <w:p w:rsidR="00815DB3" w:rsidRPr="00B36729" w:rsidRDefault="00815DB3" w:rsidP="0049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B36729">
        <w:trPr>
          <w:trHeight w:val="774"/>
        </w:trPr>
        <w:tc>
          <w:tcPr>
            <w:tcW w:w="480" w:type="dxa"/>
            <w:vMerge w:val="restart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</w:tcPr>
          <w:p w:rsidR="00815DB3" w:rsidRPr="00B36729" w:rsidRDefault="00815DB3" w:rsidP="005B34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08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а/м ДЖИП</w:t>
            </w:r>
          </w:p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ГРАНД</w:t>
            </w:r>
          </w:p>
          <w:p w:rsidR="00815DB3" w:rsidRPr="00B36729" w:rsidRDefault="00815DB3" w:rsidP="00B36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ЧИРОКЕ</w:t>
            </w:r>
          </w:p>
        </w:tc>
        <w:tc>
          <w:tcPr>
            <w:tcW w:w="1260" w:type="dxa"/>
            <w:vMerge w:val="restart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172 040,25</w:t>
            </w:r>
          </w:p>
        </w:tc>
        <w:tc>
          <w:tcPr>
            <w:tcW w:w="1260" w:type="dxa"/>
            <w:vMerge w:val="restart"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B36729">
        <w:trPr>
          <w:trHeight w:val="509"/>
        </w:trPr>
        <w:tc>
          <w:tcPr>
            <w:tcW w:w="4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72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8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B36729">
        <w:trPr>
          <w:trHeight w:val="611"/>
        </w:trPr>
        <w:tc>
          <w:tcPr>
            <w:tcW w:w="4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8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B36729">
        <w:trPr>
          <w:trHeight w:val="409"/>
        </w:trPr>
        <w:tc>
          <w:tcPr>
            <w:tcW w:w="4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1080" w:type="dxa"/>
          </w:tcPr>
          <w:p w:rsidR="00815DB3" w:rsidRPr="00B36729" w:rsidRDefault="00815DB3" w:rsidP="00B36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Pr="00B36729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 w:val="restart"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Катриков Андрей Сарангович</w:t>
            </w:r>
          </w:p>
        </w:tc>
        <w:tc>
          <w:tcPr>
            <w:tcW w:w="1438" w:type="dxa"/>
            <w:vMerge w:val="restart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Pr="00760A30" w:rsidRDefault="00815DB3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Pr="00760A30" w:rsidRDefault="00815DB3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815DB3" w:rsidRPr="009C082B" w:rsidRDefault="00815DB3" w:rsidP="00724F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а\м МЕреседес Бенц Е280</w:t>
            </w: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485 961,50</w:t>
            </w: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Pr="00760A30" w:rsidRDefault="00815DB3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815DB3" w:rsidRPr="00760A30" w:rsidRDefault="00815DB3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815DB3" w:rsidRPr="00B36729" w:rsidRDefault="00815DB3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88" w:type="dxa"/>
          </w:tcPr>
          <w:p w:rsidR="00815DB3" w:rsidRPr="00760A30" w:rsidRDefault="00815DB3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080" w:type="dxa"/>
          </w:tcPr>
          <w:p w:rsidR="00815DB3" w:rsidRPr="00B36729" w:rsidRDefault="00815DB3" w:rsidP="00724F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</w:tcPr>
          <w:p w:rsidR="00815DB3" w:rsidRDefault="00815DB3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76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30,55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Pr="00760A30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Pr="00760A30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815DB3" w:rsidRPr="009C082B" w:rsidRDefault="00815DB3" w:rsidP="00F16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275 149,14</w:t>
            </w: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Default="00815DB3" w:rsidP="00176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760A30" w:rsidRDefault="00815DB3" w:rsidP="00760A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4651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Pr="00760A30" w:rsidRDefault="00815DB3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Pr="00760A30" w:rsidRDefault="00815DB3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80" w:type="dxa"/>
          </w:tcPr>
          <w:p w:rsidR="00815DB3" w:rsidRPr="00B36729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Pr="00760A30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Pr="00760A30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815DB3" w:rsidRPr="009C082B" w:rsidRDefault="00815DB3" w:rsidP="00F16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Pr="00760A30" w:rsidRDefault="00815DB3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815DB3" w:rsidRPr="00760A30" w:rsidRDefault="00815DB3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815DB3" w:rsidRPr="00B36729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Pr="00760A30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815DB3" w:rsidRPr="00760A30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080" w:type="dxa"/>
          </w:tcPr>
          <w:p w:rsidR="00815DB3" w:rsidRPr="00B36729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Pr="00760A30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Pr="00760A30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0A3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080" w:type="dxa"/>
          </w:tcPr>
          <w:p w:rsidR="00815DB3" w:rsidRPr="009C082B" w:rsidRDefault="00815DB3" w:rsidP="00F16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Pr="00760A30" w:rsidRDefault="00815DB3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815DB3" w:rsidRPr="00760A30" w:rsidRDefault="00815DB3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1080" w:type="dxa"/>
          </w:tcPr>
          <w:p w:rsidR="00815DB3" w:rsidRPr="00B36729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Pr="00760A30" w:rsidRDefault="00815DB3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815DB3" w:rsidRPr="00760A30" w:rsidRDefault="00815DB3" w:rsidP="0026012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080" w:type="dxa"/>
          </w:tcPr>
          <w:p w:rsidR="00815DB3" w:rsidRPr="00B36729" w:rsidRDefault="00815DB3" w:rsidP="00F161F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15DB3" w:rsidRPr="00760A30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815DB3" w:rsidRDefault="00815DB3" w:rsidP="00760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15DB3" w:rsidRDefault="00815DB3" w:rsidP="00760A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59,98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 w:val="restart"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Кекешкеев </w:t>
            </w:r>
          </w:p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Очир Александрович</w:t>
            </w:r>
          </w:p>
        </w:tc>
        <w:tc>
          <w:tcPr>
            <w:tcW w:w="1438" w:type="dxa"/>
            <w:vMerge w:val="restart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1262" w:type="dxa"/>
          </w:tcPr>
          <w:p w:rsidR="00815DB3" w:rsidRPr="00F41D7C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F41D7C">
              <w:rPr>
                <w:rFonts w:ascii="Times New Roman" w:hAnsi="Times New Roman" w:cs="Times New Roman"/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 w:val="restart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vMerge w:val="restart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BD7C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  <w:vMerge w:val="restart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507 875,03</w:t>
            </w:r>
          </w:p>
        </w:tc>
        <w:tc>
          <w:tcPr>
            <w:tcW w:w="1260" w:type="dxa"/>
            <w:vMerge w:val="restart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Pr="00F41D7C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1D7C">
              <w:rPr>
                <w:rFonts w:ascii="Times New Roman" w:hAnsi="Times New Roman" w:cs="Times New Roman"/>
                <w:sz w:val="18"/>
                <w:szCs w:val="18"/>
              </w:rPr>
              <w:t>Земельный участок(для индивидуального жилищного строительства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 w:val="restart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15DB3" w:rsidRPr="00BD488D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720" w:type="dxa"/>
            <w:vMerge w:val="restart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86,01</w:t>
            </w:r>
          </w:p>
        </w:tc>
        <w:tc>
          <w:tcPr>
            <w:tcW w:w="1080" w:type="dxa"/>
            <w:vMerge w:val="restart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Pr="009C082B" w:rsidRDefault="00815DB3" w:rsidP="00D228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080" w:type="dxa"/>
          </w:tcPr>
          <w:p w:rsidR="00815DB3" w:rsidRPr="009C082B" w:rsidRDefault="00815DB3" w:rsidP="007D7D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106 434,29</w:t>
            </w:r>
          </w:p>
        </w:tc>
        <w:tc>
          <w:tcPr>
            <w:tcW w:w="1260" w:type="dxa"/>
            <w:vMerge w:val="restart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D228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688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</w:tc>
        <w:tc>
          <w:tcPr>
            <w:tcW w:w="1080" w:type="dxa"/>
          </w:tcPr>
          <w:p w:rsidR="00815DB3" w:rsidRPr="00B36729" w:rsidRDefault="00815DB3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 w:val="restart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Pr="009C082B" w:rsidRDefault="00815DB3" w:rsidP="00D228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175,3</w:t>
            </w:r>
          </w:p>
        </w:tc>
        <w:tc>
          <w:tcPr>
            <w:tcW w:w="1080" w:type="dxa"/>
          </w:tcPr>
          <w:p w:rsidR="00815DB3" w:rsidRPr="009C082B" w:rsidRDefault="00815DB3" w:rsidP="007D7D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D228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</w:tc>
        <w:tc>
          <w:tcPr>
            <w:tcW w:w="1080" w:type="dxa"/>
          </w:tcPr>
          <w:p w:rsidR="00815DB3" w:rsidRPr="00B36729" w:rsidRDefault="00815DB3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</w:tcPr>
          <w:p w:rsidR="00815DB3" w:rsidRPr="00FE3592" w:rsidRDefault="00815DB3" w:rsidP="00CD5EE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Маглинов Валерий Сергеевич</w:t>
            </w:r>
          </w:p>
        </w:tc>
        <w:tc>
          <w:tcPr>
            <w:tcW w:w="1438" w:type="dxa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отдела страхования профессиональных рисков</w:t>
            </w: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</w:tcPr>
          <w:p w:rsidR="00815DB3" w:rsidRPr="009C082B" w:rsidRDefault="00815DB3" w:rsidP="007F46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815DB3" w:rsidRPr="009C082B" w:rsidRDefault="00815DB3" w:rsidP="007D7D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586 853,96</w:t>
            </w: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 w:val="restart"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Цебекова </w:t>
            </w:r>
          </w:p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Анна Николаевна</w:t>
            </w:r>
          </w:p>
        </w:tc>
        <w:tc>
          <w:tcPr>
            <w:tcW w:w="1438" w:type="dxa"/>
            <w:vMerge w:val="restart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 w:val="restart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815DB3" w:rsidRPr="007D7DAD" w:rsidRDefault="00815DB3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815DB3" w:rsidRPr="00B36729" w:rsidRDefault="00815DB3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815DB3" w:rsidRPr="005147D4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147D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178CYNIA Albea</w:t>
            </w:r>
          </w:p>
        </w:tc>
        <w:tc>
          <w:tcPr>
            <w:tcW w:w="1260" w:type="dxa"/>
            <w:vMerge w:val="restart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595 782,77</w:t>
            </w:r>
          </w:p>
        </w:tc>
        <w:tc>
          <w:tcPr>
            <w:tcW w:w="1260" w:type="dxa"/>
            <w:vMerge w:val="restart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147,1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Pr="007D7DAD" w:rsidRDefault="00815DB3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12,12</w:t>
            </w:r>
          </w:p>
        </w:tc>
        <w:tc>
          <w:tcPr>
            <w:tcW w:w="1080" w:type="dxa"/>
          </w:tcPr>
          <w:p w:rsidR="00815DB3" w:rsidRPr="00B36729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Pr="007D7DAD" w:rsidRDefault="00815DB3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12,52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Pr="007D7DAD" w:rsidRDefault="00815DB3" w:rsidP="007F46A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7D7D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Pr="001763AE" w:rsidRDefault="00815DB3" w:rsidP="007F46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815DB3" w:rsidRDefault="00815DB3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15DB3" w:rsidRPr="00437C27" w:rsidRDefault="00815DB3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dxa"/>
            <w:vMerge w:val="restart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68,57</w:t>
            </w:r>
          </w:p>
        </w:tc>
        <w:tc>
          <w:tcPr>
            <w:tcW w:w="1080" w:type="dxa"/>
            <w:vMerge w:val="restart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 w:val="restart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Default="00815DB3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147,1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Default="00815DB3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12,12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15DB3" w:rsidRDefault="00815DB3" w:rsidP="00437C2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Сарай 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12,52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  <w:vMerge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2143"/>
        </w:trPr>
        <w:tc>
          <w:tcPr>
            <w:tcW w:w="480" w:type="dxa"/>
            <w:vMerge w:val="restart"/>
          </w:tcPr>
          <w:p w:rsidR="00815DB3" w:rsidRPr="00FE3592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E35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Джимбеев </w:t>
            </w:r>
          </w:p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Наран Шевельданович</w:t>
            </w:r>
          </w:p>
        </w:tc>
        <w:tc>
          <w:tcPr>
            <w:tcW w:w="1438" w:type="dxa"/>
          </w:tcPr>
          <w:p w:rsidR="00815DB3" w:rsidRPr="00E4281F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8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специалист-руководитель группы организации размещения заказов для государственных нужд</w:t>
            </w:r>
          </w:p>
        </w:tc>
        <w:tc>
          <w:tcPr>
            <w:tcW w:w="1262" w:type="dxa"/>
          </w:tcPr>
          <w:p w:rsidR="00815DB3" w:rsidRDefault="00815DB3" w:rsidP="00CD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15DB3" w:rsidRDefault="00815DB3" w:rsidP="00CD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CD5E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570 544,93</w:t>
            </w: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15DB3" w:rsidRPr="00437C27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544 746,20</w:t>
            </w: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437C27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9C082B" w:rsidRDefault="00815DB3" w:rsidP="00CD5EE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B3" w:rsidRPr="009C082B">
        <w:trPr>
          <w:trHeight w:val="246"/>
        </w:trPr>
        <w:tc>
          <w:tcPr>
            <w:tcW w:w="480" w:type="dxa"/>
          </w:tcPr>
          <w:p w:rsidR="00815DB3" w:rsidRPr="00584458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815DB3" w:rsidRPr="00574817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840C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815DB3" w:rsidRDefault="00815DB3" w:rsidP="004433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1080" w:type="dxa"/>
          </w:tcPr>
          <w:p w:rsidR="00815DB3" w:rsidRPr="00B36729" w:rsidRDefault="00815DB3" w:rsidP="004433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4A1FCB" w:rsidRDefault="00815DB3" w:rsidP="00CD5EE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</w:tcPr>
          <w:p w:rsidR="00815DB3" w:rsidRPr="00584458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Ургадулова Юлия Александровна</w:t>
            </w:r>
          </w:p>
        </w:tc>
        <w:tc>
          <w:tcPr>
            <w:tcW w:w="1438" w:type="dxa"/>
          </w:tcPr>
          <w:p w:rsidR="00815DB3" w:rsidRPr="00BF117B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11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специалист-руководитель группы социальных программ</w:t>
            </w:r>
          </w:p>
        </w:tc>
        <w:tc>
          <w:tcPr>
            <w:tcW w:w="1262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66,62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442 002,87</w:t>
            </w: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15DB3" w:rsidRPr="00C245F4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08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</w:tc>
        <w:tc>
          <w:tcPr>
            <w:tcW w:w="72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66,62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3708E4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415 766,92</w:t>
            </w: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260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815DB3" w:rsidRDefault="00815DB3" w:rsidP="00260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815DB3" w:rsidRPr="00F22C08" w:rsidRDefault="00815DB3" w:rsidP="00260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2C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F22C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F22C0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815DB3" w:rsidRDefault="00815DB3" w:rsidP="002601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80" w:type="dxa"/>
          </w:tcPr>
          <w:p w:rsidR="00815DB3" w:rsidRPr="00B36729" w:rsidRDefault="00815DB3" w:rsidP="002601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66,62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88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66,62</w:t>
            </w:r>
          </w:p>
        </w:tc>
        <w:tc>
          <w:tcPr>
            <w:tcW w:w="1080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7" w:type="dxa"/>
          </w:tcPr>
          <w:p w:rsidR="00815DB3" w:rsidRPr="00B36729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 w:val="restart"/>
          </w:tcPr>
          <w:p w:rsidR="00815DB3" w:rsidRPr="00584458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15DB3" w:rsidRPr="00584458" w:rsidRDefault="00815DB3" w:rsidP="00EB04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Санжеев Дмитрий Вячеславович</w:t>
            </w:r>
          </w:p>
        </w:tc>
        <w:tc>
          <w:tcPr>
            <w:tcW w:w="1438" w:type="dxa"/>
            <w:vMerge w:val="restart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 группы организации размещения заказов для государственных нужд</w:t>
            </w:r>
          </w:p>
        </w:tc>
        <w:tc>
          <w:tcPr>
            <w:tcW w:w="1262" w:type="dxa"/>
          </w:tcPr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5E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</w:tcPr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Pr="008F1F0B" w:rsidRDefault="00815DB3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1F0B"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</w:tc>
        <w:tc>
          <w:tcPr>
            <w:tcW w:w="1080" w:type="dxa"/>
          </w:tcPr>
          <w:p w:rsidR="00815DB3" w:rsidRPr="00B36729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8" w:type="dxa"/>
          </w:tcPr>
          <w:p w:rsidR="00815DB3" w:rsidRDefault="00815DB3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815DB3" w:rsidRDefault="00815DB3" w:rsidP="008F1F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Pr="005147D4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350 483.12</w:t>
            </w: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8F1F0B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720" w:type="dxa"/>
          </w:tcPr>
          <w:p w:rsidR="00815DB3" w:rsidRDefault="00815DB3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080" w:type="dxa"/>
          </w:tcPr>
          <w:p w:rsidR="00815DB3" w:rsidRPr="00B36729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7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</w:tcPr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815DB3" w:rsidRDefault="00815DB3" w:rsidP="00E77BB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Pr="00B36729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15DB3" w:rsidRPr="00571EB1" w:rsidRDefault="00815DB3" w:rsidP="00571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15DB3" w:rsidRDefault="00815DB3" w:rsidP="00EB04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688" w:type="dxa"/>
          </w:tcPr>
          <w:p w:rsidR="00815DB3" w:rsidRDefault="00815DB3" w:rsidP="00263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80" w:type="dxa"/>
          </w:tcPr>
          <w:p w:rsidR="00815DB3" w:rsidRDefault="00815DB3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229 911,38</w:t>
            </w: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571E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815DB3" w:rsidRDefault="00815DB3" w:rsidP="00E77B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Pr="00B36729" w:rsidRDefault="00815DB3" w:rsidP="00E77B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88" w:type="dxa"/>
          </w:tcPr>
          <w:p w:rsidR="00815DB3" w:rsidRDefault="00815DB3" w:rsidP="00263EE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15DB3" w:rsidRDefault="00815DB3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Pr="00B36729" w:rsidRDefault="00815DB3" w:rsidP="00263E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 w:val="restart"/>
          </w:tcPr>
          <w:p w:rsidR="00815DB3" w:rsidRPr="00584458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Паняева 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Елена </w:t>
            </w:r>
          </w:p>
          <w:p w:rsidR="00815DB3" w:rsidRPr="00584458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Сергеевна</w:t>
            </w:r>
          </w:p>
        </w:tc>
        <w:tc>
          <w:tcPr>
            <w:tcW w:w="1438" w:type="dxa"/>
          </w:tcPr>
          <w:p w:rsidR="00815DB3" w:rsidRPr="00584458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Главный специалист-ревизор контрольно-ревизионной группы</w:t>
            </w:r>
          </w:p>
        </w:tc>
        <w:tc>
          <w:tcPr>
            <w:tcW w:w="1262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396 074,92</w:t>
            </w: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60" w:type="dxa"/>
            <w:vMerge w:val="restart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476 025,62</w:t>
            </w:r>
          </w:p>
        </w:tc>
        <w:tc>
          <w:tcPr>
            <w:tcW w:w="1260" w:type="dxa"/>
            <w:vMerge w:val="restart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29" w:type="dxa"/>
            <w:vMerge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815DB3" w:rsidRDefault="00815DB3" w:rsidP="001763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5 936,00</w:t>
            </w: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505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8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малоэтажной жилой застройки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1\5</w:t>
            </w:r>
          </w:p>
        </w:tc>
        <w:tc>
          <w:tcPr>
            <w:tcW w:w="720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8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CD5E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476"/>
        </w:trPr>
        <w:tc>
          <w:tcPr>
            <w:tcW w:w="480" w:type="dxa"/>
            <w:vMerge w:val="restart"/>
          </w:tcPr>
          <w:p w:rsidR="00815DB3" w:rsidRPr="00584458" w:rsidRDefault="00815DB3" w:rsidP="007F46A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94" w:type="dxa"/>
            <w:vMerge w:val="restart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Насонова</w:t>
            </w:r>
          </w:p>
          <w:p w:rsidR="00815DB3" w:rsidRPr="00584458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38" w:type="dxa"/>
            <w:vMerge w:val="restart"/>
          </w:tcPr>
          <w:p w:rsidR="00815DB3" w:rsidRPr="00584458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4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Ведущий специалист-ревизор контрольно-ревизионной группы</w:t>
            </w:r>
          </w:p>
        </w:tc>
        <w:tc>
          <w:tcPr>
            <w:tcW w:w="1262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80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815DB3" w:rsidRDefault="00815DB3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080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</w:tcPr>
          <w:p w:rsidR="00815DB3" w:rsidRDefault="00815DB3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411 859,26</w:t>
            </w:r>
          </w:p>
        </w:tc>
        <w:tc>
          <w:tcPr>
            <w:tcW w:w="1260" w:type="dxa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476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сельского хозяйства</w:t>
            </w:r>
          </w:p>
        </w:tc>
        <w:tc>
          <w:tcPr>
            <w:tcW w:w="1080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1\83</w:t>
            </w:r>
          </w:p>
        </w:tc>
        <w:tc>
          <w:tcPr>
            <w:tcW w:w="720" w:type="dxa"/>
          </w:tcPr>
          <w:p w:rsidR="00815DB3" w:rsidRDefault="00815DB3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20003000,0</w:t>
            </w:r>
          </w:p>
        </w:tc>
        <w:tc>
          <w:tcPr>
            <w:tcW w:w="1080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</w:tcPr>
          <w:p w:rsidR="00815DB3" w:rsidRDefault="00815DB3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B3" w:rsidRPr="009C082B">
        <w:trPr>
          <w:trHeight w:val="476"/>
        </w:trPr>
        <w:tc>
          <w:tcPr>
            <w:tcW w:w="480" w:type="dxa"/>
            <w:vMerge/>
          </w:tcPr>
          <w:p w:rsidR="00815DB3" w:rsidRPr="007E5732" w:rsidRDefault="00815DB3" w:rsidP="007F46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</w:tcPr>
          <w:p w:rsidR="00815DB3" w:rsidRDefault="00815DB3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52,34</w:t>
            </w:r>
          </w:p>
        </w:tc>
        <w:tc>
          <w:tcPr>
            <w:tcW w:w="1080" w:type="dxa"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vMerge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</w:tcPr>
          <w:p w:rsidR="00815DB3" w:rsidRDefault="00815DB3" w:rsidP="00B4764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815DB3" w:rsidRDefault="00815DB3" w:rsidP="00B476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7454B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15DB3" w:rsidRDefault="00815DB3" w:rsidP="007454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5DB3" w:rsidRPr="007F46AF" w:rsidRDefault="00815DB3" w:rsidP="00012242">
      <w:pPr>
        <w:spacing w:after="0"/>
      </w:pPr>
    </w:p>
    <w:sectPr w:rsidR="00815DB3" w:rsidRPr="007F46AF" w:rsidSect="001B1DFE">
      <w:foot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B3" w:rsidRDefault="00815DB3" w:rsidP="00FF5C09">
      <w:pPr>
        <w:spacing w:after="0" w:line="240" w:lineRule="auto"/>
      </w:pPr>
      <w:r>
        <w:separator/>
      </w:r>
    </w:p>
  </w:endnote>
  <w:endnote w:type="continuationSeparator" w:id="0">
    <w:p w:rsidR="00815DB3" w:rsidRDefault="00815DB3" w:rsidP="00FF5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B3" w:rsidRDefault="00815DB3" w:rsidP="00AB275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815DB3" w:rsidRDefault="00815DB3" w:rsidP="001B1DF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B3" w:rsidRDefault="00815DB3" w:rsidP="00FF5C09">
      <w:pPr>
        <w:spacing w:after="0" w:line="240" w:lineRule="auto"/>
      </w:pPr>
      <w:r>
        <w:separator/>
      </w:r>
    </w:p>
  </w:footnote>
  <w:footnote w:type="continuationSeparator" w:id="0">
    <w:p w:rsidR="00815DB3" w:rsidRDefault="00815DB3" w:rsidP="00FF5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6AF"/>
    <w:rsid w:val="000117DB"/>
    <w:rsid w:val="00012242"/>
    <w:rsid w:val="000350FF"/>
    <w:rsid w:val="0003705E"/>
    <w:rsid w:val="000632B9"/>
    <w:rsid w:val="0007372A"/>
    <w:rsid w:val="00093E3D"/>
    <w:rsid w:val="00097AF6"/>
    <w:rsid w:val="000F43F0"/>
    <w:rsid w:val="00102C0A"/>
    <w:rsid w:val="001575EF"/>
    <w:rsid w:val="00172688"/>
    <w:rsid w:val="001763AE"/>
    <w:rsid w:val="00193EDA"/>
    <w:rsid w:val="001B1DFE"/>
    <w:rsid w:val="001E1436"/>
    <w:rsid w:val="00201819"/>
    <w:rsid w:val="00205E85"/>
    <w:rsid w:val="00224591"/>
    <w:rsid w:val="00243E0A"/>
    <w:rsid w:val="00260129"/>
    <w:rsid w:val="00263EE3"/>
    <w:rsid w:val="00285F27"/>
    <w:rsid w:val="0029157D"/>
    <w:rsid w:val="002A7CCC"/>
    <w:rsid w:val="002B3C44"/>
    <w:rsid w:val="002C0FAE"/>
    <w:rsid w:val="002C7CE4"/>
    <w:rsid w:val="002D4EEE"/>
    <w:rsid w:val="002E0EA4"/>
    <w:rsid w:val="002E480E"/>
    <w:rsid w:val="002E4CAC"/>
    <w:rsid w:val="00320ECD"/>
    <w:rsid w:val="003234B2"/>
    <w:rsid w:val="003260B2"/>
    <w:rsid w:val="00336C31"/>
    <w:rsid w:val="003454E4"/>
    <w:rsid w:val="00364206"/>
    <w:rsid w:val="003708E4"/>
    <w:rsid w:val="00370C13"/>
    <w:rsid w:val="003C0B84"/>
    <w:rsid w:val="003C2B79"/>
    <w:rsid w:val="003E18B7"/>
    <w:rsid w:val="003E4968"/>
    <w:rsid w:val="003F1716"/>
    <w:rsid w:val="00416640"/>
    <w:rsid w:val="004271EC"/>
    <w:rsid w:val="00437C27"/>
    <w:rsid w:val="00443371"/>
    <w:rsid w:val="0046515B"/>
    <w:rsid w:val="00465227"/>
    <w:rsid w:val="004779A6"/>
    <w:rsid w:val="00496162"/>
    <w:rsid w:val="004A0B1E"/>
    <w:rsid w:val="004A1FCB"/>
    <w:rsid w:val="004E7C03"/>
    <w:rsid w:val="005147D4"/>
    <w:rsid w:val="0052175D"/>
    <w:rsid w:val="005243D9"/>
    <w:rsid w:val="00571EB1"/>
    <w:rsid w:val="00574817"/>
    <w:rsid w:val="0057797A"/>
    <w:rsid w:val="005829EC"/>
    <w:rsid w:val="005836BB"/>
    <w:rsid w:val="00584458"/>
    <w:rsid w:val="005B3425"/>
    <w:rsid w:val="005B5BA7"/>
    <w:rsid w:val="005C2D45"/>
    <w:rsid w:val="005C2FF5"/>
    <w:rsid w:val="005D14EA"/>
    <w:rsid w:val="005D1F61"/>
    <w:rsid w:val="005F5EE2"/>
    <w:rsid w:val="006045BE"/>
    <w:rsid w:val="006062C1"/>
    <w:rsid w:val="00623D94"/>
    <w:rsid w:val="00637201"/>
    <w:rsid w:val="00662B46"/>
    <w:rsid w:val="00665B65"/>
    <w:rsid w:val="0067463C"/>
    <w:rsid w:val="006A6319"/>
    <w:rsid w:val="006E1051"/>
    <w:rsid w:val="006E2B5B"/>
    <w:rsid w:val="006E4C55"/>
    <w:rsid w:val="00700092"/>
    <w:rsid w:val="00724FC0"/>
    <w:rsid w:val="007454B5"/>
    <w:rsid w:val="0075382A"/>
    <w:rsid w:val="00760A30"/>
    <w:rsid w:val="0076215D"/>
    <w:rsid w:val="00782018"/>
    <w:rsid w:val="00793FAB"/>
    <w:rsid w:val="007B7B1E"/>
    <w:rsid w:val="007C58DB"/>
    <w:rsid w:val="007C5E60"/>
    <w:rsid w:val="007D5AD0"/>
    <w:rsid w:val="007D7DAD"/>
    <w:rsid w:val="007E5732"/>
    <w:rsid w:val="007F46AF"/>
    <w:rsid w:val="007F4F97"/>
    <w:rsid w:val="00806411"/>
    <w:rsid w:val="00813AA9"/>
    <w:rsid w:val="00815DB3"/>
    <w:rsid w:val="00830115"/>
    <w:rsid w:val="00840C35"/>
    <w:rsid w:val="00844ADE"/>
    <w:rsid w:val="008730DF"/>
    <w:rsid w:val="008A3D82"/>
    <w:rsid w:val="008B7151"/>
    <w:rsid w:val="008E3477"/>
    <w:rsid w:val="008F1F0B"/>
    <w:rsid w:val="008F3F7D"/>
    <w:rsid w:val="008F4387"/>
    <w:rsid w:val="0091048C"/>
    <w:rsid w:val="0097139B"/>
    <w:rsid w:val="00971B88"/>
    <w:rsid w:val="00971BFD"/>
    <w:rsid w:val="00975B65"/>
    <w:rsid w:val="009C082B"/>
    <w:rsid w:val="009C20C0"/>
    <w:rsid w:val="009F07F4"/>
    <w:rsid w:val="009F3C1C"/>
    <w:rsid w:val="00A0049C"/>
    <w:rsid w:val="00A02977"/>
    <w:rsid w:val="00A075A4"/>
    <w:rsid w:val="00A14E84"/>
    <w:rsid w:val="00A17494"/>
    <w:rsid w:val="00A30B5D"/>
    <w:rsid w:val="00A74FE9"/>
    <w:rsid w:val="00AB11DE"/>
    <w:rsid w:val="00AB275A"/>
    <w:rsid w:val="00AC50F0"/>
    <w:rsid w:val="00AE01F3"/>
    <w:rsid w:val="00AE17E7"/>
    <w:rsid w:val="00AE2828"/>
    <w:rsid w:val="00AF65F9"/>
    <w:rsid w:val="00B063BA"/>
    <w:rsid w:val="00B06CD1"/>
    <w:rsid w:val="00B1082C"/>
    <w:rsid w:val="00B12D9F"/>
    <w:rsid w:val="00B26678"/>
    <w:rsid w:val="00B36729"/>
    <w:rsid w:val="00B47648"/>
    <w:rsid w:val="00B5367F"/>
    <w:rsid w:val="00B54401"/>
    <w:rsid w:val="00B56723"/>
    <w:rsid w:val="00BB2DD6"/>
    <w:rsid w:val="00BB4AC2"/>
    <w:rsid w:val="00BC1FD6"/>
    <w:rsid w:val="00BC5CDC"/>
    <w:rsid w:val="00BC6D03"/>
    <w:rsid w:val="00BD488D"/>
    <w:rsid w:val="00BD6FAF"/>
    <w:rsid w:val="00BD7C12"/>
    <w:rsid w:val="00BF117B"/>
    <w:rsid w:val="00C245F4"/>
    <w:rsid w:val="00C257AA"/>
    <w:rsid w:val="00C26BF1"/>
    <w:rsid w:val="00C47706"/>
    <w:rsid w:val="00C538AC"/>
    <w:rsid w:val="00C67F7D"/>
    <w:rsid w:val="00CB0C1E"/>
    <w:rsid w:val="00CD5EE2"/>
    <w:rsid w:val="00CF2E7D"/>
    <w:rsid w:val="00D22805"/>
    <w:rsid w:val="00D53307"/>
    <w:rsid w:val="00DA37A3"/>
    <w:rsid w:val="00DB7E5E"/>
    <w:rsid w:val="00DC2449"/>
    <w:rsid w:val="00DC3DEC"/>
    <w:rsid w:val="00E21037"/>
    <w:rsid w:val="00E2766A"/>
    <w:rsid w:val="00E4281F"/>
    <w:rsid w:val="00E4634D"/>
    <w:rsid w:val="00E77BB8"/>
    <w:rsid w:val="00EA412F"/>
    <w:rsid w:val="00EB0482"/>
    <w:rsid w:val="00EF203F"/>
    <w:rsid w:val="00F05097"/>
    <w:rsid w:val="00F065D9"/>
    <w:rsid w:val="00F07809"/>
    <w:rsid w:val="00F1037C"/>
    <w:rsid w:val="00F161F0"/>
    <w:rsid w:val="00F22C08"/>
    <w:rsid w:val="00F41D7C"/>
    <w:rsid w:val="00F93C44"/>
    <w:rsid w:val="00FC34C9"/>
    <w:rsid w:val="00FD0E26"/>
    <w:rsid w:val="00FD69AA"/>
    <w:rsid w:val="00FE3592"/>
    <w:rsid w:val="00FE6BBC"/>
    <w:rsid w:val="00FF2B0D"/>
    <w:rsid w:val="00FF5C09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2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5C09"/>
  </w:style>
  <w:style w:type="paragraph" w:styleId="Footer">
    <w:name w:val="footer"/>
    <w:basedOn w:val="Normal"/>
    <w:link w:val="FooterChar"/>
    <w:uiPriority w:val="99"/>
    <w:rsid w:val="00FF5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5C09"/>
  </w:style>
  <w:style w:type="paragraph" w:styleId="BalloonText">
    <w:name w:val="Balloon Text"/>
    <w:basedOn w:val="Normal"/>
    <w:link w:val="BalloonTextChar"/>
    <w:uiPriority w:val="99"/>
    <w:semiHidden/>
    <w:rsid w:val="00A0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49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E4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1058</TotalTime>
  <Pages>7</Pages>
  <Words>935</Words>
  <Characters>5334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Нюрипова</dc:creator>
  <cp:keywords/>
  <dc:description/>
  <cp:lastModifiedBy>OKA01</cp:lastModifiedBy>
  <cp:revision>64</cp:revision>
  <cp:lastPrinted>2017-05-19T14:22:00Z</cp:lastPrinted>
  <dcterms:created xsi:type="dcterms:W3CDTF">2016-04-12T11:43:00Z</dcterms:created>
  <dcterms:modified xsi:type="dcterms:W3CDTF">2017-05-19T14:25:00Z</dcterms:modified>
</cp:coreProperties>
</file>