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D4" w:rsidRPr="0008007B" w:rsidRDefault="00C37649" w:rsidP="00AD35D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AD35D4" w:rsidRPr="0008007B">
        <w:rPr>
          <w:rFonts w:ascii="Times New Roman" w:hAnsi="Times New Roman"/>
          <w:sz w:val="26"/>
          <w:szCs w:val="26"/>
        </w:rPr>
        <w:t>Приложение № 2</w:t>
      </w:r>
    </w:p>
    <w:p w:rsidR="00AD35D4" w:rsidRPr="0008007B" w:rsidRDefault="00AD35D4" w:rsidP="00AD35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07B">
        <w:rPr>
          <w:rFonts w:ascii="Times New Roman" w:hAnsi="Times New Roman"/>
          <w:b/>
          <w:sz w:val="26"/>
          <w:szCs w:val="26"/>
        </w:rPr>
        <w:t xml:space="preserve">Сведения </w:t>
      </w:r>
    </w:p>
    <w:p w:rsidR="00AD35D4" w:rsidRPr="0008007B" w:rsidRDefault="00AD35D4" w:rsidP="00AD35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07B">
        <w:rPr>
          <w:rFonts w:ascii="Times New Roman" w:hAnsi="Times New Roman"/>
          <w:b/>
          <w:sz w:val="26"/>
          <w:szCs w:val="26"/>
        </w:rPr>
        <w:t xml:space="preserve">о доходах, </w:t>
      </w:r>
      <w:r w:rsidR="006227A9" w:rsidRPr="0008007B">
        <w:rPr>
          <w:rFonts w:ascii="Times New Roman" w:hAnsi="Times New Roman"/>
          <w:b/>
          <w:sz w:val="26"/>
          <w:szCs w:val="26"/>
        </w:rPr>
        <w:t xml:space="preserve">расходах, </w:t>
      </w:r>
      <w:r w:rsidR="00E3429F" w:rsidRPr="0008007B">
        <w:rPr>
          <w:rFonts w:ascii="Times New Roman" w:hAnsi="Times New Roman"/>
          <w:b/>
          <w:sz w:val="26"/>
          <w:szCs w:val="26"/>
        </w:rPr>
        <w:t>о</w:t>
      </w:r>
      <w:r w:rsidRPr="0008007B">
        <w:rPr>
          <w:rFonts w:ascii="Times New Roman" w:hAnsi="Times New Roman"/>
          <w:b/>
          <w:sz w:val="26"/>
          <w:szCs w:val="26"/>
        </w:rPr>
        <w:t xml:space="preserve">б имуществе и обязательствах имущественного характера лиц, замещающих должности </w:t>
      </w:r>
    </w:p>
    <w:p w:rsidR="00AD35D4" w:rsidRPr="0008007B" w:rsidRDefault="00AD35D4" w:rsidP="00AD35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07B">
        <w:rPr>
          <w:rFonts w:ascii="Times New Roman" w:hAnsi="Times New Roman"/>
          <w:b/>
          <w:sz w:val="26"/>
          <w:szCs w:val="26"/>
        </w:rPr>
        <w:t>в Главном управлении МЧС России по Челябинской области и членов их семей</w:t>
      </w:r>
    </w:p>
    <w:p w:rsidR="00AD35D4" w:rsidRPr="0008007B" w:rsidRDefault="00AD35D4" w:rsidP="00FA7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007B">
        <w:rPr>
          <w:rFonts w:ascii="Times New Roman" w:hAnsi="Times New Roman"/>
          <w:b/>
          <w:sz w:val="26"/>
          <w:szCs w:val="26"/>
        </w:rPr>
        <w:t>за период с 1 января 201</w:t>
      </w:r>
      <w:r w:rsidR="0008007B" w:rsidRPr="0008007B">
        <w:rPr>
          <w:rFonts w:ascii="Times New Roman" w:hAnsi="Times New Roman"/>
          <w:b/>
          <w:sz w:val="26"/>
          <w:szCs w:val="26"/>
        </w:rPr>
        <w:t>6</w:t>
      </w:r>
      <w:r w:rsidR="00D55BAD" w:rsidRPr="0008007B">
        <w:rPr>
          <w:rFonts w:ascii="Times New Roman" w:hAnsi="Times New Roman"/>
          <w:b/>
          <w:sz w:val="26"/>
          <w:szCs w:val="26"/>
        </w:rPr>
        <w:t xml:space="preserve"> </w:t>
      </w:r>
      <w:r w:rsidRPr="0008007B">
        <w:rPr>
          <w:rFonts w:ascii="Times New Roman" w:hAnsi="Times New Roman"/>
          <w:b/>
          <w:sz w:val="26"/>
          <w:szCs w:val="26"/>
        </w:rPr>
        <w:t>года по 31 декабря 201</w:t>
      </w:r>
      <w:r w:rsidR="0008007B" w:rsidRPr="0008007B">
        <w:rPr>
          <w:rFonts w:ascii="Times New Roman" w:hAnsi="Times New Roman"/>
          <w:b/>
          <w:sz w:val="26"/>
          <w:szCs w:val="26"/>
        </w:rPr>
        <w:t>6</w:t>
      </w:r>
      <w:r w:rsidRPr="0008007B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AD35D4" w:rsidRPr="0008007B" w:rsidRDefault="00AD35D4" w:rsidP="00AD35D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1553"/>
        <w:gridCol w:w="992"/>
        <w:gridCol w:w="27"/>
        <w:gridCol w:w="1677"/>
        <w:gridCol w:w="1087"/>
        <w:gridCol w:w="994"/>
        <w:gridCol w:w="12"/>
        <w:gridCol w:w="20"/>
        <w:gridCol w:w="17"/>
        <w:gridCol w:w="9"/>
        <w:gridCol w:w="1156"/>
        <w:gridCol w:w="31"/>
        <w:gridCol w:w="942"/>
        <w:gridCol w:w="31"/>
        <w:gridCol w:w="949"/>
        <w:gridCol w:w="36"/>
        <w:gridCol w:w="14"/>
        <w:gridCol w:w="1464"/>
        <w:gridCol w:w="46"/>
        <w:gridCol w:w="16"/>
        <w:gridCol w:w="1592"/>
        <w:gridCol w:w="31"/>
        <w:gridCol w:w="1244"/>
        <w:gridCol w:w="31"/>
      </w:tblGrid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913DCE" w:rsidRDefault="006116A0" w:rsidP="0098603C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Фамилия и инициалы лица, чьи сведения размещаются  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Должность </w:t>
            </w:r>
          </w:p>
        </w:tc>
        <w:tc>
          <w:tcPr>
            <w:tcW w:w="4789" w:type="dxa"/>
            <w:gridSpan w:val="6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10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3" w:type="dxa"/>
            <w:gridSpan w:val="2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1087" w:type="dxa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13DC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13DC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Гандау К.В.</w:t>
            </w:r>
          </w:p>
        </w:tc>
        <w:tc>
          <w:tcPr>
            <w:tcW w:w="1553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992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Ситроен С4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1 424 719,68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95FE9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5F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 w:val="restart"/>
            <w:shd w:val="clear" w:color="auto" w:fill="auto"/>
          </w:tcPr>
          <w:p w:rsidR="006116A0" w:rsidRPr="002B68C2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Ильин А.А.</w:t>
            </w:r>
          </w:p>
        </w:tc>
        <w:tc>
          <w:tcPr>
            <w:tcW w:w="1553" w:type="dxa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 (по государственной противопожарной службе)</w:t>
            </w:r>
          </w:p>
        </w:tc>
        <w:tc>
          <w:tcPr>
            <w:tcW w:w="992" w:type="dxa"/>
            <w:shd w:val="clear" w:color="auto" w:fill="auto"/>
          </w:tcPr>
          <w:p w:rsidR="006116A0" w:rsidRPr="002B68C2" w:rsidRDefault="006116A0" w:rsidP="00D55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68C2" w:rsidRDefault="006116A0" w:rsidP="00D55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B68C2" w:rsidRDefault="006116A0" w:rsidP="00F53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1040,0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B68C2" w:rsidRDefault="006116A0" w:rsidP="00D55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68C2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1 529 551,29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E1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2B68C2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B68C2" w:rsidRDefault="006116A0" w:rsidP="00754EB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68C2" w:rsidRDefault="006116A0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E1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Захаров А.В.</w:t>
            </w:r>
          </w:p>
        </w:tc>
        <w:tc>
          <w:tcPr>
            <w:tcW w:w="1553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1483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Default="006116A0" w:rsidP="00487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87623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487623">
              <w:rPr>
                <w:rFonts w:ascii="Times New Roman" w:hAnsi="Times New Roman"/>
                <w:sz w:val="20"/>
                <w:szCs w:val="20"/>
              </w:rPr>
              <w:t xml:space="preserve"> Санта фе</w:t>
            </w:r>
          </w:p>
          <w:p w:rsidR="006116A0" w:rsidRPr="00487623" w:rsidRDefault="006116A0" w:rsidP="00487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D7791" w:rsidRDefault="006116A0" w:rsidP="00DD7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91">
              <w:rPr>
                <w:rFonts w:ascii="Times New Roman" w:hAnsi="Times New Roman"/>
                <w:sz w:val="20"/>
                <w:szCs w:val="20"/>
              </w:rPr>
              <w:t>1 886 917,56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8007B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 w:rsidRPr="00487623">
              <w:rPr>
                <w:rFonts w:ascii="Times New Roman" w:hAnsi="Times New Roman"/>
                <w:sz w:val="20"/>
                <w:szCs w:val="20"/>
              </w:rPr>
              <w:lastRenderedPageBreak/>
              <w:t>ГАЗ 3302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8007B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87623" w:rsidRDefault="006116A0" w:rsidP="00FF0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Легковой автомобиль Опель-Корса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625 589,00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87623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6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Шатилов С.В.</w:t>
            </w:r>
          </w:p>
        </w:tc>
        <w:tc>
          <w:tcPr>
            <w:tcW w:w="1553" w:type="dxa"/>
            <w:shd w:val="clear" w:color="auto" w:fill="auto"/>
          </w:tcPr>
          <w:p w:rsidR="006116A0" w:rsidRPr="00CB5473" w:rsidRDefault="006116A0" w:rsidP="00DF4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Заместитель начальника Главно</w:t>
            </w:r>
            <w:r>
              <w:rPr>
                <w:rFonts w:ascii="Times New Roman" w:hAnsi="Times New Roman"/>
                <w:sz w:val="20"/>
                <w:szCs w:val="20"/>
              </w:rPr>
              <w:t>го управления (по антикризисному</w:t>
            </w:r>
            <w:r w:rsidRPr="00CB5473">
              <w:rPr>
                <w:rFonts w:ascii="Times New Roman" w:hAnsi="Times New Roman"/>
                <w:sz w:val="20"/>
                <w:szCs w:val="20"/>
              </w:rPr>
              <w:t xml:space="preserve"> управлению)</w:t>
            </w:r>
          </w:p>
        </w:tc>
        <w:tc>
          <w:tcPr>
            <w:tcW w:w="992" w:type="dxa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Легковой автомобиль Хонда Аккорд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1 127 912,50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B5473" w:rsidRDefault="006116A0" w:rsidP="00236D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820 504,49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B5473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B5473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Соколов С.В.</w:t>
            </w:r>
          </w:p>
        </w:tc>
        <w:tc>
          <w:tcPr>
            <w:tcW w:w="1553" w:type="dxa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Заместитель руководителя территориального органа</w:t>
            </w:r>
          </w:p>
        </w:tc>
        <w:tc>
          <w:tcPr>
            <w:tcW w:w="992" w:type="dxa"/>
            <w:shd w:val="clear" w:color="auto" w:fill="auto"/>
          </w:tcPr>
          <w:p w:rsidR="006116A0" w:rsidRPr="0074532E" w:rsidRDefault="006116A0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4532E" w:rsidRDefault="006116A0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4532E" w:rsidRDefault="006116A0">
            <w:r w:rsidRPr="007453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4532E">
              <w:rPr>
                <w:rFonts w:ascii="Times New Roman" w:hAnsi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711 764,24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4532E" w:rsidRDefault="006116A0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4532E" w:rsidRDefault="006116A0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4532E" w:rsidRDefault="006116A0">
            <w:r w:rsidRPr="007453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4532E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4532E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4532E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4532E" w:rsidRDefault="006116A0" w:rsidP="00F96217">
            <w:r w:rsidRPr="007453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554 886,58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4532E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4532E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4532E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4532E" w:rsidRDefault="006116A0" w:rsidP="00F96217">
            <w:pPr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4532E" w:rsidRDefault="006116A0" w:rsidP="00D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4532E" w:rsidRDefault="006116A0" w:rsidP="008C7DD5">
            <w:pPr>
              <w:jc w:val="center"/>
            </w:pPr>
            <w:r w:rsidRPr="007453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3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4532E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69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Плеханов Д.Ю.</w:t>
            </w:r>
          </w:p>
        </w:tc>
        <w:tc>
          <w:tcPr>
            <w:tcW w:w="1553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248C0">
              <w:rPr>
                <w:rFonts w:ascii="Times New Roman" w:hAnsi="Times New Roman"/>
                <w:sz w:val="20"/>
                <w:szCs w:val="20"/>
                <w:lang w:val="en-US"/>
              </w:rPr>
              <w:t>KIACEED</w:t>
            </w:r>
            <w:r w:rsidRPr="00224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248C0" w:rsidRDefault="006116A0" w:rsidP="001B1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917 618,07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248C0" w:rsidRDefault="006116A0" w:rsidP="002E58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Кредитный договор № 77220 от 06.03.2013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359 364,85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248C0" w:rsidRDefault="006116A0" w:rsidP="00F6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248C0" w:rsidRDefault="006116A0" w:rsidP="00F6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248C0" w:rsidRDefault="006116A0" w:rsidP="00F6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Баронов А.В.</w:t>
            </w:r>
          </w:p>
        </w:tc>
        <w:tc>
          <w:tcPr>
            <w:tcW w:w="1553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1788,7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D1FF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D1F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FF5">
              <w:rPr>
                <w:rFonts w:ascii="Times New Roman" w:hAnsi="Times New Roman"/>
                <w:sz w:val="20"/>
                <w:szCs w:val="20"/>
                <w:lang w:val="en-US"/>
              </w:rPr>
              <w:t>Venza</w:t>
            </w:r>
            <w:r w:rsidRPr="004D1F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D1FF5" w:rsidRDefault="006116A0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842 649,10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D1FF5" w:rsidRDefault="006116A0" w:rsidP="002E7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212 195,09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D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Теплых М.Ю.</w:t>
            </w:r>
          </w:p>
        </w:tc>
        <w:tc>
          <w:tcPr>
            <w:tcW w:w="1553" w:type="dxa"/>
            <w:shd w:val="clear" w:color="auto" w:fill="auto"/>
          </w:tcPr>
          <w:p w:rsidR="006116A0" w:rsidRPr="002B355A" w:rsidRDefault="006116A0" w:rsidP="002B3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6116A0" w:rsidRPr="004D1FF5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D1FF5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D1FF5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D1FF5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355A" w:rsidRDefault="006116A0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Легковой автомобиль Хонда Цивик  Легковой автомобиль</w:t>
            </w:r>
          </w:p>
          <w:p w:rsidR="006116A0" w:rsidRPr="002B355A" w:rsidRDefault="006116A0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355A" w:rsidRDefault="006116A0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2 970 301,13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355A" w:rsidRDefault="006116A0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355A" w:rsidRDefault="006116A0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3 086,98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355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D46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D9">
              <w:rPr>
                <w:rFonts w:ascii="Times New Roman" w:hAnsi="Times New Roman"/>
                <w:sz w:val="20"/>
                <w:szCs w:val="20"/>
              </w:rPr>
              <w:t>Исмаилов А.Ф.</w:t>
            </w:r>
          </w:p>
        </w:tc>
        <w:tc>
          <w:tcPr>
            <w:tcW w:w="1553" w:type="dxa"/>
            <w:shd w:val="clear" w:color="auto" w:fill="auto"/>
          </w:tcPr>
          <w:p w:rsidR="006116A0" w:rsidRPr="007D46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D9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7D46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D46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D46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D9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D46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D46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D46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D46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A57E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41338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0413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1338"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  <w:r w:rsidRPr="0004133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</w:t>
            </w: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57E84" w:rsidRDefault="006116A0" w:rsidP="00066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1 215 103,49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41338" w:rsidRDefault="006116A0" w:rsidP="00066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1338">
              <w:rPr>
                <w:rFonts w:ascii="Times New Roman" w:hAnsi="Times New Roman"/>
                <w:sz w:val="20"/>
                <w:szCs w:val="20"/>
                <w:lang w:val="en-US"/>
              </w:rPr>
              <w:t>630 033.93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4133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Мелентьев В.П.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D14C6" w:rsidRDefault="006116A0" w:rsidP="008D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8D14C6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1 104 203,06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D14C6" w:rsidRDefault="006116A0" w:rsidP="008D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8D14C6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D14C6" w:rsidRDefault="006116A0" w:rsidP="008D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8D14C6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D14C6" w:rsidRDefault="006116A0" w:rsidP="008D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8D14C6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D14C6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D14C6" w:rsidRDefault="006116A0" w:rsidP="008D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8D14C6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D14C6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D14C6" w:rsidRDefault="006116A0" w:rsidP="003F2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348 568,21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D14C6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D14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115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Дорожкин Э.И.</w:t>
            </w:r>
          </w:p>
        </w:tc>
        <w:tc>
          <w:tcPr>
            <w:tcW w:w="1553" w:type="dxa"/>
            <w:shd w:val="clear" w:color="auto" w:fill="auto"/>
          </w:tcPr>
          <w:p w:rsidR="006116A0" w:rsidRPr="00C24083" w:rsidRDefault="006116A0" w:rsidP="00E1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24083" w:rsidRDefault="006116A0" w:rsidP="00C24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24083" w:rsidRDefault="006116A0" w:rsidP="00C24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24083" w:rsidRDefault="006116A0" w:rsidP="00C24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24083" w:rsidRDefault="006116A0" w:rsidP="00C24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2 486 923,29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24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Сапков М.С.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Легковой автомобиль ЛАДА 212140</w:t>
            </w:r>
          </w:p>
          <w:p w:rsidR="006116A0" w:rsidRPr="00DF4EE9" w:rsidRDefault="006116A0" w:rsidP="00DF4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 xml:space="preserve"> Легковой автомобиль Ниссан </w:t>
            </w:r>
            <w:r w:rsidRPr="00DF4EE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  <w:r w:rsidRPr="00DF4EE9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DF4EE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DF4EE9" w:rsidRDefault="006116A0" w:rsidP="00DF4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1 177 870,00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F4EE9" w:rsidRDefault="006116A0" w:rsidP="00666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1135,0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 xml:space="preserve">-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F4EE9" w:rsidRDefault="006116A0" w:rsidP="00DF4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148</w:t>
            </w:r>
            <w:r w:rsidRPr="00DF4EE9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F4EE9">
              <w:rPr>
                <w:rFonts w:ascii="Times New Roman" w:hAnsi="Times New Roman"/>
                <w:sz w:val="20"/>
                <w:szCs w:val="20"/>
              </w:rPr>
              <w:t>273,1</w:t>
            </w:r>
            <w:r w:rsidRPr="00DF4EE9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F4EE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F67F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F9">
              <w:rPr>
                <w:rFonts w:ascii="Times New Roman" w:hAnsi="Times New Roman"/>
                <w:sz w:val="20"/>
                <w:szCs w:val="20"/>
              </w:rPr>
              <w:t>Демченков Е.В.</w:t>
            </w:r>
          </w:p>
        </w:tc>
        <w:tc>
          <w:tcPr>
            <w:tcW w:w="1553" w:type="dxa"/>
            <w:shd w:val="clear" w:color="auto" w:fill="auto"/>
          </w:tcPr>
          <w:p w:rsidR="006116A0" w:rsidRPr="001F67F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F9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1F67F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F67F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1F67F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F67F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F67F9" w:rsidRDefault="006116A0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F67F9" w:rsidRDefault="006116A0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F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F67F9" w:rsidRDefault="006116A0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F67F9" w:rsidRDefault="006116A0" w:rsidP="001F6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F9">
              <w:rPr>
                <w:rFonts w:ascii="Times New Roman" w:hAnsi="Times New Roman"/>
                <w:sz w:val="20"/>
                <w:szCs w:val="20"/>
              </w:rPr>
              <w:t>Легковой автомобиль БМВ 318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F67F9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F9">
              <w:rPr>
                <w:rFonts w:ascii="Times New Roman" w:hAnsi="Times New Roman"/>
                <w:sz w:val="20"/>
                <w:szCs w:val="20"/>
              </w:rPr>
              <w:t>870 571,07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302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C7BE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E7">
              <w:rPr>
                <w:rFonts w:ascii="Times New Roman" w:hAnsi="Times New Roman"/>
                <w:sz w:val="20"/>
                <w:szCs w:val="20"/>
              </w:rPr>
              <w:t xml:space="preserve">Романчуков </w:t>
            </w:r>
            <w:r w:rsidRPr="003C7BE7">
              <w:rPr>
                <w:rFonts w:ascii="Times New Roman" w:hAnsi="Times New Roman"/>
                <w:sz w:val="20"/>
                <w:szCs w:val="20"/>
              </w:rPr>
              <w:lastRenderedPageBreak/>
              <w:t>Е.А.</w:t>
            </w:r>
          </w:p>
        </w:tc>
        <w:tc>
          <w:tcPr>
            <w:tcW w:w="1553" w:type="dxa"/>
            <w:shd w:val="clear" w:color="auto" w:fill="auto"/>
          </w:tcPr>
          <w:p w:rsidR="006116A0" w:rsidRPr="003C7BE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 w:rsidRPr="003C7BE7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3C7B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7BE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C7B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7B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3C7B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7BE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C7B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7B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C7BE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C7BE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E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C7BE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C7BE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DF4E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Ниссан </w:t>
            </w:r>
            <w:r w:rsidRPr="00DF4EE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  <w:r w:rsidRPr="00DF4EE9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DF4EE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C7BE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E7">
              <w:rPr>
                <w:rFonts w:ascii="Times New Roman" w:hAnsi="Times New Roman"/>
                <w:sz w:val="20"/>
                <w:szCs w:val="20"/>
              </w:rPr>
              <w:lastRenderedPageBreak/>
              <w:t>963 220,00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96EDF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96EDF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96EDF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96EDF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396E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396E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96EDF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96EDF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96EDF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96EDF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96E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96E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96E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96E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96E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96EDF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96EDF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396EDF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96EDF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96EDF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96EDF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96EDF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96EDF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96EDF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96EDF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96EDF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96EDF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E601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1D">
              <w:rPr>
                <w:rFonts w:ascii="Times New Roman" w:hAnsi="Times New Roman"/>
                <w:sz w:val="20"/>
                <w:szCs w:val="20"/>
              </w:rPr>
              <w:t>Иванова Е.А.</w:t>
            </w:r>
          </w:p>
        </w:tc>
        <w:tc>
          <w:tcPr>
            <w:tcW w:w="1553" w:type="dxa"/>
            <w:shd w:val="clear" w:color="auto" w:fill="auto"/>
          </w:tcPr>
          <w:p w:rsidR="006116A0" w:rsidRPr="00FE601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1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FE601D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E601D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1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E601D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1D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E601D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1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E601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E601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E601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E494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9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E601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1D">
              <w:rPr>
                <w:rFonts w:ascii="Times New Roman" w:hAnsi="Times New Roman"/>
                <w:sz w:val="20"/>
                <w:szCs w:val="20"/>
              </w:rPr>
              <w:t>2 821 405,67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723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495-13М/2</w:t>
            </w:r>
            <w:r w:rsidRPr="004C40EE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21.10.2014</w:t>
            </w:r>
            <w:r w:rsidRPr="004C40EE">
              <w:rPr>
                <w:rFonts w:ascii="Times New Roman" w:hAnsi="Times New Roman"/>
                <w:sz w:val="20"/>
                <w:szCs w:val="20"/>
              </w:rPr>
              <w:t>. на сумму</w:t>
            </w:r>
          </w:p>
          <w:p w:rsidR="006116A0" w:rsidRPr="0008007B" w:rsidRDefault="006116A0" w:rsidP="00723B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1 103 021,00</w:t>
            </w:r>
          </w:p>
        </w:tc>
      </w:tr>
      <w:tr w:rsidR="006116A0" w:rsidRPr="0008007B" w:rsidTr="006116A0">
        <w:trPr>
          <w:trHeight w:val="47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23B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5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23B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23B5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23B5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23B5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50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23B5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723B50" w:rsidRDefault="006116A0" w:rsidP="0025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23B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723B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E494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94A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СИД  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723B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50">
              <w:rPr>
                <w:rFonts w:ascii="Times New Roman" w:hAnsi="Times New Roman"/>
                <w:sz w:val="20"/>
                <w:szCs w:val="20"/>
              </w:rPr>
              <w:t>1 404 120,50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723B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23B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23B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23B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5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23B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Мякишев Д.И.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8E01E8" w:rsidRDefault="006116A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1 077 737,00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E01E8" w:rsidRDefault="006116A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E01E8" w:rsidRDefault="006116A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E01E8" w:rsidRDefault="006116A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E01E8" w:rsidRDefault="006116A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8E01E8" w:rsidRDefault="006116A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 xml:space="preserve">Легковой автомобиль Сузуки </w:t>
            </w:r>
            <w:r w:rsidRPr="008E01E8"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  <w:r w:rsidRPr="008E01E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E01E8" w:rsidRDefault="006116A0" w:rsidP="004019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666 135,79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E01E8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8E01E8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E01E8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E01E8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E01E8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E01E8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E01E8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E01E8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E01E8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E01E8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E01E8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E01E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Лихачева М.В.</w:t>
            </w:r>
          </w:p>
        </w:tc>
        <w:tc>
          <w:tcPr>
            <w:tcW w:w="1553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745 575,73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Поло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429 231,12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98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Борчанинова Л.В.</w:t>
            </w:r>
          </w:p>
        </w:tc>
        <w:tc>
          <w:tcPr>
            <w:tcW w:w="1553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73D33" w:rsidRDefault="006116A0" w:rsidP="00655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73D33" w:rsidRDefault="006116A0" w:rsidP="00655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73D33" w:rsidRDefault="006116A0" w:rsidP="00655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Легковой автомобиль Hyundai Solaris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752 415,71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73D33" w:rsidRDefault="006116A0" w:rsidP="00CB6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73D33" w:rsidRDefault="006116A0" w:rsidP="00CB6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73D33" w:rsidRDefault="006116A0" w:rsidP="00CB6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470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Воеводин А.В.</w:t>
            </w:r>
          </w:p>
        </w:tc>
        <w:tc>
          <w:tcPr>
            <w:tcW w:w="15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</w:tcPr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261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Киа Соренто   </w:t>
            </w:r>
          </w:p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lastRenderedPageBreak/>
              <w:t>2 175 053,70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240,7</w:t>
            </w: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2616F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240,7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967 000,66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2616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Юрин М.А.</w:t>
            </w:r>
          </w:p>
        </w:tc>
        <w:tc>
          <w:tcPr>
            <w:tcW w:w="1553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667 340,71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817 816,32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F0DFC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F0DFC" w:rsidRDefault="006116A0" w:rsidP="00722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F0DFC" w:rsidRDefault="006116A0" w:rsidP="00722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F0DFC" w:rsidRDefault="006116A0" w:rsidP="00722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Егоров О.В.</w:t>
            </w:r>
          </w:p>
        </w:tc>
        <w:tc>
          <w:tcPr>
            <w:tcW w:w="1553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F0DFC" w:rsidRDefault="006116A0" w:rsidP="009A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F0DFC" w:rsidRDefault="006116A0" w:rsidP="00A57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F0DF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DFC">
              <w:rPr>
                <w:rFonts w:ascii="Times New Roman" w:hAnsi="Times New Roman"/>
                <w:sz w:val="20"/>
                <w:szCs w:val="20"/>
              </w:rPr>
              <w:t xml:space="preserve">875 221,96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57E84" w:rsidRDefault="006116A0" w:rsidP="009A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58 066,01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57E8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54B3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30">
              <w:rPr>
                <w:rFonts w:ascii="Times New Roman" w:hAnsi="Times New Roman"/>
                <w:sz w:val="20"/>
                <w:szCs w:val="20"/>
              </w:rPr>
              <w:t>Стрельникова Е.М.</w:t>
            </w:r>
          </w:p>
        </w:tc>
        <w:tc>
          <w:tcPr>
            <w:tcW w:w="1553" w:type="dxa"/>
            <w:shd w:val="clear" w:color="auto" w:fill="auto"/>
          </w:tcPr>
          <w:p w:rsidR="006116A0" w:rsidRPr="00754B3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3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754B3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54B3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54B3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54B3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54B3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3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54B3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30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54B3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54B30" w:rsidRDefault="006116A0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3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 w:rsidRPr="00754B30">
              <w:rPr>
                <w:rFonts w:ascii="Times New Roman" w:hAnsi="Times New Roman"/>
                <w:sz w:val="20"/>
                <w:szCs w:val="20"/>
                <w:lang w:val="en-US"/>
              </w:rPr>
              <w:t>I-40</w:t>
            </w:r>
            <w:r w:rsidRPr="00754B3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54B30" w:rsidRDefault="006116A0" w:rsidP="00C16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30">
              <w:rPr>
                <w:rFonts w:ascii="Times New Roman" w:hAnsi="Times New Roman"/>
                <w:sz w:val="20"/>
                <w:szCs w:val="20"/>
              </w:rPr>
              <w:t>833 495,00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Ковин А.А.</w:t>
            </w:r>
          </w:p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6116A0" w:rsidRPr="00460717" w:rsidRDefault="006116A0" w:rsidP="00A57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717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60717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071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071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071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60717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460717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46071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460717" w:rsidRDefault="006116A0" w:rsidP="0093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851 301,31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Default="006116A0" w:rsidP="00C860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16A0" w:rsidRPr="0008007B" w:rsidRDefault="006116A0" w:rsidP="00C860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60717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717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60717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60717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60717" w:rsidRDefault="006116A0" w:rsidP="0093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Default="006116A0" w:rsidP="00C860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60717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717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60717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60717" w:rsidRDefault="006116A0" w:rsidP="00460717">
            <w:r w:rsidRPr="004607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60717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60717" w:rsidRDefault="006116A0" w:rsidP="0093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Default="006116A0" w:rsidP="00C860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717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60717" w:rsidRDefault="006116A0" w:rsidP="00A57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717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60717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368 182,59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60717" w:rsidRDefault="006116A0" w:rsidP="0063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717" w:rsidRDefault="006116A0" w:rsidP="0063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2 364,05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717" w:rsidRDefault="006116A0" w:rsidP="0063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717" w:rsidRDefault="006116A0" w:rsidP="001D6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717" w:rsidRDefault="006116A0" w:rsidP="001D6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6071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Сенишин Н.В.</w:t>
            </w:r>
          </w:p>
        </w:tc>
        <w:tc>
          <w:tcPr>
            <w:tcW w:w="1553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6116A0" w:rsidRPr="00E70456" w:rsidRDefault="006116A0" w:rsidP="00754B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70456" w:rsidRDefault="006116A0" w:rsidP="00754B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70456" w:rsidRDefault="006116A0" w:rsidP="00754B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70456" w:rsidRDefault="006116A0" w:rsidP="00754B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E601D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E601D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E601D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01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575 140,26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70456" w:rsidRDefault="006116A0" w:rsidP="00FE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69429</w:t>
            </w:r>
            <w:r w:rsidRPr="004C40EE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4C40EE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C40EE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C40EE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70456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70456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70456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70456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70456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70456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70456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288 000,00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70456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70456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70456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45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70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Михеев А.С.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C40EE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116A0" w:rsidRPr="004C40EE" w:rsidRDefault="006116A0" w:rsidP="008C6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C40EE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Карина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964 000,01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4C40EE" w:rsidRDefault="006116A0" w:rsidP="00856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Квартира кредитный договор № 623/4049-0000886 от 16.10.2013г. на сумму 1 058 624,18</w:t>
            </w:r>
          </w:p>
        </w:tc>
      </w:tr>
      <w:tr w:rsidR="006116A0" w:rsidRPr="0008007B" w:rsidTr="006116A0">
        <w:trPr>
          <w:trHeight w:val="333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C40EE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C40EE" w:rsidRDefault="006116A0" w:rsidP="004E3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4C40EE" w:rsidRDefault="006116A0" w:rsidP="008C6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C40EE" w:rsidRDefault="006116A0" w:rsidP="00CA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107 421,79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C40E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Марченко Д.Н.</w:t>
            </w:r>
          </w:p>
        </w:tc>
        <w:tc>
          <w:tcPr>
            <w:tcW w:w="1553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1A35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Легковой автомобиль Тойота Камри</w:t>
            </w:r>
          </w:p>
          <w:p w:rsidR="006116A0" w:rsidRPr="00E01A35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  Легковой автомобиль ВАЗ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1A35" w:rsidRDefault="006116A0" w:rsidP="00A2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777 185,72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1A35" w:rsidRDefault="006116A0" w:rsidP="001174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С-7181278120/04 от 22.08.2012г.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1A35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784 292,24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1A35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1A35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Марченко С.В.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1A35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784 292,24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1A35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1A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Легковой автомобиль Тойота Камри</w:t>
            </w:r>
          </w:p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  Легковой автомобиль ВАЗ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777 185,72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С-7181278120/04 от 22.08.2012г.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1A35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Чистяков Д.В.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950F0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950F0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D950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50F0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D950F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D950F0" w:rsidRDefault="006116A0" w:rsidP="0052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923 547,19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500 000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950F0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D950F0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D950F0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416 170,73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950F0" w:rsidRDefault="006116A0">
            <w:r w:rsidRPr="00D95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950F0" w:rsidRDefault="006116A0">
            <w:r w:rsidRPr="00D95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950F0" w:rsidRDefault="006116A0" w:rsidP="00D950F0">
            <w:r w:rsidRPr="00D95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950F0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950F0" w:rsidRDefault="006116A0" w:rsidP="00D950F0">
            <w:r w:rsidRPr="00D95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950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47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Исупова Н.Б.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40EB" w:rsidRDefault="006116A0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040EB" w:rsidRDefault="006116A0" w:rsidP="0089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040EB" w:rsidRDefault="006116A0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Ярис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652 389,36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40EB" w:rsidRDefault="006116A0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40EB" w:rsidRDefault="006116A0" w:rsidP="0089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040EB" w:rsidRDefault="006116A0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Гранта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132 615,22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40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Габбасов М.М.</w:t>
            </w:r>
          </w:p>
        </w:tc>
        <w:tc>
          <w:tcPr>
            <w:tcW w:w="1553" w:type="dxa"/>
            <w:shd w:val="clear" w:color="auto" w:fill="auto"/>
          </w:tcPr>
          <w:p w:rsidR="006116A0" w:rsidRPr="001C1E2A" w:rsidRDefault="006116A0" w:rsidP="002B0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C1E2A" w:rsidRDefault="006116A0" w:rsidP="007E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Фокус 2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C1E2A" w:rsidRDefault="006116A0" w:rsidP="00CD1B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852 967,00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317 176,51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C1E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Кондратенко О.М.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6116A0" w:rsidRPr="005B1BA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1BA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1BA4" w:rsidRDefault="006116A0">
            <w:r w:rsidRPr="005B1B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5B1BA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B1BA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B1BA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B1BA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116A0" w:rsidRPr="005B1BA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ВАЗ 2123</w:t>
            </w:r>
          </w:p>
          <w:p w:rsidR="006116A0" w:rsidRPr="005B1BA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5B1BA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  <w:lang w:val="en-US"/>
              </w:rPr>
              <w:t>RAV-</w:t>
            </w:r>
            <w:r w:rsidRPr="005B1B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912 819,73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B1BA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1BA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1BA4" w:rsidRDefault="006116A0">
            <w:r w:rsidRPr="005B1B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B1BA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1BA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B1BA4" w:rsidRDefault="006116A0" w:rsidP="007F0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1BA4" w:rsidRDefault="006116A0" w:rsidP="00187887">
            <w:r w:rsidRPr="005B1B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C1535F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B1BA4" w:rsidRDefault="006116A0" w:rsidP="00662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662735" w:rsidRDefault="006116A0" w:rsidP="00662735">
            <w:r w:rsidRPr="006627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A66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A660F" w:rsidRDefault="006116A0" w:rsidP="00396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sz w:val="20"/>
                <w:szCs w:val="20"/>
              </w:rPr>
              <w:t>1 049 296,95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B1BA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1BA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BA4"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1BA4" w:rsidRDefault="006116A0" w:rsidP="00187887">
            <w:r w:rsidRPr="005B1B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B1BA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1BA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1BA4" w:rsidRDefault="006116A0" w:rsidP="00187887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627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7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62735" w:rsidRDefault="006116A0" w:rsidP="00662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73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62735" w:rsidRDefault="006116A0" w:rsidP="00662735">
            <w:r w:rsidRPr="006627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627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627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B1BA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1BA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5B1BA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1BA4" w:rsidRDefault="006116A0" w:rsidP="00187887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62735" w:rsidRDefault="006116A0" w:rsidP="00662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7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62735" w:rsidRDefault="006116A0" w:rsidP="00662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73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62735" w:rsidRDefault="006116A0" w:rsidP="00662735">
            <w:r w:rsidRPr="006627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627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6273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31DE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31DE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31DE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31DE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31DE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31DE4" w:rsidRDefault="006116A0">
            <w:pPr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31DE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31DE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31DE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31DE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31DE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31DE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31DE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31DE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31DE4" w:rsidRDefault="006116A0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31DE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31DE4" w:rsidRDefault="006116A0">
            <w:pPr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31DE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31DE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31DE4" w:rsidRDefault="006116A0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31DE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31DE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D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Васильев А.И.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272B7" w:rsidRDefault="006116A0" w:rsidP="00B272B7">
            <w:r w:rsidRPr="00B272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788 838,21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272B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272B7" w:rsidRDefault="006116A0" w:rsidP="00B272B7">
            <w:r w:rsidRPr="00B272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272B7" w:rsidRDefault="006116A0" w:rsidP="00B272B7">
            <w:r w:rsidRPr="00B272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B272B7" w:rsidRDefault="006116A0" w:rsidP="00576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973 591,18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272B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272B7" w:rsidRDefault="006116A0" w:rsidP="00B272B7">
            <w:r w:rsidRPr="00B272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B272B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B272B7" w:rsidRDefault="006116A0" w:rsidP="00576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272B7" w:rsidRDefault="006116A0" w:rsidP="00C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272B7" w:rsidRDefault="006116A0" w:rsidP="00C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272B7" w:rsidRDefault="006116A0" w:rsidP="00C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Балакин А.П.</w:t>
            </w:r>
          </w:p>
        </w:tc>
        <w:tc>
          <w:tcPr>
            <w:tcW w:w="1553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271FD" w:rsidRDefault="006116A0" w:rsidP="009D1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271FD" w:rsidRDefault="006116A0" w:rsidP="007E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1271FD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</w:p>
          <w:p w:rsidR="006116A0" w:rsidRPr="001271FD" w:rsidRDefault="006116A0" w:rsidP="007E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1271FD" w:rsidRDefault="006116A0" w:rsidP="00806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1271FD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271FD" w:rsidRDefault="006116A0" w:rsidP="00806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1 044 342,33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271FD" w:rsidRDefault="006116A0" w:rsidP="00D42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271FD" w:rsidRDefault="006116A0" w:rsidP="00127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447</w:t>
            </w:r>
            <w:r w:rsidRPr="001271F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271FD">
              <w:rPr>
                <w:rFonts w:ascii="Times New Roman" w:hAnsi="Times New Roman"/>
                <w:sz w:val="20"/>
                <w:szCs w:val="20"/>
              </w:rPr>
              <w:t>784,8</w:t>
            </w:r>
            <w:r w:rsidRPr="001271F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271FD" w:rsidRDefault="006116A0" w:rsidP="00D42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271FD" w:rsidRDefault="006116A0" w:rsidP="00D42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271F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1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Афанасенко Д.Н.</w:t>
            </w:r>
          </w:p>
        </w:tc>
        <w:tc>
          <w:tcPr>
            <w:tcW w:w="1553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64.8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820 558,21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32D0F" w:rsidRDefault="006116A0" w:rsidP="00932D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 w:rsidRPr="00932D0F">
              <w:rPr>
                <w:rFonts w:ascii="Times New Roman" w:hAnsi="Times New Roman"/>
                <w:sz w:val="20"/>
                <w:szCs w:val="20"/>
                <w:lang w:val="en-US"/>
              </w:rPr>
              <w:t>I-30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591 540,69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Широков П.О.</w:t>
            </w:r>
          </w:p>
        </w:tc>
        <w:tc>
          <w:tcPr>
            <w:tcW w:w="1553" w:type="dxa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8251B" w:rsidRDefault="006116A0" w:rsidP="00980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28251B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2825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8251B" w:rsidRDefault="006116A0" w:rsidP="00376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1 004 250,48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8251B" w:rsidRDefault="006116A0" w:rsidP="00376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51B">
              <w:rPr>
                <w:rFonts w:ascii="Times New Roman" w:hAnsi="Times New Roman"/>
                <w:sz w:val="20"/>
                <w:szCs w:val="20"/>
              </w:rPr>
              <w:t>554 209,26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825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Паньков В.С.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980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82969">
              <w:rPr>
                <w:rFonts w:ascii="Times New Roman" w:hAnsi="Times New Roman"/>
                <w:sz w:val="20"/>
                <w:szCs w:val="20"/>
                <w:lang w:val="en-US"/>
              </w:rPr>
              <w:t>Honda Civic</w:t>
            </w:r>
            <w:r w:rsidRPr="005829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82969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822 356,62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82969" w:rsidRDefault="006116A0" w:rsidP="00F6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солярис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393 999,26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82969" w:rsidRDefault="006116A0" w:rsidP="00F6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69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Щепетнов П.А.</w:t>
            </w:r>
          </w:p>
        </w:tc>
        <w:tc>
          <w:tcPr>
            <w:tcW w:w="1553" w:type="dxa"/>
            <w:shd w:val="clear" w:color="auto" w:fill="auto"/>
          </w:tcPr>
          <w:p w:rsidR="006116A0" w:rsidRPr="002C198B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2C198B" w:rsidRDefault="006116A0" w:rsidP="00C85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C198B" w:rsidRDefault="006116A0" w:rsidP="00C85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294,0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C198B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811 685,71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C198B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C198B" w:rsidRDefault="006116A0" w:rsidP="00F32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C198B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146 760,08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C198B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Малюгин Е.А.</w:t>
            </w:r>
          </w:p>
        </w:tc>
        <w:tc>
          <w:tcPr>
            <w:tcW w:w="1553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A7399A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– 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7399A" w:rsidRDefault="006116A0" w:rsidP="00CB0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7399A">
              <w:rPr>
                <w:rFonts w:ascii="Times New Roman" w:hAnsi="Times New Roman"/>
                <w:sz w:val="20"/>
                <w:szCs w:val="20"/>
              </w:rPr>
              <w:lastRenderedPageBreak/>
              <w:t>Тойота РАВ 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7399A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lastRenderedPageBreak/>
              <w:t>1 626 105,32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7399A" w:rsidRDefault="006116A0" w:rsidP="006D0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85 141,40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7399A" w:rsidRDefault="006116A0" w:rsidP="00F8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Качула П.А.</w:t>
            </w:r>
          </w:p>
        </w:tc>
        <w:tc>
          <w:tcPr>
            <w:tcW w:w="1553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687 771,55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46D2F" w:rsidRDefault="006116A0" w:rsidP="0020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.Квартира кредитный договор № 74268 от 25.02.2013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47 086,59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46D2F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46D2F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46D2F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Давыдов И.С.</w:t>
            </w:r>
          </w:p>
        </w:tc>
        <w:tc>
          <w:tcPr>
            <w:tcW w:w="1553" w:type="dxa"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6116A0" w:rsidRPr="00DF4EE9" w:rsidRDefault="006116A0" w:rsidP="002F0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F4EE9" w:rsidRDefault="006116A0" w:rsidP="002F0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F4EE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F4EE9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774 371,03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421FA" w:rsidRDefault="006116A0" w:rsidP="00C86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Кичин А.С.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421FA" w:rsidRDefault="006116A0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t xml:space="preserve"> </w:t>
            </w:r>
            <w:r w:rsidRPr="00E421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421FA" w:rsidRDefault="006116A0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643 496,84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E421FA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.Квартира кредитный договор № 102046 от 16.12.2016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421FA" w:rsidRDefault="006116A0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421FA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421FA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421FA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421FA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421FA" w:rsidRDefault="006116A0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Инженер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E421FA" w:rsidRDefault="006116A0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421FA" w:rsidRDefault="006116A0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421FA" w:rsidRDefault="006116A0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421FA" w:rsidRDefault="006116A0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E421F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E421FA"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421FA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193 603,52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421FA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421FA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421FA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421FA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Default="006116A0" w:rsidP="00E421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74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Думенко С.А.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48C0" w:rsidRDefault="006116A0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851 705,71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248C0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48C0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248C0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48C0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248C0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48C0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248C0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48C0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48C0" w:rsidRDefault="006116A0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248C0" w:rsidRDefault="006116A0" w:rsidP="00A84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248C0" w:rsidRDefault="006116A0" w:rsidP="00436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788 946,95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248C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21FA">
              <w:rPr>
                <w:rFonts w:ascii="Times New Roman" w:hAnsi="Times New Roman"/>
                <w:sz w:val="20"/>
                <w:szCs w:val="20"/>
              </w:rPr>
              <w:t xml:space="preserve">.Квартира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05-01/285-12ФН</w:t>
            </w:r>
            <w:r w:rsidRPr="00E421FA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E421F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E421FA">
              <w:rPr>
                <w:rFonts w:ascii="Times New Roman" w:hAnsi="Times New Roman"/>
                <w:sz w:val="20"/>
                <w:szCs w:val="20"/>
              </w:rPr>
              <w:t>2.201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8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248C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Уварова А.В.</w:t>
            </w:r>
          </w:p>
        </w:tc>
        <w:tc>
          <w:tcPr>
            <w:tcW w:w="1553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F562EC" w:rsidRDefault="006116A0" w:rsidP="00F5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562EC" w:rsidRDefault="006116A0" w:rsidP="00F5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562EC" w:rsidRDefault="006116A0" w:rsidP="00F5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562EC" w:rsidRDefault="006116A0" w:rsidP="00F5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605 241,71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562EC" w:rsidRDefault="006116A0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562EC" w:rsidRDefault="006116A0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562EC" w:rsidRDefault="006116A0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Легковой автомобиль Хендай Сентафе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921 457,75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562EC" w:rsidRDefault="006116A0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562EC" w:rsidRDefault="006116A0">
            <w:r w:rsidRPr="00F562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562EC" w:rsidRDefault="006116A0">
            <w:r w:rsidRPr="00F562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562EC" w:rsidRDefault="006116A0">
            <w:r w:rsidRPr="00F562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562EC" w:rsidRDefault="006116A0">
            <w:r w:rsidRPr="00F562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562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93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Кравчук И.В.</w:t>
            </w:r>
          </w:p>
        </w:tc>
        <w:tc>
          <w:tcPr>
            <w:tcW w:w="1553" w:type="dxa"/>
            <w:shd w:val="clear" w:color="auto" w:fill="auto"/>
          </w:tcPr>
          <w:p w:rsidR="006116A0" w:rsidRPr="000A273C" w:rsidRDefault="006116A0" w:rsidP="000A2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A273C" w:rsidRDefault="006116A0" w:rsidP="00356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A273C" w:rsidRDefault="006116A0" w:rsidP="00C7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Легковой автомобиль Киа Серато</w:t>
            </w:r>
          </w:p>
          <w:p w:rsidR="006116A0" w:rsidRPr="000A273C" w:rsidRDefault="006116A0" w:rsidP="00DB3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644 441,35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273C" w:rsidRDefault="006116A0" w:rsidP="00C7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634 460,56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A273C" w:rsidRDefault="006116A0" w:rsidP="000A2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273C" w:rsidRDefault="006116A0" w:rsidP="000A2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A273C" w:rsidRDefault="006116A0" w:rsidP="000A2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A273C" w:rsidRDefault="006116A0" w:rsidP="000A2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273C" w:rsidRDefault="006116A0" w:rsidP="00C7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A27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Рахимова В.В.</w:t>
            </w:r>
          </w:p>
        </w:tc>
        <w:tc>
          <w:tcPr>
            <w:tcW w:w="1553" w:type="dxa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CB7F45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B7F45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B7F45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B7F45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B7F45" w:rsidRDefault="006116A0" w:rsidP="00CB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Легковой автомобиль Опель Корса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636 918,41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25B34" w:rsidRDefault="006116A0" w:rsidP="001174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05-01/286-12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B7F45" w:rsidRDefault="006116A0" w:rsidP="000A2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Боталов Р.Н.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582969" w:rsidRDefault="006116A0" w:rsidP="0094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94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Легковой автомобиль Хундай Санта Фе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688 460,71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725B34" w:rsidRDefault="006116A0" w:rsidP="00582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393796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94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94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413 166,06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Велитченко М.Ф.</w:t>
            </w:r>
          </w:p>
        </w:tc>
        <w:tc>
          <w:tcPr>
            <w:tcW w:w="1553" w:type="dxa"/>
            <w:shd w:val="clear" w:color="auto" w:fill="auto"/>
          </w:tcPr>
          <w:p w:rsidR="006116A0" w:rsidRPr="00F43A10" w:rsidRDefault="00CB44D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Легковой автомобиль Киа Оптима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710 189,74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F4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F4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F4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F4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43A10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43A10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43A10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43A10" w:rsidRDefault="006116A0" w:rsidP="00F1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762 507,31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43A10" w:rsidRDefault="006116A0" w:rsidP="00F4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Кредитный договор № 9512-0031 от 13.12.2014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Наумов А.А.</w:t>
            </w:r>
          </w:p>
        </w:tc>
        <w:tc>
          <w:tcPr>
            <w:tcW w:w="1553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99A">
              <w:rPr>
                <w:rFonts w:ascii="Times New Roman" w:hAnsi="Times New Roman"/>
                <w:sz w:val="20"/>
                <w:szCs w:val="20"/>
              </w:rPr>
              <w:t>635 046,26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7399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Кольжецова Т.И.</w:t>
            </w:r>
          </w:p>
        </w:tc>
        <w:tc>
          <w:tcPr>
            <w:tcW w:w="1553" w:type="dxa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12DD" w:rsidRDefault="006116A0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A12DD" w:rsidRDefault="006116A0" w:rsidP="007B6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769 806,99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12DD" w:rsidRDefault="006116A0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A12D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177,63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Генце Е.В.</w:t>
            </w:r>
          </w:p>
        </w:tc>
        <w:tc>
          <w:tcPr>
            <w:tcW w:w="1553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609 250,71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171178</w:t>
            </w:r>
            <w:r w:rsidRPr="008846E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  <w:r w:rsidRPr="008846E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846E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317 214,47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F6456" w:rsidRDefault="006116A0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Ленц Е.В.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631 069,98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Кредитный договор № 87356 от 05.04.2013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846E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846E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846E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846E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Форд Торнео Кастум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846E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846E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8846E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846E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31C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Форд Торнео Кастум</w:t>
            </w:r>
          </w:p>
          <w:p w:rsidR="006116A0" w:rsidRPr="00431C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545 950,90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846E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846E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846E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Конева А.А.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F56C1" w:rsidRDefault="006116A0" w:rsidP="00805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158 680,96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F56C1" w:rsidRDefault="006116A0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F56C1" w:rsidRDefault="006116A0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F56C1" w:rsidRDefault="006116A0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7F56C1" w:rsidRDefault="006116A0" w:rsidP="00805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F56C1" w:rsidRDefault="006116A0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F56C1" w:rsidRDefault="006116A0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F56C1" w:rsidRDefault="006116A0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F56C1" w:rsidRDefault="006116A0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1 123 368,72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F56C1" w:rsidRDefault="006116A0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F56C1" w:rsidRDefault="006116A0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F56C1" w:rsidRDefault="006116A0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F56C1" w:rsidRDefault="006116A0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F56C1" w:rsidRDefault="006116A0" w:rsidP="00501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5015A1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F56C1" w:rsidRDefault="006116A0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F56C1" w:rsidRDefault="006116A0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F56C1" w:rsidRDefault="006116A0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Коваленко П.Г.</w:t>
            </w:r>
          </w:p>
        </w:tc>
        <w:tc>
          <w:tcPr>
            <w:tcW w:w="1553" w:type="dxa"/>
            <w:shd w:val="clear" w:color="auto" w:fill="auto"/>
          </w:tcPr>
          <w:p w:rsidR="006116A0" w:rsidRPr="007F56C1" w:rsidRDefault="006116A0" w:rsidP="00393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F56C1" w:rsidRDefault="006116A0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F56C1" w:rsidRDefault="006116A0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F56C1" w:rsidRDefault="006116A0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F56C1" w:rsidRDefault="006116A0" w:rsidP="00393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Октавия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757 826,68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Легковой автомобиль Мерседес Бенц Е200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Бурлак М.А.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08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A3083" w:rsidRDefault="006116A0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Легковой автомобиль Мерседес Бенц Е200</w:t>
            </w:r>
          </w:p>
          <w:p w:rsidR="006116A0" w:rsidRPr="00FA3083" w:rsidRDefault="006116A0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Легковой автомобиль Смарт Форту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768 776,31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комнаты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A3083" w:rsidRDefault="006116A0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975C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A3083" w:rsidRDefault="006116A0" w:rsidP="00975C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Легковой автомобиль Смарт Форту</w:t>
            </w:r>
          </w:p>
          <w:p w:rsidR="006116A0" w:rsidRPr="00FA3083" w:rsidRDefault="006116A0" w:rsidP="00975C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A3083" w:rsidRDefault="006116A0" w:rsidP="0008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393 000,00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08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A3083" w:rsidRDefault="006116A0" w:rsidP="00975C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08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08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FA3083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A3083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A3083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комнаты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Сафронов П.А.</w:t>
            </w:r>
          </w:p>
        </w:tc>
        <w:tc>
          <w:tcPr>
            <w:tcW w:w="1553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B6919" w:rsidRDefault="006116A0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B6919" w:rsidRDefault="006116A0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B6919" w:rsidRDefault="006116A0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B6919" w:rsidRDefault="006116A0" w:rsidP="00D12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Легковой автомобиль Опель Астра</w:t>
            </w:r>
          </w:p>
          <w:p w:rsidR="006116A0" w:rsidRPr="007B6919" w:rsidRDefault="006116A0" w:rsidP="00D12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731 788,21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61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Репринцев В.В.</w:t>
            </w:r>
          </w:p>
        </w:tc>
        <w:tc>
          <w:tcPr>
            <w:tcW w:w="1553" w:type="dxa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3F7F" w:rsidRDefault="006116A0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3F7F" w:rsidRDefault="006116A0" w:rsidP="00E03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285,5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3F7F" w:rsidRDefault="006116A0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Легковой автомобиль Хонда Цивик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838 689,71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Кредитный договор № 29022016 от 20.08.2014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7B208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03F7F" w:rsidRDefault="006116A0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3F7F" w:rsidRDefault="006116A0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03F7F" w:rsidRDefault="006116A0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3F7F" w:rsidRDefault="006116A0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3F7F" w:rsidRDefault="006116A0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3F7F" w:rsidRDefault="006116A0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285,5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3F7F" w:rsidRDefault="006116A0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3F7F" w:rsidRDefault="006116A0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84 351,00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7B208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3F7F" w:rsidRDefault="006116A0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3F7F" w:rsidRDefault="006116A0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>285,5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3F7F" w:rsidRDefault="006116A0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3F7F" w:rsidRDefault="006116A0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Легковой автомобиль УАЗ-3152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3F7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Прыкин А.Н.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A027EF" w:rsidRDefault="006116A0" w:rsidP="00FE2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27EF" w:rsidRDefault="006116A0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Легковой автомобиль УАЗ-3152</w:t>
            </w:r>
          </w:p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765 020,14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F43A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F7F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111566</w:t>
            </w:r>
            <w:r w:rsidRPr="00E03F7F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03F7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E03F7F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A027EF" w:rsidRDefault="006116A0" w:rsidP="00FE2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27EF" w:rsidRDefault="006116A0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027EF" w:rsidRDefault="006116A0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374 878,74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027EF" w:rsidRDefault="006116A0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027EF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027EF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027EF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027E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7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Соколов М.С.</w:t>
            </w:r>
          </w:p>
        </w:tc>
        <w:tc>
          <w:tcPr>
            <w:tcW w:w="1553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711ED" w:rsidRDefault="006116A0" w:rsidP="00D12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601 816,96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711ED" w:rsidRDefault="006116A0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175 617,18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BE453C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711ED" w:rsidRDefault="006116A0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711ED" w:rsidRDefault="006116A0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711ED" w:rsidRDefault="006116A0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711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711ED" w:rsidRDefault="006116A0" w:rsidP="00BE4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Каймаков А.А.</w:t>
            </w:r>
          </w:p>
        </w:tc>
        <w:tc>
          <w:tcPr>
            <w:tcW w:w="1553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3083" w:rsidRDefault="006116A0" w:rsidP="00851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3083" w:rsidRDefault="006116A0" w:rsidP="00240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1ED">
              <w:rPr>
                <w:rFonts w:ascii="Times New Roman" w:hAnsi="Times New Roman"/>
                <w:sz w:val="20"/>
                <w:szCs w:val="20"/>
              </w:rPr>
              <w:t>Легковой автомобиль Рено Логан</w:t>
            </w:r>
            <w:r w:rsidRPr="00F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677 835,71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324 945,94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Натанин В.О.</w:t>
            </w:r>
          </w:p>
        </w:tc>
        <w:tc>
          <w:tcPr>
            <w:tcW w:w="1553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35A29" w:rsidRDefault="006116A0" w:rsidP="00C6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35A29" w:rsidRDefault="006116A0" w:rsidP="00BE1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 Легковой автомобиль Шевроле Круз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638 230,71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Бучинская Н.В.</w:t>
            </w:r>
          </w:p>
        </w:tc>
        <w:tc>
          <w:tcPr>
            <w:tcW w:w="1553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50A06" w:rsidRDefault="006116A0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Хендай </w:t>
            </w:r>
            <w:r w:rsidRPr="00650A06">
              <w:rPr>
                <w:rFonts w:ascii="Times New Roman" w:hAnsi="Times New Roman"/>
                <w:sz w:val="20"/>
                <w:szCs w:val="20"/>
              </w:rPr>
              <w:lastRenderedPageBreak/>
              <w:t>Солярис 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lastRenderedPageBreak/>
              <w:t>680 869,74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1 380 341,14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50A06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A0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50A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Юрас С.Б.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589 716,25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25B34" w:rsidRDefault="006116A0" w:rsidP="00582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132814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725B34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Литвяков Д.В.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725B34" w:rsidRDefault="006116A0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Легковой автомобиль Опель астра спорт</w:t>
            </w:r>
          </w:p>
          <w:p w:rsidR="006116A0" w:rsidRPr="00725B34" w:rsidRDefault="006116A0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868 100,89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725B34" w:rsidRDefault="006116A0" w:rsidP="00A90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116A0" w:rsidRPr="00725B34" w:rsidRDefault="006116A0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Кредитный договор № 3102248 от 16.10.2014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725B34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25B34" w:rsidRDefault="006116A0" w:rsidP="00DA7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25B34" w:rsidRDefault="006116A0" w:rsidP="00DA7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25B34" w:rsidRDefault="006116A0" w:rsidP="00DA7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25B34" w:rsidRDefault="006116A0" w:rsidP="00DA7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725B34" w:rsidRDefault="006116A0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725B34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25B34" w:rsidRDefault="006116A0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725B34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25B34" w:rsidRDefault="006116A0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25B34" w:rsidRDefault="006116A0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25B34" w:rsidRDefault="006116A0" w:rsidP="00746E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1399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883 085,50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725B34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25B34" w:rsidRDefault="006116A0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725B34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725B34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25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725B34" w:rsidRDefault="006116A0" w:rsidP="0004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25B34" w:rsidRDefault="006116A0" w:rsidP="0004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25B34" w:rsidRDefault="006116A0" w:rsidP="0004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25B34" w:rsidRDefault="006116A0" w:rsidP="0004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25B34" w:rsidRDefault="006116A0" w:rsidP="0004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25B34" w:rsidRDefault="006116A0" w:rsidP="0004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25B34" w:rsidRDefault="006116A0" w:rsidP="0004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25B34" w:rsidRDefault="006116A0" w:rsidP="0004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25B34" w:rsidRDefault="006116A0" w:rsidP="0004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25B34" w:rsidRDefault="006116A0" w:rsidP="0004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25B34" w:rsidRDefault="006116A0" w:rsidP="00041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Поповичева О.С.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Легковой автомобиль ДЭУ Нексия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627 535,71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725B34" w:rsidRDefault="006116A0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B34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83434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25B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249,3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10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43A10" w:rsidRDefault="006116A0" w:rsidP="008E5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Легковой автомобиль ДЭУ Нексия</w:t>
            </w:r>
          </w:p>
          <w:p w:rsidR="006116A0" w:rsidRPr="00F43A10" w:rsidRDefault="006116A0" w:rsidP="008E5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457 665,54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Овчинников В.С.</w:t>
            </w:r>
          </w:p>
        </w:tc>
        <w:tc>
          <w:tcPr>
            <w:tcW w:w="1553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871F5" w:rsidRDefault="006116A0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871F5" w:rsidRDefault="006116A0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637 121,84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122 315,40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871F5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Грузовой автомобиль ГАЗ 172412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Чемякина Л.Д.</w:t>
            </w:r>
          </w:p>
        </w:tc>
        <w:tc>
          <w:tcPr>
            <w:tcW w:w="1553" w:type="dxa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C5794" w:rsidRDefault="006116A0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C5794" w:rsidRDefault="006116A0" w:rsidP="005F6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C5794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5794" w:rsidRDefault="006116A0" w:rsidP="002A3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C5794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C5794">
              <w:rPr>
                <w:rFonts w:ascii="Times New Roman" w:hAnsi="Times New Roman"/>
                <w:sz w:val="20"/>
                <w:szCs w:val="20"/>
                <w:lang w:val="en-US"/>
              </w:rPr>
              <w:t>BMV 116i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652 955,04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C5794" w:rsidRDefault="006116A0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C5794" w:rsidRDefault="006116A0" w:rsidP="005F6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C5794" w:rsidRDefault="006116A0" w:rsidP="008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666 000,00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Шарапов В.В.</w:t>
            </w:r>
          </w:p>
        </w:tc>
        <w:tc>
          <w:tcPr>
            <w:tcW w:w="1553" w:type="dxa"/>
            <w:shd w:val="clear" w:color="auto" w:fill="auto"/>
          </w:tcPr>
          <w:p w:rsidR="006116A0" w:rsidRPr="00635A29" w:rsidRDefault="006116A0" w:rsidP="00635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35A29" w:rsidRDefault="006116A0" w:rsidP="00F1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581 375,71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635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635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635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635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35A29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35A29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35A29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35A29" w:rsidRDefault="006116A0" w:rsidP="00F1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16 000,00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C803D2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35A29" w:rsidRDefault="006116A0" w:rsidP="00AD0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35A29" w:rsidRDefault="006116A0" w:rsidP="00AD0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35A29" w:rsidRDefault="006116A0" w:rsidP="00AD0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35A29" w:rsidRDefault="006116A0" w:rsidP="00F1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Шаимов И.Р.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03DE" w:rsidRDefault="006116A0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Легковой автомобиль Форд Фиеста</w:t>
            </w:r>
          </w:p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2 403 489,09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Кредитный договор № 22338 от 07.04.2016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49 000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03DE" w:rsidRDefault="006116A0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03DE" w:rsidRDefault="006116A0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210 615,94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03DE" w:rsidRDefault="006116A0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Чухаев П.С.</w:t>
            </w:r>
          </w:p>
        </w:tc>
        <w:tc>
          <w:tcPr>
            <w:tcW w:w="1553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F75C03" w:rsidRDefault="006116A0" w:rsidP="004F0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583 112,38</w:t>
            </w:r>
          </w:p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Бондарев Д.В.</w:t>
            </w:r>
          </w:p>
        </w:tc>
        <w:tc>
          <w:tcPr>
            <w:tcW w:w="1553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F75C03" w:rsidRDefault="006116A0" w:rsidP="004F0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75C03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5C03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75C03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646 860,71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75C03" w:rsidRDefault="006116A0" w:rsidP="004F0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75C03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5C03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75C03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D06D8" w:rsidRDefault="006116A0" w:rsidP="00041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Фольцваген Гольф</w:t>
            </w:r>
            <w:r w:rsidRPr="00F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52 279,10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75C03" w:rsidRDefault="006116A0" w:rsidP="004F0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75C03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5C03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75C03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Бондаренко К.Д.</w:t>
            </w:r>
          </w:p>
        </w:tc>
        <w:tc>
          <w:tcPr>
            <w:tcW w:w="1553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9C50C1" w:rsidRDefault="006116A0" w:rsidP="00320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0C1" w:rsidRDefault="006116A0" w:rsidP="00320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C50C1" w:rsidRDefault="006116A0" w:rsidP="00320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C50C1" w:rsidRDefault="006116A0" w:rsidP="00320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1 574 896,28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Зацепин А.В.</w:t>
            </w:r>
          </w:p>
        </w:tc>
        <w:tc>
          <w:tcPr>
            <w:tcW w:w="1553" w:type="dxa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D06D8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828 841,31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679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812 824,14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 xml:space="preserve">Хозяйственное строение-веранда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D06D8" w:rsidRDefault="006116A0" w:rsidP="000A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Сангйонг Кайрон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D06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Матвеенков Л.М.</w:t>
            </w:r>
          </w:p>
        </w:tc>
        <w:tc>
          <w:tcPr>
            <w:tcW w:w="1553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C6B71" w:rsidRDefault="006116A0" w:rsidP="007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  <w:p w:rsidR="006116A0" w:rsidRPr="00FA3083" w:rsidRDefault="006116A0" w:rsidP="005E2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Прицеп к легковому автомобилю ТС 821303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30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83">
              <w:rPr>
                <w:rFonts w:ascii="Times New Roman" w:hAnsi="Times New Roman"/>
                <w:sz w:val="20"/>
                <w:szCs w:val="20"/>
              </w:rPr>
              <w:t>630 640,71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Власов Д.Ю.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0C6B71" w:rsidRDefault="006116A0" w:rsidP="007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  <w:p w:rsidR="006116A0" w:rsidRPr="000C6B71" w:rsidRDefault="006116A0" w:rsidP="007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Прицеп к легковому автомобилю ТС 821303</w:t>
            </w:r>
          </w:p>
          <w:p w:rsidR="006116A0" w:rsidRPr="000C6B71" w:rsidRDefault="006116A0" w:rsidP="007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C6B71" w:rsidRDefault="006116A0" w:rsidP="00224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761 870,71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C6B71" w:rsidRDefault="006116A0" w:rsidP="00224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C6B71" w:rsidRDefault="006116A0" w:rsidP="00224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C6B71" w:rsidRDefault="006116A0" w:rsidP="00224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C6B71" w:rsidRDefault="006116A0" w:rsidP="00224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C6B71" w:rsidRDefault="006116A0" w:rsidP="007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C6B71" w:rsidRDefault="006116A0" w:rsidP="00224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C6B71" w:rsidRDefault="006116A0" w:rsidP="0009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283 655,02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C6B71" w:rsidRDefault="006116A0" w:rsidP="00545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C6B71" w:rsidRDefault="006116A0" w:rsidP="00545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C6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Ремезова О.В.</w:t>
            </w:r>
          </w:p>
        </w:tc>
        <w:tc>
          <w:tcPr>
            <w:tcW w:w="1553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43A10" w:rsidRDefault="006116A0" w:rsidP="0026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599 980,00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43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Эберс И.В.</w:t>
            </w:r>
          </w:p>
        </w:tc>
        <w:tc>
          <w:tcPr>
            <w:tcW w:w="1553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AC03CD" w:rsidRDefault="006116A0" w:rsidP="009B0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C03CD" w:rsidRDefault="006116A0" w:rsidP="009B0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C03CD" w:rsidRDefault="006116A0" w:rsidP="009B0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C03CD" w:rsidRDefault="006116A0" w:rsidP="009B0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C03CD" w:rsidRDefault="006116A0" w:rsidP="00551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Легковой автомобиль ВАЗ 21150-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606 285,71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Кредитный договор № 74925 от 16.09.2016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C03CD" w:rsidRDefault="006116A0" w:rsidP="00551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141 600,00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C03CD" w:rsidRDefault="006116A0" w:rsidP="00000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C03CD" w:rsidRDefault="006116A0" w:rsidP="00000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C03CD" w:rsidRDefault="006116A0" w:rsidP="00000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C03CD" w:rsidRDefault="006116A0" w:rsidP="00000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C03CD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C03CD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C03CD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C03CD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C03CD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C03CD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C03CD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C03CD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C03CD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C03CD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C03CD" w:rsidRDefault="006116A0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Лазарев К.А.</w:t>
            </w:r>
          </w:p>
        </w:tc>
        <w:tc>
          <w:tcPr>
            <w:tcW w:w="1553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B6919" w:rsidRDefault="006116A0" w:rsidP="007B6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Легковой автомобиль Мерседес-Бенц Е200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B6919" w:rsidRDefault="006116A0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794 300,71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B691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919">
              <w:rPr>
                <w:rFonts w:ascii="Times New Roman" w:hAnsi="Times New Roman"/>
                <w:sz w:val="20"/>
                <w:szCs w:val="20"/>
              </w:rPr>
              <w:t>134 714,29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Дударь Е.Н.</w:t>
            </w:r>
          </w:p>
        </w:tc>
        <w:tc>
          <w:tcPr>
            <w:tcW w:w="1553" w:type="dxa"/>
            <w:shd w:val="clear" w:color="auto" w:fill="auto"/>
          </w:tcPr>
          <w:p w:rsidR="006116A0" w:rsidRPr="00E0045C" w:rsidRDefault="00CB44D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E0045C" w:rsidRDefault="006116A0" w:rsidP="0074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045C" w:rsidRDefault="006116A0" w:rsidP="0074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0045C" w:rsidRDefault="006116A0" w:rsidP="0074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045C" w:rsidRDefault="006116A0" w:rsidP="0074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Мазда МПВ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1 539 325,71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Кредитный договор № 77718 от 27.09.2016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289 609,83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004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Максютов Д.Т.</w:t>
            </w:r>
          </w:p>
        </w:tc>
        <w:tc>
          <w:tcPr>
            <w:tcW w:w="1553" w:type="dxa"/>
            <w:shd w:val="clear" w:color="auto" w:fill="auto"/>
          </w:tcPr>
          <w:p w:rsidR="006116A0" w:rsidRPr="00431C12" w:rsidRDefault="006116A0" w:rsidP="00C6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Легковой автомобиль ВАЗ 21150-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782 145,31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1C12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1C12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1C12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24 453,29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1C12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1C12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1C12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Томский С.И.</w:t>
            </w:r>
          </w:p>
        </w:tc>
        <w:tc>
          <w:tcPr>
            <w:tcW w:w="1553" w:type="dxa"/>
            <w:shd w:val="clear" w:color="auto" w:fill="auto"/>
          </w:tcPr>
          <w:p w:rsidR="006116A0" w:rsidRPr="00431C12" w:rsidRDefault="006116A0" w:rsidP="00431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599 214,67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7B208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1C12" w:rsidRDefault="006116A0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1C12" w:rsidRDefault="006116A0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1C12" w:rsidRDefault="006116A0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132 102,91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7B208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1C12" w:rsidRDefault="006116A0" w:rsidP="00431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1C12" w:rsidRDefault="006116A0" w:rsidP="00431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1C12" w:rsidRDefault="006116A0" w:rsidP="00431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Чебыкина А.И.</w:t>
            </w:r>
          </w:p>
        </w:tc>
        <w:tc>
          <w:tcPr>
            <w:tcW w:w="1553" w:type="dxa"/>
            <w:shd w:val="clear" w:color="auto" w:fill="auto"/>
          </w:tcPr>
          <w:p w:rsidR="006116A0" w:rsidRPr="00635A29" w:rsidRDefault="006116A0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Легковой автомобиль Шевроле Лачети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287 303,74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35A29" w:rsidRDefault="006116A0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632 814,15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35A29" w:rsidRDefault="006116A0" w:rsidP="00635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35A29" w:rsidRDefault="006116A0" w:rsidP="00635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35A29" w:rsidRDefault="006116A0" w:rsidP="00635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35A29" w:rsidRDefault="006116A0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35A29" w:rsidRDefault="006116A0" w:rsidP="00635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35A29" w:rsidRDefault="006116A0" w:rsidP="00635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35A29" w:rsidRDefault="006116A0" w:rsidP="00635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35A29" w:rsidRDefault="006116A0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Соколова И.С.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635A29" w:rsidRDefault="006116A0" w:rsidP="008C6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618 986,28</w:t>
            </w:r>
          </w:p>
          <w:p w:rsidR="006116A0" w:rsidRPr="00635A29" w:rsidRDefault="006116A0" w:rsidP="008C6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635A29" w:rsidRDefault="006116A0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35A2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A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Рузаев Н.Е.</w:t>
            </w:r>
          </w:p>
        </w:tc>
        <w:tc>
          <w:tcPr>
            <w:tcW w:w="1553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75C03" w:rsidRDefault="006116A0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 Легковой автомобиль Тайота Королла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729 165,71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75C03" w:rsidRDefault="006116A0" w:rsidP="008E5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Кредитный договор № 623/4849-0004002 от 25.07.2014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75C03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75C03" w:rsidRDefault="006116A0" w:rsidP="008E5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75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Инчина С.С.</w:t>
            </w:r>
          </w:p>
        </w:tc>
        <w:tc>
          <w:tcPr>
            <w:tcW w:w="1553" w:type="dxa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0392A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588 690,71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4623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0392A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392A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0392A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0392A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0392A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Рено </w:t>
            </w:r>
            <w:r w:rsidRPr="00A0392A">
              <w:rPr>
                <w:rFonts w:ascii="Times New Roman" w:hAnsi="Times New Roman"/>
                <w:sz w:val="20"/>
                <w:szCs w:val="20"/>
                <w:lang w:val="en-US"/>
              </w:rPr>
              <w:t>LATITUDE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0392A" w:rsidRDefault="006116A0" w:rsidP="0084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1 090 042,96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392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0392A" w:rsidRDefault="006116A0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392A" w:rsidRDefault="006116A0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0392A" w:rsidRDefault="006116A0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0392A" w:rsidRDefault="006116A0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392A" w:rsidRDefault="006116A0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0392A" w:rsidRDefault="006116A0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0392A" w:rsidRDefault="006116A0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Рожков Д.А.</w:t>
            </w:r>
          </w:p>
        </w:tc>
        <w:tc>
          <w:tcPr>
            <w:tcW w:w="1553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0C1" w:rsidRDefault="006116A0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 Легковой автомобиль Фольксваген Поло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0C1" w:rsidRDefault="006116A0" w:rsidP="00345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582 385,00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9C50C1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6A0" w:rsidRPr="009C50C1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101 134,20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C50C1" w:rsidRDefault="006116A0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0C1" w:rsidRDefault="006116A0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C50C1" w:rsidRDefault="006116A0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C50C1" w:rsidRDefault="006116A0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C50C1" w:rsidRDefault="006116A0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0C1" w:rsidRDefault="006116A0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C50C1" w:rsidRDefault="006116A0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C50C1" w:rsidRDefault="006116A0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C50C1" w:rsidRDefault="006116A0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0C1" w:rsidRDefault="006116A0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0C1" w:rsidRDefault="006116A0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0C1" w:rsidRDefault="006116A0" w:rsidP="00A25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0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Аминева Д.Н.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5829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.автомобиль </w:t>
            </w:r>
            <w:r w:rsidRPr="00582969">
              <w:rPr>
                <w:rFonts w:ascii="Times New Roman" w:hAnsi="Times New Roman"/>
                <w:sz w:val="20"/>
                <w:szCs w:val="20"/>
                <w:lang w:val="en-US"/>
              </w:rPr>
              <w:t>ToyotaSuceed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82969" w:rsidRDefault="006116A0" w:rsidP="00582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lastRenderedPageBreak/>
              <w:t>614 447,56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272 264,42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296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Курышкина Э.Р.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9C50C1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0C1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C50C1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C50C1" w:rsidRDefault="006116A0" w:rsidP="00A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6F676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Шевролет Спарк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0392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89 931,14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651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1C">
              <w:rPr>
                <w:rFonts w:ascii="Times New Roman" w:hAnsi="Times New Roman"/>
                <w:sz w:val="20"/>
                <w:szCs w:val="20"/>
              </w:rPr>
              <w:t>Кредитный договор б/н от 22.04.2014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F676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656 457,80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829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C50C1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0C1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0C1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0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F676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Сычев Е.С.</w:t>
            </w:r>
          </w:p>
        </w:tc>
        <w:tc>
          <w:tcPr>
            <w:tcW w:w="1553" w:type="dxa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588 690,71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B140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16A0" w:rsidRPr="0008007B" w:rsidRDefault="006116A0" w:rsidP="00B1407C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BA3009" w:rsidRDefault="006116A0" w:rsidP="00BA30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232 469,89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116A0" w:rsidRPr="0008007B" w:rsidRDefault="006116A0" w:rsidP="00F70C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A30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Серебряков С.В.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871F5" w:rsidRDefault="00CB44D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1196,0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6116A0" w:rsidRPr="00E871F5" w:rsidRDefault="006116A0" w:rsidP="00E871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Легковой автомобиль Хонда Одиссей</w:t>
            </w:r>
          </w:p>
          <w:p w:rsidR="006116A0" w:rsidRPr="00E871F5" w:rsidRDefault="006116A0" w:rsidP="00E871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Легковой автомобиль Тойота Старлет</w:t>
            </w:r>
          </w:p>
          <w:p w:rsidR="006116A0" w:rsidRPr="00E871F5" w:rsidRDefault="006116A0" w:rsidP="00E871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933 795,55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78 758,84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871F5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871F5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871F5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871F5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871F5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871F5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871F5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D77D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Серебрякова О.Н.</w:t>
            </w:r>
          </w:p>
        </w:tc>
        <w:tc>
          <w:tcPr>
            <w:tcW w:w="1553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871F5" w:rsidRDefault="006116A0" w:rsidP="00E871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Легковой автомобиль Хонда Одиссей</w:t>
            </w:r>
          </w:p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Легковой автомобиль Тойота Старлет</w:t>
            </w: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78 758,84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871F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1196,0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871F5" w:rsidRDefault="006116A0" w:rsidP="00E871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871F5">
              <w:rPr>
                <w:rFonts w:ascii="Times New Roman" w:hAnsi="Times New Roman"/>
                <w:sz w:val="20"/>
                <w:szCs w:val="20"/>
              </w:rPr>
              <w:lastRenderedPageBreak/>
              <w:t>Хонда Одиссей</w:t>
            </w:r>
          </w:p>
          <w:p w:rsidR="006116A0" w:rsidRPr="0008007B" w:rsidRDefault="006116A0" w:rsidP="00E87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Легковой автомобиль Тойота Старлет</w:t>
            </w: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6116A0" w:rsidRPr="0008007B" w:rsidRDefault="006116A0" w:rsidP="00E87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8007B" w:rsidRDefault="006116A0" w:rsidP="00E83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lastRenderedPageBreak/>
              <w:t>933 795,55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871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871F5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1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BC1F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12079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812079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12079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12079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12079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12079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12079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12079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12079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EE1F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Камалова Л.Р.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F6456" w:rsidRDefault="00CB44D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D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680 028,49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Кредитный договор № 225886 от 12.03.2014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F6456" w:rsidRDefault="006116A0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F6456" w:rsidRDefault="006116A0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F6456" w:rsidRDefault="006116A0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F6456" w:rsidRDefault="006116A0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F6456" w:rsidRDefault="006116A0" w:rsidP="00D75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676 124,31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F6456" w:rsidRDefault="006116A0" w:rsidP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F645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Николаев Г.В.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812079" w:rsidRDefault="006116A0" w:rsidP="001B4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Легковой автомобиль ПЕЖО-408</w:t>
            </w:r>
          </w:p>
          <w:p w:rsidR="006116A0" w:rsidRPr="00812079" w:rsidRDefault="006116A0" w:rsidP="001B4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742 144,22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12079" w:rsidRDefault="006116A0" w:rsidP="005F3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12079" w:rsidRDefault="006116A0" w:rsidP="005F3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812079" w:rsidRDefault="006116A0" w:rsidP="001B4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64500,00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139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Запорожец А.С.</w:t>
            </w:r>
          </w:p>
        </w:tc>
        <w:tc>
          <w:tcPr>
            <w:tcW w:w="1553" w:type="dxa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C170F8" w:rsidRDefault="006116A0" w:rsidP="0011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114 000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170F8" w:rsidRDefault="006116A0" w:rsidP="00153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931 932,16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170F8" w:rsidRDefault="006116A0" w:rsidP="00C170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170F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2250E" w:rsidRDefault="006116A0" w:rsidP="00710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Феонина А.В</w:t>
            </w:r>
          </w:p>
        </w:tc>
        <w:tc>
          <w:tcPr>
            <w:tcW w:w="1553" w:type="dxa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2250E" w:rsidRDefault="006116A0" w:rsidP="00C06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2250E" w:rsidRDefault="006116A0" w:rsidP="00C06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467 799,22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 xml:space="preserve">кредитный договор № 30112 от 04.05.2016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710B7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250E" w:rsidRDefault="006116A0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250E" w:rsidRDefault="006116A0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2250E" w:rsidRDefault="006116A0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2250E" w:rsidRDefault="006116A0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2250E" w:rsidRDefault="006116A0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2250E" w:rsidRDefault="006116A0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2250E" w:rsidRDefault="006116A0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2250E" w:rsidRDefault="006116A0" w:rsidP="00C06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578 922,37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710B7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2250E" w:rsidRDefault="006116A0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2250E" w:rsidRDefault="006116A0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2250E" w:rsidRDefault="006116A0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2250E" w:rsidRDefault="006116A0" w:rsidP="00C06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710B7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2250E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2250E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2250E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2250E" w:rsidRDefault="006116A0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2250E" w:rsidRDefault="006116A0" w:rsidP="00C06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94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сид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2250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5594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941">
              <w:rPr>
                <w:rFonts w:ascii="Times New Roman" w:hAnsi="Times New Roman"/>
                <w:sz w:val="20"/>
                <w:szCs w:val="20"/>
              </w:rPr>
              <w:t>Буянов В.В.</w:t>
            </w:r>
          </w:p>
        </w:tc>
        <w:tc>
          <w:tcPr>
            <w:tcW w:w="1553" w:type="dxa"/>
            <w:shd w:val="clear" w:color="auto" w:fill="auto"/>
          </w:tcPr>
          <w:p w:rsidR="006116A0" w:rsidRPr="0005594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941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992" w:type="dxa"/>
            <w:shd w:val="clear" w:color="auto" w:fill="auto"/>
          </w:tcPr>
          <w:p w:rsidR="006116A0" w:rsidRPr="00055941" w:rsidRDefault="006116A0" w:rsidP="00630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9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55941" w:rsidRDefault="006116A0" w:rsidP="00630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9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55941" w:rsidRDefault="006116A0" w:rsidP="00055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941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55941" w:rsidRDefault="006116A0" w:rsidP="00630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9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5594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55941" w:rsidRDefault="006116A0" w:rsidP="00630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5594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55941" w:rsidRDefault="006116A0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Матиз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2250E" w:rsidRDefault="006116A0" w:rsidP="00055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>673 000,71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2250E" w:rsidRDefault="006116A0" w:rsidP="00D22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50E">
              <w:rPr>
                <w:rFonts w:ascii="Times New Roman" w:hAnsi="Times New Roman"/>
                <w:sz w:val="20"/>
                <w:szCs w:val="20"/>
              </w:rPr>
              <w:t xml:space="preserve">кредитный договор № 634/ от 28.08.2013 </w:t>
            </w: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Платонова Е.М.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Матиз </w:t>
            </w:r>
          </w:p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685,20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82C03" w:rsidRDefault="006116A0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82C03" w:rsidRDefault="006116A0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82C03" w:rsidRDefault="006116A0" w:rsidP="00A1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1 153 466,48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82C03" w:rsidRDefault="006116A0" w:rsidP="00282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 xml:space="preserve">кредитный договор № 148881 от 28.08.2013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82C03" w:rsidRDefault="006116A0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82C03" w:rsidRDefault="006116A0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82C03" w:rsidRDefault="006116A0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82C03" w:rsidRDefault="006116A0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82C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Ахметшин Р.Г.</w:t>
            </w:r>
          </w:p>
        </w:tc>
        <w:tc>
          <w:tcPr>
            <w:tcW w:w="1553" w:type="dxa"/>
            <w:shd w:val="clear" w:color="auto" w:fill="auto"/>
          </w:tcPr>
          <w:p w:rsidR="006116A0" w:rsidRPr="008079EB" w:rsidRDefault="006116A0" w:rsidP="00163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1 497 908,06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079EB" w:rsidRDefault="006116A0" w:rsidP="00807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 xml:space="preserve">кредитный договор № 104247 от 23.12.2016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8079EB" w:rsidRDefault="006116A0" w:rsidP="00163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210 551,25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079EB" w:rsidRDefault="006116A0" w:rsidP="00163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079EB" w:rsidRDefault="006116A0" w:rsidP="008079EB">
            <w:pPr>
              <w:jc w:val="center"/>
            </w:pPr>
            <w:r w:rsidRPr="008079EB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079EB" w:rsidRDefault="006116A0" w:rsidP="008079EB">
            <w:pPr>
              <w:jc w:val="center"/>
            </w:pPr>
            <w:r w:rsidRPr="008079EB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079E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9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079E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Федосова О.С.</w:t>
            </w:r>
          </w:p>
        </w:tc>
        <w:tc>
          <w:tcPr>
            <w:tcW w:w="1553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A60B34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60B34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60B34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60B34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60B34" w:rsidRDefault="006116A0" w:rsidP="00C06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 Легковой автомобиль Шевроле Нива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588 694,44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4623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Руслякова Н.Е.</w:t>
            </w:r>
          </w:p>
        </w:tc>
        <w:tc>
          <w:tcPr>
            <w:tcW w:w="1553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6540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6540">
              <w:rPr>
                <w:rFonts w:ascii="Times New Roman" w:hAnsi="Times New Roman"/>
                <w:sz w:val="20"/>
                <w:szCs w:val="20"/>
                <w:lang w:val="en-US"/>
              </w:rPr>
              <w:t>Chevralet</w:t>
            </w:r>
            <w:r w:rsidRPr="004F654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F6540">
              <w:rPr>
                <w:rFonts w:ascii="Times New Roman" w:hAnsi="Times New Roman"/>
                <w:sz w:val="20"/>
                <w:szCs w:val="20"/>
                <w:lang w:val="en-US"/>
              </w:rPr>
              <w:t>Lachetti</w:t>
            </w:r>
            <w:r w:rsidRPr="004F6540">
              <w:t xml:space="preserve"> </w:t>
            </w:r>
            <w:r w:rsidRPr="004F6540">
              <w:rPr>
                <w:rFonts w:ascii="Times New Roman" w:hAnsi="Times New Roman"/>
                <w:sz w:val="20"/>
                <w:szCs w:val="20"/>
              </w:rPr>
              <w:t>Легковой автомобиль Хундай Тусон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631 285,71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F6540" w:rsidRDefault="006116A0" w:rsidP="00E75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662 214,80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Легковой автомобиль Форд Фьюжен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F654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5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Серебров А.Ю.</w:t>
            </w:r>
          </w:p>
        </w:tc>
        <w:tc>
          <w:tcPr>
            <w:tcW w:w="1553" w:type="dxa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B4611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809 380,70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Михалкина М.А.</w:t>
            </w:r>
          </w:p>
        </w:tc>
        <w:tc>
          <w:tcPr>
            <w:tcW w:w="1553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7638B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7638B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766 818,58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7638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7638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7638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7638B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7638B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468 841,87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758EA" w:rsidRDefault="006116A0" w:rsidP="003C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Киреева Г.И.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758EA" w:rsidRDefault="006116A0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758EA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Легковой автомобиль ДЭУ Матиз</w:t>
            </w:r>
          </w:p>
          <w:p w:rsidR="006116A0" w:rsidRPr="001758EA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627 680,75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C198B" w:rsidRDefault="006116A0" w:rsidP="0017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207992</w:t>
            </w:r>
            <w:r w:rsidRPr="002C198B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C198B">
              <w:rPr>
                <w:rFonts w:ascii="Times New Roman" w:hAnsi="Times New Roman"/>
                <w:sz w:val="20"/>
                <w:szCs w:val="20"/>
              </w:rPr>
              <w:t>.11.201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758EA" w:rsidRDefault="006116A0" w:rsidP="003C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758EA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8EA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758EA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8EA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758EA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758EA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8EA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758EA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  <w:p w:rsidR="006116A0" w:rsidRPr="001758EA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526 985,51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758EA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8EA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758EA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8EA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8EA" w:rsidRDefault="006116A0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758EA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8EA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758EA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8EA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758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Тырина И.А.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2C198B" w:rsidRDefault="006116A0" w:rsidP="00161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C198B" w:rsidRDefault="006116A0">
            <w:r w:rsidRPr="002C19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C198B" w:rsidRDefault="006116A0" w:rsidP="00161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C198B" w:rsidRDefault="006116A0" w:rsidP="00161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t xml:space="preserve">россия аальнаяТурас </w:t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C198B" w:rsidRDefault="006116A0" w:rsidP="00AB5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C198B" w:rsidRDefault="006116A0" w:rsidP="0043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596 453,21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Кредитный договор № 66915 от 09.11.2015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C198B" w:rsidRDefault="006116A0" w:rsidP="0043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C198B" w:rsidRDefault="006116A0">
            <w:r w:rsidRPr="002C19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C198B" w:rsidRDefault="006116A0" w:rsidP="0043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C198B" w:rsidRDefault="006116A0" w:rsidP="0043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t xml:space="preserve">россия аальнаяТурас </w:t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2C198B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C198B" w:rsidRDefault="006116A0" w:rsidP="00AB5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C198B" w:rsidRDefault="006116A0" w:rsidP="00AB5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C198B" w:rsidRDefault="006116A0" w:rsidP="0043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C198B" w:rsidRDefault="006116A0" w:rsidP="0043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C198B" w:rsidRDefault="006116A0" w:rsidP="0043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C198B" w:rsidRDefault="006116A0" w:rsidP="00AB5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9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C19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Воробьев И.М.</w:t>
            </w:r>
          </w:p>
        </w:tc>
        <w:tc>
          <w:tcPr>
            <w:tcW w:w="1553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2" w:type="dxa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3CD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1 255 715,54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225 560,37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C03CD" w:rsidRDefault="006116A0" w:rsidP="00AC03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3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C03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Карташова  О.А.</w:t>
            </w:r>
          </w:p>
        </w:tc>
        <w:tc>
          <w:tcPr>
            <w:tcW w:w="1553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7638B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7638B" w:rsidRDefault="006116A0" w:rsidP="00342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588 690,71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7638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3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Родимов В.Е.</w:t>
            </w:r>
          </w:p>
        </w:tc>
        <w:tc>
          <w:tcPr>
            <w:tcW w:w="1553" w:type="dxa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65734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65734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65734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65734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65734" w:rsidRDefault="006116A0" w:rsidP="003E5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65734" w:rsidRDefault="006116A0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3 955 510,99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65734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65734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65734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65734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3 032 493,67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657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7E1AB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Тойота Королла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65734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734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Default="006116A0" w:rsidP="007E1AB0">
            <w:pPr>
              <w:tabs>
                <w:tab w:val="left" w:pos="34"/>
              </w:tabs>
              <w:spacing w:after="0" w:line="240" w:lineRule="auto"/>
              <w:ind w:left="39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16A0" w:rsidRPr="0008007B" w:rsidRDefault="006116A0" w:rsidP="007E1AB0">
            <w:pPr>
              <w:tabs>
                <w:tab w:val="left" w:pos="34"/>
              </w:tabs>
              <w:spacing w:after="0" w:line="240" w:lineRule="auto"/>
              <w:ind w:left="39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Асмачко Е.А.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E1AB0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785 617,27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E1AB0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Легковой автомобиль ВАЗ 11193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7E1AB0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Легковой автомобиль ВАЗ 11193</w:t>
            </w:r>
          </w:p>
          <w:p w:rsidR="006116A0" w:rsidRPr="007E1AB0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441 393,80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7E1AB0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7E1AB0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Чистяков В.А.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55983" w:rsidRDefault="006116A0" w:rsidP="00F83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855983" w:rsidRDefault="006116A0" w:rsidP="0085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Легковой автомобиль Ниссан Кашкай</w:t>
            </w:r>
          </w:p>
          <w:p w:rsidR="006116A0" w:rsidRPr="00855983" w:rsidRDefault="006116A0" w:rsidP="0085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967 495,71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55983" w:rsidRDefault="006116A0" w:rsidP="00E74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55983" w:rsidRDefault="006116A0" w:rsidP="00E74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55983" w:rsidRDefault="006116A0" w:rsidP="00E74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55983" w:rsidRDefault="006116A0" w:rsidP="009B7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489 564,27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55983" w:rsidRDefault="006116A0" w:rsidP="009B7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Дубова Д.А.</w:t>
            </w:r>
          </w:p>
        </w:tc>
        <w:tc>
          <w:tcPr>
            <w:tcW w:w="1553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55983" w:rsidRDefault="006116A0" w:rsidP="00970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574 458,93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55983" w:rsidRDefault="006116A0" w:rsidP="00855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№264908 от 20.06.2014г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55983" w:rsidRDefault="006116A0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Легковой автомобиль Хонда Аккорд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Щеглов Е.Н.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Легковой автомобиль Хонда Аккорд</w:t>
            </w:r>
          </w:p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686 091,03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575 415,60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Легковой автомобиль Датсун ОН-ДО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10AF0" w:rsidRDefault="006116A0" w:rsidP="00010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Пятаева О.П.</w:t>
            </w:r>
          </w:p>
        </w:tc>
        <w:tc>
          <w:tcPr>
            <w:tcW w:w="1553" w:type="dxa"/>
            <w:shd w:val="clear" w:color="auto" w:fill="auto"/>
          </w:tcPr>
          <w:p w:rsidR="006116A0" w:rsidRPr="00A10AF0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A10AF0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A10AF0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10AF0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10AF0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10AF0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10A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10A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10A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10AF0" w:rsidRDefault="006116A0" w:rsidP="00DA2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10AF0">
              <w:rPr>
                <w:rFonts w:ascii="Times New Roman" w:hAnsi="Times New Roman"/>
                <w:sz w:val="20"/>
                <w:szCs w:val="20"/>
              </w:rPr>
              <w:lastRenderedPageBreak/>
              <w:t>Форд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10A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lastRenderedPageBreak/>
              <w:t>720 692,90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01035D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10AF0" w:rsidRDefault="006116A0" w:rsidP="0061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A10A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10A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10AF0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10A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10AF0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10AF0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10AF0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10AF0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10AF0" w:rsidRDefault="006116A0" w:rsidP="00DA2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10A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AF0">
              <w:rPr>
                <w:rFonts w:ascii="Times New Roman" w:hAnsi="Times New Roman"/>
                <w:sz w:val="20"/>
                <w:szCs w:val="20"/>
              </w:rPr>
              <w:t>570 921,41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Любимов А.А.</w:t>
            </w:r>
          </w:p>
        </w:tc>
        <w:tc>
          <w:tcPr>
            <w:tcW w:w="1553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23C9C" w:rsidRDefault="006116A0" w:rsidP="00232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645 820,71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Бурматова У.О.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Легковой автомобиль Мазда СХ-5</w:t>
            </w:r>
          </w:p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2 106 331,00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69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258 915,83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23270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23C9C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Легковой автомобиль Хонда Цивик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Дорох Е.В.</w:t>
            </w:r>
          </w:p>
        </w:tc>
        <w:tc>
          <w:tcPr>
            <w:tcW w:w="1553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23C9C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23C9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C">
              <w:rPr>
                <w:rFonts w:ascii="Times New Roman" w:hAnsi="Times New Roman"/>
                <w:sz w:val="20"/>
                <w:szCs w:val="20"/>
              </w:rPr>
              <w:t xml:space="preserve">599 235,46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Сенишин В.И.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992" w:type="dxa"/>
            <w:shd w:val="clear" w:color="auto" w:fill="auto"/>
          </w:tcPr>
          <w:p w:rsidR="006116A0" w:rsidRPr="007C09C1" w:rsidRDefault="006116A0" w:rsidP="005C7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C09C1" w:rsidRDefault="006116A0" w:rsidP="005C7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C09C1" w:rsidRDefault="006116A0" w:rsidP="005C7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C09C1" w:rsidRDefault="006116A0" w:rsidP="005C7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1 019 492,97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C09C1" w:rsidRDefault="006116A0" w:rsidP="005C7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C09C1" w:rsidRDefault="006116A0" w:rsidP="005C7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C09C1" w:rsidRDefault="006116A0" w:rsidP="005C7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209,7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C09C1" w:rsidRDefault="006116A0" w:rsidP="005C7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C09C1" w:rsidRDefault="006116A0" w:rsidP="005C7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303 721,80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C09C1" w:rsidRDefault="006116A0" w:rsidP="007C0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9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C09C1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C09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Сабанин С.В.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106A7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106A7" w:rsidRDefault="006116A0" w:rsidP="00977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696 466,86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106A7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 xml:space="preserve">Кредит на приобритение объекта недвижимости № 166547 от 09.10.2013г. Кредитор ПАО «Сбербанк России»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106A7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106A7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106A7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106A7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06A7" w:rsidRDefault="006116A0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Легковой автомобиль Тойота Калдина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 xml:space="preserve">Кирсанов </w:t>
            </w:r>
            <w:r w:rsidRPr="00175205">
              <w:rPr>
                <w:rFonts w:ascii="Times New Roman" w:hAnsi="Times New Roman"/>
                <w:sz w:val="20"/>
                <w:szCs w:val="20"/>
              </w:rPr>
              <w:lastRenderedPageBreak/>
              <w:t>А.М.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Старший </w:t>
            </w:r>
            <w:r w:rsidRPr="00175205"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175205" w:rsidRDefault="006116A0" w:rsidP="004F5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</w:t>
            </w:r>
            <w:r w:rsidRPr="00175205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205" w:rsidRDefault="006116A0" w:rsidP="0028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75205" w:rsidRDefault="006116A0" w:rsidP="004F5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205" w:rsidRDefault="006116A0" w:rsidP="004F5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75205" w:rsidRDefault="006116A0" w:rsidP="0028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175205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Тойота Калдина</w:t>
            </w:r>
          </w:p>
          <w:p w:rsidR="006116A0" w:rsidRPr="00175205" w:rsidRDefault="006116A0" w:rsidP="0028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lastRenderedPageBreak/>
              <w:t>656 445,71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75205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205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75205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205" w:rsidRDefault="006116A0" w:rsidP="0002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75205" w:rsidRDefault="006116A0" w:rsidP="0028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75205" w:rsidRDefault="006116A0" w:rsidP="0028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205" w:rsidRDefault="006116A0" w:rsidP="0028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91 456,07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Легковой автомобиль ЗАЗ СЕНС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752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Некрасов Р.Б.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465A2" w:rsidRDefault="006116A0" w:rsidP="00DA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465A2" w:rsidRDefault="006116A0" w:rsidP="00DA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Легковой автомобиль ЗАЗ СЕНС</w:t>
            </w:r>
          </w:p>
          <w:p w:rsidR="006116A0" w:rsidRPr="005465A2" w:rsidRDefault="006116A0" w:rsidP="00DA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465A2" w:rsidRDefault="006116A0" w:rsidP="00232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707 439,85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C42B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465A2" w:rsidRDefault="006116A0" w:rsidP="00DA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465A2" w:rsidRDefault="006116A0" w:rsidP="00DA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1553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465A2" w:rsidRDefault="006116A0" w:rsidP="00DA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465A2" w:rsidRDefault="006116A0" w:rsidP="00546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93 996,92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465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5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Тюфяков В.В.</w:t>
            </w:r>
          </w:p>
        </w:tc>
        <w:tc>
          <w:tcPr>
            <w:tcW w:w="1553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81D49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81D49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677 835,71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131 126,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B81D4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81D4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B81D49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81D49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81D49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81D49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81D49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81D49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81D49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81D49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81D49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Легковой автомобиль Митцубисси Каризма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81D49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Чинченкина В.А.</w:t>
            </w:r>
          </w:p>
        </w:tc>
        <w:tc>
          <w:tcPr>
            <w:tcW w:w="1553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55983" w:rsidRDefault="006116A0" w:rsidP="00A02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651 944,01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9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559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626012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Окороков А.В.</w:t>
            </w:r>
          </w:p>
        </w:tc>
        <w:tc>
          <w:tcPr>
            <w:tcW w:w="1553" w:type="dxa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775 753,84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626012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6012" w:rsidRDefault="006116A0" w:rsidP="00B15D1D">
            <w:pPr>
              <w:jc w:val="center"/>
            </w:pPr>
            <w:r w:rsidRPr="00626012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610 201,39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626012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6012" w:rsidRDefault="006116A0" w:rsidP="00B15D1D">
            <w:pPr>
              <w:jc w:val="center"/>
            </w:pPr>
            <w:r w:rsidRPr="00626012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60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626012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6012" w:rsidRDefault="006116A0" w:rsidP="00B15D1D">
            <w:pPr>
              <w:jc w:val="center"/>
            </w:pPr>
            <w:r w:rsidRPr="00626012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6012" w:rsidRDefault="006116A0" w:rsidP="00B15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Киселева Е.Н.</w:t>
            </w:r>
          </w:p>
        </w:tc>
        <w:tc>
          <w:tcPr>
            <w:tcW w:w="1553" w:type="dxa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F1FF5" w:rsidRDefault="006116A0" w:rsidP="002A2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F1FF5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F1FF5" w:rsidRDefault="006116A0" w:rsidP="00BF1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609 256,98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F1FF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F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Захаренко М.А.</w:t>
            </w:r>
          </w:p>
        </w:tc>
        <w:tc>
          <w:tcPr>
            <w:tcW w:w="1553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2914EC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914EC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914EC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914EC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914EC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223 898,71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914EC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914EC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914EC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914EC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914EC" w:rsidRDefault="006116A0" w:rsidP="006B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914EC" w:rsidRDefault="006116A0" w:rsidP="006B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914EC" w:rsidRDefault="006116A0" w:rsidP="006B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914EC" w:rsidRDefault="006116A0" w:rsidP="006B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 xml:space="preserve">-Легковой </w:t>
            </w:r>
            <w:r w:rsidRPr="002914EC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 21099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914EC" w:rsidRDefault="006116A0" w:rsidP="00993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lastRenderedPageBreak/>
              <w:t>117 010,30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914EC" w:rsidRDefault="006116A0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914EC" w:rsidRDefault="006116A0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914EC" w:rsidRDefault="006116A0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914EC" w:rsidRDefault="006116A0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914EC" w:rsidRDefault="006116A0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914EC" w:rsidRDefault="006116A0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914EC" w:rsidRDefault="006116A0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914EC" w:rsidRDefault="006116A0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914EC" w:rsidRDefault="006116A0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914EC" w:rsidRDefault="006116A0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914EC" w:rsidRDefault="006116A0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914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32EA" w:rsidRDefault="006116A0" w:rsidP="006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Шашкова М.А.</w:t>
            </w:r>
          </w:p>
        </w:tc>
        <w:tc>
          <w:tcPr>
            <w:tcW w:w="1553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Легковой автомобиль Датсун Ми-до легковой автомобиль Шкода Октавия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932EA" w:rsidRDefault="006116A0" w:rsidP="005D2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932EA">
              <w:rPr>
                <w:rFonts w:ascii="Times New Roman" w:hAnsi="Times New Roman"/>
                <w:sz w:val="20"/>
                <w:szCs w:val="20"/>
              </w:rPr>
              <w:t> 545,54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Кредитный договор № 171211 от 18.10.2013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32EA" w:rsidRDefault="006116A0" w:rsidP="00AE1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707 764,18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932EA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32EA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932EA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932EA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932EA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32EA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32EA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32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Медведева Н.В.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5B4DEC" w:rsidRDefault="006116A0" w:rsidP="005A0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B4DEC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644 800,71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B4DEC" w:rsidRDefault="006116A0" w:rsidP="00F56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4DEC" w:rsidRDefault="006116A0" w:rsidP="00F56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5B4DEC" w:rsidRDefault="006116A0" w:rsidP="00F56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4DEC" w:rsidRDefault="006116A0" w:rsidP="00F56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B4DEC" w:rsidRDefault="006116A0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B4DEC" w:rsidRDefault="006116A0" w:rsidP="002A2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66 725,08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Валиулина Т.Г.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674A7" w:rsidRDefault="006116A0" w:rsidP="0009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D674A7" w:rsidRDefault="006116A0" w:rsidP="0009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Легковой автомобиль ВАЗ 21124</w:t>
            </w:r>
          </w:p>
          <w:p w:rsidR="006116A0" w:rsidRPr="00D674A7" w:rsidRDefault="006116A0" w:rsidP="0009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627 582,71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674A7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674A7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D674A7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674A7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Легковой автомобиль Ауди 80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Кашин Д.В.</w:t>
            </w:r>
          </w:p>
        </w:tc>
        <w:tc>
          <w:tcPr>
            <w:tcW w:w="1553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1598C" w:rsidRDefault="006116A0" w:rsidP="008D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744 804 59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674A7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D67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74A7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Чернецова Н.Л.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D674A7" w:rsidRDefault="006116A0" w:rsidP="008D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674A7" w:rsidRDefault="006116A0" w:rsidP="005A0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D674A7" w:rsidRDefault="006116A0" w:rsidP="00BE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D674A7" w:rsidRDefault="006116A0" w:rsidP="00BE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D674A7" w:rsidRDefault="006116A0" w:rsidP="00BE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674A7" w:rsidRDefault="006116A0" w:rsidP="005A0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Легковой автомобиль Рено меган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D674A7" w:rsidRDefault="006116A0" w:rsidP="00A04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845 557,17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674A7" w:rsidRDefault="006116A0" w:rsidP="008D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1230,0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D674A7" w:rsidRDefault="006116A0" w:rsidP="00F56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Легковой автомобиль Рено меган</w:t>
            </w:r>
          </w:p>
          <w:p w:rsidR="006116A0" w:rsidRPr="00D674A7" w:rsidRDefault="006116A0" w:rsidP="00F56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Мототраспортные средства МТЗ-40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674A7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674A7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D674A7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D674A7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D674A7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Мототраспортные средства МТЗ-40</w:t>
            </w:r>
          </w:p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D674A7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271 918,00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674A7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674A7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674A7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674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4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Варнина А.В.</w:t>
            </w:r>
          </w:p>
        </w:tc>
        <w:tc>
          <w:tcPr>
            <w:tcW w:w="1553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</w:p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106A7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9E1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06A7">
              <w:rPr>
                <w:rFonts w:ascii="Times New Roman" w:hAnsi="Times New Roman"/>
                <w:sz w:val="20"/>
                <w:szCs w:val="20"/>
              </w:rPr>
              <w:t>Солярис</w:t>
            </w:r>
            <w:r w:rsidRPr="009E1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588 691,66</w:t>
            </w:r>
          </w:p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106A7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106A7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</w:p>
          <w:p w:rsidR="006116A0" w:rsidRPr="009E1734" w:rsidRDefault="006116A0" w:rsidP="002106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106A7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9E1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06A7">
              <w:rPr>
                <w:rFonts w:ascii="Times New Roman" w:hAnsi="Times New Roman"/>
                <w:sz w:val="20"/>
                <w:szCs w:val="20"/>
              </w:rPr>
              <w:t>Солярис</w:t>
            </w:r>
            <w:r w:rsidRPr="009E1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16A0" w:rsidRPr="002106A7" w:rsidRDefault="006116A0" w:rsidP="002106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282 542,89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106A7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106A7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106A7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106A7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Легковой автомобиль Шевролет Нива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106A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Макеев Д.В.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0771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90771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Легковой автомобиль Шевролет Нива</w:t>
            </w:r>
          </w:p>
          <w:p w:rsidR="006116A0" w:rsidRPr="00190771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90771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790 202,98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90771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0771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90771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0771" w:rsidRDefault="006116A0" w:rsidP="00B81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90771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90771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298 542,55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90771" w:rsidRDefault="006116A0" w:rsidP="007D5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0771" w:rsidRDefault="006116A0" w:rsidP="007D5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90771" w:rsidRDefault="006116A0" w:rsidP="007D5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0771" w:rsidRDefault="006116A0" w:rsidP="007D5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0771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0771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0771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907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Дорошенко А.Н.</w:t>
            </w:r>
          </w:p>
        </w:tc>
        <w:tc>
          <w:tcPr>
            <w:tcW w:w="1553" w:type="dxa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07C60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07C60" w:rsidRDefault="006116A0" w:rsidP="004F7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621 088,55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Маслов А.Ю.</w:t>
            </w:r>
          </w:p>
        </w:tc>
        <w:tc>
          <w:tcPr>
            <w:tcW w:w="1553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1598C" w:rsidRDefault="006116A0" w:rsidP="006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 Легковой автомобиль ВАЗ 2170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1598C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671 530,00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B1598C" w:rsidRDefault="006116A0" w:rsidP="006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407 446,50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1598C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1598C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1598C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1598C" w:rsidRDefault="006116A0" w:rsidP="00D6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1598C" w:rsidRDefault="006116A0" w:rsidP="006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1598C" w:rsidRDefault="006116A0" w:rsidP="006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1598C" w:rsidRDefault="006116A0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1598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9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Гейт А.Э.</w:t>
            </w:r>
          </w:p>
        </w:tc>
        <w:tc>
          <w:tcPr>
            <w:tcW w:w="1553" w:type="dxa"/>
            <w:shd w:val="clear" w:color="auto" w:fill="auto"/>
          </w:tcPr>
          <w:p w:rsidR="006116A0" w:rsidRPr="005B4DEC" w:rsidRDefault="006116A0" w:rsidP="00357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992" w:type="dxa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B4D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B4DEC" w:rsidRDefault="006116A0" w:rsidP="00B25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B4DEC" w:rsidRDefault="006116A0" w:rsidP="00076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DEC">
              <w:rPr>
                <w:rFonts w:ascii="Times New Roman" w:hAnsi="Times New Roman"/>
                <w:sz w:val="20"/>
                <w:szCs w:val="20"/>
              </w:rPr>
              <w:t>626 721,96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A223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Гущин О.С.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A223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A223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223C6" w:rsidRDefault="006116A0" w:rsidP="00B25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223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223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A223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A223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A223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A223C6" w:rsidRDefault="006116A0" w:rsidP="005C3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Легковой автомобиль ВАЗ 219470</w:t>
            </w:r>
          </w:p>
          <w:p w:rsidR="006116A0" w:rsidRPr="00A223C6" w:rsidRDefault="006116A0" w:rsidP="005C3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A223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652 849,92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94126" w:rsidRDefault="006116A0" w:rsidP="00B25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Хайрзаманова О.А.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502F" w:rsidRDefault="006116A0" w:rsidP="00FA58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99502F" w:rsidRDefault="006116A0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643 163,21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99502F" w:rsidRDefault="006116A0" w:rsidP="0099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 xml:space="preserve">Кредитный договор № 623/4149-0001046 от 17.12.2013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502F" w:rsidRDefault="006116A0" w:rsidP="00FA58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0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50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Трушков А.С.</w:t>
            </w:r>
          </w:p>
        </w:tc>
        <w:tc>
          <w:tcPr>
            <w:tcW w:w="1553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D1B00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606 285,71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815,0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Легковой автомобиль Хендай Акцент</w:t>
            </w:r>
          </w:p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315 843,71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D1B00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D1B00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D1B00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Симонов А.В.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6116A0" w:rsidRPr="00594126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94126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594126" w:rsidRDefault="006116A0" w:rsidP="004C6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94126" w:rsidRDefault="006116A0" w:rsidP="004C6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94126" w:rsidRDefault="006116A0" w:rsidP="004C6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94126" w:rsidRDefault="006116A0" w:rsidP="0086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Легковой автомобиль БМВ Х5</w:t>
            </w:r>
          </w:p>
          <w:p w:rsidR="006116A0" w:rsidRPr="00594126" w:rsidRDefault="006116A0" w:rsidP="0086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820 894,88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94126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94126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94126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594126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94126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94126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94126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94126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Крестников В.П.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707B7B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1 107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707B7B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707B7B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Легковой автомобиль ВАЗ 21103</w:t>
            </w:r>
          </w:p>
          <w:p w:rsidR="006116A0" w:rsidRPr="00707B7B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677 835,00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07B7B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63 000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07B7B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07B7B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07B7B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07B7B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07B7B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07B7B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07B7B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07B7B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07B7B" w:rsidRDefault="006116A0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07B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461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Невзоров Д.В.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3B079E" w:rsidRDefault="006116A0" w:rsidP="00011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B7B"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  <w:r w:rsidRPr="003B079E">
              <w:rPr>
                <w:rFonts w:ascii="Times New Roman" w:hAnsi="Times New Roman"/>
                <w:sz w:val="20"/>
                <w:szCs w:val="20"/>
              </w:rPr>
              <w:t xml:space="preserve"> Легковой автомобиль ВАЗ 21213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3B079E" w:rsidRDefault="006116A0" w:rsidP="00662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810 944,61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344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Автоприцеп КМЗ 8136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343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343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B079E" w:rsidRDefault="006116A0" w:rsidP="00906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B079E" w:rsidRDefault="006116A0" w:rsidP="00906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3B079E" w:rsidRDefault="006116A0" w:rsidP="00662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1512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B079E" w:rsidRDefault="006116A0" w:rsidP="00906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405 673,62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B079E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B079E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B079E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B079E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B079E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B079E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B079E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B079E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B079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Полянцева И.А.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6116A0" w:rsidRPr="00425F66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25F66" w:rsidRDefault="006116A0" w:rsidP="005C3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t xml:space="preserve"> </w:t>
            </w:r>
            <w:r w:rsidRPr="00425F66">
              <w:rPr>
                <w:rFonts w:ascii="Times New Roman" w:hAnsi="Times New Roman"/>
                <w:sz w:val="20"/>
                <w:szCs w:val="20"/>
              </w:rPr>
              <w:t>Легковой автомобиль Хундай Солярис</w:t>
            </w:r>
          </w:p>
          <w:p w:rsidR="006116A0" w:rsidRPr="00425F66" w:rsidRDefault="006116A0" w:rsidP="005C3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425F66" w:rsidRDefault="006116A0" w:rsidP="009D2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686 605,20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25F66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25F6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Сидоркина И.С.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6D1B00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6D1B00" w:rsidRDefault="006116A0" w:rsidP="0088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6D1B00" w:rsidRDefault="006116A0" w:rsidP="005E76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 xml:space="preserve"> Легковой автомобиль Шевролет Клан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589 216,11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6D1B00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D1B00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6D1B00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D1B00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6D1B00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6D1B00" w:rsidRDefault="006116A0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 xml:space="preserve"> Легковой автомобиль ВАЗ 2110</w:t>
            </w:r>
          </w:p>
          <w:p w:rsidR="006116A0" w:rsidRPr="006D1B00" w:rsidRDefault="006116A0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696 798,68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6D1B00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D1B00" w:rsidRDefault="006116A0" w:rsidP="005E76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D1B00" w:rsidRDefault="006116A0" w:rsidP="005E76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6D1B00" w:rsidRDefault="006116A0" w:rsidP="005E76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D1B00" w:rsidRDefault="006116A0" w:rsidP="005E76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6D1B00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6D1B00" w:rsidRDefault="006116A0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6D1B00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D1B00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D1B00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6D1B00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D1B00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6D1B00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6D1B00" w:rsidRDefault="006116A0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6D1B00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D1B00" w:rsidRDefault="006116A0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D1B00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D1B00" w:rsidRDefault="006116A0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D1B00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D1B00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D1B00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D1B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Прокопьев И.В.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05AE1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543,0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Легковой автомобиль Хундай Солярис</w:t>
            </w:r>
          </w:p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740 825,71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05AE1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05AE1" w:rsidRDefault="006116A0" w:rsidP="004B46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252 928,87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05AE1" w:rsidRDefault="006116A0" w:rsidP="004B46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05AE1" w:rsidRDefault="006116A0" w:rsidP="004B46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05AE1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A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05A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Зонова Е.А.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02098" w:rsidRDefault="006116A0" w:rsidP="00502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Ети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627 149,77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02098" w:rsidRDefault="006116A0" w:rsidP="00502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169 587,43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02098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098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02098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02098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2098" w:rsidRDefault="006116A0" w:rsidP="00A3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02098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02098" w:rsidRDefault="006116A0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Соломина И.А.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02098" w:rsidRDefault="006116A0" w:rsidP="004D1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Times New Roman" w:hAnsi="Times New Roman"/>
                <w:sz w:val="20"/>
                <w:szCs w:val="20"/>
              </w:rPr>
              <w:t>Ланос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670 364,11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02098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098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02098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02098" w:rsidRDefault="006116A0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02098" w:rsidRDefault="006116A0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02098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50209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E7259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E7259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3E7259" w:rsidRDefault="006116A0" w:rsidP="00636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E7259" w:rsidRDefault="006116A0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461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Антипин И.В.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3E7259" w:rsidRDefault="006116A0" w:rsidP="005C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3E7259" w:rsidRDefault="006116A0" w:rsidP="009E0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6116A0" w:rsidRPr="003E7259" w:rsidRDefault="006116A0" w:rsidP="005C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Легковой автомобиль ВАЗ 21214</w:t>
            </w:r>
          </w:p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Легковой автомобиль Шевроле Кобальт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659 205,71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46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627A1A" w:rsidRDefault="006116A0" w:rsidP="005C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627A1A" w:rsidRDefault="006116A0" w:rsidP="005C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627A1A" w:rsidRDefault="006116A0" w:rsidP="005C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46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27A1A" w:rsidRDefault="006116A0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A1A" w:rsidRDefault="006116A0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627A1A" w:rsidRDefault="006116A0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7A1A" w:rsidRDefault="006116A0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627A1A" w:rsidRDefault="006116A0" w:rsidP="009E0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377 208,55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27A1A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A1A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627A1A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1223,0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7A1A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627A1A" w:rsidRDefault="006116A0" w:rsidP="009E0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A1A" w:rsidRDefault="006116A0" w:rsidP="009E0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A1A" w:rsidRDefault="006116A0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412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93">
              <w:rPr>
                <w:rFonts w:ascii="Times New Roman" w:hAnsi="Times New Roman"/>
                <w:sz w:val="20"/>
                <w:szCs w:val="20"/>
              </w:rPr>
              <w:t>Давлиев А.И.</w:t>
            </w:r>
          </w:p>
        </w:tc>
        <w:tc>
          <w:tcPr>
            <w:tcW w:w="1553" w:type="dxa"/>
            <w:shd w:val="clear" w:color="auto" w:fill="auto"/>
          </w:tcPr>
          <w:p w:rsidR="006116A0" w:rsidRPr="000412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93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0412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412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412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412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041293" w:rsidRDefault="006116A0" w:rsidP="0026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41293" w:rsidRDefault="006116A0" w:rsidP="0026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9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41293" w:rsidRDefault="006116A0" w:rsidP="0026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41293" w:rsidRDefault="006116A0" w:rsidP="009B6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9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Рено Логан</w:t>
            </w:r>
            <w:r w:rsidRPr="000412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412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93">
              <w:rPr>
                <w:rFonts w:ascii="Times New Roman" w:hAnsi="Times New Roman"/>
                <w:sz w:val="20"/>
                <w:szCs w:val="20"/>
              </w:rPr>
              <w:t>612 336,78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Бухаров Е.В.</w:t>
            </w:r>
          </w:p>
        </w:tc>
        <w:tc>
          <w:tcPr>
            <w:tcW w:w="1553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120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12079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12079" w:rsidRDefault="006116A0" w:rsidP="002808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12079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12079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12079">
              <w:rPr>
                <w:rFonts w:ascii="Times New Roman" w:hAnsi="Times New Roman"/>
                <w:sz w:val="20"/>
                <w:szCs w:val="20"/>
                <w:lang w:val="en-US"/>
              </w:rPr>
              <w:t>HONDACIVIC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12079" w:rsidRDefault="006116A0" w:rsidP="00812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079">
              <w:rPr>
                <w:rFonts w:ascii="Times New Roman" w:hAnsi="Times New Roman"/>
                <w:sz w:val="20"/>
                <w:szCs w:val="20"/>
              </w:rPr>
              <w:t>620 705,71,86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Упоров И.В.</w:t>
            </w:r>
          </w:p>
        </w:tc>
        <w:tc>
          <w:tcPr>
            <w:tcW w:w="1553" w:type="dxa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303F4" w:rsidRDefault="006116A0" w:rsidP="00D76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303F4" w:rsidRDefault="006116A0" w:rsidP="006C1F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 xml:space="preserve">- Легковой </w:t>
            </w:r>
            <w:r w:rsidRPr="007303F4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Тайота РАФ 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303F4" w:rsidRDefault="006116A0" w:rsidP="000D0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lastRenderedPageBreak/>
              <w:t>757 513,21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303F4" w:rsidRDefault="006116A0" w:rsidP="00D76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7303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Кредитный договор №129247 от 15.07.2013  </w:t>
            </w:r>
          </w:p>
          <w:p w:rsidR="006116A0" w:rsidRPr="007303F4" w:rsidRDefault="006116A0" w:rsidP="00207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196 400,00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303F4" w:rsidRDefault="006116A0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3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303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Абрамова Е.А.</w:t>
            </w:r>
          </w:p>
        </w:tc>
        <w:tc>
          <w:tcPr>
            <w:tcW w:w="1553" w:type="dxa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685 435,16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Хендай </w:t>
            </w:r>
            <w:r w:rsidRPr="00316A4C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316A4C">
              <w:rPr>
                <w:rFonts w:ascii="Times New Roman" w:hAnsi="Times New Roman"/>
                <w:sz w:val="20"/>
                <w:szCs w:val="20"/>
              </w:rPr>
              <w:t xml:space="preserve"> 35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434 520,45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16A4C" w:rsidRDefault="006116A0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A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16A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723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Санников А.И.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2" w:type="dxa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A1A" w:rsidRDefault="006116A0" w:rsidP="0049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627A1A" w:rsidRDefault="006116A0" w:rsidP="0049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7A1A" w:rsidRDefault="006116A0" w:rsidP="0049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 Легковой автомобиль Шевроле Круз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743 891,76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1F09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723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27A1A" w:rsidRDefault="006116A0" w:rsidP="00316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A1A" w:rsidRDefault="006116A0" w:rsidP="00316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627A1A" w:rsidRDefault="006116A0" w:rsidP="00316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7A1A" w:rsidRDefault="006116A0" w:rsidP="00316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1F09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27A1A" w:rsidRDefault="006116A0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A1A" w:rsidRDefault="006116A0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627A1A" w:rsidRDefault="006116A0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7A1A" w:rsidRDefault="006116A0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627A1A" w:rsidRDefault="006116A0" w:rsidP="00627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4 002,46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1244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27A1A" w:rsidRDefault="006116A0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A1A" w:rsidRDefault="006116A0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087" w:type="dxa"/>
            <w:shd w:val="clear" w:color="auto" w:fill="auto"/>
          </w:tcPr>
          <w:p w:rsidR="006116A0" w:rsidRPr="00627A1A" w:rsidRDefault="006116A0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27A1A" w:rsidRDefault="006116A0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27A1A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A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Литвинова Е.В.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DF75C1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F75C1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F75C1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F75C1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817 344,73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3926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F75C1" w:rsidRDefault="006116A0" w:rsidP="0039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F75C1" w:rsidRDefault="006116A0" w:rsidP="0039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DF75C1" w:rsidRDefault="006116A0" w:rsidP="0039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F75C1" w:rsidRDefault="006116A0" w:rsidP="0039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3926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F75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Николаев К.А.</w:t>
            </w:r>
          </w:p>
        </w:tc>
        <w:tc>
          <w:tcPr>
            <w:tcW w:w="1553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52A3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52A3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52A3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52A3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52A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452A39">
              <w:rPr>
                <w:rFonts w:ascii="Times New Roman" w:hAnsi="Times New Roman"/>
                <w:sz w:val="20"/>
                <w:szCs w:val="20"/>
              </w:rPr>
              <w:t>111930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600 872,50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52A3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52A3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52A3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52A3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2 524,41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52A3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52A3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52A3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52A3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26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Довгопол Е.В.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B7292" w:rsidRDefault="006116A0" w:rsidP="008D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5B729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5B7292" w:rsidRDefault="006116A0" w:rsidP="008D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6116A0" w:rsidRPr="005B729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Легковой автомобиль Митсубиси Лансер Легковой автомобиль ВАЗ 21144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659 205,71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26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5B729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5B729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5B729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26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B7292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7292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5B7292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7292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357 226,96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26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B7292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7292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B7292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7292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Макеев А.Н.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Pr="00000B71">
              <w:rPr>
                <w:rFonts w:ascii="Times New Roman" w:hAnsi="Times New Roman"/>
                <w:sz w:val="20"/>
                <w:szCs w:val="20"/>
              </w:rPr>
              <w:lastRenderedPageBreak/>
              <w:t>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000B71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00B71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00B71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00B71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00B71" w:rsidRDefault="006116A0" w:rsidP="00000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00B71" w:rsidRDefault="006116A0" w:rsidP="00000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000B71" w:rsidRDefault="006116A0" w:rsidP="00000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000B71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Чери А 13</w:t>
            </w:r>
          </w:p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Автоприцеп КМЗ 8284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lastRenderedPageBreak/>
              <w:t>699 211,12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00B71" w:rsidRDefault="006116A0" w:rsidP="00000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00B71" w:rsidRDefault="006116A0" w:rsidP="00000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000B71" w:rsidRDefault="006116A0" w:rsidP="00000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165 600,00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00B71" w:rsidRDefault="006116A0" w:rsidP="0073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00B7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00B7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Закиров Ш.Ф.</w:t>
            </w:r>
          </w:p>
        </w:tc>
        <w:tc>
          <w:tcPr>
            <w:tcW w:w="1553" w:type="dxa"/>
            <w:shd w:val="clear" w:color="auto" w:fill="auto"/>
          </w:tcPr>
          <w:p w:rsidR="006116A0" w:rsidRPr="00FB4686" w:rsidRDefault="006116A0" w:rsidP="00E23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FB4686" w:rsidRDefault="006116A0" w:rsidP="00226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B4686" w:rsidRDefault="006116A0" w:rsidP="00226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B4686" w:rsidRDefault="006116A0" w:rsidP="00E23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B4686" w:rsidRDefault="006116A0" w:rsidP="00226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B4686" w:rsidRDefault="006116A0" w:rsidP="00CD0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B4686">
              <w:rPr>
                <w:rFonts w:ascii="Times New Roman" w:hAnsi="Times New Roman"/>
                <w:sz w:val="20"/>
                <w:szCs w:val="20"/>
                <w:lang w:val="en-US"/>
              </w:rPr>
              <w:t>KIASportage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769 627,82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Кредитный договор № С-7621527219/03 от 17.12.2015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B4686" w:rsidRDefault="006116A0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B4686" w:rsidRDefault="006116A0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B4686" w:rsidRDefault="006116A0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B4686" w:rsidRDefault="006116A0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B4686" w:rsidRDefault="006116A0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B4686" w:rsidRDefault="006116A0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B4686" w:rsidRDefault="006116A0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B4686" w:rsidRDefault="006116A0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B4686" w:rsidRDefault="006116A0" w:rsidP="00D4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848 792,94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B468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B468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B468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B468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B4686" w:rsidRDefault="006116A0" w:rsidP="00BC2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B4686" w:rsidRDefault="006116A0" w:rsidP="00BC2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B4686" w:rsidRDefault="006116A0" w:rsidP="00BC2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B4686" w:rsidRDefault="006116A0" w:rsidP="00BC2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B4686" w:rsidRDefault="006116A0" w:rsidP="00BC2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B4686" w:rsidRDefault="006116A0" w:rsidP="00BC2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B4686" w:rsidRDefault="006116A0" w:rsidP="00BC2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B4686" w:rsidRDefault="006116A0" w:rsidP="00BC2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B4686" w:rsidRDefault="006116A0" w:rsidP="00BC2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B468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B468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FB468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B468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B4686" w:rsidRDefault="006116A0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B4686" w:rsidRDefault="006116A0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B4686" w:rsidRDefault="006116A0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6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B46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Екимова Н.С.</w:t>
            </w:r>
          </w:p>
        </w:tc>
        <w:tc>
          <w:tcPr>
            <w:tcW w:w="1553" w:type="dxa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63878" w:rsidRDefault="006116A0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63878" w:rsidRDefault="006116A0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63878" w:rsidRDefault="006116A0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609 250,74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63878" w:rsidRDefault="006116A0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63878" w:rsidRDefault="006116A0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63878" w:rsidRDefault="006116A0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Легковой автомобиль ВАЗ 2114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518 535,90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63878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63878" w:rsidRDefault="006116A0" w:rsidP="00C35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63878" w:rsidRDefault="006116A0" w:rsidP="00C35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63878" w:rsidRDefault="006116A0" w:rsidP="00C35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63878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63878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63878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63878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63878" w:rsidRDefault="006116A0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63878" w:rsidRDefault="006116A0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63878" w:rsidRDefault="006116A0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638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152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Юрин В.Л.</w:t>
            </w:r>
          </w:p>
        </w:tc>
        <w:tc>
          <w:tcPr>
            <w:tcW w:w="1553" w:type="dxa"/>
            <w:shd w:val="clear" w:color="auto" w:fill="auto"/>
          </w:tcPr>
          <w:p w:rsidR="006116A0" w:rsidRPr="005152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51520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1520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1520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1520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15209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15209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15209" w:rsidRDefault="006116A0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15209" w:rsidRDefault="006116A0" w:rsidP="00515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Легковой автомобиль ВАЗ 2114</w:t>
            </w:r>
          </w:p>
          <w:p w:rsidR="006116A0" w:rsidRPr="00515209" w:rsidRDefault="006116A0" w:rsidP="00515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Легковой автомобиль ГАЗ 333021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152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577 618,36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1E7188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152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5152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6116A0" w:rsidRPr="0051520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1520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51520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1520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15209" w:rsidRDefault="006116A0" w:rsidP="00515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15209" w:rsidRDefault="006116A0" w:rsidP="00515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15209" w:rsidRDefault="006116A0" w:rsidP="00515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15209" w:rsidRDefault="006116A0" w:rsidP="00413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152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201 661,41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Калинников О.В.</w:t>
            </w:r>
          </w:p>
        </w:tc>
        <w:tc>
          <w:tcPr>
            <w:tcW w:w="1553" w:type="dxa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5B729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729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B729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729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B7292" w:rsidRDefault="006116A0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B7292" w:rsidRDefault="006116A0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B7292" w:rsidRDefault="006116A0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B7292" w:rsidRDefault="006116A0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B72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92">
              <w:rPr>
                <w:rFonts w:ascii="Times New Roman" w:hAnsi="Times New Roman"/>
                <w:sz w:val="20"/>
                <w:szCs w:val="20"/>
              </w:rPr>
              <w:t>652 445,71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D36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4C">
              <w:rPr>
                <w:rFonts w:ascii="Times New Roman" w:hAnsi="Times New Roman"/>
                <w:sz w:val="20"/>
                <w:szCs w:val="20"/>
              </w:rPr>
              <w:t>Петушков А.В.</w:t>
            </w:r>
          </w:p>
        </w:tc>
        <w:tc>
          <w:tcPr>
            <w:tcW w:w="1553" w:type="dxa"/>
            <w:shd w:val="clear" w:color="auto" w:fill="auto"/>
          </w:tcPr>
          <w:p w:rsidR="006116A0" w:rsidRPr="008D36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4C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8D364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D364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D364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D364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D364C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D364C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4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D364C" w:rsidRDefault="006116A0" w:rsidP="008D3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4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D364C" w:rsidRDefault="006116A0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D36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4C">
              <w:rPr>
                <w:rFonts w:ascii="Times New Roman" w:hAnsi="Times New Roman"/>
                <w:sz w:val="20"/>
                <w:szCs w:val="20"/>
              </w:rPr>
              <w:t>671 530,00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D364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Гуменюк С.В.</w:t>
            </w:r>
          </w:p>
        </w:tc>
        <w:tc>
          <w:tcPr>
            <w:tcW w:w="1553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52A39" w:rsidRDefault="006116A0" w:rsidP="00452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Матиз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677 835,71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 Легковой автомобиль Рено Дастер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208 733,32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B012A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52A39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52A39" w:rsidRDefault="006116A0" w:rsidP="00B01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52A39" w:rsidRDefault="006116A0" w:rsidP="00B01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52A39" w:rsidRDefault="006116A0" w:rsidP="00B01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A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52A3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Кошак П.Г.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shd w:val="clear" w:color="auto" w:fill="auto"/>
          </w:tcPr>
          <w:p w:rsidR="006116A0" w:rsidRPr="00946D2F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46D2F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46D2F" w:rsidRDefault="006116A0" w:rsidP="007C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46D2F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46D2F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46D2F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496,0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46D2F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46D2F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946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6D2F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946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6D2F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821 009,84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46D2F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 xml:space="preserve">Жилой дом кредитный договор № 186865 от 22.11.2013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46D2F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46D2F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46D2F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46D2F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46D2F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46D2F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46D2F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46D2F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46D2F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46D2F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46D2F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46D2F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46D2F" w:rsidRDefault="006116A0" w:rsidP="007C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46D2F" w:rsidRDefault="006116A0" w:rsidP="00946D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1 368 975,23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46D2F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46D2F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46D2F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946D2F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946D2F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46D2F" w:rsidRDefault="006116A0" w:rsidP="007C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46D2F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46D2F" w:rsidRDefault="006116A0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46D2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Хабилов Д.М.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726 248,21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636 089,99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222A36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22A36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22A36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8007B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8007B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8007B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8007B" w:rsidRDefault="006116A0" w:rsidP="00461D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Сельницын С.А.</w:t>
            </w:r>
          </w:p>
        </w:tc>
        <w:tc>
          <w:tcPr>
            <w:tcW w:w="1553" w:type="dxa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D8778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8778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8778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8778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87789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87789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87789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 Легковой автомобиль УАЗ 31519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713 020,71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8778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8778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8778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 Легковой автомобиль ВАЗ 21074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690 523,36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D87789" w:rsidRDefault="006116A0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8778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8778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8778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87789" w:rsidRDefault="006116A0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87789" w:rsidRDefault="006116A0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321 457,23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D87789" w:rsidRDefault="006116A0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87789" w:rsidRDefault="006116A0" w:rsidP="00190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8778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8778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8778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87789" w:rsidRDefault="006116A0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87789" w:rsidRDefault="006116A0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877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Горлов И.И.</w:t>
            </w:r>
          </w:p>
        </w:tc>
        <w:tc>
          <w:tcPr>
            <w:tcW w:w="1553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677 835,71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84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84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84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Пятков А.В.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22A36" w:rsidRDefault="006116A0" w:rsidP="00B41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  <w:p w:rsidR="006116A0" w:rsidRPr="00222A36" w:rsidRDefault="006116A0" w:rsidP="00B41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627 535,71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22A36" w:rsidRDefault="006116A0" w:rsidP="0081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Жилой дом кредитный договор № 78612 от 17.05.2011г.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1758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278 812,77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1758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22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22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22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22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22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Проскуряков А.А.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93F44" w:rsidRDefault="006116A0" w:rsidP="00B27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Легковой автомобиль Фольцваген Тигуан</w:t>
            </w:r>
          </w:p>
          <w:p w:rsidR="006116A0" w:rsidRPr="00193F44" w:rsidRDefault="006116A0" w:rsidP="00B27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633 478,34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193F44" w:rsidRDefault="006116A0" w:rsidP="00C43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Кредит для приобретения жилья. Кредитный договор № 78572 от 24.09.2010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2092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Заколяпин А.В. 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792,0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B27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B27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B27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606 285,71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193F44" w:rsidRDefault="006116A0" w:rsidP="009110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кредитный договор № 293618 </w:t>
            </w:r>
          </w:p>
          <w:p w:rsidR="006116A0" w:rsidRPr="00193F44" w:rsidRDefault="006116A0" w:rsidP="00193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от 28.08.2014г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66E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Кокарев Е.Н.</w:t>
            </w:r>
          </w:p>
        </w:tc>
        <w:tc>
          <w:tcPr>
            <w:tcW w:w="1553" w:type="dxa"/>
            <w:shd w:val="clear" w:color="auto" w:fill="auto"/>
          </w:tcPr>
          <w:p w:rsidR="006116A0" w:rsidRPr="00766E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766E21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66E21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66E21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66E21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66E21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66E21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66E21" w:rsidRDefault="006116A0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3E6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66E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658 582,49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66E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66E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66E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66E21" w:rsidRDefault="006116A0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66E21" w:rsidRDefault="006116A0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66E21" w:rsidRDefault="006116A0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66E21" w:rsidRDefault="006116A0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66E21" w:rsidRDefault="006116A0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66E21" w:rsidRDefault="006116A0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66E21" w:rsidRDefault="006116A0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66E21" w:rsidRDefault="006116A0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66E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66E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54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Сорокин Е.С.</w:t>
            </w:r>
          </w:p>
        </w:tc>
        <w:tc>
          <w:tcPr>
            <w:tcW w:w="1553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1164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1164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11642" w:rsidRDefault="006116A0" w:rsidP="00F34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  <w:p w:rsidR="006116A0" w:rsidRPr="0041164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Мототранспортное средство ИЖ «Юпитер-6»</w:t>
            </w:r>
          </w:p>
          <w:p w:rsidR="006116A0" w:rsidRPr="0041164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650 638,00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864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1164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1164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1164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947,0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1164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1164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1164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11642" w:rsidRDefault="006116A0" w:rsidP="00F34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1164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1164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1164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1164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1164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1164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1164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340 978,84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11642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116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Суетин А.С.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Легковой автомобиль Ниссан нот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793 885,71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454 939,62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Сельницын Е.А.</w:t>
            </w:r>
          </w:p>
        </w:tc>
        <w:tc>
          <w:tcPr>
            <w:tcW w:w="1553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193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193F44" w:rsidRDefault="006116A0" w:rsidP="00193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ВАЗ 390994</w:t>
            </w:r>
          </w:p>
          <w:p w:rsidR="006116A0" w:rsidRPr="00193F44" w:rsidRDefault="006116A0" w:rsidP="00193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Автомобиль грузовой            Урал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9138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696 465,71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Легковой автомобиль Тойота Камри</w:t>
            </w:r>
          </w:p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891 438,70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1A31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1A31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1A31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1A31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93F44" w:rsidRDefault="006116A0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93F4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93F4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08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033D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Попов Д.М.</w:t>
            </w:r>
          </w:p>
        </w:tc>
        <w:tc>
          <w:tcPr>
            <w:tcW w:w="1553" w:type="dxa"/>
            <w:shd w:val="clear" w:color="auto" w:fill="auto"/>
          </w:tcPr>
          <w:p w:rsidR="006116A0" w:rsidRPr="00B033D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033D0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033D0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033D0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033D0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Легковой автомобиль Лада Веста</w:t>
            </w:r>
          </w:p>
          <w:p w:rsidR="006116A0" w:rsidRPr="00B033D0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Легковой автомобиль Москвич М 2141</w:t>
            </w:r>
          </w:p>
          <w:p w:rsidR="006116A0" w:rsidRPr="00B033D0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Мототранспортное средство ИЖ 6-113-01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033D0" w:rsidRDefault="006116A0" w:rsidP="00650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1  105 038,75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B033D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033D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B033D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033D0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033D0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033D0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033D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033D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111 621,38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B033D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033D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B033D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033D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033D0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033D0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033D0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033D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033D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B033D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Казанцев И.В.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733F95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Легковой автомобиль Хендай Акцент</w:t>
            </w:r>
          </w:p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793 885,71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33F95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33F95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33F95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33F95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95 904,93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33F95" w:rsidRDefault="006116A0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Жуков А.В.</w:t>
            </w:r>
          </w:p>
        </w:tc>
        <w:tc>
          <w:tcPr>
            <w:tcW w:w="1553" w:type="dxa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733F95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33F95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33F95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33F95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33F95" w:rsidRDefault="006116A0" w:rsidP="00435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 Легковой автомобиль ДЭУ Нексия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33F95" w:rsidRDefault="006116A0" w:rsidP="00467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628 487,00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7 397,29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33F95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33F9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33F9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28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Карпетова К.В.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F5493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FF5493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675 705,77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F5493" w:rsidRDefault="006116A0" w:rsidP="00FF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Кредитный договор № 155279 от 12.09.2013.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F549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F549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F549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290090,0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F549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FF5493" w:rsidRDefault="006116A0" w:rsidP="00E47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116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F5493" w:rsidRDefault="006116A0" w:rsidP="00E47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489 434,77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F549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F5493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F5493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F5493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F54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F549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Бородин Д.М 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 w:val="restart"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650E7" w:rsidRDefault="006116A0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675 190,71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Кредитный договор № 52423 от 28.10.2010.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 w:val="restart"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650E7" w:rsidRDefault="006116A0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378 191,99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 w:val="restart"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6116A0" w:rsidRPr="00E650E7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6116A0" w:rsidRPr="00E650E7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Абдулин А.Г.</w:t>
            </w:r>
          </w:p>
        </w:tc>
        <w:tc>
          <w:tcPr>
            <w:tcW w:w="1553" w:type="dxa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060621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1457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60621" w:rsidRDefault="006116A0" w:rsidP="00060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60621">
              <w:rPr>
                <w:rFonts w:ascii="Times New Roman" w:hAnsi="Times New Roman"/>
                <w:sz w:val="20"/>
                <w:szCs w:val="20"/>
              </w:rPr>
              <w:lastRenderedPageBreak/>
              <w:t>Рено Сандеро</w:t>
            </w:r>
          </w:p>
          <w:p w:rsidR="006116A0" w:rsidRPr="0006062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60621" w:rsidRDefault="006116A0" w:rsidP="00432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lastRenderedPageBreak/>
              <w:t>690</w:t>
            </w:r>
            <w:r>
              <w:rPr>
                <w:rFonts w:ascii="Times New Roman" w:hAnsi="Times New Roman"/>
                <w:sz w:val="20"/>
                <w:szCs w:val="20"/>
              </w:rPr>
              <w:t> 160,00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6062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60621" w:rsidRDefault="006116A0" w:rsidP="00432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249</w:t>
            </w:r>
            <w:r>
              <w:rPr>
                <w:rFonts w:ascii="Times New Roman" w:hAnsi="Times New Roman"/>
                <w:sz w:val="20"/>
                <w:szCs w:val="20"/>
              </w:rPr>
              <w:t> 950,47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6062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6062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60621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60621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6062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6062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6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Плешкова М.А.</w:t>
            </w:r>
          </w:p>
        </w:tc>
        <w:tc>
          <w:tcPr>
            <w:tcW w:w="1553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533 263,32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E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D7E94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Басарыгин А.С.</w:t>
            </w:r>
          </w:p>
        </w:tc>
        <w:tc>
          <w:tcPr>
            <w:tcW w:w="1553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 xml:space="preserve">Старший дознаватель </w:t>
            </w:r>
          </w:p>
        </w:tc>
        <w:tc>
          <w:tcPr>
            <w:tcW w:w="992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601 443,33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D7E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69 707,81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D7E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3A40B2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AD7E94" w:rsidRDefault="006116A0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AD7E94" w:rsidRDefault="006116A0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D7E94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D7E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D7E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3A40B2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F5493" w:rsidRDefault="006116A0" w:rsidP="00344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4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D7E94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D7E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D7E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Куриленко А.С.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Легковой автомобиль ВАЗ 2110</w:t>
            </w:r>
          </w:p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604 515,88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Кредитный договор № 625/0002-0304662 от 24.06.2016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468 324,35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956DF" w:rsidRDefault="006116A0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Легковой автомобиль ВАЗ 21713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B387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Якунин В.Ю.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B387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DF4EE9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F4EE9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F4EE9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F4EE9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2B387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B387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B3873" w:rsidRDefault="006116A0" w:rsidP="00CC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B387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Легковой автомобиль Ниссан Кашкай</w:t>
            </w:r>
          </w:p>
          <w:p w:rsidR="006116A0" w:rsidRPr="002B387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B3873" w:rsidRDefault="006116A0" w:rsidP="00DF4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955 116,68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B387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387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B387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3873" w:rsidRDefault="006116A0" w:rsidP="00CC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CC66E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F4EE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F4EE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F4EE9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F4EE9" w:rsidRDefault="006116A0" w:rsidP="00CC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CC66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B3873" w:rsidRDefault="006116A0" w:rsidP="002B38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3873" w:rsidRDefault="006116A0" w:rsidP="002B38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B3873" w:rsidRDefault="006116A0" w:rsidP="002B38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3873" w:rsidRDefault="006116A0" w:rsidP="002B38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CC66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B3873" w:rsidRDefault="006116A0" w:rsidP="002B38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3873" w:rsidRDefault="006116A0" w:rsidP="002B38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B3873" w:rsidRDefault="006116A0" w:rsidP="002B3873">
            <w:pPr>
              <w:tabs>
                <w:tab w:val="left" w:pos="240"/>
                <w:tab w:val="center" w:pos="4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1 416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3873" w:rsidRDefault="006116A0" w:rsidP="002B38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CC66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2B3873" w:rsidRDefault="006116A0" w:rsidP="00D57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B3873" w:rsidRDefault="006116A0" w:rsidP="00D57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B387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B3873" w:rsidRDefault="006116A0" w:rsidP="00D57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8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539D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Легковой автомобиль Шевроле Авео</w:t>
            </w:r>
          </w:p>
          <w:p w:rsidR="006116A0" w:rsidRPr="001539D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539D8" w:rsidRDefault="006116A0" w:rsidP="002B38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913 498,02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539D8" w:rsidRDefault="006116A0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539D8" w:rsidRDefault="006116A0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539D8" w:rsidRDefault="006116A0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539D8" w:rsidRDefault="006116A0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539D8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539D8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539D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539D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539D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539D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539D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6116A0" w:rsidRDefault="006116A0" w:rsidP="006116A0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16A0" w:rsidRDefault="006116A0" w:rsidP="00C305CC">
            <w:pPr>
              <w:tabs>
                <w:tab w:val="left" w:pos="34"/>
              </w:tabs>
              <w:spacing w:after="0" w:line="240" w:lineRule="auto"/>
              <w:ind w:left="39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16A0" w:rsidRPr="0008007B" w:rsidRDefault="006116A0" w:rsidP="00C305CC">
            <w:pPr>
              <w:tabs>
                <w:tab w:val="left" w:pos="34"/>
              </w:tabs>
              <w:spacing w:after="0" w:line="240" w:lineRule="auto"/>
              <w:ind w:left="39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Тимирбулатов А.В.</w:t>
            </w:r>
          </w:p>
        </w:tc>
        <w:tc>
          <w:tcPr>
            <w:tcW w:w="1553" w:type="dxa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C305CC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305CC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305CC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305CC" w:rsidRDefault="006116A0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6116A0" w:rsidRPr="00C305CC" w:rsidRDefault="006116A0" w:rsidP="00F05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305CC" w:rsidRDefault="006116A0" w:rsidP="005A2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Легковой автомобиль Субару Импреза Прицеп Батыр-2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833 816,68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305C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305C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305C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305C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759 098,41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305CC" w:rsidRDefault="006116A0" w:rsidP="00432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305CC" w:rsidRDefault="006116A0" w:rsidP="00432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305CC" w:rsidRDefault="006116A0" w:rsidP="00432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305CC" w:rsidRDefault="006116A0" w:rsidP="00432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305CC" w:rsidRDefault="006116A0" w:rsidP="00432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305CC" w:rsidRDefault="006116A0" w:rsidP="00432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305CC" w:rsidRDefault="006116A0" w:rsidP="00432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305CC" w:rsidRDefault="006116A0" w:rsidP="00432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305CC" w:rsidRDefault="006116A0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305C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305C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305C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305CC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305C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305CC" w:rsidRDefault="006116A0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305C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A3A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Пономарчук А.Е.</w:t>
            </w:r>
          </w:p>
        </w:tc>
        <w:tc>
          <w:tcPr>
            <w:tcW w:w="1553" w:type="dxa"/>
            <w:shd w:val="clear" w:color="auto" w:fill="auto"/>
          </w:tcPr>
          <w:p w:rsidR="006116A0" w:rsidRPr="00AA3A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A3A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A3A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A3A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A3A6D" w:rsidRDefault="006116A0" w:rsidP="00D07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A3A6D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A3A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3A6D">
              <w:rPr>
                <w:rFonts w:ascii="Times New Roman" w:hAnsi="Times New Roman"/>
                <w:sz w:val="20"/>
                <w:szCs w:val="20"/>
                <w:lang w:val="en-US"/>
              </w:rPr>
              <w:t>Megan</w:t>
            </w:r>
            <w:r w:rsidRPr="00AA3A6D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A3A6D" w:rsidRDefault="006116A0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588 691,13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A3A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AA3A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A3A6D" w:rsidRDefault="006116A0" w:rsidP="00AA3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A3A6D" w:rsidRDefault="006116A0" w:rsidP="00AA3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A3A6D" w:rsidRDefault="006116A0" w:rsidP="00AA3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A3A6D" w:rsidRDefault="006116A0" w:rsidP="00D07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A3A6D" w:rsidRDefault="006116A0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217 519,56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A3A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AA3A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A3A6D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A3A6D" w:rsidRDefault="006116A0" w:rsidP="00AA3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A3A6D" w:rsidRDefault="006116A0" w:rsidP="00AA3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A3A6D" w:rsidRDefault="006116A0" w:rsidP="00AA3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A3A6D" w:rsidRDefault="006116A0" w:rsidP="00D07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A3A6D" w:rsidRDefault="006116A0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411EB4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Сучков Ю.С.</w:t>
            </w:r>
          </w:p>
        </w:tc>
        <w:tc>
          <w:tcPr>
            <w:tcW w:w="1553" w:type="dxa"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411EB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11EB4" w:rsidRDefault="006116A0" w:rsidP="00B77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11EB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11EB4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Легковой автомобиль ВАЗ 21014-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627 535,71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411EB4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11EB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1517,0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88 920,71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411EB4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411EB4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11EB4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E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11EB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411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A3A6D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AA3A6D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A3A6D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A3A6D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AA3A6D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A3A6D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A3A6D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A3A6D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A3A6D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A3A6D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A3A6D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26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Шведов А.С.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07C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Mazda </w:t>
            </w:r>
            <w:r w:rsidRPr="00D07C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715 104,05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D07C60" w:rsidRDefault="006116A0" w:rsidP="00302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Кредитный договор № 14863 от 19.08.2013</w:t>
            </w:r>
          </w:p>
        </w:tc>
      </w:tr>
      <w:tr w:rsidR="006116A0" w:rsidRPr="0008007B" w:rsidTr="006116A0">
        <w:trPr>
          <w:trHeight w:val="226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07C60" w:rsidRDefault="006116A0" w:rsidP="00CB0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444 325,56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Попко В.В.</w:t>
            </w:r>
          </w:p>
        </w:tc>
        <w:tc>
          <w:tcPr>
            <w:tcW w:w="1553" w:type="dxa"/>
            <w:shd w:val="clear" w:color="auto" w:fill="auto"/>
          </w:tcPr>
          <w:p w:rsidR="006116A0" w:rsidRPr="00D07C60" w:rsidRDefault="006116A0" w:rsidP="00CB0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07C60" w:rsidRDefault="006116A0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07C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C60">
              <w:rPr>
                <w:rFonts w:ascii="Times New Roman" w:hAnsi="Times New Roman"/>
                <w:sz w:val="20"/>
                <w:szCs w:val="20"/>
              </w:rPr>
              <w:t>599 316,13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07C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Пудовкин И.В.</w:t>
            </w:r>
          </w:p>
        </w:tc>
        <w:tc>
          <w:tcPr>
            <w:tcW w:w="1553" w:type="dxa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86DA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86DA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86DA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86DAE" w:rsidRDefault="006116A0" w:rsidP="00D07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r w:rsidRPr="00386DAE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386DAE">
              <w:rPr>
                <w:rFonts w:ascii="Times New Roman" w:hAnsi="Times New Roman"/>
                <w:sz w:val="20"/>
                <w:szCs w:val="20"/>
              </w:rPr>
              <w:t>х-7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623 881,22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713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86DA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86DAE" w:rsidRDefault="006116A0" w:rsidP="00485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86DAE" w:rsidRDefault="006116A0" w:rsidP="00485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86DAE" w:rsidRDefault="006116A0" w:rsidP="00485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86DA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386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6DAE">
              <w:rPr>
                <w:rFonts w:ascii="Times New Roman" w:hAnsi="Times New Roman"/>
                <w:sz w:val="20"/>
                <w:szCs w:val="20"/>
                <w:lang w:val="en-US"/>
              </w:rPr>
              <w:t>AD</w:t>
            </w:r>
            <w:r w:rsidRPr="00386DAE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533 040,61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86DAE" w:rsidRDefault="006116A0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86DAE" w:rsidRDefault="006116A0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86DAE" w:rsidRDefault="006116A0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86DAE" w:rsidRDefault="006116A0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86DAE" w:rsidRDefault="006116A0" w:rsidP="00485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6DA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86DAE" w:rsidRDefault="006116A0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86DAE" w:rsidRDefault="006116A0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86DAE" w:rsidRDefault="006116A0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86DAE" w:rsidRDefault="006116A0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86DAE" w:rsidRDefault="006116A0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D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86DAE" w:rsidRDefault="006116A0" w:rsidP="00485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6DA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86DA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122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Клевакин А.А.</w:t>
            </w:r>
          </w:p>
        </w:tc>
        <w:tc>
          <w:tcPr>
            <w:tcW w:w="1553" w:type="dxa"/>
            <w:shd w:val="clear" w:color="auto" w:fill="auto"/>
          </w:tcPr>
          <w:p w:rsidR="006116A0" w:rsidRPr="002122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12283" w:rsidRDefault="006116A0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1228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1228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12283" w:rsidRDefault="006116A0" w:rsidP="00212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122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822 379,77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122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122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12283" w:rsidRDefault="006116A0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12283" w:rsidRDefault="006116A0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12283" w:rsidRDefault="006116A0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12283" w:rsidRDefault="006116A0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12283" w:rsidRDefault="006116A0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33 449,10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122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122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1228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12283" w:rsidRDefault="006116A0" w:rsidP="00F06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12283" w:rsidRDefault="006116A0" w:rsidP="00F06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12283" w:rsidRDefault="006116A0" w:rsidP="00F06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12283" w:rsidRDefault="006116A0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12283" w:rsidRDefault="006116A0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Федотов А.В.</w:t>
            </w:r>
          </w:p>
        </w:tc>
        <w:tc>
          <w:tcPr>
            <w:tcW w:w="1553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110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10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10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10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11000">
              <w:rPr>
                <w:rFonts w:ascii="Times New Roman" w:hAnsi="Times New Roman"/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1000" w:rsidRDefault="006116A0" w:rsidP="00EF6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837 296,17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11000" w:rsidRDefault="006116A0" w:rsidP="0070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1000" w:rsidRDefault="006116A0" w:rsidP="0070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11000" w:rsidRDefault="006116A0" w:rsidP="0070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11000" w:rsidRDefault="006116A0" w:rsidP="0070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11000" w:rsidRDefault="006116A0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1000" w:rsidRDefault="006116A0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1000" w:rsidRDefault="006116A0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10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185 534,22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1000" w:rsidRDefault="006116A0" w:rsidP="00EF6353">
            <w:pPr>
              <w:jc w:val="center"/>
            </w:pPr>
            <w:r w:rsidRPr="0011100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10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rPr>
          <w:trHeight w:val="383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1000" w:rsidRDefault="006116A0" w:rsidP="00EF6353">
            <w:pPr>
              <w:jc w:val="center"/>
            </w:pPr>
            <w:r w:rsidRPr="0011100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1000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10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571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Пьячев М.Б.</w:t>
            </w:r>
          </w:p>
        </w:tc>
        <w:tc>
          <w:tcPr>
            <w:tcW w:w="1553" w:type="dxa"/>
            <w:shd w:val="clear" w:color="auto" w:fill="auto"/>
          </w:tcPr>
          <w:p w:rsidR="006116A0" w:rsidRPr="00D571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D5715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5715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5715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5715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5715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57152" w:rsidRDefault="006116A0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5715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5715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571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721 245,71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571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D571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57152" w:rsidRDefault="006116A0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57152" w:rsidRDefault="006116A0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5715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Pr="00D57152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571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285 126,14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571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57152" w:rsidRDefault="006116A0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57152" w:rsidRDefault="006116A0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5715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571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571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571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57152" w:rsidRDefault="006116A0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57152" w:rsidRDefault="006116A0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57152" w:rsidRDefault="006116A0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5715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571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rPr>
          <w:trHeight w:val="226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Ростова А.А.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1103DE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1103D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1103D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1103D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03D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Легковой автомобиль Ниссан Примера Грузовой автомобиль ГАЗ-51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103DE" w:rsidRDefault="006116A0" w:rsidP="00110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594 432, 04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26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1103DE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1103D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1103D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1103D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03D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103DE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103DE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03DE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03DE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03D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279 057,00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103DE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03DE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03DE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03DE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03D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Наумова Н.Л.</w:t>
            </w:r>
          </w:p>
        </w:tc>
        <w:tc>
          <w:tcPr>
            <w:tcW w:w="1553" w:type="dxa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70350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70350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70350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70350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70350">
              <w:rPr>
                <w:rFonts w:ascii="Times New Roman" w:hAnsi="Times New Roman"/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671 200,71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70350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70350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70350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70350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70350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70350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70350" w:rsidRDefault="006116A0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7035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Джой С.В.</w:t>
            </w:r>
          </w:p>
        </w:tc>
        <w:tc>
          <w:tcPr>
            <w:tcW w:w="1553" w:type="dxa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970350" w:rsidRDefault="006116A0" w:rsidP="00111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70350" w:rsidRDefault="006116A0" w:rsidP="00111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70350" w:rsidRDefault="006116A0" w:rsidP="00111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1218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70350" w:rsidRDefault="006116A0" w:rsidP="00111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7035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70350" w:rsidRDefault="006116A0" w:rsidP="00286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7035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7035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Легковой автомобиль ВАЗ 21099-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735 679,01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7035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7035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7035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7035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433 749,00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7035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7035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70350" w:rsidRDefault="006116A0" w:rsidP="00286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7035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7035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7035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7035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7035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7035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7035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7035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7035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7035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7035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7035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7035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7035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3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Газизов Р.В.</w:t>
            </w:r>
          </w:p>
        </w:tc>
        <w:tc>
          <w:tcPr>
            <w:tcW w:w="1553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 xml:space="preserve">Старший дознаватель </w:t>
            </w:r>
          </w:p>
        </w:tc>
        <w:tc>
          <w:tcPr>
            <w:tcW w:w="992" w:type="dxa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11000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1000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1000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1000" w:rsidRDefault="006116A0" w:rsidP="0070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630 640,71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11000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1000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1000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1000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40 630,32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1100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1100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100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1000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1000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10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rPr>
          <w:trHeight w:val="139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D20B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Газизов А.В.</w:t>
            </w:r>
          </w:p>
        </w:tc>
        <w:tc>
          <w:tcPr>
            <w:tcW w:w="1553" w:type="dxa"/>
            <w:shd w:val="clear" w:color="auto" w:fill="auto"/>
          </w:tcPr>
          <w:p w:rsidR="006116A0" w:rsidRPr="00FD20B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D20B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D20B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D20B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D20B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D20B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659 205,81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rPr>
          <w:trHeight w:val="139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D20B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D20B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D20B2" w:rsidRDefault="006116A0" w:rsidP="00D57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D20B2" w:rsidRDefault="006116A0" w:rsidP="00D57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D20B2" w:rsidRDefault="006116A0" w:rsidP="00D57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D20B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D20B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235 426,51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D20B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D20B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D20B2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D20B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D20B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D20B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D20B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D20B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Лахтин Ю.М.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FD2A1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FD2A10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FD2A1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6116A0" w:rsidRPr="00FD2A1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807C62" w:rsidRDefault="006116A0" w:rsidP="003D3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116A0" w:rsidRPr="00807C62" w:rsidRDefault="006116A0" w:rsidP="003D3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Форд Куга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807C6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2 093 954,41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08007B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08007B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FD2A1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6116A0" w:rsidRPr="00FD2A1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08007B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08007B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FD2A1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6116A0" w:rsidRPr="00FD2A1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D2A10" w:rsidRDefault="006116A0" w:rsidP="003D3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D2A10" w:rsidRDefault="006116A0" w:rsidP="003D3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D2A10" w:rsidRDefault="006116A0" w:rsidP="003D3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C55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C55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C5578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578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C5578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C5578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9C557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9C557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9C557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9C557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Легковой автомобиль ВАЗ 111760</w:t>
            </w:r>
          </w:p>
          <w:p w:rsidR="006116A0" w:rsidRPr="009C557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C55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C55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C5578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9C5578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578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C5578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C5578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C55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C55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C5578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578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C5578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C5578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83C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Саблин А.А.</w:t>
            </w:r>
          </w:p>
        </w:tc>
        <w:tc>
          <w:tcPr>
            <w:tcW w:w="1553" w:type="dxa"/>
            <w:shd w:val="clear" w:color="auto" w:fill="auto"/>
          </w:tcPr>
          <w:p w:rsidR="006116A0" w:rsidRPr="00383C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Амарок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83C89" w:rsidRDefault="006116A0" w:rsidP="00185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827 192,16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83C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 xml:space="preserve">Кредитный договор № 625/0002-0344014 от 22.11.2016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83C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383C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83C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208 952,86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83C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83C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383C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83C89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83C8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83C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C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83C8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Лейсле Д.М.</w:t>
            </w:r>
          </w:p>
        </w:tc>
        <w:tc>
          <w:tcPr>
            <w:tcW w:w="1553" w:type="dxa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7514F3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514F3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514F3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514F3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C1E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E93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514F3" w:rsidRDefault="006116A0" w:rsidP="00B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739 285,71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116A0" w:rsidRPr="007514F3" w:rsidRDefault="006116A0" w:rsidP="002E58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Кредитный договор № 152517 от 06.09.2013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514F3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514F3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514F3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514F3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514F3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514F3" w:rsidRDefault="006116A0" w:rsidP="00B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514F3" w:rsidRDefault="006116A0" w:rsidP="00B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514F3" w:rsidRDefault="006116A0" w:rsidP="00B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709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514F3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514F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514F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Касаткин И.И.</w:t>
            </w:r>
          </w:p>
        </w:tc>
        <w:tc>
          <w:tcPr>
            <w:tcW w:w="1553" w:type="dxa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6E3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E3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6E3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6E3A3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E3A36" w:rsidRDefault="006116A0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E3A36" w:rsidRDefault="006116A0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E3A36" w:rsidRDefault="006116A0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E3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 Легковой автомобиль ВАЗ 21074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777 495,71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E3A36" w:rsidRDefault="006116A0" w:rsidP="00F6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E3A36" w:rsidRDefault="006116A0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E3A36" w:rsidRDefault="006116A0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6E3A36" w:rsidRDefault="006116A0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6E3A36" w:rsidRDefault="006116A0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E3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E3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E3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E3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106 929,38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E3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E3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6E3A36" w:rsidRDefault="006116A0" w:rsidP="008C6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E3A36" w:rsidRDefault="006116A0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E3A3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6E3A3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6E3A3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E3A3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E3A3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6E3A3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E3A3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E3A3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E3A3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E3A3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E3A3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Печерских И.В.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583 372,64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8A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711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Легковой автомобиль Рено Флюэнс</w:t>
            </w:r>
          </w:p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369 184,20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163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394,0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650E7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650E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650E7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650E7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6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Дедюлин К.С.</w:t>
            </w:r>
          </w:p>
        </w:tc>
        <w:tc>
          <w:tcPr>
            <w:tcW w:w="1553" w:type="dxa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0404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4046" w:rsidRDefault="006116A0" w:rsidP="00A66B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 xml:space="preserve">18,6 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404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04046" w:rsidRDefault="006116A0" w:rsidP="006E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Легковой автомобиль ГАЗ 3110</w:t>
            </w:r>
          </w:p>
          <w:p w:rsidR="006116A0" w:rsidRPr="00504046" w:rsidRDefault="006116A0" w:rsidP="006E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705 879,26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0404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404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0404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0404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0404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404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404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0404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04046" w:rsidRDefault="006116A0" w:rsidP="0050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0404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404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0404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04046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04046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50404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Слушаев А.И.</w:t>
            </w:r>
          </w:p>
        </w:tc>
        <w:tc>
          <w:tcPr>
            <w:tcW w:w="1553" w:type="dxa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FD2A10" w:rsidRDefault="006116A0" w:rsidP="00FD2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D2A10" w:rsidRDefault="006116A0" w:rsidP="00FD2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D2A10" w:rsidRDefault="006116A0" w:rsidP="00FD2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D2A10" w:rsidRDefault="006116A0" w:rsidP="00FD2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D2A10" w:rsidRDefault="006116A0" w:rsidP="0089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D2A10" w:rsidRDefault="006116A0" w:rsidP="0089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D2A10" w:rsidRDefault="006116A0" w:rsidP="0089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Легковой автомобиль Мерседес Бенц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910 357,88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FD2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FD2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FD2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FD2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8968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8968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8968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D2A10" w:rsidRDefault="006116A0" w:rsidP="00807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D2A10" w:rsidRDefault="006116A0" w:rsidP="00807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D2A10" w:rsidRDefault="006116A0" w:rsidP="00807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D2A10" w:rsidRDefault="006116A0" w:rsidP="00807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1 779 957,09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D2A1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D2A1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D2A1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D2A10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D2A1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D2A1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A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956DF" w:rsidRDefault="006116A0" w:rsidP="00F674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Бородин А.В.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825 640,55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342 255,29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956DF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956DF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956DF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956DF" w:rsidRDefault="006116A0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956D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956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Тима Ю.В.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Легковой автомобиль Киасид</w:t>
            </w:r>
          </w:p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654 683,38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rPr>
          <w:trHeight w:val="117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 Легковой автомобиль Нива-Шевроле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A265D" w:rsidRDefault="006116A0" w:rsidP="0009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801 836,52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rPr>
          <w:trHeight w:val="117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A265D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A26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A26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7285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Морозов В.Ю.</w:t>
            </w:r>
          </w:p>
        </w:tc>
        <w:tc>
          <w:tcPr>
            <w:tcW w:w="1553" w:type="dxa"/>
            <w:shd w:val="clear" w:color="auto" w:fill="auto"/>
          </w:tcPr>
          <w:p w:rsidR="006116A0" w:rsidRPr="0077285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7285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7285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7285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72854" w:rsidRDefault="006116A0" w:rsidP="00EA2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 Легковой автомобиль ВАЗ 21150</w:t>
            </w:r>
          </w:p>
          <w:p w:rsidR="006116A0" w:rsidRPr="00772854" w:rsidRDefault="006116A0" w:rsidP="00EA2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7285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636 614,24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7285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7285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7285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7285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7285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7285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7285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583 686,37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7285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77285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7285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7285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7285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7285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7285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72854" w:rsidRDefault="006116A0" w:rsidP="0077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7285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854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185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Александров А.А.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Легковой автомобиль Шевролет Круз</w:t>
            </w:r>
          </w:p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Мототранспортные средства ИМЗ 8.103-10</w:t>
            </w:r>
          </w:p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Легковой автомобиль Митсубиси Кольт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2 007 336,96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Кредитный договор № 244889 от 29.04.2014</w:t>
            </w:r>
          </w:p>
        </w:tc>
      </w:tr>
      <w:tr w:rsidR="006116A0" w:rsidRPr="0008007B" w:rsidTr="006116A0">
        <w:trPr>
          <w:trHeight w:val="64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31C12" w:rsidRDefault="006116A0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Легковой автомобиль Митсубиси Кольт</w:t>
            </w:r>
          </w:p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333 096,27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31C12" w:rsidRDefault="006116A0" w:rsidP="00431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1C12" w:rsidRDefault="006116A0" w:rsidP="00431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31C12" w:rsidRDefault="006116A0" w:rsidP="00431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31C12" w:rsidRDefault="006116A0" w:rsidP="00431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C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1C1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31C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431C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Юнусов А.Т.</w:t>
            </w:r>
          </w:p>
        </w:tc>
        <w:tc>
          <w:tcPr>
            <w:tcW w:w="1553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6BC1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6BC1" w:rsidRDefault="006116A0" w:rsidP="000060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766 190,00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6BC1" w:rsidRDefault="006116A0" w:rsidP="00EE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6BC1" w:rsidRDefault="006116A0" w:rsidP="00EE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6BC1" w:rsidRDefault="006116A0" w:rsidP="00EE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12 369,22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6BC1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6BC1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6BC1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6BC1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6BC1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6BC1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E6BC1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6BC1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6BC1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6BC1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6BC1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6BC1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07C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Ерошкин А.Л.</w:t>
            </w:r>
          </w:p>
        </w:tc>
        <w:tc>
          <w:tcPr>
            <w:tcW w:w="1553" w:type="dxa"/>
            <w:shd w:val="clear" w:color="auto" w:fill="auto"/>
          </w:tcPr>
          <w:p w:rsidR="006116A0" w:rsidRPr="00307C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307C86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07C86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07C86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07C86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07C8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07C8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07C8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07C8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- Легковой автомобиль Шкода Октавия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07C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606 285,71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0F4AAB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07C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307C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07C86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07C86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07C86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07C86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07C86" w:rsidRDefault="006116A0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07C86" w:rsidRDefault="006116A0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07C86" w:rsidRDefault="006116A0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07C8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07C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C86">
              <w:rPr>
                <w:rFonts w:ascii="Times New Roman" w:hAnsi="Times New Roman"/>
                <w:sz w:val="20"/>
                <w:szCs w:val="20"/>
              </w:rPr>
              <w:t>329 964,40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7B1C72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B1C7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6116A0" w:rsidRPr="007B1C7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C72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7B1C72" w:rsidRDefault="006116A0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C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B1C72" w:rsidRDefault="006116A0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C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B1C72" w:rsidRDefault="006116A0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C72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B1C72" w:rsidRDefault="006116A0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C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B1C72" w:rsidRDefault="006116A0" w:rsidP="00E17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C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B1C7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C72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B1C7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C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B1C7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C72">
              <w:rPr>
                <w:rFonts w:ascii="Times New Roman" w:hAnsi="Times New Roman"/>
                <w:sz w:val="20"/>
                <w:szCs w:val="20"/>
              </w:rPr>
              <w:t>Легковой автомобиль ВАЗ 21144</w:t>
            </w:r>
          </w:p>
          <w:p w:rsidR="006116A0" w:rsidRPr="007B1C7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B1C7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C72">
              <w:rPr>
                <w:rFonts w:ascii="Times New Roman" w:hAnsi="Times New Roman"/>
                <w:sz w:val="20"/>
                <w:szCs w:val="20"/>
              </w:rPr>
              <w:t>590 650,31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B1C72" w:rsidRDefault="006116A0" w:rsidP="00EA3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C72">
              <w:rPr>
                <w:rFonts w:ascii="Times New Roman" w:hAnsi="Times New Roman"/>
                <w:sz w:val="20"/>
                <w:szCs w:val="20"/>
              </w:rPr>
              <w:t>Кредитный договор № 80502 от 23.12.2015</w:t>
            </w: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Сумин М.С.</w:t>
            </w:r>
          </w:p>
        </w:tc>
        <w:tc>
          <w:tcPr>
            <w:tcW w:w="1553" w:type="dxa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 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724 130,71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Кредитный договор № 6760 от 19.10.2012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130 251,72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AA346D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A3BBB" w:rsidRDefault="006116A0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A3BBB" w:rsidRDefault="006116A0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A3BBB" w:rsidRDefault="006116A0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Земляк А.Н.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342309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42309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342309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42309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42309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423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309">
              <w:rPr>
                <w:rFonts w:ascii="Times New Roman" w:hAnsi="Times New Roman"/>
                <w:sz w:val="20"/>
                <w:szCs w:val="20"/>
                <w:lang w:val="en-US"/>
              </w:rPr>
              <w:t>Elanta</w:t>
            </w:r>
          </w:p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701 837,06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EA3BBB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325613</w:t>
            </w:r>
            <w:r w:rsidRPr="00EA3BBB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EA3BBB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A3BBB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42309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42309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42309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42309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42309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42309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42309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42309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272 886,28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42309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42309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42309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42309" w:rsidRDefault="006116A0" w:rsidP="00342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42309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42309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4230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423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3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Глазкова Е.В.</w:t>
            </w:r>
          </w:p>
        </w:tc>
        <w:tc>
          <w:tcPr>
            <w:tcW w:w="1553" w:type="dxa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EA3BBB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A3BBB" w:rsidRDefault="006116A0" w:rsidP="00EA3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15 962,57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93,6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Легковой автомобиль Ниссан кашкай</w:t>
            </w:r>
          </w:p>
          <w:p w:rsidR="006116A0" w:rsidRPr="00EA3BBB" w:rsidRDefault="006116A0" w:rsidP="00CF4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Грузовой автомобиль Ниссан кондор</w:t>
            </w:r>
          </w:p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505 640,73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A3BBB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3BBB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A3BB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A3BBB" w:rsidRDefault="006116A0" w:rsidP="003A6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A3BBB" w:rsidRDefault="006116A0" w:rsidP="003A6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A3BBB" w:rsidRDefault="006116A0" w:rsidP="003A6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A3BB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A3BB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Сагитдинов Е.Б.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49479,0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111,2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772 495,71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Кредитный договор № 273277 от 10.07.2014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38978,0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D029B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D029B" w:rsidRDefault="006116A0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D029B" w:rsidRDefault="006116A0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0D029B" w:rsidRDefault="006116A0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D029B" w:rsidRDefault="006116A0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D029B" w:rsidRDefault="006116A0" w:rsidP="002B0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D029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D029B" w:rsidRDefault="006116A0" w:rsidP="002B0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Легковой автомобиль Рено Флюенс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42 046,17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D029B" w:rsidRDefault="006116A0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D029B" w:rsidRDefault="006116A0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D029B" w:rsidRDefault="006116A0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D029B" w:rsidRDefault="006116A0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D029B" w:rsidRDefault="006116A0" w:rsidP="000D0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D029B" w:rsidRDefault="006116A0" w:rsidP="000D0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D029B" w:rsidRDefault="006116A0" w:rsidP="000D0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2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D029B" w:rsidRDefault="006116A0" w:rsidP="002B0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D02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Рыбаков М.А.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Легковой автомобиль Митсубиси Лансер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655 205,71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A7A75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BA7A75" w:rsidRDefault="006116A0" w:rsidP="008F1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730 011,85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A7A75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A7A75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A7A75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A7A75" w:rsidRDefault="006116A0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A7A75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A7A75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A7A75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A7A75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A7A7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A7A75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A7A75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BA7A75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A7A75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A7A75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A7A75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A7A75" w:rsidRDefault="006116A0" w:rsidP="00A73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A7A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A7A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Соснина Е.П.</w:t>
            </w:r>
          </w:p>
        </w:tc>
        <w:tc>
          <w:tcPr>
            <w:tcW w:w="1553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594126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94126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94126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94126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9412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9412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9412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9412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 Легковой автомобиль Ситроен С4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687 927,12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94126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94126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94126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94126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94126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94126" w:rsidRDefault="006116A0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94126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94126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9412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1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 xml:space="preserve">Герасимов </w:t>
            </w:r>
            <w:r w:rsidRPr="007B4611">
              <w:rPr>
                <w:rFonts w:ascii="Times New Roman" w:hAnsi="Times New Roman"/>
                <w:sz w:val="20"/>
                <w:szCs w:val="20"/>
              </w:rPr>
              <w:lastRenderedPageBreak/>
              <w:t>С.М.</w:t>
            </w:r>
          </w:p>
        </w:tc>
        <w:tc>
          <w:tcPr>
            <w:tcW w:w="1553" w:type="dxa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7B4611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B4611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7B4611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B4611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B4611" w:rsidRDefault="006116A0" w:rsidP="0035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B4611" w:rsidRDefault="006116A0" w:rsidP="0035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B4611" w:rsidRDefault="006116A0" w:rsidP="0035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B461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B46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1">
              <w:rPr>
                <w:rFonts w:ascii="Times New Roman" w:hAnsi="Times New Roman"/>
                <w:sz w:val="20"/>
                <w:szCs w:val="20"/>
              </w:rPr>
              <w:t>623 171,37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Юзеев М.В.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1501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Тигуан</w:t>
            </w:r>
          </w:p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772 495,71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1501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525 348,15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3A05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3A05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3A05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909,0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3A05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3A05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3A05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3A05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3A05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D23A0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23A0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23A05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3A05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23A05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3A05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23A05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A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Байкина Т.В.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609 250,71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A4DEA" w:rsidRDefault="006116A0" w:rsidP="00FA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Кредитный договор № 85323 от 02.04.2013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A4DEA" w:rsidRDefault="006116A0" w:rsidP="00D954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A4DEA" w:rsidRDefault="006116A0" w:rsidP="00D954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A4DEA" w:rsidRDefault="006116A0" w:rsidP="00D954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A4DEA" w:rsidRDefault="006116A0" w:rsidP="00D954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</w:p>
          <w:p w:rsidR="006116A0" w:rsidRPr="00FA4DEA" w:rsidRDefault="006116A0" w:rsidP="00D954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738 560,00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4DEA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Лукьянова Е.В.</w:t>
            </w:r>
          </w:p>
        </w:tc>
        <w:tc>
          <w:tcPr>
            <w:tcW w:w="1553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B272B7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272B7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272B7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272B7" w:rsidRDefault="006116A0" w:rsidP="00E7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272B7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272B7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272B7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272B7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709 845,71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Кредитный договор № 634/1249-0000537 от 28.07.2015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272B7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272B7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272B7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272B7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272B7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272B7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272B7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272B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2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B272B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Баранов К.Е.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0A75ED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75ED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A75ED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A75ED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0A75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A75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0A75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0A75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</w:p>
          <w:p w:rsidR="006116A0" w:rsidRPr="000A75ED" w:rsidRDefault="006116A0" w:rsidP="0018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</w:t>
            </w:r>
            <w:r w:rsidRPr="000A75ED">
              <w:rPr>
                <w:rFonts w:ascii="Times New Roman" w:hAnsi="Times New Roman"/>
                <w:sz w:val="20"/>
                <w:szCs w:val="20"/>
              </w:rPr>
              <w:lastRenderedPageBreak/>
              <w:t>Октавиа</w:t>
            </w:r>
          </w:p>
          <w:p w:rsidR="006116A0" w:rsidRPr="000A75ED" w:rsidRDefault="006116A0" w:rsidP="0018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A75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lastRenderedPageBreak/>
              <w:t>744 723,30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A75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A75ED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75ED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A75ED" w:rsidRDefault="006116A0" w:rsidP="00D31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A75ED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A75ED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75ED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A75ED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A75ED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A75ED" w:rsidRDefault="006116A0" w:rsidP="000A7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75ED" w:rsidRDefault="006116A0" w:rsidP="000A7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A75ED" w:rsidRDefault="006116A0" w:rsidP="000A7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>88 999,00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A75ED" w:rsidRDefault="006116A0" w:rsidP="000A7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5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C7060" w:rsidRDefault="006116A0" w:rsidP="001C70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215 615,72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C7060" w:rsidRDefault="006116A0" w:rsidP="00D31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C7060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C7060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C7060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C7060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C7060" w:rsidRDefault="006116A0" w:rsidP="00D31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1C70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5 437,20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1C70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C7060" w:rsidRDefault="006116A0" w:rsidP="00D31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C7060" w:rsidRDefault="006116A0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0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Цирулев А.Ю.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A4DEA" w:rsidRDefault="006116A0" w:rsidP="00F90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  <w:p w:rsidR="006116A0" w:rsidRPr="00FA4DEA" w:rsidRDefault="006116A0" w:rsidP="00F90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677 839,55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76 595,25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0D3C9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4DEA" w:rsidRDefault="006116A0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A4DEA" w:rsidRDefault="006116A0" w:rsidP="008B4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4DEA" w:rsidRDefault="006116A0" w:rsidP="008B4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4DEA" w:rsidRDefault="006116A0" w:rsidP="008B4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4DEA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A4DE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Шахова Н.А.</w:t>
            </w:r>
          </w:p>
        </w:tc>
        <w:tc>
          <w:tcPr>
            <w:tcW w:w="1553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A60B34" w:rsidRDefault="006116A0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60B34" w:rsidRDefault="006116A0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A60B34" w:rsidRDefault="006116A0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60B34" w:rsidRDefault="006116A0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Легковой автомобиль ГАЗ-3102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609 250,71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60B34" w:rsidRDefault="006116A0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60B34" w:rsidRDefault="006116A0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A60B34" w:rsidRDefault="006116A0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60B34" w:rsidRDefault="006116A0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152 274,86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60B34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60B34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60B34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60B34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60B3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Лада Л.В.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596 509,75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8410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584102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410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58410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8410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Легковой автомобиль ВАЗ 21110</w:t>
            </w:r>
          </w:p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321 627,95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584102" w:rsidRDefault="006116A0" w:rsidP="00B9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44,19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8410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8410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410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58410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8410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8410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4102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84102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84102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84102" w:rsidRDefault="006116A0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84102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84102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84102" w:rsidRDefault="006116A0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8410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8410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1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Нургалеев И.М.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55C00"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955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C00">
              <w:rPr>
                <w:rFonts w:ascii="Times New Roman" w:hAnsi="Times New Roman"/>
                <w:sz w:val="20"/>
                <w:szCs w:val="20"/>
                <w:lang w:val="en-US"/>
              </w:rPr>
              <w:t>suv</w:t>
            </w:r>
            <w:r w:rsidRPr="00955C00">
              <w:rPr>
                <w:rFonts w:ascii="Times New Roman" w:hAnsi="Times New Roman"/>
                <w:sz w:val="20"/>
                <w:szCs w:val="20"/>
              </w:rPr>
              <w:t xml:space="preserve"> Т11</w:t>
            </w:r>
          </w:p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741 245,00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096E8E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55C00" w:rsidRDefault="006116A0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55C00" w:rsidRDefault="006116A0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55C00" w:rsidRDefault="006116A0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55C00" w:rsidRDefault="006116A0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94 949,70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096E8E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55C00" w:rsidRDefault="006116A0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55C00" w:rsidRDefault="006116A0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55C00" w:rsidRDefault="006116A0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55C00" w:rsidRDefault="006116A0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55C00" w:rsidRDefault="006116A0" w:rsidP="00955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55C00" w:rsidRDefault="006116A0" w:rsidP="00955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55C00" w:rsidRDefault="006116A0" w:rsidP="00955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Беспалов В.В.</w:t>
            </w:r>
          </w:p>
        </w:tc>
        <w:tc>
          <w:tcPr>
            <w:tcW w:w="1553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6BC1" w:rsidRDefault="006116A0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6BC1" w:rsidRDefault="006116A0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606 285,72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6BC1" w:rsidRDefault="006116A0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6BC1" w:rsidRDefault="006116A0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180 424,66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6BC1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6BC1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6BC1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Омелюхин Д.Н.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E6BC1" w:rsidRDefault="006116A0" w:rsidP="00395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Легковой автомобиль ВАЗ 21101</w:t>
            </w:r>
          </w:p>
          <w:p w:rsidR="006116A0" w:rsidRPr="00EE6BC1" w:rsidRDefault="006116A0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  <w:r w:rsidRPr="00EE6BC1">
              <w:t xml:space="preserve"> </w:t>
            </w:r>
          </w:p>
          <w:p w:rsidR="006116A0" w:rsidRPr="00EE6BC1" w:rsidRDefault="006116A0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E6BC1" w:rsidRDefault="006116A0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616 591,84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395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E6BC1" w:rsidRDefault="006116A0" w:rsidP="00395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933,70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A63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A63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E6BC1" w:rsidRDefault="006116A0" w:rsidP="00A63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6BC1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6BC1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6B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Кайгородцева Е.А.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3E7259" w:rsidRDefault="006116A0" w:rsidP="00E17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Легковой автомобиль Дэу Матиз</w:t>
            </w:r>
          </w:p>
          <w:p w:rsidR="006116A0" w:rsidRPr="003E7259" w:rsidRDefault="006116A0" w:rsidP="00E17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637 142,08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E725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E725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E725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E725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E7259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E725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E725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E725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Пичугов А.В.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955C00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Легковой автомобиль Киа Спортадж</w:t>
            </w:r>
          </w:p>
          <w:p w:rsidR="006116A0" w:rsidRPr="00955C00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656 476,92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55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55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55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55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55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262 561,48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55C00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55C00" w:rsidRDefault="006116A0" w:rsidP="00EE6B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55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Щербинин А.Н.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2B0D23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0D23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B0D23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0D23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648 925,71</w:t>
            </w:r>
          </w:p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Квартира кредитный договор № 31216 от 03.07.2015г.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B0D23" w:rsidRDefault="006116A0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0D23" w:rsidRDefault="006116A0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B0D23" w:rsidRDefault="006116A0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0D23" w:rsidRDefault="006116A0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B0D23" w:rsidRDefault="006116A0" w:rsidP="00063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0D23" w:rsidRDefault="006116A0" w:rsidP="00063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B0D23" w:rsidRDefault="006116A0" w:rsidP="00063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0D23" w:rsidRDefault="006116A0" w:rsidP="00063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0D2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B0D23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0D23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B0D23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0D23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B0D23" w:rsidRDefault="006116A0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0D23" w:rsidRDefault="006116A0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0D23" w:rsidRDefault="006116A0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0D23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0D23" w:rsidRDefault="006116A0" w:rsidP="001A3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B0D23" w:rsidRDefault="006116A0" w:rsidP="001A3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B0D23" w:rsidRDefault="006116A0" w:rsidP="001A3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0D23" w:rsidRDefault="006116A0" w:rsidP="001A3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B0D23" w:rsidRDefault="006116A0" w:rsidP="001A3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0D23" w:rsidRDefault="006116A0" w:rsidP="001A3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B0D23" w:rsidRDefault="006116A0" w:rsidP="001A3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0D23" w:rsidRDefault="006116A0" w:rsidP="001A3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0D23" w:rsidRDefault="006116A0" w:rsidP="001A3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0D23" w:rsidRDefault="006116A0" w:rsidP="001A3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0D23" w:rsidRDefault="006116A0" w:rsidP="001A3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B0D2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57D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34">
              <w:rPr>
                <w:rFonts w:ascii="Times New Roman" w:hAnsi="Times New Roman"/>
                <w:sz w:val="20"/>
                <w:szCs w:val="20"/>
              </w:rPr>
              <w:t>Таскаев В.В.</w:t>
            </w:r>
          </w:p>
        </w:tc>
        <w:tc>
          <w:tcPr>
            <w:tcW w:w="1553" w:type="dxa"/>
            <w:shd w:val="clear" w:color="auto" w:fill="auto"/>
          </w:tcPr>
          <w:p w:rsidR="006116A0" w:rsidRPr="00257D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3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257D34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57D34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57D34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57D34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57D34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57D34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34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57D34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57D34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34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 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57D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34">
              <w:rPr>
                <w:rFonts w:ascii="Times New Roman" w:hAnsi="Times New Roman"/>
                <w:sz w:val="20"/>
                <w:szCs w:val="20"/>
              </w:rPr>
              <w:t>706 481,85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Кунакбаев В.Г.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CA2CD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CA2CD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CA2CD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CA2CD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  <w:p w:rsidR="006116A0" w:rsidRPr="00CA2CD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638 029,46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CA2CD9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Кредитный договор № 173944 от 24.10.2013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CA2CD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CA2CD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CA2CD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CA2CD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CA2CD9" w:rsidRDefault="006116A0" w:rsidP="00C860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A2CD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A2CD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A2CD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A2CD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68 310,00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A2CD9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A2CD9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1620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Плаксин А.А.</w:t>
            </w:r>
          </w:p>
        </w:tc>
        <w:tc>
          <w:tcPr>
            <w:tcW w:w="1553" w:type="dxa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CA2CD9" w:rsidRDefault="006116A0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A2CD9" w:rsidRDefault="006116A0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A2CD9" w:rsidRDefault="006116A0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A2CD9" w:rsidRDefault="006116A0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A2CD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A2CD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A2CD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A2CD9" w:rsidRDefault="006116A0" w:rsidP="00CA2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Легковой автомобиль Дэу Нексия</w:t>
            </w:r>
            <w:r w:rsidRPr="00CA2CD9">
              <w:t xml:space="preserve"> </w:t>
            </w:r>
            <w:r w:rsidRPr="00CA2CD9">
              <w:rPr>
                <w:rFonts w:ascii="Times New Roman" w:hAnsi="Times New Roman"/>
                <w:sz w:val="20"/>
                <w:szCs w:val="20"/>
              </w:rPr>
              <w:t>Легковой автомобиль Мицубиси Паджеро</w:t>
            </w:r>
          </w:p>
          <w:p w:rsidR="006116A0" w:rsidRPr="00CA2CD9" w:rsidRDefault="006116A0" w:rsidP="00CA2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Мототранспортные средства Ява 634</w:t>
            </w:r>
          </w:p>
          <w:p w:rsidR="006116A0" w:rsidRPr="00CA2CD9" w:rsidRDefault="006116A0" w:rsidP="00CA2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Прицеп ЧМЗАП</w:t>
            </w:r>
          </w:p>
          <w:p w:rsidR="006116A0" w:rsidRPr="00CA2CD9" w:rsidRDefault="006116A0" w:rsidP="00CA2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Прицеп ЧМЗАП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571 095,71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7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A2CD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224 924,04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67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D21DA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A2CD9" w:rsidRDefault="006116A0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A2CD9" w:rsidRDefault="006116A0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A2CD9" w:rsidRDefault="006116A0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A2CD9" w:rsidRDefault="006116A0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A2CD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A2CD9" w:rsidRDefault="006116A0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C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A2CD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Чумакова У.С.</w:t>
            </w:r>
          </w:p>
        </w:tc>
        <w:tc>
          <w:tcPr>
            <w:tcW w:w="1553" w:type="dxa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8C5794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C5794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C5794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8C5794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8C57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57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C57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C57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658 954,46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8C5794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C5794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8C5794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8C5794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8C57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57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C57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C57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Ильиных А.В.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2" w:type="dxa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2A79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A79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A79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A7975" w:rsidRDefault="006116A0" w:rsidP="00842E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A7975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2A7975">
              <w:rPr>
                <w:rFonts w:ascii="Times New Roman" w:hAnsi="Times New Roman"/>
                <w:sz w:val="20"/>
                <w:szCs w:val="20"/>
              </w:rPr>
              <w:t>, Логан</w:t>
            </w:r>
          </w:p>
          <w:p w:rsidR="006116A0" w:rsidRPr="002A7975" w:rsidRDefault="006116A0" w:rsidP="00842E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4 007 680,25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2A79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A79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A79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A79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2A79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A79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2A79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2A797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797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A7975" w:rsidRDefault="006116A0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A797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1620"/>
        </w:trPr>
        <w:tc>
          <w:tcPr>
            <w:tcW w:w="566" w:type="dxa"/>
            <w:vMerge w:val="restart"/>
            <w:shd w:val="clear" w:color="auto" w:fill="auto"/>
          </w:tcPr>
          <w:p w:rsidR="006116A0" w:rsidRPr="00AB2257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Хайруллин В.М.</w:t>
            </w:r>
          </w:p>
        </w:tc>
        <w:tc>
          <w:tcPr>
            <w:tcW w:w="1553" w:type="dxa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2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B2257" w:rsidRDefault="006116A0" w:rsidP="00D81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B225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225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B225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B2257" w:rsidRDefault="006116A0" w:rsidP="00CD3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Легковой автомобиль ВАЗ-21099</w:t>
            </w:r>
            <w:r w:rsidRPr="00AB2257">
              <w:t xml:space="preserve"> </w:t>
            </w:r>
            <w:r w:rsidRPr="00AB2257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Х- трейл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B2257" w:rsidRDefault="006116A0" w:rsidP="00D81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961 707,34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D3056" w:rsidRDefault="006116A0" w:rsidP="00D81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056">
              <w:rPr>
                <w:rFonts w:ascii="Times New Roman" w:hAnsi="Times New Roman"/>
                <w:sz w:val="20"/>
                <w:szCs w:val="20"/>
              </w:rPr>
              <w:t>Квартира кредитный договор № И-74-01460367/201 от 13.09.2012г.</w:t>
            </w:r>
          </w:p>
          <w:p w:rsidR="006116A0" w:rsidRPr="0008007B" w:rsidRDefault="006116A0" w:rsidP="00D819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3056">
              <w:rPr>
                <w:rFonts w:ascii="Times New Roman" w:hAnsi="Times New Roman"/>
                <w:sz w:val="20"/>
                <w:szCs w:val="20"/>
                <w:lang w:val="en-US"/>
              </w:rPr>
              <w:t>1 734 000</w:t>
            </w:r>
            <w:r w:rsidRPr="00CD305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AB2257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B225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B225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B225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B225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B2257" w:rsidRDefault="006116A0" w:rsidP="00CD3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2257" w:rsidRDefault="006116A0" w:rsidP="00CD3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B2257" w:rsidRDefault="006116A0" w:rsidP="00CD3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B225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423 007,68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AB2257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AB2257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B2257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2257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B2257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AB2257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AB2257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B2257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2257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B2257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B2257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Хмелевский Д.Г.</w:t>
            </w:r>
          </w:p>
        </w:tc>
        <w:tc>
          <w:tcPr>
            <w:tcW w:w="1553" w:type="dxa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794 955,86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8C5794" w:rsidRDefault="006116A0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7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8C5794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8C5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450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Лебедев Д.А.</w:t>
            </w:r>
          </w:p>
        </w:tc>
        <w:tc>
          <w:tcPr>
            <w:tcW w:w="1553" w:type="dxa"/>
            <w:shd w:val="clear" w:color="auto" w:fill="auto"/>
          </w:tcPr>
          <w:p w:rsidR="006116A0" w:rsidRPr="002450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24502C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4502C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24502C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4502C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450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450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450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450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4502C" w:rsidRDefault="006116A0" w:rsidP="00245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1 075 237,60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450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Кредитный договор № 35/7 от 06.08.2008 на сумму 1 400 000,00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A873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A873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8733E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8733E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8733E" w:rsidRDefault="006116A0" w:rsidP="00A02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627,0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8733E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A8733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A8733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A8733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A8733E" w:rsidRDefault="006116A0" w:rsidP="003B79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A873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943 391,11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8733E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8733E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A8733E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8733E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8733E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8733E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8733E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8733E" w:rsidRDefault="006116A0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B79B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BF">
              <w:rPr>
                <w:rFonts w:ascii="Times New Roman" w:hAnsi="Times New Roman"/>
                <w:sz w:val="20"/>
                <w:szCs w:val="20"/>
              </w:rPr>
              <w:t>Карпов В.Г.</w:t>
            </w:r>
          </w:p>
        </w:tc>
        <w:tc>
          <w:tcPr>
            <w:tcW w:w="1553" w:type="dxa"/>
            <w:shd w:val="clear" w:color="auto" w:fill="auto"/>
          </w:tcPr>
          <w:p w:rsidR="006116A0" w:rsidRPr="003B79B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BF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3B79BF" w:rsidRDefault="006116A0" w:rsidP="00716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B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B79BF" w:rsidRDefault="006116A0" w:rsidP="00716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3B79BF" w:rsidRDefault="006116A0" w:rsidP="00716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BF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B79BF" w:rsidRDefault="006116A0" w:rsidP="00716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B79B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B79B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BF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B79BF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B79BF" w:rsidRDefault="006116A0" w:rsidP="003B79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9B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B79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Land Rover </w:t>
            </w:r>
            <w:r w:rsidRPr="003B79B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Freelander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B79BF" w:rsidRDefault="006116A0" w:rsidP="00716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BF">
              <w:rPr>
                <w:rFonts w:ascii="Times New Roman" w:hAnsi="Times New Roman"/>
                <w:sz w:val="20"/>
                <w:szCs w:val="20"/>
              </w:rPr>
              <w:lastRenderedPageBreak/>
              <w:t>1 439 228,54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450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Ишмаметьев А.В.</w:t>
            </w:r>
          </w:p>
        </w:tc>
        <w:tc>
          <w:tcPr>
            <w:tcW w:w="1553" w:type="dxa"/>
            <w:shd w:val="clear" w:color="auto" w:fill="auto"/>
          </w:tcPr>
          <w:p w:rsidR="006116A0" w:rsidRPr="002450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24502C" w:rsidRDefault="006116A0" w:rsidP="00B85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4502C" w:rsidRDefault="006116A0" w:rsidP="00B85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4502C" w:rsidRDefault="006116A0" w:rsidP="00B85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4502C" w:rsidRDefault="006116A0" w:rsidP="00B85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4502C" w:rsidRDefault="006116A0" w:rsidP="003B79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Легковой автомобиль ВАЗ 21101</w:t>
            </w:r>
          </w:p>
          <w:p w:rsidR="006116A0" w:rsidRPr="0024502C" w:rsidRDefault="006116A0" w:rsidP="003B79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450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860 035,26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4502C" w:rsidRDefault="006116A0" w:rsidP="00245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2C">
              <w:rPr>
                <w:rFonts w:ascii="Times New Roman" w:hAnsi="Times New Roman"/>
                <w:sz w:val="20"/>
                <w:szCs w:val="20"/>
              </w:rPr>
              <w:t>Кредитный договор № 156665 от 16.09.2013 на сумму 1 145 000,00</w:t>
            </w: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Мясников Г.А.</w:t>
            </w:r>
          </w:p>
        </w:tc>
        <w:tc>
          <w:tcPr>
            <w:tcW w:w="1553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Начальник службы пожаротушения</w:t>
            </w:r>
          </w:p>
        </w:tc>
        <w:tc>
          <w:tcPr>
            <w:tcW w:w="992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F7EE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Легковой автомобиль Шкода Румстер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F7E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829 805,09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F7E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570 607,10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387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AD0F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358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F7EEC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046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F7EEC" w:rsidRDefault="006116A0" w:rsidP="00526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F7EEC" w:rsidRDefault="006116A0" w:rsidP="00526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E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AD0F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C55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Нигматуллин Р.Р.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C55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0C557E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C557E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C557E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C557E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0C557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C557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0C557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0C557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Легковой автомобиль Хундай Соната</w:t>
            </w:r>
          </w:p>
          <w:p w:rsidR="006116A0" w:rsidRPr="000C557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0C55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1 262 112,17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C55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C55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C557E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C557E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C557E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C557E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C55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C55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C557E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C557E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C557E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1432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C557E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C557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C557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C557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C557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5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D7D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D7D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D7D3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D7D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511 456,14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D7D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D7D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D7D3E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D7D3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D7D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Нигматулин Р.Г.</w:t>
            </w:r>
          </w:p>
        </w:tc>
        <w:tc>
          <w:tcPr>
            <w:tcW w:w="1553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Начальник службы ПТ</w:t>
            </w:r>
          </w:p>
        </w:tc>
        <w:tc>
          <w:tcPr>
            <w:tcW w:w="992" w:type="dxa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796 950,50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0C00" w:rsidRDefault="006116A0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0C00" w:rsidRDefault="006116A0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0C00" w:rsidRDefault="006116A0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258 688,89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0C00" w:rsidRDefault="006116A0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0C00" w:rsidRDefault="006116A0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0C00" w:rsidRDefault="006116A0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0C00" w:rsidRDefault="006116A0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0C00" w:rsidRDefault="006116A0" w:rsidP="00711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0C00" w:rsidRDefault="006116A0" w:rsidP="00711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0C00" w:rsidRDefault="006116A0" w:rsidP="00711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CC1527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Шабанов Е.Р.</w:t>
            </w:r>
          </w:p>
        </w:tc>
        <w:tc>
          <w:tcPr>
            <w:tcW w:w="1553" w:type="dxa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B436D" w:rsidRDefault="006116A0" w:rsidP="00F11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B436D" w:rsidRDefault="006116A0" w:rsidP="00CC1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436D" w:rsidRDefault="006116A0" w:rsidP="00CC1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436D" w:rsidRDefault="006116A0" w:rsidP="00CC1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436D" w:rsidRDefault="006116A0" w:rsidP="00793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839 418,30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B436D" w:rsidRDefault="006116A0" w:rsidP="002B4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Кредитный договор № 51322 от 10.12.2012 г. на сумму 2 700 000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B436D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436D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436D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436D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CC1527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Короткевич А.В.</w:t>
            </w:r>
          </w:p>
        </w:tc>
        <w:tc>
          <w:tcPr>
            <w:tcW w:w="1553" w:type="dxa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C1527">
              <w:rPr>
                <w:rFonts w:ascii="Times New Roman" w:hAnsi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1 112 916,38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C1527" w:rsidRDefault="006116A0" w:rsidP="00CC1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Кредитный договор № 255284 от 27.05.2014 г. на сумму 1</w:t>
            </w:r>
            <w:r w:rsidRPr="00CC1527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CC1527">
              <w:rPr>
                <w:rFonts w:ascii="Times New Roman" w:hAnsi="Times New Roman"/>
                <w:sz w:val="20"/>
                <w:szCs w:val="20"/>
              </w:rPr>
              <w:t>000 000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C1527" w:rsidRDefault="006116A0" w:rsidP="00CC1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368</w:t>
            </w:r>
            <w:r w:rsidRPr="00CC1527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CC1527">
              <w:rPr>
                <w:rFonts w:ascii="Times New Roman" w:hAnsi="Times New Roman"/>
                <w:sz w:val="20"/>
                <w:szCs w:val="20"/>
              </w:rPr>
              <w:t>990,4</w:t>
            </w:r>
            <w:r w:rsidRPr="00CC1527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3 000,00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C1527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C1527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C1527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C1527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C1527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C1527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C1527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C1527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C1527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C1527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C1527" w:rsidRDefault="006116A0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Черногубова Е.Г.</w:t>
            </w:r>
          </w:p>
        </w:tc>
        <w:tc>
          <w:tcPr>
            <w:tcW w:w="1553" w:type="dxa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C1527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блок в общежитии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C152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C152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527">
              <w:rPr>
                <w:rFonts w:ascii="Times New Roman" w:hAnsi="Times New Roman"/>
                <w:sz w:val="20"/>
                <w:szCs w:val="20"/>
              </w:rPr>
              <w:t>636 411,83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Кореньков Д.А.</w:t>
            </w:r>
          </w:p>
        </w:tc>
        <w:tc>
          <w:tcPr>
            <w:tcW w:w="1553" w:type="dxa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Начальник службы ПТ</w:t>
            </w:r>
          </w:p>
        </w:tc>
        <w:tc>
          <w:tcPr>
            <w:tcW w:w="992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B2257" w:rsidRDefault="006116A0" w:rsidP="00AB2257">
            <w:pPr>
              <w:jc w:val="center"/>
            </w:pPr>
            <w:r w:rsidRPr="00AB22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B225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Легковой автомобиль ХУ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B2257">
              <w:rPr>
                <w:rFonts w:ascii="Times New Roman" w:hAnsi="Times New Roman"/>
                <w:sz w:val="20"/>
                <w:szCs w:val="20"/>
              </w:rPr>
              <w:t>ДАЙ Элантра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942 624,79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B2257" w:rsidRDefault="006116A0" w:rsidP="00AB2257">
            <w:pPr>
              <w:jc w:val="center"/>
            </w:pPr>
            <w:r w:rsidRPr="00AB22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B225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231 028,02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B2257" w:rsidRDefault="006116A0" w:rsidP="00AB2257">
            <w:pPr>
              <w:jc w:val="center"/>
            </w:pPr>
            <w:r w:rsidRPr="00AB22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B225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B2257" w:rsidRDefault="006116A0" w:rsidP="00AB2257">
            <w:pPr>
              <w:jc w:val="center"/>
            </w:pPr>
            <w:r w:rsidRPr="00AB22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B225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B2257" w:rsidRDefault="006116A0" w:rsidP="00AB2257">
            <w:pPr>
              <w:jc w:val="center"/>
            </w:pPr>
            <w:r w:rsidRPr="00AB22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B2257" w:rsidRDefault="006116A0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B2257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B225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C547D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Тимофеев П.В.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C547D4" w:rsidRDefault="006116A0" w:rsidP="00231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C547D4" w:rsidRDefault="006116A0" w:rsidP="00C54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C547D4" w:rsidRDefault="006116A0" w:rsidP="00C54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C547D4" w:rsidRDefault="006116A0" w:rsidP="00C54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C547D4" w:rsidRDefault="006116A0" w:rsidP="00F90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Легковой автомобиль КИА СПОРТАЙЖ</w:t>
            </w:r>
          </w:p>
          <w:p w:rsidR="006116A0" w:rsidRPr="00C547D4" w:rsidRDefault="006116A0" w:rsidP="00F90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C547D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 xml:space="preserve">751 854,62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C547D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C547D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547D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C547D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547D4" w:rsidRDefault="006116A0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547D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547D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547D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547D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547D4" w:rsidRDefault="006116A0" w:rsidP="00231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D4">
              <w:rPr>
                <w:rFonts w:ascii="Times New Roman" w:hAnsi="Times New Roman"/>
                <w:sz w:val="20"/>
                <w:szCs w:val="20"/>
              </w:rPr>
              <w:t>674 687,20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F69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F69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F6903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F6903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F6903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F6903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F690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F690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F690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F690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F690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Желтышев В.В.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B436D" w:rsidRDefault="006116A0" w:rsidP="00F11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2B436D" w:rsidRDefault="006116A0" w:rsidP="00793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1 080 669,04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2B436D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B436D" w:rsidRDefault="006116A0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436D" w:rsidRDefault="006116A0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B436D" w:rsidRDefault="006116A0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358,0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436D" w:rsidRDefault="006116A0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436D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B436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B436D" w:rsidRDefault="006116A0" w:rsidP="002B4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B436D" w:rsidRDefault="006116A0" w:rsidP="002B4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B436D" w:rsidRDefault="006116A0" w:rsidP="002B4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B436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B436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B53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Железнов И.В.</w:t>
            </w:r>
          </w:p>
        </w:tc>
        <w:tc>
          <w:tcPr>
            <w:tcW w:w="1553" w:type="dxa"/>
            <w:shd w:val="clear" w:color="auto" w:fill="auto"/>
          </w:tcPr>
          <w:p w:rsidR="006116A0" w:rsidRPr="001B53D5" w:rsidRDefault="006116A0" w:rsidP="001B5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B53D5" w:rsidRDefault="006116A0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B53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1 012 781,96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B53D5" w:rsidRDefault="006116A0" w:rsidP="001B5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 xml:space="preserve">Кредитный договор № 1578531/0352от 13.10.2015г.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B53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1B53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B53D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B53D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B53D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B53D5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B53D5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B53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110 028,41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B53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B53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B53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B53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B53D5" w:rsidRDefault="006116A0" w:rsidP="005370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B53D5" w:rsidRDefault="006116A0" w:rsidP="005370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B53D5" w:rsidRDefault="006116A0" w:rsidP="005370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B53D5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B53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Желтышев Е.В.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EE0C00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0C00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E0C00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0C00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1 815 252,90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E0C00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0C00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E0C00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0C00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E0C00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0C00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E0C00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0C00" w:rsidRDefault="006116A0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E0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0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E0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0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0C00" w:rsidRDefault="006116A0" w:rsidP="003B36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E0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E0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E0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E0C0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E0C00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E0C00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E0C00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E0C0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E0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697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E7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Рыжков А.А.</w:t>
            </w:r>
          </w:p>
        </w:tc>
        <w:tc>
          <w:tcPr>
            <w:tcW w:w="1553" w:type="dxa"/>
            <w:shd w:val="clear" w:color="auto" w:fill="auto"/>
          </w:tcPr>
          <w:p w:rsidR="006116A0" w:rsidRPr="00BE7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BE7B5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7B5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E7B5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7B5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E7B5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7B5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E7B5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7B5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E7B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E7B5D" w:rsidRDefault="006116A0" w:rsidP="00C15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2 170 927,75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E7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BE7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7B5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7B5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7B5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7B5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E7B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E7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E7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Бульчук А.В.</w:t>
            </w:r>
          </w:p>
        </w:tc>
        <w:tc>
          <w:tcPr>
            <w:tcW w:w="1553" w:type="dxa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E7B5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B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366E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366E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366E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366ED" w:rsidRDefault="006116A0" w:rsidP="00BE7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366ED">
              <w:rPr>
                <w:rFonts w:ascii="Times New Roman" w:hAnsi="Times New Roman"/>
                <w:sz w:val="20"/>
                <w:szCs w:val="20"/>
                <w:lang w:val="en-US"/>
              </w:rPr>
              <w:t>Ford Kuga2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366ED" w:rsidRDefault="006116A0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1 567 094,14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366ED" w:rsidRDefault="006116A0" w:rsidP="00236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Кредитный договор № 69451 от 07.11.2013 на сумму 1150 000,00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366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366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6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366E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366E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366E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366ED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366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366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366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366ED" w:rsidRDefault="006116A0" w:rsidP="00BE7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366ED" w:rsidRDefault="006116A0" w:rsidP="00236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826</w:t>
            </w:r>
            <w:r w:rsidRPr="002366E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366ED">
              <w:rPr>
                <w:rFonts w:ascii="Times New Roman" w:hAnsi="Times New Roman"/>
                <w:sz w:val="20"/>
                <w:szCs w:val="20"/>
              </w:rPr>
              <w:t>923,6</w:t>
            </w:r>
            <w:r w:rsidRPr="002366E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366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366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366E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366E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366E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366E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366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366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366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366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366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366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366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366E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366ED" w:rsidRDefault="006116A0" w:rsidP="00DD5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366ED" w:rsidRDefault="006116A0" w:rsidP="00DD5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366ED" w:rsidRDefault="006116A0" w:rsidP="00DD5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366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366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366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366E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366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D55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DD55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D551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D551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D551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D551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D55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D55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D55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D551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D55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D55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D55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D55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D5512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D5512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D5512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D5512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D5512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D5512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D5512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D5512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D5512" w:rsidRDefault="006116A0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D55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D55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Миних Д.А.</w:t>
            </w:r>
          </w:p>
        </w:tc>
        <w:tc>
          <w:tcPr>
            <w:tcW w:w="1553" w:type="dxa"/>
            <w:shd w:val="clear" w:color="auto" w:fill="auto"/>
          </w:tcPr>
          <w:p w:rsidR="006116A0" w:rsidRPr="00DD55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DD551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D551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D551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D551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D5512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D5512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D5512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D5512" w:rsidRDefault="006116A0" w:rsidP="006453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</w:t>
            </w:r>
            <w:r w:rsidRPr="00DD5512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DD55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D55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12">
              <w:rPr>
                <w:rFonts w:ascii="Times New Roman" w:hAnsi="Times New Roman"/>
                <w:sz w:val="20"/>
                <w:szCs w:val="20"/>
              </w:rPr>
              <w:t>870 933,67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C7F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5C7F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C7FEC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C7FEC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C7FEC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C7FEC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C7FEC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C7FEC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C7FEC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C7FE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C7F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C7F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C7F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5C7FEC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C7FEC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C7FEC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C7FEC" w:rsidRDefault="006116A0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C7FEC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C7FEC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C7FEC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C7FE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C7F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86A0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Соловьев А.С.</w:t>
            </w:r>
          </w:p>
        </w:tc>
        <w:tc>
          <w:tcPr>
            <w:tcW w:w="1553" w:type="dxa"/>
            <w:shd w:val="clear" w:color="auto" w:fill="auto"/>
          </w:tcPr>
          <w:p w:rsidR="006116A0" w:rsidRPr="00D86A0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Начальник СПТ</w:t>
            </w:r>
          </w:p>
        </w:tc>
        <w:tc>
          <w:tcPr>
            <w:tcW w:w="992" w:type="dxa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86A0B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86A0B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86A0B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86A0B" w:rsidRDefault="006116A0" w:rsidP="00D86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116A0" w:rsidRPr="00D86A0B" w:rsidRDefault="006116A0" w:rsidP="00D86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r w:rsidRPr="00D86A0B">
              <w:rPr>
                <w:rFonts w:ascii="Times New Roman" w:hAnsi="Times New Roman"/>
                <w:sz w:val="20"/>
                <w:szCs w:val="20"/>
              </w:rPr>
              <w:t>РАВ4</w:t>
            </w:r>
          </w:p>
          <w:p w:rsidR="006116A0" w:rsidRPr="00D86A0B" w:rsidRDefault="006116A0" w:rsidP="00D86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86A0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899 381,44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86A0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D86A0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51,48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86A0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D86A0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86A0B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22B5D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22B5D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22B5D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51,48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22B5D" w:rsidRDefault="006116A0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22B5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22B5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22B5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22B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328 847,87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22B5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22B5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22B5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22B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22B5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22B5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22B5D" w:rsidRDefault="006116A0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22B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22B5D" w:rsidRDefault="006116A0" w:rsidP="00F6006B">
            <w:pPr>
              <w:jc w:val="center"/>
            </w:pPr>
            <w:r w:rsidRPr="00E22B5D">
              <w:rPr>
                <w:rFonts w:ascii="Times New Roman" w:hAnsi="Times New Roman"/>
                <w:sz w:val="20"/>
                <w:szCs w:val="20"/>
              </w:rPr>
              <w:t>51,48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22B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22B5D" w:rsidRDefault="006116A0" w:rsidP="00F6006B">
            <w:pPr>
              <w:jc w:val="center"/>
            </w:pPr>
            <w:r w:rsidRPr="00E22B5D">
              <w:rPr>
                <w:rFonts w:ascii="Times New Roman" w:hAnsi="Times New Roman"/>
                <w:sz w:val="20"/>
                <w:szCs w:val="20"/>
              </w:rPr>
              <w:t>51,48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B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22B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Кокорева В.А.</w:t>
            </w:r>
          </w:p>
        </w:tc>
        <w:tc>
          <w:tcPr>
            <w:tcW w:w="1553" w:type="dxa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22B5D" w:rsidRDefault="006116A0" w:rsidP="00F600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22B5D" w:rsidRDefault="006116A0" w:rsidP="006F2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65E6B" w:rsidRDefault="006116A0" w:rsidP="00E22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5E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65E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Mercedes </w:t>
            </w:r>
          </w:p>
          <w:p w:rsidR="006116A0" w:rsidRPr="006F2CDF" w:rsidRDefault="006116A0" w:rsidP="00E22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5E6B">
              <w:rPr>
                <w:rFonts w:ascii="Times New Roman" w:hAnsi="Times New Roman"/>
                <w:sz w:val="20"/>
                <w:szCs w:val="20"/>
                <w:lang w:val="en-US"/>
              </w:rPr>
              <w:t>C 180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22B5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768 549,51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430A4" w:rsidRDefault="006116A0" w:rsidP="00E65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E6B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 w:rsidRPr="00E65E6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65E6B">
              <w:rPr>
                <w:rFonts w:ascii="Times New Roman" w:hAnsi="Times New Roman"/>
                <w:sz w:val="20"/>
                <w:szCs w:val="20"/>
              </w:rPr>
              <w:t xml:space="preserve">-9101681524/03 от 20.05.2016 на сумму </w:t>
            </w:r>
          </w:p>
          <w:p w:rsidR="006116A0" w:rsidRPr="00A430A4" w:rsidRDefault="006116A0" w:rsidP="00E65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E6B">
              <w:rPr>
                <w:rFonts w:ascii="Times New Roman" w:hAnsi="Times New Roman"/>
                <w:sz w:val="20"/>
                <w:szCs w:val="20"/>
              </w:rPr>
              <w:t>1 000 000,00</w:t>
            </w:r>
          </w:p>
          <w:p w:rsidR="006116A0" w:rsidRPr="00E65E6B" w:rsidRDefault="006116A0" w:rsidP="00E65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E6B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 w:rsidRPr="00E65E6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65E6B">
              <w:rPr>
                <w:rFonts w:ascii="Times New Roman" w:hAnsi="Times New Roman"/>
                <w:sz w:val="20"/>
                <w:szCs w:val="20"/>
              </w:rPr>
              <w:t xml:space="preserve">-9101683268/04 от 08.09.2016 на сумму </w:t>
            </w:r>
          </w:p>
          <w:p w:rsidR="006116A0" w:rsidRPr="00E65E6B" w:rsidRDefault="006116A0" w:rsidP="00C66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5E6B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E65E6B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22B5D" w:rsidRDefault="006116A0" w:rsidP="00F600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22B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604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22B5D" w:rsidRDefault="006116A0" w:rsidP="00F600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22B5D" w:rsidRDefault="006116A0" w:rsidP="00160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E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1 510 855,83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86A0B" w:rsidRDefault="006116A0" w:rsidP="0009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A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22B5D" w:rsidRDefault="006116A0" w:rsidP="00F600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22B5D" w:rsidRDefault="006116A0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22B5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948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Абдуллин В.Н.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94894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B94894" w:rsidRDefault="006116A0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94894" w:rsidRDefault="006116A0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94894" w:rsidRDefault="006116A0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94894" w:rsidRDefault="006116A0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948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948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948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948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94894" w:rsidRDefault="006116A0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857 350,25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948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94894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040EB" w:rsidRDefault="006116A0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40EB" w:rsidRDefault="006116A0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040EB" w:rsidRDefault="006116A0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040EB" w:rsidRDefault="006116A0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AF26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948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94894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040EB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40EB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040EB" w:rsidRDefault="006116A0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294,0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040EB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948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B94894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040EB" w:rsidRDefault="006116A0" w:rsidP="00B94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40EB" w:rsidRDefault="006116A0" w:rsidP="00B94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040EB" w:rsidRDefault="006116A0" w:rsidP="00B94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040EB" w:rsidRDefault="006116A0" w:rsidP="00B94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948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94894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040EB" w:rsidRDefault="006116A0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40EB" w:rsidRDefault="006116A0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E040EB" w:rsidRDefault="006116A0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040EB" w:rsidRDefault="006116A0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B948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B948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B948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B948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B94894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B94894" w:rsidRDefault="006116A0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lastRenderedPageBreak/>
              <w:t>108 144,00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040EB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40EB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040EB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040EB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040EB" w:rsidRDefault="006116A0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40EB" w:rsidRDefault="006116A0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040EB" w:rsidRDefault="006116A0" w:rsidP="000F072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040EB" w:rsidRDefault="006116A0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040EB" w:rsidRDefault="006116A0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040EB" w:rsidRDefault="006116A0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040EB" w:rsidRDefault="006116A0" w:rsidP="000F072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040EB" w:rsidRDefault="006116A0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94894" w:rsidRDefault="006116A0" w:rsidP="00B94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94894" w:rsidRDefault="006116A0" w:rsidP="00B94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94894" w:rsidRDefault="006116A0" w:rsidP="00B94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94894" w:rsidRDefault="006116A0" w:rsidP="00B94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A2C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Алимов А.И.</w:t>
            </w:r>
          </w:p>
        </w:tc>
        <w:tc>
          <w:tcPr>
            <w:tcW w:w="1553" w:type="dxa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992" w:type="dxa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C1E9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E93">
              <w:rPr>
                <w:rFonts w:ascii="Times New Roman" w:hAnsi="Times New Roman"/>
                <w:sz w:val="20"/>
                <w:szCs w:val="20"/>
              </w:rPr>
              <w:t>Легковой автомобиль Тойота Авенсис 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A2C5E" w:rsidRDefault="006116A0" w:rsidP="003A4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640 276,10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A2C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A2C5E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A2C5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A2C5E" w:rsidRDefault="006116A0" w:rsidP="00285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188 497,00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A2C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A2C5E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A2C5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A2C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A2C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A2C5E" w:rsidRDefault="006116A0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A2C5E" w:rsidRDefault="006116A0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A2C5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A2C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05E0A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>Трунов В.В.</w:t>
            </w:r>
          </w:p>
        </w:tc>
        <w:tc>
          <w:tcPr>
            <w:tcW w:w="1553" w:type="dxa"/>
            <w:shd w:val="clear" w:color="auto" w:fill="auto"/>
          </w:tcPr>
          <w:p w:rsidR="006116A0" w:rsidRPr="00A05E0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A05E0A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5E0A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05E0A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05E0A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05E0A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05E0A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05E0A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05E0A" w:rsidRDefault="006116A0" w:rsidP="000B0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116A0" w:rsidRPr="00A05E0A" w:rsidRDefault="006116A0" w:rsidP="000B0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  <w:p w:rsidR="006116A0" w:rsidRPr="00A05E0A" w:rsidRDefault="006116A0" w:rsidP="000B0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116A0" w:rsidRPr="00A05E0A" w:rsidRDefault="006116A0" w:rsidP="000B0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>ВАЗ 21061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05E0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0A">
              <w:rPr>
                <w:rFonts w:ascii="Times New Roman" w:hAnsi="Times New Roman"/>
                <w:sz w:val="20"/>
                <w:szCs w:val="20"/>
              </w:rPr>
              <w:t>998 182,58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5532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C553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5532C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5532C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5532C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5532C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5532C" w:rsidRDefault="006116A0" w:rsidP="00C55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105 078,35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5532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553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5532C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5532C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5532C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5532C" w:rsidRDefault="006116A0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553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E1AB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Ширшов В.В.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E1AB0" w:rsidRDefault="006116A0" w:rsidP="00795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E1AB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7E1AB0" w:rsidRDefault="006116A0" w:rsidP="00795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E1AB0" w:rsidRDefault="006116A0" w:rsidP="00795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7E1AB0" w:rsidRDefault="006116A0" w:rsidP="00795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963 212,03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7E1AB0" w:rsidRDefault="006116A0" w:rsidP="00795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№271337 от 04072014г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E1AB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E65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E1AB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E1AB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7E1AB0" w:rsidRDefault="006116A0" w:rsidP="0013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326 207,70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E1AB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E65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E1AB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E1AB0" w:rsidRDefault="006116A0" w:rsidP="007E1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E1AB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E1AB0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E1AB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E1AB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E1AB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E1AB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E1AB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47D7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Бурматов А.В.</w:t>
            </w:r>
          </w:p>
        </w:tc>
        <w:tc>
          <w:tcPr>
            <w:tcW w:w="1553" w:type="dxa"/>
            <w:shd w:val="clear" w:color="auto" w:fill="auto"/>
          </w:tcPr>
          <w:p w:rsidR="006116A0" w:rsidRPr="00047D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047D7B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47D7B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47D7B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47D7B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47D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47D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47D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47D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47D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797 543,30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47D7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047D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47D7B" w:rsidRDefault="006116A0" w:rsidP="003C006C">
            <w:pPr>
              <w:jc w:val="center"/>
            </w:pPr>
            <w:r w:rsidRPr="00047D7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47D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47D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47D7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47D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47D7B" w:rsidRDefault="006116A0" w:rsidP="003C006C">
            <w:pPr>
              <w:jc w:val="center"/>
            </w:pPr>
            <w:r w:rsidRPr="00047D7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47D7B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47D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47D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1384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8446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Кравченко В.А.</w:t>
            </w:r>
          </w:p>
        </w:tc>
        <w:tc>
          <w:tcPr>
            <w:tcW w:w="1553" w:type="dxa"/>
            <w:shd w:val="clear" w:color="auto" w:fill="auto"/>
          </w:tcPr>
          <w:p w:rsidR="006116A0" w:rsidRPr="00C84460" w:rsidRDefault="006116A0" w:rsidP="0043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047D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21011</w:t>
            </w:r>
          </w:p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2 101 626,22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8446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43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514</w:t>
            </w: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731,8</w:t>
            </w: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173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8446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color w:val="000000" w:themeColor="text1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8446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color w:val="000000" w:themeColor="text1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8446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Рудаков А.В.</w:t>
            </w:r>
          </w:p>
        </w:tc>
        <w:tc>
          <w:tcPr>
            <w:tcW w:w="1553" w:type="dxa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учебного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AF2F7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462,0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F2F7E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2F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1 015 719,73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AF2F7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AF2F7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2F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285 848,32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AF2F7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21,85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AF2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F2F7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8446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Лобанов Д.И.</w:t>
            </w:r>
          </w:p>
        </w:tc>
        <w:tc>
          <w:tcPr>
            <w:tcW w:w="1553" w:type="dxa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центра</w:t>
            </w: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C8446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638 155,79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8446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C8446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8446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FB60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8446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84460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84460" w:rsidRDefault="006116A0" w:rsidP="00C844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84460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8446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56E69" w:rsidRPr="0008007B" w:rsidTr="006116A0">
        <w:tc>
          <w:tcPr>
            <w:tcW w:w="566" w:type="dxa"/>
            <w:vMerge w:val="restart"/>
            <w:shd w:val="clear" w:color="auto" w:fill="auto"/>
          </w:tcPr>
          <w:p w:rsidR="00F56E69" w:rsidRPr="0008007B" w:rsidRDefault="00F56E6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56E69" w:rsidRPr="00807C62" w:rsidRDefault="00F56E69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Шагин А.В.</w:t>
            </w:r>
          </w:p>
        </w:tc>
        <w:tc>
          <w:tcPr>
            <w:tcW w:w="1553" w:type="dxa"/>
            <w:shd w:val="clear" w:color="auto" w:fill="auto"/>
          </w:tcPr>
          <w:p w:rsidR="00F56E69" w:rsidRPr="00807C62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F56E69" w:rsidRPr="00807C62" w:rsidRDefault="00F56E69" w:rsidP="004666C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433,00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F56E69" w:rsidRPr="0008007B" w:rsidRDefault="00F56E69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F56E69" w:rsidRPr="0008007B" w:rsidRDefault="00F56E69" w:rsidP="00FB603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56E69" w:rsidRPr="0008007B" w:rsidRDefault="00F56E69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F56E69" w:rsidRPr="00807C62" w:rsidRDefault="00F56E6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07C62">
              <w:rPr>
                <w:rFonts w:ascii="Times New Roman" w:hAnsi="Times New Roman"/>
                <w:sz w:val="20"/>
                <w:szCs w:val="20"/>
                <w:lang w:val="en-US"/>
              </w:rPr>
              <w:t>LADA 217130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F56E69" w:rsidRPr="00807C62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864 635,42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56E69" w:rsidRPr="0008007B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56E69" w:rsidRPr="0008007B" w:rsidTr="006116A0">
        <w:tc>
          <w:tcPr>
            <w:tcW w:w="566" w:type="dxa"/>
            <w:vMerge/>
            <w:shd w:val="clear" w:color="auto" w:fill="auto"/>
          </w:tcPr>
          <w:p w:rsidR="00F56E69" w:rsidRPr="0008007B" w:rsidRDefault="00F56E6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56E69" w:rsidRPr="00807C62" w:rsidRDefault="00F56E69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F56E69" w:rsidRPr="00807C62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F56E69" w:rsidRPr="00807C62" w:rsidRDefault="00F56E69" w:rsidP="004666C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247,00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F56E69" w:rsidRPr="0008007B" w:rsidRDefault="00F56E69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F56E69" w:rsidRPr="0008007B" w:rsidRDefault="00F56E69" w:rsidP="00FB603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56E69" w:rsidRPr="0008007B" w:rsidRDefault="00F56E69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F56E69" w:rsidRPr="0008007B" w:rsidRDefault="00F56E69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56E69" w:rsidRPr="0008007B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56E69" w:rsidRPr="0008007B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56E69" w:rsidRPr="0008007B" w:rsidTr="006116A0">
        <w:tc>
          <w:tcPr>
            <w:tcW w:w="566" w:type="dxa"/>
            <w:vMerge/>
            <w:shd w:val="clear" w:color="auto" w:fill="auto"/>
          </w:tcPr>
          <w:p w:rsidR="00F56E69" w:rsidRPr="0008007B" w:rsidRDefault="00F56E6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56E69" w:rsidRPr="00807C62" w:rsidRDefault="00F56E69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F56E69" w:rsidRPr="00807C62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F56E69" w:rsidRPr="00807C62" w:rsidRDefault="00F56E69" w:rsidP="004666C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F56E69" w:rsidRPr="0008007B" w:rsidRDefault="00F56E69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F56E69" w:rsidRPr="0008007B" w:rsidRDefault="00F56E69" w:rsidP="00FB603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56E69" w:rsidRPr="0008007B" w:rsidRDefault="00F56E69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F56E69" w:rsidRPr="0008007B" w:rsidRDefault="00F56E69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56E69" w:rsidRPr="0008007B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56E69" w:rsidRPr="0008007B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56E69" w:rsidRPr="0008007B" w:rsidTr="006116A0">
        <w:tc>
          <w:tcPr>
            <w:tcW w:w="566" w:type="dxa"/>
            <w:vMerge/>
            <w:shd w:val="clear" w:color="auto" w:fill="auto"/>
          </w:tcPr>
          <w:p w:rsidR="00F56E69" w:rsidRPr="0008007B" w:rsidRDefault="00F56E6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56E69" w:rsidRPr="0008007B" w:rsidRDefault="00F56E69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F56E69" w:rsidRPr="0008007B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F56E69" w:rsidRPr="0008007B" w:rsidRDefault="00F56E69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F56E69" w:rsidRPr="0008007B" w:rsidRDefault="00F56E69" w:rsidP="00FB603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56E69" w:rsidRPr="0008007B" w:rsidRDefault="00F56E69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F56E69" w:rsidRPr="0008007B" w:rsidRDefault="00F56E69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56E69" w:rsidRPr="0008007B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56E69" w:rsidRPr="0008007B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56E69" w:rsidRPr="0008007B" w:rsidTr="006116A0">
        <w:tc>
          <w:tcPr>
            <w:tcW w:w="566" w:type="dxa"/>
            <w:vMerge/>
            <w:shd w:val="clear" w:color="auto" w:fill="auto"/>
          </w:tcPr>
          <w:p w:rsidR="00F56E69" w:rsidRPr="0008007B" w:rsidRDefault="00F56E6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56E69" w:rsidRPr="0008007B" w:rsidRDefault="00F56E69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F56E69" w:rsidRPr="0008007B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F56E69" w:rsidRPr="00807C62" w:rsidRDefault="00F56E69" w:rsidP="004666C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F56E69" w:rsidRPr="00807C62" w:rsidRDefault="00F56E69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F56E69" w:rsidRPr="0008007B" w:rsidRDefault="00F56E69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F56E69" w:rsidRPr="0008007B" w:rsidRDefault="00F56E69" w:rsidP="00FB603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56E69" w:rsidRPr="0008007B" w:rsidRDefault="00F56E69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F56E69" w:rsidRPr="0008007B" w:rsidRDefault="00F56E69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56E69" w:rsidRPr="0008007B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56E69" w:rsidRPr="0008007B" w:rsidRDefault="00F56E6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61133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611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611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61133" w:rsidRDefault="006116A0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611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6113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611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362 851,54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61133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611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611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61133" w:rsidRDefault="006116A0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611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6113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611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61133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611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611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61133" w:rsidRDefault="006116A0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611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6113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611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61133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611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61133" w:rsidRDefault="006116A0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611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61133" w:rsidRDefault="006116A0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611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6113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611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73D33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Новокрещенова Г.В.</w:t>
            </w:r>
          </w:p>
        </w:tc>
        <w:tc>
          <w:tcPr>
            <w:tcW w:w="1553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473D33" w:rsidRDefault="006116A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73D33" w:rsidRDefault="006116A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73D33" w:rsidRDefault="006116A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73D33" w:rsidRDefault="006116A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73D33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73D33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73D33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73D3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73D33">
              <w:rPr>
                <w:rFonts w:ascii="Times New Roman" w:hAnsi="Times New Roman"/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842 563,56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73D33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73D33" w:rsidRDefault="006116A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73D33" w:rsidRDefault="006116A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73D33" w:rsidRDefault="006116A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73D33" w:rsidRDefault="006116A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73D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73D33" w:rsidRDefault="006116A0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73D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73D3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267 007,40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73D33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Ботова И.И.</w:t>
            </w:r>
          </w:p>
        </w:tc>
        <w:tc>
          <w:tcPr>
            <w:tcW w:w="1553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473D33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73D33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73D33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73D33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73D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73D33" w:rsidRDefault="006116A0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73D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14FC8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829 745,55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21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 w:rsidRPr="00214FC8">
              <w:rPr>
                <w:rFonts w:ascii="Times New Roman" w:hAnsi="Times New Roman"/>
                <w:sz w:val="20"/>
                <w:szCs w:val="20"/>
              </w:rPr>
              <w:t>323809</w:t>
            </w:r>
            <w:r w:rsidRPr="00FF67D1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14FC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14FC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.201</w:t>
            </w:r>
            <w:r w:rsidRPr="00214FC8">
              <w:rPr>
                <w:rFonts w:ascii="Times New Roman" w:hAnsi="Times New Roman"/>
                <w:sz w:val="20"/>
                <w:szCs w:val="20"/>
              </w:rPr>
              <w:t>4</w:t>
            </w:r>
            <w:r w:rsidRPr="00FF67D1">
              <w:rPr>
                <w:rFonts w:ascii="Times New Roman" w:hAnsi="Times New Roman"/>
                <w:sz w:val="20"/>
                <w:szCs w:val="20"/>
              </w:rPr>
              <w:t xml:space="preserve">г на сумму </w:t>
            </w:r>
          </w:p>
          <w:p w:rsidR="006116A0" w:rsidRPr="00214FC8" w:rsidRDefault="006116A0" w:rsidP="00214F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4FC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14FC8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000,</w:t>
            </w:r>
            <w:r w:rsidRPr="00214FC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73D3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73D33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73D33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73D33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73D33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73D33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73D33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73D33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F67D1" w:rsidRDefault="006116A0" w:rsidP="0021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81C72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Гук Н.А.</w:t>
            </w:r>
          </w:p>
        </w:tc>
        <w:tc>
          <w:tcPr>
            <w:tcW w:w="1553" w:type="dxa"/>
            <w:shd w:val="clear" w:color="auto" w:fill="auto"/>
          </w:tcPr>
          <w:p w:rsidR="006116A0" w:rsidRPr="00F81C7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6116A0" w:rsidRPr="00F81C72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81C72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81C72" w:rsidRDefault="006116A0" w:rsidP="009638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81C72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81C7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81C72" w:rsidRDefault="006116A0" w:rsidP="009638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81C72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81C72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81C7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736 156,12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F81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40027427</w:t>
            </w:r>
            <w:r w:rsidRPr="00FF67D1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27.07.2016</w:t>
            </w:r>
            <w:r w:rsidRPr="00FF67D1">
              <w:rPr>
                <w:rFonts w:ascii="Times New Roman" w:hAnsi="Times New Roman"/>
                <w:sz w:val="20"/>
                <w:szCs w:val="20"/>
              </w:rPr>
              <w:t xml:space="preserve">г на сумму </w:t>
            </w:r>
          </w:p>
          <w:p w:rsidR="006116A0" w:rsidRPr="0008007B" w:rsidRDefault="006116A0" w:rsidP="00A822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971 000,00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81C72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F81C7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81C72" w:rsidRDefault="006116A0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81C72" w:rsidRDefault="006116A0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81C72" w:rsidRDefault="006116A0" w:rsidP="0030570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669,0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81C72" w:rsidRDefault="006116A0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81C72" w:rsidRDefault="006116A0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81C72" w:rsidRDefault="006116A0" w:rsidP="0048568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81C72" w:rsidRDefault="006116A0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4856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color w:val="FF000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822C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2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A822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2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822CD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2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822CD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2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822CD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2CD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822CD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2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822CD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2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822CD" w:rsidRDefault="006116A0" w:rsidP="009638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2CD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822CD" w:rsidRDefault="006116A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2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822CD" w:rsidRDefault="006116A0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2C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Киа Кларус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822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2CD">
              <w:rPr>
                <w:rFonts w:ascii="Times New Roman" w:hAnsi="Times New Roman"/>
                <w:sz w:val="20"/>
                <w:szCs w:val="20"/>
              </w:rPr>
              <w:t>315 132,33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5532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Семенов А.В.</w:t>
            </w:r>
          </w:p>
        </w:tc>
        <w:tc>
          <w:tcPr>
            <w:tcW w:w="1553" w:type="dxa"/>
            <w:shd w:val="clear" w:color="auto" w:fill="auto"/>
          </w:tcPr>
          <w:p w:rsidR="006116A0" w:rsidRPr="00C5532C" w:rsidRDefault="006116A0" w:rsidP="00C55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Заместитель начальника отряда – он же начальник части</w:t>
            </w:r>
          </w:p>
        </w:tc>
        <w:tc>
          <w:tcPr>
            <w:tcW w:w="992" w:type="dxa"/>
            <w:shd w:val="clear" w:color="auto" w:fill="auto"/>
          </w:tcPr>
          <w:p w:rsidR="006116A0" w:rsidRPr="00C5532C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5532C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5532C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5532C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5532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5532C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5532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553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784 484,74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5532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C5532C" w:rsidRDefault="006116A0" w:rsidP="00C55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5532C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5532C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C5532C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5532C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5532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5532C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5532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5532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C553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5532C" w:rsidRDefault="006116A0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553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82 618,04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5532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C553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5532C" w:rsidRDefault="006116A0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5532C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5532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5532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A1E4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Пахолко А.В.</w:t>
            </w:r>
          </w:p>
        </w:tc>
        <w:tc>
          <w:tcPr>
            <w:tcW w:w="1553" w:type="dxa"/>
            <w:shd w:val="clear" w:color="auto" w:fill="auto"/>
          </w:tcPr>
          <w:p w:rsidR="006116A0" w:rsidRPr="000A1E4E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6116A0" w:rsidRPr="000A1E4E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1E4E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A1E4E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A1E4E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A1E4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A1E4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1E4E"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A1E4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A1E4E" w:rsidRDefault="006116A0" w:rsidP="000822E8">
            <w:pPr>
              <w:spacing w:after="0" w:line="240" w:lineRule="auto"/>
              <w:jc w:val="center"/>
            </w:pPr>
            <w:r w:rsidRPr="000A1E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A1E4E">
              <w:rPr>
                <w:rFonts w:ascii="Times New Roman" w:hAnsi="Times New Roman"/>
                <w:sz w:val="20"/>
                <w:szCs w:val="20"/>
                <w:lang w:val="en-US"/>
              </w:rPr>
              <w:t>Nissan Almera</w:t>
            </w:r>
          </w:p>
          <w:p w:rsidR="006116A0" w:rsidRPr="000A1E4E" w:rsidRDefault="006116A0" w:rsidP="00082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Нексия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A1E4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974 714,55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A1E4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A1E4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0A1E4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A1E4E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1E4E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A1E4E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A1E4E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A1E4E" w:rsidRDefault="006116A0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A1E4E" w:rsidRDefault="006116A0" w:rsidP="000A1E4E">
            <w:pPr>
              <w:jc w:val="center"/>
            </w:pPr>
            <w:r w:rsidRPr="000A1E4E"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A1E4E" w:rsidRDefault="006116A0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A1E4E" w:rsidRDefault="006116A0" w:rsidP="009C6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A1E4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A1E4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A1E4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0A1E4E" w:rsidRDefault="006116A0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0A1E4E" w:rsidRDefault="006116A0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A1E4E" w:rsidRDefault="006116A0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0A1E4E" w:rsidRDefault="006116A0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A1E4E" w:rsidRDefault="006116A0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116A0" w:rsidRDefault="006116A0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116A0" w:rsidRDefault="006116A0" w:rsidP="000A1E4E">
            <w:pPr>
              <w:jc w:val="center"/>
            </w:pPr>
            <w:r w:rsidRPr="006116A0"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116A0" w:rsidRDefault="006116A0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6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116A0" w:rsidRDefault="006116A0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116A0" w:rsidRDefault="006116A0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6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A1E4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A05E4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Тресков С.В.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A05E4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A05E4D" w:rsidRDefault="006116A0" w:rsidP="00070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A05E4D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1163,9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05E4D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05E4D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2068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05E4D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A05E4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Легковой автомобиль Дэу Нексия</w:t>
            </w:r>
          </w:p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A05E4D" w:rsidRDefault="006116A0" w:rsidP="00D46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1 043 661,55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3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A05E4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A05E4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A05E4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A05E4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A05E4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6116A0" w:rsidRPr="00A05E4D" w:rsidRDefault="006116A0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A05E4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A05E4D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A05E4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A05E4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05E4D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5E4D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05E4D" w:rsidRDefault="006116A0" w:rsidP="00F962E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05E4D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A05E4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A05E4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A05E4D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326AC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326A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E326A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326AC" w:rsidRDefault="006116A0" w:rsidP="00D46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211 453,39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3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A05E4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A05E4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A05E4D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E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326A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326A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326A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326A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05E4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A05E4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A05E4D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6116A0" w:rsidRPr="00A05E4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326A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326AC" w:rsidRDefault="006116A0" w:rsidP="007C7E6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1163,9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326AC" w:rsidRDefault="006116A0" w:rsidP="007C7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326AC" w:rsidRDefault="006116A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326A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E326AC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326AC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3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326A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E326AC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326A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E326AC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326AC" w:rsidRDefault="006116A0" w:rsidP="007C7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326AC" w:rsidRDefault="006116A0" w:rsidP="007C7E6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1163,9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326AC" w:rsidRDefault="006116A0" w:rsidP="007C7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E326A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E326AC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E326AC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23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E326A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E326AC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326A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E326AC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326AC" w:rsidRDefault="006116A0" w:rsidP="007C7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326AC" w:rsidRDefault="006116A0" w:rsidP="007C7E6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>1163,9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326AC" w:rsidRDefault="006116A0" w:rsidP="007C7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326A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326A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B5F83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>Сироткин С.В.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B5F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5B5F83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5F83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5B5F83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B5F83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B5F83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5B5F83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B5F83" w:rsidRDefault="006116A0" w:rsidP="0086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>786 546,25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150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B5F83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B5F8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B5F83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B5F83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5B5F83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>301,0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B5F83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F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118E1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118E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118E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118E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7118E1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118E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7118E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118E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7118E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7118E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18E1">
              <w:rPr>
                <w:rFonts w:ascii="Times New Roman" w:hAnsi="Times New Roman"/>
                <w:sz w:val="20"/>
                <w:szCs w:val="20"/>
                <w:lang w:val="en-US"/>
              </w:rPr>
              <w:t>TOYOTA AVENSIS</w:t>
            </w:r>
          </w:p>
          <w:p w:rsidR="006116A0" w:rsidRPr="007118E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7118E1" w:rsidRDefault="006116A0" w:rsidP="00D83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>168 753,16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118E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118E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7118E1" w:rsidRDefault="006116A0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>301,0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118E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A660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sz w:val="20"/>
                <w:szCs w:val="20"/>
              </w:rPr>
              <w:t>Павлов Д.А.</w:t>
            </w:r>
          </w:p>
        </w:tc>
        <w:tc>
          <w:tcPr>
            <w:tcW w:w="1553" w:type="dxa"/>
            <w:shd w:val="clear" w:color="auto" w:fill="auto"/>
          </w:tcPr>
          <w:p w:rsidR="006116A0" w:rsidRPr="002A66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sz w:val="20"/>
                <w:szCs w:val="20"/>
              </w:rPr>
              <w:t>Начальник службы ПТ</w:t>
            </w:r>
          </w:p>
        </w:tc>
        <w:tc>
          <w:tcPr>
            <w:tcW w:w="992" w:type="dxa"/>
            <w:shd w:val="clear" w:color="auto" w:fill="auto"/>
          </w:tcPr>
          <w:p w:rsidR="006116A0" w:rsidRPr="002A660F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660F" w:rsidRDefault="006116A0"/>
        </w:tc>
        <w:tc>
          <w:tcPr>
            <w:tcW w:w="1087" w:type="dxa"/>
            <w:shd w:val="clear" w:color="auto" w:fill="auto"/>
          </w:tcPr>
          <w:p w:rsidR="006116A0" w:rsidRPr="002A660F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660F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A660F" w:rsidRDefault="006116A0" w:rsidP="007C7E68">
            <w:r w:rsidRPr="002A66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A660F" w:rsidRDefault="006116A0" w:rsidP="007C7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A660F" w:rsidRDefault="006116A0" w:rsidP="007C7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A660F" w:rsidRDefault="006116A0" w:rsidP="00711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sz w:val="20"/>
                <w:szCs w:val="20"/>
              </w:rPr>
              <w:t>Легковой автомобиль ВАЗ 2112</w:t>
            </w:r>
          </w:p>
          <w:p w:rsidR="006116A0" w:rsidRPr="002A66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A660F" w:rsidRDefault="006116A0" w:rsidP="0086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sz w:val="20"/>
                <w:szCs w:val="20"/>
              </w:rPr>
              <w:t>808 632,23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A66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C7E68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7C7E6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C7E68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C7E68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</w:tcPr>
          <w:p w:rsidR="006116A0" w:rsidRPr="007C7E68" w:rsidRDefault="006116A0" w:rsidP="009D475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C7E68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C7E68" w:rsidRDefault="006116A0">
            <w:pPr>
              <w:rPr>
                <w:color w:val="000000" w:themeColor="text1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C7E68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C7E68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C7E68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7C7E6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C7E68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C7E68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</w:tcPr>
          <w:p w:rsidR="006116A0" w:rsidRPr="007C7E68" w:rsidRDefault="006116A0" w:rsidP="009D475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C7E68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C7E68" w:rsidRDefault="006116A0" w:rsidP="007C7E68">
            <w:pPr>
              <w:rPr>
                <w:color w:val="000000" w:themeColor="text1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C7E68" w:rsidRDefault="006116A0" w:rsidP="007C7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C7E68" w:rsidRDefault="006116A0" w:rsidP="007C7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C7E68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C7E6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C7E68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C7E68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</w:tcPr>
          <w:p w:rsidR="006116A0" w:rsidRPr="007C7E68" w:rsidRDefault="006116A0" w:rsidP="009D475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C7E68" w:rsidRDefault="006116A0" w:rsidP="009D47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C7E68" w:rsidRDefault="006116A0" w:rsidP="007C7E68">
            <w:pPr>
              <w:rPr>
                <w:color w:val="000000" w:themeColor="text1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C7E68" w:rsidRDefault="006116A0" w:rsidP="007C7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C7E68" w:rsidRDefault="006116A0" w:rsidP="007C7E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C7E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A079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Смирнова А.М.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A0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A0794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A079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A079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A079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A0794" w:rsidRDefault="006116A0" w:rsidP="00FA07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A0794" w:rsidRDefault="006116A0" w:rsidP="00DD77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1 508 409,51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485BC4" w:rsidRDefault="006116A0" w:rsidP="00FA0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BC4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FA0794">
              <w:rPr>
                <w:rFonts w:ascii="Times New Roman" w:hAnsi="Times New Roman"/>
                <w:sz w:val="20"/>
                <w:szCs w:val="20"/>
              </w:rPr>
              <w:t>-7271675908</w:t>
            </w:r>
            <w:r w:rsidRPr="00485BC4">
              <w:rPr>
                <w:rFonts w:ascii="Times New Roman" w:hAnsi="Times New Roman"/>
                <w:sz w:val="20"/>
                <w:szCs w:val="20"/>
              </w:rPr>
              <w:t xml:space="preserve"> от 1</w:t>
            </w:r>
            <w:r w:rsidRPr="00FA0794">
              <w:rPr>
                <w:rFonts w:ascii="Times New Roman" w:hAnsi="Times New Roman"/>
                <w:sz w:val="20"/>
                <w:szCs w:val="20"/>
              </w:rPr>
              <w:t>8</w:t>
            </w:r>
            <w:r w:rsidRPr="00485BC4">
              <w:rPr>
                <w:rFonts w:ascii="Times New Roman" w:hAnsi="Times New Roman"/>
                <w:sz w:val="20"/>
                <w:szCs w:val="20"/>
              </w:rPr>
              <w:t>.0</w:t>
            </w:r>
            <w:r w:rsidRPr="00FA0794">
              <w:rPr>
                <w:rFonts w:ascii="Times New Roman" w:hAnsi="Times New Roman"/>
                <w:sz w:val="20"/>
                <w:szCs w:val="20"/>
              </w:rPr>
              <w:t>8</w:t>
            </w:r>
            <w:r w:rsidRPr="00485BC4">
              <w:rPr>
                <w:rFonts w:ascii="Times New Roman" w:hAnsi="Times New Roman"/>
                <w:sz w:val="20"/>
                <w:szCs w:val="20"/>
              </w:rPr>
              <w:t xml:space="preserve">.2016г на сумму </w:t>
            </w:r>
          </w:p>
          <w:p w:rsidR="006116A0" w:rsidRPr="0008007B" w:rsidRDefault="006116A0" w:rsidP="00FA07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690</w:t>
            </w:r>
            <w:r w:rsidRPr="00485B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079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0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A0794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079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0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A0794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93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A079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A0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0794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0794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A0794" w:rsidRDefault="006116A0" w:rsidP="009935A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1486,0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0794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FA079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A079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FA079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FA0794" w:rsidRDefault="006116A0" w:rsidP="00EC75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ШКОДА Октавиа</w:t>
            </w:r>
          </w:p>
          <w:p w:rsidR="006116A0" w:rsidRPr="00FA0794" w:rsidRDefault="006116A0" w:rsidP="00EC75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FA0794" w:rsidRDefault="006116A0" w:rsidP="00FA07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660</w:t>
            </w: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A079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A0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0794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0794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A0794" w:rsidRDefault="006116A0" w:rsidP="009935A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0794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079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A0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A0794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079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0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079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A0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A0794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079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079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079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07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22947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Хабиров Р.Х.</w:t>
            </w:r>
          </w:p>
        </w:tc>
        <w:tc>
          <w:tcPr>
            <w:tcW w:w="1553" w:type="dxa"/>
            <w:shd w:val="clear" w:color="auto" w:fill="auto"/>
          </w:tcPr>
          <w:p w:rsidR="006116A0" w:rsidRPr="00F2294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службы ПТ</w:t>
            </w:r>
          </w:p>
        </w:tc>
        <w:tc>
          <w:tcPr>
            <w:tcW w:w="992" w:type="dxa"/>
            <w:shd w:val="clear" w:color="auto" w:fill="auto"/>
          </w:tcPr>
          <w:p w:rsidR="006116A0" w:rsidRPr="00F22947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22947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22947" w:rsidRDefault="006116A0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22947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22947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2294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891 754,42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22947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F2294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22947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22947" w:rsidRDefault="006116A0" w:rsidP="00485C75">
            <w:pPr>
              <w:jc w:val="center"/>
              <w:rPr>
                <w:color w:val="000000" w:themeColor="text1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22947" w:rsidRDefault="006116A0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22947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22947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F2294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22947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22947" w:rsidRDefault="006116A0" w:rsidP="00485C75">
            <w:pPr>
              <w:jc w:val="center"/>
              <w:rPr>
                <w:color w:val="000000" w:themeColor="text1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22947" w:rsidRDefault="006116A0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22947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22947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2294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22947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22947" w:rsidRDefault="006116A0" w:rsidP="00485C75">
            <w:pPr>
              <w:jc w:val="center"/>
              <w:rPr>
                <w:color w:val="000000" w:themeColor="text1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22947" w:rsidRDefault="006116A0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22947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24CB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24CB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338 170,61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22947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F2294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22947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22947" w:rsidRDefault="006116A0" w:rsidP="00485C75">
            <w:pPr>
              <w:jc w:val="center"/>
              <w:rPr>
                <w:color w:val="000000" w:themeColor="text1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22947" w:rsidRDefault="006116A0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22947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24CB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D24CB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24CBE" w:rsidRDefault="006116A0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24CB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D24CB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4CBE" w:rsidRDefault="006116A0" w:rsidP="00485C75">
            <w:pPr>
              <w:jc w:val="center"/>
              <w:rPr>
                <w:color w:val="000000" w:themeColor="text1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4CBE" w:rsidRDefault="006116A0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24CB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D24CB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4CBE" w:rsidRDefault="006116A0" w:rsidP="00485C75">
            <w:pPr>
              <w:jc w:val="center"/>
              <w:rPr>
                <w:color w:val="000000" w:themeColor="text1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4CBE" w:rsidRDefault="006116A0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24CB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24CB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4CBE" w:rsidRDefault="006116A0" w:rsidP="00485C75">
            <w:pPr>
              <w:jc w:val="center"/>
              <w:rPr>
                <w:color w:val="000000" w:themeColor="text1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4CBE" w:rsidRDefault="006116A0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24CB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24CB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24CB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D24CB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24CBE" w:rsidRDefault="006116A0" w:rsidP="00485C75">
            <w:pPr>
              <w:jc w:val="center"/>
              <w:rPr>
                <w:color w:val="000000" w:themeColor="text1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24CBE" w:rsidRDefault="006116A0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24CBE" w:rsidRDefault="006116A0" w:rsidP="00485C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4C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24CBE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24CBE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24CBE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24CB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24CB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1273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22947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Гафаров Р.Т.</w:t>
            </w:r>
          </w:p>
        </w:tc>
        <w:tc>
          <w:tcPr>
            <w:tcW w:w="1553" w:type="dxa"/>
            <w:shd w:val="clear" w:color="auto" w:fill="auto"/>
          </w:tcPr>
          <w:p w:rsidR="006116A0" w:rsidRPr="00F22947" w:rsidRDefault="006116A0" w:rsidP="00FC7F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F22947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22947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22947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22947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22947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22947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22947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22947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Мазда Фамилия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2294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814 921,02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22947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2294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22947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22947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22947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22947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22947" w:rsidRDefault="006116A0" w:rsidP="00F2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22947" w:rsidRDefault="006116A0" w:rsidP="00F2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22947" w:rsidRDefault="006116A0" w:rsidP="00F2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22947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2294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9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270 830,36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40892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92">
              <w:rPr>
                <w:rFonts w:ascii="Times New Roman" w:hAnsi="Times New Roman"/>
                <w:sz w:val="20"/>
                <w:szCs w:val="20"/>
              </w:rPr>
              <w:t>Екимов П.П.</w:t>
            </w:r>
          </w:p>
        </w:tc>
        <w:tc>
          <w:tcPr>
            <w:tcW w:w="1553" w:type="dxa"/>
            <w:shd w:val="clear" w:color="auto" w:fill="auto"/>
          </w:tcPr>
          <w:p w:rsidR="006116A0" w:rsidRPr="00A408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92">
              <w:rPr>
                <w:rFonts w:ascii="Times New Roman" w:hAnsi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992" w:type="dxa"/>
            <w:shd w:val="clear" w:color="auto" w:fill="auto"/>
          </w:tcPr>
          <w:p w:rsidR="006116A0" w:rsidRPr="00A40892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40892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40892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92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40892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40892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40892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40892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40892" w:rsidRDefault="006116A0" w:rsidP="00471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9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Йети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4089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92">
              <w:rPr>
                <w:rFonts w:ascii="Times New Roman" w:hAnsi="Times New Roman"/>
                <w:sz w:val="20"/>
                <w:szCs w:val="20"/>
              </w:rPr>
              <w:t>1 027 034,23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A40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34278</w:t>
            </w:r>
            <w:r w:rsidRPr="00FF67D1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FF67D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F67D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F67D1">
              <w:rPr>
                <w:rFonts w:ascii="Times New Roman" w:hAnsi="Times New Roman"/>
                <w:sz w:val="20"/>
                <w:szCs w:val="20"/>
              </w:rPr>
              <w:t xml:space="preserve">г на сумму </w:t>
            </w:r>
          </w:p>
          <w:p w:rsidR="006116A0" w:rsidRPr="0008007B" w:rsidRDefault="006116A0" w:rsidP="00A408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1 500 000,00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107C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107C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107CF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107C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107C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185 960,17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107C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107C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107C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107CF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107C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107C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107C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107C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107CF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107C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107C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7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7107C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trHeight w:val="344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F67D1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>Гребельник С.Н.</w:t>
            </w:r>
          </w:p>
        </w:tc>
        <w:tc>
          <w:tcPr>
            <w:tcW w:w="1553" w:type="dxa"/>
            <w:shd w:val="clear" w:color="auto" w:fill="auto"/>
          </w:tcPr>
          <w:p w:rsidR="006116A0" w:rsidRPr="00FF67D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6116A0" w:rsidRPr="00FF67D1" w:rsidRDefault="006116A0" w:rsidP="009F0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F67D1" w:rsidRDefault="006116A0" w:rsidP="009F044A">
            <w:r w:rsidRPr="00FF67D1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F67D1" w:rsidRDefault="006116A0" w:rsidP="009F044A">
            <w:r w:rsidRPr="00FF67D1">
              <w:rPr>
                <w:rFonts w:ascii="Times New Roman" w:hAnsi="Times New Roman"/>
                <w:sz w:val="20"/>
                <w:szCs w:val="20"/>
              </w:rPr>
              <w:t xml:space="preserve">59,5 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F67D1" w:rsidRDefault="006116A0" w:rsidP="009F0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F67D1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F67D1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F67D1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F67D1" w:rsidRDefault="006116A0" w:rsidP="009F0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F67D1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F67D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>986 235,99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F67D1" w:rsidRDefault="006116A0" w:rsidP="00FF6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D1">
              <w:rPr>
                <w:rFonts w:ascii="Times New Roman" w:hAnsi="Times New Roman"/>
                <w:sz w:val="20"/>
                <w:szCs w:val="20"/>
              </w:rPr>
              <w:t>Квартира Кредитный договор № К-1575/13А от 13.05.2013г на сумму 1 759 264,0.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345F9" w:rsidRDefault="006116A0" w:rsidP="00F07AC2">
            <w:r w:rsidRPr="00F345F9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F345F9" w:rsidRDefault="006116A0" w:rsidP="00334EF1">
            <w:r w:rsidRPr="00F345F9">
              <w:rPr>
                <w:rFonts w:ascii="Times New Roman" w:hAnsi="Times New Roman"/>
                <w:sz w:val="20"/>
                <w:szCs w:val="20"/>
              </w:rPr>
              <w:t xml:space="preserve"> 42,8 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345F9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F345F9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345F9" w:rsidRDefault="006116A0" w:rsidP="009F0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794 741,67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345F9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345F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345F9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345F9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345F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345F9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345F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345F9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345F9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345F9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345F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5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56E69" w:rsidRPr="0008007B" w:rsidTr="006116A0">
        <w:trPr>
          <w:gridAfter w:val="25"/>
          <w:wAfter w:w="15390" w:type="dxa"/>
          <w:trHeight w:val="230"/>
        </w:trPr>
        <w:tc>
          <w:tcPr>
            <w:tcW w:w="566" w:type="dxa"/>
            <w:vMerge/>
            <w:shd w:val="clear" w:color="auto" w:fill="auto"/>
          </w:tcPr>
          <w:p w:rsidR="00F56E69" w:rsidRPr="0008007B" w:rsidRDefault="00F56E6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56E69" w:rsidRPr="0008007B" w:rsidTr="006116A0">
        <w:trPr>
          <w:gridAfter w:val="25"/>
          <w:wAfter w:w="15390" w:type="dxa"/>
          <w:trHeight w:val="230"/>
        </w:trPr>
        <w:tc>
          <w:tcPr>
            <w:tcW w:w="566" w:type="dxa"/>
            <w:vMerge/>
            <w:shd w:val="clear" w:color="auto" w:fill="auto"/>
          </w:tcPr>
          <w:p w:rsidR="00F56E69" w:rsidRPr="0008007B" w:rsidRDefault="00F56E6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56E69" w:rsidRPr="0008007B" w:rsidTr="006116A0">
        <w:trPr>
          <w:gridAfter w:val="25"/>
          <w:wAfter w:w="15390" w:type="dxa"/>
          <w:trHeight w:val="230"/>
        </w:trPr>
        <w:tc>
          <w:tcPr>
            <w:tcW w:w="566" w:type="dxa"/>
            <w:vMerge/>
            <w:shd w:val="clear" w:color="auto" w:fill="auto"/>
          </w:tcPr>
          <w:p w:rsidR="00F56E69" w:rsidRPr="0008007B" w:rsidRDefault="00F56E6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56E69" w:rsidRPr="0008007B" w:rsidTr="00F56E69">
        <w:trPr>
          <w:gridAfter w:val="25"/>
          <w:wAfter w:w="15390" w:type="dxa"/>
          <w:trHeight w:val="230"/>
        </w:trPr>
        <w:tc>
          <w:tcPr>
            <w:tcW w:w="566" w:type="dxa"/>
            <w:vMerge/>
            <w:shd w:val="clear" w:color="auto" w:fill="auto"/>
          </w:tcPr>
          <w:p w:rsidR="00F56E69" w:rsidRPr="0008007B" w:rsidRDefault="00F56E6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60B3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Тюпин Д.В.</w:t>
            </w:r>
          </w:p>
        </w:tc>
        <w:tc>
          <w:tcPr>
            <w:tcW w:w="1553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6116A0" w:rsidRPr="00A60B3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60B3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A60B34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60B3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60B3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60B3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60B3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60B34" w:rsidRDefault="006116A0" w:rsidP="00607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Легковой автомобиль Джип Либерти 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1 183 685,78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60B3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60B3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60B3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60B34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60B3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60B3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60B3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60B3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60B3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B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60B3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F56C1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Иващенко Д.А.</w:t>
            </w:r>
          </w:p>
        </w:tc>
        <w:tc>
          <w:tcPr>
            <w:tcW w:w="1553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6116A0" w:rsidRPr="007F56C1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F56C1" w:rsidRDefault="006116A0" w:rsidP="009F0C4F">
            <w:r w:rsidRPr="007F56C1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7F56C1" w:rsidRDefault="006116A0" w:rsidP="009F0C4F">
            <w:r w:rsidRPr="007F56C1">
              <w:rPr>
                <w:rFonts w:ascii="Times New Roman" w:hAnsi="Times New Roman"/>
                <w:sz w:val="20"/>
                <w:szCs w:val="20"/>
              </w:rPr>
              <w:t xml:space="preserve">58,8 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F56C1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F56C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F56C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F56C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F56C1" w:rsidRDefault="006116A0" w:rsidP="00607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Легковой автомобиль ВАЗ 21102</w:t>
            </w:r>
          </w:p>
          <w:p w:rsidR="006116A0" w:rsidRPr="007F56C1" w:rsidRDefault="006116A0" w:rsidP="00607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7F56C1" w:rsidRDefault="006116A0" w:rsidP="00607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6C1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7F56C1">
              <w:rPr>
                <w:rFonts w:ascii="Times New Roman" w:hAnsi="Times New Roman"/>
                <w:sz w:val="20"/>
                <w:szCs w:val="20"/>
              </w:rPr>
              <w:t xml:space="preserve"> Поло 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F56C1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940 762,36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F56C1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F56C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F56C1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F56C1" w:rsidRDefault="006116A0" w:rsidP="009F0C4F">
            <w:r w:rsidRPr="007F56C1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7F56C1" w:rsidRDefault="006116A0" w:rsidP="009F0C4F">
            <w:r w:rsidRPr="007F56C1">
              <w:rPr>
                <w:rFonts w:ascii="Times New Roman" w:hAnsi="Times New Roman"/>
                <w:sz w:val="20"/>
                <w:szCs w:val="20"/>
              </w:rPr>
              <w:t xml:space="preserve">58,8 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F56C1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F56C1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F56C1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F56C1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F56C1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337 783,85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F56C1" w:rsidRDefault="006116A0" w:rsidP="006D5128">
            <w:pPr>
              <w:jc w:val="center"/>
            </w:pPr>
            <w:r w:rsidRPr="007F56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F56C1" w:rsidRDefault="006116A0" w:rsidP="006D5128">
            <w:pPr>
              <w:jc w:val="center"/>
            </w:pPr>
            <w:r w:rsidRPr="007F56C1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F56C1" w:rsidRDefault="006116A0" w:rsidP="006D5128">
            <w:pPr>
              <w:jc w:val="center"/>
            </w:pPr>
            <w:r w:rsidRPr="007F56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F56C1" w:rsidRDefault="006116A0" w:rsidP="006D5128">
            <w:pPr>
              <w:jc w:val="center"/>
            </w:pPr>
            <w:r w:rsidRPr="007F56C1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F56C1" w:rsidRDefault="006116A0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66B9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Прокофьев А.Г.</w:t>
            </w:r>
          </w:p>
        </w:tc>
        <w:tc>
          <w:tcPr>
            <w:tcW w:w="1553" w:type="dxa"/>
            <w:shd w:val="clear" w:color="auto" w:fill="auto"/>
          </w:tcPr>
          <w:p w:rsidR="006116A0" w:rsidRPr="00C66B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6116A0" w:rsidRPr="00C66B9B" w:rsidRDefault="006116A0" w:rsidP="00A85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66B9B" w:rsidRDefault="006116A0" w:rsidP="00A851FA">
            <w:r w:rsidRPr="007F56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C66B9B" w:rsidRDefault="006116A0" w:rsidP="00A851F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66B9B" w:rsidRDefault="006116A0" w:rsidP="00A85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66B9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66B9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66B9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66B9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Легковой автомобиль ВАЗ 2131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66B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900 080,57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73FF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D73F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73FF4" w:rsidRDefault="006116A0" w:rsidP="00D73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73FF4" w:rsidRDefault="006116A0" w:rsidP="00D73FF4">
            <w:r w:rsidRPr="00D73FF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73FF4" w:rsidRDefault="006116A0" w:rsidP="00D73FF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73FF4" w:rsidRDefault="006116A0" w:rsidP="00D73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73FF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73F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273 709,22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D73F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73FF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73F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D73FF4" w:rsidRDefault="006116A0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73FF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73F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73FF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D73F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73FF4" w:rsidRDefault="006116A0" w:rsidP="00D73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73FF4" w:rsidRDefault="006116A0" w:rsidP="00D73FF4">
            <w:r w:rsidRPr="00D73FF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73FF4" w:rsidRDefault="006116A0" w:rsidP="00D73FF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73FF4" w:rsidRDefault="006116A0" w:rsidP="00D73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73FF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73F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73FF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D73FF4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73FF4" w:rsidRDefault="006116A0" w:rsidP="00D73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73FF4" w:rsidRDefault="006116A0" w:rsidP="00D73FF4">
            <w:r w:rsidRPr="00D73FF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73FF4" w:rsidRDefault="006116A0" w:rsidP="00D73FF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73FF4" w:rsidRDefault="006116A0" w:rsidP="00D73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73FF4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73FF4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73FF4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73FF4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73F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14C7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Рахимов Р.С.</w:t>
            </w:r>
          </w:p>
        </w:tc>
        <w:tc>
          <w:tcPr>
            <w:tcW w:w="1553" w:type="dxa"/>
            <w:shd w:val="clear" w:color="auto" w:fill="auto"/>
          </w:tcPr>
          <w:p w:rsidR="006116A0" w:rsidRPr="00914C70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14C70" w:rsidRDefault="006116A0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14C70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14C70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14C70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14C70" w:rsidRDefault="006116A0" w:rsidP="00914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Матиз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14C7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902 056,17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14C7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914C70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14C70" w:rsidRDefault="006116A0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14C70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14C70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14C70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14C70">
              <w:rPr>
                <w:rFonts w:ascii="Times New Roman" w:hAnsi="Times New Roman"/>
                <w:sz w:val="20"/>
                <w:szCs w:val="20"/>
                <w:lang w:val="en-US"/>
              </w:rPr>
              <w:t>Pontiak</w:t>
            </w:r>
            <w:r w:rsidRPr="00914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C70">
              <w:rPr>
                <w:rFonts w:ascii="Times New Roman" w:hAnsi="Times New Roman"/>
                <w:sz w:val="20"/>
                <w:szCs w:val="20"/>
                <w:lang w:val="en-US"/>
              </w:rPr>
              <w:t>Vibe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14C7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373 883,44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14C7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14C70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14C70" w:rsidRDefault="006116A0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14C70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14C70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14C70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14C7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14C7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914C70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14C70" w:rsidRDefault="006116A0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14C70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14C70" w:rsidRDefault="006116A0" w:rsidP="00914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14C70" w:rsidRDefault="006116A0" w:rsidP="00914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14C70" w:rsidRDefault="006116A0" w:rsidP="00914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7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14C70" w:rsidRDefault="006116A0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14C7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B2EF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Жаров П.Ф.</w:t>
            </w:r>
          </w:p>
        </w:tc>
        <w:tc>
          <w:tcPr>
            <w:tcW w:w="1553" w:type="dxa"/>
            <w:shd w:val="clear" w:color="auto" w:fill="auto"/>
          </w:tcPr>
          <w:p w:rsidR="006116A0" w:rsidRPr="009B2EF0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9B2EF0" w:rsidRDefault="006116A0" w:rsidP="00D272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2EF0" w:rsidRDefault="006116A0" w:rsidP="009B2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9B2EF0" w:rsidRDefault="006116A0" w:rsidP="009B2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r w:rsidRPr="009B2EF0">
              <w:rPr>
                <w:rFonts w:ascii="Times New Roman" w:hAnsi="Times New Roman"/>
                <w:sz w:val="20"/>
                <w:szCs w:val="20"/>
              </w:rPr>
              <w:t>Премьера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B2E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766 227,47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2E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B2EF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B2EF0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2EF0" w:rsidRDefault="006116A0">
            <w:r w:rsidRPr="009B2E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B2EF0" w:rsidRDefault="006116A0" w:rsidP="00D272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9B2E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19 404,65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2E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B2EF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B2EF0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2EF0" w:rsidRDefault="006116A0">
            <w:r w:rsidRPr="009B2E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B2EF0" w:rsidRDefault="006116A0" w:rsidP="00D272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B2E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2E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B2EF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B2EF0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9B2EF0" w:rsidRDefault="006116A0" w:rsidP="00D272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B2E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2E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B2EF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B2EF0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B2EF0" w:rsidRDefault="006116A0" w:rsidP="00D272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2EF0" w:rsidRDefault="006116A0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B2E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2EF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96ED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Полицковой П.С.</w:t>
            </w:r>
          </w:p>
        </w:tc>
        <w:tc>
          <w:tcPr>
            <w:tcW w:w="1553" w:type="dxa"/>
            <w:shd w:val="clear" w:color="auto" w:fill="auto"/>
          </w:tcPr>
          <w:p w:rsidR="006116A0" w:rsidRPr="00396ED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6116A0" w:rsidRPr="00396EDF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96EDF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396EDF" w:rsidRDefault="006116A0" w:rsidP="00C151F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998,90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96EDF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96EDF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96EDF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96EDF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96EDF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96E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1 188 301,79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96EDF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164624 от 04.10.2013г на сумму </w:t>
            </w:r>
          </w:p>
          <w:p w:rsidR="006116A0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>695 000,00</w:t>
            </w:r>
          </w:p>
          <w:p w:rsidR="006116A0" w:rsidRPr="00396EDF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EDF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625/0002</w:t>
            </w:r>
            <w:r w:rsidRPr="00396EDF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13.09.2016</w:t>
            </w:r>
            <w:r w:rsidRPr="00396EDF">
              <w:rPr>
                <w:rFonts w:ascii="Times New Roman" w:hAnsi="Times New Roman"/>
                <w:sz w:val="20"/>
                <w:szCs w:val="20"/>
              </w:rPr>
              <w:t xml:space="preserve">г на сумму </w:t>
            </w:r>
          </w:p>
          <w:p w:rsidR="006116A0" w:rsidRPr="0008007B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912 088,00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82E42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082E4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82E42" w:rsidRDefault="006116A0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2E42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2E42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2E42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082E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Renault Megan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2E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336 927,18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2E42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 xml:space="preserve">Кредитный договор № 625/0002-0343986 от 21.11.2016г на сумму </w:t>
            </w:r>
          </w:p>
          <w:p w:rsidR="006116A0" w:rsidRPr="00082E42" w:rsidRDefault="006116A0" w:rsidP="00396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532 000,00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82E42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082E4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82E42" w:rsidRDefault="006116A0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2E42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2E42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2E42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2E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2E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82E42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082E4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82E42" w:rsidRDefault="006116A0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2E42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2E42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2E42" w:rsidRDefault="006116A0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2E42" w:rsidRDefault="006116A0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2E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2E4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7C1A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Федотов С.С.</w:t>
            </w:r>
          </w:p>
        </w:tc>
        <w:tc>
          <w:tcPr>
            <w:tcW w:w="1553" w:type="dxa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627C1A" w:rsidRDefault="006116A0" w:rsidP="00627C1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C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737 219,81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627C1A" w:rsidRDefault="006116A0" w:rsidP="004C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№634/4049-0000357 от 02.12.2014г на сумму </w:t>
            </w:r>
          </w:p>
          <w:p w:rsidR="006116A0" w:rsidRPr="00627C1A" w:rsidRDefault="006116A0" w:rsidP="004C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1 900 000,0.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4F0F3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7C1A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627C1A" w:rsidRDefault="006116A0" w:rsidP="00627C1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C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163 154,70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4F0F3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7C1A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627C1A" w:rsidRDefault="006116A0" w:rsidP="00627C1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C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4F0F3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7C1A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27C1A" w:rsidRDefault="006116A0" w:rsidP="004F0F3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27C1A" w:rsidRDefault="006116A0">
            <w:r w:rsidRPr="00627C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C1A" w:rsidRDefault="006116A0" w:rsidP="00627C1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C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4F0F3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627C1A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627C1A" w:rsidRDefault="006116A0" w:rsidP="004F0F3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627C1A" w:rsidRDefault="006116A0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627C1A" w:rsidRDefault="006116A0">
            <w:r w:rsidRPr="00627C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627C1A" w:rsidRDefault="006116A0" w:rsidP="00627C1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627C1A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627C1A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73FF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Лапшин Д.В.</w:t>
            </w:r>
          </w:p>
        </w:tc>
        <w:tc>
          <w:tcPr>
            <w:tcW w:w="1553" w:type="dxa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D73FF4" w:rsidRDefault="006116A0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73F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1 040 630,18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73FF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73F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D73FF4" w:rsidRDefault="006116A0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D73FF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D73FF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D73FF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D73FF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Оутлендер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D73FF4" w:rsidRDefault="006116A0" w:rsidP="003D4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82 083,14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73FF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73FF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6116A0" w:rsidRPr="00D73FF4" w:rsidRDefault="006116A0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73FF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7741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774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7741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7741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7741B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7741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774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7741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7741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7741B" w:rsidRDefault="006116A0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7741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7741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7741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7741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7741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7741B" w:rsidRDefault="006116A0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7741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7741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7741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7741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7741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7741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Верховых А.П.</w:t>
            </w:r>
          </w:p>
        </w:tc>
        <w:tc>
          <w:tcPr>
            <w:tcW w:w="1553" w:type="dxa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Заместитель начальника отдела – начальник ДС</w:t>
            </w:r>
          </w:p>
        </w:tc>
        <w:tc>
          <w:tcPr>
            <w:tcW w:w="992" w:type="dxa"/>
            <w:shd w:val="clear" w:color="auto" w:fill="auto"/>
          </w:tcPr>
          <w:p w:rsidR="006116A0" w:rsidRPr="00772A51" w:rsidRDefault="006116A0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72A51" w:rsidRDefault="006116A0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6116A0" w:rsidRPr="00772A51" w:rsidRDefault="006116A0" w:rsidP="00772A5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72A51" w:rsidRDefault="006116A0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789 465,65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72A51" w:rsidRDefault="006116A0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72A51" w:rsidRDefault="006116A0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772A51" w:rsidRDefault="006116A0" w:rsidP="0001283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72A51" w:rsidRDefault="006116A0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72A51" w:rsidRDefault="006116A0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72A51" w:rsidRDefault="006116A0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72A51" w:rsidRDefault="006116A0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121 404,22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72A51" w:rsidRDefault="006116A0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72A51" w:rsidRDefault="006116A0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772A51" w:rsidRDefault="006116A0" w:rsidP="0001283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72A51" w:rsidRDefault="006116A0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72A51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72A51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72A51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72A51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32D0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Баймаков А.С.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центра- </w:t>
            </w:r>
            <w:r w:rsidRPr="00932D0F">
              <w:rPr>
                <w:rFonts w:ascii="Times New Roman" w:hAnsi="Times New Roman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932D0F" w:rsidRDefault="006116A0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932D0F" w:rsidRDefault="006116A0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932D0F" w:rsidRDefault="006116A0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932D0F" w:rsidRDefault="006116A0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Легковой автомобиль Тойота Версо</w:t>
            </w:r>
          </w:p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932D0F" w:rsidRDefault="006116A0" w:rsidP="001828A0">
            <w:pPr>
              <w:tabs>
                <w:tab w:val="center" w:pos="7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lastRenderedPageBreak/>
              <w:t>885 207,47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32D0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932D0F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32D0F" w:rsidRDefault="006116A0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32D0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32D0F" w:rsidRDefault="006116A0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32D0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32D0F" w:rsidRDefault="006116A0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932D0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32D0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32D0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32D0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32D0F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32D0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32D0F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32D0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82116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>Овсянников А.Ю.</w:t>
            </w:r>
          </w:p>
        </w:tc>
        <w:tc>
          <w:tcPr>
            <w:tcW w:w="1553" w:type="dxa"/>
            <w:shd w:val="clear" w:color="auto" w:fill="auto"/>
          </w:tcPr>
          <w:p w:rsidR="006116A0" w:rsidRPr="0038211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>Начальник ДС</w:t>
            </w:r>
          </w:p>
        </w:tc>
        <w:tc>
          <w:tcPr>
            <w:tcW w:w="992" w:type="dxa"/>
            <w:shd w:val="clear" w:color="auto" w:fill="auto"/>
          </w:tcPr>
          <w:p w:rsidR="006116A0" w:rsidRPr="00382116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82116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382116" w:rsidRDefault="006116A0" w:rsidP="00646E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82116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82116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82116">
              <w:rPr>
                <w:rFonts w:ascii="Times New Roman" w:hAnsi="Times New Roman"/>
                <w:sz w:val="20"/>
                <w:szCs w:val="20"/>
                <w:lang w:val="en-US"/>
              </w:rPr>
              <w:t>Lifan X60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8211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>844 830,60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382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130278</w:t>
            </w:r>
            <w:r w:rsidRPr="009B33EC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17.07.2013</w:t>
            </w:r>
            <w:r w:rsidRPr="009B3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16A0" w:rsidRDefault="006116A0" w:rsidP="00382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82116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38211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82116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82116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382116" w:rsidRDefault="006116A0" w:rsidP="00646E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82116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6308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7630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6308D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6308D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76308D" w:rsidRDefault="006116A0" w:rsidP="00646E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6308D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6308D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6308D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6308D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6308D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630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81 236,87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6308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7630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6308D" w:rsidRDefault="006116A0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6308D" w:rsidRDefault="006116A0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76308D" w:rsidRDefault="006116A0" w:rsidP="005F4E6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6308D" w:rsidRDefault="006116A0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6308D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6308D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6308D" w:rsidRDefault="006116A0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6308D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630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EB4">
              <w:rPr>
                <w:rFonts w:ascii="Times New Roman" w:hAnsi="Times New Roman"/>
                <w:sz w:val="20"/>
                <w:szCs w:val="20"/>
              </w:rPr>
              <w:t>Шальнова Е.В.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EB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E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EB4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795EB4" w:rsidRDefault="006116A0" w:rsidP="008A213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EB4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E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95EB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95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EB4">
              <w:rPr>
                <w:rFonts w:ascii="Times New Roman" w:hAnsi="Times New Roman"/>
                <w:sz w:val="20"/>
                <w:szCs w:val="20"/>
              </w:rPr>
              <w:t>548 896,44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E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EB4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6116A0" w:rsidRPr="00795EB4" w:rsidRDefault="006116A0" w:rsidP="008A213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EB4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E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795EB4" w:rsidRDefault="006116A0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795EB4" w:rsidRDefault="006116A0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795EB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B33E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Павлова Л.Ф.</w:t>
            </w:r>
          </w:p>
        </w:tc>
        <w:tc>
          <w:tcPr>
            <w:tcW w:w="1553" w:type="dxa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Заместитель начальника отдела бухгалтерского отчета и отчетности</w:t>
            </w:r>
          </w:p>
        </w:tc>
        <w:tc>
          <w:tcPr>
            <w:tcW w:w="992" w:type="dxa"/>
            <w:shd w:val="clear" w:color="auto" w:fill="auto"/>
          </w:tcPr>
          <w:p w:rsidR="006116A0" w:rsidRPr="009B33EC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33EC" w:rsidRDefault="006116A0" w:rsidP="00F3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B33EC" w:rsidRDefault="006116A0" w:rsidP="004662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33EC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524 214,53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B33E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B33EC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33EC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087" w:type="dxa"/>
            <w:shd w:val="clear" w:color="auto" w:fill="auto"/>
          </w:tcPr>
          <w:p w:rsidR="006116A0" w:rsidRPr="009B33EC" w:rsidRDefault="006116A0" w:rsidP="004662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33EC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33EC" w:rsidRDefault="006116A0" w:rsidP="00F3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252 064,54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Кредитный договор № 623/4849-0002578 от 11.04.2013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B33E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B33EC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33EC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B33EC" w:rsidRDefault="006116A0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33EC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B33E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B33EC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33EC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B33EC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33EC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33EC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B33E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B33EC" w:rsidRDefault="006116A0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B33EC" w:rsidRDefault="006116A0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33EC" w:rsidRDefault="006116A0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B33EC" w:rsidRDefault="006116A0" w:rsidP="00830C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33EC" w:rsidRDefault="006116A0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33EC" w:rsidRDefault="006116A0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33EC" w:rsidRDefault="006116A0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33EC" w:rsidRDefault="006116A0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33EC" w:rsidRDefault="006116A0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B33EC" w:rsidRDefault="006116A0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66B9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Бикбулатов М.Р.</w:t>
            </w:r>
          </w:p>
        </w:tc>
        <w:tc>
          <w:tcPr>
            <w:tcW w:w="1553" w:type="dxa"/>
            <w:shd w:val="clear" w:color="auto" w:fill="auto"/>
          </w:tcPr>
          <w:p w:rsidR="006116A0" w:rsidRPr="00C66B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C66B9B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66B9B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66B9B" w:rsidRDefault="006116A0" w:rsidP="004662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66B9B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66B9B" w:rsidRDefault="006116A0" w:rsidP="00FF2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66B9B" w:rsidRDefault="006116A0" w:rsidP="00FF2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66B9B" w:rsidRDefault="006116A0" w:rsidP="00FF2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66B9B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ПОЛО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66B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796 164,15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223C6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Максимов С.В.</w:t>
            </w:r>
          </w:p>
        </w:tc>
        <w:tc>
          <w:tcPr>
            <w:tcW w:w="1553" w:type="dxa"/>
            <w:shd w:val="clear" w:color="auto" w:fill="auto"/>
          </w:tcPr>
          <w:p w:rsidR="006116A0" w:rsidRPr="00A223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A223C6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223C6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223C6" w:rsidRDefault="006116A0" w:rsidP="004662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223C6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223C6" w:rsidRDefault="006116A0" w:rsidP="0099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223C6" w:rsidRDefault="006116A0" w:rsidP="0099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223C6" w:rsidRDefault="006116A0" w:rsidP="0099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223C6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223C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3C6">
              <w:rPr>
                <w:rFonts w:ascii="Times New Roman" w:hAnsi="Times New Roman"/>
                <w:sz w:val="20"/>
                <w:szCs w:val="20"/>
              </w:rPr>
              <w:t>568 554,09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14E79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Волобуев А.В.</w:t>
            </w:r>
          </w:p>
        </w:tc>
        <w:tc>
          <w:tcPr>
            <w:tcW w:w="1553" w:type="dxa"/>
            <w:shd w:val="clear" w:color="auto" w:fill="auto"/>
          </w:tcPr>
          <w:p w:rsidR="006116A0" w:rsidRPr="00E14E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E14E79" w:rsidRDefault="006116A0" w:rsidP="00E1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14E79" w:rsidRDefault="006116A0" w:rsidP="00E1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E14E79" w:rsidRDefault="006116A0" w:rsidP="00E14E7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14E79" w:rsidRDefault="006116A0" w:rsidP="00E1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14E79" w:rsidRDefault="006116A0" w:rsidP="00A2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Легковой автомобиль УАЗ</w:t>
            </w:r>
          </w:p>
          <w:p w:rsidR="006116A0" w:rsidRPr="00E14E79" w:rsidRDefault="006116A0" w:rsidP="00A2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Фолькваген </w:t>
            </w:r>
            <w:r w:rsidRPr="00E14E79">
              <w:rPr>
                <w:rFonts w:ascii="Times New Roman" w:hAnsi="Times New Roman"/>
                <w:sz w:val="20"/>
                <w:szCs w:val="20"/>
              </w:rPr>
              <w:lastRenderedPageBreak/>
              <w:t>ПОЛО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14E79" w:rsidRDefault="006116A0" w:rsidP="00CE4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lastRenderedPageBreak/>
              <w:t>863 671,14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14E79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E14E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14E79" w:rsidRDefault="006116A0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14E79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14E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14E79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E14E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E14E79" w:rsidRDefault="006116A0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E14E79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E14E79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E14E7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3237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Бабкин К.Б.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3237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3237C" w:rsidRDefault="006116A0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237C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 w:rsidRPr="0043237C">
              <w:rPr>
                <w:rFonts w:ascii="Times New Roman" w:hAnsi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237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785 147,22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3237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3237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3237C" w:rsidRDefault="006116A0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237C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237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237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3237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3237C" w:rsidRDefault="006116A0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237C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237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362 982,31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237C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3237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3237C" w:rsidRDefault="006116A0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3237C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3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3237C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3237C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3237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93C11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Немков А.И.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93C11" w:rsidRDefault="006116A0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451,0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3C11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724 592,47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Кредитный договор № 85969 от 25.10.2016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93C11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93C11" w:rsidRDefault="006116A0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3C11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93C11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93C11" w:rsidRDefault="006116A0" w:rsidP="00B51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3C11" w:rsidRDefault="006116A0" w:rsidP="00B51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93C11" w:rsidRDefault="006116A0" w:rsidP="00B51A9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93C11" w:rsidRDefault="006116A0" w:rsidP="00B51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3C11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93C11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93C11" w:rsidRDefault="006116A0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3C11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93C11" w:rsidRDefault="006116A0" w:rsidP="00993C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535 228,22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93C11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93C11" w:rsidRDefault="006116A0" w:rsidP="00B51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3C11" w:rsidRDefault="006116A0" w:rsidP="00B51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93C11" w:rsidRDefault="006116A0" w:rsidP="00B51A9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93C11" w:rsidRDefault="006116A0" w:rsidP="00B51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3C11" w:rsidRDefault="006116A0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3C11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3C11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93C11" w:rsidRDefault="006116A0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3C11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3C11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93C11" w:rsidRDefault="006116A0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93C11" w:rsidRDefault="006116A0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C1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93C11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93C1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57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Уфимцев А.А.</w:t>
            </w:r>
          </w:p>
        </w:tc>
        <w:tc>
          <w:tcPr>
            <w:tcW w:w="1553" w:type="dxa"/>
            <w:shd w:val="clear" w:color="auto" w:fill="auto"/>
          </w:tcPr>
          <w:p w:rsidR="006116A0" w:rsidRPr="009C5574" w:rsidRDefault="006116A0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9C557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57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C5574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C557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C557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57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57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57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574" w:rsidRDefault="006116A0" w:rsidP="00172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803 560,71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57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9C557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C5574" w:rsidRDefault="006116A0" w:rsidP="00116BB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57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574" w:rsidRDefault="006116A0" w:rsidP="00172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310 842,81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57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C557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C5574" w:rsidRDefault="006116A0" w:rsidP="00116BB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57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57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57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Плякин А.Н.</w:t>
            </w:r>
          </w:p>
        </w:tc>
        <w:tc>
          <w:tcPr>
            <w:tcW w:w="1553" w:type="dxa"/>
            <w:shd w:val="clear" w:color="auto" w:fill="auto"/>
          </w:tcPr>
          <w:p w:rsidR="006116A0" w:rsidRPr="009C557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A55FCD" w:rsidRDefault="006116A0" w:rsidP="001852F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57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0D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Митсубиси Лансер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57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725 972,47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A55FCD" w:rsidRDefault="006116A0" w:rsidP="001852F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620D3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290 057,09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A55FCD" w:rsidRDefault="006116A0" w:rsidP="001852F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620D3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A55FCD" w:rsidRDefault="006116A0" w:rsidP="001852F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55FCD" w:rsidRDefault="006116A0" w:rsidP="0018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574" w:rsidRDefault="006116A0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620D3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55FC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Думенко Е.С.</w:t>
            </w:r>
          </w:p>
        </w:tc>
        <w:tc>
          <w:tcPr>
            <w:tcW w:w="1553" w:type="dxa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A55FCD" w:rsidRDefault="006116A0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55FC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55FC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55FC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55FCD" w:rsidRDefault="006116A0" w:rsidP="00432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ДАСТЕР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788 946,95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Квартира договор займа № 05-01/285-12 ФН от 17.02.2012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A55FC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A55FCD" w:rsidRDefault="006116A0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A55FCD" w:rsidRDefault="006116A0" w:rsidP="006B4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Легковой автомобиль Хундай Солярис</w:t>
            </w:r>
          </w:p>
          <w:p w:rsidR="006116A0" w:rsidRPr="00A55FCD" w:rsidRDefault="006116A0" w:rsidP="006B4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851 705,71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A55FC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55FCD" w:rsidRDefault="006116A0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A55FC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A55FC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55FCD" w:rsidRDefault="006116A0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A55FCD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A55FC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55FCD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A55FCD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A55FCD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55FCD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A55FCD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A55FC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55FC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A55FC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A55FCD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A55FC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57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Сатонина Е.Е.</w:t>
            </w:r>
          </w:p>
        </w:tc>
        <w:tc>
          <w:tcPr>
            <w:tcW w:w="1553" w:type="dxa"/>
            <w:shd w:val="clear" w:color="auto" w:fill="auto"/>
          </w:tcPr>
          <w:p w:rsidR="006116A0" w:rsidRPr="009C557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9C557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57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C5574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C5574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C5574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574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574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57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57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196 925,14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57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9C557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C5574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574" w:rsidRDefault="006116A0" w:rsidP="009C55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6116A0" w:rsidRPr="009C5574" w:rsidRDefault="006116A0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C5574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C557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57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574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574" w:rsidRDefault="006116A0" w:rsidP="00FA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Фолькваген ПОЛО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57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1 225 880,80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FA4682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C5574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9C557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9C5574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C5574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C5574" w:rsidRDefault="006116A0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C5574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C5574" w:rsidRDefault="006116A0" w:rsidP="009C55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C5574" w:rsidRDefault="006116A0" w:rsidP="009C55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C5574" w:rsidRDefault="006116A0" w:rsidP="009C55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C5574" w:rsidRDefault="006116A0" w:rsidP="00FA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C557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7081A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Яковчук Д.В.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7081A" w:rsidRDefault="006116A0" w:rsidP="00E4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57081A" w:rsidRDefault="006116A0" w:rsidP="00A01E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57081A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7081A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57081A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7081A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7081A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570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081A"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  <w:r w:rsidRPr="00570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081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57081A">
              <w:rPr>
                <w:rFonts w:ascii="Times New Roman" w:hAnsi="Times New Roman"/>
                <w:sz w:val="20"/>
                <w:szCs w:val="20"/>
              </w:rPr>
              <w:t>-</w:t>
            </w:r>
            <w:r w:rsidRPr="0057081A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  <w:p w:rsidR="006116A0" w:rsidRPr="0057081A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7081A" w:rsidRDefault="006116A0" w:rsidP="00E4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1 075 973,93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E448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7081A" w:rsidRDefault="006116A0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7081A" w:rsidRDefault="006116A0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57081A" w:rsidRDefault="006116A0" w:rsidP="00A01E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7081A" w:rsidRDefault="006116A0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E448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57081A" w:rsidRDefault="006116A0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7081A" w:rsidRDefault="006116A0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7081A" w:rsidRDefault="006116A0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7081A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8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D5AA5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D5AA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D5AA5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D5AA5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6116A0" w:rsidRPr="00DD5AA5" w:rsidRDefault="006116A0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D5AA5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D5AA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D5AA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D5AA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D5AA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D5AA5" w:rsidRDefault="006116A0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>456 287,68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D5AA5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D5AA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D5AA5" w:rsidRDefault="006116A0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D5AA5" w:rsidRDefault="006116A0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DD5AA5" w:rsidRDefault="006116A0" w:rsidP="00A01E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D5AA5" w:rsidRDefault="006116A0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AA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D5AA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D5AA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D5AA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D5AA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D5AA5" w:rsidRDefault="006116A0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A579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Столбиков Е.А.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A57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FA579B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579B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579B" w:rsidRDefault="006116A0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579B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A579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579B" w:rsidRDefault="006116A0" w:rsidP="00FA5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579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579B" w:rsidRDefault="006116A0" w:rsidP="00FA5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Легковой автомобиль ГАЗ 3110</w:t>
            </w:r>
          </w:p>
          <w:p w:rsidR="006116A0" w:rsidRPr="00FA579B" w:rsidRDefault="006116A0" w:rsidP="00FA5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579B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806 833,48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FA579B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579B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579B" w:rsidRDefault="006116A0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579B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87D9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87D9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87D9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87D9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A579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A57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A579B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A579B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A579B" w:rsidRDefault="006116A0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A579B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A579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A579B" w:rsidRDefault="006116A0" w:rsidP="00FA5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A579B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A579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A579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A579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9B">
              <w:rPr>
                <w:rFonts w:ascii="Times New Roman" w:hAnsi="Times New Roman"/>
                <w:sz w:val="20"/>
                <w:szCs w:val="20"/>
              </w:rPr>
              <w:t>134 000,00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87D9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187D9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87D9F" w:rsidRDefault="006116A0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87D9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87D9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87D9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87D9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87D9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87D9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187D9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87D9F" w:rsidRDefault="006116A0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87D9F" w:rsidRDefault="006116A0" w:rsidP="00FA5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87D9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87D9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187D9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87D9F" w:rsidRDefault="006116A0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87D9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87D9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87D9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87D9F" w:rsidRDefault="006116A0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87D9F" w:rsidRDefault="006116A0" w:rsidP="00FA5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87D9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87D9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187D9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187D9F" w:rsidRDefault="006116A0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87D9F" w:rsidRDefault="006116A0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87D9F" w:rsidRDefault="006116A0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87D9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40C3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Вакилова М.В.</w:t>
            </w:r>
          </w:p>
        </w:tc>
        <w:tc>
          <w:tcPr>
            <w:tcW w:w="1553" w:type="dxa"/>
            <w:shd w:val="clear" w:color="auto" w:fill="auto"/>
          </w:tcPr>
          <w:p w:rsidR="006116A0" w:rsidRPr="00240C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6116A0" w:rsidRPr="00240C3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40C3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40C3E" w:rsidRDefault="006116A0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40C3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40C3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40C3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40C3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40C3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40C3E" w:rsidRDefault="006116A0" w:rsidP="0024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568 687,11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40C3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40C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40C3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40C3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40C3E" w:rsidRDefault="006116A0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40C3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40C3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40C3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40C3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40C3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C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40C3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90FDF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FD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B90F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F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B90FD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F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90FD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FD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90FDF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FDF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90FDF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F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90FD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F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90FD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FDF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90FD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F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90FDF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90FD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F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22D5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Жидков А.В.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22D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6A0" w:rsidRPr="00522D5E" w:rsidRDefault="006116A0" w:rsidP="0096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116A0" w:rsidRPr="00522D5E" w:rsidRDefault="006116A0" w:rsidP="0096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522D5E" w:rsidRDefault="006116A0" w:rsidP="00966FB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6116A0" w:rsidRPr="00522D5E" w:rsidRDefault="006116A0" w:rsidP="0096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22D5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22D5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22D5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522D5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522D5E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</w:p>
          <w:p w:rsidR="006116A0" w:rsidRPr="00522D5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522D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2 957 534,87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22D5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22D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522D5E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522D5E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522D5E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6116A0" w:rsidRPr="00522D5E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22D5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22D5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22D5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08007B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6116A0" w:rsidRPr="0008007B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50E86" w:rsidRDefault="006116A0" w:rsidP="005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50E86" w:rsidRDefault="006116A0" w:rsidP="005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50E86" w:rsidRDefault="006116A0" w:rsidP="005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08007B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50E86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Казаков К.В.</w:t>
            </w:r>
          </w:p>
        </w:tc>
        <w:tc>
          <w:tcPr>
            <w:tcW w:w="1553" w:type="dxa"/>
            <w:shd w:val="clear" w:color="auto" w:fill="auto"/>
          </w:tcPr>
          <w:p w:rsidR="006116A0" w:rsidRPr="00450E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450E86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50E86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50E86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50E86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50E8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50E8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50E8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50E86" w:rsidRDefault="006116A0" w:rsidP="00085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50E86"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 w:rsidRPr="00450E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0E86">
              <w:rPr>
                <w:rFonts w:ascii="Times New Roman" w:hAnsi="Times New Roman"/>
                <w:sz w:val="20"/>
                <w:szCs w:val="20"/>
                <w:lang w:val="en-US"/>
              </w:rPr>
              <w:t>Emgrand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50E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819 518,54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50E86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50E8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450E86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50E86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50E86" w:rsidRDefault="006116A0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50E86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50E86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50E86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50E86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50E86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50E86" w:rsidRDefault="006116A0" w:rsidP="00670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86">
              <w:rPr>
                <w:rFonts w:ascii="Times New Roman" w:hAnsi="Times New Roman"/>
                <w:sz w:val="20"/>
                <w:szCs w:val="20"/>
              </w:rPr>
              <w:t>324 884,00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05785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Козин С.В.</w:t>
            </w:r>
          </w:p>
        </w:tc>
        <w:tc>
          <w:tcPr>
            <w:tcW w:w="1553" w:type="dxa"/>
            <w:shd w:val="clear" w:color="auto" w:fill="auto"/>
          </w:tcPr>
          <w:p w:rsidR="006116A0" w:rsidRPr="00F057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Заместитель начальника отряда- начальник части</w:t>
            </w:r>
          </w:p>
        </w:tc>
        <w:tc>
          <w:tcPr>
            <w:tcW w:w="992" w:type="dxa"/>
            <w:shd w:val="clear" w:color="auto" w:fill="auto"/>
          </w:tcPr>
          <w:p w:rsidR="006116A0" w:rsidRPr="00F05785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05785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05785" w:rsidRDefault="006116A0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05785" w:rsidRDefault="006116A0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0578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0578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0578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0578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Легковой автомобиль КиаСпортейдж Легковой автомобиль Мазда 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057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923 222,48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05785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057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05785" w:rsidRDefault="006116A0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0578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05785" w:rsidRDefault="006116A0" w:rsidP="0088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374 272,08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05785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057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05785" w:rsidRDefault="006116A0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F05785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F05785" w:rsidRDefault="006116A0" w:rsidP="00F05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F057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522D5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Шмакова О.В.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522D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Начальник финансового отделения</w:t>
            </w:r>
          </w:p>
        </w:tc>
        <w:tc>
          <w:tcPr>
            <w:tcW w:w="992" w:type="dxa"/>
            <w:shd w:val="clear" w:color="auto" w:fill="auto"/>
          </w:tcPr>
          <w:p w:rsidR="006116A0" w:rsidRPr="00522D5E" w:rsidRDefault="006116A0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22D5E" w:rsidRDefault="006116A0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22D5E" w:rsidRDefault="006116A0" w:rsidP="00E9672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509,0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22D5E" w:rsidRDefault="006116A0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22D5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22D5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22D5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22D5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22D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491 200,00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522D5E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522D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22D5E" w:rsidRDefault="006116A0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22D5E" w:rsidRDefault="006116A0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6116A0" w:rsidRPr="00522D5E" w:rsidRDefault="006116A0" w:rsidP="00E9672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22D5E" w:rsidRDefault="006116A0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D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22D5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22D5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22D5E" w:rsidRDefault="006116A0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22D5E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22D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B7F45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Смирнов А.А</w:t>
            </w:r>
          </w:p>
        </w:tc>
        <w:tc>
          <w:tcPr>
            <w:tcW w:w="1553" w:type="dxa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CB7F45" w:rsidRDefault="006116A0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B7F45" w:rsidRDefault="006116A0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B7F45" w:rsidRDefault="006116A0" w:rsidP="0049755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B7F45" w:rsidRDefault="006116A0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B7F4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B7F4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B7F4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B7F45" w:rsidRDefault="006116A0" w:rsidP="00CB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CB7F45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  <w:r w:rsidRPr="00CB7F4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  <w:p w:rsidR="006116A0" w:rsidRPr="00CB7F4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948 856,39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Кредитный договор № 278552 от 22.07.2014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B7F45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B7F45" w:rsidRDefault="006116A0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B7F45" w:rsidRDefault="006116A0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B7F45" w:rsidRDefault="006116A0" w:rsidP="0049755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B7F45" w:rsidRDefault="006116A0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B7F4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 xml:space="preserve">2 260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B7F45" w:rsidRDefault="006116A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B7F45" w:rsidRDefault="006116A0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B7F45" w:rsidRDefault="006116A0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B7F45" w:rsidRDefault="006116A0" w:rsidP="0049755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B7F45" w:rsidRDefault="006116A0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B7F4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B7F45" w:rsidRDefault="006116A0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B7F45" w:rsidRDefault="006116A0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B7F45" w:rsidRDefault="006116A0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B7F45" w:rsidRDefault="006116A0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B7F45" w:rsidRDefault="006116A0" w:rsidP="0029570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B7F45" w:rsidRDefault="006116A0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B7F45" w:rsidRDefault="006116A0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B7F45" w:rsidRDefault="006116A0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B7F45" w:rsidRDefault="006116A0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B7F45" w:rsidRDefault="006116A0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B7F45" w:rsidRDefault="006116A0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CB7F45" w:rsidRDefault="006116A0" w:rsidP="00A45EE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B7F45" w:rsidRDefault="006116A0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CB7F4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CB7F4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CB7F4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Перушкин С.А.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034D5" w:rsidRDefault="006116A0" w:rsidP="00A45EE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D034D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 xml:space="preserve">Лодка ПВХ Кайман </w:t>
            </w:r>
            <w:r w:rsidRPr="00D034D5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D034D5">
              <w:rPr>
                <w:rFonts w:ascii="Times New Roman" w:hAnsi="Times New Roman"/>
                <w:sz w:val="20"/>
                <w:szCs w:val="20"/>
              </w:rPr>
              <w:t>-330</w:t>
            </w:r>
          </w:p>
          <w:p w:rsidR="006116A0" w:rsidRPr="00D034D5" w:rsidRDefault="006116A0" w:rsidP="00D03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Приц</w:t>
            </w:r>
            <w:r>
              <w:rPr>
                <w:rFonts w:ascii="Times New Roman" w:hAnsi="Times New Roman"/>
                <w:sz w:val="20"/>
                <w:szCs w:val="20"/>
              </w:rPr>
              <w:t>еп легковой бортовой КМЗ 828420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D034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715 640,71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D034D5" w:rsidRDefault="006116A0" w:rsidP="00A45EE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D034D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D034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034D5" w:rsidRDefault="006116A0" w:rsidP="00D03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034D5" w:rsidRDefault="006116A0" w:rsidP="00D03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D034D5" w:rsidRDefault="006116A0" w:rsidP="00D034D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034D5" w:rsidRDefault="006116A0" w:rsidP="00D03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034D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034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234 998,17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CA433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D034D5" w:rsidRDefault="006116A0" w:rsidP="00A45EE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034D5" w:rsidRDefault="006116A0" w:rsidP="00CA4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034D5" w:rsidRDefault="006116A0" w:rsidP="00CA4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034D5" w:rsidRDefault="006116A0" w:rsidP="00CA4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034D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034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CA433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D034D5" w:rsidRDefault="006116A0" w:rsidP="00A45EE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D034D5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D034D5" w:rsidRDefault="006116A0" w:rsidP="00D03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034D5" w:rsidRDefault="006116A0" w:rsidP="00D03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D034D5" w:rsidRDefault="006116A0" w:rsidP="00D03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D034D5" w:rsidRDefault="006116A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D034D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13A52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Карпов Н.С.</w:t>
            </w:r>
          </w:p>
        </w:tc>
        <w:tc>
          <w:tcPr>
            <w:tcW w:w="1553" w:type="dxa"/>
            <w:shd w:val="clear" w:color="auto" w:fill="auto"/>
          </w:tcPr>
          <w:p w:rsidR="006116A0" w:rsidRPr="00313A52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313A52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13A52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313A52" w:rsidRDefault="006116A0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13A52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13A52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13A52" w:rsidRDefault="006116A0" w:rsidP="001E07F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13A52" w:rsidRDefault="006116A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13A52" w:rsidRDefault="006116A0" w:rsidP="001F7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13A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579 686,38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3F28E3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13A52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313A52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13A52" w:rsidRDefault="006116A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13A52" w:rsidRDefault="006116A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313A52" w:rsidRDefault="006116A0" w:rsidP="003F28E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13A52" w:rsidRDefault="006116A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13A52" w:rsidRDefault="006116A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13A52" w:rsidRDefault="006116A0" w:rsidP="003F28E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13A52" w:rsidRDefault="006116A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13A52" w:rsidRDefault="006116A0" w:rsidP="001F7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13A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209 147,34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3F28E3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13A52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313A52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13A52" w:rsidRDefault="006116A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13A52" w:rsidRDefault="006116A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13A52" w:rsidRDefault="006116A0" w:rsidP="003F28E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13A52" w:rsidRDefault="006116A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13A52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13A52" w:rsidRDefault="006116A0" w:rsidP="00313A5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13A52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13A52" w:rsidRDefault="006116A0" w:rsidP="001F7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13A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15209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Коннов А.Е.</w:t>
            </w:r>
          </w:p>
        </w:tc>
        <w:tc>
          <w:tcPr>
            <w:tcW w:w="1553" w:type="dxa"/>
            <w:shd w:val="clear" w:color="auto" w:fill="auto"/>
          </w:tcPr>
          <w:p w:rsidR="006116A0" w:rsidRPr="00515209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515209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15209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15209" w:rsidRDefault="006116A0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15209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1520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15209" w:rsidRDefault="006116A0" w:rsidP="00B83CB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15209" w:rsidRDefault="006116A0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15209" w:rsidRDefault="006116A0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 xml:space="preserve"> Легковой автомобиль ВАЗ                     217230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1520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209">
              <w:rPr>
                <w:rFonts w:ascii="Times New Roman" w:hAnsi="Times New Roman"/>
                <w:sz w:val="20"/>
                <w:szCs w:val="20"/>
              </w:rPr>
              <w:t>577 380,67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B42316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Жмаева Л.М.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B42316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42316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42316" w:rsidRDefault="006116A0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42316" w:rsidRDefault="006116A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42316" w:rsidRDefault="006116A0" w:rsidP="006165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Легковой автомобиль Киа Сол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648 711,96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B42316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42316" w:rsidRDefault="006116A0" w:rsidP="00B63BC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42316" w:rsidRDefault="006116A0" w:rsidP="007721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B42316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42316" w:rsidRDefault="006116A0" w:rsidP="00B63BC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42316" w:rsidRDefault="006116A0" w:rsidP="007721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6165B1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6165B1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42316" w:rsidRDefault="006116A0" w:rsidP="00B63BC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42316" w:rsidRDefault="006116A0" w:rsidP="007721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42316" w:rsidRDefault="006116A0" w:rsidP="00B63B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42316" w:rsidRDefault="006116A0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B42316" w:rsidRDefault="006116A0" w:rsidP="00BB1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Легковой автомобиль Хундай Солярис</w:t>
            </w:r>
          </w:p>
          <w:p w:rsidR="006116A0" w:rsidRPr="00B42316" w:rsidRDefault="006116A0" w:rsidP="00BB1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B42316" w:rsidRDefault="006116A0" w:rsidP="006165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1 220 241,42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42316" w:rsidRDefault="006116A0" w:rsidP="00FB31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42316" w:rsidRDefault="006116A0" w:rsidP="00FB31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42316" w:rsidRDefault="006116A0" w:rsidP="00FB315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42316" w:rsidRDefault="006116A0" w:rsidP="00FB31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B42316" w:rsidRDefault="006116A0" w:rsidP="007721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B4231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B42316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B42316" w:rsidRDefault="006116A0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42316" w:rsidRDefault="006116A0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42316" w:rsidRDefault="006116A0" w:rsidP="00772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4231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C222E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Лещина Н.Л.</w:t>
            </w:r>
          </w:p>
        </w:tc>
        <w:tc>
          <w:tcPr>
            <w:tcW w:w="1553" w:type="dxa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6116A0" w:rsidRPr="00BC222E" w:rsidRDefault="006116A0" w:rsidP="00BC2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C222E" w:rsidRDefault="006116A0" w:rsidP="00BC2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C222E" w:rsidRDefault="006116A0" w:rsidP="00BC222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C222E" w:rsidRDefault="006116A0" w:rsidP="00BC2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C222E" w:rsidRDefault="006116A0" w:rsidP="009D1A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591 306,33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E47F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C222E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BC222E" w:rsidRDefault="006116A0" w:rsidP="00BC2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BC222E" w:rsidRDefault="006116A0" w:rsidP="00BC2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C222E" w:rsidRDefault="006116A0" w:rsidP="00BC222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BC222E" w:rsidRDefault="006116A0" w:rsidP="00BC2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C222E" w:rsidRDefault="006116A0" w:rsidP="009D1A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C222E" w:rsidRDefault="006116A0" w:rsidP="00436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512 431,04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C222E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A660F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660F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A660F" w:rsidRDefault="006116A0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660F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1491,0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C222E" w:rsidRDefault="006116A0" w:rsidP="009D1A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22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BC222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52CAC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Юзеев А.В.</w:t>
            </w:r>
          </w:p>
        </w:tc>
        <w:tc>
          <w:tcPr>
            <w:tcW w:w="1553" w:type="dxa"/>
            <w:shd w:val="clear" w:color="auto" w:fill="auto"/>
          </w:tcPr>
          <w:p w:rsidR="006116A0" w:rsidRPr="00552CAC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6116A0" w:rsidRPr="00552CAC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52CAC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552CAC" w:rsidRDefault="006116A0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52CAC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52CAC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52CAC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52CAC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52CAC" w:rsidRDefault="006116A0" w:rsidP="009D1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52CAC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583 686,38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52CAC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Кагарманов И.Я.</w:t>
            </w:r>
          </w:p>
        </w:tc>
        <w:tc>
          <w:tcPr>
            <w:tcW w:w="1553" w:type="dxa"/>
            <w:shd w:val="clear" w:color="auto" w:fill="auto"/>
          </w:tcPr>
          <w:p w:rsidR="006116A0" w:rsidRPr="00552CAC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6116A0" w:rsidRPr="00552CAC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52CAC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52CAC" w:rsidRDefault="006116A0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52CAC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52CAC" w:rsidRDefault="006116A0" w:rsidP="005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52CAC" w:rsidRDefault="006116A0" w:rsidP="005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52CAC" w:rsidRDefault="006116A0" w:rsidP="005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B63BCC" w:rsidRDefault="006116A0" w:rsidP="005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BCC">
              <w:rPr>
                <w:rFonts w:ascii="Times New Roman" w:hAnsi="Times New Roman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52CAC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CAC">
              <w:rPr>
                <w:rFonts w:ascii="Times New Roman" w:hAnsi="Times New Roman"/>
                <w:sz w:val="20"/>
                <w:szCs w:val="20"/>
              </w:rPr>
              <w:t>519 315,71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758EA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Нарывский А.В</w:t>
            </w:r>
          </w:p>
        </w:tc>
        <w:tc>
          <w:tcPr>
            <w:tcW w:w="1553" w:type="dxa"/>
            <w:shd w:val="clear" w:color="auto" w:fill="auto"/>
          </w:tcPr>
          <w:p w:rsidR="006116A0" w:rsidRPr="001758EA" w:rsidRDefault="006116A0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1758EA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758EA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1758EA" w:rsidRDefault="006116A0" w:rsidP="00766E3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758EA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758EA" w:rsidRDefault="006116A0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758EA" w:rsidRDefault="006116A0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44,82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758EA" w:rsidRDefault="006116A0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758EA" w:rsidRDefault="006116A0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</w:rPr>
              <w:t>Легковой автомобиль Фольцваген Пассат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758EA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8EA">
              <w:rPr>
                <w:rFonts w:ascii="Times New Roman" w:hAnsi="Times New Roman"/>
                <w:sz w:val="20"/>
                <w:szCs w:val="20"/>
              </w:rPr>
              <w:t>610 770,71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103DE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32">
              <w:rPr>
                <w:rFonts w:ascii="Times New Roman" w:hAnsi="Times New Roman"/>
                <w:sz w:val="20"/>
                <w:szCs w:val="20"/>
              </w:rPr>
              <w:t>Хужаев А.Т.</w:t>
            </w:r>
          </w:p>
        </w:tc>
        <w:tc>
          <w:tcPr>
            <w:tcW w:w="1553" w:type="dxa"/>
            <w:shd w:val="clear" w:color="auto" w:fill="auto"/>
          </w:tcPr>
          <w:p w:rsidR="006116A0" w:rsidRPr="001103D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6116A0" w:rsidRPr="001103DE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103DE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1103DE" w:rsidRDefault="006116A0" w:rsidP="00766E3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103DE" w:rsidRDefault="006116A0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103DE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103DE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103DE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103DE" w:rsidRDefault="006116A0" w:rsidP="00110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103DE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3DE">
              <w:rPr>
                <w:rFonts w:ascii="Times New Roman" w:hAnsi="Times New Roman"/>
                <w:sz w:val="20"/>
                <w:szCs w:val="20"/>
              </w:rPr>
              <w:t>615 713,21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70E89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Печеркин Д.А.</w:t>
            </w:r>
          </w:p>
        </w:tc>
        <w:tc>
          <w:tcPr>
            <w:tcW w:w="1553" w:type="dxa"/>
            <w:shd w:val="clear" w:color="auto" w:fill="auto"/>
          </w:tcPr>
          <w:p w:rsidR="006116A0" w:rsidRPr="00270E89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6116A0" w:rsidRPr="00270E89" w:rsidRDefault="006116A0" w:rsidP="00270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70E89" w:rsidRDefault="006116A0" w:rsidP="00270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70E89" w:rsidRDefault="006116A0" w:rsidP="00270E8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70E89" w:rsidRDefault="006116A0" w:rsidP="00270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70E89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70E89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70E89" w:rsidRDefault="006116A0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70E89" w:rsidRDefault="006116A0" w:rsidP="00857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70E89" w:rsidRDefault="006116A0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867 498,24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70E89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70E89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70E89" w:rsidRDefault="006116A0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70E89" w:rsidRDefault="006116A0" w:rsidP="00270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70E89" w:rsidRDefault="006116A0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E89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70E89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70E89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70E89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70E89" w:rsidRDefault="006116A0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70E89" w:rsidRDefault="006116A0" w:rsidP="00270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70E89" w:rsidRDefault="006116A0" w:rsidP="00270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70E89" w:rsidRDefault="006116A0" w:rsidP="00270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70E89" w:rsidRDefault="006116A0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70E89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70E89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70E89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70E89" w:rsidRDefault="006116A0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70E89" w:rsidRDefault="006116A0" w:rsidP="00270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70E89" w:rsidRDefault="006116A0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70E89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70E89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70E89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70E89" w:rsidRDefault="006116A0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70E89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70E89" w:rsidRDefault="006116A0" w:rsidP="00270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70E89" w:rsidRDefault="006116A0" w:rsidP="00270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70E89" w:rsidRDefault="006116A0" w:rsidP="00270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70E89" w:rsidRDefault="006116A0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70E89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22FA2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Чистяков И.И.</w:t>
            </w:r>
          </w:p>
        </w:tc>
        <w:tc>
          <w:tcPr>
            <w:tcW w:w="1553" w:type="dxa"/>
            <w:shd w:val="clear" w:color="auto" w:fill="auto"/>
          </w:tcPr>
          <w:p w:rsidR="006116A0" w:rsidRPr="00322FA2" w:rsidRDefault="006116A0" w:rsidP="00BE6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6116A0" w:rsidRPr="00322FA2" w:rsidRDefault="006116A0" w:rsidP="001A4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22FA2" w:rsidRDefault="006116A0" w:rsidP="001A4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22FA2" w:rsidRDefault="006116A0" w:rsidP="001A4B3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22FA2" w:rsidRDefault="006116A0" w:rsidP="001A4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22FA2" w:rsidRDefault="006116A0" w:rsidP="00075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22FA2" w:rsidRDefault="006116A0" w:rsidP="00075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22FA2" w:rsidRDefault="006116A0" w:rsidP="00075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22FA2" w:rsidRDefault="006116A0" w:rsidP="00075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A2">
              <w:rPr>
                <w:rFonts w:ascii="Times New Roman" w:hAnsi="Times New Roman"/>
              </w:rPr>
              <w:t>Легковой автомобиль Шкода Рапид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22FA2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1 536 508,65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22FA2" w:rsidRDefault="006116A0" w:rsidP="00075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70506 от 20.11.2015. 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322FA2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322FA2" w:rsidRDefault="006116A0" w:rsidP="00BE6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322FA2" w:rsidRDefault="006116A0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322FA2" w:rsidRDefault="006116A0" w:rsidP="00322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A2">
              <w:rPr>
                <w:rFonts w:ascii="Times New Roman" w:hAnsi="Times New Roman"/>
              </w:rPr>
              <w:t xml:space="preserve">Легковой </w:t>
            </w:r>
            <w:r w:rsidRPr="00322FA2">
              <w:rPr>
                <w:rFonts w:ascii="Times New Roman" w:hAnsi="Times New Roman"/>
              </w:rPr>
              <w:lastRenderedPageBreak/>
              <w:t>автомобиль Ниссан Тиида</w:t>
            </w:r>
          </w:p>
          <w:p w:rsidR="006116A0" w:rsidRPr="00322FA2" w:rsidRDefault="006116A0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A2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322FA2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lastRenderedPageBreak/>
              <w:t>594 330,56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22F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322FA2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322FA2" w:rsidRDefault="006116A0" w:rsidP="00BE6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22FA2" w:rsidRDefault="006116A0" w:rsidP="0032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22FA2" w:rsidRDefault="006116A0" w:rsidP="0032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322FA2" w:rsidRDefault="006116A0" w:rsidP="00322FA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22FA2" w:rsidRDefault="006116A0" w:rsidP="0032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322FA2" w:rsidRDefault="006116A0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322FA2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22F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22FA2" w:rsidRDefault="006116A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322FA2" w:rsidRDefault="006116A0" w:rsidP="00BE6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22FA2" w:rsidRDefault="006116A0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22FA2" w:rsidRDefault="006116A0" w:rsidP="00EC6E13">
            <w:pPr>
              <w:jc w:val="center"/>
            </w:pPr>
            <w:r w:rsidRPr="00322FA2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22FA2" w:rsidRDefault="006116A0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A2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22FA2" w:rsidRDefault="006116A0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22F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322FA2" w:rsidRDefault="006116A0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22FA2" w:rsidRDefault="006116A0" w:rsidP="00EC6E13">
            <w:pPr>
              <w:jc w:val="center"/>
            </w:pPr>
            <w:r w:rsidRPr="00322FA2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22FA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322FA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0141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Титова Н.М.</w:t>
            </w:r>
          </w:p>
        </w:tc>
        <w:tc>
          <w:tcPr>
            <w:tcW w:w="1553" w:type="dxa"/>
            <w:shd w:val="clear" w:color="auto" w:fill="auto"/>
          </w:tcPr>
          <w:p w:rsidR="006116A0" w:rsidRPr="00101412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6116A0" w:rsidRPr="00101412" w:rsidRDefault="006116A0" w:rsidP="00CD3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01412" w:rsidRDefault="006116A0" w:rsidP="00CD3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01412" w:rsidRDefault="006116A0" w:rsidP="00CD305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01412" w:rsidRDefault="006116A0" w:rsidP="00CD3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08007B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08007B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0141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412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0141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77 862,81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101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Квартира кредитный договор № 623/3349-0000466 от 13.03.2013. Сумма кредита 1 393 000,00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0141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101412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101412" w:rsidRDefault="006116A0" w:rsidP="00CD3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101412" w:rsidRDefault="006116A0" w:rsidP="00CD3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101412" w:rsidRDefault="006116A0" w:rsidP="00CD305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101412" w:rsidRDefault="006116A0" w:rsidP="00CD3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01412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01412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01412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0141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412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0141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563 026,84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10141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101412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8007B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8007B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8007B" w:rsidRDefault="006116A0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8007B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101412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101412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101412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10141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101412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Каримова Н.Н.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603EF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603EF" w:rsidRDefault="006116A0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3EF">
              <w:rPr>
                <w:rFonts w:ascii="Times New Roman" w:hAnsi="Times New Roman"/>
              </w:rPr>
              <w:t>Легковой автомобиль Шкода Октавия</w:t>
            </w:r>
          </w:p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622 934,69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763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625/0002-0267556</w:t>
            </w:r>
            <w:r w:rsidRPr="00101412">
              <w:rPr>
                <w:rFonts w:ascii="Times New Roman" w:hAnsi="Times New Roman"/>
                <w:sz w:val="20"/>
                <w:szCs w:val="20"/>
              </w:rPr>
              <w:t xml:space="preserve"> от 13.0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0141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01412">
              <w:rPr>
                <w:rFonts w:ascii="Times New Roman" w:hAnsi="Times New Roman"/>
                <w:sz w:val="20"/>
                <w:szCs w:val="20"/>
              </w:rPr>
              <w:t xml:space="preserve">. Сумма кредита </w:t>
            </w:r>
            <w:r>
              <w:rPr>
                <w:rFonts w:ascii="Times New Roman" w:hAnsi="Times New Roman"/>
                <w:sz w:val="20"/>
                <w:szCs w:val="20"/>
              </w:rPr>
              <w:t>906 000,00</w:t>
            </w: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603EF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603EF" w:rsidRDefault="006116A0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4603EF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603EF" w:rsidRDefault="006116A0" w:rsidP="009D7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3EF" w:rsidRDefault="006116A0" w:rsidP="009D7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603EF" w:rsidRDefault="006116A0" w:rsidP="009D77A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603EF" w:rsidRDefault="006116A0" w:rsidP="009D7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4603EF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4603EF" w:rsidRDefault="006116A0" w:rsidP="0050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4603EF" w:rsidRDefault="006116A0" w:rsidP="0050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603EF" w:rsidRDefault="006116A0" w:rsidP="00502C0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4603EF" w:rsidRDefault="006116A0" w:rsidP="0050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4603EF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3EF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4603EF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3EF">
              <w:rPr>
                <w:rFonts w:ascii="Times New Roman" w:hAnsi="Times New Roman"/>
                <w:sz w:val="20"/>
                <w:szCs w:val="20"/>
              </w:rPr>
              <w:t>475 280,70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02C0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502C09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02C09" w:rsidRDefault="006116A0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02C0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C09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02C0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02C09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502C09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502C09" w:rsidRDefault="006116A0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502C09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A5B03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Щеголев Е.В.</w:t>
            </w:r>
          </w:p>
        </w:tc>
        <w:tc>
          <w:tcPr>
            <w:tcW w:w="1553" w:type="dxa"/>
            <w:shd w:val="clear" w:color="auto" w:fill="auto"/>
          </w:tcPr>
          <w:p w:rsidR="006116A0" w:rsidRPr="003A5B03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Начальник СПСЧ</w:t>
            </w:r>
          </w:p>
        </w:tc>
        <w:tc>
          <w:tcPr>
            <w:tcW w:w="992" w:type="dxa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A5B03" w:rsidRDefault="006116A0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B03">
              <w:rPr>
                <w:rFonts w:ascii="Times New Roman" w:hAnsi="Times New Roman"/>
              </w:rPr>
              <w:t xml:space="preserve">Легковой автомобиль Форд Фокус </w:t>
            </w:r>
          </w:p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5B03">
              <w:rPr>
                <w:rFonts w:ascii="Times New Roman" w:hAnsi="Times New Roman"/>
              </w:rPr>
              <w:t xml:space="preserve">Легковой автомобиль </w:t>
            </w:r>
            <w:r w:rsidRPr="003A5B03">
              <w:rPr>
                <w:rFonts w:ascii="Times New Roman" w:hAnsi="Times New Roman"/>
                <w:lang w:val="en-US"/>
              </w:rPr>
              <w:t>Toyota Avensis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999 247,75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A5B03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3A5B03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3A5B03" w:rsidRDefault="006116A0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B03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A5B03" w:rsidRDefault="006116A0" w:rsidP="00D54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150</w:t>
            </w:r>
            <w:r w:rsidRPr="003A5B0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A5B03">
              <w:rPr>
                <w:rFonts w:ascii="Times New Roman" w:hAnsi="Times New Roman"/>
                <w:sz w:val="20"/>
                <w:szCs w:val="20"/>
              </w:rPr>
              <w:t>742,3</w:t>
            </w:r>
            <w:r w:rsidRPr="003A5B0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A5B03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3A5B03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3A5B03" w:rsidRDefault="006116A0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3A5B03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3A5B03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3A5B03" w:rsidRDefault="006116A0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3A5B03" w:rsidRDefault="006116A0" w:rsidP="00C54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3A5B03" w:rsidRDefault="006116A0" w:rsidP="00C54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3A5B03" w:rsidRDefault="006116A0" w:rsidP="00C54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3A5B03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A2C5E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Сайдулин И.М.</w:t>
            </w:r>
          </w:p>
        </w:tc>
        <w:tc>
          <w:tcPr>
            <w:tcW w:w="1553" w:type="dxa"/>
            <w:shd w:val="clear" w:color="auto" w:fill="auto"/>
          </w:tcPr>
          <w:p w:rsidR="006116A0" w:rsidRPr="002A2C5E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992" w:type="dxa"/>
            <w:shd w:val="clear" w:color="auto" w:fill="auto"/>
          </w:tcPr>
          <w:p w:rsidR="006116A0" w:rsidRPr="002A2C5E" w:rsidRDefault="006116A0" w:rsidP="0055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2C5E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A2C5E" w:rsidRDefault="006116A0" w:rsidP="00C7445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2C5E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A2C5E" w:rsidRDefault="006116A0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A2C5E" w:rsidRDefault="006116A0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A2C5E" w:rsidRDefault="006116A0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A2C5E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C5E">
              <w:rPr>
                <w:rFonts w:ascii="Times New Roman" w:hAnsi="Times New Roman"/>
              </w:rPr>
              <w:t>Легковой автомобиль Рэно Меган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A2C5E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665 887,30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A2C5E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A2C5E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A2C5E" w:rsidRDefault="006116A0" w:rsidP="009D7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2C5E" w:rsidRDefault="006116A0" w:rsidP="009D7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A2C5E" w:rsidRDefault="006116A0" w:rsidP="009D77A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821,0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2C5E" w:rsidRDefault="006116A0" w:rsidP="009D7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A2C5E" w:rsidRDefault="006116A0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A2C5E" w:rsidRDefault="006116A0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A2C5E" w:rsidRDefault="006116A0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A2C5E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A2C5E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A2C5E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A2C5E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A2C5E" w:rsidRDefault="006116A0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2C5E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A2C5E" w:rsidRDefault="006116A0" w:rsidP="00C7445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2C5E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A2C5E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A2C5E" w:rsidRDefault="006116A0" w:rsidP="0055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A2C5E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A2C5E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A2C5E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220 506,04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A2C5E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A2C5E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2A2C5E" w:rsidRDefault="006116A0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2A2C5E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A2C5E" w:rsidRDefault="006116A0" w:rsidP="00C7445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2A2C5E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2A2C5E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A2C5E" w:rsidRDefault="006116A0" w:rsidP="009D77A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821,0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2A2C5E" w:rsidRDefault="006116A0" w:rsidP="009D7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2A2C5E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2A2C5E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D77A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7A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D77AB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D77AB" w:rsidRDefault="006116A0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7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D77AB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7A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D77AB" w:rsidRDefault="006116A0" w:rsidP="00C7445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7AB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D77AB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7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D77AB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7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D77AB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7AB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D77AB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7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D77AB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D77AB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D77A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D77AB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9D77AB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D77AB" w:rsidRDefault="006116A0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D77AB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D77AB" w:rsidRDefault="006116A0" w:rsidP="00C7445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D77AB" w:rsidRDefault="006116A0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D77AB" w:rsidRDefault="006116A0" w:rsidP="009D7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7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D77AB" w:rsidRDefault="006116A0" w:rsidP="009D77A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7AB">
              <w:rPr>
                <w:rFonts w:ascii="Times New Roman" w:hAnsi="Times New Roman"/>
                <w:sz w:val="20"/>
                <w:szCs w:val="20"/>
              </w:rPr>
              <w:t>821,0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D77AB" w:rsidRDefault="006116A0" w:rsidP="009D7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7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D77AB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D77AB" w:rsidRDefault="006116A0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D77A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B33EC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Круглова С.К.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B33EC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B33EC" w:rsidRDefault="006116A0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3EC">
              <w:rPr>
                <w:rFonts w:ascii="Times New Roman" w:hAnsi="Times New Roman"/>
              </w:rPr>
              <w:t>-</w:t>
            </w:r>
          </w:p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714 252,74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B33EC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B33EC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08007B" w:rsidRDefault="006116A0" w:rsidP="00E77F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08007B" w:rsidRDefault="006116A0" w:rsidP="00E77F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8007B" w:rsidRDefault="006116A0" w:rsidP="00E77F3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754,0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08007B" w:rsidRDefault="006116A0" w:rsidP="00E77F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B33EC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B33EC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B33EC" w:rsidRDefault="006116A0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B33EC" w:rsidRDefault="006116A0" w:rsidP="00A62E7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B33EC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B33EC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B33EC" w:rsidRDefault="006116A0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33EC" w:rsidRDefault="006116A0" w:rsidP="00A62E7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33EC" w:rsidRDefault="006116A0" w:rsidP="009B3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rPr>
          <w:trHeight w:val="1518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B33EC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9B33EC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B33EC" w:rsidRDefault="006116A0" w:rsidP="00E77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33EC" w:rsidRDefault="006116A0" w:rsidP="00E77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B33EC" w:rsidRDefault="006116A0" w:rsidP="00E77F3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33EC" w:rsidRDefault="006116A0" w:rsidP="00E77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116A0" w:rsidRPr="009B33EC" w:rsidRDefault="006116A0" w:rsidP="000A4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3EC">
              <w:rPr>
                <w:rFonts w:ascii="Times New Roman" w:hAnsi="Times New Roman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742 956,48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B33EC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B33EC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B33EC" w:rsidRDefault="006116A0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3EC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B33EC" w:rsidRDefault="006116A0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B33EC" w:rsidRDefault="006116A0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9B33EC" w:rsidRDefault="006116A0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9B33EC" w:rsidRDefault="006116A0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9B33EC" w:rsidRDefault="006116A0" w:rsidP="0001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6116A0" w:rsidRPr="009B33EC" w:rsidRDefault="006116A0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B33E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Чепурнов А.М.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983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717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1 106 865,71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983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983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1E2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289 907,59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6071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7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Копытов В.Н.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– начальник </w:t>
            </w:r>
            <w:r w:rsidRPr="00772A51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72A51">
              <w:rPr>
                <w:rFonts w:ascii="Times New Roman" w:hAnsi="Times New Roman"/>
                <w:sz w:val="20"/>
                <w:szCs w:val="20"/>
                <w:lang w:val="en-US"/>
              </w:rPr>
              <w:t>CHEVROLET ORLANDO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8836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1 134 405,77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F06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407 014,54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7F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7F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7F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7F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772A5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Лунько А.В.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 w:rsidRPr="00627C1A">
              <w:rPr>
                <w:rFonts w:ascii="Times New Roman" w:hAnsi="Times New Roman"/>
                <w:sz w:val="20"/>
                <w:szCs w:val="20"/>
                <w:lang w:val="en-US"/>
              </w:rPr>
              <w:t>Badger HL 340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627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1 043 300,00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Панарин С.Н.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E44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Легковой автомобиль Шкода Суперб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2244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904 976,71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E04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E04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E04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D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E44E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Ящук В.К.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1D0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1D0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1 200 451,92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871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1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950F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Германов Л.П.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 xml:space="preserve">-   </w:t>
            </w:r>
          </w:p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254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1 139 271,40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254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254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254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</w:t>
            </w:r>
            <w:r w:rsidRPr="0025448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254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4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4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4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4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4484D" w:rsidRDefault="006116A0" w:rsidP="0054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4D">
              <w:rPr>
                <w:rFonts w:ascii="Times New Roman" w:hAnsi="Times New Roman"/>
                <w:sz w:val="20"/>
                <w:szCs w:val="20"/>
              </w:rPr>
              <w:t>93 638,62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FF6903" w:rsidRDefault="006116A0" w:rsidP="00BE7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FF6903" w:rsidRDefault="006116A0" w:rsidP="00BE7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FF6903" w:rsidRDefault="006116A0" w:rsidP="00FF6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>232,0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FF6903" w:rsidRDefault="006116A0" w:rsidP="00BE7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9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C02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2C5">
              <w:rPr>
                <w:rFonts w:ascii="Times New Roman" w:hAnsi="Times New Roman"/>
                <w:sz w:val="20"/>
                <w:szCs w:val="20"/>
              </w:rPr>
              <w:t>Маренич В.Л.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C02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2C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C02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C02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C02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C02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C02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2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C02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2C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C02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2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C02C5" w:rsidRDefault="006116A0" w:rsidP="00F61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2C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116A0" w:rsidRPr="00AC02C5" w:rsidRDefault="006116A0" w:rsidP="00F61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2C5">
              <w:rPr>
                <w:rFonts w:ascii="Times New Roman" w:hAnsi="Times New Roman"/>
                <w:sz w:val="20"/>
                <w:szCs w:val="20"/>
              </w:rPr>
              <w:t>ВАЗ 21114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AC02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2C5">
              <w:rPr>
                <w:rFonts w:ascii="Times New Roman" w:hAnsi="Times New Roman"/>
                <w:sz w:val="20"/>
                <w:szCs w:val="20"/>
              </w:rPr>
              <w:t>752 950,66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Богданова Н.С.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42,10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FA2">
              <w:rPr>
                <w:rFonts w:ascii="Times New Roman" w:hAnsi="Times New Roman"/>
                <w:sz w:val="20"/>
                <w:szCs w:val="20"/>
              </w:rPr>
              <w:t>682 670,00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22FA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C17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7C5">
              <w:rPr>
                <w:rFonts w:ascii="Times New Roman" w:hAnsi="Times New Roman"/>
                <w:sz w:val="20"/>
                <w:szCs w:val="20"/>
              </w:rPr>
              <w:t>Важенин В.Ю.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C17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7C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C17C5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7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C17C5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7C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C17C5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7C5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C17C5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7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C17C5" w:rsidRDefault="006116A0" w:rsidP="0035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7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C17C5" w:rsidRDefault="006116A0" w:rsidP="0035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7C5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C17C5" w:rsidRDefault="006116A0" w:rsidP="0035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7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C17C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C17C5" w:rsidRDefault="006116A0" w:rsidP="0035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7C5">
              <w:rPr>
                <w:rFonts w:ascii="Times New Roman" w:hAnsi="Times New Roman"/>
                <w:sz w:val="20"/>
                <w:szCs w:val="20"/>
              </w:rPr>
              <w:t>550 367,59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 xml:space="preserve">Подопригора </w:t>
            </w:r>
            <w:r w:rsidRPr="008F7AF7">
              <w:rPr>
                <w:rFonts w:ascii="Times New Roman" w:hAnsi="Times New Roman"/>
                <w:sz w:val="20"/>
                <w:szCs w:val="20"/>
              </w:rPr>
              <w:lastRenderedPageBreak/>
              <w:t>А.В.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 w:rsidRPr="008F7AF7">
              <w:rPr>
                <w:rFonts w:ascii="Times New Roman" w:hAnsi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8F7AF7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Мазда -3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8F2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lastRenderedPageBreak/>
              <w:t>1 059 221,35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159 198,58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  <w:trHeight w:val="24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Солодянкин Б.Н.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804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2 168 988,46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527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237 543,22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Солодянкин А.Б.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Легковой автомобиль Киа Спортейдж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791 764,47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D54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D54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D54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D54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339 357,45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jc w:val="center"/>
            </w:pPr>
            <w:r w:rsidRPr="00DD6AFD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  <w:trHeight w:val="81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Замятина Я.Д.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 ГИМС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F8737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AF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r>
              <w:rPr>
                <w:rFonts w:ascii="Times New Roman" w:hAnsi="Times New Roman"/>
                <w:sz w:val="20"/>
                <w:szCs w:val="20"/>
              </w:rPr>
              <w:t>Лансер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699 670,54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8F7AF7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DD6AF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Крупицкий А.Л.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САНГ ЁНГ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798 735,55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4D46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Опа 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D469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699">
              <w:rPr>
                <w:rFonts w:ascii="Times New Roman" w:hAnsi="Times New Roman"/>
                <w:sz w:val="20"/>
                <w:szCs w:val="20"/>
              </w:rPr>
              <w:t>117 000,00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B3E2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B3E2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B3E2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DC1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B3E2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B3E2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B3E2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Лучкин В.М.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38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1 144 853,20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38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38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38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8B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38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187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7B1">
              <w:rPr>
                <w:rFonts w:ascii="Times New Roman" w:hAnsi="Times New Roman"/>
                <w:sz w:val="20"/>
                <w:szCs w:val="20"/>
              </w:rPr>
              <w:t>280 756,00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817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 xml:space="preserve">Царапкин </w:t>
            </w:r>
            <w:r w:rsidRPr="004C378D">
              <w:rPr>
                <w:rFonts w:ascii="Times New Roman" w:hAnsi="Times New Roman"/>
                <w:sz w:val="20"/>
                <w:szCs w:val="20"/>
              </w:rPr>
              <w:lastRenderedPageBreak/>
              <w:t>В.М.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 w:rsidRPr="004C378D">
              <w:rPr>
                <w:rFonts w:ascii="Times New Roman" w:hAnsi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900 791,87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4C3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78D">
              <w:rPr>
                <w:rFonts w:ascii="Times New Roman" w:hAnsi="Times New Roman"/>
                <w:sz w:val="20"/>
                <w:szCs w:val="20"/>
              </w:rPr>
              <w:t>135 122,08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4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42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42D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378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4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CE44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42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CE44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414,0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4C7D85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CE442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CE442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CE442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CE442D" w:rsidRDefault="006116A0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4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CE44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Лынов В.А.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8D4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ВАЗ 311000</w:t>
            </w:r>
          </w:p>
          <w:p w:rsidR="006116A0" w:rsidRPr="00254486" w:rsidRDefault="006116A0" w:rsidP="008D4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EF2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913 098,50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254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254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254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627C1A" w:rsidRDefault="006116A0" w:rsidP="00254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C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254486" w:rsidRDefault="006116A0" w:rsidP="008D4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486">
              <w:rPr>
                <w:rFonts w:ascii="Times New Roman" w:hAnsi="Times New Roman"/>
                <w:sz w:val="20"/>
                <w:szCs w:val="20"/>
              </w:rPr>
              <w:t>284 415,47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Ивлев Н.В.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Тигуан</w:t>
            </w:r>
            <w:r w:rsidRPr="005921E2">
              <w:t xml:space="preserve"> </w:t>
            </w:r>
            <w:r w:rsidRPr="005921E2">
              <w:rPr>
                <w:rFonts w:ascii="Times New Roman" w:hAnsi="Times New Roman"/>
                <w:sz w:val="20"/>
                <w:szCs w:val="20"/>
              </w:rPr>
              <w:t>Легковой автомобиль Хундай Акцент</w:t>
            </w:r>
          </w:p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1 388 668,82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5921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2">
              <w:rPr>
                <w:rFonts w:ascii="Times New Roman" w:hAnsi="Times New Roman"/>
                <w:sz w:val="20"/>
                <w:szCs w:val="20"/>
              </w:rPr>
              <w:t>236 665,90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BF2845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Крутицкий А.М.</w:t>
            </w:r>
          </w:p>
        </w:tc>
        <w:tc>
          <w:tcPr>
            <w:tcW w:w="1553" w:type="dxa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BF2845" w:rsidRDefault="006116A0" w:rsidP="00AE79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BF2845" w:rsidRDefault="006116A0" w:rsidP="00AE79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F2845" w:rsidRDefault="006116A0" w:rsidP="00AE79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4" w:type="dxa"/>
            <w:shd w:val="clear" w:color="auto" w:fill="auto"/>
          </w:tcPr>
          <w:p w:rsidR="006116A0" w:rsidRPr="00BF2845" w:rsidRDefault="006116A0" w:rsidP="00AE79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28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28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28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6116A0" w:rsidRPr="00BF2845" w:rsidRDefault="006116A0" w:rsidP="00BF2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BF284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A660F" w:rsidRDefault="006116A0" w:rsidP="00602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60F">
              <w:rPr>
                <w:rFonts w:ascii="Times New Roman" w:hAnsi="Times New Roman"/>
                <w:sz w:val="20"/>
                <w:szCs w:val="20"/>
              </w:rPr>
              <w:t>1 086 336,18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A660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BF2845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BF2845" w:rsidRDefault="006116A0" w:rsidP="00AE79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BF2845" w:rsidRDefault="006116A0" w:rsidP="00AE79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F2845" w:rsidRDefault="006116A0" w:rsidP="00AE79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4" w:type="dxa"/>
            <w:shd w:val="clear" w:color="auto" w:fill="auto"/>
          </w:tcPr>
          <w:p w:rsidR="006116A0" w:rsidRPr="00BF2845" w:rsidRDefault="006116A0" w:rsidP="00AE79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A660F" w:rsidRDefault="006116A0" w:rsidP="00BF2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660F">
              <w:rPr>
                <w:rFonts w:ascii="Times New Roman" w:hAnsi="Times New Roman"/>
                <w:sz w:val="20"/>
                <w:szCs w:val="20"/>
              </w:rPr>
              <w:t>608</w:t>
            </w:r>
            <w:r w:rsidRPr="002A660F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A660F">
              <w:rPr>
                <w:rFonts w:ascii="Times New Roman" w:hAnsi="Times New Roman"/>
                <w:sz w:val="20"/>
                <w:szCs w:val="20"/>
              </w:rPr>
              <w:t>867,1</w:t>
            </w:r>
            <w:r w:rsidRPr="002A660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A660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4" w:type="dxa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BF284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845">
              <w:rPr>
                <w:rFonts w:ascii="Times New Roman" w:hAnsi="Times New Roman"/>
                <w:sz w:val="20"/>
                <w:szCs w:val="20"/>
              </w:rPr>
              <w:t>6 693,00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Тараканов С.М.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Начальник центра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94" w:type="dxa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7736BD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16A0" w:rsidRPr="007736BD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736BD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15,3</w:t>
            </w:r>
          </w:p>
          <w:p w:rsidR="006116A0" w:rsidRPr="007736BD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7736BD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16A0" w:rsidRPr="007736BD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F77398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F77398">
              <w:rPr>
                <w:rFonts w:ascii="Times New Roman" w:hAnsi="Times New Roman"/>
                <w:sz w:val="20"/>
                <w:szCs w:val="20"/>
                <w:lang w:val="en-US"/>
              </w:rPr>
              <w:t>yundai</w:t>
            </w:r>
            <w:r w:rsidRPr="00F77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7398">
              <w:rPr>
                <w:rFonts w:ascii="Times New Roman" w:hAnsi="Times New Roman"/>
                <w:sz w:val="20"/>
                <w:szCs w:val="20"/>
                <w:lang w:val="en-US"/>
              </w:rPr>
              <w:t>SM</w:t>
            </w:r>
          </w:p>
          <w:p w:rsidR="006116A0" w:rsidRPr="00F77398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F77398" w:rsidRDefault="006116A0" w:rsidP="00F77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1 130 173,92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398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F77398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77398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994" w:type="dxa"/>
            <w:shd w:val="clear" w:color="auto" w:fill="auto"/>
          </w:tcPr>
          <w:p w:rsidR="006116A0" w:rsidRPr="00F77398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F773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677" w:type="dxa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94" w:type="dxa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994" w:type="dxa"/>
            <w:shd w:val="clear" w:color="auto" w:fill="auto"/>
          </w:tcPr>
          <w:p w:rsidR="006116A0" w:rsidRPr="00F7739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  <w:trHeight w:val="23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 w:val="restart"/>
            <w:shd w:val="clear" w:color="auto" w:fill="auto"/>
          </w:tcPr>
          <w:p w:rsidR="006116A0" w:rsidRPr="00F77398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116A0" w:rsidRPr="00F77398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F77398" w:rsidRDefault="006116A0" w:rsidP="00F77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116A0" w:rsidRPr="00F77398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6116A0" w:rsidRPr="00F77398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6116A0" w:rsidRPr="00F77398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F77398" w:rsidRDefault="006116A0" w:rsidP="00F77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116A0" w:rsidRPr="00F77398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8007B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8007B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81B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581B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581B7F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581B7F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581B7F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4" w:type="dxa"/>
            <w:shd w:val="clear" w:color="auto" w:fill="auto"/>
          </w:tcPr>
          <w:p w:rsidR="006116A0" w:rsidRPr="00581B7F" w:rsidRDefault="006116A0" w:rsidP="0058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581B7F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81B7F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581B7F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581B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581B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309 981,82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Калмаков С.И.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центра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677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994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7736BD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1 269 706,55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736BD" w:rsidRDefault="006116A0" w:rsidP="00773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7736BD" w:rsidRDefault="006116A0" w:rsidP="00773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736BD" w:rsidRDefault="006116A0" w:rsidP="00773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378</w:t>
            </w:r>
          </w:p>
        </w:tc>
        <w:tc>
          <w:tcPr>
            <w:tcW w:w="994" w:type="dxa"/>
            <w:shd w:val="clear" w:color="auto" w:fill="auto"/>
          </w:tcPr>
          <w:p w:rsidR="006116A0" w:rsidRPr="007736BD" w:rsidRDefault="006116A0" w:rsidP="00773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994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994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994" w:type="dxa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736BD" w:rsidRDefault="006116A0" w:rsidP="00773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7736BD" w:rsidRDefault="006116A0" w:rsidP="00773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7736BD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168 149,20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736B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736BD" w:rsidRDefault="006116A0" w:rsidP="00773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7736BD" w:rsidRDefault="006116A0" w:rsidP="00773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736BD" w:rsidRDefault="006116A0" w:rsidP="00773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994" w:type="dxa"/>
            <w:shd w:val="clear" w:color="auto" w:fill="auto"/>
          </w:tcPr>
          <w:p w:rsidR="006116A0" w:rsidRPr="007736BD" w:rsidRDefault="006116A0" w:rsidP="00773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36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Амиров К.Х.</w:t>
            </w: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Заместитель начальника центра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Йети 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77BB1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1 013 118,86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194 435,00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Правосудова А.А.</w:t>
            </w:r>
          </w:p>
        </w:tc>
        <w:tc>
          <w:tcPr>
            <w:tcW w:w="1553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4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847 258,57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55DDA" w:rsidRDefault="006116A0" w:rsidP="0026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F55DDA" w:rsidRDefault="006116A0" w:rsidP="0026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55DDA" w:rsidRDefault="006116A0" w:rsidP="0026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4" w:type="dxa"/>
            <w:shd w:val="clear" w:color="auto" w:fill="auto"/>
          </w:tcPr>
          <w:p w:rsidR="006116A0" w:rsidRPr="00F55DDA" w:rsidRDefault="006116A0" w:rsidP="0026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Серато 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55DDA" w:rsidRDefault="006116A0" w:rsidP="00F5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1 477 680,35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55DDA" w:rsidRDefault="006116A0" w:rsidP="0026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55DDA" w:rsidRDefault="006116A0" w:rsidP="0026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55DDA" w:rsidRDefault="006116A0" w:rsidP="0026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55DD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Иванов В.Н.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994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A86A3E" w:rsidRDefault="006116A0" w:rsidP="00522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A86A3E" w:rsidRDefault="006116A0" w:rsidP="00522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A86A3E" w:rsidRDefault="006116A0" w:rsidP="00522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A86A3E" w:rsidRDefault="006116A0" w:rsidP="00522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Легковой автомобиль Митсубиси Аутлендер</w:t>
            </w:r>
          </w:p>
          <w:p w:rsidR="006116A0" w:rsidRPr="00A86A3E" w:rsidRDefault="006116A0" w:rsidP="00522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899 831,35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994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4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55DDA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F55DDA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55DDA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4" w:type="dxa"/>
            <w:shd w:val="clear" w:color="auto" w:fill="auto"/>
          </w:tcPr>
          <w:p w:rsidR="006116A0" w:rsidRPr="00F55DDA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DD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A86A3E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110 400,37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Алехина И.А.</w:t>
            </w:r>
          </w:p>
        </w:tc>
        <w:tc>
          <w:tcPr>
            <w:tcW w:w="1553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4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393 422,00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4" w:type="dxa"/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424 386,00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4" w:type="dxa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Тишков Е.Н.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1465</w:t>
            </w:r>
          </w:p>
        </w:tc>
        <w:tc>
          <w:tcPr>
            <w:tcW w:w="994" w:type="dxa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AD07F6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AD07F6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AD07F6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Легковой автомобиль Форд экскорт</w:t>
            </w:r>
          </w:p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AD07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07F6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AD07F6">
              <w:rPr>
                <w:rFonts w:ascii="Times New Roman" w:hAnsi="Times New Roman"/>
                <w:sz w:val="20"/>
                <w:szCs w:val="20"/>
              </w:rPr>
              <w:t>-</w:t>
            </w:r>
            <w:r w:rsidRPr="00AD07F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  <w:p w:rsidR="006116A0" w:rsidRPr="00AD07F6" w:rsidRDefault="006116A0" w:rsidP="00AD0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Грузовой автомобиль ГАЗ 330202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593 379,72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  <w:trHeight w:val="70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AD07F6" w:rsidRDefault="006116A0" w:rsidP="00AD0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AD07F6" w:rsidRDefault="006116A0" w:rsidP="00AD0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D07F6" w:rsidRDefault="006116A0" w:rsidP="00AD0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262,6</w:t>
            </w:r>
          </w:p>
        </w:tc>
        <w:tc>
          <w:tcPr>
            <w:tcW w:w="994" w:type="dxa"/>
            <w:shd w:val="clear" w:color="auto" w:fill="auto"/>
          </w:tcPr>
          <w:p w:rsidR="006116A0" w:rsidRPr="00AD07F6" w:rsidRDefault="006116A0" w:rsidP="00AD0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AD07F6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AD07F6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AD07F6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AD07F6" w:rsidRDefault="006116A0" w:rsidP="00AD0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AD07F6" w:rsidRDefault="006116A0" w:rsidP="00AD0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AD07F6" w:rsidRDefault="006116A0" w:rsidP="00AD0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94" w:type="dxa"/>
            <w:shd w:val="clear" w:color="auto" w:fill="auto"/>
          </w:tcPr>
          <w:p w:rsidR="006116A0" w:rsidRPr="00AD07F6" w:rsidRDefault="006116A0" w:rsidP="00AD0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AD07F6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7F6">
              <w:rPr>
                <w:rFonts w:ascii="Times New Roman" w:hAnsi="Times New Roman"/>
                <w:sz w:val="20"/>
                <w:szCs w:val="20"/>
              </w:rPr>
              <w:t>270 334,12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 xml:space="preserve">Черепухин </w:t>
            </w:r>
            <w:r w:rsidRPr="00A86A3E">
              <w:rPr>
                <w:rFonts w:ascii="Times New Roman" w:hAnsi="Times New Roman"/>
                <w:sz w:val="20"/>
                <w:szCs w:val="20"/>
              </w:rPr>
              <w:lastRenderedPageBreak/>
              <w:t>С.А.</w:t>
            </w:r>
          </w:p>
        </w:tc>
        <w:tc>
          <w:tcPr>
            <w:tcW w:w="1553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</w:t>
            </w:r>
            <w:r w:rsidRPr="00A86A3E">
              <w:rPr>
                <w:rFonts w:ascii="Times New Roman" w:hAnsi="Times New Roman"/>
                <w:sz w:val="20"/>
                <w:szCs w:val="20"/>
              </w:rPr>
              <w:lastRenderedPageBreak/>
              <w:t>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4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A86A3E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Хундай солярис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A86A3E" w:rsidRDefault="006116A0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lastRenderedPageBreak/>
              <w:t>770 092,28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A86A3E" w:rsidRDefault="006116A0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A86A3E" w:rsidRDefault="006116A0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86A3E" w:rsidRDefault="006116A0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94" w:type="dxa"/>
            <w:shd w:val="clear" w:color="auto" w:fill="auto"/>
          </w:tcPr>
          <w:p w:rsidR="006116A0" w:rsidRPr="00A86A3E" w:rsidRDefault="006116A0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A86A3E" w:rsidRDefault="006116A0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94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730 423,53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Некрасов А.П.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Нива Шевроле гребная лодка « Обь 3»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848 570,77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DB2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DB2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DB2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DB2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429</w:t>
            </w: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697</w:t>
            </w: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530 675,12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Растунов М.В.</w:t>
            </w: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Инспектор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77BB1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116A0" w:rsidRPr="00F77BB1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BB1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6116A0" w:rsidRPr="00F77BB1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1 039 118,54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F7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77BB1" w:rsidRDefault="006116A0" w:rsidP="00F7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F77BB1" w:rsidRDefault="006116A0" w:rsidP="00F7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BB1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498 402,00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Ситникова В.А.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по </w:t>
            </w: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4" w:type="dxa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BD44E5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328 010,08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994" w:type="dxa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7B02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994" w:type="dxa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BD44E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94" w:type="dxa"/>
            <w:shd w:val="clear" w:color="auto" w:fill="auto"/>
          </w:tcPr>
          <w:p w:rsidR="006116A0" w:rsidRPr="00BD44E5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4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Жигун В.М.</w:t>
            </w:r>
          </w:p>
        </w:tc>
        <w:tc>
          <w:tcPr>
            <w:tcW w:w="1553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994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F4BDC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F4BDC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F4BDC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795BFF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Легковой автомобиль УАЗ 22062</w:t>
            </w:r>
          </w:p>
          <w:p w:rsidR="006116A0" w:rsidRPr="00795BFF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Легковой автомобиль ВАЗ</w:t>
            </w:r>
          </w:p>
          <w:p w:rsidR="006116A0" w:rsidRPr="00795BFF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Моторное судно «Казанка»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795BFF" w:rsidRDefault="006116A0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316 749,65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95BFF" w:rsidRDefault="006116A0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795BFF" w:rsidRDefault="006116A0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95BFF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994" w:type="dxa"/>
            <w:shd w:val="clear" w:color="auto" w:fill="auto"/>
          </w:tcPr>
          <w:p w:rsidR="006116A0" w:rsidRPr="00795BFF" w:rsidRDefault="006116A0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8007B" w:rsidRDefault="006116A0" w:rsidP="0036008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C20D2D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2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C20D2D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C20D2D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2D">
              <w:rPr>
                <w:rFonts w:ascii="Times New Roman" w:hAnsi="Times New Roman"/>
                <w:sz w:val="20"/>
                <w:szCs w:val="20"/>
              </w:rPr>
              <w:t>1830</w:t>
            </w:r>
          </w:p>
        </w:tc>
        <w:tc>
          <w:tcPr>
            <w:tcW w:w="994" w:type="dxa"/>
            <w:shd w:val="clear" w:color="auto" w:fill="auto"/>
          </w:tcPr>
          <w:p w:rsidR="006116A0" w:rsidRPr="00C20D2D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C20D2D" w:rsidRDefault="006116A0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2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C20D2D" w:rsidRDefault="006116A0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2D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C20D2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Чернов Ю.В.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4" w:type="dxa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Легковой автомобиль Патриот</w:t>
            </w:r>
          </w:p>
          <w:p w:rsidR="006116A0" w:rsidRPr="00AD7E9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F4BDC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Грузовой автомобиль УАЗ 3202</w:t>
            </w:r>
          </w:p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1 092 516,00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94" w:type="dxa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4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4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  <w:trHeight w:val="255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994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102 488,00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  <w:trHeight w:val="255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94" w:type="dxa"/>
            <w:shd w:val="clear" w:color="auto" w:fill="auto"/>
          </w:tcPr>
          <w:p w:rsidR="006116A0" w:rsidRPr="002F4BDC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8007B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Давлетшин Р.Р.</w:t>
            </w:r>
          </w:p>
        </w:tc>
        <w:tc>
          <w:tcPr>
            <w:tcW w:w="1553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152,00</w:t>
            </w:r>
          </w:p>
        </w:tc>
        <w:tc>
          <w:tcPr>
            <w:tcW w:w="994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2CC3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Сельскохозяйственая техника</w:t>
            </w:r>
          </w:p>
          <w:p w:rsidR="006116A0" w:rsidRPr="00D36E84" w:rsidRDefault="006116A0" w:rsidP="0062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788 824,69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  <w:tc>
          <w:tcPr>
            <w:tcW w:w="994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D36E84" w:rsidRDefault="006116A0" w:rsidP="0062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D36E84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D36E84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36E84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2 263,00</w:t>
            </w:r>
          </w:p>
        </w:tc>
        <w:tc>
          <w:tcPr>
            <w:tcW w:w="994" w:type="dxa"/>
            <w:shd w:val="clear" w:color="auto" w:fill="auto"/>
          </w:tcPr>
          <w:p w:rsidR="006116A0" w:rsidRPr="00D36E84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4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250 953,68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E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 О.Н.</w:t>
            </w:r>
          </w:p>
        </w:tc>
        <w:tc>
          <w:tcPr>
            <w:tcW w:w="1553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236 339,57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D36E84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D36E84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604 480,00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Колков И.В.</w:t>
            </w:r>
          </w:p>
        </w:tc>
        <w:tc>
          <w:tcPr>
            <w:tcW w:w="1553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2CC3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Лада Гранта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364 398,37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8007B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994" w:type="dxa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205 891,43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4" w:type="dxa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C32AE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F4D8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>Гринь С.В.</w:t>
            </w:r>
          </w:p>
        </w:tc>
        <w:tc>
          <w:tcPr>
            <w:tcW w:w="1553" w:type="dxa"/>
            <w:shd w:val="clear" w:color="auto" w:fill="auto"/>
          </w:tcPr>
          <w:p w:rsidR="006116A0" w:rsidRPr="005F4D8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5F4D83" w:rsidRDefault="006116A0" w:rsidP="005F4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5F4D83" w:rsidRDefault="006116A0" w:rsidP="005F4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F4D83" w:rsidRDefault="006116A0" w:rsidP="005F4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994" w:type="dxa"/>
            <w:shd w:val="clear" w:color="auto" w:fill="auto"/>
          </w:tcPr>
          <w:p w:rsidR="006116A0" w:rsidRPr="005F4D83" w:rsidRDefault="006116A0" w:rsidP="005F4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5F4D83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F4D83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5F4D83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5F4D8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6A0" w:rsidRPr="005F4D8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5F4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4D83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62CC3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1 322 370,43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F4D8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5F4D8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5F4D8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5F4D8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5F4D8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5F4D8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5F4D83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F4D83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5F4D83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5F4D8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62CC3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5F4D8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5F4D8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5F4D83" w:rsidRDefault="006116A0" w:rsidP="005F4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5F4D83" w:rsidRDefault="006116A0" w:rsidP="005F4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5F4D83" w:rsidRDefault="006116A0" w:rsidP="005F4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4" w:type="dxa"/>
            <w:shd w:val="clear" w:color="auto" w:fill="auto"/>
          </w:tcPr>
          <w:p w:rsidR="006116A0" w:rsidRPr="005F4D83" w:rsidRDefault="006116A0" w:rsidP="005F4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5F4D83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5F4D83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5F4D83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5F4D8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62CC3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479 952,48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Аксель С.А.</w:t>
            </w:r>
          </w:p>
        </w:tc>
        <w:tc>
          <w:tcPr>
            <w:tcW w:w="1553" w:type="dxa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00EA1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00EA1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00EA1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94" w:type="dxa"/>
            <w:shd w:val="clear" w:color="auto" w:fill="auto"/>
          </w:tcPr>
          <w:p w:rsidR="006116A0" w:rsidRPr="00800EA1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Легковой автомобиль Тойота Рав 4 моторная лодка «Казанка»-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564 973,88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994" w:type="dxa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A86A3E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A86A3E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A86A3E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800EA1" w:rsidRDefault="006116A0" w:rsidP="008E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264 327,46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00EA1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800EA1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00EA1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4" w:type="dxa"/>
            <w:shd w:val="clear" w:color="auto" w:fill="auto"/>
          </w:tcPr>
          <w:p w:rsidR="006116A0" w:rsidRPr="00800EA1" w:rsidRDefault="006116A0" w:rsidP="002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8E7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94" w:type="dxa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shd w:val="clear" w:color="auto" w:fill="auto"/>
          </w:tcPr>
          <w:p w:rsidR="006116A0" w:rsidRPr="00800EA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E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Терешин П.Ю.</w:t>
            </w:r>
          </w:p>
        </w:tc>
        <w:tc>
          <w:tcPr>
            <w:tcW w:w="1553" w:type="dxa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A86A3E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A86A3E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A86A3E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94" w:type="dxa"/>
            <w:shd w:val="clear" w:color="auto" w:fill="auto"/>
          </w:tcPr>
          <w:p w:rsidR="006116A0" w:rsidRPr="00A86A3E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A86A3E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86A3E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A86A3E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A86A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86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Skoda </w:t>
            </w:r>
            <w:r w:rsidRPr="00A86A3E">
              <w:rPr>
                <w:rFonts w:ascii="Times New Roman" w:hAnsi="Times New Roman"/>
                <w:sz w:val="20"/>
                <w:szCs w:val="20"/>
              </w:rPr>
              <w:t>Октавиа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A86A3E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A3E">
              <w:rPr>
                <w:rFonts w:ascii="Times New Roman" w:hAnsi="Times New Roman"/>
                <w:sz w:val="20"/>
                <w:szCs w:val="20"/>
              </w:rPr>
              <w:t>490 770,72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094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1412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623/4849-0002433</w:t>
            </w:r>
            <w:r w:rsidRPr="00101412">
              <w:rPr>
                <w:rFonts w:ascii="Times New Roman" w:hAnsi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0141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01412">
              <w:rPr>
                <w:rFonts w:ascii="Times New Roman" w:hAnsi="Times New Roman"/>
                <w:sz w:val="20"/>
                <w:szCs w:val="20"/>
              </w:rPr>
              <w:t>.2013. Сумма кредита 1</w:t>
            </w:r>
            <w:r>
              <w:rPr>
                <w:rFonts w:ascii="Times New Roman" w:hAnsi="Times New Roman"/>
                <w:sz w:val="20"/>
                <w:szCs w:val="20"/>
              </w:rPr>
              <w:t> 950 000,00</w:t>
            </w: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94D71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094D71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94D71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4" w:type="dxa"/>
            <w:shd w:val="clear" w:color="auto" w:fill="auto"/>
          </w:tcPr>
          <w:p w:rsidR="006116A0" w:rsidRPr="00094D71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94" w:type="dxa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450 168,00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94D71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094D71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094D71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4" w:type="dxa"/>
            <w:shd w:val="clear" w:color="auto" w:fill="auto"/>
          </w:tcPr>
          <w:p w:rsidR="006116A0" w:rsidRPr="00094D71" w:rsidRDefault="006116A0" w:rsidP="00A86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94D71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94D71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94D71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94D71" w:rsidRDefault="006116A0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94D71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94D71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94D71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94D71" w:rsidRDefault="006116A0" w:rsidP="00E458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Тимофеев Н.В.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72E2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2672E2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672E2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888</w:t>
            </w:r>
          </w:p>
        </w:tc>
        <w:tc>
          <w:tcPr>
            <w:tcW w:w="994" w:type="dxa"/>
            <w:shd w:val="clear" w:color="auto" w:fill="auto"/>
          </w:tcPr>
          <w:p w:rsidR="006116A0" w:rsidRPr="002672E2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21104</w:t>
            </w:r>
          </w:p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629 707,93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72E2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2672E2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672E2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994" w:type="dxa"/>
            <w:shd w:val="clear" w:color="auto" w:fill="auto"/>
          </w:tcPr>
          <w:p w:rsidR="006116A0" w:rsidRPr="002672E2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17E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17E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17E7B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917E7B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17E7B" w:rsidRDefault="006116A0" w:rsidP="00917E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994" w:type="dxa"/>
            <w:shd w:val="clear" w:color="auto" w:fill="auto"/>
          </w:tcPr>
          <w:p w:rsidR="006116A0" w:rsidRPr="00917E7B" w:rsidRDefault="006116A0" w:rsidP="00267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917E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17E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917E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917E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917E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364 784,60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917E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917E7B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17E7B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888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917E7B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7E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Королев В.И.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994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Водный транспорт Мотолодка Казанка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634 715,12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A4B39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4A4B39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4A4B39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4" w:type="dxa"/>
            <w:shd w:val="clear" w:color="auto" w:fill="auto"/>
          </w:tcPr>
          <w:p w:rsidR="006116A0" w:rsidRPr="004A4B39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439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9439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43971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943971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943971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994" w:type="dxa"/>
            <w:shd w:val="clear" w:color="auto" w:fill="auto"/>
          </w:tcPr>
          <w:p w:rsidR="006116A0" w:rsidRPr="00943971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9439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439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9439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9439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943971" w:rsidRDefault="006116A0" w:rsidP="009439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239</w:t>
            </w: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556,1</w:t>
            </w:r>
            <w:r w:rsidRPr="0094397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439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Сайгин В.Г.</w:t>
            </w:r>
          </w:p>
        </w:tc>
        <w:tc>
          <w:tcPr>
            <w:tcW w:w="1553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94D71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094D71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94D71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994" w:type="dxa"/>
            <w:shd w:val="clear" w:color="auto" w:fill="auto"/>
          </w:tcPr>
          <w:p w:rsidR="006116A0" w:rsidRPr="00094D71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1125,0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94D71" w:rsidRDefault="006116A0" w:rsidP="00094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Легковой автомобиль ДОДЖ Калибр</w:t>
            </w:r>
          </w:p>
          <w:p w:rsidR="006116A0" w:rsidRPr="00AD7E94" w:rsidRDefault="006116A0" w:rsidP="00094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 xml:space="preserve"> Легковой автомобиль </w:t>
            </w:r>
            <w:r w:rsidRPr="00094D71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D7E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4D71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AD7E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94D71" w:rsidRDefault="006116A0" w:rsidP="0062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933 451,00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100</w:t>
            </w:r>
            <w:r w:rsidRPr="00F77BB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77BB1">
              <w:rPr>
                <w:rFonts w:ascii="Times New Roman" w:hAnsi="Times New Roman"/>
                <w:sz w:val="20"/>
                <w:szCs w:val="20"/>
              </w:rPr>
              <w:t>800,0</w:t>
            </w:r>
            <w:r w:rsidRPr="00F77BB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1125,0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77BB1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B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77BB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  <w:trHeight w:val="686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Андреевских Ю.Н.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Легковой автомобиль ГАЗ 2217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213720" w:rsidRDefault="006116A0" w:rsidP="00213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494 063,72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  <w:trHeight w:val="685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4" w:type="dxa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13720" w:rsidRDefault="006116A0" w:rsidP="00213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13720" w:rsidRDefault="006116A0" w:rsidP="00213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13720" w:rsidRDefault="006116A0" w:rsidP="00213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94" w:type="dxa"/>
            <w:shd w:val="clear" w:color="auto" w:fill="auto"/>
          </w:tcPr>
          <w:p w:rsidR="006116A0" w:rsidRPr="00213720" w:rsidRDefault="006116A0" w:rsidP="00213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21372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Пиксаев Я.В.</w:t>
            </w:r>
          </w:p>
        </w:tc>
        <w:tc>
          <w:tcPr>
            <w:tcW w:w="1553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8007B" w:rsidRDefault="006116A0" w:rsidP="002137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8007B" w:rsidRDefault="006116A0" w:rsidP="002137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8007B" w:rsidRDefault="006116A0" w:rsidP="002137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8007B" w:rsidRDefault="006116A0" w:rsidP="002137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ФИТ 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04C7F" w:rsidRDefault="006116A0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328 802,61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4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258 750,00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04C7F" w:rsidRDefault="006116A0" w:rsidP="00404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404C7F" w:rsidRDefault="006116A0" w:rsidP="00404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04C7F" w:rsidRDefault="006116A0" w:rsidP="00404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4" w:type="dxa"/>
            <w:shd w:val="clear" w:color="auto" w:fill="auto"/>
          </w:tcPr>
          <w:p w:rsidR="006116A0" w:rsidRPr="00404C7F" w:rsidRDefault="006116A0" w:rsidP="00404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04C7F" w:rsidRDefault="006116A0" w:rsidP="00404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04C7F" w:rsidRDefault="006116A0" w:rsidP="00404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04C7F" w:rsidRDefault="006116A0" w:rsidP="00404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04C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Исаева С.Г.</w:t>
            </w:r>
          </w:p>
        </w:tc>
        <w:tc>
          <w:tcPr>
            <w:tcW w:w="1553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A4B39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21093</w:t>
            </w:r>
          </w:p>
          <w:p w:rsidR="006116A0" w:rsidRPr="004A4B39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313 746,90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340 456,49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A4B39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A4B39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A4B39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A4B39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A4B39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A4B39" w:rsidRDefault="006116A0" w:rsidP="0078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A4B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4B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Чуваева А.А.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4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795BFF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795BFF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795BFF" w:rsidRDefault="006116A0" w:rsidP="004A4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795BFF" w:rsidRDefault="006116A0" w:rsidP="007B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411 713,57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4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94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95BFF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795BFF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795BFF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4" w:type="dxa"/>
            <w:shd w:val="clear" w:color="auto" w:fill="auto"/>
          </w:tcPr>
          <w:p w:rsidR="006116A0" w:rsidRPr="00795BFF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795BFF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795BFF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795BFF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94" w:type="dxa"/>
            <w:shd w:val="clear" w:color="auto" w:fill="auto"/>
          </w:tcPr>
          <w:p w:rsidR="006116A0" w:rsidRPr="00795BFF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795BFF" w:rsidRDefault="006116A0" w:rsidP="00795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Легковой автомобиль ВАЗ 21703</w:t>
            </w:r>
            <w:r w:rsidRPr="00795BFF">
              <w:t xml:space="preserve"> </w:t>
            </w:r>
            <w:r w:rsidRPr="00795BF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Аутлендер 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795BF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FF">
              <w:rPr>
                <w:rFonts w:ascii="Times New Roman" w:hAnsi="Times New Roman"/>
                <w:sz w:val="20"/>
                <w:szCs w:val="20"/>
              </w:rPr>
              <w:t>322 313,99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Поповиченко Н.Е.</w:t>
            </w:r>
          </w:p>
        </w:tc>
        <w:tc>
          <w:tcPr>
            <w:tcW w:w="1553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C32F5" w:rsidRDefault="006116A0" w:rsidP="008C32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C32F5" w:rsidRDefault="006116A0" w:rsidP="008C32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C32F5" w:rsidRDefault="006116A0" w:rsidP="008C32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173,6</w:t>
            </w:r>
          </w:p>
        </w:tc>
        <w:tc>
          <w:tcPr>
            <w:tcW w:w="994" w:type="dxa"/>
            <w:shd w:val="clear" w:color="auto" w:fill="auto"/>
          </w:tcPr>
          <w:p w:rsidR="006116A0" w:rsidRPr="008C32F5" w:rsidRDefault="006116A0" w:rsidP="008C32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07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C7D85" w:rsidRDefault="006116A0" w:rsidP="00932F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339 728,81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C7D85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4C7D85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C7D85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83,20</w:t>
            </w:r>
          </w:p>
        </w:tc>
        <w:tc>
          <w:tcPr>
            <w:tcW w:w="994" w:type="dxa"/>
            <w:shd w:val="clear" w:color="auto" w:fill="auto"/>
          </w:tcPr>
          <w:p w:rsidR="006116A0" w:rsidRPr="004C7D85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C7D85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C7D85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C7D85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D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C7D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C32F5" w:rsidRDefault="006116A0" w:rsidP="00932F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879 461,65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Буянкин О.А.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17,3</w:t>
            </w:r>
          </w:p>
        </w:tc>
        <w:tc>
          <w:tcPr>
            <w:tcW w:w="994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8C32F5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Понтиак Вибе</w:t>
            </w:r>
          </w:p>
          <w:p w:rsidR="006116A0" w:rsidRPr="008C32F5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8C32F5" w:rsidRDefault="006116A0" w:rsidP="008C32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685 611,36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83,20</w:t>
            </w:r>
          </w:p>
        </w:tc>
        <w:tc>
          <w:tcPr>
            <w:tcW w:w="994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519</w:t>
            </w:r>
          </w:p>
        </w:tc>
        <w:tc>
          <w:tcPr>
            <w:tcW w:w="994" w:type="dxa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C32F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Радько Н.И.</w:t>
            </w:r>
          </w:p>
        </w:tc>
        <w:tc>
          <w:tcPr>
            <w:tcW w:w="1553" w:type="dxa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F4DBA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F4DBA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F4DBA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4" w:type="dxa"/>
            <w:shd w:val="clear" w:color="auto" w:fill="auto"/>
          </w:tcPr>
          <w:p w:rsidR="006116A0" w:rsidRPr="008F4DBA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F4DBA" w:rsidRDefault="006116A0" w:rsidP="00355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520 051,83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Гончаров С.Л.</w:t>
            </w:r>
          </w:p>
        </w:tc>
        <w:tc>
          <w:tcPr>
            <w:tcW w:w="1553" w:type="dxa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по </w:t>
            </w:r>
            <w:r w:rsidRPr="008F4DBA">
              <w:rPr>
                <w:rFonts w:ascii="Times New Roman" w:hAnsi="Times New Roman"/>
                <w:sz w:val="20"/>
                <w:szCs w:val="20"/>
              </w:rPr>
              <w:lastRenderedPageBreak/>
              <w:t>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F4DBA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F4DBA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F4DBA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4" w:type="dxa"/>
            <w:shd w:val="clear" w:color="auto" w:fill="auto"/>
          </w:tcPr>
          <w:p w:rsidR="006116A0" w:rsidRPr="008F4DBA" w:rsidRDefault="006116A0" w:rsidP="00E96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DBA">
              <w:rPr>
                <w:rFonts w:ascii="Times New Roman" w:hAnsi="Times New Roman"/>
                <w:sz w:val="20"/>
                <w:szCs w:val="20"/>
              </w:rPr>
              <w:t>562 998,81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F4DBA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Астоян С.В.</w:t>
            </w:r>
          </w:p>
        </w:tc>
        <w:tc>
          <w:tcPr>
            <w:tcW w:w="1553" w:type="dxa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8C8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4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285 790,92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313 653,38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4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16A39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F5" w:rsidRDefault="006116A0" w:rsidP="001F4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3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E968C8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16A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Мундт В.А.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16A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16A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16A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16A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4" w:type="dxa"/>
            <w:shd w:val="clear" w:color="auto" w:fill="auto"/>
          </w:tcPr>
          <w:p w:rsidR="006116A0" w:rsidRPr="00216A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581B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581B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581B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581B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581B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581B7F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B7F">
              <w:rPr>
                <w:rFonts w:ascii="Times New Roman" w:hAnsi="Times New Roman"/>
                <w:sz w:val="20"/>
                <w:szCs w:val="20"/>
              </w:rPr>
              <w:t>399 084,92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Default="006116A0" w:rsidP="00216A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23/7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.2014 на сумму </w:t>
            </w:r>
          </w:p>
          <w:p w:rsidR="006116A0" w:rsidRPr="0008007B" w:rsidRDefault="006116A0" w:rsidP="00216A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953 760,00</w:t>
            </w: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16A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16A3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16A39" w:rsidRDefault="006116A0" w:rsidP="00216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16A39" w:rsidRDefault="006116A0" w:rsidP="00216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16A39" w:rsidRDefault="006116A0" w:rsidP="00216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4" w:type="dxa"/>
            <w:shd w:val="clear" w:color="auto" w:fill="auto"/>
          </w:tcPr>
          <w:p w:rsidR="006116A0" w:rsidRPr="00216A39" w:rsidRDefault="006116A0" w:rsidP="00216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441B7" w:rsidRDefault="006116A0" w:rsidP="00244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441B7" w:rsidRDefault="006116A0" w:rsidP="00244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441B7" w:rsidRDefault="006116A0" w:rsidP="00244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1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441B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Серебряков А.С.</w:t>
            </w:r>
          </w:p>
        </w:tc>
        <w:tc>
          <w:tcPr>
            <w:tcW w:w="1553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6116A0" w:rsidRPr="00996913" w:rsidRDefault="006116A0" w:rsidP="009209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996913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322 708,70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996913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6913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996913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996913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6913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996913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6D0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893,5</w:t>
            </w:r>
          </w:p>
        </w:tc>
        <w:tc>
          <w:tcPr>
            <w:tcW w:w="994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Легковой автомобиль Ниссан Ноте</w:t>
            </w:r>
          </w:p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996913" w:rsidRDefault="006116A0" w:rsidP="00996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164 810,30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96913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996913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96913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94" w:type="dxa"/>
            <w:shd w:val="clear" w:color="auto" w:fill="auto"/>
          </w:tcPr>
          <w:p w:rsidR="006116A0" w:rsidRPr="00996913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996913" w:rsidRDefault="006116A0" w:rsidP="00996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99691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Назайкин А.А.</w:t>
            </w:r>
          </w:p>
        </w:tc>
        <w:tc>
          <w:tcPr>
            <w:tcW w:w="1553" w:type="dxa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4" w:type="dxa"/>
            <w:shd w:val="clear" w:color="auto" w:fill="auto"/>
          </w:tcPr>
          <w:p w:rsidR="006116A0" w:rsidRPr="008C32AE" w:rsidRDefault="006116A0" w:rsidP="008C3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C32A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C32AE" w:rsidRDefault="006116A0" w:rsidP="007B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AE">
              <w:rPr>
                <w:rFonts w:ascii="Times New Roman" w:hAnsi="Times New Roman"/>
                <w:sz w:val="20"/>
                <w:szCs w:val="20"/>
              </w:rPr>
              <w:t>269 792,00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Сорокин Ф.А.</w:t>
            </w:r>
          </w:p>
        </w:tc>
        <w:tc>
          <w:tcPr>
            <w:tcW w:w="1553" w:type="dxa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672E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7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473 440,00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Яблонский О.Ю.</w:t>
            </w:r>
          </w:p>
        </w:tc>
        <w:tc>
          <w:tcPr>
            <w:tcW w:w="1553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094D71" w:rsidRDefault="006116A0">
            <w:r w:rsidRPr="00094D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4" w:type="dxa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277 388,15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094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ЧЛ/229-09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 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.2014 на сумму </w:t>
            </w:r>
          </w:p>
          <w:p w:rsidR="006116A0" w:rsidRPr="0008007B" w:rsidRDefault="006116A0" w:rsidP="00094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1 524 054,15</w:t>
            </w: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094D71" w:rsidRDefault="006116A0">
            <w:r w:rsidRPr="00094D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94D71" w:rsidRDefault="006116A0" w:rsidP="00094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4" w:type="dxa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94D71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94D7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Зубков Л.В.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1489</w:t>
            </w:r>
          </w:p>
        </w:tc>
        <w:tc>
          <w:tcPr>
            <w:tcW w:w="994" w:type="dxa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245,8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9411C2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 xml:space="preserve">Легковой автомобиль ГАЗ 2752 </w:t>
            </w:r>
          </w:p>
          <w:p w:rsidR="006116A0" w:rsidRPr="009411C2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448 888,05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к-9101475524/03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 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.2014 на сумму </w:t>
            </w:r>
          </w:p>
          <w:p w:rsidR="006116A0" w:rsidRPr="009411C2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2 000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000,00</w:t>
            </w: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411C2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6116A0" w:rsidRPr="009411C2" w:rsidRDefault="006116A0" w:rsidP="009411C2">
            <w:r w:rsidRPr="009411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411C2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1175</w:t>
            </w:r>
          </w:p>
        </w:tc>
        <w:tc>
          <w:tcPr>
            <w:tcW w:w="994" w:type="dxa"/>
            <w:shd w:val="clear" w:color="auto" w:fill="auto"/>
          </w:tcPr>
          <w:p w:rsidR="006116A0" w:rsidRPr="009411C2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9411C2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7" w:type="dxa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159,7</w:t>
            </w:r>
          </w:p>
        </w:tc>
        <w:tc>
          <w:tcPr>
            <w:tcW w:w="994" w:type="dxa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7" w:type="dxa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983,5</w:t>
            </w:r>
          </w:p>
        </w:tc>
        <w:tc>
          <w:tcPr>
            <w:tcW w:w="994" w:type="dxa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  <w:trHeight w:val="230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 w:val="restart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1070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9411C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1C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2CC3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6116A0" w:rsidRPr="00262CC3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62CC3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94" w:type="dxa"/>
            <w:shd w:val="clear" w:color="auto" w:fill="auto"/>
          </w:tcPr>
          <w:p w:rsidR="006116A0" w:rsidRPr="00262CC3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2CC3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2CC3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2CC3" w:rsidRDefault="006116A0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62CC3">
              <w:rPr>
                <w:rFonts w:ascii="Times New Roman" w:hAnsi="Times New Roman"/>
                <w:sz w:val="20"/>
                <w:szCs w:val="20"/>
                <w:lang w:val="en-US"/>
              </w:rPr>
              <w:t>Ford UFDA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523 370,91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Кредитный договор № </w:t>
            </w:r>
            <w:r w:rsidRPr="00262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692128/02-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ДОПК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 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сумму </w:t>
            </w:r>
          </w:p>
          <w:p w:rsidR="006116A0" w:rsidRPr="0008007B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709 084,56</w:t>
            </w: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262CC3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62CC3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245,8</w:t>
            </w:r>
          </w:p>
        </w:tc>
        <w:tc>
          <w:tcPr>
            <w:tcW w:w="994" w:type="dxa"/>
            <w:shd w:val="clear" w:color="auto" w:fill="auto"/>
          </w:tcPr>
          <w:p w:rsidR="006116A0" w:rsidRPr="00262CC3" w:rsidRDefault="006116A0" w:rsidP="00941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8007B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8007B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2CC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2CC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2CC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2CC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2CC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245,8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2CC3" w:rsidRDefault="006116A0" w:rsidP="0026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C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62CC3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Сесекина С.И.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4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608 464,52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05785" w:rsidRDefault="006116A0" w:rsidP="00F05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4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994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1095,0</w:t>
            </w:r>
          </w:p>
        </w:tc>
        <w:tc>
          <w:tcPr>
            <w:tcW w:w="994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4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Легковой автомобиль Мазда Демио</w:t>
            </w:r>
          </w:p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F05785" w:rsidRDefault="006116A0" w:rsidP="00490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726 604,93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05785" w:rsidRDefault="006116A0" w:rsidP="00F05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6116A0" w:rsidRPr="00F05785" w:rsidRDefault="006116A0" w:rsidP="00F05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F05785" w:rsidRDefault="006116A0" w:rsidP="00F05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1095,0</w:t>
            </w:r>
          </w:p>
        </w:tc>
        <w:tc>
          <w:tcPr>
            <w:tcW w:w="994" w:type="dxa"/>
            <w:shd w:val="clear" w:color="auto" w:fill="auto"/>
          </w:tcPr>
          <w:p w:rsidR="006116A0" w:rsidRPr="00F05785" w:rsidRDefault="006116A0" w:rsidP="00F05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F05785" w:rsidRDefault="006116A0" w:rsidP="002B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F05785" w:rsidRDefault="006116A0" w:rsidP="002B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F05785" w:rsidRDefault="006116A0" w:rsidP="002B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F05785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AB711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11D">
              <w:rPr>
                <w:rFonts w:ascii="Times New Roman" w:hAnsi="Times New Roman"/>
                <w:sz w:val="20"/>
                <w:szCs w:val="20"/>
              </w:rPr>
              <w:t>Дроздова Е.А.</w:t>
            </w:r>
          </w:p>
        </w:tc>
        <w:tc>
          <w:tcPr>
            <w:tcW w:w="1553" w:type="dxa"/>
            <w:shd w:val="clear" w:color="auto" w:fill="auto"/>
          </w:tcPr>
          <w:p w:rsidR="006116A0" w:rsidRPr="00AB711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11D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AB711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116A0" w:rsidRPr="00AB711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AB711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116A0" w:rsidRPr="00AB711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AB711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1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AB711D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11D">
              <w:rPr>
                <w:rFonts w:ascii="Times New Roman" w:hAnsi="Times New Roman"/>
                <w:sz w:val="20"/>
                <w:szCs w:val="20"/>
              </w:rPr>
              <w:t>4</w:t>
            </w:r>
            <w:r w:rsidRPr="00AB711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B711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AB711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1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AB711D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711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B711D">
              <w:rPr>
                <w:rFonts w:ascii="Times New Roman" w:hAnsi="Times New Roman"/>
                <w:sz w:val="20"/>
                <w:szCs w:val="20"/>
                <w:lang w:val="en-US"/>
              </w:rPr>
              <w:t>Volksvagen Polo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AB711D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11D">
              <w:rPr>
                <w:rFonts w:ascii="Times New Roman" w:hAnsi="Times New Roman"/>
                <w:sz w:val="20"/>
                <w:szCs w:val="20"/>
              </w:rPr>
              <w:t>269 667,62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26246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62">
              <w:rPr>
                <w:rFonts w:ascii="Times New Roman" w:hAnsi="Times New Roman"/>
                <w:sz w:val="20"/>
                <w:szCs w:val="20"/>
              </w:rPr>
              <w:t>Алексеев О.Н.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26246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62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246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6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6116A0" w:rsidRPr="0026246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6246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62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4" w:type="dxa"/>
            <w:shd w:val="clear" w:color="auto" w:fill="auto"/>
          </w:tcPr>
          <w:p w:rsidR="006116A0" w:rsidRPr="00335F4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F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335F4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F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335F42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F42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335F4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F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492 789,91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26246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26246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2462" w:rsidRDefault="006116A0" w:rsidP="0026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6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6116A0" w:rsidRPr="00262462" w:rsidRDefault="006116A0" w:rsidP="0026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62462" w:rsidRDefault="006116A0" w:rsidP="0026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62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4" w:type="dxa"/>
            <w:shd w:val="clear" w:color="auto" w:fill="auto"/>
          </w:tcPr>
          <w:p w:rsidR="006116A0" w:rsidRPr="00262462" w:rsidRDefault="006116A0" w:rsidP="00262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FA44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994" w:type="dxa"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4" w:type="dxa"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A0" w:rsidRPr="00207B50" w:rsidRDefault="006116A0" w:rsidP="00AB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116A0" w:rsidRPr="00207B50" w:rsidRDefault="006116A0" w:rsidP="00AB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116A0" w:rsidRPr="00207B5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Санников О.В.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94" w:type="dxa"/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gridSpan w:val="3"/>
            <w:vMerge w:val="restart"/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Легковой автомобиль Хонда Джаз</w:t>
            </w:r>
          </w:p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533 351,75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355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355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355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35543E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35543E">
              <w:rPr>
                <w:rFonts w:ascii="Times New Roman" w:hAnsi="Times New Roman"/>
                <w:sz w:val="20"/>
                <w:szCs w:val="20"/>
              </w:rPr>
              <w:t>-</w:t>
            </w:r>
            <w:r w:rsidRPr="0035543E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267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642 227,00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355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355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355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355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4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35543E" w:rsidRDefault="006116A0" w:rsidP="00267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F4BDC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B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757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Лаврова А.Н.</w:t>
            </w:r>
          </w:p>
        </w:tc>
        <w:tc>
          <w:tcPr>
            <w:tcW w:w="1553" w:type="dxa"/>
            <w:shd w:val="clear" w:color="auto" w:fill="auto"/>
          </w:tcPr>
          <w:p w:rsidR="006116A0" w:rsidRPr="0043757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37577" w:rsidRDefault="006116A0" w:rsidP="00D3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437577" w:rsidRDefault="006116A0" w:rsidP="00D3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37577" w:rsidRDefault="006116A0" w:rsidP="00D3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4" w:type="dxa"/>
            <w:shd w:val="clear" w:color="auto" w:fill="auto"/>
          </w:tcPr>
          <w:p w:rsidR="006116A0" w:rsidRPr="00437577" w:rsidRDefault="006116A0" w:rsidP="00D3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37577" w:rsidRDefault="006116A0" w:rsidP="004375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7577" w:rsidRDefault="006116A0" w:rsidP="004375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37577" w:rsidRDefault="006116A0" w:rsidP="004375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37577" w:rsidRDefault="006116A0" w:rsidP="00D3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37577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408 978,61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757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43757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37577" w:rsidRDefault="006116A0" w:rsidP="004375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437577" w:rsidRDefault="006116A0" w:rsidP="004375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37577" w:rsidRDefault="006116A0" w:rsidP="004375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4" w:type="dxa"/>
            <w:shd w:val="clear" w:color="auto" w:fill="auto"/>
          </w:tcPr>
          <w:p w:rsidR="006116A0" w:rsidRPr="00437577" w:rsidRDefault="006116A0" w:rsidP="004375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43757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43757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43757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37577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Легковой автомобиль НИССАН Террано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437577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Пестрикова Т.А.</w:t>
            </w:r>
          </w:p>
        </w:tc>
        <w:tc>
          <w:tcPr>
            <w:tcW w:w="1553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884F5E" w:rsidRDefault="006116A0" w:rsidP="00295F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884F5E" w:rsidRDefault="006116A0" w:rsidP="00295F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884F5E" w:rsidRDefault="006116A0" w:rsidP="0088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994" w:type="dxa"/>
            <w:shd w:val="clear" w:color="auto" w:fill="auto"/>
          </w:tcPr>
          <w:p w:rsidR="006116A0" w:rsidRPr="00884F5E" w:rsidRDefault="006116A0" w:rsidP="00295F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84F5E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38 750,63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84F5E" w:rsidRDefault="006116A0" w:rsidP="0010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84F5E" w:rsidRDefault="006116A0" w:rsidP="008F3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84F5E" w:rsidRDefault="006116A0" w:rsidP="0010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84F5E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Сенишин Н.В.</w:t>
            </w:r>
          </w:p>
        </w:tc>
        <w:tc>
          <w:tcPr>
            <w:tcW w:w="1553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37577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437577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37577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4" w:type="dxa"/>
            <w:shd w:val="clear" w:color="auto" w:fill="auto"/>
          </w:tcPr>
          <w:p w:rsidR="006116A0" w:rsidRPr="00437577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2115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84F5E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575 140,26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84F5E" w:rsidRDefault="006116A0" w:rsidP="005853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69429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437577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437577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437577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4" w:type="dxa"/>
            <w:shd w:val="clear" w:color="auto" w:fill="auto"/>
          </w:tcPr>
          <w:p w:rsidR="006116A0" w:rsidRPr="00437577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84F5E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426 887,40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84F5E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0D4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884F5E" w:rsidRDefault="006116A0" w:rsidP="002B6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F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84F5E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884F5E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Машкова О.А.</w:t>
            </w:r>
          </w:p>
        </w:tc>
        <w:tc>
          <w:tcPr>
            <w:tcW w:w="1553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Инспектор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24,3</w:t>
            </w: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B26B9" w:rsidRDefault="006116A0" w:rsidP="0010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B26B9" w:rsidRDefault="006116A0" w:rsidP="008F3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B26B9" w:rsidRDefault="006116A0" w:rsidP="0010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B26B9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352 992,01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Кредитный договор № 283783 от 04.08.2014 на сумму 690 000,00</w:t>
            </w: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B26B9" w:rsidRDefault="006116A0" w:rsidP="0010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B26B9" w:rsidRDefault="006116A0" w:rsidP="008F3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B26B9" w:rsidRDefault="006116A0" w:rsidP="0010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B26B9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B26B9" w:rsidRDefault="006116A0" w:rsidP="0010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B26B9" w:rsidRDefault="006116A0" w:rsidP="008F3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B26B9" w:rsidRDefault="006116A0" w:rsidP="0010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Chery Tiggo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B26B9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764 537,82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608</w:t>
            </w: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0B26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B26B9" w:rsidRDefault="006116A0" w:rsidP="0010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B26B9" w:rsidRDefault="006116A0" w:rsidP="008F3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B26B9" w:rsidRDefault="006116A0" w:rsidP="00102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B26B9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B26B9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B26B9" w:rsidRDefault="006116A0" w:rsidP="00FE75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B26B9" w:rsidRDefault="006116A0" w:rsidP="00DB2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B26B9" w:rsidRDefault="006116A0" w:rsidP="00DB2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B26B9" w:rsidRDefault="006116A0" w:rsidP="00DB2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B26B9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B26B9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Никулин С.В.</w:t>
            </w: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327,4</w:t>
            </w:r>
          </w:p>
        </w:tc>
        <w:tc>
          <w:tcPr>
            <w:tcW w:w="994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3050B" w:rsidRDefault="006116A0" w:rsidP="00DB2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3050B" w:rsidRDefault="006116A0" w:rsidP="00DB2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3050B" w:rsidRDefault="006116A0">
            <w:pPr>
              <w:rPr>
                <w:color w:val="000000" w:themeColor="text1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8865C1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8865C1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115 309,21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1 350,00</w:t>
            </w:r>
          </w:p>
        </w:tc>
        <w:tc>
          <w:tcPr>
            <w:tcW w:w="994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3050B" w:rsidRDefault="006116A0" w:rsidP="00DB2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3050B" w:rsidRDefault="006116A0" w:rsidP="00DB2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1 313,00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3050B" w:rsidRDefault="006116A0">
            <w:pPr>
              <w:rPr>
                <w:color w:val="000000" w:themeColor="text1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3050B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3050B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327,4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3050B" w:rsidRDefault="006116A0" w:rsidP="003E0AAC">
            <w:pPr>
              <w:rPr>
                <w:color w:val="000000" w:themeColor="text1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3050B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3050B" w:rsidRDefault="006116A0" w:rsidP="003E0AAC">
            <w:pPr>
              <w:rPr>
                <w:color w:val="000000" w:themeColor="text1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3050B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3050B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327,4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3050B" w:rsidRDefault="006116A0" w:rsidP="003E0AAC">
            <w:pPr>
              <w:rPr>
                <w:color w:val="000000" w:themeColor="text1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3050B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3050B" w:rsidRDefault="006116A0" w:rsidP="003E0AAC">
            <w:pPr>
              <w:rPr>
                <w:color w:val="000000" w:themeColor="text1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3050B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03050B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03050B" w:rsidRDefault="006116A0" w:rsidP="003E0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03050B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08007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Фауканурова В.В.</w:t>
            </w: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Pr="00264682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Pr="00264682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030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64682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230 847,04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ВАЗ 21150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64682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762 495,56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Мартынов А.Н.</w:t>
            </w: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03050B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6116A0" w:rsidRPr="0003050B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03050B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12,65</w:t>
            </w:r>
          </w:p>
        </w:tc>
        <w:tc>
          <w:tcPr>
            <w:tcW w:w="994" w:type="dxa"/>
            <w:shd w:val="clear" w:color="auto" w:fill="auto"/>
          </w:tcPr>
          <w:p w:rsidR="006116A0" w:rsidRPr="0003050B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5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Default="006116A0">
            <w:r w:rsidRPr="00BD14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1 500,00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Default="006116A0">
            <w:r w:rsidRPr="00D719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КИА Форте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Pr="00264682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643 725,86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64682" w:rsidRDefault="006116A0" w:rsidP="00CB11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Default="006116A0">
            <w:r w:rsidRPr="00BD14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Default="006116A0">
            <w:r w:rsidRPr="00D719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2646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30,7</w:t>
            </w: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3 430,33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0305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810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3 107,96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Исаков К.В.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639 449,20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116A0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116A0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186 704,42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 w:val="restart"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Гарейнов В.А.</w:t>
            </w:r>
          </w:p>
        </w:tc>
        <w:tc>
          <w:tcPr>
            <w:tcW w:w="1553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дознаватель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34B0B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704 810,76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4B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6116A0" w:rsidRPr="00434B0B" w:rsidRDefault="006116A0" w:rsidP="00434B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434B0B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274 878,95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116A0" w:rsidRPr="00434B0B" w:rsidRDefault="006116A0" w:rsidP="00434B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51,04</w:t>
            </w: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6A0" w:rsidRPr="0008007B" w:rsidTr="006116A0">
        <w:trPr>
          <w:gridAfter w:val="1"/>
          <w:wAfter w:w="31" w:type="dxa"/>
        </w:trPr>
        <w:tc>
          <w:tcPr>
            <w:tcW w:w="566" w:type="dxa"/>
            <w:vMerge/>
            <w:shd w:val="clear" w:color="auto" w:fill="auto"/>
          </w:tcPr>
          <w:p w:rsidR="006116A0" w:rsidRPr="0008007B" w:rsidRDefault="006116A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16A0" w:rsidRPr="00434B0B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6116A0" w:rsidRPr="00434B0B" w:rsidRDefault="006116A0" w:rsidP="00434B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4" w:type="dxa"/>
            <w:shd w:val="clear" w:color="auto" w:fill="auto"/>
          </w:tcPr>
          <w:p w:rsidR="006116A0" w:rsidRPr="00264682" w:rsidRDefault="006116A0" w:rsidP="00434B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16A0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6116A0" w:rsidRPr="00264682" w:rsidRDefault="006116A0" w:rsidP="004E39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6116A0" w:rsidRPr="00264682" w:rsidRDefault="006116A0" w:rsidP="001A1C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6116A0" w:rsidRDefault="006116A0" w:rsidP="00E973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116A0" w:rsidRDefault="006116A0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F72E08" w:rsidRPr="0008007B" w:rsidRDefault="00F72E08" w:rsidP="00AD35D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913DA" w:rsidRPr="0008007B" w:rsidRDefault="009913DA" w:rsidP="00AD35D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913DA" w:rsidRPr="0008007B" w:rsidRDefault="009913DA" w:rsidP="00AD35D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913DA" w:rsidRPr="0008007B" w:rsidRDefault="009913DA" w:rsidP="00AD35D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sectPr w:rsidR="009913DA" w:rsidRPr="0008007B" w:rsidSect="00AD35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38" w:rsidRDefault="001C6A38" w:rsidP="00E22B5D">
      <w:pPr>
        <w:spacing w:after="0" w:line="240" w:lineRule="auto"/>
      </w:pPr>
      <w:r>
        <w:separator/>
      </w:r>
    </w:p>
  </w:endnote>
  <w:endnote w:type="continuationSeparator" w:id="0">
    <w:p w:rsidR="001C6A38" w:rsidRDefault="001C6A38" w:rsidP="00E2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38" w:rsidRDefault="001C6A38" w:rsidP="00E22B5D">
      <w:pPr>
        <w:spacing w:after="0" w:line="240" w:lineRule="auto"/>
      </w:pPr>
      <w:r>
        <w:separator/>
      </w:r>
    </w:p>
  </w:footnote>
  <w:footnote w:type="continuationSeparator" w:id="0">
    <w:p w:rsidR="001C6A38" w:rsidRDefault="001C6A38" w:rsidP="00E22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C34"/>
    <w:multiLevelType w:val="hybridMultilevel"/>
    <w:tmpl w:val="CF3A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D23F4"/>
    <w:multiLevelType w:val="hybridMultilevel"/>
    <w:tmpl w:val="1D6E4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C17E5"/>
    <w:multiLevelType w:val="hybridMultilevel"/>
    <w:tmpl w:val="5FE09AD2"/>
    <w:lvl w:ilvl="0" w:tplc="F17010B2">
      <w:start w:val="1"/>
      <w:numFmt w:val="decimal"/>
      <w:lvlText w:val="%1."/>
      <w:lvlJc w:val="left"/>
      <w:pPr>
        <w:ind w:left="75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6D54"/>
    <w:multiLevelType w:val="hybridMultilevel"/>
    <w:tmpl w:val="F8C6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10"/>
    <w:rsid w:val="00000B71"/>
    <w:rsid w:val="00001EB9"/>
    <w:rsid w:val="000022CC"/>
    <w:rsid w:val="00004772"/>
    <w:rsid w:val="00006065"/>
    <w:rsid w:val="000065AF"/>
    <w:rsid w:val="00006BD8"/>
    <w:rsid w:val="00006D67"/>
    <w:rsid w:val="000074D7"/>
    <w:rsid w:val="0001035D"/>
    <w:rsid w:val="0001156D"/>
    <w:rsid w:val="0001195F"/>
    <w:rsid w:val="00012836"/>
    <w:rsid w:val="000149EF"/>
    <w:rsid w:val="0001582D"/>
    <w:rsid w:val="00017AED"/>
    <w:rsid w:val="000209EE"/>
    <w:rsid w:val="00023C9C"/>
    <w:rsid w:val="0002404A"/>
    <w:rsid w:val="00024C24"/>
    <w:rsid w:val="00025238"/>
    <w:rsid w:val="00026EBE"/>
    <w:rsid w:val="0003050B"/>
    <w:rsid w:val="00033ADA"/>
    <w:rsid w:val="00041293"/>
    <w:rsid w:val="00041338"/>
    <w:rsid w:val="00044A5E"/>
    <w:rsid w:val="000460F5"/>
    <w:rsid w:val="00047CB3"/>
    <w:rsid w:val="00047D7B"/>
    <w:rsid w:val="000523DF"/>
    <w:rsid w:val="00055941"/>
    <w:rsid w:val="00060309"/>
    <w:rsid w:val="00060621"/>
    <w:rsid w:val="00061DF6"/>
    <w:rsid w:val="000633B5"/>
    <w:rsid w:val="00063B8C"/>
    <w:rsid w:val="00063C3C"/>
    <w:rsid w:val="00063E40"/>
    <w:rsid w:val="000649AB"/>
    <w:rsid w:val="00065A3A"/>
    <w:rsid w:val="000667F2"/>
    <w:rsid w:val="00067089"/>
    <w:rsid w:val="000678B5"/>
    <w:rsid w:val="00070878"/>
    <w:rsid w:val="0007181D"/>
    <w:rsid w:val="00074C2F"/>
    <w:rsid w:val="00075CB8"/>
    <w:rsid w:val="00076584"/>
    <w:rsid w:val="00077349"/>
    <w:rsid w:val="0008007B"/>
    <w:rsid w:val="000807C4"/>
    <w:rsid w:val="00080C0B"/>
    <w:rsid w:val="00080CC7"/>
    <w:rsid w:val="000816B9"/>
    <w:rsid w:val="000822E8"/>
    <w:rsid w:val="000827D7"/>
    <w:rsid w:val="00082E42"/>
    <w:rsid w:val="000838BF"/>
    <w:rsid w:val="00083F71"/>
    <w:rsid w:val="00085D57"/>
    <w:rsid w:val="0009126F"/>
    <w:rsid w:val="00091FA4"/>
    <w:rsid w:val="000921D1"/>
    <w:rsid w:val="00093FD9"/>
    <w:rsid w:val="0009491C"/>
    <w:rsid w:val="00094D71"/>
    <w:rsid w:val="00095816"/>
    <w:rsid w:val="000966DF"/>
    <w:rsid w:val="00096E8E"/>
    <w:rsid w:val="000973D7"/>
    <w:rsid w:val="000A12DD"/>
    <w:rsid w:val="000A1E4E"/>
    <w:rsid w:val="000A273C"/>
    <w:rsid w:val="000A2B4D"/>
    <w:rsid w:val="000A3F71"/>
    <w:rsid w:val="000A40B6"/>
    <w:rsid w:val="000A6793"/>
    <w:rsid w:val="000A6EBD"/>
    <w:rsid w:val="000A75ED"/>
    <w:rsid w:val="000A7C0E"/>
    <w:rsid w:val="000B009E"/>
    <w:rsid w:val="000B26B9"/>
    <w:rsid w:val="000B3E28"/>
    <w:rsid w:val="000B489D"/>
    <w:rsid w:val="000B552E"/>
    <w:rsid w:val="000B6190"/>
    <w:rsid w:val="000C09FD"/>
    <w:rsid w:val="000C1FBC"/>
    <w:rsid w:val="000C2E51"/>
    <w:rsid w:val="000C557E"/>
    <w:rsid w:val="000C6B71"/>
    <w:rsid w:val="000C6C71"/>
    <w:rsid w:val="000C77F5"/>
    <w:rsid w:val="000D029B"/>
    <w:rsid w:val="000D07A2"/>
    <w:rsid w:val="000D20CE"/>
    <w:rsid w:val="000D2942"/>
    <w:rsid w:val="000D3C9A"/>
    <w:rsid w:val="000D4B05"/>
    <w:rsid w:val="000D558E"/>
    <w:rsid w:val="000D55C0"/>
    <w:rsid w:val="000D59F8"/>
    <w:rsid w:val="000D5C78"/>
    <w:rsid w:val="000D70C1"/>
    <w:rsid w:val="000D744A"/>
    <w:rsid w:val="000E093C"/>
    <w:rsid w:val="000E18D8"/>
    <w:rsid w:val="000E2708"/>
    <w:rsid w:val="000E2905"/>
    <w:rsid w:val="000E353A"/>
    <w:rsid w:val="000E3C6B"/>
    <w:rsid w:val="000E5AF2"/>
    <w:rsid w:val="000E78EE"/>
    <w:rsid w:val="000F0721"/>
    <w:rsid w:val="000F2036"/>
    <w:rsid w:val="000F26C1"/>
    <w:rsid w:val="000F4812"/>
    <w:rsid w:val="000F4AAB"/>
    <w:rsid w:val="000F50C1"/>
    <w:rsid w:val="000F59FE"/>
    <w:rsid w:val="000F5F1B"/>
    <w:rsid w:val="000F7D75"/>
    <w:rsid w:val="001006FB"/>
    <w:rsid w:val="001010F3"/>
    <w:rsid w:val="00101358"/>
    <w:rsid w:val="00101412"/>
    <w:rsid w:val="00101989"/>
    <w:rsid w:val="00102758"/>
    <w:rsid w:val="00102947"/>
    <w:rsid w:val="00105F28"/>
    <w:rsid w:val="0010652A"/>
    <w:rsid w:val="00106C06"/>
    <w:rsid w:val="001103DE"/>
    <w:rsid w:val="00110D54"/>
    <w:rsid w:val="00111000"/>
    <w:rsid w:val="001122BD"/>
    <w:rsid w:val="0011280C"/>
    <w:rsid w:val="001128F2"/>
    <w:rsid w:val="00113862"/>
    <w:rsid w:val="00114596"/>
    <w:rsid w:val="00114CF1"/>
    <w:rsid w:val="00115CEA"/>
    <w:rsid w:val="001162DC"/>
    <w:rsid w:val="00116436"/>
    <w:rsid w:val="001169C4"/>
    <w:rsid w:val="00116BBE"/>
    <w:rsid w:val="00117372"/>
    <w:rsid w:val="001174A0"/>
    <w:rsid w:val="0012049B"/>
    <w:rsid w:val="00122600"/>
    <w:rsid w:val="00124432"/>
    <w:rsid w:val="001244E8"/>
    <w:rsid w:val="001247E1"/>
    <w:rsid w:val="00124811"/>
    <w:rsid w:val="00125094"/>
    <w:rsid w:val="00125D80"/>
    <w:rsid w:val="001271FD"/>
    <w:rsid w:val="001273BE"/>
    <w:rsid w:val="0013157F"/>
    <w:rsid w:val="00133194"/>
    <w:rsid w:val="00133FC8"/>
    <w:rsid w:val="001354D0"/>
    <w:rsid w:val="001370EF"/>
    <w:rsid w:val="001374CD"/>
    <w:rsid w:val="00137AE9"/>
    <w:rsid w:val="00140F04"/>
    <w:rsid w:val="001440E9"/>
    <w:rsid w:val="00145270"/>
    <w:rsid w:val="001468AE"/>
    <w:rsid w:val="00150AAF"/>
    <w:rsid w:val="00151B43"/>
    <w:rsid w:val="00151CA2"/>
    <w:rsid w:val="001527D5"/>
    <w:rsid w:val="00152DE9"/>
    <w:rsid w:val="001535EE"/>
    <w:rsid w:val="001539D8"/>
    <w:rsid w:val="001559E6"/>
    <w:rsid w:val="0015738F"/>
    <w:rsid w:val="00160409"/>
    <w:rsid w:val="00161DC0"/>
    <w:rsid w:val="0016278A"/>
    <w:rsid w:val="00163A8F"/>
    <w:rsid w:val="00167666"/>
    <w:rsid w:val="00167E77"/>
    <w:rsid w:val="0017247E"/>
    <w:rsid w:val="00175205"/>
    <w:rsid w:val="001755EE"/>
    <w:rsid w:val="001758EA"/>
    <w:rsid w:val="00176DD7"/>
    <w:rsid w:val="00180440"/>
    <w:rsid w:val="001810EF"/>
    <w:rsid w:val="0018121A"/>
    <w:rsid w:val="001828A0"/>
    <w:rsid w:val="001852F4"/>
    <w:rsid w:val="001858B0"/>
    <w:rsid w:val="00185996"/>
    <w:rsid w:val="00185A4B"/>
    <w:rsid w:val="001860BF"/>
    <w:rsid w:val="00186900"/>
    <w:rsid w:val="001871C7"/>
    <w:rsid w:val="00187887"/>
    <w:rsid w:val="00187D9F"/>
    <w:rsid w:val="00187E46"/>
    <w:rsid w:val="001900A0"/>
    <w:rsid w:val="00190771"/>
    <w:rsid w:val="00191800"/>
    <w:rsid w:val="00192C35"/>
    <w:rsid w:val="00192F34"/>
    <w:rsid w:val="00193340"/>
    <w:rsid w:val="00193F44"/>
    <w:rsid w:val="001A1C0A"/>
    <w:rsid w:val="001A1E91"/>
    <w:rsid w:val="001A31CD"/>
    <w:rsid w:val="001A3221"/>
    <w:rsid w:val="001A4B31"/>
    <w:rsid w:val="001A5101"/>
    <w:rsid w:val="001A5B8E"/>
    <w:rsid w:val="001A7B1C"/>
    <w:rsid w:val="001B141D"/>
    <w:rsid w:val="001B17F4"/>
    <w:rsid w:val="001B23D8"/>
    <w:rsid w:val="001B2649"/>
    <w:rsid w:val="001B2A98"/>
    <w:rsid w:val="001B33F2"/>
    <w:rsid w:val="001B418C"/>
    <w:rsid w:val="001B4DDC"/>
    <w:rsid w:val="001B53D5"/>
    <w:rsid w:val="001B74AA"/>
    <w:rsid w:val="001C1E2A"/>
    <w:rsid w:val="001C6A38"/>
    <w:rsid w:val="001C7060"/>
    <w:rsid w:val="001C75FD"/>
    <w:rsid w:val="001C7D20"/>
    <w:rsid w:val="001D06D8"/>
    <w:rsid w:val="001D08DB"/>
    <w:rsid w:val="001D10A8"/>
    <w:rsid w:val="001D3A16"/>
    <w:rsid w:val="001D4648"/>
    <w:rsid w:val="001D4FA9"/>
    <w:rsid w:val="001D5555"/>
    <w:rsid w:val="001D600E"/>
    <w:rsid w:val="001E07F9"/>
    <w:rsid w:val="001E2A6E"/>
    <w:rsid w:val="001E367D"/>
    <w:rsid w:val="001E494A"/>
    <w:rsid w:val="001E5B7A"/>
    <w:rsid w:val="001E6DB5"/>
    <w:rsid w:val="001E7188"/>
    <w:rsid w:val="001F04D4"/>
    <w:rsid w:val="001F0506"/>
    <w:rsid w:val="001F050E"/>
    <w:rsid w:val="001F0983"/>
    <w:rsid w:val="001F1B1D"/>
    <w:rsid w:val="001F2680"/>
    <w:rsid w:val="001F3173"/>
    <w:rsid w:val="001F31EE"/>
    <w:rsid w:val="001F4D8E"/>
    <w:rsid w:val="001F50F8"/>
    <w:rsid w:val="001F5722"/>
    <w:rsid w:val="001F67F9"/>
    <w:rsid w:val="001F6D30"/>
    <w:rsid w:val="001F702F"/>
    <w:rsid w:val="001F7566"/>
    <w:rsid w:val="0020057E"/>
    <w:rsid w:val="00200A70"/>
    <w:rsid w:val="002023E2"/>
    <w:rsid w:val="00202A46"/>
    <w:rsid w:val="00204CAD"/>
    <w:rsid w:val="00205EC3"/>
    <w:rsid w:val="0020765E"/>
    <w:rsid w:val="002079FE"/>
    <w:rsid w:val="00207B50"/>
    <w:rsid w:val="002106A7"/>
    <w:rsid w:val="00212283"/>
    <w:rsid w:val="00213720"/>
    <w:rsid w:val="00214027"/>
    <w:rsid w:val="00214FC8"/>
    <w:rsid w:val="00215087"/>
    <w:rsid w:val="00216A39"/>
    <w:rsid w:val="0022180A"/>
    <w:rsid w:val="00222A36"/>
    <w:rsid w:val="00223790"/>
    <w:rsid w:val="00224496"/>
    <w:rsid w:val="002248C0"/>
    <w:rsid w:val="00226176"/>
    <w:rsid w:val="002300A7"/>
    <w:rsid w:val="00231141"/>
    <w:rsid w:val="002312F3"/>
    <w:rsid w:val="00231352"/>
    <w:rsid w:val="002314FE"/>
    <w:rsid w:val="0023152F"/>
    <w:rsid w:val="00232707"/>
    <w:rsid w:val="002335EF"/>
    <w:rsid w:val="00233D21"/>
    <w:rsid w:val="00234705"/>
    <w:rsid w:val="00234E23"/>
    <w:rsid w:val="00236124"/>
    <w:rsid w:val="002366ED"/>
    <w:rsid w:val="00236AF2"/>
    <w:rsid w:val="00236D7B"/>
    <w:rsid w:val="0024033C"/>
    <w:rsid w:val="00240C3E"/>
    <w:rsid w:val="002421DD"/>
    <w:rsid w:val="00242C4B"/>
    <w:rsid w:val="002441B7"/>
    <w:rsid w:val="00244C58"/>
    <w:rsid w:val="0024502C"/>
    <w:rsid w:val="00246859"/>
    <w:rsid w:val="0025164F"/>
    <w:rsid w:val="0025171C"/>
    <w:rsid w:val="00252093"/>
    <w:rsid w:val="00252643"/>
    <w:rsid w:val="00252EB5"/>
    <w:rsid w:val="00253D53"/>
    <w:rsid w:val="00254486"/>
    <w:rsid w:val="00257D34"/>
    <w:rsid w:val="002610C5"/>
    <w:rsid w:val="002616A2"/>
    <w:rsid w:val="00261866"/>
    <w:rsid w:val="00261909"/>
    <w:rsid w:val="002620D3"/>
    <w:rsid w:val="00262462"/>
    <w:rsid w:val="00262CC3"/>
    <w:rsid w:val="00263A98"/>
    <w:rsid w:val="00264682"/>
    <w:rsid w:val="002672E2"/>
    <w:rsid w:val="0026764D"/>
    <w:rsid w:val="00270398"/>
    <w:rsid w:val="00270E89"/>
    <w:rsid w:val="00271BB9"/>
    <w:rsid w:val="00271C96"/>
    <w:rsid w:val="00272B14"/>
    <w:rsid w:val="002802E0"/>
    <w:rsid w:val="00280813"/>
    <w:rsid w:val="00281F88"/>
    <w:rsid w:val="0028251B"/>
    <w:rsid w:val="00282C03"/>
    <w:rsid w:val="00282D72"/>
    <w:rsid w:val="002851BC"/>
    <w:rsid w:val="00285C28"/>
    <w:rsid w:val="00286AB2"/>
    <w:rsid w:val="00286F81"/>
    <w:rsid w:val="00290BC2"/>
    <w:rsid w:val="002914EC"/>
    <w:rsid w:val="00291C72"/>
    <w:rsid w:val="00292A48"/>
    <w:rsid w:val="00293E69"/>
    <w:rsid w:val="002950D2"/>
    <w:rsid w:val="0029570E"/>
    <w:rsid w:val="00295856"/>
    <w:rsid w:val="00295A02"/>
    <w:rsid w:val="00295FE9"/>
    <w:rsid w:val="002A0F5F"/>
    <w:rsid w:val="002A2655"/>
    <w:rsid w:val="002A2C5E"/>
    <w:rsid w:val="002A34A5"/>
    <w:rsid w:val="002A3A64"/>
    <w:rsid w:val="002A3CB1"/>
    <w:rsid w:val="002A448A"/>
    <w:rsid w:val="002A54A5"/>
    <w:rsid w:val="002A660F"/>
    <w:rsid w:val="002A7975"/>
    <w:rsid w:val="002B0092"/>
    <w:rsid w:val="002B0B88"/>
    <w:rsid w:val="002B0D23"/>
    <w:rsid w:val="002B151E"/>
    <w:rsid w:val="002B1CD2"/>
    <w:rsid w:val="002B355A"/>
    <w:rsid w:val="002B3873"/>
    <w:rsid w:val="002B436D"/>
    <w:rsid w:val="002B61DC"/>
    <w:rsid w:val="002B68C2"/>
    <w:rsid w:val="002C0D58"/>
    <w:rsid w:val="002C198B"/>
    <w:rsid w:val="002C19F4"/>
    <w:rsid w:val="002D166E"/>
    <w:rsid w:val="002D5E26"/>
    <w:rsid w:val="002D5E36"/>
    <w:rsid w:val="002D63D2"/>
    <w:rsid w:val="002D66D7"/>
    <w:rsid w:val="002D7702"/>
    <w:rsid w:val="002D7D3E"/>
    <w:rsid w:val="002E00D7"/>
    <w:rsid w:val="002E0304"/>
    <w:rsid w:val="002E0C97"/>
    <w:rsid w:val="002E1289"/>
    <w:rsid w:val="002E209F"/>
    <w:rsid w:val="002E2916"/>
    <w:rsid w:val="002E58AB"/>
    <w:rsid w:val="002E7326"/>
    <w:rsid w:val="002E797B"/>
    <w:rsid w:val="002E7E1F"/>
    <w:rsid w:val="002F0315"/>
    <w:rsid w:val="002F209D"/>
    <w:rsid w:val="002F2917"/>
    <w:rsid w:val="002F4BDC"/>
    <w:rsid w:val="002F4F99"/>
    <w:rsid w:val="002F508D"/>
    <w:rsid w:val="002F528E"/>
    <w:rsid w:val="002F6F95"/>
    <w:rsid w:val="002F7D59"/>
    <w:rsid w:val="00300196"/>
    <w:rsid w:val="00300458"/>
    <w:rsid w:val="003029B0"/>
    <w:rsid w:val="00304192"/>
    <w:rsid w:val="003041C7"/>
    <w:rsid w:val="0030478C"/>
    <w:rsid w:val="00304E07"/>
    <w:rsid w:val="0030570C"/>
    <w:rsid w:val="00306500"/>
    <w:rsid w:val="00307004"/>
    <w:rsid w:val="00307039"/>
    <w:rsid w:val="00307C86"/>
    <w:rsid w:val="00307DA8"/>
    <w:rsid w:val="00313A52"/>
    <w:rsid w:val="003152F4"/>
    <w:rsid w:val="00315580"/>
    <w:rsid w:val="00316A4C"/>
    <w:rsid w:val="00320185"/>
    <w:rsid w:val="00320874"/>
    <w:rsid w:val="003209A2"/>
    <w:rsid w:val="00321C1E"/>
    <w:rsid w:val="00322FA2"/>
    <w:rsid w:val="00323BCE"/>
    <w:rsid w:val="00324825"/>
    <w:rsid w:val="00327301"/>
    <w:rsid w:val="003300AD"/>
    <w:rsid w:val="00330CE0"/>
    <w:rsid w:val="0033139B"/>
    <w:rsid w:val="00332F06"/>
    <w:rsid w:val="00334EF1"/>
    <w:rsid w:val="003356ED"/>
    <w:rsid w:val="00335E07"/>
    <w:rsid w:val="00335F42"/>
    <w:rsid w:val="003360A4"/>
    <w:rsid w:val="00336A2A"/>
    <w:rsid w:val="00337D5C"/>
    <w:rsid w:val="00341900"/>
    <w:rsid w:val="00342309"/>
    <w:rsid w:val="00342ED1"/>
    <w:rsid w:val="0034314D"/>
    <w:rsid w:val="00344944"/>
    <w:rsid w:val="003455EC"/>
    <w:rsid w:val="00345DEF"/>
    <w:rsid w:val="00352186"/>
    <w:rsid w:val="0035419B"/>
    <w:rsid w:val="0035523C"/>
    <w:rsid w:val="0035543E"/>
    <w:rsid w:val="0035691C"/>
    <w:rsid w:val="00356E32"/>
    <w:rsid w:val="00357354"/>
    <w:rsid w:val="00357E6E"/>
    <w:rsid w:val="0036008F"/>
    <w:rsid w:val="00362EAF"/>
    <w:rsid w:val="00363469"/>
    <w:rsid w:val="00363C00"/>
    <w:rsid w:val="00366615"/>
    <w:rsid w:val="0037045A"/>
    <w:rsid w:val="00370F12"/>
    <w:rsid w:val="00371400"/>
    <w:rsid w:val="003723ED"/>
    <w:rsid w:val="003732C8"/>
    <w:rsid w:val="00373311"/>
    <w:rsid w:val="003768E0"/>
    <w:rsid w:val="00376917"/>
    <w:rsid w:val="003817B1"/>
    <w:rsid w:val="003819A1"/>
    <w:rsid w:val="00382116"/>
    <w:rsid w:val="00383C89"/>
    <w:rsid w:val="0038412F"/>
    <w:rsid w:val="0038516E"/>
    <w:rsid w:val="00386DAE"/>
    <w:rsid w:val="00387247"/>
    <w:rsid w:val="00391C7F"/>
    <w:rsid w:val="003920B6"/>
    <w:rsid w:val="0039220F"/>
    <w:rsid w:val="00392696"/>
    <w:rsid w:val="00392731"/>
    <w:rsid w:val="00392ABF"/>
    <w:rsid w:val="00393566"/>
    <w:rsid w:val="003948BF"/>
    <w:rsid w:val="0039569C"/>
    <w:rsid w:val="0039595C"/>
    <w:rsid w:val="00395B06"/>
    <w:rsid w:val="00396019"/>
    <w:rsid w:val="003968B7"/>
    <w:rsid w:val="00396EDF"/>
    <w:rsid w:val="00396EF4"/>
    <w:rsid w:val="00397EF1"/>
    <w:rsid w:val="003A0A7A"/>
    <w:rsid w:val="003A31D2"/>
    <w:rsid w:val="003A40B2"/>
    <w:rsid w:val="003A498A"/>
    <w:rsid w:val="003A5562"/>
    <w:rsid w:val="003A5B03"/>
    <w:rsid w:val="003A5E5B"/>
    <w:rsid w:val="003A63BA"/>
    <w:rsid w:val="003A6990"/>
    <w:rsid w:val="003A6EE1"/>
    <w:rsid w:val="003A743E"/>
    <w:rsid w:val="003B079E"/>
    <w:rsid w:val="003B27DC"/>
    <w:rsid w:val="003B3657"/>
    <w:rsid w:val="003B39DD"/>
    <w:rsid w:val="003B3B42"/>
    <w:rsid w:val="003B3D80"/>
    <w:rsid w:val="003B4BB9"/>
    <w:rsid w:val="003B5950"/>
    <w:rsid w:val="003B79BF"/>
    <w:rsid w:val="003C006C"/>
    <w:rsid w:val="003C0DB9"/>
    <w:rsid w:val="003C0E26"/>
    <w:rsid w:val="003C3B8E"/>
    <w:rsid w:val="003C3C15"/>
    <w:rsid w:val="003C5C46"/>
    <w:rsid w:val="003C5F51"/>
    <w:rsid w:val="003C7BE7"/>
    <w:rsid w:val="003C7BF1"/>
    <w:rsid w:val="003C7C73"/>
    <w:rsid w:val="003D11DA"/>
    <w:rsid w:val="003D12C6"/>
    <w:rsid w:val="003D1744"/>
    <w:rsid w:val="003D1886"/>
    <w:rsid w:val="003D3E51"/>
    <w:rsid w:val="003D4138"/>
    <w:rsid w:val="003D5E5D"/>
    <w:rsid w:val="003D6B0D"/>
    <w:rsid w:val="003D6FAA"/>
    <w:rsid w:val="003E08A3"/>
    <w:rsid w:val="003E0AAC"/>
    <w:rsid w:val="003E28DE"/>
    <w:rsid w:val="003E57EA"/>
    <w:rsid w:val="003E5F8A"/>
    <w:rsid w:val="003E6CF5"/>
    <w:rsid w:val="003E6EE8"/>
    <w:rsid w:val="003E7259"/>
    <w:rsid w:val="003F21EF"/>
    <w:rsid w:val="003F28E3"/>
    <w:rsid w:val="003F2D6D"/>
    <w:rsid w:val="003F39AB"/>
    <w:rsid w:val="003F4B4D"/>
    <w:rsid w:val="003F62DF"/>
    <w:rsid w:val="003F73E0"/>
    <w:rsid w:val="00400913"/>
    <w:rsid w:val="00400AEA"/>
    <w:rsid w:val="00401945"/>
    <w:rsid w:val="00401991"/>
    <w:rsid w:val="00402B6F"/>
    <w:rsid w:val="00404C7F"/>
    <w:rsid w:val="00405AE1"/>
    <w:rsid w:val="00405C07"/>
    <w:rsid w:val="00406880"/>
    <w:rsid w:val="00407121"/>
    <w:rsid w:val="00407C4D"/>
    <w:rsid w:val="0041047B"/>
    <w:rsid w:val="00411642"/>
    <w:rsid w:val="00411EB4"/>
    <w:rsid w:val="004134A5"/>
    <w:rsid w:val="00415D0D"/>
    <w:rsid w:val="00416253"/>
    <w:rsid w:val="004175F6"/>
    <w:rsid w:val="00417A5C"/>
    <w:rsid w:val="00421352"/>
    <w:rsid w:val="00421F7B"/>
    <w:rsid w:val="00422B27"/>
    <w:rsid w:val="00422F4D"/>
    <w:rsid w:val="00423353"/>
    <w:rsid w:val="00425F66"/>
    <w:rsid w:val="00430673"/>
    <w:rsid w:val="00431B6F"/>
    <w:rsid w:val="00431C12"/>
    <w:rsid w:val="0043237C"/>
    <w:rsid w:val="00434B0B"/>
    <w:rsid w:val="00434FE5"/>
    <w:rsid w:val="004350E3"/>
    <w:rsid w:val="00435598"/>
    <w:rsid w:val="004363C9"/>
    <w:rsid w:val="0043678C"/>
    <w:rsid w:val="00436A9F"/>
    <w:rsid w:val="00437577"/>
    <w:rsid w:val="00440972"/>
    <w:rsid w:val="00440E18"/>
    <w:rsid w:val="00441442"/>
    <w:rsid w:val="004427A4"/>
    <w:rsid w:val="00442E3A"/>
    <w:rsid w:val="0044369C"/>
    <w:rsid w:val="00444211"/>
    <w:rsid w:val="00445336"/>
    <w:rsid w:val="00450D81"/>
    <w:rsid w:val="00450E86"/>
    <w:rsid w:val="00451BBF"/>
    <w:rsid w:val="0045247A"/>
    <w:rsid w:val="004527D3"/>
    <w:rsid w:val="00452A39"/>
    <w:rsid w:val="00455B9B"/>
    <w:rsid w:val="004566DF"/>
    <w:rsid w:val="00457A36"/>
    <w:rsid w:val="004603EF"/>
    <w:rsid w:val="00460717"/>
    <w:rsid w:val="00461D36"/>
    <w:rsid w:val="0046238C"/>
    <w:rsid w:val="00462DB0"/>
    <w:rsid w:val="00465C92"/>
    <w:rsid w:val="004662EA"/>
    <w:rsid w:val="004666CF"/>
    <w:rsid w:val="00467945"/>
    <w:rsid w:val="0047010C"/>
    <w:rsid w:val="00470DD0"/>
    <w:rsid w:val="00471E15"/>
    <w:rsid w:val="004729A0"/>
    <w:rsid w:val="00473D33"/>
    <w:rsid w:val="004740A5"/>
    <w:rsid w:val="00476989"/>
    <w:rsid w:val="004800A2"/>
    <w:rsid w:val="004817E3"/>
    <w:rsid w:val="00482B68"/>
    <w:rsid w:val="0048519A"/>
    <w:rsid w:val="0048568B"/>
    <w:rsid w:val="00485705"/>
    <w:rsid w:val="00485BC4"/>
    <w:rsid w:val="00485C75"/>
    <w:rsid w:val="00487623"/>
    <w:rsid w:val="00487989"/>
    <w:rsid w:val="0049098F"/>
    <w:rsid w:val="00490E4E"/>
    <w:rsid w:val="004919E7"/>
    <w:rsid w:val="0049216A"/>
    <w:rsid w:val="00492C7C"/>
    <w:rsid w:val="004930E9"/>
    <w:rsid w:val="00493F00"/>
    <w:rsid w:val="0049755F"/>
    <w:rsid w:val="004A07C4"/>
    <w:rsid w:val="004A1D0A"/>
    <w:rsid w:val="004A3FEC"/>
    <w:rsid w:val="004A4B39"/>
    <w:rsid w:val="004A58F0"/>
    <w:rsid w:val="004A6BEE"/>
    <w:rsid w:val="004B120A"/>
    <w:rsid w:val="004B463B"/>
    <w:rsid w:val="004B6082"/>
    <w:rsid w:val="004B6A76"/>
    <w:rsid w:val="004C011B"/>
    <w:rsid w:val="004C037A"/>
    <w:rsid w:val="004C0E7B"/>
    <w:rsid w:val="004C1BF0"/>
    <w:rsid w:val="004C1DA4"/>
    <w:rsid w:val="004C276D"/>
    <w:rsid w:val="004C279A"/>
    <w:rsid w:val="004C378D"/>
    <w:rsid w:val="004C3CA0"/>
    <w:rsid w:val="004C3E00"/>
    <w:rsid w:val="004C40EE"/>
    <w:rsid w:val="004C6BED"/>
    <w:rsid w:val="004C7480"/>
    <w:rsid w:val="004C7D85"/>
    <w:rsid w:val="004D051A"/>
    <w:rsid w:val="004D1E46"/>
    <w:rsid w:val="004D1FF5"/>
    <w:rsid w:val="004D4300"/>
    <w:rsid w:val="004D4699"/>
    <w:rsid w:val="004D57F0"/>
    <w:rsid w:val="004D7EB4"/>
    <w:rsid w:val="004D7FAE"/>
    <w:rsid w:val="004E03E3"/>
    <w:rsid w:val="004E0711"/>
    <w:rsid w:val="004E1520"/>
    <w:rsid w:val="004E2816"/>
    <w:rsid w:val="004E3973"/>
    <w:rsid w:val="004E3E92"/>
    <w:rsid w:val="004E59CF"/>
    <w:rsid w:val="004E6842"/>
    <w:rsid w:val="004E7A6B"/>
    <w:rsid w:val="004F0033"/>
    <w:rsid w:val="004F08EE"/>
    <w:rsid w:val="004F0F3F"/>
    <w:rsid w:val="004F213C"/>
    <w:rsid w:val="004F3434"/>
    <w:rsid w:val="004F40E4"/>
    <w:rsid w:val="004F5750"/>
    <w:rsid w:val="004F63DC"/>
    <w:rsid w:val="004F6540"/>
    <w:rsid w:val="004F65A7"/>
    <w:rsid w:val="004F7D24"/>
    <w:rsid w:val="004F7EEC"/>
    <w:rsid w:val="00500337"/>
    <w:rsid w:val="0050094D"/>
    <w:rsid w:val="005015A1"/>
    <w:rsid w:val="00501D4E"/>
    <w:rsid w:val="00502098"/>
    <w:rsid w:val="00502C09"/>
    <w:rsid w:val="00502D66"/>
    <w:rsid w:val="0050363B"/>
    <w:rsid w:val="00504046"/>
    <w:rsid w:val="0050484D"/>
    <w:rsid w:val="00504EC7"/>
    <w:rsid w:val="00511D53"/>
    <w:rsid w:val="0051220F"/>
    <w:rsid w:val="00513097"/>
    <w:rsid w:val="00513ACF"/>
    <w:rsid w:val="0051402E"/>
    <w:rsid w:val="00514809"/>
    <w:rsid w:val="00515002"/>
    <w:rsid w:val="00515209"/>
    <w:rsid w:val="00515DA2"/>
    <w:rsid w:val="005172FC"/>
    <w:rsid w:val="00520BBA"/>
    <w:rsid w:val="005219D8"/>
    <w:rsid w:val="0052270B"/>
    <w:rsid w:val="00522B79"/>
    <w:rsid w:val="00522D5E"/>
    <w:rsid w:val="00526C1C"/>
    <w:rsid w:val="005279A2"/>
    <w:rsid w:val="00530F62"/>
    <w:rsid w:val="005310A6"/>
    <w:rsid w:val="005313BC"/>
    <w:rsid w:val="00531CFD"/>
    <w:rsid w:val="00532D56"/>
    <w:rsid w:val="00533B0C"/>
    <w:rsid w:val="0053707A"/>
    <w:rsid w:val="005402AA"/>
    <w:rsid w:val="00541A24"/>
    <w:rsid w:val="00541BAC"/>
    <w:rsid w:val="0054374C"/>
    <w:rsid w:val="00543DF0"/>
    <w:rsid w:val="0054484D"/>
    <w:rsid w:val="005454CD"/>
    <w:rsid w:val="005465A2"/>
    <w:rsid w:val="00546C09"/>
    <w:rsid w:val="00551084"/>
    <w:rsid w:val="0055164E"/>
    <w:rsid w:val="00552B65"/>
    <w:rsid w:val="00552CAC"/>
    <w:rsid w:val="005534CF"/>
    <w:rsid w:val="00553C6C"/>
    <w:rsid w:val="00556795"/>
    <w:rsid w:val="005567A5"/>
    <w:rsid w:val="0057081A"/>
    <w:rsid w:val="00571E91"/>
    <w:rsid w:val="00572150"/>
    <w:rsid w:val="00572BBB"/>
    <w:rsid w:val="00574885"/>
    <w:rsid w:val="00574DEA"/>
    <w:rsid w:val="00576FB8"/>
    <w:rsid w:val="005807CD"/>
    <w:rsid w:val="0058098D"/>
    <w:rsid w:val="00581B7F"/>
    <w:rsid w:val="00582955"/>
    <w:rsid w:val="00582969"/>
    <w:rsid w:val="00583E49"/>
    <w:rsid w:val="00584088"/>
    <w:rsid w:val="00584102"/>
    <w:rsid w:val="0058493A"/>
    <w:rsid w:val="005853F1"/>
    <w:rsid w:val="00587840"/>
    <w:rsid w:val="00587A43"/>
    <w:rsid w:val="00591D65"/>
    <w:rsid w:val="005921E2"/>
    <w:rsid w:val="00593FAC"/>
    <w:rsid w:val="00594126"/>
    <w:rsid w:val="005A0BDE"/>
    <w:rsid w:val="005A0E41"/>
    <w:rsid w:val="005A2332"/>
    <w:rsid w:val="005A254C"/>
    <w:rsid w:val="005A3A09"/>
    <w:rsid w:val="005A5C9B"/>
    <w:rsid w:val="005B03A9"/>
    <w:rsid w:val="005B1B75"/>
    <w:rsid w:val="005B1BA4"/>
    <w:rsid w:val="005B4DEC"/>
    <w:rsid w:val="005B5F83"/>
    <w:rsid w:val="005B603F"/>
    <w:rsid w:val="005B7292"/>
    <w:rsid w:val="005C1266"/>
    <w:rsid w:val="005C2271"/>
    <w:rsid w:val="005C2E61"/>
    <w:rsid w:val="005C3ACC"/>
    <w:rsid w:val="005C52D7"/>
    <w:rsid w:val="005C73D3"/>
    <w:rsid w:val="005C75B7"/>
    <w:rsid w:val="005C76CA"/>
    <w:rsid w:val="005C786A"/>
    <w:rsid w:val="005C7FEC"/>
    <w:rsid w:val="005D2221"/>
    <w:rsid w:val="005D27F0"/>
    <w:rsid w:val="005D2883"/>
    <w:rsid w:val="005D329C"/>
    <w:rsid w:val="005D46C7"/>
    <w:rsid w:val="005D5298"/>
    <w:rsid w:val="005D7025"/>
    <w:rsid w:val="005D78ED"/>
    <w:rsid w:val="005D79A5"/>
    <w:rsid w:val="005E09F0"/>
    <w:rsid w:val="005E20C7"/>
    <w:rsid w:val="005E2AF4"/>
    <w:rsid w:val="005E2BDA"/>
    <w:rsid w:val="005E2D14"/>
    <w:rsid w:val="005E3212"/>
    <w:rsid w:val="005E4266"/>
    <w:rsid w:val="005E49B1"/>
    <w:rsid w:val="005E767B"/>
    <w:rsid w:val="005F2C30"/>
    <w:rsid w:val="005F2CE3"/>
    <w:rsid w:val="005F3252"/>
    <w:rsid w:val="005F3C4B"/>
    <w:rsid w:val="005F4D83"/>
    <w:rsid w:val="005F4E69"/>
    <w:rsid w:val="005F5804"/>
    <w:rsid w:val="005F6456"/>
    <w:rsid w:val="005F648F"/>
    <w:rsid w:val="005F73AA"/>
    <w:rsid w:val="005F752B"/>
    <w:rsid w:val="00600D10"/>
    <w:rsid w:val="0060255F"/>
    <w:rsid w:val="00602A29"/>
    <w:rsid w:val="00602E9A"/>
    <w:rsid w:val="00603502"/>
    <w:rsid w:val="00604623"/>
    <w:rsid w:val="00605D33"/>
    <w:rsid w:val="00606CBB"/>
    <w:rsid w:val="00607850"/>
    <w:rsid w:val="0061003F"/>
    <w:rsid w:val="006116A0"/>
    <w:rsid w:val="006123DD"/>
    <w:rsid w:val="00612BBE"/>
    <w:rsid w:val="00613B3B"/>
    <w:rsid w:val="006165B1"/>
    <w:rsid w:val="00616DAA"/>
    <w:rsid w:val="00616EEB"/>
    <w:rsid w:val="00617136"/>
    <w:rsid w:val="006174F0"/>
    <w:rsid w:val="00617741"/>
    <w:rsid w:val="006227A9"/>
    <w:rsid w:val="00622B55"/>
    <w:rsid w:val="0062417E"/>
    <w:rsid w:val="0062436A"/>
    <w:rsid w:val="00626012"/>
    <w:rsid w:val="00626479"/>
    <w:rsid w:val="00627221"/>
    <w:rsid w:val="00627830"/>
    <w:rsid w:val="00627A1A"/>
    <w:rsid w:val="00627C1A"/>
    <w:rsid w:val="00630646"/>
    <w:rsid w:val="00635A29"/>
    <w:rsid w:val="0063612F"/>
    <w:rsid w:val="0063657E"/>
    <w:rsid w:val="00636739"/>
    <w:rsid w:val="006378F4"/>
    <w:rsid w:val="00644F62"/>
    <w:rsid w:val="006453F8"/>
    <w:rsid w:val="00646257"/>
    <w:rsid w:val="0064652A"/>
    <w:rsid w:val="00646E16"/>
    <w:rsid w:val="00650A06"/>
    <w:rsid w:val="00650C8B"/>
    <w:rsid w:val="00652926"/>
    <w:rsid w:val="006530E4"/>
    <w:rsid w:val="00655982"/>
    <w:rsid w:val="006571AE"/>
    <w:rsid w:val="0066074D"/>
    <w:rsid w:val="0066230E"/>
    <w:rsid w:val="00662735"/>
    <w:rsid w:val="006657E0"/>
    <w:rsid w:val="0066645C"/>
    <w:rsid w:val="0067085A"/>
    <w:rsid w:val="00672A2B"/>
    <w:rsid w:val="006732F3"/>
    <w:rsid w:val="00673902"/>
    <w:rsid w:val="00673FE3"/>
    <w:rsid w:val="00677B9D"/>
    <w:rsid w:val="00680129"/>
    <w:rsid w:val="00682787"/>
    <w:rsid w:val="00683BCA"/>
    <w:rsid w:val="00685A90"/>
    <w:rsid w:val="0068799D"/>
    <w:rsid w:val="0069071C"/>
    <w:rsid w:val="00691AD7"/>
    <w:rsid w:val="00692414"/>
    <w:rsid w:val="00692A51"/>
    <w:rsid w:val="00693117"/>
    <w:rsid w:val="00693EA4"/>
    <w:rsid w:val="00696395"/>
    <w:rsid w:val="006A0CFB"/>
    <w:rsid w:val="006A360B"/>
    <w:rsid w:val="006A40E2"/>
    <w:rsid w:val="006B0A20"/>
    <w:rsid w:val="006B0E75"/>
    <w:rsid w:val="006B3FA9"/>
    <w:rsid w:val="006B42A3"/>
    <w:rsid w:val="006B6C89"/>
    <w:rsid w:val="006C087C"/>
    <w:rsid w:val="006C1F5E"/>
    <w:rsid w:val="006C282F"/>
    <w:rsid w:val="006C3253"/>
    <w:rsid w:val="006C7A27"/>
    <w:rsid w:val="006D09F8"/>
    <w:rsid w:val="006D0DF9"/>
    <w:rsid w:val="006D1153"/>
    <w:rsid w:val="006D1B00"/>
    <w:rsid w:val="006D2D19"/>
    <w:rsid w:val="006D5128"/>
    <w:rsid w:val="006D6DFE"/>
    <w:rsid w:val="006D7504"/>
    <w:rsid w:val="006D7985"/>
    <w:rsid w:val="006E0909"/>
    <w:rsid w:val="006E24BD"/>
    <w:rsid w:val="006E3228"/>
    <w:rsid w:val="006E3A36"/>
    <w:rsid w:val="006E66BD"/>
    <w:rsid w:val="006F0655"/>
    <w:rsid w:val="006F1739"/>
    <w:rsid w:val="006F25B6"/>
    <w:rsid w:val="006F2CDF"/>
    <w:rsid w:val="006F2E32"/>
    <w:rsid w:val="006F54AC"/>
    <w:rsid w:val="006F6768"/>
    <w:rsid w:val="00702CC3"/>
    <w:rsid w:val="0070316B"/>
    <w:rsid w:val="0070411D"/>
    <w:rsid w:val="0070526A"/>
    <w:rsid w:val="00705C2C"/>
    <w:rsid w:val="00706BE3"/>
    <w:rsid w:val="00707646"/>
    <w:rsid w:val="00707B7B"/>
    <w:rsid w:val="00707DBC"/>
    <w:rsid w:val="007107CF"/>
    <w:rsid w:val="00710B7F"/>
    <w:rsid w:val="0071138B"/>
    <w:rsid w:val="007118E1"/>
    <w:rsid w:val="00712DBB"/>
    <w:rsid w:val="0071384A"/>
    <w:rsid w:val="00713970"/>
    <w:rsid w:val="00714D03"/>
    <w:rsid w:val="00716222"/>
    <w:rsid w:val="00716EA8"/>
    <w:rsid w:val="00717193"/>
    <w:rsid w:val="00722448"/>
    <w:rsid w:val="00723B50"/>
    <w:rsid w:val="00723B94"/>
    <w:rsid w:val="00725B34"/>
    <w:rsid w:val="00726752"/>
    <w:rsid w:val="00726C15"/>
    <w:rsid w:val="007303F4"/>
    <w:rsid w:val="007313B8"/>
    <w:rsid w:val="00733486"/>
    <w:rsid w:val="00733F95"/>
    <w:rsid w:val="007340B2"/>
    <w:rsid w:val="007345C6"/>
    <w:rsid w:val="00734E21"/>
    <w:rsid w:val="007354BB"/>
    <w:rsid w:val="00736399"/>
    <w:rsid w:val="00736B12"/>
    <w:rsid w:val="007419FE"/>
    <w:rsid w:val="007425AC"/>
    <w:rsid w:val="00742736"/>
    <w:rsid w:val="00742E64"/>
    <w:rsid w:val="0074532E"/>
    <w:rsid w:val="00746642"/>
    <w:rsid w:val="00746921"/>
    <w:rsid w:val="00746E80"/>
    <w:rsid w:val="00747655"/>
    <w:rsid w:val="00750D0C"/>
    <w:rsid w:val="007514F3"/>
    <w:rsid w:val="007515AF"/>
    <w:rsid w:val="00751986"/>
    <w:rsid w:val="007527A3"/>
    <w:rsid w:val="00754B30"/>
    <w:rsid w:val="00754C19"/>
    <w:rsid w:val="00754EB0"/>
    <w:rsid w:val="00755434"/>
    <w:rsid w:val="00755745"/>
    <w:rsid w:val="007608BA"/>
    <w:rsid w:val="0076308D"/>
    <w:rsid w:val="007633F5"/>
    <w:rsid w:val="00765C9E"/>
    <w:rsid w:val="0076644D"/>
    <w:rsid w:val="00766E21"/>
    <w:rsid w:val="00766E31"/>
    <w:rsid w:val="0076791C"/>
    <w:rsid w:val="00772174"/>
    <w:rsid w:val="00772854"/>
    <w:rsid w:val="00772A51"/>
    <w:rsid w:val="007736BD"/>
    <w:rsid w:val="00774842"/>
    <w:rsid w:val="0077510F"/>
    <w:rsid w:val="007751A0"/>
    <w:rsid w:val="0077599E"/>
    <w:rsid w:val="0077728F"/>
    <w:rsid w:val="00780EF8"/>
    <w:rsid w:val="0078162B"/>
    <w:rsid w:val="0078194E"/>
    <w:rsid w:val="00782640"/>
    <w:rsid w:val="00783E5A"/>
    <w:rsid w:val="00785914"/>
    <w:rsid w:val="00786A9F"/>
    <w:rsid w:val="007872D7"/>
    <w:rsid w:val="007879D4"/>
    <w:rsid w:val="00793594"/>
    <w:rsid w:val="00793FBF"/>
    <w:rsid w:val="00794654"/>
    <w:rsid w:val="00794E6C"/>
    <w:rsid w:val="0079570A"/>
    <w:rsid w:val="00795BFF"/>
    <w:rsid w:val="00795EB4"/>
    <w:rsid w:val="00796CFA"/>
    <w:rsid w:val="007A1E2A"/>
    <w:rsid w:val="007A5381"/>
    <w:rsid w:val="007A636E"/>
    <w:rsid w:val="007A7D4B"/>
    <w:rsid w:val="007B0256"/>
    <w:rsid w:val="007B0956"/>
    <w:rsid w:val="007B1B8D"/>
    <w:rsid w:val="007B1C72"/>
    <w:rsid w:val="007B208F"/>
    <w:rsid w:val="007B3B36"/>
    <w:rsid w:val="007B4611"/>
    <w:rsid w:val="007B565E"/>
    <w:rsid w:val="007B6919"/>
    <w:rsid w:val="007B6FCF"/>
    <w:rsid w:val="007B7C3A"/>
    <w:rsid w:val="007C054B"/>
    <w:rsid w:val="007C09C1"/>
    <w:rsid w:val="007C126C"/>
    <w:rsid w:val="007C31B9"/>
    <w:rsid w:val="007C365C"/>
    <w:rsid w:val="007C6B62"/>
    <w:rsid w:val="007C7B00"/>
    <w:rsid w:val="007C7E68"/>
    <w:rsid w:val="007D15F1"/>
    <w:rsid w:val="007D46D9"/>
    <w:rsid w:val="007D5216"/>
    <w:rsid w:val="007D54F2"/>
    <w:rsid w:val="007D5F8C"/>
    <w:rsid w:val="007D6F03"/>
    <w:rsid w:val="007D74A9"/>
    <w:rsid w:val="007E041D"/>
    <w:rsid w:val="007E06F3"/>
    <w:rsid w:val="007E0D40"/>
    <w:rsid w:val="007E1AB0"/>
    <w:rsid w:val="007E2DFE"/>
    <w:rsid w:val="007E3EED"/>
    <w:rsid w:val="007E6DCC"/>
    <w:rsid w:val="007E7132"/>
    <w:rsid w:val="007F0E65"/>
    <w:rsid w:val="007F4A89"/>
    <w:rsid w:val="007F56C1"/>
    <w:rsid w:val="007F5E44"/>
    <w:rsid w:val="00800087"/>
    <w:rsid w:val="00800EA1"/>
    <w:rsid w:val="00804374"/>
    <w:rsid w:val="008052AB"/>
    <w:rsid w:val="00805526"/>
    <w:rsid w:val="00805A09"/>
    <w:rsid w:val="00806232"/>
    <w:rsid w:val="008064D3"/>
    <w:rsid w:val="008068D5"/>
    <w:rsid w:val="008070D8"/>
    <w:rsid w:val="008079EB"/>
    <w:rsid w:val="00807B30"/>
    <w:rsid w:val="00807C62"/>
    <w:rsid w:val="00807D94"/>
    <w:rsid w:val="00810884"/>
    <w:rsid w:val="008118CC"/>
    <w:rsid w:val="00811E50"/>
    <w:rsid w:val="00812079"/>
    <w:rsid w:val="008139A8"/>
    <w:rsid w:val="00813BCE"/>
    <w:rsid w:val="00816163"/>
    <w:rsid w:val="00816EF2"/>
    <w:rsid w:val="0081785C"/>
    <w:rsid w:val="00817AD3"/>
    <w:rsid w:val="00817ECC"/>
    <w:rsid w:val="00822427"/>
    <w:rsid w:val="00822F98"/>
    <w:rsid w:val="00824132"/>
    <w:rsid w:val="00826D2D"/>
    <w:rsid w:val="00830CEE"/>
    <w:rsid w:val="008331B5"/>
    <w:rsid w:val="00834C0F"/>
    <w:rsid w:val="008374AD"/>
    <w:rsid w:val="0084295E"/>
    <w:rsid w:val="00842ED5"/>
    <w:rsid w:val="00843F06"/>
    <w:rsid w:val="00844C05"/>
    <w:rsid w:val="00844F6A"/>
    <w:rsid w:val="00851EDF"/>
    <w:rsid w:val="008552D2"/>
    <w:rsid w:val="00855560"/>
    <w:rsid w:val="00855983"/>
    <w:rsid w:val="0085673B"/>
    <w:rsid w:val="00857ED0"/>
    <w:rsid w:val="00857F10"/>
    <w:rsid w:val="00860C23"/>
    <w:rsid w:val="00861B63"/>
    <w:rsid w:val="008620A9"/>
    <w:rsid w:val="00863878"/>
    <w:rsid w:val="00863A83"/>
    <w:rsid w:val="0086475A"/>
    <w:rsid w:val="00864A9D"/>
    <w:rsid w:val="00866C96"/>
    <w:rsid w:val="0086768A"/>
    <w:rsid w:val="00867FF9"/>
    <w:rsid w:val="008711EC"/>
    <w:rsid w:val="00872104"/>
    <w:rsid w:val="00872F36"/>
    <w:rsid w:val="008745A0"/>
    <w:rsid w:val="00874904"/>
    <w:rsid w:val="0087638B"/>
    <w:rsid w:val="00882884"/>
    <w:rsid w:val="008828BA"/>
    <w:rsid w:val="008836D2"/>
    <w:rsid w:val="008846E2"/>
    <w:rsid w:val="00884F5E"/>
    <w:rsid w:val="008854C2"/>
    <w:rsid w:val="008865C1"/>
    <w:rsid w:val="008873D4"/>
    <w:rsid w:val="008915BE"/>
    <w:rsid w:val="008922CE"/>
    <w:rsid w:val="008929DE"/>
    <w:rsid w:val="0089683D"/>
    <w:rsid w:val="00896F95"/>
    <w:rsid w:val="008A0457"/>
    <w:rsid w:val="008A2133"/>
    <w:rsid w:val="008A2EBA"/>
    <w:rsid w:val="008A37DA"/>
    <w:rsid w:val="008A4CEA"/>
    <w:rsid w:val="008A53F6"/>
    <w:rsid w:val="008A54C1"/>
    <w:rsid w:val="008B0448"/>
    <w:rsid w:val="008B1734"/>
    <w:rsid w:val="008B1947"/>
    <w:rsid w:val="008B1C98"/>
    <w:rsid w:val="008B28DC"/>
    <w:rsid w:val="008B3415"/>
    <w:rsid w:val="008B4B20"/>
    <w:rsid w:val="008B502B"/>
    <w:rsid w:val="008B5E16"/>
    <w:rsid w:val="008B69AC"/>
    <w:rsid w:val="008B71BA"/>
    <w:rsid w:val="008B745C"/>
    <w:rsid w:val="008C32AE"/>
    <w:rsid w:val="008C32F5"/>
    <w:rsid w:val="008C3BBD"/>
    <w:rsid w:val="008C4327"/>
    <w:rsid w:val="008C5794"/>
    <w:rsid w:val="008C6332"/>
    <w:rsid w:val="008C7DD5"/>
    <w:rsid w:val="008D14C6"/>
    <w:rsid w:val="008D25AC"/>
    <w:rsid w:val="008D3637"/>
    <w:rsid w:val="008D364C"/>
    <w:rsid w:val="008D36FB"/>
    <w:rsid w:val="008D3EA1"/>
    <w:rsid w:val="008D4581"/>
    <w:rsid w:val="008D480F"/>
    <w:rsid w:val="008D538F"/>
    <w:rsid w:val="008D599B"/>
    <w:rsid w:val="008D694F"/>
    <w:rsid w:val="008E01E8"/>
    <w:rsid w:val="008E09E3"/>
    <w:rsid w:val="008E0A51"/>
    <w:rsid w:val="008E48A8"/>
    <w:rsid w:val="008E4E53"/>
    <w:rsid w:val="008E5050"/>
    <w:rsid w:val="008E5D64"/>
    <w:rsid w:val="008E6774"/>
    <w:rsid w:val="008E7144"/>
    <w:rsid w:val="008F0423"/>
    <w:rsid w:val="008F11FF"/>
    <w:rsid w:val="008F1F85"/>
    <w:rsid w:val="008F2337"/>
    <w:rsid w:val="008F2A65"/>
    <w:rsid w:val="008F3AC6"/>
    <w:rsid w:val="008F4865"/>
    <w:rsid w:val="008F4DBA"/>
    <w:rsid w:val="008F54E1"/>
    <w:rsid w:val="008F5555"/>
    <w:rsid w:val="008F6C5B"/>
    <w:rsid w:val="008F7AF7"/>
    <w:rsid w:val="00905C5D"/>
    <w:rsid w:val="00906974"/>
    <w:rsid w:val="00907026"/>
    <w:rsid w:val="00907747"/>
    <w:rsid w:val="0091108C"/>
    <w:rsid w:val="0091389C"/>
    <w:rsid w:val="00913DCE"/>
    <w:rsid w:val="00914C70"/>
    <w:rsid w:val="009150D2"/>
    <w:rsid w:val="0091593A"/>
    <w:rsid w:val="009174BF"/>
    <w:rsid w:val="00917E7B"/>
    <w:rsid w:val="00920976"/>
    <w:rsid w:val="00920A8C"/>
    <w:rsid w:val="00921FB0"/>
    <w:rsid w:val="00927654"/>
    <w:rsid w:val="00927BD8"/>
    <w:rsid w:val="0093061A"/>
    <w:rsid w:val="0093297C"/>
    <w:rsid w:val="00932D0F"/>
    <w:rsid w:val="00932F3B"/>
    <w:rsid w:val="00935508"/>
    <w:rsid w:val="00937E07"/>
    <w:rsid w:val="00940F42"/>
    <w:rsid w:val="009411C2"/>
    <w:rsid w:val="00942C17"/>
    <w:rsid w:val="00943971"/>
    <w:rsid w:val="00943C9D"/>
    <w:rsid w:val="00943DD9"/>
    <w:rsid w:val="00943F95"/>
    <w:rsid w:val="00944B0D"/>
    <w:rsid w:val="00946617"/>
    <w:rsid w:val="00946D2F"/>
    <w:rsid w:val="00947A9F"/>
    <w:rsid w:val="0095182E"/>
    <w:rsid w:val="00953269"/>
    <w:rsid w:val="009537C0"/>
    <w:rsid w:val="00954F17"/>
    <w:rsid w:val="00955C00"/>
    <w:rsid w:val="009605EB"/>
    <w:rsid w:val="00961885"/>
    <w:rsid w:val="0096384F"/>
    <w:rsid w:val="00965734"/>
    <w:rsid w:val="00966FB2"/>
    <w:rsid w:val="00967AB5"/>
    <w:rsid w:val="009702B3"/>
    <w:rsid w:val="00970350"/>
    <w:rsid w:val="009743F0"/>
    <w:rsid w:val="00975CAE"/>
    <w:rsid w:val="00976661"/>
    <w:rsid w:val="0097694B"/>
    <w:rsid w:val="0097741B"/>
    <w:rsid w:val="009775EA"/>
    <w:rsid w:val="009801C4"/>
    <w:rsid w:val="0098145A"/>
    <w:rsid w:val="00982F50"/>
    <w:rsid w:val="009831EE"/>
    <w:rsid w:val="00983A70"/>
    <w:rsid w:val="0098442D"/>
    <w:rsid w:val="0098452C"/>
    <w:rsid w:val="00985BA1"/>
    <w:rsid w:val="00985D8F"/>
    <w:rsid w:val="0098603C"/>
    <w:rsid w:val="00986E5A"/>
    <w:rsid w:val="00987582"/>
    <w:rsid w:val="009913DA"/>
    <w:rsid w:val="009932EA"/>
    <w:rsid w:val="009935AB"/>
    <w:rsid w:val="00993AA0"/>
    <w:rsid w:val="00993C11"/>
    <w:rsid w:val="0099502F"/>
    <w:rsid w:val="0099515E"/>
    <w:rsid w:val="00996913"/>
    <w:rsid w:val="00996E3A"/>
    <w:rsid w:val="009A0183"/>
    <w:rsid w:val="009A0F57"/>
    <w:rsid w:val="009A1E25"/>
    <w:rsid w:val="009A4EC5"/>
    <w:rsid w:val="009A5793"/>
    <w:rsid w:val="009A5F72"/>
    <w:rsid w:val="009B0EDC"/>
    <w:rsid w:val="009B285C"/>
    <w:rsid w:val="009B2A7E"/>
    <w:rsid w:val="009B2EF0"/>
    <w:rsid w:val="009B308B"/>
    <w:rsid w:val="009B33EC"/>
    <w:rsid w:val="009B36BB"/>
    <w:rsid w:val="009B570C"/>
    <w:rsid w:val="009B651C"/>
    <w:rsid w:val="009B7761"/>
    <w:rsid w:val="009C0647"/>
    <w:rsid w:val="009C45CA"/>
    <w:rsid w:val="009C50C1"/>
    <w:rsid w:val="009C5574"/>
    <w:rsid w:val="009C5578"/>
    <w:rsid w:val="009C6120"/>
    <w:rsid w:val="009D0937"/>
    <w:rsid w:val="009D1A0C"/>
    <w:rsid w:val="009D1EE3"/>
    <w:rsid w:val="009D2D48"/>
    <w:rsid w:val="009D33D2"/>
    <w:rsid w:val="009D475E"/>
    <w:rsid w:val="009D54D1"/>
    <w:rsid w:val="009D5E23"/>
    <w:rsid w:val="009D6462"/>
    <w:rsid w:val="009D77AB"/>
    <w:rsid w:val="009D7916"/>
    <w:rsid w:val="009E0CB1"/>
    <w:rsid w:val="009E107F"/>
    <w:rsid w:val="009E1734"/>
    <w:rsid w:val="009E231D"/>
    <w:rsid w:val="009E480F"/>
    <w:rsid w:val="009E7A84"/>
    <w:rsid w:val="009F044A"/>
    <w:rsid w:val="009F0C4F"/>
    <w:rsid w:val="009F0DA7"/>
    <w:rsid w:val="009F308E"/>
    <w:rsid w:val="009F35D5"/>
    <w:rsid w:val="009F548D"/>
    <w:rsid w:val="009F5A1E"/>
    <w:rsid w:val="009F5BDF"/>
    <w:rsid w:val="009F7D51"/>
    <w:rsid w:val="00A01A43"/>
    <w:rsid w:val="00A01EEE"/>
    <w:rsid w:val="00A027EF"/>
    <w:rsid w:val="00A028F0"/>
    <w:rsid w:val="00A02A73"/>
    <w:rsid w:val="00A02FCF"/>
    <w:rsid w:val="00A0392A"/>
    <w:rsid w:val="00A04BA2"/>
    <w:rsid w:val="00A05E0A"/>
    <w:rsid w:val="00A05E4D"/>
    <w:rsid w:val="00A060B2"/>
    <w:rsid w:val="00A073EC"/>
    <w:rsid w:val="00A10AF0"/>
    <w:rsid w:val="00A12B38"/>
    <w:rsid w:val="00A12C8C"/>
    <w:rsid w:val="00A130B3"/>
    <w:rsid w:val="00A146DF"/>
    <w:rsid w:val="00A15735"/>
    <w:rsid w:val="00A208EE"/>
    <w:rsid w:val="00A223C6"/>
    <w:rsid w:val="00A23ADA"/>
    <w:rsid w:val="00A23C93"/>
    <w:rsid w:val="00A240BC"/>
    <w:rsid w:val="00A25716"/>
    <w:rsid w:val="00A25D6A"/>
    <w:rsid w:val="00A25E40"/>
    <w:rsid w:val="00A269ED"/>
    <w:rsid w:val="00A271C0"/>
    <w:rsid w:val="00A33482"/>
    <w:rsid w:val="00A3496C"/>
    <w:rsid w:val="00A377F7"/>
    <w:rsid w:val="00A40892"/>
    <w:rsid w:val="00A41420"/>
    <w:rsid w:val="00A430A4"/>
    <w:rsid w:val="00A43E31"/>
    <w:rsid w:val="00A440CA"/>
    <w:rsid w:val="00A441B9"/>
    <w:rsid w:val="00A4478F"/>
    <w:rsid w:val="00A45EE2"/>
    <w:rsid w:val="00A50111"/>
    <w:rsid w:val="00A5023A"/>
    <w:rsid w:val="00A50972"/>
    <w:rsid w:val="00A516BE"/>
    <w:rsid w:val="00A52D49"/>
    <w:rsid w:val="00A53011"/>
    <w:rsid w:val="00A53858"/>
    <w:rsid w:val="00A55FCD"/>
    <w:rsid w:val="00A56312"/>
    <w:rsid w:val="00A5648F"/>
    <w:rsid w:val="00A564C1"/>
    <w:rsid w:val="00A56C98"/>
    <w:rsid w:val="00A57D5D"/>
    <w:rsid w:val="00A57E84"/>
    <w:rsid w:val="00A60B34"/>
    <w:rsid w:val="00A61762"/>
    <w:rsid w:val="00A61FE2"/>
    <w:rsid w:val="00A62BC5"/>
    <w:rsid w:val="00A62E73"/>
    <w:rsid w:val="00A63A09"/>
    <w:rsid w:val="00A63A2D"/>
    <w:rsid w:val="00A65980"/>
    <w:rsid w:val="00A66B69"/>
    <w:rsid w:val="00A67EDD"/>
    <w:rsid w:val="00A67EED"/>
    <w:rsid w:val="00A703CC"/>
    <w:rsid w:val="00A7399A"/>
    <w:rsid w:val="00A76348"/>
    <w:rsid w:val="00A76A38"/>
    <w:rsid w:val="00A77A03"/>
    <w:rsid w:val="00A77DD0"/>
    <w:rsid w:val="00A80705"/>
    <w:rsid w:val="00A822CD"/>
    <w:rsid w:val="00A84EC7"/>
    <w:rsid w:val="00A851FA"/>
    <w:rsid w:val="00A8654E"/>
    <w:rsid w:val="00A86A3E"/>
    <w:rsid w:val="00A87184"/>
    <w:rsid w:val="00A8733E"/>
    <w:rsid w:val="00A90082"/>
    <w:rsid w:val="00A90BDB"/>
    <w:rsid w:val="00A90E8F"/>
    <w:rsid w:val="00A92F57"/>
    <w:rsid w:val="00A94459"/>
    <w:rsid w:val="00A94D44"/>
    <w:rsid w:val="00A94D9D"/>
    <w:rsid w:val="00A94E7D"/>
    <w:rsid w:val="00A96EFA"/>
    <w:rsid w:val="00A973A2"/>
    <w:rsid w:val="00A97870"/>
    <w:rsid w:val="00AA0514"/>
    <w:rsid w:val="00AA0F8F"/>
    <w:rsid w:val="00AA13B3"/>
    <w:rsid w:val="00AA2963"/>
    <w:rsid w:val="00AA2DBF"/>
    <w:rsid w:val="00AA346D"/>
    <w:rsid w:val="00AA3A1C"/>
    <w:rsid w:val="00AA3A6D"/>
    <w:rsid w:val="00AA5961"/>
    <w:rsid w:val="00AA5D11"/>
    <w:rsid w:val="00AB04B3"/>
    <w:rsid w:val="00AB2257"/>
    <w:rsid w:val="00AB4A5D"/>
    <w:rsid w:val="00AB4C82"/>
    <w:rsid w:val="00AB5A55"/>
    <w:rsid w:val="00AB6042"/>
    <w:rsid w:val="00AB711D"/>
    <w:rsid w:val="00AC02C5"/>
    <w:rsid w:val="00AC03CD"/>
    <w:rsid w:val="00AC0428"/>
    <w:rsid w:val="00AC1E93"/>
    <w:rsid w:val="00AC2939"/>
    <w:rsid w:val="00AC2FC6"/>
    <w:rsid w:val="00AC5C07"/>
    <w:rsid w:val="00AC650A"/>
    <w:rsid w:val="00AC6E49"/>
    <w:rsid w:val="00AC7FF5"/>
    <w:rsid w:val="00AD07F6"/>
    <w:rsid w:val="00AD0878"/>
    <w:rsid w:val="00AD0F7B"/>
    <w:rsid w:val="00AD1B45"/>
    <w:rsid w:val="00AD35D4"/>
    <w:rsid w:val="00AD7E94"/>
    <w:rsid w:val="00AE0484"/>
    <w:rsid w:val="00AE0B88"/>
    <w:rsid w:val="00AE18A5"/>
    <w:rsid w:val="00AE23AA"/>
    <w:rsid w:val="00AE6522"/>
    <w:rsid w:val="00AE695E"/>
    <w:rsid w:val="00AE790A"/>
    <w:rsid w:val="00AF0DFC"/>
    <w:rsid w:val="00AF26F7"/>
    <w:rsid w:val="00AF2F7E"/>
    <w:rsid w:val="00AF3D6A"/>
    <w:rsid w:val="00AF4298"/>
    <w:rsid w:val="00AF5257"/>
    <w:rsid w:val="00AF67B2"/>
    <w:rsid w:val="00AF70C8"/>
    <w:rsid w:val="00AF7335"/>
    <w:rsid w:val="00B00501"/>
    <w:rsid w:val="00B008AF"/>
    <w:rsid w:val="00B012A7"/>
    <w:rsid w:val="00B033D0"/>
    <w:rsid w:val="00B03A4E"/>
    <w:rsid w:val="00B06B6F"/>
    <w:rsid w:val="00B06E44"/>
    <w:rsid w:val="00B07C66"/>
    <w:rsid w:val="00B105F2"/>
    <w:rsid w:val="00B11393"/>
    <w:rsid w:val="00B122E8"/>
    <w:rsid w:val="00B12793"/>
    <w:rsid w:val="00B1407C"/>
    <w:rsid w:val="00B14A0E"/>
    <w:rsid w:val="00B1598C"/>
    <w:rsid w:val="00B15D1D"/>
    <w:rsid w:val="00B163DB"/>
    <w:rsid w:val="00B16888"/>
    <w:rsid w:val="00B208F5"/>
    <w:rsid w:val="00B2091D"/>
    <w:rsid w:val="00B223D3"/>
    <w:rsid w:val="00B22AF2"/>
    <w:rsid w:val="00B23D32"/>
    <w:rsid w:val="00B257FA"/>
    <w:rsid w:val="00B25ECC"/>
    <w:rsid w:val="00B25F2A"/>
    <w:rsid w:val="00B26E5E"/>
    <w:rsid w:val="00B272B7"/>
    <w:rsid w:val="00B276EB"/>
    <w:rsid w:val="00B27BF4"/>
    <w:rsid w:val="00B3131E"/>
    <w:rsid w:val="00B315C3"/>
    <w:rsid w:val="00B3499D"/>
    <w:rsid w:val="00B34E34"/>
    <w:rsid w:val="00B35E10"/>
    <w:rsid w:val="00B36E2A"/>
    <w:rsid w:val="00B41EAE"/>
    <w:rsid w:val="00B42316"/>
    <w:rsid w:val="00B42D2D"/>
    <w:rsid w:val="00B45047"/>
    <w:rsid w:val="00B466C2"/>
    <w:rsid w:val="00B46E7E"/>
    <w:rsid w:val="00B51A94"/>
    <w:rsid w:val="00B51EFC"/>
    <w:rsid w:val="00B53857"/>
    <w:rsid w:val="00B61828"/>
    <w:rsid w:val="00B61CFB"/>
    <w:rsid w:val="00B6299A"/>
    <w:rsid w:val="00B63218"/>
    <w:rsid w:val="00B6368D"/>
    <w:rsid w:val="00B63BCC"/>
    <w:rsid w:val="00B64072"/>
    <w:rsid w:val="00B64C11"/>
    <w:rsid w:val="00B66366"/>
    <w:rsid w:val="00B67DC3"/>
    <w:rsid w:val="00B70ACF"/>
    <w:rsid w:val="00B711ED"/>
    <w:rsid w:val="00B720CF"/>
    <w:rsid w:val="00B72682"/>
    <w:rsid w:val="00B72A45"/>
    <w:rsid w:val="00B757FD"/>
    <w:rsid w:val="00B774F4"/>
    <w:rsid w:val="00B77E21"/>
    <w:rsid w:val="00B819B5"/>
    <w:rsid w:val="00B81BF3"/>
    <w:rsid w:val="00B81D49"/>
    <w:rsid w:val="00B83CB9"/>
    <w:rsid w:val="00B852AE"/>
    <w:rsid w:val="00B85614"/>
    <w:rsid w:val="00B86D50"/>
    <w:rsid w:val="00B87F30"/>
    <w:rsid w:val="00B901E5"/>
    <w:rsid w:val="00B902E7"/>
    <w:rsid w:val="00B90FDF"/>
    <w:rsid w:val="00B94778"/>
    <w:rsid w:val="00B94894"/>
    <w:rsid w:val="00B948DD"/>
    <w:rsid w:val="00B96B8A"/>
    <w:rsid w:val="00B96F52"/>
    <w:rsid w:val="00BA1C0E"/>
    <w:rsid w:val="00BA3009"/>
    <w:rsid w:val="00BA460F"/>
    <w:rsid w:val="00BA5015"/>
    <w:rsid w:val="00BA5BFE"/>
    <w:rsid w:val="00BA73E7"/>
    <w:rsid w:val="00BA7A75"/>
    <w:rsid w:val="00BB0165"/>
    <w:rsid w:val="00BB0E4E"/>
    <w:rsid w:val="00BB1040"/>
    <w:rsid w:val="00BB1195"/>
    <w:rsid w:val="00BC12A3"/>
    <w:rsid w:val="00BC1F53"/>
    <w:rsid w:val="00BC222E"/>
    <w:rsid w:val="00BC2E2E"/>
    <w:rsid w:val="00BC2F79"/>
    <w:rsid w:val="00BC6C43"/>
    <w:rsid w:val="00BC6E32"/>
    <w:rsid w:val="00BD3802"/>
    <w:rsid w:val="00BD44E5"/>
    <w:rsid w:val="00BD5A88"/>
    <w:rsid w:val="00BE0D2D"/>
    <w:rsid w:val="00BE1286"/>
    <w:rsid w:val="00BE38A7"/>
    <w:rsid w:val="00BE453C"/>
    <w:rsid w:val="00BE5498"/>
    <w:rsid w:val="00BE5645"/>
    <w:rsid w:val="00BE6F9B"/>
    <w:rsid w:val="00BE7B5D"/>
    <w:rsid w:val="00BF10EC"/>
    <w:rsid w:val="00BF1FF5"/>
    <w:rsid w:val="00BF20A1"/>
    <w:rsid w:val="00BF2845"/>
    <w:rsid w:val="00BF3DE0"/>
    <w:rsid w:val="00BF4660"/>
    <w:rsid w:val="00BF5E2A"/>
    <w:rsid w:val="00BF6953"/>
    <w:rsid w:val="00BF6996"/>
    <w:rsid w:val="00BF7309"/>
    <w:rsid w:val="00C01339"/>
    <w:rsid w:val="00C01726"/>
    <w:rsid w:val="00C05F92"/>
    <w:rsid w:val="00C061B1"/>
    <w:rsid w:val="00C07926"/>
    <w:rsid w:val="00C10B73"/>
    <w:rsid w:val="00C146C3"/>
    <w:rsid w:val="00C14D13"/>
    <w:rsid w:val="00C151F7"/>
    <w:rsid w:val="00C1535F"/>
    <w:rsid w:val="00C15B5E"/>
    <w:rsid w:val="00C16181"/>
    <w:rsid w:val="00C166B1"/>
    <w:rsid w:val="00C16A46"/>
    <w:rsid w:val="00C170F8"/>
    <w:rsid w:val="00C20D2D"/>
    <w:rsid w:val="00C21189"/>
    <w:rsid w:val="00C2264C"/>
    <w:rsid w:val="00C24083"/>
    <w:rsid w:val="00C2410D"/>
    <w:rsid w:val="00C241AD"/>
    <w:rsid w:val="00C246A1"/>
    <w:rsid w:val="00C30140"/>
    <w:rsid w:val="00C305CC"/>
    <w:rsid w:val="00C30732"/>
    <w:rsid w:val="00C31F5C"/>
    <w:rsid w:val="00C323D2"/>
    <w:rsid w:val="00C34B06"/>
    <w:rsid w:val="00C356CE"/>
    <w:rsid w:val="00C36060"/>
    <w:rsid w:val="00C37649"/>
    <w:rsid w:val="00C4076E"/>
    <w:rsid w:val="00C42B60"/>
    <w:rsid w:val="00C42CF0"/>
    <w:rsid w:val="00C434F2"/>
    <w:rsid w:val="00C43A2B"/>
    <w:rsid w:val="00C4498B"/>
    <w:rsid w:val="00C459A9"/>
    <w:rsid w:val="00C45F75"/>
    <w:rsid w:val="00C46523"/>
    <w:rsid w:val="00C46A1A"/>
    <w:rsid w:val="00C472DD"/>
    <w:rsid w:val="00C534AA"/>
    <w:rsid w:val="00C53E82"/>
    <w:rsid w:val="00C5402B"/>
    <w:rsid w:val="00C547D4"/>
    <w:rsid w:val="00C5532C"/>
    <w:rsid w:val="00C55424"/>
    <w:rsid w:val="00C560EB"/>
    <w:rsid w:val="00C562BE"/>
    <w:rsid w:val="00C565BD"/>
    <w:rsid w:val="00C56A05"/>
    <w:rsid w:val="00C60CA8"/>
    <w:rsid w:val="00C62681"/>
    <w:rsid w:val="00C62BA7"/>
    <w:rsid w:val="00C633E5"/>
    <w:rsid w:val="00C63AA3"/>
    <w:rsid w:val="00C6428E"/>
    <w:rsid w:val="00C662B6"/>
    <w:rsid w:val="00C662F8"/>
    <w:rsid w:val="00C66B9B"/>
    <w:rsid w:val="00C66E28"/>
    <w:rsid w:val="00C70014"/>
    <w:rsid w:val="00C740F9"/>
    <w:rsid w:val="00C74457"/>
    <w:rsid w:val="00C756A7"/>
    <w:rsid w:val="00C803D2"/>
    <w:rsid w:val="00C836EB"/>
    <w:rsid w:val="00C83D9E"/>
    <w:rsid w:val="00C84460"/>
    <w:rsid w:val="00C85728"/>
    <w:rsid w:val="00C85F41"/>
    <w:rsid w:val="00C85F68"/>
    <w:rsid w:val="00C85FC7"/>
    <w:rsid w:val="00C86084"/>
    <w:rsid w:val="00C90595"/>
    <w:rsid w:val="00C91DBF"/>
    <w:rsid w:val="00C94722"/>
    <w:rsid w:val="00C949C7"/>
    <w:rsid w:val="00C966C5"/>
    <w:rsid w:val="00C96B9E"/>
    <w:rsid w:val="00CA06A0"/>
    <w:rsid w:val="00CA2CD9"/>
    <w:rsid w:val="00CA2DE6"/>
    <w:rsid w:val="00CA36C6"/>
    <w:rsid w:val="00CA3AC8"/>
    <w:rsid w:val="00CA4075"/>
    <w:rsid w:val="00CA4337"/>
    <w:rsid w:val="00CA444A"/>
    <w:rsid w:val="00CA5F14"/>
    <w:rsid w:val="00CA67CC"/>
    <w:rsid w:val="00CB0142"/>
    <w:rsid w:val="00CB0294"/>
    <w:rsid w:val="00CB032C"/>
    <w:rsid w:val="00CB098C"/>
    <w:rsid w:val="00CB1133"/>
    <w:rsid w:val="00CB1318"/>
    <w:rsid w:val="00CB15C2"/>
    <w:rsid w:val="00CB189E"/>
    <w:rsid w:val="00CB269F"/>
    <w:rsid w:val="00CB2769"/>
    <w:rsid w:val="00CB31D1"/>
    <w:rsid w:val="00CB44D6"/>
    <w:rsid w:val="00CB545D"/>
    <w:rsid w:val="00CB5473"/>
    <w:rsid w:val="00CB54AD"/>
    <w:rsid w:val="00CB607E"/>
    <w:rsid w:val="00CB6C31"/>
    <w:rsid w:val="00CB7F45"/>
    <w:rsid w:val="00CC099B"/>
    <w:rsid w:val="00CC1527"/>
    <w:rsid w:val="00CC26B9"/>
    <w:rsid w:val="00CC390C"/>
    <w:rsid w:val="00CC66E3"/>
    <w:rsid w:val="00CD0176"/>
    <w:rsid w:val="00CD061E"/>
    <w:rsid w:val="00CD104C"/>
    <w:rsid w:val="00CD1B41"/>
    <w:rsid w:val="00CD1C46"/>
    <w:rsid w:val="00CD1C58"/>
    <w:rsid w:val="00CD2BE8"/>
    <w:rsid w:val="00CD3056"/>
    <w:rsid w:val="00CD4206"/>
    <w:rsid w:val="00CD5EFD"/>
    <w:rsid w:val="00CD658A"/>
    <w:rsid w:val="00CD6AC2"/>
    <w:rsid w:val="00CE0422"/>
    <w:rsid w:val="00CE1297"/>
    <w:rsid w:val="00CE2D8C"/>
    <w:rsid w:val="00CE380A"/>
    <w:rsid w:val="00CE442D"/>
    <w:rsid w:val="00CE621C"/>
    <w:rsid w:val="00CE7301"/>
    <w:rsid w:val="00CE77FF"/>
    <w:rsid w:val="00CE7F68"/>
    <w:rsid w:val="00CF0C6D"/>
    <w:rsid w:val="00CF2927"/>
    <w:rsid w:val="00CF4246"/>
    <w:rsid w:val="00CF640C"/>
    <w:rsid w:val="00CF7D7E"/>
    <w:rsid w:val="00D029C3"/>
    <w:rsid w:val="00D034D5"/>
    <w:rsid w:val="00D0635B"/>
    <w:rsid w:val="00D06644"/>
    <w:rsid w:val="00D07220"/>
    <w:rsid w:val="00D07C60"/>
    <w:rsid w:val="00D11D15"/>
    <w:rsid w:val="00D1284E"/>
    <w:rsid w:val="00D14B48"/>
    <w:rsid w:val="00D1555F"/>
    <w:rsid w:val="00D21978"/>
    <w:rsid w:val="00D21DA9"/>
    <w:rsid w:val="00D2250E"/>
    <w:rsid w:val="00D22D1F"/>
    <w:rsid w:val="00D23A05"/>
    <w:rsid w:val="00D24CBE"/>
    <w:rsid w:val="00D252DA"/>
    <w:rsid w:val="00D27246"/>
    <w:rsid w:val="00D2763F"/>
    <w:rsid w:val="00D313AF"/>
    <w:rsid w:val="00D32402"/>
    <w:rsid w:val="00D328A7"/>
    <w:rsid w:val="00D35F0C"/>
    <w:rsid w:val="00D362F4"/>
    <w:rsid w:val="00D36E84"/>
    <w:rsid w:val="00D3789B"/>
    <w:rsid w:val="00D4041F"/>
    <w:rsid w:val="00D41B92"/>
    <w:rsid w:val="00D42B27"/>
    <w:rsid w:val="00D43374"/>
    <w:rsid w:val="00D44E8D"/>
    <w:rsid w:val="00D44F51"/>
    <w:rsid w:val="00D46413"/>
    <w:rsid w:val="00D50CA9"/>
    <w:rsid w:val="00D52E71"/>
    <w:rsid w:val="00D540CC"/>
    <w:rsid w:val="00D54F3E"/>
    <w:rsid w:val="00D55748"/>
    <w:rsid w:val="00D55BAD"/>
    <w:rsid w:val="00D55D07"/>
    <w:rsid w:val="00D57152"/>
    <w:rsid w:val="00D62347"/>
    <w:rsid w:val="00D62791"/>
    <w:rsid w:val="00D628E1"/>
    <w:rsid w:val="00D62E64"/>
    <w:rsid w:val="00D63A53"/>
    <w:rsid w:val="00D652E9"/>
    <w:rsid w:val="00D65F65"/>
    <w:rsid w:val="00D674A7"/>
    <w:rsid w:val="00D72475"/>
    <w:rsid w:val="00D733E0"/>
    <w:rsid w:val="00D73FF4"/>
    <w:rsid w:val="00D7457F"/>
    <w:rsid w:val="00D74AFB"/>
    <w:rsid w:val="00D75AE6"/>
    <w:rsid w:val="00D75F80"/>
    <w:rsid w:val="00D761E7"/>
    <w:rsid w:val="00D762A3"/>
    <w:rsid w:val="00D77D47"/>
    <w:rsid w:val="00D81114"/>
    <w:rsid w:val="00D81916"/>
    <w:rsid w:val="00D83177"/>
    <w:rsid w:val="00D8350B"/>
    <w:rsid w:val="00D84B43"/>
    <w:rsid w:val="00D84D1B"/>
    <w:rsid w:val="00D86A0B"/>
    <w:rsid w:val="00D87789"/>
    <w:rsid w:val="00D935F6"/>
    <w:rsid w:val="00D950F0"/>
    <w:rsid w:val="00D954F9"/>
    <w:rsid w:val="00DA20F1"/>
    <w:rsid w:val="00DA2F09"/>
    <w:rsid w:val="00DA436C"/>
    <w:rsid w:val="00DA6DC3"/>
    <w:rsid w:val="00DA72AF"/>
    <w:rsid w:val="00DA7564"/>
    <w:rsid w:val="00DA75F6"/>
    <w:rsid w:val="00DB1ACA"/>
    <w:rsid w:val="00DB2FA9"/>
    <w:rsid w:val="00DB32E3"/>
    <w:rsid w:val="00DC0689"/>
    <w:rsid w:val="00DC089E"/>
    <w:rsid w:val="00DC17C5"/>
    <w:rsid w:val="00DC331E"/>
    <w:rsid w:val="00DC3B5E"/>
    <w:rsid w:val="00DD0551"/>
    <w:rsid w:val="00DD1A56"/>
    <w:rsid w:val="00DD2C8C"/>
    <w:rsid w:val="00DD2F4E"/>
    <w:rsid w:val="00DD33FD"/>
    <w:rsid w:val="00DD45D2"/>
    <w:rsid w:val="00DD4F3A"/>
    <w:rsid w:val="00DD544A"/>
    <w:rsid w:val="00DD5512"/>
    <w:rsid w:val="00DD5AA5"/>
    <w:rsid w:val="00DD6213"/>
    <w:rsid w:val="00DD6AFD"/>
    <w:rsid w:val="00DD7744"/>
    <w:rsid w:val="00DD7791"/>
    <w:rsid w:val="00DE1606"/>
    <w:rsid w:val="00DE2671"/>
    <w:rsid w:val="00DE2C9D"/>
    <w:rsid w:val="00DE40CD"/>
    <w:rsid w:val="00DE4EC3"/>
    <w:rsid w:val="00DF01B7"/>
    <w:rsid w:val="00DF023B"/>
    <w:rsid w:val="00DF11DB"/>
    <w:rsid w:val="00DF192A"/>
    <w:rsid w:val="00DF1F98"/>
    <w:rsid w:val="00DF359F"/>
    <w:rsid w:val="00DF46B5"/>
    <w:rsid w:val="00DF4EE9"/>
    <w:rsid w:val="00DF75C1"/>
    <w:rsid w:val="00DF7C3B"/>
    <w:rsid w:val="00E0045C"/>
    <w:rsid w:val="00E0142B"/>
    <w:rsid w:val="00E01899"/>
    <w:rsid w:val="00E01A35"/>
    <w:rsid w:val="00E01AF2"/>
    <w:rsid w:val="00E02E1F"/>
    <w:rsid w:val="00E03F7F"/>
    <w:rsid w:val="00E040EB"/>
    <w:rsid w:val="00E048AA"/>
    <w:rsid w:val="00E04CB8"/>
    <w:rsid w:val="00E06B37"/>
    <w:rsid w:val="00E103F9"/>
    <w:rsid w:val="00E11BED"/>
    <w:rsid w:val="00E14E79"/>
    <w:rsid w:val="00E1543C"/>
    <w:rsid w:val="00E15616"/>
    <w:rsid w:val="00E17686"/>
    <w:rsid w:val="00E228DA"/>
    <w:rsid w:val="00E22B5D"/>
    <w:rsid w:val="00E2397F"/>
    <w:rsid w:val="00E23C45"/>
    <w:rsid w:val="00E26379"/>
    <w:rsid w:val="00E271B9"/>
    <w:rsid w:val="00E30606"/>
    <w:rsid w:val="00E31DE4"/>
    <w:rsid w:val="00E32696"/>
    <w:rsid w:val="00E326AC"/>
    <w:rsid w:val="00E33F8C"/>
    <w:rsid w:val="00E3429F"/>
    <w:rsid w:val="00E342E0"/>
    <w:rsid w:val="00E373A0"/>
    <w:rsid w:val="00E40213"/>
    <w:rsid w:val="00E40360"/>
    <w:rsid w:val="00E40A10"/>
    <w:rsid w:val="00E421FA"/>
    <w:rsid w:val="00E44833"/>
    <w:rsid w:val="00E44EDA"/>
    <w:rsid w:val="00E458B2"/>
    <w:rsid w:val="00E477B5"/>
    <w:rsid w:val="00E47FB5"/>
    <w:rsid w:val="00E51A1C"/>
    <w:rsid w:val="00E51D11"/>
    <w:rsid w:val="00E53752"/>
    <w:rsid w:val="00E53A50"/>
    <w:rsid w:val="00E54F36"/>
    <w:rsid w:val="00E557E3"/>
    <w:rsid w:val="00E55E60"/>
    <w:rsid w:val="00E56166"/>
    <w:rsid w:val="00E57E29"/>
    <w:rsid w:val="00E6080A"/>
    <w:rsid w:val="00E61EFC"/>
    <w:rsid w:val="00E62118"/>
    <w:rsid w:val="00E63F16"/>
    <w:rsid w:val="00E63F92"/>
    <w:rsid w:val="00E650E7"/>
    <w:rsid w:val="00E658E5"/>
    <w:rsid w:val="00E65E6B"/>
    <w:rsid w:val="00E66D70"/>
    <w:rsid w:val="00E6765A"/>
    <w:rsid w:val="00E70456"/>
    <w:rsid w:val="00E7172A"/>
    <w:rsid w:val="00E7193F"/>
    <w:rsid w:val="00E71F5E"/>
    <w:rsid w:val="00E72099"/>
    <w:rsid w:val="00E74648"/>
    <w:rsid w:val="00E74F66"/>
    <w:rsid w:val="00E75215"/>
    <w:rsid w:val="00E77581"/>
    <w:rsid w:val="00E77A0A"/>
    <w:rsid w:val="00E77F32"/>
    <w:rsid w:val="00E8185B"/>
    <w:rsid w:val="00E81BA0"/>
    <w:rsid w:val="00E82612"/>
    <w:rsid w:val="00E831D1"/>
    <w:rsid w:val="00E8350D"/>
    <w:rsid w:val="00E83D96"/>
    <w:rsid w:val="00E84375"/>
    <w:rsid w:val="00E8583B"/>
    <w:rsid w:val="00E86D08"/>
    <w:rsid w:val="00E871F5"/>
    <w:rsid w:val="00E8732B"/>
    <w:rsid w:val="00E878F6"/>
    <w:rsid w:val="00E87A29"/>
    <w:rsid w:val="00E91A72"/>
    <w:rsid w:val="00E93510"/>
    <w:rsid w:val="00E96723"/>
    <w:rsid w:val="00E968C8"/>
    <w:rsid w:val="00E973AC"/>
    <w:rsid w:val="00EA265D"/>
    <w:rsid w:val="00EA3BBB"/>
    <w:rsid w:val="00EA3C30"/>
    <w:rsid w:val="00EA58AA"/>
    <w:rsid w:val="00EA721D"/>
    <w:rsid w:val="00EB0341"/>
    <w:rsid w:val="00EB03B3"/>
    <w:rsid w:val="00EB0D76"/>
    <w:rsid w:val="00EB1CDE"/>
    <w:rsid w:val="00EB608D"/>
    <w:rsid w:val="00EB76EB"/>
    <w:rsid w:val="00EC068D"/>
    <w:rsid w:val="00EC116E"/>
    <w:rsid w:val="00EC2262"/>
    <w:rsid w:val="00EC3E7F"/>
    <w:rsid w:val="00EC43C7"/>
    <w:rsid w:val="00EC6E13"/>
    <w:rsid w:val="00EC7533"/>
    <w:rsid w:val="00ED0E9F"/>
    <w:rsid w:val="00ED260C"/>
    <w:rsid w:val="00ED2AC0"/>
    <w:rsid w:val="00ED3E6F"/>
    <w:rsid w:val="00ED6316"/>
    <w:rsid w:val="00EE0C00"/>
    <w:rsid w:val="00EE1F87"/>
    <w:rsid w:val="00EE4519"/>
    <w:rsid w:val="00EE55C7"/>
    <w:rsid w:val="00EE6BC1"/>
    <w:rsid w:val="00EF041D"/>
    <w:rsid w:val="00EF2E8A"/>
    <w:rsid w:val="00EF358B"/>
    <w:rsid w:val="00EF3877"/>
    <w:rsid w:val="00EF6353"/>
    <w:rsid w:val="00F02E6B"/>
    <w:rsid w:val="00F05621"/>
    <w:rsid w:val="00F05785"/>
    <w:rsid w:val="00F05AD1"/>
    <w:rsid w:val="00F05FF0"/>
    <w:rsid w:val="00F0660D"/>
    <w:rsid w:val="00F066A3"/>
    <w:rsid w:val="00F07AC2"/>
    <w:rsid w:val="00F07BD1"/>
    <w:rsid w:val="00F07CA0"/>
    <w:rsid w:val="00F11466"/>
    <w:rsid w:val="00F12AD1"/>
    <w:rsid w:val="00F151C0"/>
    <w:rsid w:val="00F15301"/>
    <w:rsid w:val="00F15B07"/>
    <w:rsid w:val="00F17355"/>
    <w:rsid w:val="00F20310"/>
    <w:rsid w:val="00F2041B"/>
    <w:rsid w:val="00F223B2"/>
    <w:rsid w:val="00F22947"/>
    <w:rsid w:val="00F2501A"/>
    <w:rsid w:val="00F2616F"/>
    <w:rsid w:val="00F316AD"/>
    <w:rsid w:val="00F326A3"/>
    <w:rsid w:val="00F3293B"/>
    <w:rsid w:val="00F32970"/>
    <w:rsid w:val="00F33BE8"/>
    <w:rsid w:val="00F34526"/>
    <w:rsid w:val="00F345F9"/>
    <w:rsid w:val="00F379EC"/>
    <w:rsid w:val="00F37DC6"/>
    <w:rsid w:val="00F42CD1"/>
    <w:rsid w:val="00F43A10"/>
    <w:rsid w:val="00F45486"/>
    <w:rsid w:val="00F47E38"/>
    <w:rsid w:val="00F5301E"/>
    <w:rsid w:val="00F530E3"/>
    <w:rsid w:val="00F53107"/>
    <w:rsid w:val="00F55A7D"/>
    <w:rsid w:val="00F55DDA"/>
    <w:rsid w:val="00F562EC"/>
    <w:rsid w:val="00F569F0"/>
    <w:rsid w:val="00F56E36"/>
    <w:rsid w:val="00F56E69"/>
    <w:rsid w:val="00F5779A"/>
    <w:rsid w:val="00F6006B"/>
    <w:rsid w:val="00F61133"/>
    <w:rsid w:val="00F613FA"/>
    <w:rsid w:val="00F617D4"/>
    <w:rsid w:val="00F62477"/>
    <w:rsid w:val="00F674E2"/>
    <w:rsid w:val="00F677A1"/>
    <w:rsid w:val="00F67811"/>
    <w:rsid w:val="00F70CE7"/>
    <w:rsid w:val="00F710A1"/>
    <w:rsid w:val="00F715D7"/>
    <w:rsid w:val="00F71D33"/>
    <w:rsid w:val="00F72197"/>
    <w:rsid w:val="00F7290E"/>
    <w:rsid w:val="00F72E08"/>
    <w:rsid w:val="00F734E2"/>
    <w:rsid w:val="00F75C03"/>
    <w:rsid w:val="00F77398"/>
    <w:rsid w:val="00F77BB1"/>
    <w:rsid w:val="00F81C72"/>
    <w:rsid w:val="00F82D3F"/>
    <w:rsid w:val="00F83CC5"/>
    <w:rsid w:val="00F86486"/>
    <w:rsid w:val="00F86D94"/>
    <w:rsid w:val="00F87376"/>
    <w:rsid w:val="00F9091A"/>
    <w:rsid w:val="00F91AFC"/>
    <w:rsid w:val="00F956DF"/>
    <w:rsid w:val="00F96217"/>
    <w:rsid w:val="00F962E3"/>
    <w:rsid w:val="00FA0794"/>
    <w:rsid w:val="00FA0B9A"/>
    <w:rsid w:val="00FA1FFA"/>
    <w:rsid w:val="00FA3083"/>
    <w:rsid w:val="00FA4447"/>
    <w:rsid w:val="00FA4682"/>
    <w:rsid w:val="00FA4DEA"/>
    <w:rsid w:val="00FA579B"/>
    <w:rsid w:val="00FA5855"/>
    <w:rsid w:val="00FA634C"/>
    <w:rsid w:val="00FA7B19"/>
    <w:rsid w:val="00FA7E9C"/>
    <w:rsid w:val="00FB2E0F"/>
    <w:rsid w:val="00FB315C"/>
    <w:rsid w:val="00FB3213"/>
    <w:rsid w:val="00FB399C"/>
    <w:rsid w:val="00FB3EB9"/>
    <w:rsid w:val="00FB4686"/>
    <w:rsid w:val="00FB6030"/>
    <w:rsid w:val="00FB6D53"/>
    <w:rsid w:val="00FB71FA"/>
    <w:rsid w:val="00FC0794"/>
    <w:rsid w:val="00FC132F"/>
    <w:rsid w:val="00FC3E46"/>
    <w:rsid w:val="00FC6BFD"/>
    <w:rsid w:val="00FC77FC"/>
    <w:rsid w:val="00FC7FD2"/>
    <w:rsid w:val="00FD0169"/>
    <w:rsid w:val="00FD0E50"/>
    <w:rsid w:val="00FD20B2"/>
    <w:rsid w:val="00FD2A10"/>
    <w:rsid w:val="00FD3B47"/>
    <w:rsid w:val="00FD3E0D"/>
    <w:rsid w:val="00FD6CFF"/>
    <w:rsid w:val="00FE007F"/>
    <w:rsid w:val="00FE0B52"/>
    <w:rsid w:val="00FE155E"/>
    <w:rsid w:val="00FE2434"/>
    <w:rsid w:val="00FE28AF"/>
    <w:rsid w:val="00FE2AED"/>
    <w:rsid w:val="00FE4ADB"/>
    <w:rsid w:val="00FE4C3F"/>
    <w:rsid w:val="00FE5286"/>
    <w:rsid w:val="00FE601D"/>
    <w:rsid w:val="00FE6646"/>
    <w:rsid w:val="00FE6C7F"/>
    <w:rsid w:val="00FE75D4"/>
    <w:rsid w:val="00FF0B84"/>
    <w:rsid w:val="00FF16BE"/>
    <w:rsid w:val="00FF1B27"/>
    <w:rsid w:val="00FF264A"/>
    <w:rsid w:val="00FF2ACA"/>
    <w:rsid w:val="00FF2B09"/>
    <w:rsid w:val="00FF378D"/>
    <w:rsid w:val="00FF4435"/>
    <w:rsid w:val="00FF4B55"/>
    <w:rsid w:val="00FF5493"/>
    <w:rsid w:val="00FF67D1"/>
    <w:rsid w:val="00FF6903"/>
    <w:rsid w:val="00FF7274"/>
    <w:rsid w:val="00FF759F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68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68E0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B81D49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E22B5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22B5D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E22B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1057;&#1091;&#1084;&#1080;&#1085;&#1072;\2014\&#1053;&#1086;&#1074;&#1072;&#1103;%20&#1074;&#1077;&#1088;&#1089;&#1080;&#1103;\&#1055;&#1088;&#1080;&#1083;&#1086;&#1078;&#1077;&#1085;&#1080;&#1077;%20&#8470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E3FE93-312E-41B0-86DF-50774CD3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</Template>
  <TotalTime>1572</TotalTime>
  <Pages>1</Pages>
  <Words>18269</Words>
  <Characters>104136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122161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Перлин</dc:creator>
  <cp:lastModifiedBy>Перлин</cp:lastModifiedBy>
  <cp:revision>58</cp:revision>
  <dcterms:created xsi:type="dcterms:W3CDTF">2017-03-15T05:21:00Z</dcterms:created>
  <dcterms:modified xsi:type="dcterms:W3CDTF">2017-05-15T10:33:00Z</dcterms:modified>
</cp:coreProperties>
</file>