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BF" w:rsidRPr="00A856C0" w:rsidRDefault="003657BF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657BF" w:rsidRDefault="003657BF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>
        <w:rPr>
          <w:b/>
        </w:rPr>
        <w:t>6</w:t>
      </w:r>
      <w:r w:rsidRPr="00A856C0">
        <w:rPr>
          <w:b/>
        </w:rPr>
        <w:t xml:space="preserve"> года</w:t>
      </w:r>
    </w:p>
    <w:p w:rsidR="003657BF" w:rsidRDefault="003657BF" w:rsidP="00316059">
      <w:pPr>
        <w:jc w:val="center"/>
        <w:rPr>
          <w:b/>
        </w:rPr>
      </w:pPr>
    </w:p>
    <w:p w:rsidR="003657BF" w:rsidRDefault="003657BF" w:rsidP="0055593D">
      <w:pPr>
        <w:jc w:val="center"/>
        <w:rPr>
          <w:u w:val="single"/>
        </w:rPr>
      </w:pPr>
      <w:r>
        <w:rPr>
          <w:u w:val="single"/>
        </w:rPr>
        <w:t>управа Тимирязевского района города Москвы</w:t>
      </w:r>
    </w:p>
    <w:p w:rsidR="003657BF" w:rsidRDefault="003657BF" w:rsidP="0055593D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657BF" w:rsidRPr="004E4555" w:rsidRDefault="003657BF" w:rsidP="00316059">
      <w:pPr>
        <w:jc w:val="center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531"/>
        <w:gridCol w:w="1701"/>
        <w:gridCol w:w="1021"/>
        <w:gridCol w:w="1694"/>
        <w:gridCol w:w="702"/>
        <w:gridCol w:w="1006"/>
        <w:gridCol w:w="992"/>
        <w:gridCol w:w="667"/>
        <w:gridCol w:w="983"/>
        <w:gridCol w:w="1752"/>
        <w:gridCol w:w="1276"/>
        <w:gridCol w:w="1134"/>
      </w:tblGrid>
      <w:tr w:rsidR="003657BF" w:rsidRPr="004E4555" w:rsidTr="008057D2">
        <w:trPr>
          <w:trHeight w:val="471"/>
        </w:trPr>
        <w:tc>
          <w:tcPr>
            <w:tcW w:w="562" w:type="dxa"/>
            <w:vMerge w:val="restart"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№</w:t>
            </w:r>
          </w:p>
          <w:p w:rsidR="003657BF" w:rsidRPr="00997AB1" w:rsidRDefault="003657BF" w:rsidP="001649D8">
            <w:pPr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п/п</w:t>
            </w:r>
          </w:p>
        </w:tc>
        <w:tc>
          <w:tcPr>
            <w:tcW w:w="1531" w:type="dxa"/>
            <w:vMerge w:val="restart"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3657BF" w:rsidRPr="00997AB1" w:rsidRDefault="003657BF" w:rsidP="00997AB1">
            <w:pPr>
              <w:jc w:val="center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Объекты недвижимости,</w:t>
            </w:r>
          </w:p>
          <w:p w:rsidR="003657BF" w:rsidRPr="00997AB1" w:rsidRDefault="003657BF" w:rsidP="00997AB1">
            <w:pPr>
              <w:jc w:val="center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42" w:type="dxa"/>
            <w:gridSpan w:val="3"/>
          </w:tcPr>
          <w:p w:rsidR="003657BF" w:rsidRPr="00997AB1" w:rsidRDefault="003657BF" w:rsidP="00997AB1">
            <w:pPr>
              <w:jc w:val="center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 xml:space="preserve">Транспортные средства </w:t>
            </w:r>
          </w:p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997AB1">
              <w:rPr>
                <w:sz w:val="10"/>
                <w:szCs w:val="10"/>
              </w:rPr>
              <w:t>1</w:t>
            </w:r>
          </w:p>
        </w:tc>
        <w:tc>
          <w:tcPr>
            <w:tcW w:w="1134" w:type="dxa"/>
            <w:vMerge w:val="restart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0"/>
                <w:szCs w:val="10"/>
              </w:rPr>
              <w:t>2</w:t>
            </w:r>
            <w:r w:rsidRPr="00997AB1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657BF" w:rsidRPr="004E4555" w:rsidTr="008057D2">
        <w:trPr>
          <w:cantSplit/>
          <w:trHeight w:val="1555"/>
        </w:trPr>
        <w:tc>
          <w:tcPr>
            <w:tcW w:w="562" w:type="dxa"/>
            <w:vMerge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4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6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3" w:type="dxa"/>
            <w:textDirection w:val="btLr"/>
          </w:tcPr>
          <w:p w:rsidR="003657BF" w:rsidRPr="00997AB1" w:rsidRDefault="003657BF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2" w:type="dxa"/>
            <w:vMerge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57BF" w:rsidRPr="00997AB1" w:rsidRDefault="003657BF" w:rsidP="001649D8">
            <w:pPr>
              <w:rPr>
                <w:sz w:val="18"/>
                <w:szCs w:val="18"/>
              </w:rPr>
            </w:pPr>
          </w:p>
        </w:tc>
      </w:tr>
      <w:tr w:rsidR="003657BF" w:rsidRPr="004E4555" w:rsidTr="005F52D4">
        <w:trPr>
          <w:cantSplit/>
          <w:trHeight w:val="699"/>
        </w:trPr>
        <w:tc>
          <w:tcPr>
            <w:tcW w:w="562" w:type="dxa"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</w:t>
            </w:r>
          </w:p>
        </w:tc>
        <w:tc>
          <w:tcPr>
            <w:tcW w:w="1531" w:type="dxa"/>
          </w:tcPr>
          <w:p w:rsidR="003657BF" w:rsidRPr="00B7328D" w:rsidRDefault="003657BF" w:rsidP="006957F1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Панасенко А.В.</w:t>
            </w:r>
          </w:p>
        </w:tc>
        <w:tc>
          <w:tcPr>
            <w:tcW w:w="1701" w:type="dxa"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Первый заместитель главы управы </w:t>
            </w: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1 675 824,58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cantSplit/>
          <w:trHeight w:val="776"/>
        </w:trPr>
        <w:tc>
          <w:tcPr>
            <w:tcW w:w="562" w:type="dxa"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1.1.</w:t>
            </w:r>
          </w:p>
        </w:tc>
        <w:tc>
          <w:tcPr>
            <w:tcW w:w="153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Легковой автомобиль </w:t>
            </w:r>
          </w:p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540 146,38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cantSplit/>
          <w:trHeight w:val="423"/>
        </w:trPr>
        <w:tc>
          <w:tcPr>
            <w:tcW w:w="562" w:type="dxa"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1.2.</w:t>
            </w:r>
          </w:p>
        </w:tc>
        <w:tc>
          <w:tcPr>
            <w:tcW w:w="153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cantSplit/>
          <w:trHeight w:val="415"/>
        </w:trPr>
        <w:tc>
          <w:tcPr>
            <w:tcW w:w="562" w:type="dxa"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1.3.</w:t>
            </w:r>
          </w:p>
        </w:tc>
        <w:tc>
          <w:tcPr>
            <w:tcW w:w="153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cantSplit/>
          <w:trHeight w:val="421"/>
        </w:trPr>
        <w:tc>
          <w:tcPr>
            <w:tcW w:w="562" w:type="dxa"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1.4.</w:t>
            </w:r>
          </w:p>
        </w:tc>
        <w:tc>
          <w:tcPr>
            <w:tcW w:w="153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7BF" w:rsidRPr="005F29F1" w:rsidRDefault="003657BF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trHeight w:val="314"/>
        </w:trPr>
        <w:tc>
          <w:tcPr>
            <w:tcW w:w="562" w:type="dxa"/>
            <w:vMerge w:val="restart"/>
          </w:tcPr>
          <w:p w:rsidR="003657BF" w:rsidRPr="005F29F1" w:rsidRDefault="003657BF" w:rsidP="008057D2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2</w:t>
            </w:r>
          </w:p>
        </w:tc>
        <w:tc>
          <w:tcPr>
            <w:tcW w:w="1531" w:type="dxa"/>
            <w:vMerge w:val="restart"/>
          </w:tcPr>
          <w:p w:rsidR="003657BF" w:rsidRPr="00B7328D" w:rsidRDefault="003657BF" w:rsidP="008057D2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Плехотин А.В.</w:t>
            </w:r>
          </w:p>
        </w:tc>
        <w:tc>
          <w:tcPr>
            <w:tcW w:w="1701" w:type="dxa"/>
            <w:vMerge w:val="restart"/>
          </w:tcPr>
          <w:p w:rsidR="003657BF" w:rsidRPr="005F29F1" w:rsidRDefault="003657BF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21" w:type="dxa"/>
            <w:vMerge w:val="restart"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Merge w:val="restart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06" w:type="dxa"/>
            <w:vMerge w:val="restart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83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</w:p>
        </w:tc>
        <w:tc>
          <w:tcPr>
            <w:tcW w:w="1276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917 445,59</w:t>
            </w:r>
          </w:p>
        </w:tc>
        <w:tc>
          <w:tcPr>
            <w:tcW w:w="1134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trHeight w:val="207"/>
        </w:trPr>
        <w:tc>
          <w:tcPr>
            <w:tcW w:w="562" w:type="dxa"/>
            <w:vMerge/>
          </w:tcPr>
          <w:p w:rsidR="003657BF" w:rsidRPr="005F29F1" w:rsidRDefault="003657BF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3657BF" w:rsidRPr="00B7328D" w:rsidRDefault="003657BF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BF" w:rsidRDefault="003657BF" w:rsidP="008057D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Сантафе</w:t>
            </w:r>
          </w:p>
        </w:tc>
        <w:tc>
          <w:tcPr>
            <w:tcW w:w="1276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</w:tr>
      <w:tr w:rsidR="003657BF" w:rsidRPr="004E4555" w:rsidTr="005F52D4">
        <w:trPr>
          <w:trHeight w:val="207"/>
        </w:trPr>
        <w:tc>
          <w:tcPr>
            <w:tcW w:w="562" w:type="dxa"/>
            <w:vMerge/>
          </w:tcPr>
          <w:p w:rsidR="003657BF" w:rsidRPr="005F29F1" w:rsidRDefault="003657BF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3657BF" w:rsidRPr="00B7328D" w:rsidRDefault="003657BF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BF" w:rsidRDefault="003657BF" w:rsidP="008057D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</w:tr>
      <w:tr w:rsidR="003657BF" w:rsidRPr="004E4555" w:rsidTr="005F52D4">
        <w:trPr>
          <w:trHeight w:val="338"/>
        </w:trPr>
        <w:tc>
          <w:tcPr>
            <w:tcW w:w="562" w:type="dxa"/>
            <w:vMerge/>
          </w:tcPr>
          <w:p w:rsidR="003657BF" w:rsidRPr="005F29F1" w:rsidRDefault="003657BF" w:rsidP="006957F1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3657BF" w:rsidRPr="00B7328D" w:rsidRDefault="003657BF" w:rsidP="006957F1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BF" w:rsidRDefault="003657BF" w:rsidP="006957F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3657BF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Джета</w:t>
            </w:r>
          </w:p>
        </w:tc>
        <w:tc>
          <w:tcPr>
            <w:tcW w:w="1276" w:type="dxa"/>
            <w:vMerge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</w:tr>
      <w:tr w:rsidR="003657BF" w:rsidRPr="004E4555" w:rsidTr="005F52D4">
        <w:trPr>
          <w:trHeight w:val="238"/>
        </w:trPr>
        <w:tc>
          <w:tcPr>
            <w:tcW w:w="562" w:type="dxa"/>
            <w:vMerge w:val="restart"/>
          </w:tcPr>
          <w:p w:rsidR="003657BF" w:rsidRPr="005F29F1" w:rsidRDefault="003657BF" w:rsidP="005F2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531" w:type="dxa"/>
            <w:vMerge w:val="restart"/>
            <w:vAlign w:val="center"/>
          </w:tcPr>
          <w:p w:rsidR="003657BF" w:rsidRPr="005F29F1" w:rsidRDefault="003657BF" w:rsidP="005F29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657BF" w:rsidRPr="005F29F1" w:rsidRDefault="003657BF" w:rsidP="005F29F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1134" w:type="dxa"/>
            <w:vMerge w:val="restart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rPr>
          <w:trHeight w:val="175"/>
        </w:trPr>
        <w:tc>
          <w:tcPr>
            <w:tcW w:w="562" w:type="dxa"/>
            <w:vMerge/>
          </w:tcPr>
          <w:p w:rsidR="003657BF" w:rsidRDefault="003657BF" w:rsidP="005F29F1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3657BF" w:rsidRPr="005F29F1" w:rsidRDefault="003657BF" w:rsidP="005F29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BF" w:rsidRPr="005F29F1" w:rsidRDefault="003657BF" w:rsidP="005F29F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</w:tr>
      <w:tr w:rsidR="003657BF" w:rsidRPr="004E4555" w:rsidTr="005F52D4">
        <w:tc>
          <w:tcPr>
            <w:tcW w:w="562" w:type="dxa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531" w:type="dxa"/>
          </w:tcPr>
          <w:p w:rsidR="003657BF" w:rsidRPr="005F29F1" w:rsidRDefault="003657BF" w:rsidP="005F52D4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7BF" w:rsidRPr="004E4555" w:rsidTr="005F52D4">
        <w:tc>
          <w:tcPr>
            <w:tcW w:w="562" w:type="dxa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1531" w:type="dxa"/>
          </w:tcPr>
          <w:p w:rsidR="003657BF" w:rsidRPr="005F29F1" w:rsidRDefault="003657BF" w:rsidP="005F52D4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94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3657BF" w:rsidRPr="005F29F1" w:rsidRDefault="003657BF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3657BF" w:rsidRPr="005F29F1" w:rsidRDefault="003657B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657BF" w:rsidRPr="004E4555" w:rsidRDefault="003657BF" w:rsidP="00A856C0">
      <w:pPr>
        <w:ind w:left="-709" w:firstLine="709"/>
        <w:jc w:val="both"/>
        <w:rPr>
          <w:sz w:val="18"/>
          <w:szCs w:val="18"/>
        </w:rPr>
      </w:pPr>
    </w:p>
    <w:p w:rsidR="003657BF" w:rsidRDefault="003657BF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657BF" w:rsidRDefault="003657BF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657BF" w:rsidRDefault="003657BF" w:rsidP="00A856C0">
      <w:pPr>
        <w:ind w:left="-709" w:right="-739"/>
        <w:jc w:val="both"/>
        <w:rPr>
          <w:sz w:val="18"/>
          <w:szCs w:val="18"/>
        </w:rPr>
      </w:pPr>
    </w:p>
    <w:p w:rsidR="003657BF" w:rsidRDefault="003657BF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p w:rsidR="003657BF" w:rsidRPr="007B70D8" w:rsidRDefault="003657BF" w:rsidP="00A856C0">
      <w:pPr>
        <w:ind w:left="-709" w:right="-739"/>
        <w:jc w:val="both"/>
        <w:rPr>
          <w:sz w:val="18"/>
          <w:szCs w:val="18"/>
        </w:rPr>
      </w:pPr>
    </w:p>
    <w:sectPr w:rsidR="003657BF" w:rsidRPr="007B70D8" w:rsidSect="0055593D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5C1"/>
    <w:rsid w:val="00003F78"/>
    <w:rsid w:val="0008133D"/>
    <w:rsid w:val="0009566C"/>
    <w:rsid w:val="000F33E3"/>
    <w:rsid w:val="000F4859"/>
    <w:rsid w:val="001649D8"/>
    <w:rsid w:val="00166F6E"/>
    <w:rsid w:val="001C2CFB"/>
    <w:rsid w:val="001E664A"/>
    <w:rsid w:val="00203F6C"/>
    <w:rsid w:val="00264C38"/>
    <w:rsid w:val="002F684D"/>
    <w:rsid w:val="00316059"/>
    <w:rsid w:val="003605B0"/>
    <w:rsid w:val="003657BF"/>
    <w:rsid w:val="00403398"/>
    <w:rsid w:val="00412EF2"/>
    <w:rsid w:val="00480D5A"/>
    <w:rsid w:val="004E2AB1"/>
    <w:rsid w:val="004E4555"/>
    <w:rsid w:val="00534A57"/>
    <w:rsid w:val="00544907"/>
    <w:rsid w:val="0055593D"/>
    <w:rsid w:val="00555EA4"/>
    <w:rsid w:val="005B7A44"/>
    <w:rsid w:val="005C34C4"/>
    <w:rsid w:val="005E0B96"/>
    <w:rsid w:val="005F29F1"/>
    <w:rsid w:val="005F52D4"/>
    <w:rsid w:val="00605BB3"/>
    <w:rsid w:val="00646DB3"/>
    <w:rsid w:val="006921BE"/>
    <w:rsid w:val="006957F1"/>
    <w:rsid w:val="006C1AA4"/>
    <w:rsid w:val="00722B46"/>
    <w:rsid w:val="007758EB"/>
    <w:rsid w:val="007B70D8"/>
    <w:rsid w:val="007E3989"/>
    <w:rsid w:val="008057D2"/>
    <w:rsid w:val="008724EA"/>
    <w:rsid w:val="008A3D3A"/>
    <w:rsid w:val="008E49E7"/>
    <w:rsid w:val="008E4F22"/>
    <w:rsid w:val="008E57B1"/>
    <w:rsid w:val="0091228E"/>
    <w:rsid w:val="00941F75"/>
    <w:rsid w:val="00997AB1"/>
    <w:rsid w:val="009B12A9"/>
    <w:rsid w:val="009E1EDE"/>
    <w:rsid w:val="00A04AAC"/>
    <w:rsid w:val="00A2364A"/>
    <w:rsid w:val="00A60F02"/>
    <w:rsid w:val="00A856C0"/>
    <w:rsid w:val="00AE65C1"/>
    <w:rsid w:val="00B044C9"/>
    <w:rsid w:val="00B7328D"/>
    <w:rsid w:val="00B9614E"/>
    <w:rsid w:val="00BF651E"/>
    <w:rsid w:val="00C01557"/>
    <w:rsid w:val="00C55B2B"/>
    <w:rsid w:val="00CC1C18"/>
    <w:rsid w:val="00CE1862"/>
    <w:rsid w:val="00D326CB"/>
    <w:rsid w:val="00D55CA9"/>
    <w:rsid w:val="00DA2A73"/>
    <w:rsid w:val="00E20C06"/>
    <w:rsid w:val="00E930D1"/>
    <w:rsid w:val="00ED7D05"/>
    <w:rsid w:val="00EF6E60"/>
    <w:rsid w:val="00F66E51"/>
    <w:rsid w:val="00F74C07"/>
    <w:rsid w:val="00FC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5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3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324</Words>
  <Characters>1849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Секретарь префекта</dc:creator>
  <cp:keywords/>
  <dc:description/>
  <cp:lastModifiedBy>kants2</cp:lastModifiedBy>
  <cp:revision>2</cp:revision>
  <cp:lastPrinted>2017-05-12T11:59:00Z</cp:lastPrinted>
  <dcterms:created xsi:type="dcterms:W3CDTF">2017-05-15T06:22:00Z</dcterms:created>
  <dcterms:modified xsi:type="dcterms:W3CDTF">2017-05-15T06:22:00Z</dcterms:modified>
</cp:coreProperties>
</file>