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46.970001pt;margin-top:335.039063pt;width:147.848205pt;height:.1pt;mso-position-horizontal-relative:page;mso-position-vertical-relative:page;z-index:-6224" coordorigin="6939,6701" coordsize="2957,2">
            <v:shape style="position:absolute;left:6939;top:6701;width:2957;height:2" coordorigin="6939,6701" coordsize="2957,0" path="m6939,6701l9896,6701e" filled="f" stroked="t" strokeweight=".71691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30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36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5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30" w:right="10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04" w:right="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94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9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98" w:right="79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0" w:right="122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39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0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8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5" w:right="-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07" w:right="2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3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.Н.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1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1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6" w:right="1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5" w:right="3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59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9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3" w:right="-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589" w:top="1100" w:bottom="280" w:left="740" w:right="700"/>
          <w:headerReference w:type="default" r:id="rId7"/>
          <w:type w:val="continuous"/>
          <w:pgSz w:w="16840" w:h="11920" w:orient="landscape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46.970001pt;margin-top:319.079071pt;width:147.848205pt;height:.1pt;mso-position-horizontal-relative:page;mso-position-vertical-relative:page;z-index:-6223" coordorigin="6939,6382" coordsize="2957,2">
            <v:shape style="position:absolute;left:6939;top:6382;width:2957;height:2" coordorigin="6939,6382" coordsize="2957,0" path="m6939,6382l9896,6382e" filled="f" stroked="t" strokeweight=".71691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290" w:right="2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97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676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43" w:right="12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15" w:right="9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62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538" w:right="5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94" w:right="3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13"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95" w:right="79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69" w:right="1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34" w:right="110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68" w:right="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34" w:right="1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1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9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8" w:right="5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6" w:right="3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91" w:right="5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8" w:right="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2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78" w:right="4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7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8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0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ЧЕРН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ОВА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3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3" w:right="-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3" w:right="1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75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еже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3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9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3" w:right="-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11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6" w:right="1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41" w:right="3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0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0" w:right="2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589" w:footer="0" w:top="1100" w:bottom="280" w:left="460" w:right="280"/>
          <w:pgSz w:w="16840" w:h="11920" w:orient="landscape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346.970001pt;margin-top:272.259064pt;width:147.848205pt;height:.1pt;mso-position-horizontal-relative:page;mso-position-vertical-relative:page;z-index:-6222" coordorigin="6939,5445" coordsize="2957,2">
            <v:shape style="position:absolute;left:6939;top:5445;width:2957;height:2" coordorigin="6939,5445" coordsize="2957,0" path="m6939,5445l9896,5445e" filled="f" stroked="t" strokeweight=".71691pt" strokecolor="#000000">
              <v:path arrowok="t"/>
            </v:shape>
          </v:group>
          <w10:wrap type="none"/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561" w:right="3447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42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9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щаются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56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32" w:right="10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06" w:right="7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0" w:right="2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"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8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74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0" w:right="2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0" w:right="1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7" w:right="2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76" w:right="160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9" w:hRule="exact"/>
        </w:trPr>
        <w:tc>
          <w:tcPr>
            <w:tcW w:w="42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9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0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8"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" w:right="-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05" w:right="2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0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9" w:right="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89" w:right="1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69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42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.Н.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42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69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320" w:right="280"/>
          <w:headerReference w:type="default" r:id="rId8"/>
          <w:pgSz w:w="16840" w:h="11920" w:orient="landscape"/>
        </w:sectPr>
      </w:pPr>
      <w:rPr/>
    </w:p>
    <w:p>
      <w:pPr>
        <w:spacing w:before="74" w:after="0" w:line="240" w:lineRule="auto"/>
        <w:ind w:left="4961" w:right="3727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6.970001pt;margin-top:269.859070pt;width:147.848205pt;height:.1pt;mso-position-horizontal-relative:page;mso-position-vertical-relative:page;z-index:-6221" coordorigin="6939,5397" coordsize="2957,2">
            <v:shape style="position:absolute;left:6939;top:5397;width:2957;height:2" coordorigin="6939,5397" coordsize="2957,0" path="m6939,5397l9896,5397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68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95" w:right="4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43" w:right="1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3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02" w:right="10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4" w:right="8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4" w:right="4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2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4" w:right="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3" w:right="9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619" w:right="5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7" w:right="19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9" w:right="21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52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74" w:right="3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2" w:right="1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588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5" w:right="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" w:right="-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75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126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621" w:hRule="exact"/>
        </w:trPr>
        <w:tc>
          <w:tcPr>
            <w:tcW w:w="3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ЛОВА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5" w:right="1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7" w:after="0" w:line="460" w:lineRule="exact"/>
              <w:ind w:left="102" w:right="2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617" w:right="5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14" w:right="4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444" w:right="4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0" w:top="480" w:bottom="280" w:left="920" w:right="0"/>
          <w:headerReference w:type="default" r:id="rId9"/>
          <w:pgSz w:w="16840" w:h="11920" w:orient="landscape"/>
        </w:sectPr>
      </w:pPr>
      <w:rPr/>
    </w:p>
    <w:p>
      <w:pPr>
        <w:spacing w:before="77" w:after="0" w:line="240" w:lineRule="auto"/>
        <w:ind w:left="5421" w:right="3167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6.970001pt;margin-top:460.349091pt;width:147.848205pt;height:.1pt;mso-position-horizontal-relative:page;mso-position-vertical-relative:page;z-index:-6220" coordorigin="6939,9207" coordsize="2957,2">
            <v:shape style="position:absolute;left:6939;top:9207;width:2957;height:2" coordorigin="6939,9207" coordsize="2957,0" path="m6939,9207l9896,9207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32" w:right="4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3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5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82" w:right="9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54" w:right="7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0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0" w:right="5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8" w:right="4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5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51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94" w:right="4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8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97" w:right="79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1" w:right="2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39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1" w:right="2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8" w:right="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16" w:right="4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" w:right="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5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ДО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3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3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8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8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8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8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5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06" w:right="3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68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932" w:hRule="exact"/>
        </w:trPr>
        <w:tc>
          <w:tcPr>
            <w:tcW w:w="3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16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5" w:right="3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38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8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8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5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3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" w:right="-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3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5" w:right="3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8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8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8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8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5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" w:right="-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3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3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8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8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8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8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460" w:right="560"/>
          <w:headerReference w:type="default" r:id="rId10"/>
          <w:pgSz w:w="16840" w:h="11920" w:orient="landscape"/>
        </w:sectPr>
      </w:pPr>
      <w:rPr/>
    </w:p>
    <w:p>
      <w:pPr>
        <w:spacing w:before="72" w:after="0" w:line="240" w:lineRule="auto"/>
        <w:ind w:left="5541" w:right="3167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468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15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22" w:right="1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0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58" w:right="9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32" w:right="7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8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46" w:right="4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8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5" w:right="2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30" w:right="20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2" w:right="4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1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80" w:hRule="exact"/>
        </w:trPr>
        <w:tc>
          <w:tcPr>
            <w:tcW w:w="39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500" w:right="4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19" w:right="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79" w:right="3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542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02" w:right="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20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" w:right="-4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7" w:after="0" w:line="460" w:lineRule="exact"/>
              <w:ind w:left="9" w:right="-4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79" w:lineRule="exact"/>
              <w:ind w:left="9" w:right="-4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1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1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1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1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" w:right="-4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9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7" w:after="0" w:line="460" w:lineRule="exact"/>
              <w:ind w:left="102" w:right="9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79" w:lineRule="exact"/>
              <w:ind w:left="102" w:right="9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1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9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9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05" w:right="5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71" w:hRule="exact"/>
        </w:trPr>
        <w:tc>
          <w:tcPr>
            <w:tcW w:w="3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9" w:right="-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8" w:right="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26" w:right="2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6" w:right="2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2" w:right="2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84" w:right="13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4" w:right="13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13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000" w:hRule="exact"/>
        </w:trPr>
        <w:tc>
          <w:tcPr>
            <w:tcW w:w="39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-3" w:right="-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4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8" w:right="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26" w:right="2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6" w:right="2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2" w:right="2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84" w:right="13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13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0" w:left="340" w:right="560"/>
          <w:headerReference w:type="default" r:id="rId11"/>
          <w:pgSz w:w="16840" w:h="11920" w:orient="landscape"/>
        </w:sectPr>
      </w:pPr>
      <w:rPr/>
    </w:p>
    <w:p>
      <w:pPr>
        <w:spacing w:before="74" w:after="0" w:line="240" w:lineRule="auto"/>
        <w:ind w:left="7986" w:right="774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46.970001pt;margin-top:240.939102pt;width:147.848205pt;height:.1pt;mso-position-horizontal-relative:page;mso-position-vertical-relative:page;z-index:-6219" coordorigin="6939,4819" coordsize="2957,2">
            <v:shape style="position:absolute;left:6939;top:4819;width:2957;height:2" coordorigin="6939,4819" coordsize="2957,0" path="m6939,4819l9896,4819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001" w:hRule="exact"/>
        </w:trPr>
        <w:tc>
          <w:tcPr>
            <w:tcW w:w="3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-3" w:right="-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8" w:right="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26" w:right="2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6" w:right="2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2" w:right="2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84" w:right="13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13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340" w:right="560"/>
          <w:headerReference w:type="default" r:id="rId12"/>
          <w:pgSz w:w="16840" w:h="11920" w:orient="landscape"/>
        </w:sectPr>
      </w:pPr>
      <w:rPr/>
    </w:p>
    <w:p>
      <w:pPr>
        <w:spacing w:before="77" w:after="0" w:line="240" w:lineRule="auto"/>
        <w:ind w:left="5561" w:right="3447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6.970001pt;margin-top:342.959076pt;width:147.848205pt;height:.1pt;mso-position-horizontal-relative:page;mso-position-vertical-relative:page;z-index:-6218" coordorigin="6939,6859" coordsize="2957,2">
            <v:shape style="position:absolute;left:6939;top:6859;width:2957;height:2" coordorigin="6939,6859" coordsize="2957,0" path="m6939,6859l9896,6859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68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30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36" w:right="2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щаются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678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6" w:right="12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18" w:right="9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2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6" w:right="4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8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97" w:right="79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2" w:right="3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45" w:right="124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11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77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589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5" w:right="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77" w:right="3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7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О.А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3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6" w:right="27" w:firstLine="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9" w:right="1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" w:right="1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3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8" w:right="-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1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8" w:right="-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320" w:right="280"/>
          <w:headerReference w:type="default" r:id="rId13"/>
          <w:pgSz w:w="16840" w:h="11920" w:orient="landscape"/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346.970001pt;margin-top:302.519073pt;width:147.848205pt;height:.1pt;mso-position-horizontal-relative:page;mso-position-vertical-relative:page;z-index:-6217" coordorigin="6939,6050" coordsize="2957,2">
            <v:shape style="position:absolute;left:6939;top:6050;width:2957;height:2" coordorigin="6939,6050" coordsize="2957,0" path="m6939,6050l9896,6050e" filled="f" stroked="t" strokeweight=".71691pt" strokecolor="#000000">
              <v:path arrowok="t"/>
            </v:shape>
          </v:group>
          <w10:wrap type="none"/>
        </w:pict>
      </w:r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425" w:hRule="exact"/>
        </w:trPr>
        <w:tc>
          <w:tcPr>
            <w:tcW w:w="42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06" w:lineRule="exact"/>
              <w:ind w:left="8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98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26" w:right="10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</w:p>
          <w:p>
            <w:pPr>
              <w:spacing w:before="1" w:after="0" w:line="208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ть</w:t>
            </w:r>
          </w:p>
        </w:tc>
        <w:tc>
          <w:tcPr>
            <w:tcW w:w="43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211" w:right="118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1007" w:right="9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24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7.52032" w:space="0" w:color="000000"/>
            </w:tcBorders>
          </w:tcPr>
          <w:p>
            <w:pPr>
              <w:spacing w:before="0" w:after="0" w:line="201" w:lineRule="exact"/>
              <w:ind w:left="640" w:right="6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510" w:right="4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23" w:type="dxa"/>
            <w:vMerge w:val="restart"/>
            <w:tcBorders>
              <w:top w:val="single" w:sz="4.640" w:space="0" w:color="000000"/>
              <w:left w:val="single" w:sz="7.52032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17" w:right="9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</w:p>
          <w:p>
            <w:pPr>
              <w:spacing w:before="0" w:after="0" w:line="206" w:lineRule="exact"/>
              <w:ind w:left="335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2" w:after="0" w:line="240" w:lineRule="auto"/>
              <w:ind w:left="203" w:right="1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56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50" w:right="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189" w:right="16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</w:p>
          <w:p>
            <w:pPr>
              <w:spacing w:before="2" w:after="0" w:line="240" w:lineRule="auto"/>
              <w:ind w:left="530" w:right="5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1" w:lineRule="exact"/>
              <w:ind w:left="189" w:right="17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</w:p>
          <w:p>
            <w:pPr>
              <w:spacing w:before="1" w:after="0" w:line="208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4" w:lineRule="exact"/>
              <w:ind w:left="69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  <w:p>
            <w:pPr>
              <w:spacing w:before="2" w:after="0" w:line="206" w:lineRule="exact"/>
              <w:ind w:left="276" w:right="258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3" w:after="0" w:line="206" w:lineRule="exact"/>
              <w:ind w:left="111" w:right="9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6" w:hRule="exact"/>
        </w:trPr>
        <w:tc>
          <w:tcPr>
            <w:tcW w:w="42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49" w:right="4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4" w:right="2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89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7.52032" w:space="0" w:color="000000"/>
            </w:tcBorders>
          </w:tcPr>
          <w:p>
            <w:pPr>
              <w:spacing w:before="0" w:after="0" w:line="22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3" w:type="dxa"/>
            <w:vMerge/>
            <w:tcBorders>
              <w:bottom w:val="single" w:sz="4.64008" w:space="0" w:color="000000"/>
              <w:left w:val="single" w:sz="7.52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621" w:hRule="exact"/>
        </w:trPr>
        <w:tc>
          <w:tcPr>
            <w:tcW w:w="42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22" w:right="1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1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ОВА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Н.С.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8" w:right="1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7" w:after="0" w:line="460" w:lineRule="exact"/>
              <w:ind w:left="76" w:right="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1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1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1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1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66" w:right="1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585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5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6" w:right="1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6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6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9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9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7.52032" w:space="0" w:color="000000"/>
            </w:tcBorders>
          </w:tcPr>
          <w:p>
            <w:pPr/>
            <w:rPr/>
          </w:p>
        </w:tc>
        <w:tc>
          <w:tcPr>
            <w:tcW w:w="1423" w:type="dxa"/>
            <w:tcBorders>
              <w:top w:val="single" w:sz="4.64008" w:space="0" w:color="000000"/>
              <w:bottom w:val="single" w:sz="4.640" w:space="0" w:color="000000"/>
              <w:left w:val="single" w:sz="7.52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81" w:right="2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3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42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6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7.52032" w:space="0" w:color="000000"/>
            </w:tcBorders>
          </w:tcPr>
          <w:p>
            <w:pPr/>
            <w:rPr/>
          </w:p>
        </w:tc>
        <w:tc>
          <w:tcPr>
            <w:tcW w:w="1423" w:type="dxa"/>
            <w:tcBorders>
              <w:top w:val="single" w:sz="4.640" w:space="0" w:color="000000"/>
              <w:bottom w:val="single" w:sz="4.639840" w:space="0" w:color="000000"/>
              <w:left w:val="single" w:sz="7.52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1100" w:bottom="280" w:left="160" w:right="560"/>
          <w:headerReference w:type="default" r:id="rId14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46.970001pt;margin-top:283.659088pt;width:147.848205pt;height:.1pt;mso-position-horizontal-relative:page;mso-position-vertical-relative:page;z-index:-6216" coordorigin="6939,5673" coordsize="2957,2">
            <v:shape style="position:absolute;left:6939;top:5673;width:2957;height:2" coordorigin="6939,5673" coordsize="2957,0" path="m6939,5673l9896,5673e" filled="f" stroked="t" strokeweight=".71691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90" w:right="2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97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3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102" w:right="10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4" w:right="8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63" w:right="4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2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15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56" w:right="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22" w:right="197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67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08" w:hRule="exact"/>
        </w:trPr>
        <w:tc>
          <w:tcPr>
            <w:tcW w:w="39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0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91" w:right="5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8" w:right="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4" w:right="3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7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3" w:hRule="exact"/>
        </w:trPr>
        <w:tc>
          <w:tcPr>
            <w:tcW w:w="39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3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РП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3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33" w:right="-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1100" w:bottom="280" w:left="460" w:right="500"/>
          <w:pgSz w:w="16840" w:h="11920" w:orient="landscape"/>
        </w:sectPr>
      </w:pPr>
      <w:rPr/>
    </w:p>
    <w:p>
      <w:pPr>
        <w:spacing w:before="59" w:after="0" w:line="322" w:lineRule="exact"/>
        <w:ind w:left="5138" w:right="2525" w:firstLine="-2448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group style="position:absolute;margin-left:346.970001pt;margin-top:254.259079pt;width:147.848205pt;height:.1pt;mso-position-horizontal-relative:page;mso-position-vertical-relative:page;z-index:-6215" coordorigin="6939,5085" coordsize="2957,2">
            <v:shape style="position:absolute;left:6939;top:5085;width:2957;height:2" coordorigin="6939,5085" coordsize="2957,0" path="m6939,5085l9896,5085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Свед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30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6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3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102" w:right="10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4" w:right="8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3" w:right="4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2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3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81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0" w:right="4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7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11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05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89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4" w:right="3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ИР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1" w:right="-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500" w:bottom="280" w:left="320" w:right="420"/>
          <w:headerReference w:type="default" r:id="rId15"/>
          <w:pgSz w:w="16840" w:h="11920" w:orient="landscape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346.970001pt;margin-top:329.279083pt;width:147.848205pt;height:.1pt;mso-position-horizontal-relative:page;mso-position-vertical-relative:page;z-index:-6214" coordorigin="6939,6586" coordsize="2957,2">
            <v:shape style="position:absolute;left:6939;top:6586;width:2957;height:2" coordorigin="6939,6586" coordsize="2957,0" path="m6939,6586l9896,6586e" filled="f" stroked="t" strokeweight=".71691pt" strokecolor="#000000">
              <v:path arrowok="t"/>
            </v:shape>
          </v:group>
          <w10:wrap type="none"/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961" w:right="3027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2" w:right="1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8" w:right="2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щаются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12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2" w:right="9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34" w:right="7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9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94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8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79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90" w:right="4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5" w:right="1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81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07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89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5" w:right="-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7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6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39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1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6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7" w:right="1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3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920" w:right="700"/>
          <w:headerReference w:type="default" r:id="rId16"/>
          <w:pgSz w:w="16840" w:h="11920" w:orient="landscape"/>
        </w:sectPr>
      </w:pPr>
      <w:rPr/>
    </w:p>
    <w:p>
      <w:pPr>
        <w:spacing w:before="68" w:after="0" w:line="240" w:lineRule="auto"/>
        <w:ind w:left="6841" w:right="700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6.970001pt;margin-top:553.249084pt;width:147.861076pt;height:.1pt;mso-position-horizontal-relative:page;mso-position-vertical-relative:page;z-index:-6213" coordorigin="6939,11065" coordsize="2957,2">
            <v:shape style="position:absolute;left:6939;top:11065;width:2957;height:2" coordorigin="6939,11065" coordsize="2957,0" path="m6939,11065l9897,11065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КИЕ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ИЯ</w:t>
      </w:r>
    </w:p>
    <w:p>
      <w:pPr>
        <w:spacing w:before="0" w:after="0" w:line="240" w:lineRule="auto"/>
        <w:ind w:left="3958" w:right="41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38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32" w:right="4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01" w:right="15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73" w:right="13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83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818" w:right="8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77" w:right="6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-10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21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66" w:right="1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90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5" w:right="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7" w:right="29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8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0" w:hRule="exact"/>
        </w:trPr>
        <w:tc>
          <w:tcPr>
            <w:tcW w:w="38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874" w:right="8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1" w:right="6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88" w:right="5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" w:right="-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4" w:right="1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871" w:right="8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89" w:right="6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" w:right="-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4" w:right="1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540" w:hRule="exact"/>
        </w:trPr>
        <w:tc>
          <w:tcPr>
            <w:tcW w:w="38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ДР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-1" w:right="3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3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5" w:right="2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-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30" w:lineRule="exact"/>
              <w:ind w:left="102" w:right="-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аши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-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-1" w:right="20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1" w:right="20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720" w:lineRule="auto"/>
              <w:ind w:left="-1" w:right="20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4" w:right="1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" w:right="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1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" w:right="-1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01" w:hRule="exact"/>
        </w:trPr>
        <w:tc>
          <w:tcPr>
            <w:tcW w:w="38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5" w:right="-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аши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5" w:right="-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-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719" w:lineRule="auto"/>
              <w:ind w:left="102" w:right="-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1" w:right="1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1" w:right="1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9" w:right="7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9" w:right="7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720" w:lineRule="auto"/>
              <w:ind w:left="129" w:right="7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9" w:right="7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-6" w:right="4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-6" w:right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7" w:right="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82" w:right="-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38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0" w:right="-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3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00" w:bottom="280" w:left="320" w:right="140"/>
          <w:headerReference w:type="default" r:id="rId17"/>
          <w:pgSz w:w="16840" w:h="11920" w:orient="landscape"/>
        </w:sectPr>
      </w:pPr>
      <w:rPr/>
    </w:p>
    <w:p>
      <w:pPr>
        <w:spacing w:before="73" w:after="0" w:line="240" w:lineRule="auto"/>
        <w:ind w:left="5561" w:right="3447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6.970001pt;margin-top:279.699066pt;width:147.848205pt;height:.1pt;mso-position-horizontal-relative:page;mso-position-vertical-relative:page;z-index:-6212" coordorigin="6939,5594" coordsize="2957,2">
            <v:shape style="position:absolute;left:6939;top:5594;width:2957;height:2" coordorigin="6939,5594" coordsize="2957,0" path="m6939,5594l9896,5594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68" w:hRule="exact"/>
        </w:trPr>
        <w:tc>
          <w:tcPr>
            <w:tcW w:w="3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1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01" w:right="3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05" w:right="1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7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3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102" w:right="10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4" w:right="8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1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11" w:right="4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0" w:right="3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20" w:right="1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11" w:right="9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2" w:right="4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47" w:right="1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11" w:hRule="exact"/>
        </w:trPr>
        <w:tc>
          <w:tcPr>
            <w:tcW w:w="39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78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0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591" w:right="5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8" w:right="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43" w:right="3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58" w:right="1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1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06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92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39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1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0" w:lineRule="exact"/>
              <w:ind w:left="2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1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0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39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1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620" w:bottom="280" w:left="320" w:right="280"/>
          <w:headerReference w:type="default" r:id="rId18"/>
          <w:pgSz w:w="16840" w:h="11920" w:orient="landscape"/>
        </w:sectPr>
      </w:pPr>
      <w:rPr/>
    </w:p>
    <w:p>
      <w:pPr>
        <w:spacing w:before="59" w:after="0" w:line="240" w:lineRule="auto"/>
        <w:ind w:left="5704" w:right="2744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1.130005pt;margin-top:374.879089pt;width:147.848205pt;height:.1pt;mso-position-horizontal-relative:page;mso-position-vertical-relative:page;z-index:-6211" coordorigin="7223,7498" coordsize="2957,2">
            <v:shape style="position:absolute;left:7223;top:7498;width:2957;height:2" coordorigin="7223,7498" coordsize="2957,0" path="m7223,7498l10180,7498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04" w:right="4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5" w:right="1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56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32" w:right="10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06" w:right="7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674" w:right="6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33" w:right="5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8" w:right="1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33" w:right="110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0" w:right="122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39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19" w:right="4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" w:right="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3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" w:right="-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6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2" w:right="1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7" w:right="1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3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6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5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2" w:hRule="exact"/>
        </w:trPr>
        <w:tc>
          <w:tcPr>
            <w:tcW w:w="3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3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86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5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920" w:bottom="280" w:left="460" w:right="700"/>
          <w:headerReference w:type="default" r:id="rId19"/>
          <w:pgSz w:w="16840" w:h="11920" w:orient="landscape"/>
        </w:sectPr>
      </w:pPr>
      <w:rPr/>
    </w:p>
    <w:p>
      <w:pPr>
        <w:spacing w:before="77" w:after="0" w:line="240" w:lineRule="auto"/>
        <w:ind w:left="6701" w:right="694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6.970001pt;margin-top:289.059082pt;width:147.848205pt;height:.1pt;mso-position-horizontal-relative:page;mso-position-vertical-relative:page;z-index:-6210" coordorigin="6939,5781" coordsize="2957,2">
            <v:shape style="position:absolute;left:6939;top:5781;width:2957;height:2" coordorigin="6939,5781" coordsize="2957,0" path="m6939,5781l9896,5781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КИЕ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ИЯ</w:t>
      </w:r>
    </w:p>
    <w:p>
      <w:pPr>
        <w:spacing w:before="0" w:after="0" w:line="240" w:lineRule="auto"/>
        <w:ind w:left="3818" w:right="406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8" w:right="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9" w:right="1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щаются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472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41" w:right="11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14" w:right="8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2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6" w:right="4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-2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9" w:right="1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9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7" w:right="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56" w:right="40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94" w:right="4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92" w:right="5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29" w:right="19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09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60" w:right="5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" w:right="-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2" w:right="1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77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4" w:right="-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4" w:right="1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9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3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ОВА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9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9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9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460" w:right="200"/>
          <w:headerReference w:type="default" r:id="rId20"/>
          <w:pgSz w:w="16840" w:h="11920" w:orient="landscape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346.970001pt;margin-top:274.779083pt;width:147.848205pt;height:.1pt;mso-position-horizontal-relative:page;mso-position-vertical-relative:page;z-index:-6209" coordorigin="6939,5496" coordsize="2957,2">
            <v:shape style="position:absolute;left:6939;top:5496;width:2957;height:2" coordorigin="6939,5496" coordsize="2957,0" path="m6939,5496l9896,5496e" filled="f" stroked="t" strokeweight=".71691pt" strokecolor="#000000">
              <v:path arrowok="t"/>
            </v:shape>
          </v:group>
          <w10:wrap type="none"/>
        </w:pict>
      </w:r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18" w:right="1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31" w:right="11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43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77" w:right="12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1" w:right="103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35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83" w:right="5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2" w:right="4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04" w:right="1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69" w:right="14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80" w:right="4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78" w:right="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5" w:right="19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09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5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5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3" w:right="1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79" w:right="5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6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.И.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6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1" w:right="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аши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9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6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1" w:right="1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875" w:footer="0" w:top="1520" w:bottom="280" w:left="320" w:right="600"/>
          <w:headerReference w:type="default" r:id="rId21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46.970001pt;margin-top:329.399078pt;width:147.848205pt;height:.1pt;mso-position-horizontal-relative:page;mso-position-vertical-relative:page;z-index:-6208" coordorigin="6939,6588" coordsize="2957,2">
            <v:shape style="position:absolute;left:6939;top:6588;width:2957;height:2" coordorigin="6939,6588" coordsize="2957,0" path="m6939,6588l9896,6588e" filled="f" stroked="t" strokeweight=".71691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000002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76" w:right="5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4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3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02" w:right="10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4" w:right="8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7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42" w:right="5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1" w:right="3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-19" w:right="-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6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9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9" w:right="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" w:right="16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7" w:right="5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5" w:right="196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81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55" w:right="5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7" w:right="4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4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6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3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ЛЬЦЕВ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2" w:right="2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2" w:right="1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2" w:right="2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2" w:right="2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2" w:right="2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875" w:footer="0" w:top="1520" w:bottom="280" w:left="460" w:right="28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44.209991pt;margin-top:455.429077pt;width:147.848205pt;height:.1pt;mso-position-horizontal-relative:page;mso-position-vertical-relative:page;z-index:-6207" coordorigin="6884,9109" coordsize="2957,2">
            <v:shape style="position:absolute;left:6884;top:9109;width:2957;height:2" coordorigin="6884,9109" coordsize="2957,0" path="m6884,9109l9841,9109e" filled="f" stroked="t" strokeweight=".71691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42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64" w:right="5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2" w:right="11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6" w:right="9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92" w:right="3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0" w:right="2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37" w:right="1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28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47" w:right="5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12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09" w:hRule="exact"/>
        </w:trPr>
        <w:tc>
          <w:tcPr>
            <w:tcW w:w="42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18" w:right="4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4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66" w:right="5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10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47" w:right="4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4" w:right="2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" w:right="-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772" w:hRule="exact"/>
        </w:trPr>
        <w:tc>
          <w:tcPr>
            <w:tcW w:w="42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ИР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1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-3" w:right="-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-6" w:right="-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8" w:right="1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7" w:right="3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9" w:right="8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547" w:right="5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428" w:right="407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еже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42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-3" w:right="-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9" w:right="2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2" w:hRule="exact"/>
        </w:trPr>
        <w:tc>
          <w:tcPr>
            <w:tcW w:w="42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6" w:right="-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875" w:footer="0" w:top="1520" w:bottom="280" w:left="320" w:right="140"/>
          <w:headerReference w:type="default" r:id="rId22"/>
          <w:pgSz w:w="16840" w:h="11920" w:orient="landscape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346.970001pt;margin-top:367.319092pt;width:147.848205pt;height:.1pt;mso-position-horizontal-relative:page;mso-position-vertical-relative:page;z-index:-6206" coordorigin="6939,7346" coordsize="2957,2">
            <v:shape style="position:absolute;left:6939;top:7346;width:2957;height:2" coordorigin="6939,7346" coordsize="2957,0" path="m6939,7346l9896,7346e" filled="f" stroked="t" strokeweight=".71691pt" strokecolor="#000000">
              <v:path arrowok="t"/>
            </v:shape>
          </v:group>
          <w10:wrap type="none"/>
        </w:pict>
      </w:r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3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39" w:right="4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7" w:right="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82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15" w:right="12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2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66" w:right="4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95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60" w:right="237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5" w:right="4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73" w:right="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" w:right="-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78" w:hRule="exact"/>
        </w:trPr>
        <w:tc>
          <w:tcPr>
            <w:tcW w:w="39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3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49" w:right="4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6" w:right="2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9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4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50" w:hRule="exact"/>
        </w:trPr>
        <w:tc>
          <w:tcPr>
            <w:tcW w:w="3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5" w:right="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4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3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20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25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5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8" w:right="1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22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875" w:footer="0" w:top="1520" w:bottom="280" w:left="460" w:right="300"/>
          <w:pgSz w:w="16840" w:h="11920" w:orient="landscape"/>
        </w:sectPr>
      </w:pPr>
      <w:rPr/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346.970001pt;margin-top:244.419083pt;width:147.848205pt;height:.1pt;mso-position-horizontal-relative:page;mso-position-vertical-relative:page;z-index:-6205" coordorigin="6939,4888" coordsize="2957,2">
            <v:shape style="position:absolute;left:6939;top:4888;width:2957;height:2" coordorigin="6939,4888" coordsize="2957,0" path="m6939,4888l9896,4888e" filled="f" stroked="t" strokeweight=".71691pt" strokecolor="#000000">
              <v:path arrowok="t"/>
            </v:shape>
          </v:group>
          <w10:wrap type="none"/>
        </w:pict>
      </w:r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425" w:hRule="exact"/>
        </w:trPr>
        <w:tc>
          <w:tcPr>
            <w:tcW w:w="42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06" w:lineRule="exact"/>
              <w:ind w:left="8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98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26" w:right="10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</w:p>
          <w:p>
            <w:pPr>
              <w:spacing w:before="1" w:after="0" w:line="208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ть</w:t>
            </w:r>
          </w:p>
        </w:tc>
        <w:tc>
          <w:tcPr>
            <w:tcW w:w="43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209" w:right="11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1005" w:right="98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24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8.479840" w:space="0" w:color="000000"/>
            </w:tcBorders>
          </w:tcPr>
          <w:p>
            <w:pPr>
              <w:spacing w:before="0" w:after="0" w:line="201" w:lineRule="exact"/>
              <w:ind w:left="638" w:right="6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508" w:right="4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21" w:type="dxa"/>
            <w:vMerge w:val="restart"/>
            <w:tcBorders>
              <w:top w:val="single" w:sz="4.640" w:space="0" w:color="000000"/>
              <w:left w:val="single" w:sz="8.47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</w:p>
          <w:p>
            <w:pPr>
              <w:spacing w:before="0" w:after="0" w:line="206" w:lineRule="exact"/>
              <w:ind w:left="333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2" w:after="0" w:line="240" w:lineRule="auto"/>
              <w:ind w:left="201" w:right="1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57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1" w:lineRule="exact"/>
              <w:ind w:left="52" w:right="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191" w:right="16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</w:p>
          <w:p>
            <w:pPr>
              <w:spacing w:before="2" w:after="0" w:line="240" w:lineRule="auto"/>
              <w:ind w:left="532" w:right="5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89" w:right="17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</w:p>
          <w:p>
            <w:pPr>
              <w:spacing w:before="1" w:after="0" w:line="208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4" w:lineRule="exact"/>
              <w:ind w:left="69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  <w:p>
            <w:pPr>
              <w:spacing w:before="2" w:after="0" w:line="206" w:lineRule="exact"/>
              <w:ind w:left="276" w:right="258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3" w:after="0" w:line="206" w:lineRule="exact"/>
              <w:ind w:left="111" w:right="9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6" w:hRule="exact"/>
        </w:trPr>
        <w:tc>
          <w:tcPr>
            <w:tcW w:w="42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16" w:right="4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4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21" w:right="4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" w:right="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91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6" w:right="3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8.479840" w:space="0" w:color="000000"/>
            </w:tcBorders>
          </w:tcPr>
          <w:p>
            <w:pPr>
              <w:spacing w:before="0" w:after="0" w:line="222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vMerge/>
            <w:tcBorders>
              <w:bottom w:val="single" w:sz="4.64008" w:space="0" w:color="000000"/>
              <w:left w:val="single" w:sz="8.47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7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6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9" w:hRule="exact"/>
        </w:trPr>
        <w:tc>
          <w:tcPr>
            <w:tcW w:w="42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22" w:right="1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1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.И.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7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5" w:right="-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3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8.479840" w:space="0" w:color="000000"/>
            </w:tcBorders>
          </w:tcPr>
          <w:p>
            <w:pPr>
              <w:spacing w:before="0" w:after="0" w:line="223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08" w:space="0" w:color="000000"/>
              <w:bottom w:val="single" w:sz="4.64008" w:space="0" w:color="000000"/>
              <w:left w:val="single" w:sz="8.47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81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6" w:right="1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34" w:right="1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3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1100" w:bottom="280" w:left="160" w:right="140"/>
          <w:headerReference w:type="default" r:id="rId23"/>
          <w:pgSz w:w="16840" w:h="11920" w:orient="landscape"/>
        </w:sectPr>
      </w:pPr>
      <w:rPr/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346.970001pt;margin-top:314.519073pt;width:147.848205pt;height:.1pt;mso-position-horizontal-relative:page;mso-position-vertical-relative:page;z-index:-6204" coordorigin="6939,6290" coordsize="2957,2">
            <v:shape style="position:absolute;left:6939;top:6290;width:2957;height:2" coordorigin="6939,6290" coordsize="2957,0" path="m6939,6290l9896,6290e" filled="f" stroked="t" strokeweight=".71691pt" strokecolor="#000000">
              <v:path arrowok="t"/>
            </v:shape>
          </v:group>
          <w10:wrap type="none"/>
        </w:pict>
      </w:r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425" w:hRule="exact"/>
        </w:trPr>
        <w:tc>
          <w:tcPr>
            <w:tcW w:w="42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06" w:lineRule="exact"/>
              <w:ind w:left="8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98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26" w:right="10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</w:p>
          <w:p>
            <w:pPr>
              <w:spacing w:before="1" w:after="0" w:line="208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ть</w:t>
            </w:r>
          </w:p>
        </w:tc>
        <w:tc>
          <w:tcPr>
            <w:tcW w:w="43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209" w:right="11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1005" w:right="98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24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8.479840" w:space="0" w:color="000000"/>
            </w:tcBorders>
          </w:tcPr>
          <w:p>
            <w:pPr>
              <w:spacing w:before="0" w:after="0" w:line="201" w:lineRule="exact"/>
              <w:ind w:left="638" w:right="6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508" w:right="4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21" w:type="dxa"/>
            <w:vMerge w:val="restart"/>
            <w:tcBorders>
              <w:top w:val="single" w:sz="4.640" w:space="0" w:color="000000"/>
              <w:left w:val="single" w:sz="8.47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</w:p>
          <w:p>
            <w:pPr>
              <w:spacing w:before="0" w:after="0" w:line="206" w:lineRule="exact"/>
              <w:ind w:left="333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2" w:after="0" w:line="240" w:lineRule="auto"/>
              <w:ind w:left="201" w:right="1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57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1" w:lineRule="exact"/>
              <w:ind w:left="52" w:right="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191" w:right="16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</w:p>
          <w:p>
            <w:pPr>
              <w:spacing w:before="2" w:after="0" w:line="240" w:lineRule="auto"/>
              <w:ind w:left="532" w:right="5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89" w:right="17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</w:p>
          <w:p>
            <w:pPr>
              <w:spacing w:before="1" w:after="0" w:line="208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4" w:lineRule="exact"/>
              <w:ind w:left="69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  <w:p>
            <w:pPr>
              <w:spacing w:before="2" w:after="0" w:line="206" w:lineRule="exact"/>
              <w:ind w:left="276" w:right="258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3" w:after="0" w:line="206" w:lineRule="exact"/>
              <w:ind w:left="111" w:right="9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6" w:hRule="exact"/>
        </w:trPr>
        <w:tc>
          <w:tcPr>
            <w:tcW w:w="42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16" w:right="4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4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21" w:right="4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" w:right="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91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6" w:right="3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8.479840" w:space="0" w:color="000000"/>
            </w:tcBorders>
          </w:tcPr>
          <w:p>
            <w:pPr>
              <w:spacing w:before="0" w:after="0" w:line="222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vMerge/>
            <w:tcBorders>
              <w:bottom w:val="single" w:sz="4.64008" w:space="0" w:color="000000"/>
              <w:left w:val="single" w:sz="8.47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7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6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9" w:hRule="exact"/>
        </w:trPr>
        <w:tc>
          <w:tcPr>
            <w:tcW w:w="42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22" w:right="1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1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5" w:right="-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8.47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08" w:space="0" w:color="000000"/>
              <w:bottom w:val="single" w:sz="4.64008" w:space="0" w:color="000000"/>
              <w:left w:val="single" w:sz="8.47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3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42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8.479840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08" w:space="0" w:color="000000"/>
              <w:bottom w:val="single" w:sz="4.64008" w:space="0" w:color="000000"/>
              <w:left w:val="single" w:sz="8.47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1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3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42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8.47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08" w:space="0" w:color="000000"/>
              <w:bottom w:val="single" w:sz="4.639840" w:space="0" w:color="000000"/>
              <w:left w:val="single" w:sz="8.47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1100" w:bottom="280" w:left="160" w:right="140"/>
          <w:pgSz w:w="16840" w:h="11920" w:orient="landscape"/>
        </w:sectPr>
      </w:pPr>
      <w:rPr/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346.970001pt;margin-top:290.979065pt;width:147.848205pt;height:.1pt;mso-position-horizontal-relative:page;mso-position-vertical-relative:page;z-index:-6203" coordorigin="6939,5820" coordsize="2957,2">
            <v:shape style="position:absolute;left:6939;top:5820;width:2957;height:2" coordorigin="6939,5820" coordsize="2957,0" path="m6939,5820l9896,5820e" filled="f" stroked="t" strokeweight=".71691pt" strokecolor="#000000">
              <v:path arrowok="t"/>
            </v:shape>
          </v:group>
          <w10:wrap type="none"/>
        </w:pict>
      </w:r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470" w:hRule="exact"/>
        </w:trPr>
        <w:tc>
          <w:tcPr>
            <w:tcW w:w="42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94" w:right="4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8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53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32" w:right="10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06" w:right="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91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0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25" w:right="1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0" w:right="3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8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2" w:right="-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7" w:right="5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196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43" w:right="1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80" w:hRule="exact"/>
        </w:trPr>
        <w:tc>
          <w:tcPr>
            <w:tcW w:w="42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07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60" w:right="6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5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5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6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42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22" w:right="1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ЛОВ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НКИН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8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42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-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-3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-6" w:right="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-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-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42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-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3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6" w:right="2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1100" w:bottom="280" w:left="160" w:right="280"/>
          <w:pgSz w:w="16840" w:h="11920" w:orient="landscape"/>
        </w:sectPr>
      </w:pPr>
      <w:rPr/>
    </w:p>
    <w:p>
      <w:pPr>
        <w:spacing w:before="77" w:after="0" w:line="240" w:lineRule="auto"/>
        <w:ind w:left="5561" w:right="3447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6.970001pt;margin-top:310.319092pt;width:147.848205pt;height:.1pt;mso-position-horizontal-relative:page;mso-position-vertical-relative:page;z-index:-6202" coordorigin="6939,6206" coordsize="2957,2">
            <v:shape style="position:absolute;left:6939;top:6206;width:2957;height:2" coordorigin="6939,6206" coordsize="2957,0" path="m6939,6206l9896,6206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8" w:right="2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68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6" w:right="12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18" w:right="10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2" w:right="3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8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97" w:right="79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5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30" w:right="8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59" w:right="1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7" w:right="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19" w:hRule="exact"/>
        </w:trPr>
        <w:tc>
          <w:tcPr>
            <w:tcW w:w="39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18" w:right="4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6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89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74" w:right="3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55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06" w:right="6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600" w:right="4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619" w:right="5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89" w:right="6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2" w:right="2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06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75" w:right="4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2" w:right="2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66" w:right="5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00" w:right="4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5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135" w:right="11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29" w:hRule="exact"/>
        </w:trPr>
        <w:tc>
          <w:tcPr>
            <w:tcW w:w="39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7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РОН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5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9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аши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аши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6" w:right="14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6" w:right="14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6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1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5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320" w:right="280"/>
          <w:headerReference w:type="default" r:id="rId24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46.970001pt;margin-top:284.019073pt;width:147.848205pt;height:.1pt;mso-position-horizontal-relative:page;mso-position-vertical-relative:page;z-index:-6201" coordorigin="6939,5680" coordsize="2957,2">
            <v:shape style="position:absolute;left:6939;top:5680;width:2957;height:2" coordorigin="6939,5680" coordsize="2957,0" path="m6939,5680l9896,5680e" filled="f" stroked="t" strokeweight=".71691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416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22" w:right="1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0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0" w:right="9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732" w:right="7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94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52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13" w:right="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97" w:right="79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03" w:right="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95" w:right="79" w:firstLine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6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562" w:right="5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9"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50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5" w:right="2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0" w:right="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91" w:right="5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8" w:right="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77" w:right="3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6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5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b/>
                <w:bCs/>
              </w:rPr>
              <w:t>ОВА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b/>
                <w:bCs/>
              </w:rPr>
              <w:t>А.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1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3" w:right="1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6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39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5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4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3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2249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6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1100" w:bottom="280" w:left="920" w:right="280"/>
          <w:headerReference w:type="default" r:id="rId25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46.970001pt;margin-top:237.579086pt;width:147.848205pt;height:.1pt;mso-position-horizontal-relative:page;mso-position-vertical-relative:page;z-index:-6200" coordorigin="6939,4752" coordsize="2957,2">
            <v:shape style="position:absolute;left:6939;top:4752;width:2957;height:2" coordorigin="6939,4752" coordsize="2957,0" path="m6939,4752l9896,4752e" filled="f" stroked="t" strokeweight=".71691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99998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7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61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64" w:right="1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0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0" w:right="9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732" w:right="7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94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52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23" w:right="2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59" w:right="142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6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54"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602" w:right="5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00" w:right="18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8" w:right="1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523" w:right="5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80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19" w:right="4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" w:right="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60" w:right="2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9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3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1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1100" w:bottom="280" w:left="1020" w:right="740"/>
          <w:pgSz w:w="16840" w:h="11920" w:orient="landscape"/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346.970001pt;margin-top:355.079071pt;width:147.848205pt;height:.1pt;mso-position-horizontal-relative:page;mso-position-vertical-relative:page;z-index:-6199" coordorigin="6939,7102" coordsize="2957,2">
            <v:shape style="position:absolute;left:6939;top:7102;width:2957;height:2" coordorigin="6939,7102" coordsize="2957,0" path="m6939,7102l9896,7102e" filled="f" stroked="t" strokeweight=".71691pt" strokecolor="#000000">
              <v:path arrowok="t"/>
            </v:shape>
          </v:group>
          <w10:wrap type="none"/>
        </w:pict>
      </w:r>
      <w:r>
        <w:rPr>
          <w:sz w:val="15"/>
          <w:szCs w:val="15"/>
        </w:rPr>
      </w:r>
    </w:p>
    <w:p>
      <w:pPr>
        <w:spacing w:before="29" w:after="0" w:line="240" w:lineRule="auto"/>
        <w:ind w:left="5421" w:right="3307" w:firstLine="-2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90" w:right="2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97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961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85" w:right="13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7" w:right="11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63" w:right="4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2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6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95" w:right="79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78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3" w:right="-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0" w:right="12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30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9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8" w:right="5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6" w:right="3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8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16" w:right="4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4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39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4" w:right="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07" w:right="3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932" w:hRule="exact"/>
        </w:trPr>
        <w:tc>
          <w:tcPr>
            <w:tcW w:w="3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9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460" w:right="420"/>
          <w:headerReference w:type="default" r:id="rId26"/>
          <w:pgSz w:w="16840" w:h="11920" w:orient="landscape"/>
        </w:sectPr>
      </w:pPr>
      <w:rPr/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346.970001pt;margin-top:335.639069pt;width:147.848205pt;height:.1pt;mso-position-horizontal-relative:page;mso-position-vertical-relative:page;z-index:-6198" coordorigin="6939,6713" coordsize="2957,2">
            <v:shape style="position:absolute;left:6939;top:6713;width:2957;height:2" coordorigin="6939,6713" coordsize="2957,0" path="m6939,6713l9896,6713e" filled="f" stroked="t" strokeweight=".71691pt" strokecolor="#000000">
              <v:path arrowok="t"/>
            </v:shape>
          </v:group>
          <w10:wrap type="none"/>
        </w:pict>
      </w:r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425" w:hRule="exact"/>
        </w:trPr>
        <w:tc>
          <w:tcPr>
            <w:tcW w:w="42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06" w:lineRule="exact"/>
              <w:ind w:left="8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98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26" w:right="10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</w:p>
          <w:p>
            <w:pPr>
              <w:spacing w:before="1" w:after="0" w:line="208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ть</w:t>
            </w:r>
          </w:p>
        </w:tc>
        <w:tc>
          <w:tcPr>
            <w:tcW w:w="4253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139" w:right="11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935" w:right="9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297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501" w:right="4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371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1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  <w:p>
            <w:pPr>
              <w:spacing w:before="0" w:after="0" w:line="206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  <w:p>
            <w:pPr>
              <w:spacing w:before="2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-25" w:right="-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115" w:right="8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</w:p>
          <w:p>
            <w:pPr>
              <w:spacing w:before="2" w:after="0" w:line="240" w:lineRule="auto"/>
              <w:ind w:left="455" w:right="4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269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364" w:right="34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</w:p>
          <w:p>
            <w:pPr>
              <w:spacing w:before="1" w:after="0" w:line="208" w:lineRule="exact"/>
              <w:ind w:left="103" w:right="87" w:firstLine="-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0" w:after="0" w:line="204" w:lineRule="exact"/>
              <w:ind w:left="222" w:right="20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</w:p>
          <w:p>
            <w:pPr>
              <w:spacing w:before="0" w:after="0" w:line="206" w:lineRule="exact"/>
              <w:ind w:left="870" w:right="8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698" w:hRule="exact"/>
        </w:trPr>
        <w:tc>
          <w:tcPr>
            <w:tcW w:w="42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77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89" w:right="5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9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69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2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22" w:right="1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2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НКО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5" w:right="3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1962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6" w:right="14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6" w:right="14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42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-6" w:right="1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1963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11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16" w:right="1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laz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0" w:hRule="exact"/>
        </w:trPr>
        <w:tc>
          <w:tcPr>
            <w:tcW w:w="42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-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5" w:right="3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1962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14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196" w:right="14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69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1100" w:bottom="280" w:left="160" w:right="140"/>
          <w:headerReference w:type="default" r:id="rId27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46.970001pt;margin-top:260.61908pt;width:147.848205pt;height:.1pt;mso-position-horizontal-relative:page;mso-position-vertical-relative:page;z-index:-6197" coordorigin="6939,5212" coordsize="2957,2">
            <v:shape style="position:absolute;left:6939;top:5212;width:2957;height:2" coordorigin="6939,5212" coordsize="2957,0" path="m6939,5212l9896,5212e" filled="f" stroked="t" strokeweight=".71691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288" w:right="2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0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60" w:right="12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32" w:right="10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87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32" w:right="4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82"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3" w:righ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20" w:right="1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11" w:right="96" w:firstLine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490" w:right="4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4" w:right="89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43" w:right="1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538" w:right="5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80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9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46" w:right="4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4" w:right="2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91" w:right="5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8" w:right="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62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09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126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РОВА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О.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5" w:right="-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0" w:right="2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3" w:right="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4" w:right="1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4" w:right="1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4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0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1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589" w:footer="0" w:top="1100" w:bottom="280" w:left="320" w:right="42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46.970001pt;margin-top:333.239075pt;width:147.848205pt;height:.1pt;mso-position-horizontal-relative:page;mso-position-vertical-relative:page;z-index:-6196" coordorigin="6939,6665" coordsize="2957,2">
            <v:shape style="position:absolute;left:6939;top:6665;width:2957;height:2" coordorigin="6939,6665" coordsize="2957,0" path="m6939,6665l9896,6665e" filled="f" stroked="t" strokeweight=".71691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39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02" w:right="4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33" w:right="1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щаются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3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104" w:right="10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6" w:right="8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2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6" w:right="4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7" w:right="4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3" w:right="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95" w:right="79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48" w:right="3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71" w:right="55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0" w:right="19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09" w:hRule="exact"/>
        </w:trPr>
        <w:tc>
          <w:tcPr>
            <w:tcW w:w="39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72" w:right="5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8" w:right="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3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УЕ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0" w:right="2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4" w:right="212" w:firstLine="-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223602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30" w:right="2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33023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1" w:hRule="exact"/>
        </w:trPr>
        <w:tc>
          <w:tcPr>
            <w:tcW w:w="3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2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4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86" w:right="2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731" w:footer="0" w:top="1380" w:bottom="280" w:left="320" w:right="280"/>
          <w:headerReference w:type="default" r:id="rId28"/>
          <w:pgSz w:w="16840" w:h="11920" w:orient="landscape"/>
        </w:sectPr>
      </w:pPr>
      <w:rPr/>
    </w:p>
    <w:p>
      <w:pPr>
        <w:spacing w:before="3" w:after="0" w:line="50" w:lineRule="exact"/>
        <w:jc w:val="left"/>
        <w:rPr>
          <w:sz w:val="5"/>
          <w:szCs w:val="5"/>
        </w:rPr>
      </w:pPr>
      <w:rPr/>
      <w:r>
        <w:rPr/>
        <w:pict>
          <v:group style="position:absolute;margin-left:814.659973pt;margin-top:95.780006pt;width:.47998pt;height:.48pt;mso-position-horizontal-relative:page;mso-position-vertical-relative:page;z-index:-6195" coordorigin="16293,1916" coordsize="10,10">
            <v:shape style="position:absolute;left:16293;top:1916;width:10;height:10" coordorigin="16293,1916" coordsize="10,10" path="m16293,1920l16303,1920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46.970001pt;margin-top:548.809082pt;width:147.848205pt;height:.1pt;mso-position-horizontal-relative:page;mso-position-vertical-relative:page;z-index:-6194" coordorigin="6939,10976" coordsize="2957,2">
            <v:shape style="position:absolute;left:6939;top:10976;width:2957;height:2" coordorigin="6939,10976" coordsize="2957,0" path="m6939,10976l9896,10976e" filled="f" stroked="t" strokeweight=".71691pt" strokecolor="#000000">
              <v:path arrowok="t"/>
            </v:shape>
          </v:group>
          <w10:wrap type="none"/>
        </w:pict>
      </w:r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41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3" w:right="3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0" w:right="13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678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8" w:right="11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70" w:right="9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6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38" w:right="5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96" w:right="3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82" w:right="3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9" w:right="152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4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" w:right="9" w:firstLine="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6.56032" w:space="0" w:color="000000"/>
            </w:tcBorders>
          </w:tcPr>
          <w:p>
            <w:pPr>
              <w:spacing w:before="0" w:after="0" w:line="222" w:lineRule="exact"/>
              <w:ind w:left="350" w:right="3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5" w:right="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3" w:right="-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80" w:hRule="exact"/>
        </w:trPr>
        <w:tc>
          <w:tcPr>
            <w:tcW w:w="41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30" w:right="3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5" w:right="1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1" w:right="6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5" w:right="1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10.400080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08" w:space="0" w:color="000000"/>
              <w:left w:val="single" w:sz="10.40008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49" w:right="4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6" w:right="2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2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6.56032" w:space="0" w:color="000000"/>
            </w:tcBorders>
          </w:tcPr>
          <w:p>
            <w:pPr/>
            <w:rPr/>
          </w:p>
        </w:tc>
      </w:tr>
      <w:tr>
        <w:trPr>
          <w:trHeight w:val="3459" w:hRule="exact"/>
        </w:trPr>
        <w:tc>
          <w:tcPr>
            <w:tcW w:w="41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-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ДИЛ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1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14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14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02" w:right="14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10.400080" w:space="0" w:color="000000"/>
            </w:tcBorders>
          </w:tcPr>
          <w:p>
            <w:pPr>
              <w:spacing w:before="0" w:after="0" w:line="22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1700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979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39840" w:space="0" w:color="000000"/>
              <w:left w:val="single" w:sz="10.40008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0" w:right="24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90" w:right="23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480" w:lineRule="auto"/>
              <w:ind w:left="90" w:right="23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8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8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33" w:right="2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99"/>
              </w:rPr>
              <w:t>73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99"/>
              </w:rPr>
              <w:t>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21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68" w:right="21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480" w:lineRule="auto"/>
              <w:ind w:left="268" w:right="21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268" w:right="21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6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68" w:right="1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7" w:right="2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5" w:right="1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6.56032" w:space="0" w:color="000000"/>
            </w:tcBorders>
          </w:tcPr>
          <w:p>
            <w:pPr/>
            <w:rPr/>
          </w:p>
        </w:tc>
      </w:tr>
      <w:tr>
        <w:trPr>
          <w:trHeight w:val="3461" w:hRule="exact"/>
        </w:trPr>
        <w:tc>
          <w:tcPr>
            <w:tcW w:w="41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14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14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79" w:lineRule="auto"/>
              <w:ind w:left="102" w:right="14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10.400080" w:space="0" w:color="000000"/>
            </w:tcBorders>
          </w:tcPr>
          <w:p>
            <w:pPr>
              <w:spacing w:before="0" w:after="0" w:line="225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0" w:right="1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0" w:right="1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0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0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0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737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4.639840" w:space="0" w:color="000000"/>
              <w:bottom w:val="single" w:sz="4.639840" w:space="0" w:color="000000"/>
              <w:left w:val="single" w:sz="10.40008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22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22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480" w:lineRule="auto"/>
              <w:ind w:left="105" w:right="22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5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8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8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8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8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979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3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99"/>
              </w:rPr>
              <w:t>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3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3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480" w:lineRule="auto"/>
              <w:ind w:left="102" w:right="3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99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6.56032" w:space="0" w:color="000000"/>
            </w:tcBorders>
          </w:tcPr>
          <w:p>
            <w:pPr/>
            <w:rPr/>
          </w:p>
        </w:tc>
      </w:tr>
    </w:tbl>
    <w:sectPr>
      <w:pgMar w:header="731" w:footer="0" w:top="1380" w:bottom="280" w:left="320" w:right="420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020004pt;margin-top:28.583923pt;width:465.488022pt;height:27.8pt;mso-position-horizontal-relative:page;mso-position-vertical-relative:page;z-index:-6224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</w:p>
              <w:p>
                <w:pPr>
                  <w:spacing w:before="0" w:after="0" w:line="240" w:lineRule="auto"/>
                  <w:ind w:left="2083" w:right="205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020004pt;margin-top:42.743923pt;width:465.488022pt;height:27.82pt;mso-position-horizontal-relative:page;mso-position-vertical-relative:page;z-index:-6222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</w:p>
              <w:p>
                <w:pPr>
                  <w:spacing w:before="0" w:after="0" w:line="240" w:lineRule="auto"/>
                  <w:ind w:left="2083" w:right="205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5.259995pt;margin-top:49.843922pt;width:465.488022pt;height:27.8pt;mso-position-horizontal-relative:page;mso-position-vertical-relative:page;z-index:-6221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</w:p>
              <w:p>
                <w:pPr>
                  <w:spacing w:before="0" w:after="0" w:line="240" w:lineRule="auto"/>
                  <w:ind w:left="2083" w:right="205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020004pt;margin-top:28.463923pt;width:465.488022pt;height:27.8pt;mso-position-horizontal-relative:page;mso-position-vertical-relative:page;z-index:-6220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</w:p>
              <w:p>
                <w:pPr>
                  <w:spacing w:before="0" w:after="0" w:line="240" w:lineRule="auto"/>
                  <w:ind w:left="2083" w:right="205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020004pt;margin-top:28.463923pt;width:465.488022pt;height:27.8pt;mso-position-horizontal-relative:page;mso-position-vertical-relative:page;z-index:-6219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</w:p>
              <w:p>
                <w:pPr>
                  <w:spacing w:before="0" w:after="0" w:line="240" w:lineRule="auto"/>
                  <w:ind w:left="2083" w:right="205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020004pt;margin-top:28.463923pt;width:465.488022pt;height:27.8pt;mso-position-horizontal-relative:page;mso-position-vertical-relative:page;z-index:-6218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</w:p>
              <w:p>
                <w:pPr>
                  <w:spacing w:before="0" w:after="0" w:line="240" w:lineRule="auto"/>
                  <w:ind w:left="2083" w:right="205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020004pt;margin-top:42.743923pt;width:465.488022pt;height:27.82pt;mso-position-horizontal-relative:page;mso-position-vertical-relative:page;z-index:-6217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</w:p>
              <w:p>
                <w:pPr>
                  <w:spacing w:before="0" w:after="0" w:line="240" w:lineRule="auto"/>
                  <w:ind w:left="2083" w:right="205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020004pt;margin-top:28.463923pt;width:465.488022pt;height:27.8pt;mso-position-horizontal-relative:page;mso-position-vertical-relative:page;z-index:-6223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</w:p>
              <w:p>
                <w:pPr>
                  <w:spacing w:before="0" w:after="0" w:line="240" w:lineRule="auto"/>
                  <w:ind w:left="2083" w:right="205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header" Target="header21.xml"/><Relationship Id="rId28" Type="http://schemas.openxmlformats.org/officeDocument/2006/relationships/header" Target="header2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kasatkina-uk</dc:creator>
  <dcterms:created xsi:type="dcterms:W3CDTF">2017-05-16T19:31:45Z</dcterms:created>
  <dcterms:modified xsi:type="dcterms:W3CDTF">2017-05-16T19:31:45Z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LastSaved">
    <vt:filetime>2017-05-16T00:00:00Z</vt:filetime>
  </property>
</Properties>
</file>