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5" w:after="0" w:line="277" w:lineRule="auto"/>
        <w:ind w:left="5583" w:right="3091" w:firstLine="-275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ения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ест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бязат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венн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го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арак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риод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варя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го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кабря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201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" w:type="dxa"/>
      </w:tblPr>
      <w:tblGrid/>
      <w:tr>
        <w:trPr>
          <w:trHeight w:val="1114" w:hRule="exact"/>
        </w:trPr>
        <w:tc>
          <w:tcPr>
            <w:tcW w:w="56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41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00" w:right="5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54" w:right="1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ются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Должно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ть</w:t>
            </w:r>
          </w:p>
        </w:tc>
        <w:tc>
          <w:tcPr>
            <w:tcW w:w="3404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91" w:right="37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119" w:right="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693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47" w:right="82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535" w:right="5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37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0" w:right="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</w:p>
          <w:p>
            <w:pPr>
              <w:spacing w:before="0" w:after="0" w:line="240" w:lineRule="auto"/>
              <w:ind w:left="218" w:right="198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88" w:right="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</w:p>
          <w:p>
            <w:pPr>
              <w:spacing w:before="0" w:after="0" w:line="240" w:lineRule="auto"/>
              <w:ind w:left="113" w:right="98" w:firstLine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  <w:tc>
          <w:tcPr>
            <w:tcW w:w="193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5" w:right="2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</w:p>
          <w:p>
            <w:pPr>
              <w:spacing w:before="0" w:after="0" w:line="240" w:lineRule="auto"/>
              <w:ind w:left="115" w:right="9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оторых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1657" w:hRule="exact"/>
        </w:trPr>
        <w:tc>
          <w:tcPr>
            <w:tcW w:w="56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2" w:lineRule="exact"/>
              <w:ind w:left="251" w:right="23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</w:p>
          <w:p>
            <w:pPr>
              <w:spacing w:before="2" w:after="0" w:line="240" w:lineRule="auto"/>
              <w:ind w:left="86" w:right="6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та</w:t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2" w:lineRule="exact"/>
              <w:ind w:left="321" w:right="30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</w:p>
          <w:p>
            <w:pPr>
              <w:spacing w:before="5" w:after="0" w:line="206" w:lineRule="exact"/>
              <w:ind w:left="132" w:right="11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</w:p>
          <w:p>
            <w:pPr>
              <w:spacing w:before="2" w:after="0" w:line="240" w:lineRule="auto"/>
              <w:ind w:left="22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дь</w:t>
            </w:r>
          </w:p>
          <w:p>
            <w:pPr>
              <w:spacing w:before="0" w:after="0" w:line="206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2" w:lineRule="exact"/>
              <w:ind w:left="1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</w:p>
          <w:p>
            <w:pPr>
              <w:spacing w:before="5" w:after="0" w:line="206" w:lineRule="exact"/>
              <w:ind w:left="181" w:right="63" w:firstLine="-7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251" w:right="22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</w:p>
          <w:p>
            <w:pPr>
              <w:spacing w:before="2" w:after="0" w:line="240" w:lineRule="auto"/>
              <w:ind w:left="165" w:right="14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  <w:p>
            <w:pPr>
              <w:spacing w:before="0" w:after="0" w:line="206" w:lineRule="exact"/>
              <w:ind w:left="306" w:right="28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та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249" w:right="22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</w:p>
          <w:p>
            <w:pPr>
              <w:spacing w:before="2" w:after="0" w:line="240" w:lineRule="auto"/>
              <w:ind w:left="189" w:right="16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дь</w:t>
            </w:r>
          </w:p>
          <w:p>
            <w:pPr>
              <w:spacing w:before="0" w:after="0" w:line="206" w:lineRule="exact"/>
              <w:ind w:left="162" w:right="14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203" w:right="17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</w:p>
          <w:p>
            <w:pPr>
              <w:spacing w:before="5" w:after="0" w:line="206" w:lineRule="exact"/>
              <w:ind w:left="108" w:right="8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</w:tc>
        <w:tc>
          <w:tcPr>
            <w:tcW w:w="137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5739" w:type="dxa"/>
            <w:gridSpan w:val="13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2" w:lineRule="exact"/>
              <w:ind w:left="434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э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оми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бух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тно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392" w:hRule="exact"/>
        </w:trPr>
        <w:tc>
          <w:tcPr>
            <w:tcW w:w="56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53" w:right="1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</w:p>
        </w:tc>
        <w:tc>
          <w:tcPr>
            <w:tcW w:w="241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9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Кош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95" w:right="3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611" w:right="5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96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9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7" w:right="86" w:firstLine="-3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350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353" w:right="3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425" w:right="40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602" w:right="5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36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605206,13</w:t>
            </w:r>
          </w:p>
        </w:tc>
        <w:tc>
          <w:tcPr>
            <w:tcW w:w="1937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1159" w:hRule="exact"/>
        </w:trPr>
        <w:tc>
          <w:tcPr>
            <w:tcW w:w="569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3" w:right="1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2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16" w:right="2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тель</w:t>
            </w:r>
          </w:p>
          <w:p>
            <w:pPr>
              <w:spacing w:before="0" w:after="0" w:line="240" w:lineRule="auto"/>
              <w:ind w:left="382" w:right="35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89" w:right="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1" w:right="2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77" w:right="87" w:firstLine="-3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71" w:right="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ьн</w:t>
            </w:r>
          </w:p>
          <w:p>
            <w:pPr>
              <w:spacing w:before="2" w:after="0" w:line="206" w:lineRule="exact"/>
              <w:ind w:left="98" w:right="7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613" w:right="5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404243,95</w:t>
            </w:r>
          </w:p>
        </w:tc>
        <w:tc>
          <w:tcPr>
            <w:tcW w:w="1937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838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89" w:right="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1" w:right="2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71" w:right="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ьн</w:t>
            </w:r>
          </w:p>
          <w:p>
            <w:pPr>
              <w:spacing w:before="2" w:after="0" w:line="206" w:lineRule="exact"/>
              <w:ind w:left="105" w:right="8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01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789" w:right="7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985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78" w:right="2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3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221640,00</w:t>
            </w:r>
          </w:p>
        </w:tc>
        <w:tc>
          <w:tcPr>
            <w:tcW w:w="1937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81" w:right="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387" w:right="372" w:firstLine="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я).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99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1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708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71" w:right="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ьн</w:t>
            </w:r>
          </w:p>
          <w:p>
            <w:pPr>
              <w:spacing w:before="2" w:after="0" w:line="206" w:lineRule="exact"/>
              <w:ind w:left="105" w:right="8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70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30" w:right="5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239" w:right="2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1985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78" w:right="2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3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89" w:right="6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4" w:right="1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613" w:right="5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99" w:right="5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37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631" w:hRule="exact"/>
        </w:trPr>
        <w:tc>
          <w:tcPr>
            <w:tcW w:w="569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1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708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71" w:right="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ьн</w:t>
            </w:r>
          </w:p>
          <w:p>
            <w:pPr>
              <w:spacing w:before="5" w:after="0" w:line="206" w:lineRule="exact"/>
              <w:ind w:left="106" w:right="8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type w:val="continuous"/>
          <w:pgSz w:w="16840" w:h="11920" w:orient="landscape"/>
          <w:pgMar w:top="1060" w:bottom="280" w:left="600" w:right="280"/>
        </w:sectPr>
      </w:pPr>
      <w:rPr/>
    </w:p>
    <w:p>
      <w:pPr>
        <w:spacing w:before="6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" w:type="dxa"/>
      </w:tblPr>
      <w:tblGrid/>
      <w:tr>
        <w:trPr>
          <w:trHeight w:val="470" w:hRule="exact"/>
        </w:trPr>
        <w:tc>
          <w:tcPr>
            <w:tcW w:w="56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530" w:right="5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239" w:right="2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35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78" w:right="2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353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89" w:right="6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14" w:right="1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613" w:right="5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599" w:right="5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3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730" w:hRule="exact"/>
        </w:trPr>
        <w:tc>
          <w:tcPr>
            <w:tcW w:w="56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1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708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71" w:right="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ьн</w:t>
            </w:r>
          </w:p>
          <w:p>
            <w:pPr>
              <w:spacing w:before="5" w:after="0" w:line="206" w:lineRule="exact"/>
              <w:ind w:left="106" w:right="8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1" w:hRule="exact"/>
        </w:trPr>
        <w:tc>
          <w:tcPr>
            <w:tcW w:w="56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5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16" w:right="2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тель</w:t>
            </w:r>
          </w:p>
          <w:p>
            <w:pPr>
              <w:spacing w:before="0" w:after="0" w:line="240" w:lineRule="auto"/>
              <w:ind w:left="382" w:right="35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4" w:lineRule="exact"/>
              <w:ind w:left="71" w:right="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ьн</w:t>
            </w:r>
          </w:p>
          <w:p>
            <w:pPr>
              <w:spacing w:before="2" w:after="0" w:line="206" w:lineRule="exact"/>
              <w:ind w:left="106" w:right="8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4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1650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4" w:lineRule="exact"/>
              <w:ind w:left="83" w:right="6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тир</w:t>
            </w:r>
          </w:p>
          <w:p>
            <w:pPr>
              <w:spacing w:before="0" w:after="0" w:line="206" w:lineRule="exact"/>
              <w:ind w:left="337" w:right="31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613" w:right="5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639149,00</w:t>
            </w:r>
          </w:p>
        </w:tc>
        <w:tc>
          <w:tcPr>
            <w:tcW w:w="193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469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96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29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7" w:right="86" w:firstLine="-3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4" w:lineRule="exact"/>
              <w:ind w:left="119" w:right="9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236" w:right="21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м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1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1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708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4" w:lineRule="exact"/>
              <w:ind w:left="71" w:right="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ьн</w:t>
            </w:r>
          </w:p>
          <w:p>
            <w:pPr>
              <w:spacing w:before="2" w:after="0" w:line="206" w:lineRule="exact"/>
              <w:ind w:left="105" w:right="8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1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789" w:right="7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96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71" w:right="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ьн</w:t>
            </w:r>
          </w:p>
          <w:p>
            <w:pPr>
              <w:spacing w:before="5" w:after="0" w:line="206" w:lineRule="exact"/>
              <w:ind w:left="105" w:right="8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613" w:right="5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22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325812,0</w:t>
            </w:r>
          </w:p>
        </w:tc>
        <w:tc>
          <w:tcPr>
            <w:tcW w:w="193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470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89" w:right="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1" w:right="2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83" w:right="6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тир</w:t>
            </w:r>
          </w:p>
          <w:p>
            <w:pPr>
              <w:spacing w:before="2" w:after="0" w:line="240" w:lineRule="auto"/>
              <w:ind w:left="344" w:right="32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</w:p>
        </w:tc>
        <w:tc>
          <w:tcPr>
            <w:tcW w:w="85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2" w:hRule="exact"/>
        </w:trPr>
        <w:tc>
          <w:tcPr>
            <w:tcW w:w="569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71" w:right="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ьн</w:t>
            </w:r>
          </w:p>
          <w:p>
            <w:pPr>
              <w:spacing w:before="0" w:after="0" w:line="242" w:lineRule="auto"/>
              <w:ind w:left="106" w:right="8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7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1040" w:bottom="280" w:left="600" w:right="28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.75pt;margin-top:117.090004pt;width:788.30996pt;height:431.24pt;mso-position-horizontal-relative:page;mso-position-vertical-relative:page;z-index:-6237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1114" w:hRule="exact"/>
                    </w:trPr>
                    <w:tc>
                      <w:tcPr>
                        <w:tcW w:w="569" w:type="dxa"/>
                        <w:vMerge w:val="restart"/>
                        <w:tcBorders>
                          <w:top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8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№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4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п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/п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410" w:type="dxa"/>
                        <w:vMerge w:val="restart"/>
                        <w:tcBorders>
                          <w:top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267" w:lineRule="exact"/>
                          <w:ind w:left="600" w:right="579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Ф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м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л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я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и</w:t>
                        </w:r>
                      </w:p>
                      <w:p>
                        <w:pPr>
                          <w:spacing w:before="0" w:after="0" w:line="240" w:lineRule="auto"/>
                          <w:ind w:left="154" w:right="132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ц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лы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л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ц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ч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ь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д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я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з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м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щ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ются</w:t>
                        </w:r>
                      </w:p>
                    </w:tc>
                    <w:tc>
                      <w:tcPr>
                        <w:tcW w:w="1985" w:type="dxa"/>
                        <w:vMerge w:val="restart"/>
                        <w:tcBorders>
                          <w:top w:val="single" w:sz="4.640" w:space="0" w:color="000000"/>
                          <w:left w:val="single" w:sz="4.640" w:space="0" w:color="000000"/>
                          <w:right w:val="single" w:sz="4.639840" w:space="0" w:color="000000"/>
                        </w:tcBorders>
                      </w:tcPr>
                      <w:p>
                        <w:pPr>
                          <w:spacing w:before="0" w:after="0" w:line="267" w:lineRule="exact"/>
                          <w:ind w:left="41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Должно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ть</w:t>
                        </w:r>
                      </w:p>
                    </w:tc>
                    <w:tc>
                      <w:tcPr>
                        <w:tcW w:w="3545" w:type="dxa"/>
                        <w:gridSpan w:val="4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39840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67" w:lineRule="exact"/>
                          <w:ind w:left="460" w:right="444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Объек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т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ы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дв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ж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м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</w:rPr>
                          <w:t>т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,</w:t>
                        </w:r>
                      </w:p>
                      <w:p>
                        <w:pPr>
                          <w:spacing w:before="0" w:after="0" w:line="240" w:lineRule="auto"/>
                          <w:ind w:left="191" w:right="171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</w:rPr>
                          <w:t>х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одя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</w:rPr>
                          <w:t>щ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я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об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тв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ти</w:t>
                        </w:r>
                      </w:p>
                    </w:tc>
                    <w:tc>
                      <w:tcPr>
                        <w:tcW w:w="2551" w:type="dxa"/>
                        <w:gridSpan w:val="3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08" w:space="0" w:color="000000"/>
                          <w:right w:val="single" w:sz="4.639840" w:space="0" w:color="000000"/>
                        </w:tcBorders>
                      </w:tcPr>
                      <w:p>
                        <w:pPr>
                          <w:spacing w:before="0" w:after="0" w:line="267" w:lineRule="exact"/>
                          <w:ind w:left="777" w:right="757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Объек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т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ы</w:t>
                        </w:r>
                      </w:p>
                      <w:p>
                        <w:pPr>
                          <w:spacing w:before="0" w:after="0" w:line="240" w:lineRule="auto"/>
                          <w:ind w:left="466" w:right="446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дв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ж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м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т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</w:rPr>
                          <w:t>х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одя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</w:rPr>
                          <w:t>щ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я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п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ол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ь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з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ов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и</w:t>
                        </w:r>
                      </w:p>
                    </w:tc>
                    <w:tc>
                      <w:tcPr>
                        <w:tcW w:w="1373" w:type="dxa"/>
                        <w:vMerge w:val="restart"/>
                        <w:tcBorders>
                          <w:top w:val="single" w:sz="4.640" w:space="0" w:color="000000"/>
                          <w:left w:val="single" w:sz="4.639840" w:space="0" w:color="000000"/>
                          <w:right w:val="single" w:sz="4.639840" w:space="0" w:color="000000"/>
                        </w:tcBorders>
                      </w:tcPr>
                      <w:p>
                        <w:pPr>
                          <w:spacing w:before="0" w:after="0" w:line="267" w:lineRule="exact"/>
                          <w:ind w:left="100" w:right="84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Тр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п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орт</w:t>
                        </w:r>
                      </w:p>
                      <w:p>
                        <w:pPr>
                          <w:spacing w:before="0" w:after="0" w:line="240" w:lineRule="auto"/>
                          <w:ind w:left="218" w:right="198" w:firstLine="-1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ые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д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тва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д,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м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к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)</w:t>
                        </w:r>
                      </w:p>
                    </w:tc>
                    <w:tc>
                      <w:tcPr>
                        <w:tcW w:w="1368" w:type="dxa"/>
                        <w:vMerge w:val="restart"/>
                        <w:tcBorders>
                          <w:top w:val="single" w:sz="4.640" w:space="0" w:color="000000"/>
                          <w:left w:val="single" w:sz="4.639840" w:space="0" w:color="000000"/>
                          <w:right w:val="single" w:sz="4.64032" w:space="0" w:color="000000"/>
                        </w:tcBorders>
                      </w:tcPr>
                      <w:p>
                        <w:pPr>
                          <w:spacing w:before="0" w:after="0" w:line="267" w:lineRule="exact"/>
                          <w:ind w:left="88" w:right="71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Д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к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л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ро</w:t>
                        </w:r>
                      </w:p>
                      <w:p>
                        <w:pPr>
                          <w:spacing w:before="0" w:after="0" w:line="240" w:lineRule="auto"/>
                          <w:ind w:left="113" w:right="98" w:firstLine="4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ый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годовой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до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</w:rPr>
                          <w:t>х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од,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7"/>
                            <w:w w:val="100"/>
                          </w:rPr>
                          <w:t>у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б</w:t>
                        </w:r>
                      </w:p>
                    </w:tc>
                    <w:tc>
                      <w:tcPr>
                        <w:tcW w:w="1937" w:type="dxa"/>
                        <w:vMerge w:val="restart"/>
                        <w:tcBorders>
                          <w:top w:val="single" w:sz="4.640" w:space="0" w:color="000000"/>
                          <w:left w:val="single" w:sz="4.64032" w:space="0" w:color="000000"/>
                          <w:right w:val="single" w:sz="4.639840" w:space="0" w:color="000000"/>
                        </w:tcBorders>
                      </w:tcPr>
                      <w:p>
                        <w:pPr>
                          <w:spacing w:before="0" w:after="0" w:line="267" w:lineRule="exact"/>
                          <w:ind w:left="285" w:right="266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Св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д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я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об</w:t>
                        </w:r>
                      </w:p>
                      <w:p>
                        <w:pPr>
                          <w:spacing w:before="0" w:after="0" w:line="240" w:lineRule="auto"/>
                          <w:ind w:left="115" w:right="96" w:firstLine="-3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точ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к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3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х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п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</w:rPr>
                          <w:t>л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</w:rPr>
                          <w:t>у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ч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я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д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тв,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з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ч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т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к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оторых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ов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рш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д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л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к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д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п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обр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те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ого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м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</w:rPr>
                          <w:t>у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щ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тв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точ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к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1656" w:hRule="exact"/>
                    </w:trPr>
                    <w:tc>
                      <w:tcPr>
                        <w:tcW w:w="569" w:type="dxa"/>
                        <w:vMerge/>
                        <w:tcBorders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10" w:type="dxa"/>
                        <w:vMerge/>
                        <w:tcBorders>
                          <w:bottom w:val="single" w:sz="4.6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85" w:type="dxa"/>
                        <w:vMerge/>
                        <w:tcBorders>
                          <w:bottom w:val="single" w:sz="4.640" w:space="0" w:color="000000"/>
                          <w:left w:val="single" w:sz="4.640" w:space="0" w:color="000000"/>
                          <w:right w:val="single" w:sz="4.6398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52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39840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01" w:lineRule="exact"/>
                          <w:ind w:left="251" w:right="230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ид</w:t>
                        </w:r>
                      </w:p>
                      <w:p>
                        <w:pPr>
                          <w:spacing w:before="0" w:after="0" w:line="206" w:lineRule="exact"/>
                          <w:ind w:left="86" w:right="68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бъ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к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та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01" w:lineRule="exact"/>
                          <w:ind w:left="321" w:right="300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ид</w:t>
                        </w:r>
                      </w:p>
                      <w:p>
                        <w:pPr>
                          <w:spacing w:before="1" w:after="0" w:line="208" w:lineRule="exact"/>
                          <w:ind w:left="132" w:right="117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б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тв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ти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01" w:lineRule="exact"/>
                          <w:ind w:left="93" w:right="75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п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л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щ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д</w:t>
                        </w:r>
                      </w:p>
                      <w:p>
                        <w:pPr>
                          <w:spacing w:before="0" w:after="0" w:line="206" w:lineRule="exact"/>
                          <w:ind w:left="343" w:right="325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ь</w:t>
                        </w:r>
                      </w:p>
                      <w:p>
                        <w:pPr>
                          <w:spacing w:before="2" w:after="0" w:line="240" w:lineRule="auto"/>
                          <w:ind w:left="160" w:right="145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к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м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)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01" w:lineRule="exact"/>
                          <w:ind w:left="16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т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на</w:t>
                        </w:r>
                      </w:p>
                      <w:p>
                        <w:pPr>
                          <w:spacing w:before="1" w:after="0" w:line="208" w:lineRule="exact"/>
                          <w:ind w:left="179" w:right="63" w:firstLine="-7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п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л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же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ия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01" w:lineRule="exact"/>
                          <w:ind w:left="251" w:right="228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ид</w:t>
                        </w:r>
                      </w:p>
                      <w:p>
                        <w:pPr>
                          <w:spacing w:before="0" w:after="0" w:line="206" w:lineRule="exact"/>
                          <w:ind w:left="165" w:right="144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бъ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к</w:t>
                        </w:r>
                      </w:p>
                      <w:p>
                        <w:pPr>
                          <w:spacing w:before="2" w:after="0" w:line="240" w:lineRule="auto"/>
                          <w:ind w:left="306" w:right="285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та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08" w:space="0" w:color="000000"/>
                          <w:right w:val="single" w:sz="4.64032" w:space="0" w:color="000000"/>
                        </w:tcBorders>
                      </w:tcPr>
                      <w:p>
                        <w:pPr>
                          <w:spacing w:before="0" w:after="0" w:line="201" w:lineRule="exact"/>
                          <w:ind w:left="249" w:right="227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п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л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о</w:t>
                        </w:r>
                      </w:p>
                      <w:p>
                        <w:pPr>
                          <w:spacing w:before="0" w:after="0" w:line="206" w:lineRule="exact"/>
                          <w:ind w:left="189" w:right="166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щ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дь</w:t>
                        </w:r>
                      </w:p>
                      <w:p>
                        <w:pPr>
                          <w:spacing w:before="2" w:after="0" w:line="240" w:lineRule="auto"/>
                          <w:ind w:left="162" w:right="140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к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м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)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.640" w:space="0" w:color="000000"/>
                          <w:bottom w:val="single" w:sz="4.640" w:space="0" w:color="000000"/>
                          <w:left w:val="single" w:sz="4.64032" w:space="0" w:color="000000"/>
                          <w:right w:val="single" w:sz="4.639840" w:space="0" w:color="000000"/>
                        </w:tcBorders>
                      </w:tcPr>
                      <w:p>
                        <w:pPr>
                          <w:spacing w:before="0" w:after="0" w:line="201" w:lineRule="exact"/>
                          <w:ind w:left="16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т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на</w:t>
                        </w:r>
                      </w:p>
                      <w:p>
                        <w:pPr>
                          <w:spacing w:before="1" w:after="0" w:line="208" w:lineRule="exact"/>
                          <w:ind w:left="181" w:right="60" w:firstLine="-67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п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л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же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ия</w:t>
                        </w:r>
                      </w:p>
                    </w:tc>
                    <w:tc>
                      <w:tcPr>
                        <w:tcW w:w="1373" w:type="dxa"/>
                        <w:vMerge/>
                        <w:tcBorders>
                          <w:bottom w:val="single" w:sz="4.640" w:space="0" w:color="000000"/>
                          <w:left w:val="single" w:sz="4.639840" w:space="0" w:color="000000"/>
                          <w:right w:val="single" w:sz="4.6398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68" w:type="dxa"/>
                        <w:vMerge/>
                        <w:tcBorders>
                          <w:bottom w:val="single" w:sz="4.640" w:space="0" w:color="000000"/>
                          <w:left w:val="single" w:sz="4.639840" w:space="0" w:color="000000"/>
                          <w:right w:val="single" w:sz="4.640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37" w:type="dxa"/>
                        <w:vMerge/>
                        <w:tcBorders>
                          <w:bottom w:val="single" w:sz="4.640" w:space="0" w:color="000000"/>
                          <w:left w:val="single" w:sz="4.64032" w:space="0" w:color="000000"/>
                          <w:right w:val="single" w:sz="4.639840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5739" w:type="dxa"/>
                        <w:gridSpan w:val="13"/>
                        <w:tcBorders>
                          <w:top w:val="single" w:sz="4.640" w:space="0" w:color="000000"/>
                          <w:bottom w:val="single" w:sz="4.639840" w:space="0" w:color="000000"/>
                          <w:left w:val="single" w:sz="4.640" w:space="0" w:color="000000"/>
                          <w:right w:val="single" w:sz="4.639840" w:space="0" w:color="000000"/>
                        </w:tcBorders>
                      </w:tcPr>
                      <w:p>
                        <w:pPr>
                          <w:spacing w:before="0" w:after="0" w:line="272" w:lineRule="exact"/>
                          <w:ind w:left="515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b/>
                            <w:bCs/>
                          </w:rPr>
                          <w:t>т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b/>
                            <w:bCs/>
                          </w:rPr>
                          <w:t>д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b/>
                            <w:bCs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л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3"/>
                            <w:w w:val="100"/>
                            <w:b/>
                            <w:bCs/>
                          </w:rPr>
                          <w:t>ф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b/>
                            <w:bCs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b/>
                            <w:bCs/>
                          </w:rPr>
                          <w:t>т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b/>
                            <w:bCs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b/>
                            <w:bCs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b/>
                            <w:bCs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b/>
                            <w:bCs/>
                          </w:rPr>
                          <w:t>т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  <w:b/>
                            <w:bCs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b/>
                            <w:bCs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b/>
                            <w:bCs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  <w:b/>
                            <w:bCs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b/>
                            <w:bCs/>
                          </w:rPr>
                          <w:t>г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b/>
                            <w:bCs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b/>
                            <w:bCs/>
                          </w:rPr>
                          <w:t>д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зора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b/>
                            <w:bCs/>
                          </w:rPr>
                          <w:t>к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b/>
                            <w:bCs/>
                          </w:rPr>
                          <w:t>ч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b/>
                            <w:bCs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b/>
                            <w:bCs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  <w:b/>
                            <w:bCs/>
                          </w:rPr>
                          <w:t>т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ва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з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b/>
                            <w:bCs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b/>
                            <w:bCs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b/>
                            <w:bCs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701" w:hRule="exact"/>
                    </w:trPr>
                    <w:tc>
                      <w:tcPr>
                        <w:tcW w:w="569" w:type="dxa"/>
                        <w:vMerge w:val="restart"/>
                        <w:tcBorders>
                          <w:top w:val="single" w:sz="4.6398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267" w:lineRule="exact"/>
                          <w:ind w:left="153" w:right="128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1.</w:t>
                        </w:r>
                      </w:p>
                    </w:tc>
                    <w:tc>
                      <w:tcPr>
                        <w:tcW w:w="2410" w:type="dxa"/>
                        <w:vMerge w:val="restart"/>
                        <w:tcBorders>
                          <w:top w:val="single" w:sz="4.6398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267" w:lineRule="exact"/>
                          <w:ind w:left="27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огр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дова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И.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.</w:t>
                        </w:r>
                      </w:p>
                    </w:tc>
                    <w:tc>
                      <w:tcPr>
                        <w:tcW w:w="1985" w:type="dxa"/>
                        <w:vMerge w:val="restart"/>
                        <w:tcBorders>
                          <w:top w:val="single" w:sz="4.639840" w:space="0" w:color="000000"/>
                          <w:left w:val="single" w:sz="4.640" w:space="0" w:color="000000"/>
                          <w:right w:val="single" w:sz="4.639840" w:space="0" w:color="000000"/>
                        </w:tcBorders>
                      </w:tcPr>
                      <w:p>
                        <w:pPr>
                          <w:spacing w:before="0" w:after="0" w:line="267" w:lineRule="exact"/>
                          <w:ind w:left="316" w:right="296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З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м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т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тель</w:t>
                        </w:r>
                      </w:p>
                      <w:p>
                        <w:pPr>
                          <w:spacing w:before="0" w:after="0" w:line="240" w:lineRule="auto"/>
                          <w:ind w:left="382" w:right="358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ч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л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ь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к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от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д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ла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.639840" w:space="0" w:color="000000"/>
                          <w:bottom w:val="single" w:sz="4.64008" w:space="0" w:color="000000"/>
                          <w:left w:val="single" w:sz="4.639840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02" w:lineRule="exact"/>
                          <w:ind w:left="119" w:right="101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Ж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л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й</w:t>
                        </w:r>
                      </w:p>
                      <w:p>
                        <w:pPr>
                          <w:spacing w:before="0" w:after="0" w:line="206" w:lineRule="exact"/>
                          <w:ind w:left="239" w:right="218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д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м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4.639840" w:space="0" w:color="000000"/>
                          <w:bottom w:val="single" w:sz="4.64008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23" w:lineRule="exact"/>
                          <w:ind w:left="15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д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д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у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л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ь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я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.639840" w:space="0" w:color="000000"/>
                          <w:bottom w:val="single" w:sz="4.64008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23" w:lineRule="exact"/>
                          <w:ind w:left="24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,4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.639840" w:space="0" w:color="000000"/>
                          <w:bottom w:val="single" w:sz="4.64008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23" w:lineRule="exact"/>
                          <w:ind w:left="12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я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50" w:type="dxa"/>
                        <w:vMerge w:val="restart"/>
                        <w:tcBorders>
                          <w:top w:val="single" w:sz="4.639840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23" w:lineRule="exact"/>
                          <w:ind w:left="350" w:right="331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50" w:type="dxa"/>
                        <w:vMerge w:val="restart"/>
                        <w:tcBorders>
                          <w:top w:val="single" w:sz="4.639840" w:space="0" w:color="000000"/>
                          <w:left w:val="single" w:sz="4.64008" w:space="0" w:color="000000"/>
                          <w:right w:val="single" w:sz="4.64032" w:space="0" w:color="000000"/>
                        </w:tcBorders>
                      </w:tcPr>
                      <w:p>
                        <w:pPr>
                          <w:spacing w:before="0" w:after="0" w:line="223" w:lineRule="exact"/>
                          <w:ind w:left="353" w:right="329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52" w:type="dxa"/>
                        <w:vMerge w:val="restart"/>
                        <w:tcBorders>
                          <w:top w:val="single" w:sz="4.639840" w:space="0" w:color="000000"/>
                          <w:left w:val="single" w:sz="4.64032" w:space="0" w:color="000000"/>
                          <w:right w:val="single" w:sz="4.639840" w:space="0" w:color="000000"/>
                        </w:tcBorders>
                      </w:tcPr>
                      <w:p>
                        <w:pPr>
                          <w:spacing w:before="0" w:after="0" w:line="223" w:lineRule="exact"/>
                          <w:ind w:left="353" w:right="331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73" w:type="dxa"/>
                        <w:vMerge w:val="restart"/>
                        <w:tcBorders>
                          <w:top w:val="single" w:sz="4.639840" w:space="0" w:color="000000"/>
                          <w:left w:val="single" w:sz="4.639840" w:space="0" w:color="000000"/>
                          <w:right w:val="single" w:sz="4.639840" w:space="0" w:color="000000"/>
                        </w:tcBorders>
                      </w:tcPr>
                      <w:p>
                        <w:pPr>
                          <w:spacing w:before="0" w:after="0" w:line="267" w:lineRule="exact"/>
                          <w:ind w:left="602" w:right="583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-</w:t>
                        </w:r>
                      </w:p>
                    </w:tc>
                    <w:tc>
                      <w:tcPr>
                        <w:tcW w:w="1368" w:type="dxa"/>
                        <w:vMerge w:val="restart"/>
                        <w:tcBorders>
                          <w:top w:val="single" w:sz="4.639840" w:space="0" w:color="000000"/>
                          <w:left w:val="single" w:sz="4.639840" w:space="0" w:color="000000"/>
                          <w:right w:val="single" w:sz="4.64032" w:space="0" w:color="000000"/>
                        </w:tcBorders>
                      </w:tcPr>
                      <w:p>
                        <w:pPr>
                          <w:spacing w:before="0" w:after="0" w:line="267" w:lineRule="exact"/>
                          <w:ind w:left="10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1770868,48</w:t>
                        </w:r>
                      </w:p>
                    </w:tc>
                    <w:tc>
                      <w:tcPr>
                        <w:tcW w:w="1937" w:type="dxa"/>
                        <w:vMerge w:val="restart"/>
                        <w:tcBorders>
                          <w:top w:val="single" w:sz="4.639840" w:space="0" w:color="000000"/>
                          <w:left w:val="single" w:sz="4.64032" w:space="0" w:color="000000"/>
                          <w:right w:val="single" w:sz="4.639840" w:space="0" w:color="000000"/>
                        </w:tcBorders>
                      </w:tcPr>
                      <w:p>
                        <w:pPr>
                          <w:spacing w:before="0" w:after="0" w:line="223" w:lineRule="exact"/>
                          <w:ind w:left="141" w:right="122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Д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х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д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т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п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да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ж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02" w:right="386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к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ва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99"/>
                          </w:rPr>
                          <w:t>т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ы,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бс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т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ве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ые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1" w:after="0" w:line="220" w:lineRule="exact"/>
                          <w:jc w:val="left"/>
                          <w:rPr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spacing w:before="0" w:after="0" w:line="239" w:lineRule="auto"/>
                          <w:ind w:left="152" w:right="135" w:firstLine="-2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п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к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у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п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к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ж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л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го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до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м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з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м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л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ь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го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у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ча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т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к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а)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459" w:hRule="exact"/>
                    </w:trPr>
                    <w:tc>
                      <w:tcPr>
                        <w:tcW w:w="569" w:type="dxa"/>
                        <w:vMerge/>
                        <w:tcBorders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10" w:type="dxa"/>
                        <w:vMerge/>
                        <w:tcBorders>
                          <w:bottom w:val="single" w:sz="4.64008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85" w:type="dxa"/>
                        <w:vMerge/>
                        <w:tcBorders>
                          <w:bottom w:val="single" w:sz="4.64008" w:space="0" w:color="000000"/>
                          <w:left w:val="single" w:sz="4.640" w:space="0" w:color="000000"/>
                          <w:right w:val="single" w:sz="4.6398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52" w:type="dxa"/>
                        <w:tcBorders>
                          <w:top w:val="single" w:sz="4.64008" w:space="0" w:color="000000"/>
                          <w:bottom w:val="single" w:sz="4.64008" w:space="0" w:color="000000"/>
                          <w:left w:val="single" w:sz="4.639840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01" w:lineRule="exact"/>
                          <w:ind w:left="119" w:right="101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З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м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л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ь</w:t>
                        </w:r>
                      </w:p>
                      <w:p>
                        <w:pPr>
                          <w:spacing w:before="2" w:after="0" w:line="206" w:lineRule="exact"/>
                          <w:ind w:left="105" w:right="87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ы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й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у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3"/>
                            <w:w w:val="100"/>
                          </w:rPr>
                          <w:t>ч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т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к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4.64008" w:space="0" w:color="000000"/>
                          <w:bottom w:val="single" w:sz="4.64008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21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.64008" w:space="0" w:color="000000"/>
                          <w:bottom w:val="single" w:sz="4.64008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4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.64008" w:space="0" w:color="000000"/>
                          <w:bottom w:val="single" w:sz="4.64008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2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я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50" w:type="dxa"/>
                        <w:vMerge/>
                        <w:tcBorders>
                          <w:bottom w:val="single" w:sz="4.64008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50" w:type="dxa"/>
                        <w:vMerge/>
                        <w:tcBorders>
                          <w:bottom w:val="single" w:sz="4.64008" w:space="0" w:color="000000"/>
                          <w:left w:val="single" w:sz="4.64008" w:space="0" w:color="000000"/>
                          <w:right w:val="single" w:sz="4.640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52" w:type="dxa"/>
                        <w:vMerge/>
                        <w:tcBorders>
                          <w:bottom w:val="single" w:sz="4.64008" w:space="0" w:color="000000"/>
                          <w:left w:val="single" w:sz="4.64032" w:space="0" w:color="000000"/>
                          <w:right w:val="single" w:sz="4.6398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73" w:type="dxa"/>
                        <w:vMerge/>
                        <w:tcBorders>
                          <w:bottom w:val="single" w:sz="4.64008" w:space="0" w:color="000000"/>
                          <w:left w:val="single" w:sz="4.639840" w:space="0" w:color="000000"/>
                          <w:right w:val="single" w:sz="4.6398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68" w:type="dxa"/>
                        <w:vMerge/>
                        <w:tcBorders>
                          <w:bottom w:val="single" w:sz="4.64008" w:space="0" w:color="000000"/>
                          <w:left w:val="single" w:sz="4.639840" w:space="0" w:color="000000"/>
                          <w:right w:val="single" w:sz="4.640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37" w:type="dxa"/>
                        <w:vMerge/>
                        <w:tcBorders>
                          <w:bottom w:val="single" w:sz="4.64008" w:space="0" w:color="000000"/>
                          <w:left w:val="single" w:sz="4.64032" w:space="0" w:color="000000"/>
                          <w:right w:val="single" w:sz="4.639840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709" w:hRule="exact"/>
                    </w:trPr>
                    <w:tc>
                      <w:tcPr>
                        <w:tcW w:w="569" w:type="dxa"/>
                        <w:vMerge/>
                        <w:tcBorders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10" w:type="dxa"/>
                        <w:vMerge w:val="restart"/>
                        <w:tcBorders>
                          <w:top w:val="single" w:sz="4.64008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268" w:lineRule="exact"/>
                          <w:ind w:left="789" w:right="770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3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7"/>
                            <w:w w:val="100"/>
                          </w:rPr>
                          <w:t>у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п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5"/>
                            <w:w w:val="100"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</w:rPr>
                          <w:t>у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г</w:t>
                        </w:r>
                      </w:p>
                    </w:tc>
                    <w:tc>
                      <w:tcPr>
                        <w:tcW w:w="1985" w:type="dxa"/>
                        <w:vMerge w:val="restart"/>
                        <w:tcBorders>
                          <w:top w:val="single" w:sz="4.64008" w:space="0" w:color="000000"/>
                          <w:left w:val="single" w:sz="4.640" w:space="0" w:color="000000"/>
                          <w:right w:val="single" w:sz="4.639840" w:space="0" w:color="000000"/>
                        </w:tcBorders>
                      </w:tcPr>
                      <w:p>
                        <w:pPr>
                          <w:spacing w:before="0" w:after="0" w:line="268" w:lineRule="exact"/>
                          <w:ind w:left="911" w:right="886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-</w:t>
                        </w:r>
                      </w:p>
                    </w:tc>
                    <w:tc>
                      <w:tcPr>
                        <w:tcW w:w="852" w:type="dxa"/>
                        <w:vMerge w:val="restart"/>
                        <w:tcBorders>
                          <w:top w:val="single" w:sz="4.64008" w:space="0" w:color="000000"/>
                          <w:left w:val="single" w:sz="4.639840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23" w:lineRule="exact"/>
                          <w:ind w:left="96" w:right="8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к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ва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99"/>
                          </w:rPr>
                          <w:t>т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90" w:right="27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ра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91" w:type="dxa"/>
                        <w:vMerge w:val="restart"/>
                        <w:tcBorders>
                          <w:top w:val="single" w:sz="4.64008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23" w:lineRule="exact"/>
                          <w:ind w:left="22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бщая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2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до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л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ева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я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30" w:lineRule="exact"/>
                          <w:ind w:left="177" w:right="87" w:firstLine="-36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/2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до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л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я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п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аве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52" w:type="dxa"/>
                        <w:vMerge w:val="restart"/>
                        <w:tcBorders>
                          <w:top w:val="single" w:sz="4.64008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23" w:lineRule="exact"/>
                          <w:ind w:left="24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,9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50" w:type="dxa"/>
                        <w:vMerge w:val="restart"/>
                        <w:tcBorders>
                          <w:top w:val="single" w:sz="4.64008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23" w:lineRule="exact"/>
                          <w:ind w:left="12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я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.64008" w:space="0" w:color="000000"/>
                          <w:bottom w:val="single" w:sz="4.64008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02" w:lineRule="exact"/>
                          <w:ind w:left="119" w:right="99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Ж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л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й</w:t>
                        </w:r>
                      </w:p>
                      <w:p>
                        <w:pPr>
                          <w:spacing w:before="0" w:after="0" w:line="206" w:lineRule="exact"/>
                          <w:ind w:left="239" w:right="216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д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м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.64008" w:space="0" w:color="000000"/>
                          <w:bottom w:val="single" w:sz="4.64008" w:space="0" w:color="000000"/>
                          <w:left w:val="single" w:sz="4.64008" w:space="0" w:color="000000"/>
                          <w:right w:val="single" w:sz="4.64032" w:space="0" w:color="000000"/>
                        </w:tcBorders>
                      </w:tcPr>
                      <w:p>
                        <w:pPr>
                          <w:spacing w:before="0" w:after="0" w:line="223" w:lineRule="exact"/>
                          <w:ind w:left="24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,4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.64008" w:space="0" w:color="000000"/>
                          <w:bottom w:val="single" w:sz="4.64008" w:space="0" w:color="000000"/>
                          <w:left w:val="single" w:sz="4.64032" w:space="0" w:color="000000"/>
                          <w:right w:val="single" w:sz="4.639840" w:space="0" w:color="000000"/>
                        </w:tcBorders>
                      </w:tcPr>
                      <w:p>
                        <w:pPr>
                          <w:spacing w:before="0" w:after="0" w:line="223" w:lineRule="exact"/>
                          <w:ind w:left="12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я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73" w:type="dxa"/>
                        <w:vMerge w:val="restart"/>
                        <w:tcBorders>
                          <w:top w:val="single" w:sz="4.64008" w:space="0" w:color="000000"/>
                          <w:left w:val="single" w:sz="4.639840" w:space="0" w:color="000000"/>
                          <w:right w:val="single" w:sz="4.639840" w:space="0" w:color="000000"/>
                        </w:tcBorders>
                      </w:tcPr>
                      <w:p>
                        <w:pPr>
                          <w:spacing w:before="5" w:after="0" w:line="250" w:lineRule="auto"/>
                          <w:ind w:left="145" w:right="131" w:firstLine="7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Л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егков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й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ав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т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м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би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ль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К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99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99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99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GE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68" w:type="dxa"/>
                        <w:vMerge w:val="restart"/>
                        <w:tcBorders>
                          <w:top w:val="single" w:sz="4.64008" w:space="0" w:color="000000"/>
                          <w:left w:val="single" w:sz="4.639840" w:space="0" w:color="000000"/>
                          <w:right w:val="single" w:sz="4.64032" w:space="0" w:color="000000"/>
                        </w:tcBorders>
                      </w:tcPr>
                      <w:p>
                        <w:pPr>
                          <w:spacing w:before="0" w:after="0" w:line="268" w:lineRule="exact"/>
                          <w:ind w:left="16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1283267,9</w:t>
                        </w:r>
                      </w:p>
                    </w:tc>
                    <w:tc>
                      <w:tcPr>
                        <w:tcW w:w="1937" w:type="dxa"/>
                        <w:vMerge w:val="restart"/>
                        <w:tcBorders>
                          <w:top w:val="single" w:sz="4.64008" w:space="0" w:color="000000"/>
                          <w:left w:val="single" w:sz="4.64032" w:space="0" w:color="000000"/>
                          <w:right w:val="single" w:sz="4.639840" w:space="0" w:color="000000"/>
                        </w:tcBorders>
                      </w:tcPr>
                      <w:p>
                        <w:pPr>
                          <w:spacing w:before="0" w:after="0" w:line="268" w:lineRule="exact"/>
                          <w:ind w:left="885" w:right="864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838" w:hRule="exact"/>
                    </w:trPr>
                    <w:tc>
                      <w:tcPr>
                        <w:tcW w:w="569" w:type="dxa"/>
                        <w:vMerge/>
                        <w:tcBorders>
                          <w:bottom w:val="single" w:sz="4.6398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410" w:type="dxa"/>
                        <w:vMerge/>
                        <w:tcBorders>
                          <w:bottom w:val="single" w:sz="4.6398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85" w:type="dxa"/>
                        <w:vMerge/>
                        <w:tcBorders>
                          <w:bottom w:val="single" w:sz="4.639840" w:space="0" w:color="000000"/>
                          <w:left w:val="single" w:sz="4.640" w:space="0" w:color="000000"/>
                          <w:right w:val="single" w:sz="4.6398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52" w:type="dxa"/>
                        <w:vMerge/>
                        <w:tcBorders>
                          <w:bottom w:val="single" w:sz="4.639840" w:space="0" w:color="000000"/>
                          <w:left w:val="single" w:sz="4.639840" w:space="0" w:color="000000"/>
                          <w:right w:val="single" w:sz="4.6400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91" w:type="dxa"/>
                        <w:vMerge/>
                        <w:tcBorders>
                          <w:bottom w:val="single" w:sz="4.639840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52" w:type="dxa"/>
                        <w:vMerge/>
                        <w:tcBorders>
                          <w:bottom w:val="single" w:sz="4.639840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50" w:type="dxa"/>
                        <w:vMerge/>
                        <w:tcBorders>
                          <w:bottom w:val="single" w:sz="4.639840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50" w:type="dxa"/>
                        <w:tcBorders>
                          <w:top w:val="single" w:sz="4.64008" w:space="0" w:color="000000"/>
                          <w:bottom w:val="single" w:sz="4.639840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01" w:lineRule="exact"/>
                          <w:ind w:left="71" w:right="50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1"/>
                            <w:w w:val="100"/>
                          </w:rPr>
                          <w:t>З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м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л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ьн</w:t>
                        </w:r>
                      </w:p>
                      <w:p>
                        <w:pPr>
                          <w:spacing w:before="2" w:after="0" w:line="206" w:lineRule="exact"/>
                          <w:ind w:left="106" w:right="85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ы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й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4"/>
                            <w:w w:val="100"/>
                          </w:rPr>
                          <w:t>у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3"/>
                            <w:w w:val="100"/>
                          </w:rPr>
                          <w:t>ч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-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т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2"/>
                            <w:w w:val="100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spacing w:val="0"/>
                            <w:w w:val="100"/>
                          </w:rPr>
                          <w:t>к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.64008" w:space="0" w:color="000000"/>
                          <w:bottom w:val="single" w:sz="4.639840" w:space="0" w:color="000000"/>
                          <w:left w:val="single" w:sz="4.64008" w:space="0" w:color="000000"/>
                          <w:right w:val="single" w:sz="4.640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4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.64008" w:space="0" w:color="000000"/>
                          <w:bottom w:val="single" w:sz="4.639840" w:space="0" w:color="000000"/>
                          <w:left w:val="single" w:sz="4.64032" w:space="0" w:color="000000"/>
                          <w:right w:val="single" w:sz="4.639840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2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я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73" w:type="dxa"/>
                        <w:vMerge/>
                        <w:tcBorders>
                          <w:bottom w:val="single" w:sz="4.639840" w:space="0" w:color="000000"/>
                          <w:left w:val="single" w:sz="4.639840" w:space="0" w:color="000000"/>
                          <w:right w:val="single" w:sz="4.63984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68" w:type="dxa"/>
                        <w:vMerge/>
                        <w:tcBorders>
                          <w:bottom w:val="single" w:sz="4.639840" w:space="0" w:color="000000"/>
                          <w:left w:val="single" w:sz="4.639840" w:space="0" w:color="000000"/>
                          <w:right w:val="single" w:sz="4.640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37" w:type="dxa"/>
                        <w:vMerge/>
                        <w:tcBorders>
                          <w:bottom w:val="single" w:sz="4.639840" w:space="0" w:color="000000"/>
                          <w:left w:val="single" w:sz="4.64032" w:space="0" w:color="000000"/>
                          <w:right w:val="single" w:sz="4.639840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1851" w:hRule="exact"/>
                    </w:trPr>
                    <w:tc>
                      <w:tcPr>
                        <w:tcW w:w="569" w:type="dxa"/>
                        <w:tcBorders>
                          <w:top w:val="single" w:sz="4.639840" w:space="0" w:color="000000"/>
                          <w:bottom w:val="single" w:sz="4.64032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267" w:lineRule="exact"/>
                          <w:ind w:left="153" w:right="128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2.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.639840" w:space="0" w:color="000000"/>
                          <w:bottom w:val="single" w:sz="4.64032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267" w:lineRule="exact"/>
                          <w:ind w:left="46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Гал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ц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к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я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Д.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.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.639840" w:space="0" w:color="000000"/>
                          <w:bottom w:val="single" w:sz="4.64032" w:space="0" w:color="000000"/>
                          <w:left w:val="single" w:sz="4.640" w:space="0" w:color="000000"/>
                          <w:right w:val="single" w:sz="4.639840" w:space="0" w:color="000000"/>
                        </w:tcBorders>
                      </w:tcPr>
                      <w:p>
                        <w:pPr>
                          <w:spacing w:before="0" w:after="0" w:line="267" w:lineRule="exact"/>
                          <w:ind w:left="25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Го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5"/>
                            <w:w w:val="100"/>
                          </w:rPr>
                          <w:t>у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д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тв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-</w:t>
                        </w:r>
                      </w:p>
                      <w:p>
                        <w:pPr>
                          <w:spacing w:before="0" w:after="0" w:line="240" w:lineRule="auto"/>
                          <w:ind w:left="22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ый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п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к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тор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.639840" w:space="0" w:color="000000"/>
                          <w:bottom w:val="single" w:sz="4.64032" w:space="0" w:color="000000"/>
                          <w:left w:val="single" w:sz="4.639840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350" w:right="334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4.639840" w:space="0" w:color="000000"/>
                          <w:bottom w:val="single" w:sz="4.64032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420" w:right="403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.639840" w:space="0" w:color="000000"/>
                          <w:bottom w:val="single" w:sz="4.64032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350" w:right="334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.639840" w:space="0" w:color="000000"/>
                          <w:bottom w:val="single" w:sz="4.64032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351" w:right="331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.639840" w:space="0" w:color="000000"/>
                          <w:bottom w:val="single" w:sz="4.64032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79" w:right="59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К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ва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99"/>
                          </w:rPr>
                          <w:t>т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84" w:right="26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ра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.639840" w:space="0" w:color="000000"/>
                          <w:bottom w:val="single" w:sz="4.64032" w:space="0" w:color="000000"/>
                          <w:left w:val="single" w:sz="4.64008" w:space="0" w:color="000000"/>
                          <w:right w:val="single" w:sz="4.6403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24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,4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.639840" w:space="0" w:color="000000"/>
                          <w:bottom w:val="single" w:sz="4.64032" w:space="0" w:color="000000"/>
                          <w:left w:val="single" w:sz="4.64032" w:space="0" w:color="000000"/>
                          <w:right w:val="single" w:sz="4.639840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2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я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single" w:sz="4.639840" w:space="0" w:color="000000"/>
                          <w:bottom w:val="single" w:sz="4.64032" w:space="0" w:color="000000"/>
                          <w:left w:val="single" w:sz="4.639840" w:space="0" w:color="000000"/>
                          <w:right w:val="single" w:sz="4.639840" w:space="0" w:color="000000"/>
                        </w:tcBorders>
                      </w:tcPr>
                      <w:p>
                        <w:pPr>
                          <w:spacing w:before="0" w:after="0" w:line="267" w:lineRule="exact"/>
                          <w:ind w:left="602" w:right="583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-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.639840" w:space="0" w:color="000000"/>
                          <w:bottom w:val="single" w:sz="4.64032" w:space="0" w:color="000000"/>
                          <w:left w:val="single" w:sz="4.639840" w:space="0" w:color="000000"/>
                          <w:right w:val="single" w:sz="4.64032" w:space="0" w:color="000000"/>
                        </w:tcBorders>
                      </w:tcPr>
                      <w:p>
                        <w:pPr>
                          <w:spacing w:before="0" w:after="0" w:line="267" w:lineRule="exact"/>
                          <w:ind w:left="22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42492,92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single" w:sz="4.639840" w:space="0" w:color="000000"/>
                          <w:bottom w:val="single" w:sz="4.64032" w:space="0" w:color="000000"/>
                          <w:left w:val="single" w:sz="4.64032" w:space="0" w:color="000000"/>
                          <w:right w:val="single" w:sz="4.639840" w:space="0" w:color="000000"/>
                        </w:tcBorders>
                      </w:tcPr>
                      <w:p>
                        <w:pPr>
                          <w:spacing w:before="0" w:after="0" w:line="267" w:lineRule="exact"/>
                          <w:ind w:left="885" w:right="864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-</w:t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3" w:after="0" w:line="240" w:lineRule="auto"/>
        <w:ind w:right="543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ак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right"/>
        <w:spacing w:after="0"/>
        <w:sectPr>
          <w:pgMar w:header="309237645" w:footer="1078407331" w:top="1980" w:bottom="280" w:left="600" w:right="280"/>
          <w:headerReference w:type="odd" r:id="rId7"/>
          <w:pgSz w:w="16840" w:h="11920" w:orient="landscape"/>
        </w:sectPr>
      </w:pPr>
      <w:rPr/>
    </w:p>
    <w:p>
      <w:pPr>
        <w:spacing w:before="6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" w:type="dxa"/>
      </w:tblPr>
      <w:tblGrid/>
      <w:tr>
        <w:trPr>
          <w:trHeight w:val="425" w:hRule="exact"/>
        </w:trPr>
        <w:tc>
          <w:tcPr>
            <w:tcW w:w="56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789" w:right="7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4" w:lineRule="exact"/>
              <w:ind w:left="119" w:right="10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</w:p>
          <w:p>
            <w:pPr>
              <w:spacing w:before="0" w:after="0" w:line="206" w:lineRule="exact"/>
              <w:ind w:left="239" w:right="21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м</w:t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4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</w:p>
          <w:p>
            <w:pPr>
              <w:spacing w:before="0" w:after="0" w:line="206" w:lineRule="exact"/>
              <w:ind w:left="14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4" w:lineRule="exact"/>
              <w:ind w:left="71" w:right="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ьн</w:t>
            </w:r>
          </w:p>
          <w:p>
            <w:pPr>
              <w:spacing w:before="2" w:after="0" w:line="206" w:lineRule="exact"/>
              <w:ind w:left="106" w:right="8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</w:tc>
        <w:tc>
          <w:tcPr>
            <w:tcW w:w="850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" w:after="0" w:line="240" w:lineRule="auto"/>
              <w:ind w:left="245" w:right="22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40" w:lineRule="auto"/>
              <w:ind w:left="96" w:right="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709103,52</w:t>
            </w:r>
          </w:p>
        </w:tc>
        <w:tc>
          <w:tcPr>
            <w:tcW w:w="193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1046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119" w:right="10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</w:p>
          <w:p>
            <w:pPr>
              <w:spacing w:before="2" w:after="0" w:line="240" w:lineRule="auto"/>
              <w:ind w:left="239" w:right="21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м</w:t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193" w:right="17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  <w:p>
            <w:pPr>
              <w:spacing w:before="2" w:after="0" w:line="240" w:lineRule="auto"/>
              <w:ind w:left="155" w:right="14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  <w:p>
            <w:pPr>
              <w:spacing w:before="2" w:after="0" w:line="206" w:lineRule="exact"/>
              <w:ind w:left="231" w:right="213" w:firstLine="-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е</w:t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7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68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96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7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2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96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9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66" w:right="1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2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5" w:right="185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7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68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96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7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70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7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2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81" w:right="6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ьн</w:t>
            </w:r>
          </w:p>
          <w:p>
            <w:pPr>
              <w:spacing w:before="5" w:after="0" w:line="206" w:lineRule="exact"/>
              <w:ind w:left="106" w:right="8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</w:tc>
        <w:tc>
          <w:tcPr>
            <w:tcW w:w="99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7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01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4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  <w:p>
            <w:pPr>
              <w:spacing w:before="0" w:after="0" w:line="240" w:lineRule="auto"/>
              <w:ind w:left="4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1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79" w:right="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4" w:right="2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602" w:right="5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36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99" w:right="5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37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1114" w:hRule="exact"/>
        </w:trPr>
        <w:tc>
          <w:tcPr>
            <w:tcW w:w="569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4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  <w:p>
            <w:pPr>
              <w:spacing w:before="0" w:after="0" w:line="240" w:lineRule="auto"/>
              <w:ind w:left="4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1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79" w:right="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4" w:right="2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602" w:right="5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36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99" w:right="5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37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562" w:hRule="exact"/>
        </w:trPr>
        <w:tc>
          <w:tcPr>
            <w:tcW w:w="569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53" w:right="1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3.</w:t>
            </w:r>
          </w:p>
        </w:tc>
        <w:tc>
          <w:tcPr>
            <w:tcW w:w="241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5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.Д.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395" w:right="3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611" w:right="5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96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96" w:right="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4" w:right="2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3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602" w:right="5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36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597566,00</w:t>
            </w:r>
          </w:p>
        </w:tc>
        <w:tc>
          <w:tcPr>
            <w:tcW w:w="1937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931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7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96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7" w:right="87" w:firstLine="-3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0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353" w:right="3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3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602" w:right="5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36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22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29134,70</w:t>
            </w:r>
          </w:p>
        </w:tc>
        <w:tc>
          <w:tcPr>
            <w:tcW w:w="1937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929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4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  <w:p>
            <w:pPr>
              <w:spacing w:before="0" w:after="0" w:line="240" w:lineRule="auto"/>
              <w:ind w:left="4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96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77" w:right="87" w:firstLine="-3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0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353" w:right="3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3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602" w:right="5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36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99" w:right="5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37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838" w:hRule="exact"/>
        </w:trPr>
        <w:tc>
          <w:tcPr>
            <w:tcW w:w="569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4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  <w:p>
            <w:pPr>
              <w:spacing w:before="0" w:after="0" w:line="240" w:lineRule="auto"/>
              <w:ind w:left="4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1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96" w:right="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4" w:right="2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602" w:right="5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36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99" w:right="5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37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pgMar w:header="1469" w:footer="0" w:top="1040" w:bottom="280" w:left="600" w:right="280"/>
          <w:headerReference w:type="even" r:id="rId8"/>
          <w:pgSz w:w="16840" w:h="11920" w:orient="landscape"/>
        </w:sectPr>
      </w:pPr>
      <w:rPr/>
    </w:p>
    <w:p>
      <w:pPr>
        <w:spacing w:before="6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" w:type="dxa"/>
      </w:tblPr>
      <w:tblGrid/>
      <w:tr>
        <w:trPr>
          <w:trHeight w:val="931" w:hRule="exact"/>
        </w:trPr>
        <w:tc>
          <w:tcPr>
            <w:tcW w:w="56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53" w:right="1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4.</w:t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51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22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тор</w:t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96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9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7" w:right="86" w:firstLine="-3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350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353" w:right="3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353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602" w:right="5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3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343246,14</w:t>
            </w:r>
          </w:p>
        </w:tc>
        <w:tc>
          <w:tcPr>
            <w:tcW w:w="1937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1114" w:hRule="exact"/>
        </w:trPr>
        <w:tc>
          <w:tcPr>
            <w:tcW w:w="56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789" w:right="7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1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96" w:right="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285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Лег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</w:p>
          <w:p>
            <w:pPr>
              <w:spacing w:before="0" w:after="0" w:line="206" w:lineRule="exact"/>
              <w:ind w:left="195" w:right="17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</w:p>
          <w:p>
            <w:pPr>
              <w:spacing w:before="5" w:after="0" w:line="206" w:lineRule="exact"/>
              <w:ind w:left="192" w:right="17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HYUIN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I,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I-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30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3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506732,77</w:t>
            </w:r>
          </w:p>
        </w:tc>
        <w:tc>
          <w:tcPr>
            <w:tcW w:w="1937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701" w:hRule="exact"/>
        </w:trPr>
        <w:tc>
          <w:tcPr>
            <w:tcW w:w="56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53" w:right="1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5.</w:t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4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А.Ю.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302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556" w:right="5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э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96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66" w:right="1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1" w:right="1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350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3" w:lineRule="exact"/>
              <w:ind w:left="353" w:right="3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353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617" w:right="5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3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300881,74</w:t>
            </w:r>
          </w:p>
        </w:tc>
        <w:tc>
          <w:tcPr>
            <w:tcW w:w="1937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470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4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  <w:p>
            <w:pPr>
              <w:spacing w:before="0" w:after="0" w:line="240" w:lineRule="auto"/>
              <w:ind w:left="4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1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96" w:right="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4" w:right="2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617" w:right="5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99" w:right="5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3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468" w:hRule="exact"/>
        </w:trPr>
        <w:tc>
          <w:tcPr>
            <w:tcW w:w="56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1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89" w:right="6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1" w:right="20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4" w:hRule="exact"/>
        </w:trPr>
        <w:tc>
          <w:tcPr>
            <w:tcW w:w="56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53" w:right="1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6.</w:t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44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22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тор</w:t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96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9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350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353" w:right="3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353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4" w:lineRule="exact"/>
              <w:ind w:left="617" w:right="5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36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514712,59</w:t>
            </w:r>
          </w:p>
        </w:tc>
        <w:tc>
          <w:tcPr>
            <w:tcW w:w="1937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838" w:hRule="exact"/>
        </w:trPr>
        <w:tc>
          <w:tcPr>
            <w:tcW w:w="569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789" w:right="7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35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35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351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96" w:right="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3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285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Лег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</w:p>
          <w:p>
            <w:pPr>
              <w:spacing w:before="0" w:after="0" w:line="206" w:lineRule="exact"/>
              <w:ind w:left="195" w:right="17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</w:p>
          <w:p>
            <w:pPr>
              <w:spacing w:before="0" w:after="0" w:line="206" w:lineRule="exact"/>
              <w:ind w:left="227" w:right="21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З</w:t>
            </w:r>
          </w:p>
          <w:p>
            <w:pPr>
              <w:spacing w:before="0" w:after="0" w:line="206" w:lineRule="exact"/>
              <w:ind w:left="468" w:right="44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0</w:t>
            </w:r>
          </w:p>
        </w:tc>
        <w:tc>
          <w:tcPr>
            <w:tcW w:w="136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208104,00</w:t>
            </w:r>
          </w:p>
        </w:tc>
        <w:tc>
          <w:tcPr>
            <w:tcW w:w="1937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929" w:hRule="exact"/>
        </w:trPr>
        <w:tc>
          <w:tcPr>
            <w:tcW w:w="569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3" w:right="1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7.</w:t>
            </w:r>
          </w:p>
        </w:tc>
        <w:tc>
          <w:tcPr>
            <w:tcW w:w="2410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4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Прон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Н.Ю.</w:t>
            </w:r>
          </w:p>
        </w:tc>
        <w:tc>
          <w:tcPr>
            <w:tcW w:w="1985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16" w:right="2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тель</w:t>
            </w:r>
          </w:p>
          <w:p>
            <w:pPr>
              <w:spacing w:before="0" w:after="0" w:line="240" w:lineRule="auto"/>
              <w:ind w:left="382" w:right="35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96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77" w:right="86" w:firstLine="-3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0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353" w:right="3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3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Лег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</w:p>
          <w:p>
            <w:pPr>
              <w:spacing w:before="0" w:after="0" w:line="206" w:lineRule="exact"/>
              <w:ind w:left="188" w:right="17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</w:p>
          <w:p>
            <w:pPr>
              <w:spacing w:before="0" w:after="0" w:line="206" w:lineRule="exact"/>
              <w:ind w:left="372" w:right="3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та</w:t>
            </w:r>
          </w:p>
          <w:p>
            <w:pPr>
              <w:spacing w:before="2" w:after="0" w:line="240" w:lineRule="auto"/>
              <w:ind w:left="317" w:right="29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с</w:t>
            </w:r>
          </w:p>
        </w:tc>
        <w:tc>
          <w:tcPr>
            <w:tcW w:w="1368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575857,65</w:t>
            </w:r>
          </w:p>
        </w:tc>
        <w:tc>
          <w:tcPr>
            <w:tcW w:w="1937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470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96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7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71" w:hRule="exact"/>
        </w:trPr>
        <w:tc>
          <w:tcPr>
            <w:tcW w:w="569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789" w:right="7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35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35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351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96" w:right="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3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617" w:right="5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36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599" w:right="5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37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929" w:hRule="exact"/>
        </w:trPr>
        <w:tc>
          <w:tcPr>
            <w:tcW w:w="569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3" w:right="1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8.</w:t>
            </w:r>
          </w:p>
        </w:tc>
        <w:tc>
          <w:tcPr>
            <w:tcW w:w="2410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Г.А.</w:t>
            </w:r>
          </w:p>
        </w:tc>
        <w:tc>
          <w:tcPr>
            <w:tcW w:w="1985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22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тор</w:t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96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177" w:right="86" w:firstLine="-3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0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353" w:right="3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3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617" w:right="5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503722,83</w:t>
            </w:r>
          </w:p>
        </w:tc>
        <w:tc>
          <w:tcPr>
            <w:tcW w:w="1937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631" w:hRule="exact"/>
        </w:trPr>
        <w:tc>
          <w:tcPr>
            <w:tcW w:w="569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71" w:right="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ьн</w:t>
            </w:r>
          </w:p>
          <w:p>
            <w:pPr>
              <w:spacing w:before="5" w:after="0" w:line="206" w:lineRule="exact"/>
              <w:ind w:left="106" w:right="8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7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569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3" w:right="1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9.</w:t>
            </w:r>
          </w:p>
        </w:tc>
        <w:tc>
          <w:tcPr>
            <w:tcW w:w="241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4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22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тор</w:t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96" w:right="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84" w:right="2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617" w:right="5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36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304174,01</w:t>
            </w:r>
          </w:p>
        </w:tc>
        <w:tc>
          <w:tcPr>
            <w:tcW w:w="1937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564" w:hRule="exact"/>
        </w:trPr>
        <w:tc>
          <w:tcPr>
            <w:tcW w:w="569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4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  <w:p>
            <w:pPr>
              <w:spacing w:before="0" w:after="0" w:line="240" w:lineRule="auto"/>
              <w:ind w:left="4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1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96" w:right="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4" w:right="2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617" w:right="5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368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99" w:right="5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37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pgMar w:header="0" w:footer="1078407331" w:top="1040" w:bottom="280" w:left="600" w:right="280"/>
          <w:headerReference w:type="odd" r:id="rId9"/>
          <w:pgSz w:w="16840" w:h="11920" w:orient="landscape"/>
        </w:sectPr>
      </w:pPr>
      <w:rPr/>
    </w:p>
    <w:p>
      <w:pPr>
        <w:spacing w:before="6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" w:type="dxa"/>
      </w:tblPr>
      <w:tblGrid/>
      <w:tr>
        <w:trPr>
          <w:trHeight w:val="1850" w:hRule="exact"/>
        </w:trPr>
        <w:tc>
          <w:tcPr>
            <w:tcW w:w="5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93" w:right="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10.</w:t>
            </w:r>
          </w:p>
          <w:p>
            <w:pPr>
              <w:spacing w:before="0" w:after="0" w:line="240" w:lineRule="auto"/>
              <w:ind w:left="213" w:right="18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22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тор</w:t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96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9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66" w:right="1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16" w:right="9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" w:right="8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аве,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5" w:right="185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350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353" w:right="3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353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281135,03</w:t>
            </w:r>
          </w:p>
        </w:tc>
        <w:tc>
          <w:tcPr>
            <w:tcW w:w="1937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pgMar w:header="0" w:footer="0" w:top="1040" w:bottom="280" w:left="600" w:right="280"/>
          <w:headerReference w:type="even" r:id="rId10"/>
          <w:pgSz w:w="16840" w:h="1192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" w:type="dxa"/>
      </w:tblPr>
      <w:tblGrid/>
      <w:tr>
        <w:trPr>
          <w:trHeight w:val="1114" w:hRule="exact"/>
        </w:trPr>
        <w:tc>
          <w:tcPr>
            <w:tcW w:w="56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41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00" w:right="5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54" w:right="1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ются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Должно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ть</w:t>
            </w:r>
          </w:p>
        </w:tc>
        <w:tc>
          <w:tcPr>
            <w:tcW w:w="3545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60" w:right="44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191" w:right="17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2551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777" w:right="7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466" w:right="44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37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0" w:right="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</w:p>
          <w:p>
            <w:pPr>
              <w:spacing w:before="0" w:after="0" w:line="240" w:lineRule="auto"/>
              <w:ind w:left="218" w:right="198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6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81" w:right="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</w:p>
          <w:p>
            <w:pPr>
              <w:spacing w:before="0" w:after="0" w:line="240" w:lineRule="auto"/>
              <w:ind w:left="161" w:right="144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  <w:tc>
          <w:tcPr>
            <w:tcW w:w="1844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39" w:right="2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</w:p>
          <w:p>
            <w:pPr>
              <w:spacing w:before="0" w:after="0" w:line="240" w:lineRule="auto"/>
              <w:ind w:left="98" w:right="75" w:firstLine="-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оторых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1656" w:hRule="exact"/>
        </w:trPr>
        <w:tc>
          <w:tcPr>
            <w:tcW w:w="569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321" w:right="30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</w:p>
          <w:p>
            <w:pPr>
              <w:spacing w:before="2" w:after="0" w:line="240" w:lineRule="auto"/>
              <w:ind w:left="158" w:right="13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та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249" w:right="23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</w:p>
          <w:p>
            <w:pPr>
              <w:spacing w:before="5" w:after="0" w:line="206" w:lineRule="exact"/>
              <w:ind w:left="111" w:right="9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93" w:right="7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</w:p>
          <w:p>
            <w:pPr>
              <w:spacing w:before="2" w:after="0" w:line="240" w:lineRule="auto"/>
              <w:ind w:left="343" w:right="3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</w:p>
          <w:p>
            <w:pPr>
              <w:spacing w:before="0" w:after="0" w:line="206" w:lineRule="exact"/>
              <w:ind w:left="160" w:right="14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</w:p>
          <w:p>
            <w:pPr>
              <w:spacing w:before="5" w:after="0" w:line="206" w:lineRule="exact"/>
              <w:ind w:left="179" w:right="63" w:firstLine="-7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251" w:right="22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</w:p>
          <w:p>
            <w:pPr>
              <w:spacing w:before="2" w:after="0" w:line="240" w:lineRule="auto"/>
              <w:ind w:left="165" w:right="14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  <w:p>
            <w:pPr>
              <w:spacing w:before="0" w:after="0" w:line="206" w:lineRule="exact"/>
              <w:ind w:left="306" w:right="28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та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</w:p>
          <w:p>
            <w:pPr>
              <w:spacing w:before="2" w:after="0" w:line="240" w:lineRule="auto"/>
              <w:ind w:left="155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дь</w:t>
            </w:r>
          </w:p>
          <w:p>
            <w:pPr>
              <w:spacing w:before="0" w:after="0" w:line="206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994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203" w:right="17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</w:p>
          <w:p>
            <w:pPr>
              <w:spacing w:before="5" w:after="0" w:line="206" w:lineRule="exact"/>
              <w:ind w:left="108" w:right="8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</w:tc>
        <w:tc>
          <w:tcPr>
            <w:tcW w:w="137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6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44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5739" w:type="dxa"/>
            <w:gridSpan w:val="14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2" w:lineRule="exact"/>
              <w:ind w:left="482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хозяй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мац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931" w:hRule="exact"/>
        </w:trPr>
        <w:tc>
          <w:tcPr>
            <w:tcW w:w="56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82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241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65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Эд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ард</w:t>
            </w:r>
          </w:p>
          <w:p>
            <w:pPr>
              <w:spacing w:before="1" w:after="0" w:line="240" w:lineRule="auto"/>
              <w:ind w:left="66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генье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ич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22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50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5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51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96" w:right="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5" w:right="22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4" w:right="15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HYU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FE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6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863833,56</w:t>
            </w:r>
          </w:p>
        </w:tc>
        <w:tc>
          <w:tcPr>
            <w:tcW w:w="1844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39" w:right="81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845" w:hRule="exact"/>
        </w:trPr>
        <w:tc>
          <w:tcPr>
            <w:tcW w:w="569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82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241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84" w:right="1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Корол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</w:p>
          <w:p>
            <w:pPr>
              <w:spacing w:before="0" w:after="0" w:line="240" w:lineRule="auto"/>
              <w:ind w:left="497" w:right="4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вич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31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тель</w:t>
            </w:r>
          </w:p>
          <w:p>
            <w:pPr>
              <w:spacing w:before="0" w:after="0" w:line="240" w:lineRule="auto"/>
              <w:ind w:left="382" w:right="35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22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0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1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96" w:right="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4" w:right="2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gridSpan w:val="2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613" w:right="5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6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970985,00</w:t>
            </w:r>
          </w:p>
        </w:tc>
        <w:tc>
          <w:tcPr>
            <w:tcW w:w="1844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39" w:right="81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699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7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985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0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72" w:right="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9" w:right="7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3" w:right="2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350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gridSpan w:val="2"/>
            <w:tcBorders>
              <w:top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3" w:lineRule="exact"/>
              <w:ind w:left="353" w:right="3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353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613" w:right="5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6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163987,96</w:t>
            </w:r>
          </w:p>
        </w:tc>
        <w:tc>
          <w:tcPr>
            <w:tcW w:w="1844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839" w:right="81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701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72" w:right="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89" w:right="7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3" w:right="2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gridSpan w:val="2"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7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6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44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01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80" w:right="1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72" w:right="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9" w:right="7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3" w:right="2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gridSpan w:val="2"/>
            <w:tcBorders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7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62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44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01" w:hRule="exact"/>
        </w:trPr>
        <w:tc>
          <w:tcPr>
            <w:tcW w:w="569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15" w:right="9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43" w:right="12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72" w:right="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89" w:right="7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3" w:right="2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/>
            <w:tcBorders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gridSpan w:val="2"/>
            <w:tcBorders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73" w:type="dxa"/>
            <w:vMerge/>
            <w:tcBorders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62" w:type="dxa"/>
            <w:vMerge/>
            <w:tcBorders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44" w:type="dxa"/>
            <w:vMerge/>
            <w:tcBorders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8407331" w:top="1980" w:bottom="280" w:left="600" w:right="280"/>
          <w:headerReference w:type="odd" r:id="rId11"/>
          <w:pgSz w:w="16840" w:h="11920" w:orient="landscape"/>
        </w:sectPr>
      </w:pPr>
      <w:rPr/>
    </w:p>
    <w:p>
      <w:pPr>
        <w:spacing w:before="65" w:after="0" w:line="277" w:lineRule="auto"/>
        <w:ind w:left="5583" w:right="3091" w:firstLine="-275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ения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ест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бязат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венн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го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арак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риод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варя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го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кабря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201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" w:type="dxa"/>
      </w:tblPr>
      <w:tblGrid/>
      <w:tr>
        <w:trPr>
          <w:trHeight w:val="1114" w:hRule="exact"/>
        </w:trPr>
        <w:tc>
          <w:tcPr>
            <w:tcW w:w="56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41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00" w:right="5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54" w:right="1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ются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Должно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ть</w:t>
            </w:r>
          </w:p>
        </w:tc>
        <w:tc>
          <w:tcPr>
            <w:tcW w:w="3404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91" w:right="37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119" w:right="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693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47" w:right="82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535" w:right="5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37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0" w:right="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</w:p>
          <w:p>
            <w:pPr>
              <w:spacing w:before="0" w:after="0" w:line="240" w:lineRule="auto"/>
              <w:ind w:left="218" w:right="198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88" w:right="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</w:p>
          <w:p>
            <w:pPr>
              <w:spacing w:before="0" w:after="0" w:line="240" w:lineRule="auto"/>
              <w:ind w:left="113" w:right="98" w:firstLine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  <w:tc>
          <w:tcPr>
            <w:tcW w:w="193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5" w:right="2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</w:p>
          <w:p>
            <w:pPr>
              <w:spacing w:before="0" w:after="0" w:line="240" w:lineRule="auto"/>
              <w:ind w:left="115" w:right="9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оторых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1657" w:hRule="exact"/>
        </w:trPr>
        <w:tc>
          <w:tcPr>
            <w:tcW w:w="56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2" w:lineRule="exact"/>
              <w:ind w:left="251" w:right="23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</w:p>
          <w:p>
            <w:pPr>
              <w:spacing w:before="2" w:after="0" w:line="240" w:lineRule="auto"/>
              <w:ind w:left="86" w:right="6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та</w:t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2" w:lineRule="exact"/>
              <w:ind w:left="321" w:right="30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</w:p>
          <w:p>
            <w:pPr>
              <w:spacing w:before="5" w:after="0" w:line="206" w:lineRule="exact"/>
              <w:ind w:left="132" w:right="11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</w:p>
          <w:p>
            <w:pPr>
              <w:spacing w:before="2" w:after="0" w:line="240" w:lineRule="auto"/>
              <w:ind w:left="22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дь</w:t>
            </w:r>
          </w:p>
          <w:p>
            <w:pPr>
              <w:spacing w:before="0" w:after="0" w:line="206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2" w:lineRule="exact"/>
              <w:ind w:left="1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</w:p>
          <w:p>
            <w:pPr>
              <w:spacing w:before="5" w:after="0" w:line="206" w:lineRule="exact"/>
              <w:ind w:left="181" w:right="63" w:firstLine="-7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251" w:right="22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</w:p>
          <w:p>
            <w:pPr>
              <w:spacing w:before="2" w:after="0" w:line="240" w:lineRule="auto"/>
              <w:ind w:left="165" w:right="14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  <w:p>
            <w:pPr>
              <w:spacing w:before="0" w:after="0" w:line="206" w:lineRule="exact"/>
              <w:ind w:left="306" w:right="28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та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249" w:right="22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</w:p>
          <w:p>
            <w:pPr>
              <w:spacing w:before="2" w:after="0" w:line="240" w:lineRule="auto"/>
              <w:ind w:left="189" w:right="16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дь</w:t>
            </w:r>
          </w:p>
          <w:p>
            <w:pPr>
              <w:spacing w:before="0" w:after="0" w:line="206" w:lineRule="exact"/>
              <w:ind w:left="162" w:right="14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203" w:right="17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</w:p>
          <w:p>
            <w:pPr>
              <w:spacing w:before="5" w:after="0" w:line="206" w:lineRule="exact"/>
              <w:ind w:left="108" w:right="8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</w:tc>
        <w:tc>
          <w:tcPr>
            <w:tcW w:w="137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38" w:hRule="exact"/>
        </w:trPr>
        <w:tc>
          <w:tcPr>
            <w:tcW w:w="15739" w:type="dxa"/>
            <w:gridSpan w:val="13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8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авово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мобил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зац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631" w:hRule="exact"/>
        </w:trPr>
        <w:tc>
          <w:tcPr>
            <w:tcW w:w="569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53" w:right="1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4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З.М.</w:t>
            </w:r>
          </w:p>
        </w:tc>
        <w:tc>
          <w:tcPr>
            <w:tcW w:w="1985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16" w:right="2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тель</w:t>
            </w:r>
          </w:p>
          <w:p>
            <w:pPr>
              <w:spacing w:before="0" w:after="0" w:line="240" w:lineRule="auto"/>
              <w:ind w:left="382" w:right="35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96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9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4" w:lineRule="exact"/>
              <w:ind w:left="71" w:right="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ьн</w:t>
            </w:r>
          </w:p>
          <w:p>
            <w:pPr>
              <w:spacing w:before="2" w:after="0" w:line="206" w:lineRule="exact"/>
              <w:ind w:left="98" w:right="7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602" w:right="5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671982,21</w:t>
            </w:r>
          </w:p>
        </w:tc>
        <w:tc>
          <w:tcPr>
            <w:tcW w:w="1937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1690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96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201" w:right="17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</w:p>
          <w:p>
            <w:pPr>
              <w:spacing w:before="2" w:after="0" w:line="239" w:lineRule="auto"/>
              <w:ind w:left="99" w:right="78" w:firstLine="-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жив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29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789" w:right="7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985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71" w:right="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ьн</w:t>
            </w:r>
          </w:p>
          <w:p>
            <w:pPr>
              <w:spacing w:before="1" w:after="0" w:line="208" w:lineRule="exact"/>
              <w:ind w:left="106" w:right="8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</w:tc>
        <w:tc>
          <w:tcPr>
            <w:tcW w:w="99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4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1500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96" w:right="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5" w:right="2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7" w:right="1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4" w:right="1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45" w:right="4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2110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99" w:right="5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37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1690" w:hRule="exact"/>
        </w:trPr>
        <w:tc>
          <w:tcPr>
            <w:tcW w:w="569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4" w:lineRule="exact"/>
              <w:ind w:left="201" w:right="18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</w:p>
          <w:p>
            <w:pPr>
              <w:spacing w:before="2" w:after="0" w:line="206" w:lineRule="exact"/>
              <w:ind w:left="101" w:right="85" w:firstLine="-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  <w:p>
            <w:pPr>
              <w:spacing w:before="1" w:after="0" w:line="238" w:lineRule="auto"/>
              <w:ind w:left="102" w:right="8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жив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7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47" w:right="1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1" w:right="25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Q5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1469" w:footer="0" w:top="1060" w:bottom="280" w:left="600" w:right="280"/>
          <w:headerReference w:type="even" r:id="rId12"/>
          <w:pgSz w:w="16840" w:h="11920" w:orient="landscape"/>
        </w:sectPr>
      </w:pPr>
      <w:rPr/>
    </w:p>
    <w:p>
      <w:pPr>
        <w:spacing w:before="6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" w:type="dxa"/>
      </w:tblPr>
      <w:tblGrid/>
      <w:tr>
        <w:trPr>
          <w:trHeight w:val="1392" w:hRule="exact"/>
        </w:trPr>
        <w:tc>
          <w:tcPr>
            <w:tcW w:w="5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53" w:right="1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</w:t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02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556" w:right="5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э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35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78" w:right="2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353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96" w:right="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84" w:right="2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602" w:right="5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3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279477,96</w:t>
            </w:r>
          </w:p>
        </w:tc>
        <w:tc>
          <w:tcPr>
            <w:tcW w:w="1937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929" w:hRule="exact"/>
        </w:trPr>
        <w:tc>
          <w:tcPr>
            <w:tcW w:w="56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3" w:right="1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3.</w:t>
            </w:r>
          </w:p>
        </w:tc>
        <w:tc>
          <w:tcPr>
            <w:tcW w:w="241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16" w:right="2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</w:p>
          <w:p>
            <w:pPr>
              <w:spacing w:before="0" w:after="0" w:line="240" w:lineRule="auto"/>
              <w:ind w:left="382" w:right="35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96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7" w:right="1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2" w:lineRule="exact"/>
              <w:ind w:left="90" w:right="7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0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3" w:right="3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25" w:right="40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602" w:right="5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150434,06</w:t>
            </w:r>
          </w:p>
        </w:tc>
        <w:tc>
          <w:tcPr>
            <w:tcW w:w="193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1390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96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7" w:right="1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3" w:right="11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7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390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789" w:right="7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96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7" w:right="1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3" w:right="11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0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3" w:right="3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25" w:right="40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431538,84</w:t>
            </w:r>
          </w:p>
        </w:tc>
        <w:tc>
          <w:tcPr>
            <w:tcW w:w="1937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1114" w:hRule="exact"/>
        </w:trPr>
        <w:tc>
          <w:tcPr>
            <w:tcW w:w="569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4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  <w:p>
            <w:pPr>
              <w:spacing w:before="0" w:after="0" w:line="240" w:lineRule="auto"/>
              <w:ind w:left="4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78" w:right="2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3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96" w:right="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4" w:right="2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613" w:right="5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99" w:right="5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37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1069" w:hRule="exact"/>
        </w:trPr>
        <w:tc>
          <w:tcPr>
            <w:tcW w:w="569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53" w:right="1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4.</w:t>
            </w:r>
          </w:p>
        </w:tc>
        <w:tc>
          <w:tcPr>
            <w:tcW w:w="241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4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02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556" w:right="5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э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96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29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4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  <w:p>
            <w:pPr>
              <w:spacing w:before="3" w:after="0" w:line="206" w:lineRule="exact"/>
              <w:ind w:left="111" w:right="95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м</w:t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96" w:right="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282" w:right="2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602" w:right="5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36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334817,92</w:t>
            </w:r>
          </w:p>
        </w:tc>
        <w:tc>
          <w:tcPr>
            <w:tcW w:w="1937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1068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789" w:right="7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985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96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9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4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  <w:p>
            <w:pPr>
              <w:spacing w:before="2" w:after="0" w:line="206" w:lineRule="exact"/>
              <w:ind w:left="120" w:right="101" w:firstLine="-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гой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350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353" w:right="3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425" w:right="40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45" w:right="22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6" w:right="8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227311,13</w:t>
            </w:r>
          </w:p>
        </w:tc>
        <w:tc>
          <w:tcPr>
            <w:tcW w:w="1937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471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96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9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7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31" w:hRule="exact"/>
        </w:trPr>
        <w:tc>
          <w:tcPr>
            <w:tcW w:w="569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79" w:right="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7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8407331" w:top="1040" w:bottom="280" w:left="600" w:right="280"/>
          <w:headerReference w:type="odd" r:id="rId13"/>
          <w:pgSz w:w="16840" w:h="11920" w:orient="landscape"/>
        </w:sectPr>
      </w:pPr>
      <w:rPr/>
    </w:p>
    <w:p>
      <w:pPr>
        <w:spacing w:before="6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" w:type="dxa"/>
      </w:tblPr>
      <w:tblGrid/>
      <w:tr>
        <w:trPr>
          <w:trHeight w:val="470" w:hRule="exact"/>
        </w:trPr>
        <w:tc>
          <w:tcPr>
            <w:tcW w:w="56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53" w:right="1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5.</w:t>
            </w:r>
          </w:p>
        </w:tc>
        <w:tc>
          <w:tcPr>
            <w:tcW w:w="241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4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16" w:right="2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тель</w:t>
            </w:r>
          </w:p>
          <w:p>
            <w:pPr>
              <w:spacing w:before="0" w:after="0" w:line="240" w:lineRule="auto"/>
              <w:ind w:left="382" w:right="35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85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35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78" w:right="2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353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10" w:right="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14" w:right="1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602" w:right="5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325514,15</w:t>
            </w:r>
          </w:p>
        </w:tc>
        <w:tc>
          <w:tcPr>
            <w:tcW w:w="193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838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1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708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81" w:right="6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ьн</w:t>
            </w:r>
          </w:p>
          <w:p>
            <w:pPr>
              <w:spacing w:before="5" w:after="0" w:line="206" w:lineRule="exact"/>
              <w:ind w:left="106" w:right="8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7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0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32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789" w:right="7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10" w:right="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21" w:right="2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7" w:right="87" w:firstLine="-3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4" w:lineRule="exact"/>
              <w:ind w:left="81" w:right="6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ьн</w:t>
            </w:r>
          </w:p>
          <w:p>
            <w:pPr>
              <w:spacing w:before="2" w:after="0" w:line="206" w:lineRule="exact"/>
              <w:ind w:left="105" w:right="8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613" w:right="5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317820,72</w:t>
            </w:r>
          </w:p>
        </w:tc>
        <w:tc>
          <w:tcPr>
            <w:tcW w:w="1937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929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4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  <w:p>
            <w:pPr>
              <w:spacing w:before="0" w:after="0" w:line="240" w:lineRule="auto"/>
              <w:ind w:left="4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</w:tc>
        <w:tc>
          <w:tcPr>
            <w:tcW w:w="1985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10" w:right="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1" w:right="2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7" w:right="87" w:firstLine="-3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357" w:right="33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3" w:right="3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25" w:right="40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613" w:right="5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99" w:right="5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37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931" w:hRule="exact"/>
        </w:trPr>
        <w:tc>
          <w:tcPr>
            <w:tcW w:w="569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4" w:lineRule="exact"/>
              <w:ind w:left="81" w:right="6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ьн</w:t>
            </w:r>
          </w:p>
          <w:p>
            <w:pPr>
              <w:spacing w:before="2" w:after="0" w:line="206" w:lineRule="exact"/>
              <w:ind w:left="106" w:right="87" w:firstLine="-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7" w:right="87" w:firstLine="-3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4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5400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7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99" w:hRule="exact"/>
        </w:trPr>
        <w:tc>
          <w:tcPr>
            <w:tcW w:w="569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3" w:right="1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6.</w:t>
            </w:r>
          </w:p>
        </w:tc>
        <w:tc>
          <w:tcPr>
            <w:tcW w:w="2410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6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95" w:right="3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611" w:right="5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852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</w:p>
          <w:p>
            <w:pPr>
              <w:spacing w:before="0" w:after="0" w:line="240" w:lineRule="auto"/>
              <w:ind w:left="186" w:right="126" w:firstLine="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</w:p>
        </w:tc>
        <w:tc>
          <w:tcPr>
            <w:tcW w:w="991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96" w:right="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90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2" w:right="22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62" w:right="14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Ми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ASX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603888,39</w:t>
            </w:r>
          </w:p>
        </w:tc>
        <w:tc>
          <w:tcPr>
            <w:tcW w:w="1937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1620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1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708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98" w:right="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4" w:right="83" w:firstLine="-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ажо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01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0" w:lineRule="exact"/>
              <w:ind w:left="7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0" w:lineRule="exact"/>
              <w:ind w:left="911" w:right="8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343" w:right="3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99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78" w:right="2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353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96" w:right="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90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613" w:right="5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0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307178,89</w:t>
            </w:r>
          </w:p>
        </w:tc>
        <w:tc>
          <w:tcPr>
            <w:tcW w:w="1937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0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701" w:hRule="exact"/>
        </w:trPr>
        <w:tc>
          <w:tcPr>
            <w:tcW w:w="569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4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  <w:p>
            <w:pPr>
              <w:spacing w:before="0" w:after="0" w:line="240" w:lineRule="auto"/>
              <w:ind w:left="4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911" w:right="8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43" w:right="3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78" w:right="2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3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96" w:right="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4" w:right="2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613" w:right="5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99" w:right="5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37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929" w:hRule="exact"/>
        </w:trPr>
        <w:tc>
          <w:tcPr>
            <w:tcW w:w="569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3" w:right="1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7.</w:t>
            </w:r>
          </w:p>
        </w:tc>
        <w:tc>
          <w:tcPr>
            <w:tcW w:w="2410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6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501" w:right="4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Гла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326" w:right="3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556" w:right="5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э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98" w:right="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19" w:right="105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96" w:right="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4" w:right="2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613" w:right="5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374423,47</w:t>
            </w:r>
          </w:p>
        </w:tc>
        <w:tc>
          <w:tcPr>
            <w:tcW w:w="1937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470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10" w:right="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1" w:right="2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7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70" w:hRule="exact"/>
        </w:trPr>
        <w:tc>
          <w:tcPr>
            <w:tcW w:w="569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7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1040" w:bottom="280" w:left="600" w:right="280"/>
          <w:headerReference w:type="even" r:id="rId14"/>
          <w:pgSz w:w="16840" w:h="11920" w:orient="landscape"/>
        </w:sectPr>
      </w:pPr>
      <w:rPr/>
    </w:p>
    <w:p>
      <w:pPr>
        <w:spacing w:before="6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" w:type="dxa"/>
      </w:tblPr>
      <w:tblGrid/>
      <w:tr>
        <w:trPr>
          <w:trHeight w:val="470" w:hRule="exact"/>
        </w:trPr>
        <w:tc>
          <w:tcPr>
            <w:tcW w:w="56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789" w:right="7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343" w:right="3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78" w:right="2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353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10" w:right="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21" w:right="20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45" w:right="22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67" w:right="14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Ми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Пад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80" w:right="35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22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33667,76</w:t>
            </w:r>
          </w:p>
        </w:tc>
        <w:tc>
          <w:tcPr>
            <w:tcW w:w="193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2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1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708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98" w:right="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9" w:right="102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68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1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708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8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96" w:right="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8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25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64" w:right="148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80" w:right="35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22" w:hRule="exact"/>
        </w:trPr>
        <w:tc>
          <w:tcPr>
            <w:tcW w:w="56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1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708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832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832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832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5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3" w:right="1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8.</w:t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6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02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556" w:right="5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э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43" w:right="3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78" w:right="2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3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96" w:right="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4" w:right="2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613" w:right="5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475354,03</w:t>
            </w:r>
          </w:p>
        </w:tc>
        <w:tc>
          <w:tcPr>
            <w:tcW w:w="1937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8407331" w:top="1040" w:bottom="280" w:left="600" w:right="280"/>
          <w:headerReference w:type="odd" r:id="rId15"/>
          <w:pgSz w:w="16840" w:h="1192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2" w:after="0" w:line="275" w:lineRule="auto"/>
        <w:ind w:left="5583" w:right="3091" w:firstLine="-275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ения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ест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бязат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ствах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венн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го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арак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риод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варя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го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кабря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201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" w:type="dxa"/>
      </w:tblPr>
      <w:tblGrid/>
      <w:tr>
        <w:trPr>
          <w:trHeight w:val="1114" w:hRule="exact"/>
        </w:trPr>
        <w:tc>
          <w:tcPr>
            <w:tcW w:w="56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41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00" w:right="5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54" w:right="1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ются</w:t>
            </w:r>
          </w:p>
        </w:tc>
        <w:tc>
          <w:tcPr>
            <w:tcW w:w="1985" w:type="dxa"/>
            <w:vMerge w:val="restart"/>
            <w:gridSpan w:val="2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Должно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ть</w:t>
            </w:r>
          </w:p>
        </w:tc>
        <w:tc>
          <w:tcPr>
            <w:tcW w:w="3404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91" w:right="37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119" w:right="10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2693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47" w:right="82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535" w:right="5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37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0" w:right="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</w:p>
          <w:p>
            <w:pPr>
              <w:spacing w:before="0" w:after="0" w:line="240" w:lineRule="auto"/>
              <w:ind w:left="218" w:right="198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88" w:right="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</w:p>
          <w:p>
            <w:pPr>
              <w:spacing w:before="0" w:after="0" w:line="240" w:lineRule="auto"/>
              <w:ind w:left="113" w:right="98" w:firstLine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  <w:tc>
          <w:tcPr>
            <w:tcW w:w="193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5" w:right="2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</w:p>
          <w:p>
            <w:pPr>
              <w:spacing w:before="0" w:after="0" w:line="240" w:lineRule="auto"/>
              <w:ind w:left="115" w:right="9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оторых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1656" w:hRule="exact"/>
        </w:trPr>
        <w:tc>
          <w:tcPr>
            <w:tcW w:w="569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gridSpan w:val="2"/>
            <w:tcBorders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251" w:right="23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</w:p>
          <w:p>
            <w:pPr>
              <w:spacing w:before="0" w:after="0" w:line="206" w:lineRule="exact"/>
              <w:ind w:left="86" w:right="6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та</w:t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321" w:right="30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</w:p>
          <w:p>
            <w:pPr>
              <w:spacing w:before="2" w:after="0" w:line="206" w:lineRule="exact"/>
              <w:ind w:left="132" w:right="11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0" w:after="0" w:line="206" w:lineRule="exact"/>
              <w:ind w:left="15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дь</w:t>
            </w:r>
          </w:p>
          <w:p>
            <w:pPr>
              <w:spacing w:before="0" w:after="0" w:line="206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1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</w:p>
          <w:p>
            <w:pPr>
              <w:spacing w:before="2" w:after="0" w:line="206" w:lineRule="exact"/>
              <w:ind w:left="181" w:right="63" w:firstLine="-7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179" w:right="15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</w:p>
          <w:p>
            <w:pPr>
              <w:spacing w:before="0" w:after="0" w:line="206" w:lineRule="exact"/>
              <w:ind w:left="93" w:right="7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  <w:p>
            <w:pPr>
              <w:spacing w:before="0" w:after="0" w:line="206" w:lineRule="exact"/>
              <w:ind w:left="234" w:right="21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та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91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318" w:right="29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</w:p>
          <w:p>
            <w:pPr>
              <w:spacing w:before="0" w:after="0" w:line="206" w:lineRule="exact"/>
              <w:ind w:left="259" w:right="23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дь</w:t>
            </w:r>
          </w:p>
          <w:p>
            <w:pPr>
              <w:spacing w:before="0" w:after="0" w:line="206" w:lineRule="exact"/>
              <w:ind w:left="229" w:right="21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203" w:right="17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</w:p>
          <w:p>
            <w:pPr>
              <w:spacing w:before="2" w:after="0" w:line="206" w:lineRule="exact"/>
              <w:ind w:left="108" w:right="8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е</w:t>
            </w:r>
          </w:p>
          <w:p>
            <w:pPr>
              <w:spacing w:before="0" w:after="0" w:line="207" w:lineRule="exact"/>
              <w:ind w:left="321" w:right="30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ния</w:t>
            </w:r>
          </w:p>
        </w:tc>
        <w:tc>
          <w:tcPr>
            <w:tcW w:w="137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38" w:hRule="exact"/>
        </w:trPr>
        <w:tc>
          <w:tcPr>
            <w:tcW w:w="15739" w:type="dxa"/>
            <w:gridSpan w:val="15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213" w:right="5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569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3" w:right="1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</w:p>
        </w:tc>
        <w:tc>
          <w:tcPr>
            <w:tcW w:w="2554" w:type="dxa"/>
            <w:vMerge w:val="restart"/>
            <w:gridSpan w:val="2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К.А.</w:t>
            </w:r>
          </w:p>
        </w:tc>
        <w:tc>
          <w:tcPr>
            <w:tcW w:w="1841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тор</w:t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138" w:right="11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</w:p>
          <w:p>
            <w:pPr>
              <w:spacing w:before="0" w:after="0" w:line="206" w:lineRule="exact"/>
              <w:ind w:left="239" w:right="21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м</w:t>
            </w:r>
          </w:p>
        </w:tc>
        <w:tc>
          <w:tcPr>
            <w:tcW w:w="99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gridSpan w:val="2"/>
            <w:tcBorders>
              <w:top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0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3" w:right="3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25" w:right="40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613" w:right="5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265641,37</w:t>
            </w:r>
          </w:p>
        </w:tc>
        <w:tc>
          <w:tcPr>
            <w:tcW w:w="1937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838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4" w:type="dxa"/>
            <w:vMerge/>
            <w:gridSpan w:val="2"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129" w:right="11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</w:p>
          <w:p>
            <w:pPr>
              <w:spacing w:before="2" w:after="0" w:line="206" w:lineRule="exact"/>
              <w:ind w:left="106" w:right="8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/>
            <w:gridSpan w:val="2"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7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99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4" w:type="dxa"/>
            <w:vMerge w:val="restart"/>
            <w:gridSpan w:val="2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861" w:right="8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841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35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278" w:right="2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138" w:right="11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</w:p>
          <w:p>
            <w:pPr>
              <w:spacing w:before="0" w:after="0" w:line="206" w:lineRule="exact"/>
              <w:ind w:left="239" w:right="21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м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245" w:right="22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7" w:right="1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318428,62</w:t>
            </w:r>
          </w:p>
        </w:tc>
        <w:tc>
          <w:tcPr>
            <w:tcW w:w="1937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931" w:hRule="exact"/>
        </w:trPr>
        <w:tc>
          <w:tcPr>
            <w:tcW w:w="569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4" w:type="dxa"/>
            <w:vMerge/>
            <w:gridSpan w:val="2"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1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708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80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ь</w:t>
            </w:r>
          </w:p>
          <w:p>
            <w:pPr>
              <w:spacing w:before="0" w:after="0" w:line="184" w:lineRule="exact"/>
              <w:ind w:left="155" w:right="106" w:firstLine="1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ный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час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к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99" w:hRule="exact"/>
        </w:trPr>
        <w:tc>
          <w:tcPr>
            <w:tcW w:w="569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3" w:right="1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</w:t>
            </w:r>
          </w:p>
        </w:tc>
        <w:tc>
          <w:tcPr>
            <w:tcW w:w="2554" w:type="dxa"/>
            <w:vMerge w:val="restart"/>
            <w:gridSpan w:val="2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56" w:right="2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тель</w:t>
            </w:r>
          </w:p>
          <w:p>
            <w:pPr>
              <w:spacing w:before="0" w:after="0" w:line="240" w:lineRule="auto"/>
              <w:ind w:left="307" w:right="28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85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96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6" w:right="200" w:firstLine="1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5" w:right="22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60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Ми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Star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501626,09</w:t>
            </w:r>
          </w:p>
        </w:tc>
        <w:tc>
          <w:tcPr>
            <w:tcW w:w="1937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840" w:hRule="exact"/>
        </w:trPr>
        <w:tc>
          <w:tcPr>
            <w:tcW w:w="569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4" w:type="dxa"/>
            <w:vMerge/>
            <w:gridSpan w:val="2"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1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708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gridSpan w:val="2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4" w:lineRule="exact"/>
              <w:ind w:left="81" w:right="6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ьн</w:t>
            </w:r>
          </w:p>
          <w:p>
            <w:pPr>
              <w:spacing w:before="2" w:after="0" w:line="206" w:lineRule="exact"/>
              <w:ind w:left="103" w:right="8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1080" w:bottom="280" w:left="600" w:right="280"/>
          <w:headerReference w:type="even" r:id="rId16"/>
          <w:pgSz w:w="16840" w:h="11920" w:orient="landscape"/>
        </w:sectPr>
      </w:pPr>
      <w:rPr/>
    </w:p>
    <w:p>
      <w:pPr>
        <w:spacing w:before="6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" w:type="dxa"/>
      </w:tblPr>
      <w:tblGrid/>
      <w:tr>
        <w:trPr>
          <w:trHeight w:val="931" w:hRule="exact"/>
        </w:trPr>
        <w:tc>
          <w:tcPr>
            <w:tcW w:w="56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861" w:right="8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84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98" w:right="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15" w:right="195" w:firstLine="-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87" w:right="1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0" w:right="7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7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613" w:right="5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13" w:right="5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13" w:right="5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89" w:right="1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82337,92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99" w:right="5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3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99" w:right="5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3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85" w:right="8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3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85" w:right="8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1159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10" w:right="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1" w:right="2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7" w:right="1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2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205" w:right="185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72" w:right="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9" w:right="102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01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7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70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17" w:right="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823" w:right="8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184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78" w:right="2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3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84" w:right="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4" w:right="1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613" w:right="5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99" w:right="5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3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1160" w:hRule="exact"/>
        </w:trPr>
        <w:tc>
          <w:tcPr>
            <w:tcW w:w="569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4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1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708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98" w:right="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215" w:right="193" w:firstLine="-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14" w:hRule="exact"/>
        </w:trPr>
        <w:tc>
          <w:tcPr>
            <w:tcW w:w="56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3" w:right="1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3.</w:t>
            </w:r>
          </w:p>
        </w:tc>
        <w:tc>
          <w:tcPr>
            <w:tcW w:w="255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А.</w:t>
            </w:r>
          </w:p>
        </w:tc>
        <w:tc>
          <w:tcPr>
            <w:tcW w:w="184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тор</w:t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78" w:right="2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3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96" w:right="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4" w:right="2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06" w:right="58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36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102728,64</w:t>
            </w:r>
          </w:p>
        </w:tc>
        <w:tc>
          <w:tcPr>
            <w:tcW w:w="1937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588" w:hRule="exact"/>
        </w:trPr>
        <w:tc>
          <w:tcPr>
            <w:tcW w:w="569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3" w:right="1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4.</w:t>
            </w:r>
          </w:p>
        </w:tc>
        <w:tc>
          <w:tcPr>
            <w:tcW w:w="2554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.Л.</w:t>
            </w:r>
          </w:p>
        </w:tc>
        <w:tc>
          <w:tcPr>
            <w:tcW w:w="1841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тор</w:t>
            </w:r>
          </w:p>
        </w:tc>
        <w:tc>
          <w:tcPr>
            <w:tcW w:w="85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89" w:right="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1" w:right="2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7" w:right="1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2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8" w:right="177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83" w:right="6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тир</w:t>
            </w:r>
          </w:p>
          <w:p>
            <w:pPr>
              <w:spacing w:before="2" w:after="0" w:line="240" w:lineRule="auto"/>
              <w:ind w:left="347" w:right="32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00" w:right="18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  <w:p>
            <w:pPr>
              <w:spacing w:before="1" w:after="0" w:line="240" w:lineRule="auto"/>
              <w:ind w:left="112" w:right="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обиль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иссан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льмера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сик</w:t>
            </w:r>
          </w:p>
        </w:tc>
        <w:tc>
          <w:tcPr>
            <w:tcW w:w="1368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22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340581,3</w:t>
            </w:r>
          </w:p>
        </w:tc>
        <w:tc>
          <w:tcPr>
            <w:tcW w:w="1937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838" w:hRule="exact"/>
        </w:trPr>
        <w:tc>
          <w:tcPr>
            <w:tcW w:w="569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1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708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71" w:right="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ьн</w:t>
            </w:r>
          </w:p>
          <w:p>
            <w:pPr>
              <w:spacing w:before="2" w:after="0" w:line="240" w:lineRule="auto"/>
              <w:ind w:left="106" w:right="8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0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31" w:hRule="exact"/>
        </w:trPr>
        <w:tc>
          <w:tcPr>
            <w:tcW w:w="56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3" w:right="1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5.</w:t>
            </w:r>
          </w:p>
        </w:tc>
        <w:tc>
          <w:tcPr>
            <w:tcW w:w="255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3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184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43" w:right="32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537" w:right="5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78" w:right="2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3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79" w:right="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4" w:right="2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06" w:right="58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36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613730,23</w:t>
            </w:r>
          </w:p>
        </w:tc>
        <w:tc>
          <w:tcPr>
            <w:tcW w:w="1937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1390" w:hRule="exact"/>
        </w:trPr>
        <w:tc>
          <w:tcPr>
            <w:tcW w:w="569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3" w:right="1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6.</w:t>
            </w:r>
          </w:p>
        </w:tc>
        <w:tc>
          <w:tcPr>
            <w:tcW w:w="2554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5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Е.С.</w:t>
            </w:r>
          </w:p>
        </w:tc>
        <w:tc>
          <w:tcPr>
            <w:tcW w:w="1841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56" w:right="2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тель</w:t>
            </w:r>
          </w:p>
          <w:p>
            <w:pPr>
              <w:spacing w:before="0" w:after="0" w:line="240" w:lineRule="auto"/>
              <w:ind w:left="307" w:right="28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96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7" w:right="1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97" w:right="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7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583886,99</w:t>
            </w:r>
          </w:p>
        </w:tc>
        <w:tc>
          <w:tcPr>
            <w:tcW w:w="1937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pgMar w:header="0" w:footer="1078407331" w:top="1040" w:bottom="280" w:left="600" w:right="280"/>
          <w:headerReference w:type="odd" r:id="rId17"/>
          <w:pgSz w:w="16840" w:h="11920" w:orient="landscape"/>
        </w:sectPr>
      </w:pPr>
      <w:rPr/>
    </w:p>
    <w:p>
      <w:pPr>
        <w:spacing w:before="6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" w:type="dxa"/>
      </w:tblPr>
      <w:tblGrid/>
      <w:tr>
        <w:trPr>
          <w:trHeight w:val="1162" w:hRule="exact"/>
        </w:trPr>
        <w:tc>
          <w:tcPr>
            <w:tcW w:w="56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861" w:right="8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84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96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9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87" w:right="1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8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80" w:lineRule="exact"/>
              <w:ind w:left="116" w:right="9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н</w:t>
            </w:r>
          </w:p>
          <w:p>
            <w:pPr>
              <w:spacing w:before="0" w:after="0" w:line="184" w:lineRule="exact"/>
              <w:ind w:left="139" w:right="11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час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к</w:t>
            </w:r>
          </w:p>
        </w:tc>
        <w:tc>
          <w:tcPr>
            <w:tcW w:w="85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45" w:right="22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47" w:right="1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04" w:right="38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агер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944349,11</w:t>
            </w:r>
          </w:p>
        </w:tc>
        <w:tc>
          <w:tcPr>
            <w:tcW w:w="193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884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698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7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GMC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5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17" w:right="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823" w:right="8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184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35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78" w:right="2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353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22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602" w:right="5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3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599" w:right="5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37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562" w:hRule="exact"/>
        </w:trPr>
        <w:tc>
          <w:tcPr>
            <w:tcW w:w="56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17" w:right="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823" w:right="8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184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78" w:right="2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3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602" w:right="5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3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99" w:right="5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37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1159" w:hRule="exact"/>
        </w:trPr>
        <w:tc>
          <w:tcPr>
            <w:tcW w:w="56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3" w:right="1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7.</w:t>
            </w:r>
          </w:p>
        </w:tc>
        <w:tc>
          <w:tcPr>
            <w:tcW w:w="255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дряв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.М.</w:t>
            </w:r>
          </w:p>
        </w:tc>
        <w:tc>
          <w:tcPr>
            <w:tcW w:w="184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8" w:right="27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Замест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</w:p>
          <w:p>
            <w:pPr>
              <w:spacing w:before="1" w:after="0" w:line="254" w:lineRule="exact"/>
              <w:ind w:left="359" w:right="3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отдела</w:t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96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7" w:right="1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2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98" w:right="178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0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3" w:right="3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25" w:right="40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5" w:right="22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89" w:right="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SUN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DO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53946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?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86</w:t>
            </w:r>
          </w:p>
        </w:tc>
        <w:tc>
          <w:tcPr>
            <w:tcW w:w="193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471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89" w:right="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1" w:right="2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7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1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71" w:right="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ьн</w:t>
            </w:r>
          </w:p>
          <w:p>
            <w:pPr>
              <w:spacing w:before="1" w:after="0" w:line="208" w:lineRule="exact"/>
              <w:ind w:left="106" w:right="8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</w:tc>
        <w:tc>
          <w:tcPr>
            <w:tcW w:w="99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4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1500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7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1" w:hRule="exact"/>
        </w:trPr>
        <w:tc>
          <w:tcPr>
            <w:tcW w:w="569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4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71" w:right="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ьн</w:t>
            </w:r>
          </w:p>
          <w:p>
            <w:pPr>
              <w:spacing w:before="2" w:after="0" w:line="206" w:lineRule="exact"/>
              <w:ind w:left="106" w:right="8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</w:tc>
        <w:tc>
          <w:tcPr>
            <w:tcW w:w="99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4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1500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7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29" w:hRule="exact"/>
        </w:trPr>
        <w:tc>
          <w:tcPr>
            <w:tcW w:w="569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3" w:right="1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8.</w:t>
            </w:r>
          </w:p>
        </w:tc>
        <w:tc>
          <w:tcPr>
            <w:tcW w:w="255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.И.</w:t>
            </w:r>
          </w:p>
        </w:tc>
        <w:tc>
          <w:tcPr>
            <w:tcW w:w="184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</w:p>
          <w:p>
            <w:pPr>
              <w:spacing w:before="0" w:after="0" w:line="252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96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11" w:right="14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5" w:right="6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0" w:lineRule="exact"/>
              <w:ind w:left="123" w:right="10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0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3" w:right="3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25" w:right="40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602" w:right="5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36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269749,19</w:t>
            </w:r>
          </w:p>
        </w:tc>
        <w:tc>
          <w:tcPr>
            <w:tcW w:w="1937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701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61" w:right="8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84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78" w:right="2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79" w:right="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22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87963,61</w:t>
            </w:r>
          </w:p>
        </w:tc>
        <w:tc>
          <w:tcPr>
            <w:tcW w:w="1937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562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17" w:right="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823" w:right="8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184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78" w:right="2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3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79" w:right="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4" w:right="2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602" w:right="5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36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99" w:right="5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37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562" w:hRule="exact"/>
        </w:trPr>
        <w:tc>
          <w:tcPr>
            <w:tcW w:w="569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17" w:right="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823" w:right="8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184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78" w:right="2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3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79" w:right="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4" w:right="2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602" w:right="5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36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99" w:right="5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37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1162" w:hRule="exact"/>
        </w:trPr>
        <w:tc>
          <w:tcPr>
            <w:tcW w:w="569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3" w:right="1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9.</w:t>
            </w:r>
          </w:p>
        </w:tc>
        <w:tc>
          <w:tcPr>
            <w:tcW w:w="2554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1841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98" w:right="27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Замест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</w:p>
          <w:p>
            <w:pPr>
              <w:spacing w:before="5" w:after="0" w:line="252" w:lineRule="exact"/>
              <w:ind w:left="359" w:right="3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отдела</w:t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96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7" w:right="103" w:firstLine="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7" w:right="86" w:firstLine="-3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350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353" w:right="3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425" w:right="40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6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579152,31</w:t>
            </w:r>
          </w:p>
        </w:tc>
        <w:tc>
          <w:tcPr>
            <w:tcW w:w="1368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99" w:right="5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37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pgMar w:header="0" w:footer="0" w:top="1040" w:bottom="280" w:left="600" w:right="280"/>
          <w:headerReference w:type="even" r:id="rId18"/>
          <w:pgSz w:w="16840" w:h="11920" w:orient="landscape"/>
        </w:sectPr>
      </w:pPr>
      <w:rPr/>
    </w:p>
    <w:p>
      <w:pPr>
        <w:spacing w:before="6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" w:type="dxa"/>
      </w:tblPr>
      <w:tblGrid/>
      <w:tr>
        <w:trPr>
          <w:trHeight w:val="1207" w:hRule="exact"/>
        </w:trPr>
        <w:tc>
          <w:tcPr>
            <w:tcW w:w="56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3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10.</w:t>
            </w:r>
          </w:p>
        </w:tc>
        <w:tc>
          <w:tcPr>
            <w:tcW w:w="255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5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влова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184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27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</w:p>
          <w:p>
            <w:pPr>
              <w:spacing w:before="0" w:after="0" w:line="252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35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78" w:right="2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353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2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45" w:right="22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63" w:right="145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ЭУ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320492,97</w:t>
            </w:r>
          </w:p>
        </w:tc>
        <w:tc>
          <w:tcPr>
            <w:tcW w:w="1937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838" w:hRule="exact"/>
        </w:trPr>
        <w:tc>
          <w:tcPr>
            <w:tcW w:w="56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17" w:right="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823" w:right="8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184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78" w:right="2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3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602" w:right="5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3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99" w:right="5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37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471" w:hRule="exact"/>
        </w:trPr>
        <w:tc>
          <w:tcPr>
            <w:tcW w:w="56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3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11.</w:t>
            </w:r>
          </w:p>
        </w:tc>
        <w:tc>
          <w:tcPr>
            <w:tcW w:w="255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58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К.Д.</w:t>
            </w:r>
          </w:p>
        </w:tc>
        <w:tc>
          <w:tcPr>
            <w:tcW w:w="184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7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</w:p>
          <w:p>
            <w:pPr>
              <w:spacing w:before="1" w:after="0" w:line="240" w:lineRule="auto"/>
              <w:ind w:left="21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</w:p>
        </w:tc>
        <w:tc>
          <w:tcPr>
            <w:tcW w:w="85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96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96" w:right="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7" w:right="26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613" w:right="5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353479,14</w:t>
            </w:r>
          </w:p>
        </w:tc>
        <w:tc>
          <w:tcPr>
            <w:tcW w:w="193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631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1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708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71" w:right="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ьн</w:t>
            </w:r>
          </w:p>
          <w:p>
            <w:pPr>
              <w:spacing w:before="1" w:after="0" w:line="208" w:lineRule="exact"/>
              <w:ind w:left="106" w:right="8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1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4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841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71" w:right="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ьн</w:t>
            </w:r>
          </w:p>
          <w:p>
            <w:pPr>
              <w:spacing w:before="2" w:after="0" w:line="206" w:lineRule="exact"/>
              <w:ind w:left="106" w:right="8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96" w:right="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9" w:right="2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613" w:right="5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612026,92</w:t>
            </w:r>
          </w:p>
        </w:tc>
        <w:tc>
          <w:tcPr>
            <w:tcW w:w="1937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929" w:hRule="exact"/>
        </w:trPr>
        <w:tc>
          <w:tcPr>
            <w:tcW w:w="569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4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96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5" w:after="0" w:line="228" w:lineRule="exact"/>
              <w:ind w:left="177" w:right="86" w:firstLine="-3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7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1" w:hRule="exact"/>
        </w:trPr>
        <w:tc>
          <w:tcPr>
            <w:tcW w:w="569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12.</w:t>
            </w:r>
          </w:p>
        </w:tc>
        <w:tc>
          <w:tcPr>
            <w:tcW w:w="2554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2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тор</w:t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71" w:right="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ьн</w:t>
            </w:r>
          </w:p>
          <w:p>
            <w:pPr>
              <w:spacing w:before="5" w:after="0" w:line="206" w:lineRule="exact"/>
              <w:ind w:left="106" w:right="8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</w:tc>
        <w:tc>
          <w:tcPr>
            <w:tcW w:w="99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96" w:right="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2" w:right="2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613" w:right="5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612026,92</w:t>
            </w:r>
          </w:p>
        </w:tc>
        <w:tc>
          <w:tcPr>
            <w:tcW w:w="1937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931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4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96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7" w:right="86" w:firstLine="-3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7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69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4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61" w:right="8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841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96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9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96" w:right="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90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613" w:right="5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353479,14</w:t>
            </w:r>
          </w:p>
        </w:tc>
        <w:tc>
          <w:tcPr>
            <w:tcW w:w="1937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631" w:hRule="exact"/>
        </w:trPr>
        <w:tc>
          <w:tcPr>
            <w:tcW w:w="569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4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1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708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4" w:lineRule="exact"/>
              <w:ind w:left="71" w:right="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ьн</w:t>
            </w:r>
          </w:p>
          <w:p>
            <w:pPr>
              <w:spacing w:before="2" w:after="0" w:line="206" w:lineRule="exact"/>
              <w:ind w:left="106" w:right="8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70" w:hRule="exact"/>
        </w:trPr>
        <w:tc>
          <w:tcPr>
            <w:tcW w:w="569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13.</w:t>
            </w:r>
          </w:p>
        </w:tc>
        <w:tc>
          <w:tcPr>
            <w:tcW w:w="2554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Соловь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К.А.</w:t>
            </w:r>
          </w:p>
        </w:tc>
        <w:tc>
          <w:tcPr>
            <w:tcW w:w="1841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тор</w:t>
            </w:r>
          </w:p>
        </w:tc>
        <w:tc>
          <w:tcPr>
            <w:tcW w:w="852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78" w:right="2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3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89" w:right="6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4" w:right="1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613" w:right="5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289001,26</w:t>
            </w:r>
          </w:p>
        </w:tc>
        <w:tc>
          <w:tcPr>
            <w:tcW w:w="1937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701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4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1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708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79" w:right="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71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4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61" w:right="8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841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350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278" w:right="2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353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89" w:right="6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1" w:right="20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613" w:right="5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750901,93</w:t>
            </w:r>
          </w:p>
        </w:tc>
        <w:tc>
          <w:tcPr>
            <w:tcW w:w="1937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698" w:hRule="exact"/>
        </w:trPr>
        <w:tc>
          <w:tcPr>
            <w:tcW w:w="569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4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1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708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79" w:right="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078407331" w:top="1040" w:bottom="280" w:left="600" w:right="280"/>
          <w:headerReference w:type="odd" r:id="rId19"/>
          <w:pgSz w:w="16840" w:h="11920" w:orient="landscape"/>
        </w:sectPr>
      </w:pPr>
      <w:rPr/>
    </w:p>
    <w:p>
      <w:pPr>
        <w:spacing w:before="6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" w:type="dxa"/>
      </w:tblPr>
      <w:tblGrid/>
      <w:tr>
        <w:trPr>
          <w:trHeight w:val="470" w:hRule="exact"/>
        </w:trPr>
        <w:tc>
          <w:tcPr>
            <w:tcW w:w="56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3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14.</w:t>
            </w:r>
          </w:p>
        </w:tc>
        <w:tc>
          <w:tcPr>
            <w:tcW w:w="255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56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.А</w:t>
            </w:r>
          </w:p>
        </w:tc>
        <w:tc>
          <w:tcPr>
            <w:tcW w:w="184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тор</w:t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96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9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350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353" w:right="3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425" w:right="40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45" w:right="22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60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юенс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225909,25</w:t>
            </w:r>
          </w:p>
        </w:tc>
        <w:tc>
          <w:tcPr>
            <w:tcW w:w="193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1390" w:hRule="exact"/>
        </w:trPr>
        <w:tc>
          <w:tcPr>
            <w:tcW w:w="56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96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7" w:right="87" w:firstLine="-3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7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66" w:hRule="exact"/>
        </w:trPr>
        <w:tc>
          <w:tcPr>
            <w:tcW w:w="56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3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15.</w:t>
            </w:r>
          </w:p>
        </w:tc>
        <w:tc>
          <w:tcPr>
            <w:tcW w:w="255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64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184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тор</w:t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69" w:right="4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78" w:right="2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353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96" w:right="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284" w:right="2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602" w:right="5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3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724020,93</w:t>
            </w:r>
          </w:p>
        </w:tc>
        <w:tc>
          <w:tcPr>
            <w:tcW w:w="1937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631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84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71" w:right="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ьн</w:t>
            </w:r>
          </w:p>
          <w:p>
            <w:pPr>
              <w:spacing w:before="5" w:after="0" w:line="206" w:lineRule="exact"/>
              <w:ind w:left="106" w:right="8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0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3" w:right="3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25" w:right="40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602" w:right="5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151311,81</w:t>
            </w:r>
          </w:p>
        </w:tc>
        <w:tc>
          <w:tcPr>
            <w:tcW w:w="193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470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4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83" w:right="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тир</w:t>
            </w:r>
          </w:p>
          <w:p>
            <w:pPr>
              <w:spacing w:before="0" w:after="0" w:line="206" w:lineRule="exact"/>
              <w:ind w:left="347" w:right="32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73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2" w:hRule="exact"/>
        </w:trPr>
        <w:tc>
          <w:tcPr>
            <w:tcW w:w="569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4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71" w:right="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ьн</w:t>
            </w:r>
          </w:p>
          <w:p>
            <w:pPr>
              <w:spacing w:before="0" w:after="0" w:line="210" w:lineRule="exact"/>
              <w:ind w:left="106" w:right="8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78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0</w:t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73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1040" w:bottom="280" w:left="600" w:right="280"/>
          <w:headerReference w:type="even" r:id="rId20"/>
          <w:pgSz w:w="16840" w:h="11920" w:orient="landscape"/>
        </w:sectPr>
      </w:pPr>
      <w:rPr/>
    </w:p>
    <w:p>
      <w:pPr>
        <w:spacing w:before="63" w:after="0" w:line="276" w:lineRule="auto"/>
        <w:ind w:left="5622" w:right="3166" w:firstLine="-27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С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в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е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д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е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н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и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я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о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д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о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х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о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д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а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х,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р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а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с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х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о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д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а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х,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об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и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м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у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щ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е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с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т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в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е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и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о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бяз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а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те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л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ь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с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т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в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а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х</w:t>
      </w:r>
      <w:r>
        <w:rPr>
          <w:rFonts w:ascii="Calibri" w:hAnsi="Calibri" w:cs="Calibri" w:eastAsia="Calibri"/>
          <w:sz w:val="22"/>
          <w:szCs w:val="22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и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м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у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щ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е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с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т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в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е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н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н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о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г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о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х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а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р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а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к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те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р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а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за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пе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р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и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о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д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с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я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н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в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а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р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я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0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6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г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о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д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а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по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д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е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к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а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б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р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я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0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6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г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о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д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а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" w:type="dxa"/>
      </w:tblPr>
      <w:tblGrid/>
      <w:tr>
        <w:trPr>
          <w:trHeight w:val="1114" w:hRule="exact"/>
        </w:trPr>
        <w:tc>
          <w:tcPr>
            <w:tcW w:w="56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41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00" w:right="5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54" w:right="1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ются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Должно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ть</w:t>
            </w:r>
          </w:p>
        </w:tc>
        <w:tc>
          <w:tcPr>
            <w:tcW w:w="3404" w:type="dxa"/>
            <w:gridSpan w:val="5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91" w:right="37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119" w:right="10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2693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47" w:right="82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Объек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535" w:right="5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37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0" w:right="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</w:p>
          <w:p>
            <w:pPr>
              <w:spacing w:before="0" w:after="0" w:line="240" w:lineRule="auto"/>
              <w:ind w:left="218" w:right="198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88" w:right="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</w:p>
          <w:p>
            <w:pPr>
              <w:spacing w:before="0" w:after="0" w:line="240" w:lineRule="auto"/>
              <w:ind w:left="113" w:right="98" w:firstLine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  <w:tc>
          <w:tcPr>
            <w:tcW w:w="1937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85" w:right="2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</w:p>
          <w:p>
            <w:pPr>
              <w:spacing w:before="0" w:after="0" w:line="240" w:lineRule="auto"/>
              <w:ind w:left="115" w:right="96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оторых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1657" w:hRule="exact"/>
        </w:trPr>
        <w:tc>
          <w:tcPr>
            <w:tcW w:w="56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321" w:right="30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</w:p>
          <w:p>
            <w:pPr>
              <w:spacing w:before="2" w:after="0" w:line="240" w:lineRule="auto"/>
              <w:ind w:left="158" w:right="13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та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2" w:lineRule="exact"/>
              <w:ind w:left="249" w:right="2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</w:p>
          <w:p>
            <w:pPr>
              <w:spacing w:before="5" w:after="0" w:line="206" w:lineRule="exact"/>
              <w:ind w:left="111" w:right="9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</w:p>
        </w:tc>
        <w:tc>
          <w:tcPr>
            <w:tcW w:w="708" w:type="dxa"/>
            <w:gridSpan w:val="2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</w:p>
          <w:p>
            <w:pPr>
              <w:spacing w:before="2" w:after="0" w:line="240" w:lineRule="auto"/>
              <w:ind w:left="22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дь</w:t>
            </w:r>
          </w:p>
          <w:p>
            <w:pPr>
              <w:spacing w:before="0" w:after="0" w:line="206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2" w:lineRule="exact"/>
              <w:ind w:left="1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</w:p>
          <w:p>
            <w:pPr>
              <w:spacing w:before="5" w:after="0" w:line="206" w:lineRule="exact"/>
              <w:ind w:left="181" w:right="63" w:firstLine="-7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251" w:right="22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</w:p>
          <w:p>
            <w:pPr>
              <w:spacing w:before="2" w:after="0" w:line="240" w:lineRule="auto"/>
              <w:ind w:left="165" w:right="14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  <w:p>
            <w:pPr>
              <w:spacing w:before="0" w:after="0" w:line="206" w:lineRule="exact"/>
              <w:ind w:left="306" w:right="28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та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249" w:right="22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</w:p>
          <w:p>
            <w:pPr>
              <w:spacing w:before="2" w:after="0" w:line="240" w:lineRule="auto"/>
              <w:ind w:left="189" w:right="16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дь</w:t>
            </w:r>
          </w:p>
          <w:p>
            <w:pPr>
              <w:spacing w:before="0" w:after="0" w:line="206" w:lineRule="exact"/>
              <w:ind w:left="162" w:right="14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203" w:right="17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</w:p>
          <w:p>
            <w:pPr>
              <w:spacing w:before="5" w:after="0" w:line="206" w:lineRule="exact"/>
              <w:ind w:left="108" w:right="8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</w:tc>
        <w:tc>
          <w:tcPr>
            <w:tcW w:w="137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5739" w:type="dxa"/>
            <w:gridSpan w:val="14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2" w:lineRule="exact"/>
              <w:ind w:left="6396" w:right="63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зора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38" w:hRule="exact"/>
        </w:trPr>
        <w:tc>
          <w:tcPr>
            <w:tcW w:w="569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2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1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16" w:right="2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тель</w:t>
            </w:r>
          </w:p>
          <w:p>
            <w:pPr>
              <w:spacing w:before="0" w:after="0" w:line="240" w:lineRule="auto"/>
              <w:ind w:left="382" w:right="35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</w:p>
          <w:p>
            <w:pPr>
              <w:spacing w:before="2" w:after="0" w:line="240" w:lineRule="auto"/>
              <w:ind w:left="14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</w:tc>
        <w:tc>
          <w:tcPr>
            <w:tcW w:w="5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0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3" w:right="3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25" w:right="40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613" w:right="5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611682,10</w:t>
            </w:r>
          </w:p>
        </w:tc>
        <w:tc>
          <w:tcPr>
            <w:tcW w:w="1937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701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789" w:right="7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985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422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vMerge w:val="restart"/>
            <w:gridSpan w:val="2"/>
            <w:tcBorders>
              <w:top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6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11" w:right="1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353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96" w:right="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90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45" w:right="22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4" w:right="12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ган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vMerge w:val="restart"/>
            <w:tcBorders>
              <w:top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599" w:right="5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37" w:type="dxa"/>
            <w:vMerge w:val="restart"/>
            <w:tcBorders>
              <w:top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701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1" w:type="dxa"/>
            <w:vMerge/>
            <w:gridSpan w:val="2"/>
            <w:tcBorders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566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7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37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11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4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  <w:p>
            <w:pPr>
              <w:spacing w:before="0" w:after="0" w:line="240" w:lineRule="auto"/>
              <w:ind w:left="4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22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1" w:right="1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3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96" w:right="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84" w:right="2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613" w:right="5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99" w:right="5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37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708" w:hRule="exact"/>
        </w:trPr>
        <w:tc>
          <w:tcPr>
            <w:tcW w:w="569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4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  <w:p>
            <w:pPr>
              <w:spacing w:before="0" w:after="0" w:line="240" w:lineRule="auto"/>
              <w:ind w:left="4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22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1" w:right="1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53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96" w:right="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4" w:right="2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613" w:right="5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99" w:right="5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37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931" w:hRule="exact"/>
        </w:trPr>
        <w:tc>
          <w:tcPr>
            <w:tcW w:w="569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4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Е.С.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395" w:right="37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611" w:right="5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9" w:right="67" w:firstLine="-12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353" w:right="3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425" w:right="40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613" w:right="5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6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404369,39</w:t>
            </w:r>
          </w:p>
        </w:tc>
        <w:tc>
          <w:tcPr>
            <w:tcW w:w="1937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564" w:hRule="exact"/>
        </w:trPr>
        <w:tc>
          <w:tcPr>
            <w:tcW w:w="569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1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4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  <w:p>
            <w:pPr>
              <w:spacing w:before="0" w:after="0" w:line="240" w:lineRule="auto"/>
              <w:ind w:left="4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422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gridSpan w:val="2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211" w:right="1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353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96" w:right="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4" w:right="2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7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602" w:right="5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36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599" w:right="5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37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</w:tbl>
    <w:sectPr>
      <w:pgMar w:header="0" w:footer="1078407331" w:top="1060" w:bottom="280" w:left="600" w:right="280"/>
      <w:headerReference w:type="odd" r:id="rId21"/>
      <w:pgSz w:w="16840" w:h="1192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  <w:font w:name="Calibri">
    <w:charset w:val="204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0.380005pt;margin-top:72.456406pt;width:501.094965pt;height:27.56pt;mso-position-horizontal-relative:page;mso-position-vertical-relative:page;z-index:-6237" type="#_x0000_t202" filled="f" stroked="f">
          <v:textbox inset="0,0,0,0">
            <w:txbxContent>
              <w:p>
                <w:pPr>
                  <w:spacing w:before="0" w:after="0" w:line="245" w:lineRule="exact"/>
                  <w:ind w:left="-17" w:right="-37"/>
                  <w:jc w:val="center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ения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рас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ест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бязат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ствах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венн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го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арак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ера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риод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  <w:p>
                <w:pPr>
                  <w:spacing w:before="37" w:after="0" w:line="240" w:lineRule="auto"/>
                  <w:ind w:left="2739" w:right="2716"/>
                  <w:jc w:val="center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варя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го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по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кабря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201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8.940002pt;margin-top:72.456406pt;width:503.854965pt;height:27.56pt;mso-position-horizontal-relative:page;mso-position-vertical-relative:page;z-index:-6236" type="#_x0000_t202" filled="f" stroked="f">
          <v:textbox inset="0,0,0,0">
            <w:txbxContent>
              <w:p>
                <w:pPr>
                  <w:spacing w:before="0" w:after="0" w:line="245" w:lineRule="exact"/>
                  <w:ind w:left="-17" w:right="-37"/>
                  <w:jc w:val="center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ения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рас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ест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бязат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ствах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венн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го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арак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ера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риод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  <w:p>
                <w:pPr>
                  <w:spacing w:before="37" w:after="0" w:line="240" w:lineRule="auto"/>
                  <w:ind w:left="2768" w:right="2742"/>
                  <w:jc w:val="center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варя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го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по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кабря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201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header" Target="header8.xml"/><Relationship Id="rId15" Type="http://schemas.openxmlformats.org/officeDocument/2006/relationships/header" Target="header9.xml"/><Relationship Id="rId16" Type="http://schemas.openxmlformats.org/officeDocument/2006/relationships/header" Target="header10.xml"/><Relationship Id="rId17" Type="http://schemas.openxmlformats.org/officeDocument/2006/relationships/header" Target="header11.xml"/><Relationship Id="rId18" Type="http://schemas.openxmlformats.org/officeDocument/2006/relationships/header" Target="header12.xml"/><Relationship Id="rId19" Type="http://schemas.openxmlformats.org/officeDocument/2006/relationships/header" Target="header13.xml"/><Relationship Id="rId20" Type="http://schemas.openxmlformats.org/officeDocument/2006/relationships/header" Target="header14.xml"/><Relationship Id="rId21" Type="http://schemas.openxmlformats.org/officeDocument/2006/relationships/header" Target="header15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Викторовна Гурьева</dc:creator>
  <dcterms:created xsi:type="dcterms:W3CDTF">2017-05-15T18:12:13Z</dcterms:created>
  <dcterms:modified xsi:type="dcterms:W3CDTF">2017-05-15T18:12:13Z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LastSaved">
    <vt:filetime>2017-05-15T00:00:00Z</vt:filetime>
  </property>
</Properties>
</file>