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8" w:rsidRDefault="009528E8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28E8" w:rsidRDefault="009528E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28E8" w:rsidRPr="0030068B" w:rsidRDefault="009528E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9528E8" w:rsidRPr="0030068B" w:rsidRDefault="009528E8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9528E8" w:rsidRDefault="009528E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201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 ПО 31 ДЕКАБРЯ 201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9528E8" w:rsidRDefault="009528E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8E8" w:rsidRPr="0030068B" w:rsidRDefault="009528E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62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5"/>
        <w:gridCol w:w="98"/>
        <w:gridCol w:w="2413"/>
        <w:gridCol w:w="2515"/>
        <w:gridCol w:w="74"/>
        <w:gridCol w:w="41"/>
        <w:gridCol w:w="1357"/>
        <w:gridCol w:w="2218"/>
        <w:gridCol w:w="46"/>
        <w:gridCol w:w="88"/>
        <w:gridCol w:w="1134"/>
        <w:gridCol w:w="1056"/>
        <w:gridCol w:w="32"/>
        <w:gridCol w:w="1727"/>
        <w:gridCol w:w="65"/>
        <w:gridCol w:w="1134"/>
        <w:gridCol w:w="1111"/>
        <w:gridCol w:w="2951"/>
        <w:gridCol w:w="2259"/>
        <w:gridCol w:w="30"/>
        <w:gridCol w:w="1583"/>
      </w:tblGrid>
      <w:tr w:rsidR="009528E8" w:rsidRPr="00E05A2A">
        <w:trPr>
          <w:tblCellSpacing w:w="5" w:type="nil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28E8" w:rsidRPr="00E05A2A">
        <w:trPr>
          <w:tblCellSpacing w:w="5" w:type="nil"/>
        </w:trPr>
        <w:tc>
          <w:tcPr>
            <w:tcW w:w="22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ГЛАВНОЕ УПРАВЛЕНИЕ МЧС РОССИИ ПО ЕАО</w:t>
            </w:r>
          </w:p>
        </w:tc>
      </w:tr>
      <w:tr w:rsidR="009528E8" w:rsidRPr="00E05A2A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Бойко Р.С.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МЧС России по ЕАО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2267363,36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897406,95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rHeight w:val="669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rHeight w:val="1574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Бордунов В.А.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Государственной противопожарной службе)</w:t>
            </w:r>
          </w:p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1323000,00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2458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9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IGH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791437,82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E20569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E20569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Гарин В.В.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25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 (по защите, мониторингу и предупреждению чрезвычайных ситуаций) -  начальник отдела гражданской защиты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1564431,46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446652,65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rHeight w:val="1126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Комов А.И.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2B1E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Главного управления МЧС России по ЕАО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28E8" w:rsidRPr="00357B6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приусадебный)</w:t>
            </w: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48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1094048,02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B1EF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PUNTO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109253,04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B1EF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1/3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B1EF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B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1/3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83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2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B1EF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Таёкин А.А.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антикризисному управлению) - начальник отдела оперативного планирования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528E8" w:rsidRPr="00E05A2A" w:rsidRDefault="009528E8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9528E8" w:rsidRPr="00E05A2A" w:rsidRDefault="009528E8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9528E8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9528E8" w:rsidRPr="00E05A2A" w:rsidRDefault="009528E8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BB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9528E8" w:rsidRPr="00E05A2A" w:rsidRDefault="009528E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1231375,00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BB5FE1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 1\4 доля</w:t>
            </w: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243545,64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185EA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 1\4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185EA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 1\4  доля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185EA7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22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B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«ЦУКС ГУ МЧС РОССИИ ПО ЕАО»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Бородин М.А.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аражный бокс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аражный бокс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бъект незавершенного строительства (жилой дом)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1286099,14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бъект незавершенного строительства (жилой дом)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(для ведения личного подсобного хозяйства)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121,1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528E8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60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Власов И.В.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1227762,86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Гравин А.С.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1130636,08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392588,53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23"/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долевая, 1/6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Дергачев Д.В.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центра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35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1293327,71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A352D2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461087,25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57,40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койко-место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12864,00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090F9B">
            <w:pPr>
              <w:jc w:val="center"/>
              <w:rPr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Ясеновская М.В.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лавный бухгалтер – начальник группы бухгалтерского учета и отчетности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623138,33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1251574,80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602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22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ФГКУ «ОТРЯД ФПС ПО ЕВРЕЙСКОЙ АВТОНОМНОЙ ОБЛАСТИ»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Бессарабов Д.А.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 пожарной части</w:t>
            </w:r>
            <w:r w:rsidRPr="00E05A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509495,11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Бобров В.А.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734630,58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196711,63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Буряк А.В.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(1/3)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807102,94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(1/3)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625135,98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1049070,06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675"/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(1/2)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641526,84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Мошина Т.С.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- начальник финансового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545842,40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979315,50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Муратов П.А.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араж-бокс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(1/3) доля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8C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GROWN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905862,47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(1/3)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560453,40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олевая (1/3) доля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927"/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Шендельман Д.Ю.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 пожарной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718712,18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Ходосов П.С.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KLUGER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2618478,67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201086,49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Худжиев И.С.</w:t>
            </w: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1232710,87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518174,75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06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BA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rHeight w:val="350"/>
          <w:tblCellSpacing w:w="5" w:type="nil"/>
        </w:trPr>
        <w:tc>
          <w:tcPr>
            <w:tcW w:w="22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05A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«ЦЕНТР ГИМС МЧС РОССИИ ПО ЕВРЕЙСКОЙ АВТОНОМНОЙ ОБЛАСТИ»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Петухов С.Л.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9528E8" w:rsidRPr="00E05A2A" w:rsidRDefault="009528E8" w:rsidP="0033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SHTURMAN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3191194,96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3B289A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779962,93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64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97,20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Семенцов Г.В.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1/2  доля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915033,57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1377838,25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Червоненко Н.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ФКУ «Центр ГИМС МЧС России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28,80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707719,90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528E8" w:rsidRPr="00E05A2A" w:rsidTr="00D77226">
        <w:trPr>
          <w:tblCellSpacing w:w="5" w:type="nil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8" w:rsidRPr="00E05A2A" w:rsidRDefault="009528E8" w:rsidP="00C5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481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D7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E8" w:rsidRPr="00E05A2A" w:rsidRDefault="009528E8" w:rsidP="00FF2A5E">
            <w:pPr>
              <w:jc w:val="center"/>
            </w:pPr>
            <w:r w:rsidRPr="00E05A2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9528E8" w:rsidRPr="0030068B" w:rsidRDefault="009528E8" w:rsidP="001D053B">
      <w:pPr>
        <w:ind w:firstLine="539"/>
        <w:jc w:val="both"/>
      </w:pPr>
    </w:p>
    <w:sectPr w:rsidR="009528E8" w:rsidRPr="0030068B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014AF"/>
    <w:rsid w:val="00010AC1"/>
    <w:rsid w:val="000111AA"/>
    <w:rsid w:val="0001194D"/>
    <w:rsid w:val="000128C1"/>
    <w:rsid w:val="00013811"/>
    <w:rsid w:val="00022A2F"/>
    <w:rsid w:val="000249D9"/>
    <w:rsid w:val="0002603F"/>
    <w:rsid w:val="000305E8"/>
    <w:rsid w:val="000317DB"/>
    <w:rsid w:val="00031D11"/>
    <w:rsid w:val="00033A39"/>
    <w:rsid w:val="00034375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62609"/>
    <w:rsid w:val="000627A9"/>
    <w:rsid w:val="00067B46"/>
    <w:rsid w:val="00070731"/>
    <w:rsid w:val="00070C75"/>
    <w:rsid w:val="00073690"/>
    <w:rsid w:val="000846B4"/>
    <w:rsid w:val="0008581E"/>
    <w:rsid w:val="00087D40"/>
    <w:rsid w:val="00090F9B"/>
    <w:rsid w:val="0009270D"/>
    <w:rsid w:val="00092BF0"/>
    <w:rsid w:val="000953E0"/>
    <w:rsid w:val="000A33C9"/>
    <w:rsid w:val="000A5CA8"/>
    <w:rsid w:val="000A7BB7"/>
    <w:rsid w:val="000B104C"/>
    <w:rsid w:val="000B11C6"/>
    <w:rsid w:val="000B28FD"/>
    <w:rsid w:val="000C3074"/>
    <w:rsid w:val="000C3C99"/>
    <w:rsid w:val="000C56D9"/>
    <w:rsid w:val="000C57C1"/>
    <w:rsid w:val="000C75DA"/>
    <w:rsid w:val="000D1C80"/>
    <w:rsid w:val="000D4DD1"/>
    <w:rsid w:val="000E56C0"/>
    <w:rsid w:val="000E5B9F"/>
    <w:rsid w:val="000E6B29"/>
    <w:rsid w:val="000E6C18"/>
    <w:rsid w:val="000F01EA"/>
    <w:rsid w:val="000F5DE8"/>
    <w:rsid w:val="000F7210"/>
    <w:rsid w:val="0010023D"/>
    <w:rsid w:val="00102B93"/>
    <w:rsid w:val="00107D05"/>
    <w:rsid w:val="00114D85"/>
    <w:rsid w:val="00115054"/>
    <w:rsid w:val="00121D0B"/>
    <w:rsid w:val="001236CE"/>
    <w:rsid w:val="0013315C"/>
    <w:rsid w:val="00134D30"/>
    <w:rsid w:val="001406F0"/>
    <w:rsid w:val="00140EE4"/>
    <w:rsid w:val="00143909"/>
    <w:rsid w:val="001446BF"/>
    <w:rsid w:val="0014484F"/>
    <w:rsid w:val="001469CE"/>
    <w:rsid w:val="00152442"/>
    <w:rsid w:val="001532F9"/>
    <w:rsid w:val="00155B9D"/>
    <w:rsid w:val="00160943"/>
    <w:rsid w:val="00161428"/>
    <w:rsid w:val="00162C74"/>
    <w:rsid w:val="0016322A"/>
    <w:rsid w:val="0016448E"/>
    <w:rsid w:val="00167EB1"/>
    <w:rsid w:val="00170FBB"/>
    <w:rsid w:val="00173063"/>
    <w:rsid w:val="001742B8"/>
    <w:rsid w:val="001836CA"/>
    <w:rsid w:val="00185EA7"/>
    <w:rsid w:val="00190580"/>
    <w:rsid w:val="00197332"/>
    <w:rsid w:val="001A219A"/>
    <w:rsid w:val="001A563C"/>
    <w:rsid w:val="001A56FD"/>
    <w:rsid w:val="001A5F01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0C4E"/>
    <w:rsid w:val="001E137E"/>
    <w:rsid w:val="001E1CFD"/>
    <w:rsid w:val="001E3B9C"/>
    <w:rsid w:val="001E47BF"/>
    <w:rsid w:val="001F01EE"/>
    <w:rsid w:val="001F3306"/>
    <w:rsid w:val="00201F8C"/>
    <w:rsid w:val="00203490"/>
    <w:rsid w:val="00203C58"/>
    <w:rsid w:val="002063CA"/>
    <w:rsid w:val="002165B9"/>
    <w:rsid w:val="00217811"/>
    <w:rsid w:val="002210DE"/>
    <w:rsid w:val="00221293"/>
    <w:rsid w:val="00221DF6"/>
    <w:rsid w:val="00222BC3"/>
    <w:rsid w:val="002235FA"/>
    <w:rsid w:val="00224269"/>
    <w:rsid w:val="0023078A"/>
    <w:rsid w:val="00234B0B"/>
    <w:rsid w:val="00242839"/>
    <w:rsid w:val="00254800"/>
    <w:rsid w:val="002611CC"/>
    <w:rsid w:val="0026143C"/>
    <w:rsid w:val="00262E93"/>
    <w:rsid w:val="002631D6"/>
    <w:rsid w:val="00263700"/>
    <w:rsid w:val="00264446"/>
    <w:rsid w:val="00265D2E"/>
    <w:rsid w:val="00266D9F"/>
    <w:rsid w:val="00270A08"/>
    <w:rsid w:val="00271B1D"/>
    <w:rsid w:val="002740A2"/>
    <w:rsid w:val="00274BA4"/>
    <w:rsid w:val="00280F26"/>
    <w:rsid w:val="00281507"/>
    <w:rsid w:val="00282314"/>
    <w:rsid w:val="00282FCC"/>
    <w:rsid w:val="00283305"/>
    <w:rsid w:val="00285215"/>
    <w:rsid w:val="00285DB5"/>
    <w:rsid w:val="0029157C"/>
    <w:rsid w:val="002915D9"/>
    <w:rsid w:val="002955BC"/>
    <w:rsid w:val="002A1813"/>
    <w:rsid w:val="002A24DD"/>
    <w:rsid w:val="002A321C"/>
    <w:rsid w:val="002A444A"/>
    <w:rsid w:val="002A5DDB"/>
    <w:rsid w:val="002B07D3"/>
    <w:rsid w:val="002B0C99"/>
    <w:rsid w:val="002B1EFA"/>
    <w:rsid w:val="002B4F26"/>
    <w:rsid w:val="002B5984"/>
    <w:rsid w:val="002B5CB9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E0B07"/>
    <w:rsid w:val="002F00E8"/>
    <w:rsid w:val="002F1872"/>
    <w:rsid w:val="002F266B"/>
    <w:rsid w:val="002F533B"/>
    <w:rsid w:val="002F69B3"/>
    <w:rsid w:val="0030068B"/>
    <w:rsid w:val="00300F14"/>
    <w:rsid w:val="003018C8"/>
    <w:rsid w:val="003039E9"/>
    <w:rsid w:val="00304089"/>
    <w:rsid w:val="00307BB1"/>
    <w:rsid w:val="00316DCB"/>
    <w:rsid w:val="003219F6"/>
    <w:rsid w:val="0032258A"/>
    <w:rsid w:val="00322665"/>
    <w:rsid w:val="0032308B"/>
    <w:rsid w:val="00323398"/>
    <w:rsid w:val="003241D0"/>
    <w:rsid w:val="00324B6E"/>
    <w:rsid w:val="00324C9D"/>
    <w:rsid w:val="00326013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475D"/>
    <w:rsid w:val="00356BF3"/>
    <w:rsid w:val="00357154"/>
    <w:rsid w:val="00357B6A"/>
    <w:rsid w:val="00357DC4"/>
    <w:rsid w:val="00361149"/>
    <w:rsid w:val="00361848"/>
    <w:rsid w:val="0036262D"/>
    <w:rsid w:val="003702C2"/>
    <w:rsid w:val="00371B4B"/>
    <w:rsid w:val="00381B3B"/>
    <w:rsid w:val="00385E1D"/>
    <w:rsid w:val="00391651"/>
    <w:rsid w:val="00393C5A"/>
    <w:rsid w:val="00395D18"/>
    <w:rsid w:val="003A2717"/>
    <w:rsid w:val="003A3928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B7C"/>
    <w:rsid w:val="003D00D9"/>
    <w:rsid w:val="003D5C2C"/>
    <w:rsid w:val="003D6ACD"/>
    <w:rsid w:val="003F09A1"/>
    <w:rsid w:val="003F0A5D"/>
    <w:rsid w:val="003F0BE1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3CB2"/>
    <w:rsid w:val="004147F3"/>
    <w:rsid w:val="004172FF"/>
    <w:rsid w:val="00417A8D"/>
    <w:rsid w:val="0042188C"/>
    <w:rsid w:val="004240C5"/>
    <w:rsid w:val="00424EC0"/>
    <w:rsid w:val="00425498"/>
    <w:rsid w:val="004254E5"/>
    <w:rsid w:val="004261DC"/>
    <w:rsid w:val="00427B17"/>
    <w:rsid w:val="004311CB"/>
    <w:rsid w:val="00432A12"/>
    <w:rsid w:val="004337F5"/>
    <w:rsid w:val="00433C8C"/>
    <w:rsid w:val="00435AAE"/>
    <w:rsid w:val="004378D8"/>
    <w:rsid w:val="00444A49"/>
    <w:rsid w:val="00445DCE"/>
    <w:rsid w:val="004465EF"/>
    <w:rsid w:val="004468AD"/>
    <w:rsid w:val="004518BB"/>
    <w:rsid w:val="00452B2A"/>
    <w:rsid w:val="00452D40"/>
    <w:rsid w:val="00453359"/>
    <w:rsid w:val="00454D89"/>
    <w:rsid w:val="0046304A"/>
    <w:rsid w:val="00463145"/>
    <w:rsid w:val="00465858"/>
    <w:rsid w:val="00465E5B"/>
    <w:rsid w:val="004676FE"/>
    <w:rsid w:val="004735FB"/>
    <w:rsid w:val="00475D08"/>
    <w:rsid w:val="004767A5"/>
    <w:rsid w:val="00480915"/>
    <w:rsid w:val="00481439"/>
    <w:rsid w:val="00482232"/>
    <w:rsid w:val="00482FFF"/>
    <w:rsid w:val="004855B0"/>
    <w:rsid w:val="004858D7"/>
    <w:rsid w:val="0048602C"/>
    <w:rsid w:val="00486761"/>
    <w:rsid w:val="004904FE"/>
    <w:rsid w:val="00491AA4"/>
    <w:rsid w:val="00491E60"/>
    <w:rsid w:val="00493381"/>
    <w:rsid w:val="00494CA6"/>
    <w:rsid w:val="004951EF"/>
    <w:rsid w:val="00497BDF"/>
    <w:rsid w:val="004A1198"/>
    <w:rsid w:val="004A54A2"/>
    <w:rsid w:val="004A61BD"/>
    <w:rsid w:val="004A7B49"/>
    <w:rsid w:val="004B2955"/>
    <w:rsid w:val="004B5806"/>
    <w:rsid w:val="004C0A7B"/>
    <w:rsid w:val="004C0E6C"/>
    <w:rsid w:val="004C1302"/>
    <w:rsid w:val="004C1C76"/>
    <w:rsid w:val="004C1EFF"/>
    <w:rsid w:val="004C25A0"/>
    <w:rsid w:val="004C3ACE"/>
    <w:rsid w:val="004C5F59"/>
    <w:rsid w:val="004C7010"/>
    <w:rsid w:val="004D1A7D"/>
    <w:rsid w:val="004D2702"/>
    <w:rsid w:val="004D4117"/>
    <w:rsid w:val="004E2E2C"/>
    <w:rsid w:val="004F2864"/>
    <w:rsid w:val="004F2912"/>
    <w:rsid w:val="004F4C13"/>
    <w:rsid w:val="004F6059"/>
    <w:rsid w:val="004F62F0"/>
    <w:rsid w:val="004F7403"/>
    <w:rsid w:val="004F794C"/>
    <w:rsid w:val="00500DA4"/>
    <w:rsid w:val="005011A4"/>
    <w:rsid w:val="00502354"/>
    <w:rsid w:val="00503AA7"/>
    <w:rsid w:val="005047E1"/>
    <w:rsid w:val="00510B99"/>
    <w:rsid w:val="0051357E"/>
    <w:rsid w:val="005173E5"/>
    <w:rsid w:val="0052040D"/>
    <w:rsid w:val="00520B02"/>
    <w:rsid w:val="005234FB"/>
    <w:rsid w:val="0052504D"/>
    <w:rsid w:val="00533817"/>
    <w:rsid w:val="0053490E"/>
    <w:rsid w:val="005352E5"/>
    <w:rsid w:val="0053550C"/>
    <w:rsid w:val="0053614B"/>
    <w:rsid w:val="00537591"/>
    <w:rsid w:val="0053793B"/>
    <w:rsid w:val="005414E2"/>
    <w:rsid w:val="00541575"/>
    <w:rsid w:val="00543008"/>
    <w:rsid w:val="00545405"/>
    <w:rsid w:val="00551560"/>
    <w:rsid w:val="00551632"/>
    <w:rsid w:val="00551CE0"/>
    <w:rsid w:val="00551D2C"/>
    <w:rsid w:val="00555289"/>
    <w:rsid w:val="00563ACC"/>
    <w:rsid w:val="005653E4"/>
    <w:rsid w:val="00566D0E"/>
    <w:rsid w:val="00567A55"/>
    <w:rsid w:val="005705CF"/>
    <w:rsid w:val="00570798"/>
    <w:rsid w:val="00576351"/>
    <w:rsid w:val="00576D40"/>
    <w:rsid w:val="00580832"/>
    <w:rsid w:val="005823BB"/>
    <w:rsid w:val="0058339D"/>
    <w:rsid w:val="00583CCC"/>
    <w:rsid w:val="00585C13"/>
    <w:rsid w:val="00586D7A"/>
    <w:rsid w:val="00590F0C"/>
    <w:rsid w:val="005914E0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0551"/>
    <w:rsid w:val="005B09EF"/>
    <w:rsid w:val="005B10E0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D72EA"/>
    <w:rsid w:val="005E0905"/>
    <w:rsid w:val="005E0BD8"/>
    <w:rsid w:val="005E31D1"/>
    <w:rsid w:val="005E4F77"/>
    <w:rsid w:val="005E567D"/>
    <w:rsid w:val="005F05B6"/>
    <w:rsid w:val="005F3B75"/>
    <w:rsid w:val="005F7BCC"/>
    <w:rsid w:val="00600582"/>
    <w:rsid w:val="00600CDD"/>
    <w:rsid w:val="00602DC7"/>
    <w:rsid w:val="00611B28"/>
    <w:rsid w:val="00621B48"/>
    <w:rsid w:val="00630D1A"/>
    <w:rsid w:val="006324BC"/>
    <w:rsid w:val="00635F1D"/>
    <w:rsid w:val="00643352"/>
    <w:rsid w:val="0064581B"/>
    <w:rsid w:val="006517B9"/>
    <w:rsid w:val="00652702"/>
    <w:rsid w:val="006551A1"/>
    <w:rsid w:val="00662003"/>
    <w:rsid w:val="006620C9"/>
    <w:rsid w:val="0066445B"/>
    <w:rsid w:val="0066475E"/>
    <w:rsid w:val="006660F1"/>
    <w:rsid w:val="00670673"/>
    <w:rsid w:val="006722D6"/>
    <w:rsid w:val="0067309A"/>
    <w:rsid w:val="00681B17"/>
    <w:rsid w:val="00683723"/>
    <w:rsid w:val="00683C3C"/>
    <w:rsid w:val="00683DCC"/>
    <w:rsid w:val="006876CC"/>
    <w:rsid w:val="00690BD3"/>
    <w:rsid w:val="00692792"/>
    <w:rsid w:val="006938F1"/>
    <w:rsid w:val="00695B42"/>
    <w:rsid w:val="00696C06"/>
    <w:rsid w:val="00697776"/>
    <w:rsid w:val="006A07EB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2FA8"/>
    <w:rsid w:val="006C531D"/>
    <w:rsid w:val="006C576F"/>
    <w:rsid w:val="006C6503"/>
    <w:rsid w:val="006C6792"/>
    <w:rsid w:val="006C6EA9"/>
    <w:rsid w:val="006C7F72"/>
    <w:rsid w:val="006D11DB"/>
    <w:rsid w:val="006D5448"/>
    <w:rsid w:val="006E1911"/>
    <w:rsid w:val="006E37B2"/>
    <w:rsid w:val="006E4EC5"/>
    <w:rsid w:val="006E62A8"/>
    <w:rsid w:val="006E6C8F"/>
    <w:rsid w:val="006E6E35"/>
    <w:rsid w:val="006F7343"/>
    <w:rsid w:val="0070380A"/>
    <w:rsid w:val="00703EF7"/>
    <w:rsid w:val="0070402D"/>
    <w:rsid w:val="007119CC"/>
    <w:rsid w:val="00711B6D"/>
    <w:rsid w:val="00713410"/>
    <w:rsid w:val="0071457E"/>
    <w:rsid w:val="00714700"/>
    <w:rsid w:val="00715CA1"/>
    <w:rsid w:val="007175CF"/>
    <w:rsid w:val="00720E0F"/>
    <w:rsid w:val="00722B38"/>
    <w:rsid w:val="00722C4C"/>
    <w:rsid w:val="007247CA"/>
    <w:rsid w:val="007248FB"/>
    <w:rsid w:val="0072666F"/>
    <w:rsid w:val="0072689F"/>
    <w:rsid w:val="00732D4D"/>
    <w:rsid w:val="007337E5"/>
    <w:rsid w:val="00736083"/>
    <w:rsid w:val="00736851"/>
    <w:rsid w:val="007416A0"/>
    <w:rsid w:val="007424AF"/>
    <w:rsid w:val="00743F0C"/>
    <w:rsid w:val="00744EA0"/>
    <w:rsid w:val="0074500E"/>
    <w:rsid w:val="00750848"/>
    <w:rsid w:val="00752D21"/>
    <w:rsid w:val="00752FBA"/>
    <w:rsid w:val="00754EB5"/>
    <w:rsid w:val="0075771E"/>
    <w:rsid w:val="007604C9"/>
    <w:rsid w:val="00766652"/>
    <w:rsid w:val="00767D20"/>
    <w:rsid w:val="00767DB1"/>
    <w:rsid w:val="00770303"/>
    <w:rsid w:val="0077184D"/>
    <w:rsid w:val="00771B05"/>
    <w:rsid w:val="00774F68"/>
    <w:rsid w:val="00776D57"/>
    <w:rsid w:val="00776F0D"/>
    <w:rsid w:val="0078260D"/>
    <w:rsid w:val="00786DF4"/>
    <w:rsid w:val="00790D59"/>
    <w:rsid w:val="007914CC"/>
    <w:rsid w:val="007944CB"/>
    <w:rsid w:val="00795302"/>
    <w:rsid w:val="0079625E"/>
    <w:rsid w:val="00797ADF"/>
    <w:rsid w:val="007A02AA"/>
    <w:rsid w:val="007A5598"/>
    <w:rsid w:val="007A6678"/>
    <w:rsid w:val="007A73CD"/>
    <w:rsid w:val="007B1670"/>
    <w:rsid w:val="007B16C4"/>
    <w:rsid w:val="007B17A3"/>
    <w:rsid w:val="007B2919"/>
    <w:rsid w:val="007C25F3"/>
    <w:rsid w:val="007C3FCB"/>
    <w:rsid w:val="007C442D"/>
    <w:rsid w:val="007D2DB9"/>
    <w:rsid w:val="007D37A1"/>
    <w:rsid w:val="007D4C1B"/>
    <w:rsid w:val="007E43E4"/>
    <w:rsid w:val="007E701E"/>
    <w:rsid w:val="007F003C"/>
    <w:rsid w:val="007F28CA"/>
    <w:rsid w:val="007F6FB2"/>
    <w:rsid w:val="007F7F45"/>
    <w:rsid w:val="0080583D"/>
    <w:rsid w:val="00805B41"/>
    <w:rsid w:val="00806C2B"/>
    <w:rsid w:val="00806D30"/>
    <w:rsid w:val="00807F17"/>
    <w:rsid w:val="008102DF"/>
    <w:rsid w:val="0081295E"/>
    <w:rsid w:val="008136F7"/>
    <w:rsid w:val="00825A7A"/>
    <w:rsid w:val="00826DD4"/>
    <w:rsid w:val="00833BC5"/>
    <w:rsid w:val="00833E84"/>
    <w:rsid w:val="0083461D"/>
    <w:rsid w:val="008349F4"/>
    <w:rsid w:val="00835EAC"/>
    <w:rsid w:val="00837477"/>
    <w:rsid w:val="00842ECD"/>
    <w:rsid w:val="0084367D"/>
    <w:rsid w:val="00843961"/>
    <w:rsid w:val="00845226"/>
    <w:rsid w:val="00846967"/>
    <w:rsid w:val="00850589"/>
    <w:rsid w:val="008558B2"/>
    <w:rsid w:val="008602AF"/>
    <w:rsid w:val="00861C52"/>
    <w:rsid w:val="008632BF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87A28"/>
    <w:rsid w:val="0089048B"/>
    <w:rsid w:val="008927AF"/>
    <w:rsid w:val="008A0BF4"/>
    <w:rsid w:val="008A13D9"/>
    <w:rsid w:val="008A22A7"/>
    <w:rsid w:val="008A3740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578A"/>
    <w:rsid w:val="008C7835"/>
    <w:rsid w:val="008D04E8"/>
    <w:rsid w:val="008D05C0"/>
    <w:rsid w:val="008D1905"/>
    <w:rsid w:val="008D2C60"/>
    <w:rsid w:val="008D303B"/>
    <w:rsid w:val="008D37B4"/>
    <w:rsid w:val="008D4958"/>
    <w:rsid w:val="008E09B7"/>
    <w:rsid w:val="008E1962"/>
    <w:rsid w:val="008E351C"/>
    <w:rsid w:val="008E50E4"/>
    <w:rsid w:val="008F1169"/>
    <w:rsid w:val="008F1AE9"/>
    <w:rsid w:val="008F26D4"/>
    <w:rsid w:val="008F3397"/>
    <w:rsid w:val="008F4222"/>
    <w:rsid w:val="008F4688"/>
    <w:rsid w:val="008F5E15"/>
    <w:rsid w:val="008F60FE"/>
    <w:rsid w:val="00903726"/>
    <w:rsid w:val="00904783"/>
    <w:rsid w:val="00906B0E"/>
    <w:rsid w:val="00912A44"/>
    <w:rsid w:val="009130B1"/>
    <w:rsid w:val="009203CD"/>
    <w:rsid w:val="00925975"/>
    <w:rsid w:val="00925DB8"/>
    <w:rsid w:val="00926330"/>
    <w:rsid w:val="009271B7"/>
    <w:rsid w:val="009355FF"/>
    <w:rsid w:val="009356BA"/>
    <w:rsid w:val="00937AF1"/>
    <w:rsid w:val="00940610"/>
    <w:rsid w:val="00940811"/>
    <w:rsid w:val="00941EE1"/>
    <w:rsid w:val="00942E11"/>
    <w:rsid w:val="009443AB"/>
    <w:rsid w:val="0094512A"/>
    <w:rsid w:val="00945BC7"/>
    <w:rsid w:val="009475B0"/>
    <w:rsid w:val="0095100D"/>
    <w:rsid w:val="009528E8"/>
    <w:rsid w:val="0096030E"/>
    <w:rsid w:val="00963ABE"/>
    <w:rsid w:val="00965C8B"/>
    <w:rsid w:val="00966AEA"/>
    <w:rsid w:val="009722CA"/>
    <w:rsid w:val="009728D8"/>
    <w:rsid w:val="00982900"/>
    <w:rsid w:val="00982FB7"/>
    <w:rsid w:val="00983359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A432B"/>
    <w:rsid w:val="009B19C8"/>
    <w:rsid w:val="009B4591"/>
    <w:rsid w:val="009B59AD"/>
    <w:rsid w:val="009B5D22"/>
    <w:rsid w:val="009C0308"/>
    <w:rsid w:val="009C4E74"/>
    <w:rsid w:val="009C509D"/>
    <w:rsid w:val="009C5460"/>
    <w:rsid w:val="009C7E66"/>
    <w:rsid w:val="009D0819"/>
    <w:rsid w:val="009D18DD"/>
    <w:rsid w:val="009D2116"/>
    <w:rsid w:val="009D447A"/>
    <w:rsid w:val="009D63CC"/>
    <w:rsid w:val="009D781B"/>
    <w:rsid w:val="009E2D1C"/>
    <w:rsid w:val="009E3ADF"/>
    <w:rsid w:val="009E41F2"/>
    <w:rsid w:val="009E6855"/>
    <w:rsid w:val="009E71D3"/>
    <w:rsid w:val="009F0944"/>
    <w:rsid w:val="009F1492"/>
    <w:rsid w:val="009F2098"/>
    <w:rsid w:val="009F569F"/>
    <w:rsid w:val="009F635C"/>
    <w:rsid w:val="009F6A64"/>
    <w:rsid w:val="009F7ED1"/>
    <w:rsid w:val="00A00114"/>
    <w:rsid w:val="00A024FC"/>
    <w:rsid w:val="00A03310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20A4F"/>
    <w:rsid w:val="00A21E77"/>
    <w:rsid w:val="00A22443"/>
    <w:rsid w:val="00A27155"/>
    <w:rsid w:val="00A30BA8"/>
    <w:rsid w:val="00A3201D"/>
    <w:rsid w:val="00A34C82"/>
    <w:rsid w:val="00A352D2"/>
    <w:rsid w:val="00A37E76"/>
    <w:rsid w:val="00A40C67"/>
    <w:rsid w:val="00A4222A"/>
    <w:rsid w:val="00A434A0"/>
    <w:rsid w:val="00A453C2"/>
    <w:rsid w:val="00A47BC7"/>
    <w:rsid w:val="00A54CE1"/>
    <w:rsid w:val="00A55FA3"/>
    <w:rsid w:val="00A57EF0"/>
    <w:rsid w:val="00A66A37"/>
    <w:rsid w:val="00A66ACB"/>
    <w:rsid w:val="00A8132A"/>
    <w:rsid w:val="00A82F59"/>
    <w:rsid w:val="00A82FD7"/>
    <w:rsid w:val="00A8315E"/>
    <w:rsid w:val="00A83C12"/>
    <w:rsid w:val="00A83FBB"/>
    <w:rsid w:val="00A87FF8"/>
    <w:rsid w:val="00A900EF"/>
    <w:rsid w:val="00A907B5"/>
    <w:rsid w:val="00A974D9"/>
    <w:rsid w:val="00AA0B32"/>
    <w:rsid w:val="00AA0E41"/>
    <w:rsid w:val="00AA5A8F"/>
    <w:rsid w:val="00AA5C61"/>
    <w:rsid w:val="00AA658A"/>
    <w:rsid w:val="00AA7460"/>
    <w:rsid w:val="00AB2445"/>
    <w:rsid w:val="00AB299B"/>
    <w:rsid w:val="00AB3E6F"/>
    <w:rsid w:val="00AC4192"/>
    <w:rsid w:val="00AD5192"/>
    <w:rsid w:val="00AD77C4"/>
    <w:rsid w:val="00AE1590"/>
    <w:rsid w:val="00AE2C82"/>
    <w:rsid w:val="00AE3286"/>
    <w:rsid w:val="00AE5C5D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44B5"/>
    <w:rsid w:val="00B15773"/>
    <w:rsid w:val="00B16349"/>
    <w:rsid w:val="00B1723D"/>
    <w:rsid w:val="00B21A5D"/>
    <w:rsid w:val="00B23157"/>
    <w:rsid w:val="00B23A9B"/>
    <w:rsid w:val="00B261C6"/>
    <w:rsid w:val="00B26B70"/>
    <w:rsid w:val="00B32B02"/>
    <w:rsid w:val="00B37E2B"/>
    <w:rsid w:val="00B42C6E"/>
    <w:rsid w:val="00B42EF7"/>
    <w:rsid w:val="00B44042"/>
    <w:rsid w:val="00B44CA5"/>
    <w:rsid w:val="00B461FB"/>
    <w:rsid w:val="00B50438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2FF8"/>
    <w:rsid w:val="00B93435"/>
    <w:rsid w:val="00BA112C"/>
    <w:rsid w:val="00BA1210"/>
    <w:rsid w:val="00BA18C8"/>
    <w:rsid w:val="00BA1942"/>
    <w:rsid w:val="00BA346B"/>
    <w:rsid w:val="00BA3544"/>
    <w:rsid w:val="00BA473B"/>
    <w:rsid w:val="00BA4D75"/>
    <w:rsid w:val="00BA7D76"/>
    <w:rsid w:val="00BA7DBD"/>
    <w:rsid w:val="00BB03F8"/>
    <w:rsid w:val="00BB216D"/>
    <w:rsid w:val="00BB5065"/>
    <w:rsid w:val="00BB565C"/>
    <w:rsid w:val="00BB58C7"/>
    <w:rsid w:val="00BB5FE1"/>
    <w:rsid w:val="00BB74D5"/>
    <w:rsid w:val="00BC08D1"/>
    <w:rsid w:val="00BC298A"/>
    <w:rsid w:val="00BC2B68"/>
    <w:rsid w:val="00BC2F22"/>
    <w:rsid w:val="00BC3200"/>
    <w:rsid w:val="00BC4D0A"/>
    <w:rsid w:val="00BD664A"/>
    <w:rsid w:val="00BD7836"/>
    <w:rsid w:val="00BE19B4"/>
    <w:rsid w:val="00BF06A6"/>
    <w:rsid w:val="00BF512B"/>
    <w:rsid w:val="00C004DC"/>
    <w:rsid w:val="00C01D4A"/>
    <w:rsid w:val="00C0230A"/>
    <w:rsid w:val="00C07397"/>
    <w:rsid w:val="00C0795F"/>
    <w:rsid w:val="00C11B2B"/>
    <w:rsid w:val="00C173DC"/>
    <w:rsid w:val="00C23B6B"/>
    <w:rsid w:val="00C24587"/>
    <w:rsid w:val="00C253C5"/>
    <w:rsid w:val="00C2549E"/>
    <w:rsid w:val="00C32FC9"/>
    <w:rsid w:val="00C35395"/>
    <w:rsid w:val="00C43AC4"/>
    <w:rsid w:val="00C447A3"/>
    <w:rsid w:val="00C45A35"/>
    <w:rsid w:val="00C53176"/>
    <w:rsid w:val="00C5543F"/>
    <w:rsid w:val="00C572F9"/>
    <w:rsid w:val="00C600B3"/>
    <w:rsid w:val="00C603CA"/>
    <w:rsid w:val="00C60F99"/>
    <w:rsid w:val="00C61815"/>
    <w:rsid w:val="00C623D2"/>
    <w:rsid w:val="00C700B0"/>
    <w:rsid w:val="00C714E6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A54D3"/>
    <w:rsid w:val="00CA5CF4"/>
    <w:rsid w:val="00CA6248"/>
    <w:rsid w:val="00CA6CE2"/>
    <w:rsid w:val="00CB1E66"/>
    <w:rsid w:val="00CB4A8A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51C5"/>
    <w:rsid w:val="00CF5E4C"/>
    <w:rsid w:val="00CF77B1"/>
    <w:rsid w:val="00D00ACD"/>
    <w:rsid w:val="00D0198B"/>
    <w:rsid w:val="00D05F9C"/>
    <w:rsid w:val="00D16348"/>
    <w:rsid w:val="00D20C71"/>
    <w:rsid w:val="00D25C4F"/>
    <w:rsid w:val="00D31261"/>
    <w:rsid w:val="00D32249"/>
    <w:rsid w:val="00D3231A"/>
    <w:rsid w:val="00D41993"/>
    <w:rsid w:val="00D43BDE"/>
    <w:rsid w:val="00D62A9E"/>
    <w:rsid w:val="00D66B86"/>
    <w:rsid w:val="00D70041"/>
    <w:rsid w:val="00D718D6"/>
    <w:rsid w:val="00D73902"/>
    <w:rsid w:val="00D77226"/>
    <w:rsid w:val="00D77C0A"/>
    <w:rsid w:val="00D82046"/>
    <w:rsid w:val="00D83C8B"/>
    <w:rsid w:val="00D872C4"/>
    <w:rsid w:val="00D90B75"/>
    <w:rsid w:val="00D945B2"/>
    <w:rsid w:val="00D94769"/>
    <w:rsid w:val="00D9616B"/>
    <w:rsid w:val="00D96B60"/>
    <w:rsid w:val="00DA34A9"/>
    <w:rsid w:val="00DA3524"/>
    <w:rsid w:val="00DB0F4F"/>
    <w:rsid w:val="00DB12D3"/>
    <w:rsid w:val="00DB2AC0"/>
    <w:rsid w:val="00DC08F3"/>
    <w:rsid w:val="00DC0EF3"/>
    <w:rsid w:val="00DC23C6"/>
    <w:rsid w:val="00DC30AF"/>
    <w:rsid w:val="00DC531D"/>
    <w:rsid w:val="00DC5986"/>
    <w:rsid w:val="00DC733A"/>
    <w:rsid w:val="00DD237D"/>
    <w:rsid w:val="00DD3AFE"/>
    <w:rsid w:val="00DD51CE"/>
    <w:rsid w:val="00DE099C"/>
    <w:rsid w:val="00DE5043"/>
    <w:rsid w:val="00DF0537"/>
    <w:rsid w:val="00DF0EFD"/>
    <w:rsid w:val="00DF2699"/>
    <w:rsid w:val="00DF3CF0"/>
    <w:rsid w:val="00DF4C00"/>
    <w:rsid w:val="00DF61A9"/>
    <w:rsid w:val="00DF7B13"/>
    <w:rsid w:val="00E02D68"/>
    <w:rsid w:val="00E0338D"/>
    <w:rsid w:val="00E05A2A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6E63"/>
    <w:rsid w:val="00E30EB5"/>
    <w:rsid w:val="00E31BEB"/>
    <w:rsid w:val="00E325FB"/>
    <w:rsid w:val="00E33284"/>
    <w:rsid w:val="00E33621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701D0"/>
    <w:rsid w:val="00E70AC1"/>
    <w:rsid w:val="00E70AE9"/>
    <w:rsid w:val="00E73ACA"/>
    <w:rsid w:val="00E74447"/>
    <w:rsid w:val="00E747C9"/>
    <w:rsid w:val="00E74AB9"/>
    <w:rsid w:val="00E74CBD"/>
    <w:rsid w:val="00E8081B"/>
    <w:rsid w:val="00E80FB7"/>
    <w:rsid w:val="00E869F5"/>
    <w:rsid w:val="00E92A4E"/>
    <w:rsid w:val="00E94B74"/>
    <w:rsid w:val="00E96336"/>
    <w:rsid w:val="00EA01C4"/>
    <w:rsid w:val="00EA0D8E"/>
    <w:rsid w:val="00EA100A"/>
    <w:rsid w:val="00EA298B"/>
    <w:rsid w:val="00EA57E2"/>
    <w:rsid w:val="00EA5954"/>
    <w:rsid w:val="00EA70CB"/>
    <w:rsid w:val="00EB20F8"/>
    <w:rsid w:val="00EB281C"/>
    <w:rsid w:val="00EB2B31"/>
    <w:rsid w:val="00EC098A"/>
    <w:rsid w:val="00ED51F0"/>
    <w:rsid w:val="00EE1AE0"/>
    <w:rsid w:val="00EE5E5D"/>
    <w:rsid w:val="00EE67CC"/>
    <w:rsid w:val="00EE7AF9"/>
    <w:rsid w:val="00EE7CFE"/>
    <w:rsid w:val="00EF3723"/>
    <w:rsid w:val="00EF37F6"/>
    <w:rsid w:val="00EF58FC"/>
    <w:rsid w:val="00EF5CCA"/>
    <w:rsid w:val="00F00BF8"/>
    <w:rsid w:val="00F01402"/>
    <w:rsid w:val="00F01FD4"/>
    <w:rsid w:val="00F10940"/>
    <w:rsid w:val="00F119CA"/>
    <w:rsid w:val="00F13226"/>
    <w:rsid w:val="00F16942"/>
    <w:rsid w:val="00F17398"/>
    <w:rsid w:val="00F2492A"/>
    <w:rsid w:val="00F25C8A"/>
    <w:rsid w:val="00F25DB7"/>
    <w:rsid w:val="00F2646C"/>
    <w:rsid w:val="00F30FC9"/>
    <w:rsid w:val="00F31FBA"/>
    <w:rsid w:val="00F405E8"/>
    <w:rsid w:val="00F46B00"/>
    <w:rsid w:val="00F5168A"/>
    <w:rsid w:val="00F526D8"/>
    <w:rsid w:val="00F53057"/>
    <w:rsid w:val="00F54C0A"/>
    <w:rsid w:val="00F56543"/>
    <w:rsid w:val="00F56879"/>
    <w:rsid w:val="00F60CBF"/>
    <w:rsid w:val="00F622F9"/>
    <w:rsid w:val="00F62539"/>
    <w:rsid w:val="00F638A4"/>
    <w:rsid w:val="00F64A48"/>
    <w:rsid w:val="00F661F2"/>
    <w:rsid w:val="00F664B3"/>
    <w:rsid w:val="00F67846"/>
    <w:rsid w:val="00F70F84"/>
    <w:rsid w:val="00F72F5F"/>
    <w:rsid w:val="00F73F95"/>
    <w:rsid w:val="00F830C7"/>
    <w:rsid w:val="00F841AE"/>
    <w:rsid w:val="00F8471E"/>
    <w:rsid w:val="00F863DC"/>
    <w:rsid w:val="00F864A1"/>
    <w:rsid w:val="00F90046"/>
    <w:rsid w:val="00F920A4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E2F40"/>
    <w:rsid w:val="00FE368A"/>
    <w:rsid w:val="00FE45FE"/>
    <w:rsid w:val="00FE73F9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PageNumber">
    <w:name w:val="page number"/>
    <w:basedOn w:val="DefaultParagraphFont"/>
    <w:uiPriority w:val="99"/>
    <w:rsid w:val="00121D0B"/>
  </w:style>
  <w:style w:type="paragraph" w:customStyle="1" w:styleId="a">
    <w:name w:val="Знак Знак Знак Знак Знак Знак Знак"/>
    <w:basedOn w:val="Normal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3720</TotalTime>
  <Pages>6</Pages>
  <Words>1590</Words>
  <Characters>9065</Characters>
  <Application>Microsoft Office Outlook</Application>
  <DocSecurity>0</DocSecurity>
  <Lines>0</Lines>
  <Paragraphs>0</Paragraphs>
  <ScaleCrop>false</ScaleCrop>
  <Company>GU MCHS Rossii po EAO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Рогова</cp:lastModifiedBy>
  <cp:revision>625</cp:revision>
  <cp:lastPrinted>2016-05-23T05:25:00Z</cp:lastPrinted>
  <dcterms:created xsi:type="dcterms:W3CDTF">2014-04-28T06:46:00Z</dcterms:created>
  <dcterms:modified xsi:type="dcterms:W3CDTF">2017-05-12T04:35:00Z</dcterms:modified>
</cp:coreProperties>
</file>