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29" w:rsidRPr="00AC6D08" w:rsidRDefault="00C21429" w:rsidP="00A0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ведения о доходах, расходах, об имуществе</w:t>
      </w:r>
    </w:p>
    <w:p w:rsidR="00C21429" w:rsidRDefault="00C21429" w:rsidP="00A0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депутатов </w:t>
      </w:r>
    </w:p>
    <w:p w:rsidR="00C21429" w:rsidRDefault="00C21429" w:rsidP="00A0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образования</w:t>
      </w:r>
    </w:p>
    <w:p w:rsidR="00C21429" w:rsidRDefault="00C21429" w:rsidP="00A0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«Гвардейский городской округ» первого созыва, а также членов их</w:t>
      </w:r>
    </w:p>
    <w:p w:rsidR="00C21429" w:rsidRPr="00AC6D08" w:rsidRDefault="00C21429" w:rsidP="00A0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семей за период с 01 января 2016 года по 31 декабря 2016 год</w:t>
      </w:r>
    </w:p>
    <w:p w:rsidR="00C21429" w:rsidRDefault="00C21429" w:rsidP="00A06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429" w:rsidRPr="00832999" w:rsidRDefault="00C21429" w:rsidP="00492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W w:w="10490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1843"/>
        <w:gridCol w:w="1276"/>
        <w:gridCol w:w="1843"/>
        <w:gridCol w:w="992"/>
        <w:gridCol w:w="850"/>
        <w:gridCol w:w="1985"/>
      </w:tblGrid>
      <w:tr w:rsidR="00C21429" w:rsidRPr="00492E4D">
        <w:trPr>
          <w:trHeight w:val="66"/>
          <w:tblHeader/>
        </w:trPr>
        <w:tc>
          <w:tcPr>
            <w:tcW w:w="1701" w:type="dxa"/>
            <w:vMerge w:val="restart"/>
          </w:tcPr>
          <w:p w:rsidR="00C21429" w:rsidRPr="00492E4D" w:rsidRDefault="00C21429" w:rsidP="00D02080">
            <w:pPr>
              <w:pStyle w:val="a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</w:p>
          <w:p w:rsidR="00C21429" w:rsidRPr="00492E4D" w:rsidRDefault="00C21429" w:rsidP="00D02080">
            <w:pPr>
              <w:pStyle w:val="a"/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инициалы</w:t>
            </w:r>
          </w:p>
        </w:tc>
        <w:tc>
          <w:tcPr>
            <w:tcW w:w="1843" w:type="dxa"/>
            <w:vMerge w:val="restart"/>
          </w:tcPr>
          <w:p w:rsidR="00C21429" w:rsidRPr="00492E4D" w:rsidRDefault="00C21429" w:rsidP="00D02080">
            <w:pPr>
              <w:pStyle w:val="a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21429" w:rsidRPr="00492E4D" w:rsidRDefault="00C21429" w:rsidP="00D02080">
            <w:pPr>
              <w:pStyle w:val="a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-ванного годового дохода за 2016</w:t>
            </w: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685" w:type="dxa"/>
            <w:gridSpan w:val="3"/>
          </w:tcPr>
          <w:p w:rsidR="00C21429" w:rsidRPr="00492E4D" w:rsidRDefault="00C21429" w:rsidP="00D02080">
            <w:pPr>
              <w:pStyle w:val="a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1985" w:type="dxa"/>
            <w:vMerge w:val="restart"/>
          </w:tcPr>
          <w:p w:rsidR="00C21429" w:rsidRPr="00492E4D" w:rsidRDefault="00C21429" w:rsidP="00D02080">
            <w:pPr>
              <w:pStyle w:val="a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принад-лежащих на праве собственности (вид,марка)</w:t>
            </w:r>
          </w:p>
        </w:tc>
      </w:tr>
      <w:tr w:rsidR="00C21429" w:rsidRPr="00492E4D">
        <w:trPr>
          <w:trHeight w:val="66"/>
          <w:tblHeader/>
        </w:trPr>
        <w:tc>
          <w:tcPr>
            <w:tcW w:w="1701" w:type="dxa"/>
            <w:vMerge/>
          </w:tcPr>
          <w:p w:rsidR="00C21429" w:rsidRPr="00492E4D" w:rsidRDefault="00C21429" w:rsidP="00D02080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21429" w:rsidRPr="00492E4D" w:rsidRDefault="00C21429" w:rsidP="00D02080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1429" w:rsidRPr="00492E4D" w:rsidRDefault="00C21429" w:rsidP="00D02080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1429" w:rsidRPr="00492E4D" w:rsidRDefault="00C21429" w:rsidP="007014C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21429" w:rsidRPr="00492E4D" w:rsidRDefault="00C21429" w:rsidP="007014C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C21429" w:rsidRPr="00492E4D" w:rsidRDefault="00C21429" w:rsidP="007014C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21429" w:rsidRPr="00492E4D" w:rsidRDefault="00C21429" w:rsidP="00D02080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429" w:rsidRPr="00492E4D">
        <w:trPr>
          <w:trHeight w:val="66"/>
          <w:tblHeader/>
        </w:trPr>
        <w:tc>
          <w:tcPr>
            <w:tcW w:w="1701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492E4D">
        <w:trPr>
          <w:trHeight w:val="66"/>
          <w:tblHeader/>
        </w:trPr>
        <w:tc>
          <w:tcPr>
            <w:tcW w:w="1701" w:type="dxa"/>
          </w:tcPr>
          <w:p w:rsidR="00C21429" w:rsidRPr="00F51B25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B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Бадеев Александр Владимирович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заместитель председателя постоянной депутатской комиссии по местному самоуправлению и общественной безопасности, мандатным вопросам, регламенту и депутатской этике ( на непостоянной основе)</w:t>
            </w:r>
          </w:p>
        </w:tc>
        <w:tc>
          <w:tcPr>
            <w:tcW w:w="1276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165 407,57</w:t>
            </w:r>
          </w:p>
        </w:tc>
        <w:tc>
          <w:tcPr>
            <w:tcW w:w="1843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скотоводства</w:t>
            </w: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2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46202,0</w:t>
            </w:r>
          </w:p>
        </w:tc>
        <w:tc>
          <w:tcPr>
            <w:tcW w:w="850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492E4D">
        <w:trPr>
          <w:trHeight w:val="66"/>
          <w:tblHeader/>
        </w:trPr>
        <w:tc>
          <w:tcPr>
            <w:tcW w:w="1701" w:type="dxa"/>
          </w:tcPr>
          <w:p w:rsidR="00C21429" w:rsidRPr="00F51B25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B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Борисов Виктор Николаевич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постоянной комиссии по вопросам жилищно-коммунального хозяйства и взаимодействия с организациями, управляющими и обслуживающими жилищный фонд  ( на непостоянной основе)</w:t>
            </w:r>
          </w:p>
        </w:tc>
        <w:tc>
          <w:tcPr>
            <w:tcW w:w="1276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1 439 363,41</w:t>
            </w:r>
          </w:p>
        </w:tc>
        <w:tc>
          <w:tcPr>
            <w:tcW w:w="1843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ИЖД (индивидуальная собственность)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садово-огородный (1/2 общая долевая собственность)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742,0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289,5</w:t>
            </w:r>
          </w:p>
        </w:tc>
        <w:tc>
          <w:tcPr>
            <w:tcW w:w="850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УАЗ-31512</w:t>
            </w:r>
          </w:p>
        </w:tc>
      </w:tr>
      <w:tr w:rsidR="00C21429" w:rsidRPr="00492E4D">
        <w:trPr>
          <w:trHeight w:val="239"/>
          <w:tblHeader/>
        </w:trPr>
        <w:tc>
          <w:tcPr>
            <w:tcW w:w="1701" w:type="dxa"/>
          </w:tcPr>
          <w:p w:rsidR="00C21429" w:rsidRPr="00F51B25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B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2742B6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359 895,85</w:t>
            </w:r>
          </w:p>
        </w:tc>
        <w:tc>
          <w:tcPr>
            <w:tcW w:w="1843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ИЖД</w:t>
            </w: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289,5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3B26B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492E4D">
        <w:trPr>
          <w:trHeight w:val="239"/>
          <w:tblHeader/>
        </w:trPr>
        <w:tc>
          <w:tcPr>
            <w:tcW w:w="1701" w:type="dxa"/>
          </w:tcPr>
          <w:p w:rsidR="00C21429" w:rsidRPr="00E00ECA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E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492E4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00970">
        <w:trPr>
          <w:trHeight w:val="239"/>
          <w:tblHeader/>
        </w:trPr>
        <w:tc>
          <w:tcPr>
            <w:tcW w:w="1701" w:type="dxa"/>
          </w:tcPr>
          <w:p w:rsidR="00C21429" w:rsidRPr="00E14971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4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Власов Евгений Павлович</w:t>
            </w:r>
          </w:p>
        </w:tc>
        <w:tc>
          <w:tcPr>
            <w:tcW w:w="1843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Pr="00492E4D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13 267 597,20</w:t>
            </w:r>
          </w:p>
        </w:tc>
        <w:tc>
          <w:tcPr>
            <w:tcW w:w="1843" w:type="dxa"/>
          </w:tcPr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участок-земли промышленности (индивидуальная 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–садово-огородный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участок- садово-огородный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участок- садово-огородный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– земли сельскохозяйственного назначения для ведения КФХ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земли населенных пунктов (долевая собственность, ½ доли)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садово-огородный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садово-огородный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садово-огородный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электропередач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 – 15 кВ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99000,0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709150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23851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26845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50507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м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850" w:type="dxa"/>
          </w:tcPr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8A3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A3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A31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Прицепы:</w:t>
            </w: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INDENSPENSION</w:t>
            </w: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-TEMA 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23.60/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P2012</w:t>
            </w: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C21429" w:rsidRPr="00B5046E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B5046E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B5046E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DCI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B5046E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8941BC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-MERSEDES-BENZ SPRINTER </w:t>
            </w:r>
            <w:r w:rsidRPr="00894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894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00970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356B48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-MERSEDES-BENZ SPRINTER 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00970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600970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-MERSEDES-BENZ SPRINTER 20</w:t>
            </w:r>
            <w:r w:rsidRPr="0065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356B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00970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-MERSEDES-BENZ 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2541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ACTROS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-MERSEDES-BENZ SPRINTER 311CDI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00970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65240B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-VOLKSWAGEN CRAFTER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5240B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 135T350 TDCI</w:t>
            </w: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TGA 32</w:t>
            </w: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390.</w:t>
            </w:r>
          </w:p>
          <w:p w:rsidR="00C21429" w:rsidRPr="00832999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</w:t>
            </w:r>
            <w:r w:rsidRPr="00606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DAILY</w:t>
            </w:r>
            <w:r w:rsidRPr="00606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06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FF4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манипулятор</w:t>
            </w:r>
          </w:p>
          <w:p w:rsidR="00C21429" w:rsidRPr="00FF4527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Самоходные машины: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-каток вибрационный НАММ 3412НТ,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-каток вибрационный НАММ 3412НТ,</w:t>
            </w:r>
          </w:p>
          <w:p w:rsidR="00C21429" w:rsidRPr="002A28D0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-мини экскаватор 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NELSON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RDV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8329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-каток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</w:t>
            </w: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 xml:space="preserve"> 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-фронтальный 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</w:t>
            </w:r>
            <w:r w:rsidRPr="002A28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740 7,</w:t>
            </w:r>
          </w:p>
          <w:p w:rsidR="00C21429" w:rsidRPr="0065240B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-телескопический 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PEGASUS</w:t>
            </w: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 xml:space="preserve"> 45.21(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ELET</w:t>
            </w: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 xml:space="preserve"> 155)</w:t>
            </w: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FF4527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429" w:rsidRPr="00606B94">
        <w:trPr>
          <w:trHeight w:val="361"/>
          <w:tblHeader/>
        </w:trPr>
        <w:tc>
          <w:tcPr>
            <w:tcW w:w="1701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Pr="00965FBD" w:rsidRDefault="00C21429" w:rsidP="0060097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A069A5">
        <w:trPr>
          <w:trHeight w:val="7769"/>
          <w:tblHeader/>
        </w:trPr>
        <w:tc>
          <w:tcPr>
            <w:tcW w:w="1701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21429" w:rsidRPr="0065240B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65240B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телескопический</w:t>
            </w:r>
            <w:r w:rsidRPr="0065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MANTOUMRT</w:t>
            </w:r>
            <w:r w:rsidRPr="00965F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2150,</w:t>
            </w:r>
          </w:p>
          <w:p w:rsidR="00C21429" w:rsidRPr="00965FBD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817C07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KRAHLIEBHERRUTM</w:t>
            </w:r>
            <w:r w:rsidRPr="00606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740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LTM</w:t>
            </w:r>
            <w:r w:rsidRPr="00606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1080\1)</w:t>
            </w:r>
          </w:p>
          <w:p w:rsidR="00C21429" w:rsidRPr="0065240B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CATERPILLAR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B5046E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CATERPILLAR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356B48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FD76C1" w:rsidRDefault="00C21429" w:rsidP="00FF45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CATERPILLAR-320D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5240B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B5046E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CATERPILLAR-320D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B5046E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B5046E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FD76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CATERPILLAR-</w:t>
            </w:r>
            <w:r w:rsidRPr="008329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C21429" w:rsidRPr="0083299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2742B6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вибрационный</w:t>
            </w: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BENFORD</w:t>
            </w: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</w:t>
            </w: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BRI</w:t>
            </w:r>
            <w:r w:rsidRPr="00D02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DRF</w:t>
            </w:r>
            <w:r w:rsidRPr="00274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2742B6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асфальтофреза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WIIRTGEN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2000,</w:t>
            </w: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</w:t>
            </w:r>
            <w:r w:rsidRPr="00627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</w:p>
          <w:p w:rsidR="00C21429" w:rsidRPr="0062724A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7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 CAT?</w:t>
            </w:r>
          </w:p>
          <w:p w:rsidR="00C21429" w:rsidRPr="00B5046E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65240B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HAMM</w:t>
            </w:r>
            <w:r w:rsidRPr="00B504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4011</w:t>
            </w:r>
            <w:r w:rsidRPr="0065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65240B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62724A" w:rsidRDefault="00C21429" w:rsidP="00965F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r w:rsidRPr="006524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D6M LGP</w:t>
            </w:r>
          </w:p>
        </w:tc>
      </w:tr>
      <w:tr w:rsidR="00C21429" w:rsidRPr="00A069A5">
        <w:trPr>
          <w:trHeight w:val="1624"/>
          <w:tblHeader/>
        </w:trPr>
        <w:tc>
          <w:tcPr>
            <w:tcW w:w="1701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1429" w:rsidRPr="00965FB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21429" w:rsidRPr="0062724A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1843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992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850" w:type="dxa"/>
          </w:tcPr>
          <w:p w:rsidR="00C21429" w:rsidRPr="00965FBD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33522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Pr="0065240B" w:rsidRDefault="00C21429" w:rsidP="0033522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 xml:space="preserve"> 1.6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GLSAT</w:t>
            </w:r>
            <w:r w:rsidRPr="006524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1429" w:rsidRPr="00335226" w:rsidRDefault="00C21429" w:rsidP="0033522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525 TDS</w:t>
            </w:r>
            <w:r w:rsidRPr="00335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335226" w:rsidRDefault="00C21429" w:rsidP="0033522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  <w:r w:rsidRPr="00335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335226" w:rsidRDefault="00C21429" w:rsidP="0033522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5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antara</w:t>
            </w:r>
          </w:p>
        </w:tc>
      </w:tr>
      <w:tr w:rsidR="00C21429" w:rsidRPr="00606B94">
        <w:trPr>
          <w:trHeight w:val="1172"/>
          <w:tblHeader/>
        </w:trPr>
        <w:tc>
          <w:tcPr>
            <w:tcW w:w="1701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1429" w:rsidRPr="006A1A8C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Pr="00492E4D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850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271E52">
        <w:trPr>
          <w:trHeight w:val="2796"/>
          <w:tblHeader/>
        </w:trPr>
        <w:tc>
          <w:tcPr>
            <w:tcW w:w="1701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Горбань Валерий Вениаминович</w:t>
            </w:r>
          </w:p>
        </w:tc>
        <w:tc>
          <w:tcPr>
            <w:tcW w:w="1843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 МО «Гвардейский городской округ», депутат </w:t>
            </w:r>
          </w:p>
          <w:p w:rsidR="00C21429" w:rsidRPr="006A1A8C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постоянной основе)</w:t>
            </w:r>
          </w:p>
        </w:tc>
        <w:tc>
          <w:tcPr>
            <w:tcW w:w="1276" w:type="dxa"/>
          </w:tcPr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1 098 749,97</w:t>
            </w:r>
          </w:p>
        </w:tc>
        <w:tc>
          <w:tcPr>
            <w:tcW w:w="1843" w:type="dxa"/>
          </w:tcPr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и огородничества (индивидуальная собственность)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-Шкода Октавия</w:t>
            </w: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21429" w:rsidRPr="00271E52" w:rsidRDefault="00C21429" w:rsidP="0065240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Navara</w:t>
            </w:r>
          </w:p>
        </w:tc>
      </w:tr>
      <w:tr w:rsidR="00C21429" w:rsidRPr="00606B94">
        <w:trPr>
          <w:trHeight w:val="271"/>
          <w:tblHeader/>
        </w:trPr>
        <w:tc>
          <w:tcPr>
            <w:tcW w:w="1701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Pr="00CE63C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Pr="00CE63C1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271E52">
        <w:trPr>
          <w:trHeight w:val="2378"/>
          <w:tblHeader/>
        </w:trPr>
        <w:tc>
          <w:tcPr>
            <w:tcW w:w="1701" w:type="dxa"/>
          </w:tcPr>
          <w:p w:rsidR="00C21429" w:rsidRPr="00E1447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21429" w:rsidRPr="00E1447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21429" w:rsidRPr="00E14471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ИЖД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Pr="00271E52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Pr="00271E52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21429" w:rsidRPr="00BC54FB" w:rsidRDefault="00C21429" w:rsidP="00BC54FB"/>
          <w:p w:rsidR="00C21429" w:rsidRPr="00BC54FB" w:rsidRDefault="00C21429" w:rsidP="00BC54FB"/>
          <w:p w:rsidR="00C21429" w:rsidRPr="00BC54FB" w:rsidRDefault="00C21429" w:rsidP="00BC54FB"/>
          <w:p w:rsidR="00C21429" w:rsidRPr="00BC54FB" w:rsidRDefault="00C21429" w:rsidP="00BC54FB"/>
          <w:p w:rsidR="00C21429" w:rsidRPr="00BC54FB" w:rsidRDefault="00C21429" w:rsidP="00BC54FB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21429" w:rsidRPr="00271E52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271E52" w:rsidRDefault="00C21429" w:rsidP="00271E5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Pr="00BC54FB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21429" w:rsidRPr="00BC54F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21429" w:rsidRPr="006A1A8C">
        <w:trPr>
          <w:trHeight w:val="5903"/>
          <w:tblHeader/>
        </w:trPr>
        <w:tc>
          <w:tcPr>
            <w:tcW w:w="1701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A069A5" w:rsidRDefault="00C21429" w:rsidP="00492E4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9A5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A069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  <w:r w:rsidRPr="00A069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069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889</w:t>
            </w:r>
            <w:r w:rsidRPr="00A069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069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ИЖД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 (индивидуальная собственность)</w:t>
            </w: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2742B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E012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65240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C54FB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8941B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7E406A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0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Демешко Александр Леонидович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постоянной депутатской комиссии по экономической политике, бюджету, налогам и финансам</w:t>
            </w: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непостоянной основе)</w:t>
            </w:r>
          </w:p>
        </w:tc>
        <w:tc>
          <w:tcPr>
            <w:tcW w:w="1276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1 077 879,85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Рено Канго;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-Тойота хайс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7E406A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104 625,92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329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Транзит;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D71F5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-КИА Спортедж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77197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83299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83299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83299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собственность, </w:t>
            </w:r>
          </w:p>
          <w:p w:rsidR="00C21429" w:rsidRDefault="00C21429" w:rsidP="0083299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 доли)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Демидович Владимир Дмитриевич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постоянной депутатской комиссии по аграрным вопросам, экологии, землепользованию, землеустройству, природным ресурсам (на непостоянной основе)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3 503 833,73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(общая долевая собственность, ½)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½)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9669D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9669D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Тойота Селика;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856057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БМВ Х5 3.О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195 424,98</w:t>
            </w:r>
          </w:p>
        </w:tc>
        <w:tc>
          <w:tcPr>
            <w:tcW w:w="1843" w:type="dxa"/>
          </w:tcPr>
          <w:p w:rsidR="00C21429" w:rsidRDefault="00C21429" w:rsidP="006130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(общая долевая собственность, ½)</w:t>
            </w:r>
          </w:p>
          <w:p w:rsidR="00C21429" w:rsidRDefault="00C21429" w:rsidP="0085605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130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429" w:rsidRDefault="00C21429" w:rsidP="006130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½)</w:t>
            </w:r>
          </w:p>
          <w:p w:rsidR="00C21429" w:rsidRDefault="00C21429" w:rsidP="0085605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85605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85605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бессрочное пользование)</w:t>
            </w:r>
          </w:p>
          <w:p w:rsidR="00C21429" w:rsidRDefault="00C21429" w:rsidP="0085605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6130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1302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Денисов Павел Владимирович</w:t>
            </w:r>
          </w:p>
        </w:tc>
        <w:tc>
          <w:tcPr>
            <w:tcW w:w="1843" w:type="dxa"/>
          </w:tcPr>
          <w:p w:rsidR="00C21429" w:rsidRDefault="00C21429" w:rsidP="006F319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Default="00C21429" w:rsidP="006F319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5 624 464,08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02E9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707EF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E012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707EF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E012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A02E9E">
              <w:rPr>
                <w:rFonts w:ascii="Times New Roman" w:hAnsi="Times New Roman" w:cs="Times New Roman"/>
                <w:sz w:val="18"/>
                <w:szCs w:val="18"/>
              </w:rPr>
              <w:t xml:space="preserve"> 3.2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C21429" w:rsidRPr="00A02E9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02E9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02E9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(индивидуальная собственность)</w:t>
            </w: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210,4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A02E9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A0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упруга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843" w:type="dxa"/>
          </w:tcPr>
          <w:p w:rsidR="00C21429" w:rsidRDefault="00C21429" w:rsidP="00A02E9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A02E9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Затонец Юлия Александровна</w:t>
            </w:r>
          </w:p>
        </w:tc>
        <w:tc>
          <w:tcPr>
            <w:tcW w:w="1843" w:type="dxa"/>
          </w:tcPr>
          <w:p w:rsidR="00C21429" w:rsidRDefault="00C21429" w:rsidP="0035453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Pr="00492E4D" w:rsidRDefault="00C21429" w:rsidP="0035453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468 185,17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354534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Pr="00B5046E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50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B504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35453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Косятов Евгений Викторович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заместитель председателя постоянной депутатской комиссии по стратегическому развитию, привлечению инвестиций, развитию предпринимательства, градоурегулированию и архитектур  </w:t>
            </w:r>
          </w:p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134 879,2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8041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-Мерседес-бенц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012D6">
              <w:rPr>
                <w:rFonts w:ascii="Times New Roman" w:hAnsi="Times New Roman" w:cs="Times New Roman"/>
                <w:sz w:val="18"/>
                <w:szCs w:val="18"/>
              </w:rPr>
              <w:t>3507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gTronik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D420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1429" w:rsidRPr="00D420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Pr="00D420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DCI</w:t>
            </w:r>
            <w:r w:rsidRPr="00D420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  <w:p w:rsidR="00C21429" w:rsidRPr="00D420D6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DAF</w:t>
            </w:r>
            <w:r w:rsidRPr="00D42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D420D6">
              <w:rPr>
                <w:rFonts w:ascii="Times New Roman" w:hAnsi="Times New Roman" w:cs="Times New Roman"/>
                <w:sz w:val="18"/>
                <w:szCs w:val="18"/>
              </w:rPr>
              <w:t>85.430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полуприцепы: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ЛАВ.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686DE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C21429" w:rsidRPr="00D02080" w:rsidRDefault="00C21429" w:rsidP="00686DE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моторная лодка </w:t>
            </w:r>
          </w:p>
          <w:p w:rsidR="00C21429" w:rsidRPr="00D02080" w:rsidRDefault="00C21429" w:rsidP="00686DE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Nordik</w:t>
            </w:r>
            <w:r w:rsidRPr="00D02080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21429" w:rsidRPr="00492E4D">
        <w:trPr>
          <w:trHeight w:val="66"/>
          <w:tblHeader/>
        </w:trPr>
        <w:tc>
          <w:tcPr>
            <w:tcW w:w="1701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Pr="00492E4D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Лило  Кирилл Валерьевич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председатель постоянной депутатской комиссии по стратегическому развитию, привлечению инвестиций, развитию предпринимательства, градоурегулированию и архитектуре </w:t>
            </w:r>
          </w:p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на непостоянной основе)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2 999 699,67</w:t>
            </w:r>
          </w:p>
        </w:tc>
        <w:tc>
          <w:tcPr>
            <w:tcW w:w="1843" w:type="dxa"/>
          </w:tcPr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(долевая- 1/2 доли)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– 1/3 доли)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253,4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3B44F7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3B44F7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-Хёнде солярис</w:t>
            </w:r>
          </w:p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D82588" w:rsidRDefault="00C21429" w:rsidP="00D82588">
            <w:pPr>
              <w:pStyle w:val="a"/>
              <w:snapToGrid w:val="0"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742EA4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8258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  <w:p w:rsidR="00C21429" w:rsidRDefault="00C21429" w:rsidP="00D8258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D8258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(долевая- 1/2 доли)</w:t>
            </w: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– 1/3 доли)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Pr="00E45B9C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ФИАТ 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TIPO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E45B9C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– 1/3 доли)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9C658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9C658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  <w:p w:rsidR="00C21429" w:rsidRDefault="00C21429" w:rsidP="009C658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9C658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E45B9C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6A1EA8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Ляпшис 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Владислав Витаутас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заместитель председателя постоянной депутатской комиссии по вопросам ЖКХ и взаимодействия с организациями, управляющими и обслуживающими жилищный фонд  </w:t>
            </w:r>
          </w:p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на непостоянной основе)</w:t>
            </w:r>
          </w:p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651 834,65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21429" w:rsidRPr="00912787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NAVARA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25602F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69302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6 686,92</w:t>
            </w:r>
          </w:p>
        </w:tc>
        <w:tc>
          <w:tcPr>
            <w:tcW w:w="1843" w:type="dxa"/>
          </w:tcPr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D0208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C21429" w:rsidRDefault="00C21429" w:rsidP="00B5046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2742B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E348F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48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Мамедов Шаиг Башир Оглы</w:t>
            </w:r>
          </w:p>
        </w:tc>
        <w:tc>
          <w:tcPr>
            <w:tcW w:w="1843" w:type="dxa"/>
          </w:tcPr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Pr="00492E4D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503 001,76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C21429" w:rsidRDefault="00C21429" w:rsidP="0063139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ИЖД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352,9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Pr="00E348F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GX470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E348F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193 738,39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 – 23/100 доли)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175,2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ВАЗ-21051;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Pr="00AE049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E049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Потапов Олег Игоревич</w:t>
            </w:r>
          </w:p>
        </w:tc>
        <w:tc>
          <w:tcPr>
            <w:tcW w:w="1843" w:type="dxa"/>
          </w:tcPr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постоянной депутатской комиссии по контролю за эффективностью использования бюджетных средств и муниципального имущества</w:t>
            </w:r>
          </w:p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120 457,79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E348F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6A1EA8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Рожко Нина Владимировна</w:t>
            </w:r>
          </w:p>
        </w:tc>
        <w:tc>
          <w:tcPr>
            <w:tcW w:w="1843" w:type="dxa"/>
          </w:tcPr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465 600,00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Соломатин Владимир Анатольевич</w:t>
            </w:r>
          </w:p>
        </w:tc>
        <w:tc>
          <w:tcPr>
            <w:tcW w:w="1843" w:type="dxa"/>
          </w:tcPr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заместитель председателя постоянной депутатской комиссии по контролю за эффективностью использования бюджетных средств и муниципального имущества </w:t>
            </w:r>
          </w:p>
          <w:p w:rsidR="00C21429" w:rsidRDefault="00C21429" w:rsidP="009D3FE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3 387 578,56</w:t>
            </w:r>
          </w:p>
        </w:tc>
        <w:tc>
          <w:tcPr>
            <w:tcW w:w="1843" w:type="dxa"/>
          </w:tcPr>
          <w:p w:rsidR="00C21429" w:rsidRDefault="00C21429" w:rsidP="00A9125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жилого дома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9125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(индивидуальная собственность)</w:t>
            </w:r>
          </w:p>
          <w:p w:rsidR="00C21429" w:rsidRPr="0013429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(аренда)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жилого дома</w:t>
            </w:r>
          </w:p>
          <w:p w:rsidR="00C21429" w:rsidRPr="00A9125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1602,0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Мерседес 190Е;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Мерседес Е200;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Мерседес 250.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21429" w:rsidRPr="00A9125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Рено Мастер 2.8.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DTI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A9125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2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Pr="00056F60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60">
              <w:rPr>
                <w:rFonts w:ascii="Times New Roman" w:hAnsi="Times New Roman" w:cs="Times New Roman"/>
                <w:sz w:val="18"/>
                <w:szCs w:val="18"/>
              </w:rPr>
              <w:t>106049,78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Pr="00492E4D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A9125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Титов Сергей Михайлович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21429" w:rsidRPr="00492E4D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непостоянной основе)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508 614,16</w:t>
            </w:r>
          </w:p>
        </w:tc>
        <w:tc>
          <w:tcPr>
            <w:tcW w:w="1843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крестьянского хозяйства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47659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160119,0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Фольксваген транспортёр;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ЗАЗ 968М005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трактор колёсный МТЗ-80;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трактор колёсный Т-40</w:t>
            </w:r>
          </w:p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/>
          <w:p w:rsidR="00C21429" w:rsidRPr="00D420D6" w:rsidRDefault="00C21429" w:rsidP="00D420D6">
            <w:pPr>
              <w:jc w:val="right"/>
            </w:pP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6A1EA8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8693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356 608,97</w:t>
            </w:r>
          </w:p>
        </w:tc>
        <w:tc>
          <w:tcPr>
            <w:tcW w:w="1843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обслуживания жилого дома </w:t>
            </w:r>
          </w:p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общая долевая собственность – 42/100 доли)</w:t>
            </w:r>
          </w:p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жилого дома (индивидуальная собственность)</w:t>
            </w:r>
          </w:p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– 42/100 доли)</w:t>
            </w: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</w:t>
            </w: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275D1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266,7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3332,0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429" w:rsidRDefault="00C21429" w:rsidP="00D420D6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056F60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056F60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394A67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-ВАЗ21013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Шаплов 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Игорь Геннадьевич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«Гвардейский городской округ»</w:t>
            </w:r>
          </w:p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постоянной основе)</w:t>
            </w: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474 608,98</w:t>
            </w:r>
          </w:p>
        </w:tc>
        <w:tc>
          <w:tcPr>
            <w:tcW w:w="1843" w:type="dxa"/>
          </w:tcPr>
          <w:p w:rsidR="00C21429" w:rsidRDefault="00C21429" w:rsidP="003F763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138 652,08</w:t>
            </w:r>
          </w:p>
        </w:tc>
        <w:tc>
          <w:tcPr>
            <w:tcW w:w="1843" w:type="dxa"/>
          </w:tcPr>
          <w:p w:rsidR="00C21429" w:rsidRDefault="00C21429" w:rsidP="003F763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3F763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Pr="006A1EA8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6A1E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0"/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Шидловская Светлана Владимировна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Депутат, председатель постоянной депутатской комиссии по социальной политике, здравоохранению, культуре, спорту и молодёжной политике (на непостоянной основе) </w:t>
            </w:r>
          </w:p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618 355,87</w:t>
            </w:r>
          </w:p>
        </w:tc>
        <w:tc>
          <w:tcPr>
            <w:tcW w:w="1843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 собственность – 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MATRIX</w:t>
            </w:r>
          </w:p>
          <w:p w:rsidR="00C21429" w:rsidRPr="00784F57" w:rsidRDefault="00C21429" w:rsidP="00784F57">
            <w:pPr>
              <w:rPr>
                <w:lang w:val="en-US"/>
              </w:rPr>
            </w:pPr>
          </w:p>
          <w:p w:rsidR="00C21429" w:rsidRPr="00784F57" w:rsidRDefault="00C21429" w:rsidP="00784F57">
            <w:pPr>
              <w:rPr>
                <w:lang w:val="en-US"/>
              </w:rPr>
            </w:pPr>
          </w:p>
          <w:p w:rsidR="00C21429" w:rsidRPr="00784F57" w:rsidRDefault="00C21429" w:rsidP="00784F57">
            <w:pPr>
              <w:rPr>
                <w:lang w:val="en-US"/>
              </w:rPr>
            </w:pPr>
          </w:p>
          <w:p w:rsidR="00C21429" w:rsidRPr="00784F57" w:rsidRDefault="00C21429" w:rsidP="00784F57">
            <w:pPr>
              <w:rPr>
                <w:lang w:val="en-US"/>
              </w:rPr>
            </w:pPr>
          </w:p>
          <w:p w:rsidR="00C21429" w:rsidRPr="00784F57" w:rsidRDefault="00C21429" w:rsidP="00784F57">
            <w:pPr>
              <w:rPr>
                <w:lang w:val="en-US"/>
              </w:rPr>
            </w:pPr>
          </w:p>
          <w:p w:rsidR="00C21429" w:rsidRDefault="00C21429" w:rsidP="00784F57">
            <w:pPr>
              <w:rPr>
                <w:lang w:val="en-US"/>
              </w:rPr>
            </w:pPr>
          </w:p>
          <w:p w:rsidR="00C21429" w:rsidRPr="00784F57" w:rsidRDefault="00C21429" w:rsidP="00784F57">
            <w:pPr>
              <w:jc w:val="right"/>
              <w:rPr>
                <w:lang w:val="en-US"/>
              </w:rPr>
            </w:pP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429 793,77</w:t>
            </w:r>
          </w:p>
        </w:tc>
        <w:tc>
          <w:tcPr>
            <w:tcW w:w="1843" w:type="dxa"/>
          </w:tcPr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Pr="00FF2A93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Яглинский Сергей Иванович</w:t>
            </w:r>
          </w:p>
        </w:tc>
        <w:tc>
          <w:tcPr>
            <w:tcW w:w="1843" w:type="dxa"/>
          </w:tcPr>
          <w:p w:rsidR="00C21429" w:rsidRDefault="00C21429" w:rsidP="003556B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постоянной депутатской комиссии по местному самоуправлению и общественной безопасности, мандатным вопросам, регламенту и депутатской этике (на постоянной основе)</w:t>
            </w: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925 226,48 </w:t>
            </w:r>
          </w:p>
        </w:tc>
        <w:tc>
          <w:tcPr>
            <w:tcW w:w="1843" w:type="dxa"/>
          </w:tcPr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(индивидуальная собственность)</w:t>
            </w: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(индивидуальная собственность)</w:t>
            </w: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014CB">
              <w:rPr>
                <w:rFonts w:ascii="Times New Roman" w:hAnsi="Times New Roman" w:cs="Times New Roman"/>
                <w:sz w:val="18"/>
                <w:szCs w:val="18"/>
              </w:rPr>
              <w:t>безвозмездное бессрочное пользование)</w:t>
            </w: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3057,0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315148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21429" w:rsidRPr="003556B2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355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3556B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C21429" w:rsidRPr="006A1A8C">
        <w:trPr>
          <w:trHeight w:val="66"/>
          <w:tblHeader/>
        </w:trPr>
        <w:tc>
          <w:tcPr>
            <w:tcW w:w="1701" w:type="dxa"/>
          </w:tcPr>
          <w:p w:rsidR="00C21429" w:rsidRDefault="00C21429" w:rsidP="0013429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1429" w:rsidRDefault="00C21429" w:rsidP="002C61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289 439,09</w:t>
            </w:r>
          </w:p>
        </w:tc>
        <w:tc>
          <w:tcPr>
            <w:tcW w:w="1843" w:type="dxa"/>
          </w:tcPr>
          <w:p w:rsidR="00C21429" w:rsidRDefault="00C21429" w:rsidP="000771D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  <w:p w:rsidR="00C21429" w:rsidRDefault="00C21429" w:rsidP="000771DE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FF2A9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21429" w:rsidRDefault="00C21429" w:rsidP="00A4154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21429" w:rsidRPr="006A1A8C" w:rsidRDefault="00C21429" w:rsidP="00492E4D">
      <w:pPr>
        <w:jc w:val="center"/>
      </w:pPr>
    </w:p>
    <w:sectPr w:rsidR="00C21429" w:rsidRPr="006A1A8C" w:rsidSect="00056F60">
      <w:pgSz w:w="11906" w:h="16838"/>
      <w:pgMar w:top="993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427"/>
    <w:multiLevelType w:val="hybridMultilevel"/>
    <w:tmpl w:val="6F78E86E"/>
    <w:lvl w:ilvl="0" w:tplc="FE5A8E3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A30BDB"/>
    <w:multiLevelType w:val="hybridMultilevel"/>
    <w:tmpl w:val="F9200708"/>
    <w:lvl w:ilvl="0" w:tplc="5282C5A6">
      <w:start w:val="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D4D7752"/>
    <w:multiLevelType w:val="hybridMultilevel"/>
    <w:tmpl w:val="0B701070"/>
    <w:lvl w:ilvl="0" w:tplc="7E285B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99A"/>
    <w:rsid w:val="00001ADC"/>
    <w:rsid w:val="000037CF"/>
    <w:rsid w:val="00006E38"/>
    <w:rsid w:val="00010A38"/>
    <w:rsid w:val="00014C84"/>
    <w:rsid w:val="000161F2"/>
    <w:rsid w:val="00024A43"/>
    <w:rsid w:val="00025964"/>
    <w:rsid w:val="00031D8E"/>
    <w:rsid w:val="00032307"/>
    <w:rsid w:val="0003600F"/>
    <w:rsid w:val="00036BC4"/>
    <w:rsid w:val="00041326"/>
    <w:rsid w:val="000419C6"/>
    <w:rsid w:val="0004202E"/>
    <w:rsid w:val="00044D53"/>
    <w:rsid w:val="000553F0"/>
    <w:rsid w:val="00056F60"/>
    <w:rsid w:val="00061CB3"/>
    <w:rsid w:val="00065A56"/>
    <w:rsid w:val="0007717C"/>
    <w:rsid w:val="000771DE"/>
    <w:rsid w:val="00092EA2"/>
    <w:rsid w:val="000A4B9D"/>
    <w:rsid w:val="000A4C44"/>
    <w:rsid w:val="000A5381"/>
    <w:rsid w:val="000B7FF3"/>
    <w:rsid w:val="000C0415"/>
    <w:rsid w:val="000C1CEF"/>
    <w:rsid w:val="000E0AE5"/>
    <w:rsid w:val="000E1C4D"/>
    <w:rsid w:val="000E521B"/>
    <w:rsid w:val="000F4B05"/>
    <w:rsid w:val="0010037B"/>
    <w:rsid w:val="001100D0"/>
    <w:rsid w:val="00114FDB"/>
    <w:rsid w:val="00117BC3"/>
    <w:rsid w:val="00121B41"/>
    <w:rsid w:val="00122CCF"/>
    <w:rsid w:val="00131732"/>
    <w:rsid w:val="001332BA"/>
    <w:rsid w:val="0013429D"/>
    <w:rsid w:val="00136134"/>
    <w:rsid w:val="00146504"/>
    <w:rsid w:val="00146BC5"/>
    <w:rsid w:val="00146DCA"/>
    <w:rsid w:val="00151BA3"/>
    <w:rsid w:val="00154CF9"/>
    <w:rsid w:val="0015579D"/>
    <w:rsid w:val="00156CB4"/>
    <w:rsid w:val="00164F7B"/>
    <w:rsid w:val="00170F10"/>
    <w:rsid w:val="001748BB"/>
    <w:rsid w:val="001810EF"/>
    <w:rsid w:val="0018410C"/>
    <w:rsid w:val="001910BE"/>
    <w:rsid w:val="001A31A9"/>
    <w:rsid w:val="001B3C0D"/>
    <w:rsid w:val="001D170D"/>
    <w:rsid w:val="001D42C5"/>
    <w:rsid w:val="001E44A6"/>
    <w:rsid w:val="001E6DF1"/>
    <w:rsid w:val="001F1509"/>
    <w:rsid w:val="001F5119"/>
    <w:rsid w:val="00200491"/>
    <w:rsid w:val="00201C60"/>
    <w:rsid w:val="002046AA"/>
    <w:rsid w:val="00216913"/>
    <w:rsid w:val="002213B4"/>
    <w:rsid w:val="002219CC"/>
    <w:rsid w:val="00233A53"/>
    <w:rsid w:val="002344CB"/>
    <w:rsid w:val="00243DC3"/>
    <w:rsid w:val="00246E03"/>
    <w:rsid w:val="00247AB1"/>
    <w:rsid w:val="002537B8"/>
    <w:rsid w:val="00253FDE"/>
    <w:rsid w:val="0025602F"/>
    <w:rsid w:val="00264F8F"/>
    <w:rsid w:val="002676EE"/>
    <w:rsid w:val="00271E52"/>
    <w:rsid w:val="002742B6"/>
    <w:rsid w:val="00275D1E"/>
    <w:rsid w:val="0027650F"/>
    <w:rsid w:val="002778E4"/>
    <w:rsid w:val="00284C95"/>
    <w:rsid w:val="0028508D"/>
    <w:rsid w:val="002924D9"/>
    <w:rsid w:val="00295B02"/>
    <w:rsid w:val="002A0D19"/>
    <w:rsid w:val="002A28D0"/>
    <w:rsid w:val="002A619F"/>
    <w:rsid w:val="002B50A7"/>
    <w:rsid w:val="002B60DA"/>
    <w:rsid w:val="002B7393"/>
    <w:rsid w:val="002B7581"/>
    <w:rsid w:val="002C37D6"/>
    <w:rsid w:val="002C6125"/>
    <w:rsid w:val="002D0C81"/>
    <w:rsid w:val="002D0D6F"/>
    <w:rsid w:val="002D1893"/>
    <w:rsid w:val="002D22AF"/>
    <w:rsid w:val="002D4CF5"/>
    <w:rsid w:val="002D6DEE"/>
    <w:rsid w:val="002E1207"/>
    <w:rsid w:val="002E1AE0"/>
    <w:rsid w:val="002E5A8D"/>
    <w:rsid w:val="002F4032"/>
    <w:rsid w:val="002F48A9"/>
    <w:rsid w:val="00300EE2"/>
    <w:rsid w:val="003010AC"/>
    <w:rsid w:val="00306825"/>
    <w:rsid w:val="00310424"/>
    <w:rsid w:val="00311C40"/>
    <w:rsid w:val="00312176"/>
    <w:rsid w:val="00314183"/>
    <w:rsid w:val="0031487B"/>
    <w:rsid w:val="0031756E"/>
    <w:rsid w:val="0032002C"/>
    <w:rsid w:val="003266D8"/>
    <w:rsid w:val="00330585"/>
    <w:rsid w:val="003316E9"/>
    <w:rsid w:val="00332FA5"/>
    <w:rsid w:val="00335226"/>
    <w:rsid w:val="0033599A"/>
    <w:rsid w:val="00335A22"/>
    <w:rsid w:val="00340A2D"/>
    <w:rsid w:val="003411EF"/>
    <w:rsid w:val="00341DC2"/>
    <w:rsid w:val="0034236A"/>
    <w:rsid w:val="00345E7E"/>
    <w:rsid w:val="0034613E"/>
    <w:rsid w:val="003462D7"/>
    <w:rsid w:val="00351BFB"/>
    <w:rsid w:val="00354534"/>
    <w:rsid w:val="003556B2"/>
    <w:rsid w:val="00356B48"/>
    <w:rsid w:val="003613F5"/>
    <w:rsid w:val="003633F7"/>
    <w:rsid w:val="00364055"/>
    <w:rsid w:val="00367E37"/>
    <w:rsid w:val="00370086"/>
    <w:rsid w:val="003733F7"/>
    <w:rsid w:val="00380CFC"/>
    <w:rsid w:val="00393539"/>
    <w:rsid w:val="00394A67"/>
    <w:rsid w:val="00396383"/>
    <w:rsid w:val="003B11F4"/>
    <w:rsid w:val="003B26BF"/>
    <w:rsid w:val="003B3775"/>
    <w:rsid w:val="003B44F7"/>
    <w:rsid w:val="003B7121"/>
    <w:rsid w:val="003B75ED"/>
    <w:rsid w:val="003C08C5"/>
    <w:rsid w:val="003C2A29"/>
    <w:rsid w:val="003C30B1"/>
    <w:rsid w:val="003C76E1"/>
    <w:rsid w:val="003D4FBD"/>
    <w:rsid w:val="003D58BC"/>
    <w:rsid w:val="003E33FC"/>
    <w:rsid w:val="003E3E59"/>
    <w:rsid w:val="003E46C1"/>
    <w:rsid w:val="003F0F6B"/>
    <w:rsid w:val="003F174B"/>
    <w:rsid w:val="003F763F"/>
    <w:rsid w:val="003F7D37"/>
    <w:rsid w:val="00401526"/>
    <w:rsid w:val="00402BA7"/>
    <w:rsid w:val="004110B1"/>
    <w:rsid w:val="00413D81"/>
    <w:rsid w:val="004162CE"/>
    <w:rsid w:val="00416C9A"/>
    <w:rsid w:val="004303D8"/>
    <w:rsid w:val="00431D8B"/>
    <w:rsid w:val="00434224"/>
    <w:rsid w:val="004356FE"/>
    <w:rsid w:val="004419F0"/>
    <w:rsid w:val="004623B5"/>
    <w:rsid w:val="004641D1"/>
    <w:rsid w:val="00464720"/>
    <w:rsid w:val="004649B1"/>
    <w:rsid w:val="004675C8"/>
    <w:rsid w:val="00472C13"/>
    <w:rsid w:val="00476590"/>
    <w:rsid w:val="0047790B"/>
    <w:rsid w:val="00483CDC"/>
    <w:rsid w:val="00492E4D"/>
    <w:rsid w:val="00493562"/>
    <w:rsid w:val="004A1691"/>
    <w:rsid w:val="004A576B"/>
    <w:rsid w:val="004C02AA"/>
    <w:rsid w:val="004C0351"/>
    <w:rsid w:val="004C5E41"/>
    <w:rsid w:val="004D25D3"/>
    <w:rsid w:val="004D3EB5"/>
    <w:rsid w:val="004E2478"/>
    <w:rsid w:val="004E252A"/>
    <w:rsid w:val="004E376E"/>
    <w:rsid w:val="004E76B5"/>
    <w:rsid w:val="004F7DCB"/>
    <w:rsid w:val="00502289"/>
    <w:rsid w:val="00505E54"/>
    <w:rsid w:val="005234D5"/>
    <w:rsid w:val="0052371B"/>
    <w:rsid w:val="00530289"/>
    <w:rsid w:val="005403A1"/>
    <w:rsid w:val="00542D47"/>
    <w:rsid w:val="0055029E"/>
    <w:rsid w:val="005505E7"/>
    <w:rsid w:val="00556403"/>
    <w:rsid w:val="0056108A"/>
    <w:rsid w:val="00562861"/>
    <w:rsid w:val="00566885"/>
    <w:rsid w:val="005744EA"/>
    <w:rsid w:val="00574A25"/>
    <w:rsid w:val="00577444"/>
    <w:rsid w:val="0058039C"/>
    <w:rsid w:val="00580435"/>
    <w:rsid w:val="005852D6"/>
    <w:rsid w:val="00590ABF"/>
    <w:rsid w:val="005962DC"/>
    <w:rsid w:val="005A56E7"/>
    <w:rsid w:val="005C1E95"/>
    <w:rsid w:val="005D2146"/>
    <w:rsid w:val="005D50C4"/>
    <w:rsid w:val="005D6A2E"/>
    <w:rsid w:val="005D6DED"/>
    <w:rsid w:val="005D711F"/>
    <w:rsid w:val="005D7701"/>
    <w:rsid w:val="005E04CE"/>
    <w:rsid w:val="005E1597"/>
    <w:rsid w:val="005F1DAA"/>
    <w:rsid w:val="005F5734"/>
    <w:rsid w:val="005F6241"/>
    <w:rsid w:val="00600970"/>
    <w:rsid w:val="00606B94"/>
    <w:rsid w:val="00606D59"/>
    <w:rsid w:val="00613027"/>
    <w:rsid w:val="00616E1C"/>
    <w:rsid w:val="00620D6F"/>
    <w:rsid w:val="0062724A"/>
    <w:rsid w:val="0063139A"/>
    <w:rsid w:val="00633BDD"/>
    <w:rsid w:val="0063543C"/>
    <w:rsid w:val="00642ED8"/>
    <w:rsid w:val="00644640"/>
    <w:rsid w:val="00645016"/>
    <w:rsid w:val="0065104F"/>
    <w:rsid w:val="00651604"/>
    <w:rsid w:val="0065240B"/>
    <w:rsid w:val="00655233"/>
    <w:rsid w:val="00657341"/>
    <w:rsid w:val="00661689"/>
    <w:rsid w:val="00661707"/>
    <w:rsid w:val="00661A97"/>
    <w:rsid w:val="00662422"/>
    <w:rsid w:val="006646EA"/>
    <w:rsid w:val="006656BD"/>
    <w:rsid w:val="006702CA"/>
    <w:rsid w:val="00671D83"/>
    <w:rsid w:val="00672583"/>
    <w:rsid w:val="006748D0"/>
    <w:rsid w:val="0068311A"/>
    <w:rsid w:val="00686C78"/>
    <w:rsid w:val="00686DE9"/>
    <w:rsid w:val="00693023"/>
    <w:rsid w:val="00695C6E"/>
    <w:rsid w:val="00697B82"/>
    <w:rsid w:val="006A1A8C"/>
    <w:rsid w:val="006A1EA8"/>
    <w:rsid w:val="006A7D95"/>
    <w:rsid w:val="006B1A5D"/>
    <w:rsid w:val="006B7F0C"/>
    <w:rsid w:val="006D06E0"/>
    <w:rsid w:val="006D2B12"/>
    <w:rsid w:val="006D2FA3"/>
    <w:rsid w:val="006D4BA8"/>
    <w:rsid w:val="006E2012"/>
    <w:rsid w:val="006E24EC"/>
    <w:rsid w:val="006E306E"/>
    <w:rsid w:val="006E5321"/>
    <w:rsid w:val="006F319A"/>
    <w:rsid w:val="006F377E"/>
    <w:rsid w:val="00700BEA"/>
    <w:rsid w:val="007014CB"/>
    <w:rsid w:val="00707EFA"/>
    <w:rsid w:val="007107C2"/>
    <w:rsid w:val="007138A8"/>
    <w:rsid w:val="00714F41"/>
    <w:rsid w:val="00715BBC"/>
    <w:rsid w:val="00717D23"/>
    <w:rsid w:val="007215E2"/>
    <w:rsid w:val="00742EA4"/>
    <w:rsid w:val="00743232"/>
    <w:rsid w:val="00745BED"/>
    <w:rsid w:val="00747B07"/>
    <w:rsid w:val="007558E2"/>
    <w:rsid w:val="00765563"/>
    <w:rsid w:val="0076653A"/>
    <w:rsid w:val="00770FD3"/>
    <w:rsid w:val="0077197E"/>
    <w:rsid w:val="00773A59"/>
    <w:rsid w:val="00775A80"/>
    <w:rsid w:val="00784F57"/>
    <w:rsid w:val="00791CA3"/>
    <w:rsid w:val="00794051"/>
    <w:rsid w:val="00795CC0"/>
    <w:rsid w:val="007A0BAE"/>
    <w:rsid w:val="007A1E2B"/>
    <w:rsid w:val="007A408A"/>
    <w:rsid w:val="007A45D8"/>
    <w:rsid w:val="007A742E"/>
    <w:rsid w:val="007A7DFF"/>
    <w:rsid w:val="007B0CBF"/>
    <w:rsid w:val="007B169C"/>
    <w:rsid w:val="007B3FA9"/>
    <w:rsid w:val="007C21A1"/>
    <w:rsid w:val="007C3747"/>
    <w:rsid w:val="007C5832"/>
    <w:rsid w:val="007D05FF"/>
    <w:rsid w:val="007D171E"/>
    <w:rsid w:val="007D3991"/>
    <w:rsid w:val="007D7D15"/>
    <w:rsid w:val="007E3265"/>
    <w:rsid w:val="007E406A"/>
    <w:rsid w:val="007F21F6"/>
    <w:rsid w:val="0080118F"/>
    <w:rsid w:val="00813676"/>
    <w:rsid w:val="00817C07"/>
    <w:rsid w:val="0082509C"/>
    <w:rsid w:val="00825C2E"/>
    <w:rsid w:val="008314FB"/>
    <w:rsid w:val="0083205A"/>
    <w:rsid w:val="008327F8"/>
    <w:rsid w:val="00832999"/>
    <w:rsid w:val="0083745C"/>
    <w:rsid w:val="008421F9"/>
    <w:rsid w:val="00842931"/>
    <w:rsid w:val="00846DF6"/>
    <w:rsid w:val="00853A97"/>
    <w:rsid w:val="00855E9A"/>
    <w:rsid w:val="00856057"/>
    <w:rsid w:val="00861AF6"/>
    <w:rsid w:val="00862778"/>
    <w:rsid w:val="00863CFE"/>
    <w:rsid w:val="0086572C"/>
    <w:rsid w:val="008864BD"/>
    <w:rsid w:val="008912F9"/>
    <w:rsid w:val="008922F2"/>
    <w:rsid w:val="00893F7C"/>
    <w:rsid w:val="008941BC"/>
    <w:rsid w:val="00894630"/>
    <w:rsid w:val="008A27AB"/>
    <w:rsid w:val="008A31B1"/>
    <w:rsid w:val="008A3834"/>
    <w:rsid w:val="008A681D"/>
    <w:rsid w:val="008A787A"/>
    <w:rsid w:val="008B0399"/>
    <w:rsid w:val="008B114C"/>
    <w:rsid w:val="008B137F"/>
    <w:rsid w:val="008B3195"/>
    <w:rsid w:val="008B55B0"/>
    <w:rsid w:val="008B7AC1"/>
    <w:rsid w:val="008C38C2"/>
    <w:rsid w:val="008C5F5B"/>
    <w:rsid w:val="008D1E11"/>
    <w:rsid w:val="008D2A0A"/>
    <w:rsid w:val="008D55D6"/>
    <w:rsid w:val="008E0455"/>
    <w:rsid w:val="008E11A8"/>
    <w:rsid w:val="008E30D9"/>
    <w:rsid w:val="008F10A3"/>
    <w:rsid w:val="008F2711"/>
    <w:rsid w:val="008F6182"/>
    <w:rsid w:val="00900FCD"/>
    <w:rsid w:val="009014FC"/>
    <w:rsid w:val="009040B1"/>
    <w:rsid w:val="0091080B"/>
    <w:rsid w:val="00910A7C"/>
    <w:rsid w:val="009111B7"/>
    <w:rsid w:val="00912787"/>
    <w:rsid w:val="00916EB8"/>
    <w:rsid w:val="00922FE6"/>
    <w:rsid w:val="009303DB"/>
    <w:rsid w:val="009304DA"/>
    <w:rsid w:val="009326AA"/>
    <w:rsid w:val="0094143E"/>
    <w:rsid w:val="00962479"/>
    <w:rsid w:val="00965FBD"/>
    <w:rsid w:val="009669DF"/>
    <w:rsid w:val="00966FFA"/>
    <w:rsid w:val="009712C3"/>
    <w:rsid w:val="00972554"/>
    <w:rsid w:val="009755A2"/>
    <w:rsid w:val="00982BE5"/>
    <w:rsid w:val="00983896"/>
    <w:rsid w:val="009946FC"/>
    <w:rsid w:val="00996E80"/>
    <w:rsid w:val="009B2137"/>
    <w:rsid w:val="009B3E5C"/>
    <w:rsid w:val="009B483F"/>
    <w:rsid w:val="009B6C88"/>
    <w:rsid w:val="009C0D8D"/>
    <w:rsid w:val="009C1EDF"/>
    <w:rsid w:val="009C20D5"/>
    <w:rsid w:val="009C220C"/>
    <w:rsid w:val="009C2C02"/>
    <w:rsid w:val="009C58B0"/>
    <w:rsid w:val="009C6582"/>
    <w:rsid w:val="009C7217"/>
    <w:rsid w:val="009C7E68"/>
    <w:rsid w:val="009D3FE0"/>
    <w:rsid w:val="009E06C3"/>
    <w:rsid w:val="009E17BF"/>
    <w:rsid w:val="009E27C6"/>
    <w:rsid w:val="009E5BF9"/>
    <w:rsid w:val="009E7457"/>
    <w:rsid w:val="009F346C"/>
    <w:rsid w:val="009F5B5E"/>
    <w:rsid w:val="00A02E9E"/>
    <w:rsid w:val="00A0550A"/>
    <w:rsid w:val="00A056DA"/>
    <w:rsid w:val="00A069A5"/>
    <w:rsid w:val="00A104B0"/>
    <w:rsid w:val="00A12977"/>
    <w:rsid w:val="00A12C90"/>
    <w:rsid w:val="00A14A51"/>
    <w:rsid w:val="00A2166C"/>
    <w:rsid w:val="00A21C3E"/>
    <w:rsid w:val="00A22352"/>
    <w:rsid w:val="00A24331"/>
    <w:rsid w:val="00A30F8A"/>
    <w:rsid w:val="00A32A3F"/>
    <w:rsid w:val="00A36065"/>
    <w:rsid w:val="00A4004B"/>
    <w:rsid w:val="00A41549"/>
    <w:rsid w:val="00A51324"/>
    <w:rsid w:val="00A53140"/>
    <w:rsid w:val="00A544FF"/>
    <w:rsid w:val="00A55143"/>
    <w:rsid w:val="00A63920"/>
    <w:rsid w:val="00A655AA"/>
    <w:rsid w:val="00A658D0"/>
    <w:rsid w:val="00A668E8"/>
    <w:rsid w:val="00A723E5"/>
    <w:rsid w:val="00A753DB"/>
    <w:rsid w:val="00A84129"/>
    <w:rsid w:val="00A868EB"/>
    <w:rsid w:val="00A86F92"/>
    <w:rsid w:val="00A91259"/>
    <w:rsid w:val="00A97CA8"/>
    <w:rsid w:val="00AA04E5"/>
    <w:rsid w:val="00AA4493"/>
    <w:rsid w:val="00AA5D0D"/>
    <w:rsid w:val="00AA6228"/>
    <w:rsid w:val="00AA6F6A"/>
    <w:rsid w:val="00AB08EB"/>
    <w:rsid w:val="00AB13D5"/>
    <w:rsid w:val="00AB1BF5"/>
    <w:rsid w:val="00AB644A"/>
    <w:rsid w:val="00AC1CBA"/>
    <w:rsid w:val="00AC5629"/>
    <w:rsid w:val="00AC59C2"/>
    <w:rsid w:val="00AC6D08"/>
    <w:rsid w:val="00AC7741"/>
    <w:rsid w:val="00AD0FFD"/>
    <w:rsid w:val="00AE0002"/>
    <w:rsid w:val="00AE049D"/>
    <w:rsid w:val="00AE3759"/>
    <w:rsid w:val="00AE6BDF"/>
    <w:rsid w:val="00AF6B3D"/>
    <w:rsid w:val="00B00E8B"/>
    <w:rsid w:val="00B0202A"/>
    <w:rsid w:val="00B04D8D"/>
    <w:rsid w:val="00B10726"/>
    <w:rsid w:val="00B17C99"/>
    <w:rsid w:val="00B26567"/>
    <w:rsid w:val="00B41EA4"/>
    <w:rsid w:val="00B5046E"/>
    <w:rsid w:val="00B545B6"/>
    <w:rsid w:val="00B618C1"/>
    <w:rsid w:val="00B62EAF"/>
    <w:rsid w:val="00B63B41"/>
    <w:rsid w:val="00B668BA"/>
    <w:rsid w:val="00B7276C"/>
    <w:rsid w:val="00B72EA4"/>
    <w:rsid w:val="00B9026C"/>
    <w:rsid w:val="00B92E43"/>
    <w:rsid w:val="00B93CF2"/>
    <w:rsid w:val="00B94A3A"/>
    <w:rsid w:val="00BA2C54"/>
    <w:rsid w:val="00BA38F8"/>
    <w:rsid w:val="00BB5EF9"/>
    <w:rsid w:val="00BB7C9C"/>
    <w:rsid w:val="00BC06BF"/>
    <w:rsid w:val="00BC1515"/>
    <w:rsid w:val="00BC54FB"/>
    <w:rsid w:val="00BD0DD8"/>
    <w:rsid w:val="00BD448C"/>
    <w:rsid w:val="00BD5EE8"/>
    <w:rsid w:val="00BE0390"/>
    <w:rsid w:val="00BE312F"/>
    <w:rsid w:val="00BE3C93"/>
    <w:rsid w:val="00BE6ADF"/>
    <w:rsid w:val="00BF27D9"/>
    <w:rsid w:val="00C06BEE"/>
    <w:rsid w:val="00C10AE2"/>
    <w:rsid w:val="00C13527"/>
    <w:rsid w:val="00C13C07"/>
    <w:rsid w:val="00C21429"/>
    <w:rsid w:val="00C23F75"/>
    <w:rsid w:val="00C24712"/>
    <w:rsid w:val="00C47E4B"/>
    <w:rsid w:val="00C50C4E"/>
    <w:rsid w:val="00C669D2"/>
    <w:rsid w:val="00C767BE"/>
    <w:rsid w:val="00C81F4D"/>
    <w:rsid w:val="00C83759"/>
    <w:rsid w:val="00C856FA"/>
    <w:rsid w:val="00C85C62"/>
    <w:rsid w:val="00C860DE"/>
    <w:rsid w:val="00C92508"/>
    <w:rsid w:val="00C93B97"/>
    <w:rsid w:val="00C96115"/>
    <w:rsid w:val="00C9687F"/>
    <w:rsid w:val="00CB0FBA"/>
    <w:rsid w:val="00CB489E"/>
    <w:rsid w:val="00CC5B55"/>
    <w:rsid w:val="00CC5FBB"/>
    <w:rsid w:val="00CD4DA0"/>
    <w:rsid w:val="00CE26D5"/>
    <w:rsid w:val="00CE40C4"/>
    <w:rsid w:val="00CE59D6"/>
    <w:rsid w:val="00CE63C1"/>
    <w:rsid w:val="00CE7F1B"/>
    <w:rsid w:val="00CF3A68"/>
    <w:rsid w:val="00CF75F5"/>
    <w:rsid w:val="00D0132C"/>
    <w:rsid w:val="00D02080"/>
    <w:rsid w:val="00D026DA"/>
    <w:rsid w:val="00D03F41"/>
    <w:rsid w:val="00D102A7"/>
    <w:rsid w:val="00D149A6"/>
    <w:rsid w:val="00D14E3F"/>
    <w:rsid w:val="00D15FC3"/>
    <w:rsid w:val="00D1743F"/>
    <w:rsid w:val="00D2645C"/>
    <w:rsid w:val="00D3140F"/>
    <w:rsid w:val="00D31442"/>
    <w:rsid w:val="00D3545E"/>
    <w:rsid w:val="00D36D10"/>
    <w:rsid w:val="00D40E03"/>
    <w:rsid w:val="00D420D6"/>
    <w:rsid w:val="00D43448"/>
    <w:rsid w:val="00D5061F"/>
    <w:rsid w:val="00D56D65"/>
    <w:rsid w:val="00D63CE7"/>
    <w:rsid w:val="00D71F5E"/>
    <w:rsid w:val="00D7203C"/>
    <w:rsid w:val="00D73CED"/>
    <w:rsid w:val="00D80410"/>
    <w:rsid w:val="00D82588"/>
    <w:rsid w:val="00D848BD"/>
    <w:rsid w:val="00D929FB"/>
    <w:rsid w:val="00D936B8"/>
    <w:rsid w:val="00DA075F"/>
    <w:rsid w:val="00DB3987"/>
    <w:rsid w:val="00DC3477"/>
    <w:rsid w:val="00DC4C16"/>
    <w:rsid w:val="00DD2F0F"/>
    <w:rsid w:val="00DE0F7A"/>
    <w:rsid w:val="00DE1748"/>
    <w:rsid w:val="00DE2EF1"/>
    <w:rsid w:val="00DF20C9"/>
    <w:rsid w:val="00E00ECA"/>
    <w:rsid w:val="00E012D6"/>
    <w:rsid w:val="00E01B86"/>
    <w:rsid w:val="00E03870"/>
    <w:rsid w:val="00E039BE"/>
    <w:rsid w:val="00E045CF"/>
    <w:rsid w:val="00E06962"/>
    <w:rsid w:val="00E12C66"/>
    <w:rsid w:val="00E140CE"/>
    <w:rsid w:val="00E14471"/>
    <w:rsid w:val="00E14971"/>
    <w:rsid w:val="00E17896"/>
    <w:rsid w:val="00E217C4"/>
    <w:rsid w:val="00E220FB"/>
    <w:rsid w:val="00E2374A"/>
    <w:rsid w:val="00E25CBD"/>
    <w:rsid w:val="00E26FE9"/>
    <w:rsid w:val="00E30AD9"/>
    <w:rsid w:val="00E348F9"/>
    <w:rsid w:val="00E36A89"/>
    <w:rsid w:val="00E42FFB"/>
    <w:rsid w:val="00E45357"/>
    <w:rsid w:val="00E45B9C"/>
    <w:rsid w:val="00E47C97"/>
    <w:rsid w:val="00E54770"/>
    <w:rsid w:val="00E60F53"/>
    <w:rsid w:val="00E665C4"/>
    <w:rsid w:val="00E74E37"/>
    <w:rsid w:val="00E8116D"/>
    <w:rsid w:val="00E81429"/>
    <w:rsid w:val="00E870A4"/>
    <w:rsid w:val="00E936EF"/>
    <w:rsid w:val="00E9483B"/>
    <w:rsid w:val="00EA3848"/>
    <w:rsid w:val="00EA6C40"/>
    <w:rsid w:val="00EB0B46"/>
    <w:rsid w:val="00EC444C"/>
    <w:rsid w:val="00ED406E"/>
    <w:rsid w:val="00EE0843"/>
    <w:rsid w:val="00EE446F"/>
    <w:rsid w:val="00EE5F4E"/>
    <w:rsid w:val="00EE7F7F"/>
    <w:rsid w:val="00EF7995"/>
    <w:rsid w:val="00F0066D"/>
    <w:rsid w:val="00F1158F"/>
    <w:rsid w:val="00F21190"/>
    <w:rsid w:val="00F21EA1"/>
    <w:rsid w:val="00F3549F"/>
    <w:rsid w:val="00F37995"/>
    <w:rsid w:val="00F43DAE"/>
    <w:rsid w:val="00F45B9B"/>
    <w:rsid w:val="00F4767C"/>
    <w:rsid w:val="00F510A5"/>
    <w:rsid w:val="00F519AA"/>
    <w:rsid w:val="00F51B25"/>
    <w:rsid w:val="00F54A43"/>
    <w:rsid w:val="00F55733"/>
    <w:rsid w:val="00F5650F"/>
    <w:rsid w:val="00F64128"/>
    <w:rsid w:val="00F64AFA"/>
    <w:rsid w:val="00F6502E"/>
    <w:rsid w:val="00F67980"/>
    <w:rsid w:val="00F72031"/>
    <w:rsid w:val="00F75F4C"/>
    <w:rsid w:val="00F770C5"/>
    <w:rsid w:val="00F83E09"/>
    <w:rsid w:val="00F86C3F"/>
    <w:rsid w:val="00F94CFA"/>
    <w:rsid w:val="00F95B68"/>
    <w:rsid w:val="00F96CBA"/>
    <w:rsid w:val="00FA05A0"/>
    <w:rsid w:val="00FA2CEA"/>
    <w:rsid w:val="00FA4017"/>
    <w:rsid w:val="00FA49A6"/>
    <w:rsid w:val="00FA69C8"/>
    <w:rsid w:val="00FA74B5"/>
    <w:rsid w:val="00FB10D2"/>
    <w:rsid w:val="00FD2E2E"/>
    <w:rsid w:val="00FD32F5"/>
    <w:rsid w:val="00FD76C1"/>
    <w:rsid w:val="00FE07B7"/>
    <w:rsid w:val="00FE085E"/>
    <w:rsid w:val="00FE382F"/>
    <w:rsid w:val="00FF009D"/>
    <w:rsid w:val="00FF1418"/>
    <w:rsid w:val="00FF2A93"/>
    <w:rsid w:val="00FF3F02"/>
    <w:rsid w:val="00FF4415"/>
    <w:rsid w:val="00FF4527"/>
    <w:rsid w:val="00FF4627"/>
    <w:rsid w:val="00FF46D1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4D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492E4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11</Pages>
  <Words>2357</Words>
  <Characters>13438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 о доходах, расходах, об имуществе</dc:title>
  <dc:subject/>
  <dc:creator>бухгалтер</dc:creator>
  <cp:keywords/>
  <dc:description/>
  <cp:lastModifiedBy>Наталья</cp:lastModifiedBy>
  <cp:revision>3</cp:revision>
  <dcterms:created xsi:type="dcterms:W3CDTF">2017-04-19T14:02:00Z</dcterms:created>
  <dcterms:modified xsi:type="dcterms:W3CDTF">2017-04-20T07:17:00Z</dcterms:modified>
</cp:coreProperties>
</file>