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B75" w:rsidRPr="00A31EF4" w:rsidRDefault="00E87B75" w:rsidP="00771860">
      <w:pPr>
        <w:pStyle w:val="NormalWeb"/>
        <w:jc w:val="center"/>
        <w:rPr>
          <w:b/>
        </w:rPr>
      </w:pPr>
      <w:r w:rsidRPr="00A31EF4">
        <w:rPr>
          <w:b/>
        </w:rPr>
        <w:t xml:space="preserve">Сведения о доходах, расходах  об имуществе и обязательствах имущественного характера </w:t>
      </w:r>
      <w:r w:rsidRPr="00A31EF4">
        <w:rPr>
          <w:b/>
        </w:rPr>
        <w:br/>
        <w:t xml:space="preserve">главы администрации муниципального  образования «Гвардейский городской округ» </w:t>
      </w:r>
      <w:r w:rsidRPr="00A31EF4">
        <w:rPr>
          <w:b/>
        </w:rPr>
        <w:br/>
      </w:r>
      <w:r>
        <w:rPr>
          <w:b/>
        </w:rPr>
        <w:t>за период с 1 января 2016 года по 31 декабря 2016</w:t>
      </w:r>
      <w:r w:rsidRPr="00A31EF4">
        <w:rPr>
          <w:b/>
        </w:rPr>
        <w:t xml:space="preserve"> года</w:t>
      </w: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1716"/>
        <w:gridCol w:w="1797"/>
        <w:gridCol w:w="1520"/>
        <w:gridCol w:w="1521"/>
        <w:gridCol w:w="970"/>
        <w:gridCol w:w="971"/>
        <w:gridCol w:w="1108"/>
        <w:gridCol w:w="1014"/>
        <w:gridCol w:w="1108"/>
        <w:gridCol w:w="1659"/>
        <w:gridCol w:w="1107"/>
        <w:gridCol w:w="1108"/>
      </w:tblGrid>
      <w:tr w:rsidR="00E87B75" w:rsidRPr="00A31EF4" w:rsidTr="001A7DD5">
        <w:tc>
          <w:tcPr>
            <w:tcW w:w="421" w:type="dxa"/>
            <w:vMerge w:val="restart"/>
          </w:tcPr>
          <w:p w:rsidR="00E87B75" w:rsidRPr="00A31EF4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16" w:type="dxa"/>
            <w:vMerge w:val="restart"/>
          </w:tcPr>
          <w:p w:rsidR="00E87B75" w:rsidRPr="00A31EF4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97" w:type="dxa"/>
            <w:vMerge w:val="restart"/>
          </w:tcPr>
          <w:p w:rsidR="00E87B75" w:rsidRPr="00A31EF4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82" w:type="dxa"/>
            <w:gridSpan w:val="4"/>
          </w:tcPr>
          <w:p w:rsidR="00E87B75" w:rsidRPr="00A31EF4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30" w:type="dxa"/>
            <w:gridSpan w:val="3"/>
          </w:tcPr>
          <w:p w:rsidR="00E87B75" w:rsidRPr="00A31EF4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59" w:type="dxa"/>
            <w:vMerge w:val="restart"/>
          </w:tcPr>
          <w:p w:rsidR="00E87B75" w:rsidRPr="00A31EF4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07" w:type="dxa"/>
            <w:vMerge w:val="restart"/>
          </w:tcPr>
          <w:p w:rsidR="00E87B75" w:rsidRPr="00A31EF4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Деклариро-ванный годовой доход</w:t>
            </w:r>
          </w:p>
          <w:p w:rsidR="00E87B75" w:rsidRPr="00A31EF4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108" w:type="dxa"/>
            <w:vMerge w:val="restart"/>
          </w:tcPr>
          <w:p w:rsidR="00E87B75" w:rsidRPr="00A31EF4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Сведения о росходах</w:t>
            </w:r>
          </w:p>
          <w:p w:rsidR="00E87B75" w:rsidRPr="00A31EF4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(Сведения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7B75" w:rsidRPr="00A31EF4" w:rsidTr="001A7DD5">
        <w:tc>
          <w:tcPr>
            <w:tcW w:w="421" w:type="dxa"/>
            <w:vMerge/>
          </w:tcPr>
          <w:p w:rsidR="00E87B75" w:rsidRPr="00A31EF4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vMerge/>
          </w:tcPr>
          <w:p w:rsidR="00E87B75" w:rsidRPr="00A31EF4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97" w:type="dxa"/>
            <w:vMerge/>
          </w:tcPr>
          <w:p w:rsidR="00E87B75" w:rsidRPr="00A31EF4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</w:tcPr>
          <w:p w:rsidR="00E87B75" w:rsidRPr="00A31EF4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21" w:type="dxa"/>
          </w:tcPr>
          <w:p w:rsidR="00E87B75" w:rsidRPr="00A31EF4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70" w:type="dxa"/>
          </w:tcPr>
          <w:p w:rsidR="00E87B75" w:rsidRPr="00A31EF4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Площадь</w:t>
            </w:r>
          </w:p>
          <w:p w:rsidR="00E87B75" w:rsidRPr="00A31EF4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971" w:type="dxa"/>
          </w:tcPr>
          <w:p w:rsidR="00E87B75" w:rsidRPr="00A31EF4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08" w:type="dxa"/>
          </w:tcPr>
          <w:p w:rsidR="00E87B75" w:rsidRPr="00A31EF4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14" w:type="dxa"/>
          </w:tcPr>
          <w:p w:rsidR="00E87B75" w:rsidRPr="00A31EF4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Площадь</w:t>
            </w:r>
          </w:p>
          <w:p w:rsidR="00E87B75" w:rsidRPr="00A31EF4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108" w:type="dxa"/>
          </w:tcPr>
          <w:p w:rsidR="00E87B75" w:rsidRPr="00A31EF4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59" w:type="dxa"/>
            <w:vMerge/>
          </w:tcPr>
          <w:p w:rsidR="00E87B75" w:rsidRPr="00A31EF4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</w:tcPr>
          <w:p w:rsidR="00E87B75" w:rsidRPr="00A31EF4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</w:tcPr>
          <w:p w:rsidR="00E87B75" w:rsidRPr="00A31EF4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87B75" w:rsidRPr="00A31EF4" w:rsidTr="001A7DD5">
        <w:tc>
          <w:tcPr>
            <w:tcW w:w="421" w:type="dxa"/>
          </w:tcPr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6" w:type="dxa"/>
          </w:tcPr>
          <w:p w:rsidR="00E87B75" w:rsidRPr="004644D1" w:rsidRDefault="00E87B75" w:rsidP="00D855EF">
            <w:pPr>
              <w:spacing w:after="0" w:line="240" w:lineRule="exac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Торба А. В.</w:t>
            </w:r>
          </w:p>
        </w:tc>
        <w:tc>
          <w:tcPr>
            <w:tcW w:w="1797" w:type="dxa"/>
          </w:tcPr>
          <w:p w:rsidR="00E87B75" w:rsidRPr="004644D1" w:rsidRDefault="00E87B75" w:rsidP="001A7DD5">
            <w:pPr>
              <w:spacing w:after="0" w:line="240" w:lineRule="exac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Глава администрации </w:t>
            </w:r>
            <w:r w:rsidRPr="004644D1">
              <w:rPr>
                <w:rFonts w:ascii="Times New Roman" w:hAnsi="Times New Roman"/>
                <w:sz w:val="18"/>
                <w:szCs w:val="18"/>
              </w:rPr>
              <w:t xml:space="preserve">муниципального образования «Гвардейский городской округ» </w:t>
            </w:r>
          </w:p>
        </w:tc>
        <w:tc>
          <w:tcPr>
            <w:tcW w:w="1520" w:type="dxa"/>
          </w:tcPr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 ИЖС</w:t>
            </w:r>
          </w:p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21" w:type="dxa"/>
          </w:tcPr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494,0</w:t>
            </w:r>
          </w:p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459,9</w:t>
            </w:r>
          </w:p>
        </w:tc>
        <w:tc>
          <w:tcPr>
            <w:tcW w:w="971" w:type="dxa"/>
          </w:tcPr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08" w:type="dxa"/>
          </w:tcPr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для ведения дачного хозяйства</w:t>
            </w:r>
          </w:p>
        </w:tc>
        <w:tc>
          <w:tcPr>
            <w:tcW w:w="1014" w:type="dxa"/>
          </w:tcPr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1108" w:type="dxa"/>
          </w:tcPr>
          <w:p w:rsidR="00E87B75" w:rsidRPr="004644D1" w:rsidRDefault="00E87B75" w:rsidP="00772B71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E87B75" w:rsidRPr="004644D1" w:rsidRDefault="00E87B75" w:rsidP="007713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Легковой автомобиль «Хендай Санта Фе»</w:t>
            </w:r>
          </w:p>
          <w:p w:rsidR="00E87B75" w:rsidRPr="004644D1" w:rsidRDefault="00E87B75" w:rsidP="007713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2016 год</w:t>
            </w:r>
          </w:p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</w:tcPr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2135393,56</w:t>
            </w:r>
          </w:p>
        </w:tc>
        <w:tc>
          <w:tcPr>
            <w:tcW w:w="1108" w:type="dxa"/>
          </w:tcPr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87B75" w:rsidRPr="00A31EF4" w:rsidTr="001A7DD5">
        <w:tc>
          <w:tcPr>
            <w:tcW w:w="421" w:type="dxa"/>
          </w:tcPr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E87B75" w:rsidRPr="004644D1" w:rsidRDefault="00E87B75" w:rsidP="00D855EF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97" w:type="dxa"/>
          </w:tcPr>
          <w:p w:rsidR="00E87B75" w:rsidRPr="004644D1" w:rsidRDefault="00E87B75" w:rsidP="001A7DD5">
            <w:pPr>
              <w:spacing w:after="0" w:line="240" w:lineRule="exac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0" w:type="dxa"/>
          </w:tcPr>
          <w:p w:rsidR="00E87B75" w:rsidRPr="004644D1" w:rsidRDefault="00E87B75" w:rsidP="00135FC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135FC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для ведения дачного хозяйства</w:t>
            </w:r>
          </w:p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21" w:type="dxa"/>
          </w:tcPr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971" w:type="dxa"/>
          </w:tcPr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</w:tcPr>
          <w:p w:rsidR="00E87B75" w:rsidRPr="004644D1" w:rsidRDefault="00E87B75" w:rsidP="0077131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E87B75" w:rsidRPr="004644D1" w:rsidRDefault="00E87B75" w:rsidP="0077131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77131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77131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ИЖС</w:t>
            </w:r>
          </w:p>
          <w:p w:rsidR="00E87B75" w:rsidRPr="004644D1" w:rsidRDefault="00E87B75" w:rsidP="00D069D0">
            <w:pPr>
              <w:spacing w:after="0" w:line="240" w:lineRule="exac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459,9</w:t>
            </w:r>
          </w:p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494,0</w:t>
            </w:r>
          </w:p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772B71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</w:tcPr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77131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9" w:type="dxa"/>
          </w:tcPr>
          <w:p w:rsidR="00E87B75" w:rsidRPr="004644D1" w:rsidRDefault="00E87B75" w:rsidP="007713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909475,27</w:t>
            </w:r>
          </w:p>
        </w:tc>
        <w:tc>
          <w:tcPr>
            <w:tcW w:w="1108" w:type="dxa"/>
          </w:tcPr>
          <w:p w:rsidR="00E87B75" w:rsidRPr="004644D1" w:rsidRDefault="00E87B75" w:rsidP="001A7DD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E87B75" w:rsidRDefault="00E87B75" w:rsidP="00B94A5D">
      <w:pPr>
        <w:pStyle w:val="NormalWeb"/>
        <w:spacing w:before="0" w:beforeAutospacing="0" w:after="0" w:afterAutospacing="0"/>
        <w:jc w:val="center"/>
        <w:rPr>
          <w:b/>
        </w:rPr>
      </w:pPr>
    </w:p>
    <w:p w:rsidR="00E87B75" w:rsidRPr="00A31EF4" w:rsidRDefault="00E87B75" w:rsidP="00B94A5D">
      <w:pPr>
        <w:pStyle w:val="NormalWeb"/>
        <w:spacing w:before="0" w:beforeAutospacing="0" w:after="0" w:afterAutospacing="0"/>
        <w:jc w:val="center"/>
        <w:rPr>
          <w:rStyle w:val="Strong"/>
        </w:rPr>
      </w:pPr>
      <w:r>
        <w:rPr>
          <w:b/>
        </w:rPr>
        <w:br w:type="page"/>
      </w:r>
      <w:r w:rsidRPr="00A31EF4">
        <w:rPr>
          <w:b/>
        </w:rPr>
        <w:t>Сведения о доходах, расходах, об имуществе и обязательствах имущественного характера  </w:t>
      </w:r>
      <w:r w:rsidRPr="00A31EF4">
        <w:rPr>
          <w:b/>
        </w:rPr>
        <w:br/>
      </w:r>
      <w:r w:rsidRPr="00A31EF4">
        <w:rPr>
          <w:rStyle w:val="Strong"/>
        </w:rPr>
        <w:t>лиц, замещающих должности муниципальной службы в администрации муниципального образования</w:t>
      </w:r>
    </w:p>
    <w:p w:rsidR="00E87B75" w:rsidRPr="00A31EF4" w:rsidRDefault="00E87B75" w:rsidP="00B94A5D">
      <w:pPr>
        <w:pStyle w:val="NormalWeb"/>
        <w:spacing w:before="0" w:beforeAutospacing="0" w:after="0" w:afterAutospacing="0"/>
        <w:jc w:val="center"/>
        <w:rPr>
          <w:b/>
        </w:rPr>
      </w:pPr>
      <w:r w:rsidRPr="00A31EF4">
        <w:rPr>
          <w:rStyle w:val="Strong"/>
        </w:rPr>
        <w:t xml:space="preserve"> «Гвардейский городской округ»</w:t>
      </w:r>
      <w:r w:rsidRPr="00A31EF4">
        <w:rPr>
          <w:b/>
        </w:rPr>
        <w:t>, а также членов их</w:t>
      </w:r>
      <w:r>
        <w:rPr>
          <w:b/>
        </w:rPr>
        <w:t xml:space="preserve"> семей</w:t>
      </w:r>
      <w:r>
        <w:rPr>
          <w:b/>
        </w:rPr>
        <w:br/>
        <w:t>за период с 1 января 2016 года по 31 декабря 2016</w:t>
      </w:r>
      <w:r w:rsidRPr="00A31EF4">
        <w:rPr>
          <w:b/>
        </w:rPr>
        <w:t xml:space="preserve"> года</w:t>
      </w:r>
    </w:p>
    <w:p w:rsidR="00E87B75" w:rsidRPr="00A31EF4" w:rsidRDefault="00E87B75" w:rsidP="00B94A5D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1"/>
        <w:gridCol w:w="1716"/>
        <w:gridCol w:w="1797"/>
        <w:gridCol w:w="1455"/>
        <w:gridCol w:w="1586"/>
        <w:gridCol w:w="970"/>
        <w:gridCol w:w="864"/>
        <w:gridCol w:w="1215"/>
        <w:gridCol w:w="1014"/>
        <w:gridCol w:w="1108"/>
        <w:gridCol w:w="1659"/>
        <w:gridCol w:w="1107"/>
        <w:gridCol w:w="1108"/>
      </w:tblGrid>
      <w:tr w:rsidR="00E87B75" w:rsidRPr="00A31EF4" w:rsidTr="00895E8A">
        <w:tc>
          <w:tcPr>
            <w:tcW w:w="421" w:type="dxa"/>
            <w:vMerge w:val="restart"/>
          </w:tcPr>
          <w:p w:rsidR="00E87B75" w:rsidRPr="00A31EF4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716" w:type="dxa"/>
            <w:vMerge w:val="restart"/>
          </w:tcPr>
          <w:p w:rsidR="00E87B75" w:rsidRPr="00A31EF4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97" w:type="dxa"/>
            <w:vMerge w:val="restart"/>
          </w:tcPr>
          <w:p w:rsidR="00E87B75" w:rsidRPr="00A31EF4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75" w:type="dxa"/>
            <w:gridSpan w:val="4"/>
          </w:tcPr>
          <w:p w:rsidR="00E87B75" w:rsidRPr="00A31EF4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37" w:type="dxa"/>
            <w:gridSpan w:val="3"/>
          </w:tcPr>
          <w:p w:rsidR="00E87B75" w:rsidRPr="00A31EF4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59" w:type="dxa"/>
            <w:vMerge w:val="restart"/>
          </w:tcPr>
          <w:p w:rsidR="00E87B75" w:rsidRPr="00A31EF4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Транспортные средства (вид, марка, модель ТС, год изготовления)</w:t>
            </w:r>
          </w:p>
        </w:tc>
        <w:tc>
          <w:tcPr>
            <w:tcW w:w="1107" w:type="dxa"/>
            <w:vMerge w:val="restart"/>
          </w:tcPr>
          <w:p w:rsidR="00E87B75" w:rsidRPr="00A31EF4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Деклариро-ванный годовой доход</w:t>
            </w:r>
          </w:p>
          <w:p w:rsidR="00E87B75" w:rsidRPr="00A31EF4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108" w:type="dxa"/>
            <w:vMerge w:val="restart"/>
          </w:tcPr>
          <w:p w:rsidR="00E87B75" w:rsidRPr="00A31EF4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Сведения о расходах (Сведения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87B75" w:rsidRPr="00A31EF4" w:rsidTr="00F7506C">
        <w:tc>
          <w:tcPr>
            <w:tcW w:w="421" w:type="dxa"/>
            <w:vMerge/>
          </w:tcPr>
          <w:p w:rsidR="00E87B75" w:rsidRPr="00A31EF4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  <w:vMerge/>
          </w:tcPr>
          <w:p w:rsidR="00E87B75" w:rsidRPr="00A31EF4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97" w:type="dxa"/>
            <w:vMerge/>
          </w:tcPr>
          <w:p w:rsidR="00E87B75" w:rsidRPr="00A31EF4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E87B75" w:rsidRPr="00A31EF4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86" w:type="dxa"/>
          </w:tcPr>
          <w:p w:rsidR="00E87B75" w:rsidRPr="00A31EF4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70" w:type="dxa"/>
          </w:tcPr>
          <w:p w:rsidR="00E87B75" w:rsidRPr="00A31EF4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Площадь</w:t>
            </w:r>
          </w:p>
          <w:p w:rsidR="00E87B75" w:rsidRPr="00A31EF4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864" w:type="dxa"/>
          </w:tcPr>
          <w:p w:rsidR="00E87B75" w:rsidRPr="00A31EF4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15" w:type="dxa"/>
          </w:tcPr>
          <w:p w:rsidR="00E87B75" w:rsidRPr="00A31EF4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14" w:type="dxa"/>
          </w:tcPr>
          <w:p w:rsidR="00E87B75" w:rsidRPr="00A31EF4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Площадь</w:t>
            </w:r>
          </w:p>
          <w:p w:rsidR="00E87B75" w:rsidRPr="00A31EF4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108" w:type="dxa"/>
          </w:tcPr>
          <w:p w:rsidR="00E87B75" w:rsidRPr="00A31EF4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59" w:type="dxa"/>
            <w:vMerge/>
          </w:tcPr>
          <w:p w:rsidR="00E87B75" w:rsidRPr="00A31EF4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  <w:vMerge/>
          </w:tcPr>
          <w:p w:rsidR="00E87B75" w:rsidRPr="00A31EF4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</w:tcPr>
          <w:p w:rsidR="00E87B75" w:rsidRPr="00A31EF4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87B75" w:rsidRPr="00A31EF4" w:rsidTr="00F7506C">
        <w:tc>
          <w:tcPr>
            <w:tcW w:w="421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716" w:type="dxa"/>
          </w:tcPr>
          <w:p w:rsidR="00E87B75" w:rsidRPr="004644D1" w:rsidRDefault="00E87B75" w:rsidP="00664DDE">
            <w:pPr>
              <w:spacing w:after="0" w:line="240" w:lineRule="exac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Высоцкий О.Р.</w:t>
            </w:r>
          </w:p>
        </w:tc>
        <w:tc>
          <w:tcPr>
            <w:tcW w:w="1797" w:type="dxa"/>
          </w:tcPr>
          <w:p w:rsidR="00E87B75" w:rsidRPr="004644D1" w:rsidRDefault="00E87B75" w:rsidP="008D0F5E">
            <w:pPr>
              <w:spacing w:after="0" w:line="240" w:lineRule="exac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Первый заместитель главы администрации </w:t>
            </w:r>
            <w:r w:rsidRPr="004644D1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 городской округ»</w:t>
            </w:r>
          </w:p>
        </w:tc>
        <w:tc>
          <w:tcPr>
            <w:tcW w:w="1455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для сельскохозяйственного назначения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для размещения административных и офисных зданий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Нежилое здание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6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¼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9000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780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55,8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262,6</w:t>
            </w:r>
          </w:p>
        </w:tc>
        <w:tc>
          <w:tcPr>
            <w:tcW w:w="864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014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1108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Сузуки </w:t>
            </w:r>
            <w:r w:rsidRPr="004644D1">
              <w:rPr>
                <w:rFonts w:ascii="Times New Roman" w:hAnsi="Times New Roman"/>
                <w:sz w:val="18"/>
                <w:szCs w:val="18"/>
                <w:lang w:val="en-US" w:eastAsia="ru-RU"/>
              </w:rPr>
              <w:t>GRAND VITARA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val="en-US" w:eastAsia="ru-RU"/>
              </w:rPr>
              <w:t>2010</w:t>
            </w: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год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Экскаватор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ЭО3323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полноповоротный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1993 год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7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1003286,79</w:t>
            </w:r>
          </w:p>
        </w:tc>
        <w:tc>
          <w:tcPr>
            <w:tcW w:w="1108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87B75" w:rsidRPr="00A31EF4" w:rsidTr="00F7506C">
        <w:tc>
          <w:tcPr>
            <w:tcW w:w="421" w:type="dxa"/>
          </w:tcPr>
          <w:p w:rsidR="00E87B75" w:rsidRPr="004644D1" w:rsidRDefault="00E87B75" w:rsidP="0028325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E87B75" w:rsidRPr="004644D1" w:rsidRDefault="00E87B75" w:rsidP="0028325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97" w:type="dxa"/>
          </w:tcPr>
          <w:p w:rsidR="00E87B75" w:rsidRPr="004644D1" w:rsidRDefault="00E87B75" w:rsidP="008D0F5E">
            <w:pPr>
              <w:spacing w:after="0" w:line="240" w:lineRule="exact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ИЖД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ИЖД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садовый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86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1/4</w:t>
            </w:r>
          </w:p>
        </w:tc>
        <w:tc>
          <w:tcPr>
            <w:tcW w:w="970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1200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1200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623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227,8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55,8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E87B75" w:rsidRPr="004644D1" w:rsidRDefault="00E87B75" w:rsidP="008D0F5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1014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108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 xml:space="preserve">Ауди </w:t>
            </w:r>
            <w:r w:rsidRPr="004644D1">
              <w:rPr>
                <w:rFonts w:ascii="Times New Roman" w:hAnsi="Times New Roman"/>
                <w:sz w:val="18"/>
                <w:szCs w:val="18"/>
                <w:lang w:val="en-US"/>
              </w:rPr>
              <w:t>Q7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2007 </w:t>
            </w:r>
            <w:r w:rsidRPr="004644D1">
              <w:rPr>
                <w:rFonts w:ascii="Times New Roman" w:hAnsi="Times New Roman"/>
                <w:sz w:val="18"/>
                <w:szCs w:val="18"/>
              </w:rPr>
              <w:t>год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Легковой автомобиль Хонда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val="en-US"/>
              </w:rPr>
              <w:t>CIVIC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1993 год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3372540</w:t>
            </w:r>
          </w:p>
        </w:tc>
        <w:tc>
          <w:tcPr>
            <w:tcW w:w="1108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87B75" w:rsidRPr="00A31EF4" w:rsidTr="00F7506C">
        <w:tc>
          <w:tcPr>
            <w:tcW w:w="421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797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55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86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1/4</w:t>
            </w:r>
          </w:p>
        </w:tc>
        <w:tc>
          <w:tcPr>
            <w:tcW w:w="970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864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7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87B75" w:rsidRPr="00A31EF4" w:rsidTr="00F7506C">
        <w:tc>
          <w:tcPr>
            <w:tcW w:w="421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716" w:type="dxa"/>
          </w:tcPr>
          <w:p w:rsidR="00E87B75" w:rsidRPr="004644D1" w:rsidRDefault="00E87B75" w:rsidP="00664DDE">
            <w:pPr>
              <w:spacing w:after="0" w:line="240" w:lineRule="exac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Решетникова Т.В.</w:t>
            </w:r>
          </w:p>
        </w:tc>
        <w:tc>
          <w:tcPr>
            <w:tcW w:w="1797" w:type="dxa"/>
          </w:tcPr>
          <w:p w:rsidR="00E87B75" w:rsidRPr="004644D1" w:rsidRDefault="00E87B75" w:rsidP="008D0F5E">
            <w:pPr>
              <w:spacing w:after="0" w:line="24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Заместитель главы администрации муниципального образования «Гвардейский городской округ», начальник управления по финансам и бюджету</w:t>
            </w:r>
          </w:p>
        </w:tc>
        <w:tc>
          <w:tcPr>
            <w:tcW w:w="1455" w:type="dxa"/>
          </w:tcPr>
          <w:p w:rsidR="00E87B75" w:rsidRPr="004644D1" w:rsidRDefault="00E87B75" w:rsidP="00E12A5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6" w:type="dxa"/>
          </w:tcPr>
          <w:p w:rsidR="00E87B75" w:rsidRPr="004644D1" w:rsidRDefault="00E87B75" w:rsidP="00E12A5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E87B75" w:rsidRPr="004644D1" w:rsidRDefault="00E87B75" w:rsidP="00E12A5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4" w:type="dxa"/>
          </w:tcPr>
          <w:p w:rsidR="00E87B75" w:rsidRPr="004644D1" w:rsidRDefault="00E87B75" w:rsidP="00E12A5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</w:tcPr>
          <w:p w:rsidR="00E87B75" w:rsidRPr="004644D1" w:rsidRDefault="00E87B75" w:rsidP="00EF57C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E87B75" w:rsidRPr="004644D1" w:rsidRDefault="00E87B75" w:rsidP="00DD065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1108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E87B75" w:rsidRPr="004644D1" w:rsidRDefault="00E87B75" w:rsidP="00EF57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E87B75" w:rsidRPr="004644D1" w:rsidRDefault="00E87B75" w:rsidP="00BE7BC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990924,98</w:t>
            </w:r>
          </w:p>
        </w:tc>
        <w:tc>
          <w:tcPr>
            <w:tcW w:w="1108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87B75" w:rsidRPr="00A31EF4" w:rsidTr="00F7506C">
        <w:tc>
          <w:tcPr>
            <w:tcW w:w="421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E87B75" w:rsidRPr="004644D1" w:rsidRDefault="00E87B75" w:rsidP="00664DDE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97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6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4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1108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E87B75" w:rsidRPr="004644D1" w:rsidRDefault="00E87B75" w:rsidP="00EF57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87B75" w:rsidRPr="004644D1" w:rsidRDefault="00E87B75" w:rsidP="00EF57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Киа Соренто</w:t>
            </w:r>
          </w:p>
          <w:p w:rsidR="00E87B75" w:rsidRPr="004644D1" w:rsidRDefault="00E87B75" w:rsidP="00EF57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2009 год;</w:t>
            </w:r>
          </w:p>
          <w:p w:rsidR="00E87B75" w:rsidRPr="004644D1" w:rsidRDefault="00E87B75" w:rsidP="00EF57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4473970,9</w:t>
            </w:r>
          </w:p>
        </w:tc>
        <w:tc>
          <w:tcPr>
            <w:tcW w:w="1108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87B75" w:rsidRPr="00A31EF4" w:rsidTr="00F7506C">
        <w:tc>
          <w:tcPr>
            <w:tcW w:w="421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E87B75" w:rsidRPr="004644D1" w:rsidRDefault="00E87B75" w:rsidP="00664DDE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797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86" w:type="dxa"/>
          </w:tcPr>
          <w:p w:rsidR="00E87B75" w:rsidRPr="004644D1" w:rsidRDefault="00E87B75" w:rsidP="00EF57C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87B75" w:rsidRPr="004644D1" w:rsidRDefault="00E87B75" w:rsidP="00EF57C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1/2 доли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55,2</w:t>
            </w:r>
          </w:p>
        </w:tc>
        <w:tc>
          <w:tcPr>
            <w:tcW w:w="864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E87B75" w:rsidRPr="004644D1" w:rsidRDefault="00E87B75" w:rsidP="00EF57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87B75" w:rsidRPr="00A31EF4" w:rsidTr="00F7506C">
        <w:tc>
          <w:tcPr>
            <w:tcW w:w="421" w:type="dxa"/>
          </w:tcPr>
          <w:p w:rsidR="00E87B75" w:rsidRPr="00A31EF4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716" w:type="dxa"/>
          </w:tcPr>
          <w:p w:rsidR="00E87B75" w:rsidRPr="004644D1" w:rsidRDefault="00E87B75" w:rsidP="00664DDE">
            <w:pPr>
              <w:spacing w:after="0" w:line="240" w:lineRule="exac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b/>
                <w:sz w:val="18"/>
                <w:szCs w:val="18"/>
                <w:lang w:eastAsia="ru-RU"/>
              </w:rPr>
              <w:t>Великорецкая С.В.</w:t>
            </w:r>
          </w:p>
          <w:p w:rsidR="00E87B75" w:rsidRPr="004644D1" w:rsidRDefault="00E87B75" w:rsidP="00664DDE">
            <w:pPr>
              <w:spacing w:after="0" w:line="240" w:lineRule="exact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97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Заместитель главы администрации 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86" w:type="dxa"/>
          </w:tcPr>
          <w:p w:rsidR="00E87B75" w:rsidRPr="004644D1" w:rsidRDefault="00E87B75" w:rsidP="00EF57C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970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307,3</w:t>
            </w:r>
          </w:p>
        </w:tc>
        <w:tc>
          <w:tcPr>
            <w:tcW w:w="864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4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2700</w:t>
            </w:r>
          </w:p>
        </w:tc>
        <w:tc>
          <w:tcPr>
            <w:tcW w:w="1108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E87B75" w:rsidRPr="004644D1" w:rsidRDefault="00E87B75" w:rsidP="00EF57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E87B75" w:rsidRPr="004644D1" w:rsidRDefault="00E87B75" w:rsidP="00EF57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Нисан Кошкай</w:t>
            </w:r>
          </w:p>
          <w:p w:rsidR="00E87B75" w:rsidRPr="004644D1" w:rsidRDefault="00E87B75" w:rsidP="00EF57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2008 год</w:t>
            </w:r>
          </w:p>
        </w:tc>
        <w:tc>
          <w:tcPr>
            <w:tcW w:w="1107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846562,31</w:t>
            </w:r>
          </w:p>
        </w:tc>
        <w:tc>
          <w:tcPr>
            <w:tcW w:w="1108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87B75" w:rsidRPr="00A31EF4" w:rsidTr="00F7506C">
        <w:tc>
          <w:tcPr>
            <w:tcW w:w="421" w:type="dxa"/>
          </w:tcPr>
          <w:p w:rsidR="00E87B75" w:rsidRPr="00A31EF4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E87B75" w:rsidRPr="004644D1" w:rsidRDefault="00E87B75" w:rsidP="00664DDE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797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6" w:type="dxa"/>
          </w:tcPr>
          <w:p w:rsidR="00E87B75" w:rsidRPr="004644D1" w:rsidRDefault="00E87B75" w:rsidP="00EF57C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4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14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307,3</w:t>
            </w:r>
          </w:p>
        </w:tc>
        <w:tc>
          <w:tcPr>
            <w:tcW w:w="1108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E87B75" w:rsidRPr="004644D1" w:rsidRDefault="00E87B75" w:rsidP="00EF57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87B75" w:rsidRPr="004644D1" w:rsidTr="00F7506C">
        <w:tc>
          <w:tcPr>
            <w:tcW w:w="421" w:type="dxa"/>
          </w:tcPr>
          <w:p w:rsidR="00E87B75" w:rsidRPr="00A31EF4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  <w:r w:rsidRPr="00A31EF4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16" w:type="dxa"/>
          </w:tcPr>
          <w:p w:rsidR="00E87B75" w:rsidRPr="004644D1" w:rsidRDefault="00E87B75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b/>
                <w:sz w:val="18"/>
                <w:szCs w:val="18"/>
              </w:rPr>
              <w:t>Аникина И. В.</w:t>
            </w:r>
          </w:p>
        </w:tc>
        <w:tc>
          <w:tcPr>
            <w:tcW w:w="1797" w:type="dxa"/>
          </w:tcPr>
          <w:p w:rsidR="00E87B75" w:rsidRPr="004644D1" w:rsidRDefault="00E87B75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Управляющий делами администрации</w:t>
            </w:r>
          </w:p>
          <w:p w:rsidR="00E87B75" w:rsidRPr="004644D1" w:rsidRDefault="00E87B75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E87B75" w:rsidRPr="004644D1" w:rsidRDefault="00E87B75" w:rsidP="00C5369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E87B75" w:rsidRPr="004644D1" w:rsidRDefault="00E87B75" w:rsidP="00C5369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C5369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87B75" w:rsidRPr="004644D1" w:rsidRDefault="00E87B75" w:rsidP="00C772A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87B75" w:rsidRPr="004644D1" w:rsidRDefault="00E87B75" w:rsidP="00C772A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C772A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87B75" w:rsidRPr="004644D1" w:rsidRDefault="00E87B75" w:rsidP="00C772A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C5369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C5369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E87B75" w:rsidRPr="004644D1" w:rsidRDefault="00E87B75" w:rsidP="00C5369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C5369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C5369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87B75" w:rsidRPr="004644D1" w:rsidRDefault="00E87B75" w:rsidP="00C5369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5D131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6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1/3 доли</w:t>
            </w:r>
          </w:p>
          <w:p w:rsidR="00E87B75" w:rsidRPr="004644D1" w:rsidRDefault="00E87B75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87B75" w:rsidRPr="004644D1" w:rsidRDefault="00E87B75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C772A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87B75" w:rsidRPr="004644D1" w:rsidRDefault="00E87B75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C772A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87B75" w:rsidRPr="004644D1" w:rsidRDefault="00E87B75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</w:t>
            </w:r>
          </w:p>
          <w:p w:rsidR="00E87B75" w:rsidRPr="004644D1" w:rsidRDefault="00E87B75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1/3 доли</w:t>
            </w:r>
          </w:p>
          <w:p w:rsidR="00E87B75" w:rsidRPr="004644D1" w:rsidRDefault="00E87B75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479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1200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1200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121,6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32,2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864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C772A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4644D1" w:rsidRDefault="00E87B75" w:rsidP="00C772A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5D131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E87B75" w:rsidRPr="004644D1" w:rsidRDefault="00E87B75" w:rsidP="002A6E2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87B75" w:rsidRPr="004644D1" w:rsidRDefault="00E87B75" w:rsidP="004D13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Ситроен  С 1</w:t>
            </w:r>
          </w:p>
          <w:p w:rsidR="00E87B75" w:rsidRPr="004644D1" w:rsidRDefault="00E87B75" w:rsidP="004D131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2008 год</w:t>
            </w:r>
          </w:p>
        </w:tc>
        <w:tc>
          <w:tcPr>
            <w:tcW w:w="1107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1013775,89</w:t>
            </w:r>
          </w:p>
        </w:tc>
        <w:tc>
          <w:tcPr>
            <w:tcW w:w="1108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87B75" w:rsidRPr="00A31EF4" w:rsidTr="00F7506C">
        <w:tc>
          <w:tcPr>
            <w:tcW w:w="421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716" w:type="dxa"/>
          </w:tcPr>
          <w:p w:rsidR="00E87B75" w:rsidRPr="004644D1" w:rsidRDefault="00E87B75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644D1">
              <w:rPr>
                <w:rFonts w:ascii="Times New Roman" w:hAnsi="Times New Roman"/>
                <w:b/>
                <w:sz w:val="18"/>
                <w:szCs w:val="18"/>
              </w:rPr>
              <w:t>Левшов В. А.</w:t>
            </w:r>
          </w:p>
        </w:tc>
        <w:tc>
          <w:tcPr>
            <w:tcW w:w="1797" w:type="dxa"/>
          </w:tcPr>
          <w:p w:rsidR="00E87B75" w:rsidRPr="004644D1" w:rsidRDefault="00E87B75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Начальник управления имущественных и земельных отношений</w:t>
            </w:r>
          </w:p>
          <w:p w:rsidR="00E87B75" w:rsidRPr="004644D1" w:rsidRDefault="00E87B75" w:rsidP="009377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администрации</w:t>
            </w:r>
          </w:p>
          <w:p w:rsidR="00E87B75" w:rsidRPr="004644D1" w:rsidRDefault="00E87B75" w:rsidP="009377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6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4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</w:tcPr>
          <w:p w:rsidR="00E87B75" w:rsidRPr="004644D1" w:rsidRDefault="00E87B75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1108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E87B75" w:rsidRPr="004644D1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551162,58</w:t>
            </w:r>
          </w:p>
        </w:tc>
        <w:tc>
          <w:tcPr>
            <w:tcW w:w="1108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87B75" w:rsidRPr="00F7506C" w:rsidTr="00F7506C">
        <w:tc>
          <w:tcPr>
            <w:tcW w:w="421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716" w:type="dxa"/>
          </w:tcPr>
          <w:p w:rsidR="00E87B75" w:rsidRPr="004644D1" w:rsidRDefault="00E87B75" w:rsidP="00664DDE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644D1">
              <w:rPr>
                <w:rFonts w:ascii="Times New Roman" w:hAnsi="Times New Roman"/>
                <w:b/>
                <w:sz w:val="18"/>
                <w:szCs w:val="18"/>
              </w:rPr>
              <w:t>Елисеева О.Ю.</w:t>
            </w:r>
          </w:p>
        </w:tc>
        <w:tc>
          <w:tcPr>
            <w:tcW w:w="1797" w:type="dxa"/>
          </w:tcPr>
          <w:p w:rsidR="00E87B75" w:rsidRPr="004644D1" w:rsidRDefault="00E87B75" w:rsidP="00664D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образования </w:t>
            </w:r>
          </w:p>
          <w:p w:rsidR="00E87B75" w:rsidRPr="004644D1" w:rsidRDefault="00E87B75" w:rsidP="009377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и дошкольного воспитания администрации</w:t>
            </w:r>
          </w:p>
          <w:p w:rsidR="00E87B75" w:rsidRPr="004644D1" w:rsidRDefault="00E87B75" w:rsidP="009377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6" w:type="dxa"/>
          </w:tcPr>
          <w:p w:rsidR="00E87B75" w:rsidRPr="004644D1" w:rsidRDefault="00E87B75" w:rsidP="00571CCC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87B75" w:rsidRPr="004644D1" w:rsidRDefault="00E87B75" w:rsidP="00571CCC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571CCC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571CCC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571CCC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571CCC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73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C772A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C772A7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</w:tcPr>
          <w:p w:rsidR="00E87B75" w:rsidRPr="004644D1" w:rsidRDefault="00E87B75" w:rsidP="00571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4" w:type="dxa"/>
          </w:tcPr>
          <w:p w:rsidR="00E87B75" w:rsidRPr="004644D1" w:rsidRDefault="00E87B75" w:rsidP="00571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1338</w:t>
            </w:r>
          </w:p>
        </w:tc>
        <w:tc>
          <w:tcPr>
            <w:tcW w:w="1108" w:type="dxa"/>
          </w:tcPr>
          <w:p w:rsidR="00E87B75" w:rsidRPr="004644D1" w:rsidRDefault="00E87B75" w:rsidP="00571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E87B75" w:rsidRPr="004644D1" w:rsidRDefault="00E87B75" w:rsidP="00571CC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599602,55</w:t>
            </w:r>
          </w:p>
        </w:tc>
        <w:tc>
          <w:tcPr>
            <w:tcW w:w="1108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87B75" w:rsidRPr="00F7506C" w:rsidTr="00F7506C">
        <w:tc>
          <w:tcPr>
            <w:tcW w:w="421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E87B75" w:rsidRPr="004644D1" w:rsidRDefault="00E87B75" w:rsidP="00664DDE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644D1"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797" w:type="dxa"/>
          </w:tcPr>
          <w:p w:rsidR="00E87B75" w:rsidRPr="004644D1" w:rsidRDefault="00E87B75" w:rsidP="00664D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6" w:type="dxa"/>
          </w:tcPr>
          <w:p w:rsidR="00E87B75" w:rsidRPr="004644D1" w:rsidRDefault="00E87B75" w:rsidP="00571CCC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4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</w:tcPr>
          <w:p w:rsidR="00E87B75" w:rsidRPr="004644D1" w:rsidRDefault="00E87B75" w:rsidP="00571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E87B75" w:rsidRPr="004644D1" w:rsidRDefault="00E87B75" w:rsidP="00571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108" w:type="dxa"/>
          </w:tcPr>
          <w:p w:rsidR="00E87B75" w:rsidRPr="004644D1" w:rsidRDefault="00E87B75" w:rsidP="00571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E87B75" w:rsidRPr="004644D1" w:rsidRDefault="00E87B75" w:rsidP="00571CC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Легковой автомобиль Ауди А6, 1996 год</w:t>
            </w:r>
          </w:p>
        </w:tc>
        <w:tc>
          <w:tcPr>
            <w:tcW w:w="1107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171109,83</w:t>
            </w:r>
          </w:p>
        </w:tc>
        <w:tc>
          <w:tcPr>
            <w:tcW w:w="1108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87B75" w:rsidRPr="00F7506C" w:rsidTr="00F7506C">
        <w:tc>
          <w:tcPr>
            <w:tcW w:w="421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E87B75" w:rsidRPr="004644D1" w:rsidRDefault="00E87B75" w:rsidP="00664DDE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644D1"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7" w:type="dxa"/>
          </w:tcPr>
          <w:p w:rsidR="00E87B75" w:rsidRPr="004644D1" w:rsidRDefault="00E87B75" w:rsidP="00664DD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6" w:type="dxa"/>
          </w:tcPr>
          <w:p w:rsidR="00E87B75" w:rsidRPr="004644D1" w:rsidRDefault="00E87B75" w:rsidP="00571CCC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4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</w:tcPr>
          <w:p w:rsidR="00E87B75" w:rsidRPr="004644D1" w:rsidRDefault="00E87B75" w:rsidP="0060749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87B75" w:rsidRPr="004644D1" w:rsidRDefault="00E87B75" w:rsidP="00571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E87B75" w:rsidRPr="004644D1" w:rsidRDefault="00E87B75" w:rsidP="00571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108" w:type="dxa"/>
          </w:tcPr>
          <w:p w:rsidR="00E87B75" w:rsidRPr="004644D1" w:rsidRDefault="00E87B75" w:rsidP="00571CC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E87B75" w:rsidRPr="004644D1" w:rsidRDefault="00E87B75" w:rsidP="00571CC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87B75" w:rsidRPr="00A31EF4" w:rsidTr="00F7506C">
        <w:tc>
          <w:tcPr>
            <w:tcW w:w="421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716" w:type="dxa"/>
          </w:tcPr>
          <w:p w:rsidR="00E87B75" w:rsidRPr="004644D1" w:rsidRDefault="00E87B75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644D1">
              <w:rPr>
                <w:rFonts w:ascii="Times New Roman" w:hAnsi="Times New Roman"/>
                <w:b/>
                <w:sz w:val="18"/>
                <w:szCs w:val="18"/>
              </w:rPr>
              <w:t>Мазуренко С.В.</w:t>
            </w:r>
          </w:p>
        </w:tc>
        <w:tc>
          <w:tcPr>
            <w:tcW w:w="1797" w:type="dxa"/>
          </w:tcPr>
          <w:p w:rsidR="00E87B75" w:rsidRPr="004644D1" w:rsidRDefault="00E87B75" w:rsidP="009377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Начальник управления социальной защиты населения администрации</w:t>
            </w:r>
          </w:p>
          <w:p w:rsidR="00E87B75" w:rsidRPr="004644D1" w:rsidRDefault="00E87B75" w:rsidP="009377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B362F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6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Общедолевая 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1/2 доли</w:t>
            </w:r>
          </w:p>
          <w:p w:rsidR="00E87B75" w:rsidRPr="004644D1" w:rsidRDefault="00E87B75" w:rsidP="00B362F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</w:t>
            </w:r>
          </w:p>
          <w:p w:rsidR="00E87B75" w:rsidRPr="004644D1" w:rsidRDefault="00E87B75" w:rsidP="00B362F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1/2 доли</w:t>
            </w:r>
          </w:p>
          <w:p w:rsidR="00E87B75" w:rsidRPr="004644D1" w:rsidRDefault="00E87B75" w:rsidP="00B362F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</w:t>
            </w:r>
          </w:p>
          <w:p w:rsidR="00E87B75" w:rsidRPr="004644D1" w:rsidRDefault="00E87B75" w:rsidP="002142F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1/2 доли</w:t>
            </w:r>
          </w:p>
          <w:p w:rsidR="00E87B75" w:rsidRPr="004644D1" w:rsidRDefault="00E87B75" w:rsidP="00B362F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B362F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32,6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32,9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58,5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462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E87B75" w:rsidRPr="004644D1" w:rsidRDefault="00E87B75" w:rsidP="0060749B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E87B75" w:rsidRPr="004644D1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E87B75" w:rsidRPr="004644D1" w:rsidRDefault="00E87B75" w:rsidP="00B362F9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643726,99</w:t>
            </w:r>
          </w:p>
        </w:tc>
        <w:tc>
          <w:tcPr>
            <w:tcW w:w="1108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87B75" w:rsidRPr="00A31EF4" w:rsidTr="00F7506C">
        <w:tc>
          <w:tcPr>
            <w:tcW w:w="421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E87B75" w:rsidRPr="004644D1" w:rsidRDefault="00E87B75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97" w:type="dxa"/>
          </w:tcPr>
          <w:p w:rsidR="00E87B75" w:rsidRPr="004644D1" w:rsidRDefault="00E87B75" w:rsidP="009377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E87B75" w:rsidRPr="004644D1" w:rsidRDefault="00E87B75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87B75" w:rsidRPr="004644D1" w:rsidRDefault="00E87B75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87B75" w:rsidRPr="004644D1" w:rsidRDefault="00E87B75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6" w:type="dxa"/>
          </w:tcPr>
          <w:p w:rsidR="00E87B75" w:rsidRPr="004644D1" w:rsidRDefault="00E87B75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</w:t>
            </w:r>
          </w:p>
          <w:p w:rsidR="00E87B75" w:rsidRPr="004644D1" w:rsidRDefault="00E87B75" w:rsidP="002142F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1/2 доли</w:t>
            </w:r>
          </w:p>
          <w:p w:rsidR="00E87B75" w:rsidRPr="004644D1" w:rsidRDefault="00E87B75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</w:t>
            </w:r>
          </w:p>
          <w:p w:rsidR="00E87B75" w:rsidRPr="004644D1" w:rsidRDefault="00E87B75" w:rsidP="002142F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1/2 доли</w:t>
            </w:r>
          </w:p>
          <w:p w:rsidR="00E87B75" w:rsidRPr="004644D1" w:rsidRDefault="00E87B75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E87B75" w:rsidRPr="004644D1" w:rsidRDefault="00E87B75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32,9</w:t>
            </w:r>
          </w:p>
          <w:p w:rsidR="00E87B75" w:rsidRPr="004644D1" w:rsidRDefault="00E87B75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58,5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864" w:type="dxa"/>
          </w:tcPr>
          <w:p w:rsidR="00E87B75" w:rsidRPr="004644D1" w:rsidRDefault="00E87B75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4644D1" w:rsidRDefault="00E87B75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4644D1" w:rsidRDefault="00E87B75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4644D1" w:rsidRDefault="00E87B75" w:rsidP="001517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</w:tcPr>
          <w:p w:rsidR="00E87B75" w:rsidRPr="004644D1" w:rsidRDefault="00E87B75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E87B75" w:rsidRPr="004644D1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87B75" w:rsidRPr="004644D1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Фольксваген Шаран</w:t>
            </w:r>
          </w:p>
          <w:p w:rsidR="00E87B75" w:rsidRPr="004644D1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2005 год</w:t>
            </w:r>
          </w:p>
        </w:tc>
        <w:tc>
          <w:tcPr>
            <w:tcW w:w="1107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182844</w:t>
            </w:r>
          </w:p>
        </w:tc>
        <w:tc>
          <w:tcPr>
            <w:tcW w:w="1108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87B75" w:rsidRPr="00A31EF4" w:rsidTr="00F7506C">
        <w:tc>
          <w:tcPr>
            <w:tcW w:w="421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716" w:type="dxa"/>
          </w:tcPr>
          <w:p w:rsidR="00E87B75" w:rsidRPr="004644D1" w:rsidRDefault="00E87B75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644D1">
              <w:rPr>
                <w:rFonts w:ascii="Times New Roman" w:hAnsi="Times New Roman"/>
                <w:b/>
                <w:sz w:val="18"/>
                <w:szCs w:val="18"/>
              </w:rPr>
              <w:t>Ламонов В. В.</w:t>
            </w:r>
          </w:p>
        </w:tc>
        <w:tc>
          <w:tcPr>
            <w:tcW w:w="1797" w:type="dxa"/>
          </w:tcPr>
          <w:p w:rsidR="00E87B75" w:rsidRPr="004644D1" w:rsidRDefault="00E87B75" w:rsidP="009377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Начальник управления ЖКХ, капитального строительства и транспортного обслуживания администрации</w:t>
            </w:r>
          </w:p>
          <w:p w:rsidR="00E87B75" w:rsidRPr="004644D1" w:rsidRDefault="00E87B75" w:rsidP="009377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E87B75" w:rsidRPr="004644D1" w:rsidRDefault="00E87B75" w:rsidP="00A5477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ЛПХ</w:t>
            </w:r>
          </w:p>
          <w:p w:rsidR="00E87B75" w:rsidRPr="004644D1" w:rsidRDefault="00E87B75" w:rsidP="00A5477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86" w:type="dxa"/>
          </w:tcPr>
          <w:p w:rsidR="00E87B75" w:rsidRPr="004644D1" w:rsidRDefault="00E87B75" w:rsidP="00A5477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87B75" w:rsidRPr="004644D1" w:rsidRDefault="00E87B75" w:rsidP="00A5477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A5477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A5477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1/4 доли</w:t>
            </w:r>
          </w:p>
          <w:p w:rsidR="00E87B75" w:rsidRPr="004644D1" w:rsidRDefault="00E87B75" w:rsidP="00A5477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446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64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E87B75" w:rsidRPr="004644D1" w:rsidRDefault="00E87B75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67 ,5</w:t>
            </w:r>
          </w:p>
        </w:tc>
        <w:tc>
          <w:tcPr>
            <w:tcW w:w="1108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E87B75" w:rsidRPr="004644D1" w:rsidRDefault="00E87B75" w:rsidP="008B17B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712802,02</w:t>
            </w:r>
          </w:p>
        </w:tc>
        <w:tc>
          <w:tcPr>
            <w:tcW w:w="1108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87B75" w:rsidRPr="00A31EF4" w:rsidTr="00F7506C">
        <w:tc>
          <w:tcPr>
            <w:tcW w:w="421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E87B75" w:rsidRPr="004644D1" w:rsidRDefault="00E87B75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97" w:type="dxa"/>
          </w:tcPr>
          <w:p w:rsidR="00E87B75" w:rsidRPr="004644D1" w:rsidRDefault="00E87B75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садовый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86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E87B75" w:rsidRPr="004644D1" w:rsidRDefault="00E87B75" w:rsidP="00B94A5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1/4 доли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val="en-US" w:eastAsia="ru-RU"/>
              </w:rPr>
              <w:t>611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64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E87B75" w:rsidRPr="004644D1" w:rsidRDefault="00E87B75" w:rsidP="004D131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1108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E87B75" w:rsidRPr="004644D1" w:rsidRDefault="00E87B75" w:rsidP="00B0606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87B75" w:rsidRPr="004644D1" w:rsidRDefault="00E87B75" w:rsidP="00B0606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Крайслер пацифик</w:t>
            </w:r>
          </w:p>
          <w:p w:rsidR="00E87B75" w:rsidRPr="004644D1" w:rsidRDefault="00E87B75" w:rsidP="00B0606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2004 год</w:t>
            </w:r>
          </w:p>
        </w:tc>
        <w:tc>
          <w:tcPr>
            <w:tcW w:w="1107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327047,69</w:t>
            </w:r>
          </w:p>
        </w:tc>
        <w:tc>
          <w:tcPr>
            <w:tcW w:w="1108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87B75" w:rsidRPr="00A31EF4" w:rsidTr="00F7506C">
        <w:tc>
          <w:tcPr>
            <w:tcW w:w="421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E87B75" w:rsidRPr="004644D1" w:rsidRDefault="00E87B75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797" w:type="dxa"/>
          </w:tcPr>
          <w:p w:rsidR="00E87B75" w:rsidRPr="004644D1" w:rsidRDefault="00E87B75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86" w:type="dxa"/>
          </w:tcPr>
          <w:p w:rsidR="00E87B75" w:rsidRPr="004644D1" w:rsidRDefault="00E87B75" w:rsidP="00B94A5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1/4 доли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64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1108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E87B75" w:rsidRPr="004644D1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87B75" w:rsidRPr="00A31EF4" w:rsidTr="00F7506C">
        <w:tc>
          <w:tcPr>
            <w:tcW w:w="421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E87B75" w:rsidRPr="004644D1" w:rsidRDefault="00E87B75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797" w:type="dxa"/>
          </w:tcPr>
          <w:p w:rsidR="00E87B75" w:rsidRPr="004644D1" w:rsidRDefault="00E87B75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86" w:type="dxa"/>
          </w:tcPr>
          <w:p w:rsidR="00E87B75" w:rsidRPr="004644D1" w:rsidRDefault="00E87B75" w:rsidP="00B94A5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1/4 доли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64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1108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E87B75" w:rsidRPr="004644D1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87B75" w:rsidRPr="00A31EF4" w:rsidTr="00F7506C">
        <w:tc>
          <w:tcPr>
            <w:tcW w:w="421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16" w:type="dxa"/>
          </w:tcPr>
          <w:p w:rsidR="00E87B75" w:rsidRPr="004644D1" w:rsidRDefault="00E87B75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644D1">
              <w:rPr>
                <w:rFonts w:ascii="Times New Roman" w:hAnsi="Times New Roman"/>
                <w:b/>
                <w:sz w:val="18"/>
                <w:szCs w:val="18"/>
              </w:rPr>
              <w:t>Ходунов А.П.</w:t>
            </w:r>
          </w:p>
        </w:tc>
        <w:tc>
          <w:tcPr>
            <w:tcW w:w="1797" w:type="dxa"/>
          </w:tcPr>
          <w:p w:rsidR="00E87B75" w:rsidRPr="004644D1" w:rsidRDefault="00E87B75" w:rsidP="000E164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Начальник управления экономического развития администрации</w:t>
            </w:r>
          </w:p>
          <w:p w:rsidR="00E87B75" w:rsidRPr="004644D1" w:rsidRDefault="00E87B75" w:rsidP="000E164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для садоводства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86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101,3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95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600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864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E87B75" w:rsidRPr="004644D1" w:rsidRDefault="00E87B75" w:rsidP="00843CF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E87B75" w:rsidRPr="004644D1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608037,44</w:t>
            </w:r>
          </w:p>
        </w:tc>
        <w:tc>
          <w:tcPr>
            <w:tcW w:w="1108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87B75" w:rsidRPr="00A31EF4" w:rsidTr="00F7506C">
        <w:tc>
          <w:tcPr>
            <w:tcW w:w="421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E87B75" w:rsidRPr="004644D1" w:rsidRDefault="00E87B75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97" w:type="dxa"/>
          </w:tcPr>
          <w:p w:rsidR="00E87B75" w:rsidRPr="004644D1" w:rsidRDefault="00E87B75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6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4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108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E87B75" w:rsidRPr="004644D1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87B75" w:rsidRPr="004644D1" w:rsidRDefault="00E87B75" w:rsidP="009675B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Мерседес 260Е 1992 год</w:t>
            </w:r>
          </w:p>
        </w:tc>
        <w:tc>
          <w:tcPr>
            <w:tcW w:w="1107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105636</w:t>
            </w:r>
          </w:p>
        </w:tc>
        <w:tc>
          <w:tcPr>
            <w:tcW w:w="1108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87B75" w:rsidRPr="00A31EF4" w:rsidTr="00F7506C">
        <w:tc>
          <w:tcPr>
            <w:tcW w:w="421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16" w:type="dxa"/>
          </w:tcPr>
          <w:p w:rsidR="00E87B75" w:rsidRPr="004644D1" w:rsidRDefault="00E87B75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644D1">
              <w:rPr>
                <w:rFonts w:ascii="Times New Roman" w:hAnsi="Times New Roman"/>
                <w:b/>
                <w:sz w:val="18"/>
                <w:szCs w:val="18"/>
              </w:rPr>
              <w:t>Звягинцева Н.В.</w:t>
            </w:r>
          </w:p>
        </w:tc>
        <w:tc>
          <w:tcPr>
            <w:tcW w:w="1797" w:type="dxa"/>
          </w:tcPr>
          <w:p w:rsidR="00E87B75" w:rsidRPr="004644D1" w:rsidRDefault="00E87B75" w:rsidP="00D302A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Начальник правового управления администрации</w:t>
            </w:r>
          </w:p>
          <w:p w:rsidR="00E87B75" w:rsidRPr="004644D1" w:rsidRDefault="00E87B75" w:rsidP="00D302A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E87B75" w:rsidRPr="004644D1" w:rsidRDefault="00E87B75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для садоводства</w:t>
            </w:r>
          </w:p>
          <w:p w:rsidR="00E87B75" w:rsidRPr="004644D1" w:rsidRDefault="00E87B75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для садоводства</w:t>
            </w:r>
          </w:p>
          <w:p w:rsidR="00E87B75" w:rsidRPr="004644D1" w:rsidRDefault="00E87B75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для садоводства</w:t>
            </w:r>
          </w:p>
          <w:p w:rsidR="00E87B75" w:rsidRPr="004644D1" w:rsidRDefault="00E87B75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87B75" w:rsidRPr="004644D1" w:rsidRDefault="00E87B75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87B75" w:rsidRPr="004644D1" w:rsidRDefault="00E87B75" w:rsidP="007042B1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6" w:type="dxa"/>
          </w:tcPr>
          <w:p w:rsidR="00E87B75" w:rsidRPr="004644D1" w:rsidRDefault="00E87B75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1/4 доли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1/4 доли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87B75" w:rsidRPr="004644D1" w:rsidRDefault="00E87B75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1/3 доли</w:t>
            </w:r>
          </w:p>
          <w:p w:rsidR="00E87B75" w:rsidRPr="004644D1" w:rsidRDefault="00E87B75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3/10 доли</w:t>
            </w:r>
          </w:p>
          <w:p w:rsidR="00E87B75" w:rsidRPr="004644D1" w:rsidRDefault="00E87B75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701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600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727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46,6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65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7042B1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7042B1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E87B75" w:rsidRPr="004644D1" w:rsidRDefault="00E87B75" w:rsidP="00F0188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87B75" w:rsidRPr="004644D1" w:rsidRDefault="00E87B75" w:rsidP="00F0188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Фольксваген Поло</w:t>
            </w:r>
          </w:p>
          <w:p w:rsidR="00E87B75" w:rsidRPr="004644D1" w:rsidRDefault="00E87B75" w:rsidP="00F0188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 xml:space="preserve">2002 год </w:t>
            </w:r>
          </w:p>
        </w:tc>
        <w:tc>
          <w:tcPr>
            <w:tcW w:w="1107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668969,69</w:t>
            </w:r>
          </w:p>
        </w:tc>
        <w:tc>
          <w:tcPr>
            <w:tcW w:w="1108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87B75" w:rsidRPr="00A31EF4" w:rsidTr="00F7506C">
        <w:trPr>
          <w:trHeight w:val="937"/>
        </w:trPr>
        <w:tc>
          <w:tcPr>
            <w:tcW w:w="421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E87B75" w:rsidRPr="004644D1" w:rsidRDefault="00E87B75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7" w:type="dxa"/>
          </w:tcPr>
          <w:p w:rsidR="00E87B75" w:rsidRPr="004644D1" w:rsidRDefault="00E87B75" w:rsidP="00D302A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6" w:type="dxa"/>
          </w:tcPr>
          <w:p w:rsidR="00E87B75" w:rsidRPr="004644D1" w:rsidRDefault="00E87B75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1/3 доли</w:t>
            </w:r>
          </w:p>
          <w:p w:rsidR="00E87B75" w:rsidRPr="004644D1" w:rsidRDefault="00E87B75" w:rsidP="00F0188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1/5 доли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46,6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64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E87B75" w:rsidRPr="004644D1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E87B75" w:rsidRPr="007042B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7042B1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</w:tr>
      <w:tr w:rsidR="00E87B75" w:rsidRPr="000707D2" w:rsidTr="00F7506C">
        <w:tc>
          <w:tcPr>
            <w:tcW w:w="421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16" w:type="dxa"/>
          </w:tcPr>
          <w:p w:rsidR="00E87B75" w:rsidRPr="004644D1" w:rsidRDefault="00E87B75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644D1">
              <w:rPr>
                <w:rFonts w:ascii="Times New Roman" w:hAnsi="Times New Roman"/>
                <w:b/>
                <w:sz w:val="18"/>
                <w:szCs w:val="18"/>
              </w:rPr>
              <w:t>Сачко С.В.</w:t>
            </w:r>
          </w:p>
        </w:tc>
        <w:tc>
          <w:tcPr>
            <w:tcW w:w="1797" w:type="dxa"/>
          </w:tcPr>
          <w:p w:rsidR="00E87B75" w:rsidRPr="004644D1" w:rsidRDefault="00E87B75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Начальник отдела архитектуры и градостроительства</w:t>
            </w:r>
          </w:p>
        </w:tc>
        <w:tc>
          <w:tcPr>
            <w:tcW w:w="1455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для садоводства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6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500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864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E87B75" w:rsidRPr="004644D1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470866,59</w:t>
            </w:r>
          </w:p>
        </w:tc>
        <w:tc>
          <w:tcPr>
            <w:tcW w:w="1108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87B75" w:rsidRPr="000707D2" w:rsidTr="00F7506C">
        <w:tc>
          <w:tcPr>
            <w:tcW w:w="421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E87B75" w:rsidRPr="004644D1" w:rsidRDefault="00E87B75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97" w:type="dxa"/>
          </w:tcPr>
          <w:p w:rsidR="00E87B75" w:rsidRPr="004644D1" w:rsidRDefault="00E87B75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6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4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1108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E87B75" w:rsidRPr="004644D1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87B75" w:rsidRPr="004644D1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Ситроен С5</w:t>
            </w:r>
          </w:p>
          <w:p w:rsidR="00E87B75" w:rsidRPr="004644D1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2011 год</w:t>
            </w:r>
          </w:p>
        </w:tc>
        <w:tc>
          <w:tcPr>
            <w:tcW w:w="1107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628257,22</w:t>
            </w:r>
          </w:p>
        </w:tc>
        <w:tc>
          <w:tcPr>
            <w:tcW w:w="1108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87B75" w:rsidRPr="00A31EF4" w:rsidTr="00F7506C">
        <w:tc>
          <w:tcPr>
            <w:tcW w:w="421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716" w:type="dxa"/>
          </w:tcPr>
          <w:p w:rsidR="00E87B75" w:rsidRPr="004644D1" w:rsidRDefault="00E87B75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644D1">
              <w:rPr>
                <w:rFonts w:ascii="Times New Roman" w:hAnsi="Times New Roman"/>
                <w:b/>
                <w:sz w:val="18"/>
                <w:szCs w:val="18"/>
              </w:rPr>
              <w:t>Стапанян О. Б.</w:t>
            </w:r>
          </w:p>
        </w:tc>
        <w:tc>
          <w:tcPr>
            <w:tcW w:w="1797" w:type="dxa"/>
          </w:tcPr>
          <w:p w:rsidR="00E87B75" w:rsidRPr="004644D1" w:rsidRDefault="00E87B75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Начальник отдела по делам ГО и ЧС</w:t>
            </w:r>
          </w:p>
          <w:p w:rsidR="00E87B75" w:rsidRPr="004644D1" w:rsidRDefault="00E87B75" w:rsidP="00D0301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администрации</w:t>
            </w:r>
          </w:p>
          <w:p w:rsidR="00E87B75" w:rsidRPr="004644D1" w:rsidRDefault="00E87B75" w:rsidP="00D0301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E87B75" w:rsidRPr="004644D1" w:rsidRDefault="00E87B75" w:rsidP="003A0FC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(садоводство)</w:t>
            </w:r>
          </w:p>
          <w:p w:rsidR="00E87B75" w:rsidRPr="004644D1" w:rsidRDefault="00E87B75" w:rsidP="0035759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35759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(садоводство)</w:t>
            </w:r>
          </w:p>
          <w:p w:rsidR="00E87B75" w:rsidRPr="004644D1" w:rsidRDefault="00E87B75" w:rsidP="0035759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D0301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(садоводство)</w:t>
            </w:r>
          </w:p>
          <w:p w:rsidR="00E87B75" w:rsidRPr="004644D1" w:rsidRDefault="00E87B75" w:rsidP="00D0301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D0301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(садоводство)</w:t>
            </w:r>
          </w:p>
          <w:p w:rsidR="00E87B75" w:rsidRPr="004644D1" w:rsidRDefault="00E87B75" w:rsidP="00D0301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D0301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87B75" w:rsidRPr="004644D1" w:rsidRDefault="00E87B75" w:rsidP="00D0301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D0301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D0301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D0301A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6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D0301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B94A5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1/2 доли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E87B75" w:rsidRPr="004644D1" w:rsidRDefault="00E87B75" w:rsidP="00D0301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800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1000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590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600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57,3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4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20.9</w:t>
            </w:r>
          </w:p>
        </w:tc>
        <w:tc>
          <w:tcPr>
            <w:tcW w:w="1108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E87B75" w:rsidRPr="004644D1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946746,93</w:t>
            </w:r>
          </w:p>
        </w:tc>
        <w:tc>
          <w:tcPr>
            <w:tcW w:w="1108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87B75" w:rsidRPr="00A31EF4" w:rsidTr="00F7506C">
        <w:tc>
          <w:tcPr>
            <w:tcW w:w="421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E87B75" w:rsidRPr="004644D1" w:rsidRDefault="00E87B75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97" w:type="dxa"/>
          </w:tcPr>
          <w:p w:rsidR="00E87B75" w:rsidRPr="004644D1" w:rsidRDefault="00E87B75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E87B75" w:rsidRPr="004644D1" w:rsidRDefault="00E87B75" w:rsidP="00D0301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6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864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1108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E87B75" w:rsidRPr="004644D1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213470,43</w:t>
            </w:r>
          </w:p>
        </w:tc>
        <w:tc>
          <w:tcPr>
            <w:tcW w:w="1108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87B75" w:rsidRPr="00A31EF4" w:rsidTr="00F7506C">
        <w:trPr>
          <w:trHeight w:val="531"/>
        </w:trPr>
        <w:tc>
          <w:tcPr>
            <w:tcW w:w="421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16" w:type="dxa"/>
          </w:tcPr>
          <w:p w:rsidR="00E87B75" w:rsidRPr="004644D1" w:rsidRDefault="00E87B75" w:rsidP="00AB1D6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644D1">
              <w:rPr>
                <w:rFonts w:ascii="Times New Roman" w:hAnsi="Times New Roman"/>
                <w:b/>
                <w:sz w:val="18"/>
                <w:szCs w:val="18"/>
              </w:rPr>
              <w:t>Суслов Л. Н.</w:t>
            </w:r>
          </w:p>
        </w:tc>
        <w:tc>
          <w:tcPr>
            <w:tcW w:w="1797" w:type="dxa"/>
          </w:tcPr>
          <w:p w:rsidR="00E87B75" w:rsidRPr="004644D1" w:rsidRDefault="00E87B75" w:rsidP="0012096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Начальник  Управления  по делам молодежи, культуре  и спорту администрации</w:t>
            </w:r>
          </w:p>
          <w:p w:rsidR="00E87B75" w:rsidRPr="004644D1" w:rsidRDefault="00E87B75" w:rsidP="0012096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E87B75" w:rsidRPr="004644D1" w:rsidRDefault="00E87B75" w:rsidP="0091233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87B75" w:rsidRPr="004644D1" w:rsidRDefault="00E87B75" w:rsidP="0091233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Садовый</w:t>
            </w:r>
          </w:p>
          <w:p w:rsidR="00E87B75" w:rsidRPr="004644D1" w:rsidRDefault="00E87B75" w:rsidP="0091233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91233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86" w:type="dxa"/>
          </w:tcPr>
          <w:p w:rsidR="00E87B75" w:rsidRPr="004644D1" w:rsidRDefault="00E87B75" w:rsidP="000707D2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½</w:t>
            </w:r>
          </w:p>
          <w:p w:rsidR="00E87B75" w:rsidRPr="004644D1" w:rsidRDefault="00E87B75" w:rsidP="000707D2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0707D2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0707D2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0707D2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1/2</w:t>
            </w:r>
          </w:p>
        </w:tc>
        <w:tc>
          <w:tcPr>
            <w:tcW w:w="970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600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864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1108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E87B75" w:rsidRPr="004644D1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663932,74</w:t>
            </w:r>
          </w:p>
        </w:tc>
        <w:tc>
          <w:tcPr>
            <w:tcW w:w="1108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87B75" w:rsidRPr="00A31EF4" w:rsidTr="00F7506C">
        <w:tc>
          <w:tcPr>
            <w:tcW w:w="421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E87B75" w:rsidRPr="004644D1" w:rsidRDefault="00E87B75" w:rsidP="00AB1D6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97" w:type="dxa"/>
          </w:tcPr>
          <w:p w:rsidR="00E87B75" w:rsidRPr="004644D1" w:rsidRDefault="00E87B75" w:rsidP="00560BD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для сельскохозяйственного использования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86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B94A5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1/2 доли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700</w:t>
            </w: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664DD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864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(для садоводства)</w:t>
            </w:r>
          </w:p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50,6</w:t>
            </w:r>
          </w:p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514</w:t>
            </w:r>
          </w:p>
        </w:tc>
        <w:tc>
          <w:tcPr>
            <w:tcW w:w="1108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E87B75" w:rsidRPr="004644D1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4644D1">
              <w:rPr>
                <w:rFonts w:ascii="Times New Roman" w:hAnsi="Times New Roman"/>
                <w:sz w:val="18"/>
                <w:szCs w:val="18"/>
                <w:lang w:val="en-US"/>
              </w:rPr>
              <w:t>Mercedes</w:t>
            </w:r>
            <w:r w:rsidRPr="004644D1">
              <w:rPr>
                <w:rFonts w:ascii="Times New Roman" w:hAnsi="Times New Roman"/>
                <w:sz w:val="18"/>
                <w:szCs w:val="18"/>
              </w:rPr>
              <w:t xml:space="preserve"> С 220</w:t>
            </w:r>
          </w:p>
          <w:p w:rsidR="00E87B75" w:rsidRPr="004644D1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2001 год</w:t>
            </w:r>
          </w:p>
        </w:tc>
        <w:tc>
          <w:tcPr>
            <w:tcW w:w="1107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259779,38</w:t>
            </w:r>
          </w:p>
        </w:tc>
        <w:tc>
          <w:tcPr>
            <w:tcW w:w="1108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87B75" w:rsidRPr="00A31EF4" w:rsidTr="00F7506C">
        <w:trPr>
          <w:trHeight w:val="1494"/>
        </w:trPr>
        <w:tc>
          <w:tcPr>
            <w:tcW w:w="421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E87B75" w:rsidRPr="004644D1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797" w:type="dxa"/>
          </w:tcPr>
          <w:p w:rsidR="00E87B75" w:rsidRPr="004644D1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6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4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1108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E87B75" w:rsidRPr="004644D1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87B75" w:rsidRPr="008C75A0" w:rsidTr="00F7506C">
        <w:tc>
          <w:tcPr>
            <w:tcW w:w="421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16" w:type="dxa"/>
          </w:tcPr>
          <w:p w:rsidR="00E87B75" w:rsidRPr="004644D1" w:rsidRDefault="00E87B75" w:rsidP="004D7B7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644D1">
              <w:rPr>
                <w:rFonts w:ascii="Times New Roman" w:hAnsi="Times New Roman"/>
                <w:b/>
                <w:sz w:val="18"/>
                <w:szCs w:val="18"/>
              </w:rPr>
              <w:t>Кабанова Т. В.</w:t>
            </w:r>
          </w:p>
        </w:tc>
        <w:tc>
          <w:tcPr>
            <w:tcW w:w="1797" w:type="dxa"/>
          </w:tcPr>
          <w:p w:rsidR="00E87B75" w:rsidRPr="004644D1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Начальник отдела ЗАГС администрации</w:t>
            </w:r>
          </w:p>
          <w:p w:rsidR="00E87B75" w:rsidRPr="004644D1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86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41</w:t>
            </w:r>
          </w:p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64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08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E87B75" w:rsidRPr="004644D1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44D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E87B75" w:rsidRPr="004644D1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44D1">
              <w:rPr>
                <w:rFonts w:ascii="Times New Roman" w:hAnsi="Times New Roman"/>
                <w:sz w:val="18"/>
                <w:szCs w:val="18"/>
                <w:lang w:eastAsia="ru-RU"/>
              </w:rPr>
              <w:t>505640,29</w:t>
            </w:r>
          </w:p>
        </w:tc>
        <w:tc>
          <w:tcPr>
            <w:tcW w:w="1108" w:type="dxa"/>
          </w:tcPr>
          <w:p w:rsidR="00E87B75" w:rsidRPr="008C75A0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8C75A0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</w:tr>
      <w:tr w:rsidR="00E87B75" w:rsidRPr="00FA0D74" w:rsidTr="00F7506C">
        <w:tc>
          <w:tcPr>
            <w:tcW w:w="421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16" w:type="dxa"/>
          </w:tcPr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1F5">
              <w:rPr>
                <w:rFonts w:ascii="Times New Roman" w:hAnsi="Times New Roman"/>
                <w:b/>
                <w:sz w:val="18"/>
                <w:szCs w:val="18"/>
              </w:rPr>
              <w:t>Плиско Д. М.</w:t>
            </w:r>
          </w:p>
        </w:tc>
        <w:tc>
          <w:tcPr>
            <w:tcW w:w="1797" w:type="dxa"/>
          </w:tcPr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Начальник управления сельского хозяйства администрации</w:t>
            </w:r>
          </w:p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6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4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ЛПХ</w:t>
            </w:r>
          </w:p>
        </w:tc>
        <w:tc>
          <w:tcPr>
            <w:tcW w:w="1014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122</w:t>
            </w: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108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597236,51</w:t>
            </w:r>
          </w:p>
        </w:tc>
        <w:tc>
          <w:tcPr>
            <w:tcW w:w="1108" w:type="dxa"/>
          </w:tcPr>
          <w:p w:rsidR="00E87B75" w:rsidRPr="00FA0D74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FA0D74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</w:tr>
      <w:tr w:rsidR="00E87B75" w:rsidRPr="00FA0D74" w:rsidTr="00F7506C">
        <w:tc>
          <w:tcPr>
            <w:tcW w:w="421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97" w:type="dxa"/>
          </w:tcPr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86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864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ЛПХ</w:t>
            </w: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1200</w:t>
            </w: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622AE3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622AE3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9" w:type="dxa"/>
          </w:tcPr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Рено Меган</w:t>
            </w:r>
          </w:p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2001 год</w:t>
            </w:r>
          </w:p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108696,97</w:t>
            </w:r>
          </w:p>
        </w:tc>
        <w:tc>
          <w:tcPr>
            <w:tcW w:w="1108" w:type="dxa"/>
          </w:tcPr>
          <w:p w:rsidR="00E87B75" w:rsidRPr="00FA0D74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FA0D74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</w:tr>
      <w:tr w:rsidR="00E87B75" w:rsidRPr="00FA0D74" w:rsidTr="00F7506C">
        <w:tc>
          <w:tcPr>
            <w:tcW w:w="421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797" w:type="dxa"/>
          </w:tcPr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86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0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4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5" w:type="dxa"/>
          </w:tcPr>
          <w:p w:rsidR="00E87B75" w:rsidRPr="00E631F5" w:rsidRDefault="00E87B75" w:rsidP="00554A5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E87B75" w:rsidRPr="00E631F5" w:rsidRDefault="00E87B75" w:rsidP="00554A5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554A5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87B75" w:rsidRPr="00E631F5" w:rsidRDefault="00E87B75" w:rsidP="00554A54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ЛПХ</w:t>
            </w: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122</w:t>
            </w: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108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E87B75" w:rsidRPr="00FA0D74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FA0D74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>-</w:t>
            </w:r>
          </w:p>
        </w:tc>
      </w:tr>
      <w:tr w:rsidR="00E87B75" w:rsidRPr="00E631F5" w:rsidTr="00F7506C">
        <w:tc>
          <w:tcPr>
            <w:tcW w:w="421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16" w:type="dxa"/>
          </w:tcPr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1F5">
              <w:rPr>
                <w:rFonts w:ascii="Times New Roman" w:hAnsi="Times New Roman"/>
                <w:b/>
                <w:sz w:val="18"/>
                <w:szCs w:val="18"/>
              </w:rPr>
              <w:t>Гарбаренко С.Н.</w:t>
            </w:r>
          </w:p>
        </w:tc>
        <w:tc>
          <w:tcPr>
            <w:tcW w:w="1797" w:type="dxa"/>
          </w:tcPr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Начальник Знаменского территориального управления администрации</w:t>
            </w:r>
          </w:p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 для садоводства и огородничества</w:t>
            </w: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86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708</w:t>
            </w: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864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E87B75" w:rsidRPr="00E631F5" w:rsidRDefault="00E87B75" w:rsidP="00E55A8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Тойота Королла</w:t>
            </w:r>
          </w:p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2006 год</w:t>
            </w:r>
          </w:p>
        </w:tc>
        <w:tc>
          <w:tcPr>
            <w:tcW w:w="1107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830678,57</w:t>
            </w:r>
          </w:p>
        </w:tc>
        <w:tc>
          <w:tcPr>
            <w:tcW w:w="1108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E87B75" w:rsidRPr="00E631F5" w:rsidTr="00F7506C">
        <w:tc>
          <w:tcPr>
            <w:tcW w:w="421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97" w:type="dxa"/>
          </w:tcPr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E55A8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6" w:type="dxa"/>
          </w:tcPr>
          <w:p w:rsidR="00E87B75" w:rsidRPr="00E631F5" w:rsidRDefault="00E87B75" w:rsidP="00E55A8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87B75" w:rsidRPr="00E631F5" w:rsidRDefault="00E87B75" w:rsidP="00E55A8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E55A8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1/2 доли</w:t>
            </w:r>
          </w:p>
          <w:p w:rsidR="00E87B75" w:rsidRPr="00E631F5" w:rsidRDefault="00E87B75" w:rsidP="00E55A8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20,9</w:t>
            </w: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864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5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486200,00</w:t>
            </w:r>
          </w:p>
        </w:tc>
        <w:tc>
          <w:tcPr>
            <w:tcW w:w="1108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87B75" w:rsidRPr="00E631F5" w:rsidTr="00F7506C">
        <w:tc>
          <w:tcPr>
            <w:tcW w:w="421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797" w:type="dxa"/>
          </w:tcPr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86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70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864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15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4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1108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07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08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E87B75" w:rsidRPr="00E631F5" w:rsidTr="00F7506C">
        <w:tc>
          <w:tcPr>
            <w:tcW w:w="421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716" w:type="dxa"/>
          </w:tcPr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1F5">
              <w:rPr>
                <w:rFonts w:ascii="Times New Roman" w:hAnsi="Times New Roman"/>
                <w:b/>
                <w:sz w:val="18"/>
                <w:szCs w:val="18"/>
              </w:rPr>
              <w:t>Виноградов С.А.</w:t>
            </w:r>
          </w:p>
        </w:tc>
        <w:tc>
          <w:tcPr>
            <w:tcW w:w="1797" w:type="dxa"/>
          </w:tcPr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Начальник  Зоринского территориального управления администрации</w:t>
            </w:r>
          </w:p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86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1/3 доли</w:t>
            </w: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87,1</w:t>
            </w:r>
          </w:p>
        </w:tc>
        <w:tc>
          <w:tcPr>
            <w:tcW w:w="864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 xml:space="preserve">Фолксваген Пассат </w:t>
            </w:r>
            <w:r w:rsidRPr="00E631F5">
              <w:rPr>
                <w:rFonts w:ascii="Times New Roman" w:hAnsi="Times New Roman"/>
                <w:sz w:val="18"/>
                <w:szCs w:val="18"/>
                <w:lang w:val="en-US"/>
              </w:rPr>
              <w:t>GL</w:t>
            </w:r>
          </w:p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1991 год</w:t>
            </w:r>
          </w:p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 xml:space="preserve">Митцубиси  Аутлендер </w:t>
            </w:r>
          </w:p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2003 год</w:t>
            </w:r>
          </w:p>
        </w:tc>
        <w:tc>
          <w:tcPr>
            <w:tcW w:w="1107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829848,03</w:t>
            </w:r>
          </w:p>
        </w:tc>
        <w:tc>
          <w:tcPr>
            <w:tcW w:w="1108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87B75" w:rsidRPr="00E631F5" w:rsidTr="00F7506C">
        <w:tc>
          <w:tcPr>
            <w:tcW w:w="421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97" w:type="dxa"/>
          </w:tcPr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86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1/3 доли</w:t>
            </w: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87,1</w:t>
            </w:r>
          </w:p>
        </w:tc>
        <w:tc>
          <w:tcPr>
            <w:tcW w:w="864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4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9" w:type="dxa"/>
          </w:tcPr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525332,92</w:t>
            </w:r>
          </w:p>
        </w:tc>
        <w:tc>
          <w:tcPr>
            <w:tcW w:w="1108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87B75" w:rsidRPr="00E631F5" w:rsidTr="00F7506C">
        <w:tc>
          <w:tcPr>
            <w:tcW w:w="421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716" w:type="dxa"/>
          </w:tcPr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1F5">
              <w:rPr>
                <w:rFonts w:ascii="Times New Roman" w:hAnsi="Times New Roman"/>
                <w:b/>
                <w:sz w:val="18"/>
                <w:szCs w:val="18"/>
              </w:rPr>
              <w:t>Осечкин А.А.</w:t>
            </w:r>
          </w:p>
        </w:tc>
        <w:tc>
          <w:tcPr>
            <w:tcW w:w="1797" w:type="dxa"/>
          </w:tcPr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Начальник Славинского территориального управления администрации</w:t>
            </w:r>
          </w:p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86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1/3 доли</w:t>
            </w: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864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1108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9" w:type="dxa"/>
          </w:tcPr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 xml:space="preserve">Мерседес 300 </w:t>
            </w:r>
            <w:r w:rsidRPr="00E631F5">
              <w:rPr>
                <w:rFonts w:ascii="Times New Roman" w:hAnsi="Times New Roman"/>
                <w:sz w:val="18"/>
                <w:szCs w:val="18"/>
                <w:lang w:val="en-US"/>
              </w:rPr>
              <w:t>D</w:t>
            </w:r>
          </w:p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1989 год</w:t>
            </w:r>
          </w:p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Прицеп к легковому ТС</w:t>
            </w:r>
          </w:p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«Зубрёнок»</w:t>
            </w:r>
          </w:p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1992 год</w:t>
            </w:r>
          </w:p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580064,48</w:t>
            </w:r>
          </w:p>
        </w:tc>
        <w:tc>
          <w:tcPr>
            <w:tcW w:w="1108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87B75" w:rsidRPr="00E631F5" w:rsidTr="00F7506C">
        <w:tc>
          <w:tcPr>
            <w:tcW w:w="421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97" w:type="dxa"/>
          </w:tcPr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6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Общедолевая    1/3 доли</w:t>
            </w: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54</w:t>
            </w: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58,3</w:t>
            </w: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864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3A5F0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14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1108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9" w:type="dxa"/>
          </w:tcPr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Мерседес С 180</w:t>
            </w:r>
          </w:p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2005 год</w:t>
            </w:r>
          </w:p>
        </w:tc>
        <w:tc>
          <w:tcPr>
            <w:tcW w:w="1107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8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E87B75" w:rsidRPr="00A31EF4" w:rsidTr="00F7506C">
        <w:tc>
          <w:tcPr>
            <w:tcW w:w="421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716" w:type="dxa"/>
          </w:tcPr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631F5">
              <w:rPr>
                <w:rFonts w:ascii="Times New Roman" w:hAnsi="Times New Roman"/>
                <w:b/>
                <w:sz w:val="18"/>
                <w:szCs w:val="18"/>
              </w:rPr>
              <w:t>Долгий И.А.</w:t>
            </w:r>
          </w:p>
        </w:tc>
        <w:tc>
          <w:tcPr>
            <w:tcW w:w="1797" w:type="dxa"/>
          </w:tcPr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Начальник Озерковского территориального управления администрации</w:t>
            </w:r>
          </w:p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муниципального образования «Гвардейский городской округ»</w:t>
            </w:r>
          </w:p>
        </w:tc>
        <w:tc>
          <w:tcPr>
            <w:tcW w:w="1455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86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E64B3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70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864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5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4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616</w:t>
            </w: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108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59" w:type="dxa"/>
          </w:tcPr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7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1568692,96</w:t>
            </w:r>
          </w:p>
        </w:tc>
        <w:tc>
          <w:tcPr>
            <w:tcW w:w="1108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E87B75" w:rsidRPr="00A31EF4" w:rsidTr="00F7506C">
        <w:tc>
          <w:tcPr>
            <w:tcW w:w="421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16" w:type="dxa"/>
          </w:tcPr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97" w:type="dxa"/>
          </w:tcPr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5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E87B75" w:rsidRPr="00E631F5" w:rsidRDefault="00E87B75" w:rsidP="00E64B3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86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0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59,7</w:t>
            </w: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64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15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14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52,2</w:t>
            </w: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616</w:t>
            </w:r>
          </w:p>
        </w:tc>
        <w:tc>
          <w:tcPr>
            <w:tcW w:w="1108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9" w:type="dxa"/>
          </w:tcPr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Легковой автомобиль Исудзу  Трупер 1991 год;</w:t>
            </w:r>
          </w:p>
          <w:p w:rsidR="00E87B75" w:rsidRPr="00E631F5" w:rsidRDefault="00E87B75" w:rsidP="00E64B3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Мицубиси Паджеро 2003 год;</w:t>
            </w:r>
          </w:p>
          <w:p w:rsidR="00E87B75" w:rsidRPr="00E631F5" w:rsidRDefault="00E87B75" w:rsidP="00E64B3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E87B75" w:rsidRPr="00E631F5" w:rsidRDefault="00E87B75" w:rsidP="00E64B3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Мазда 323</w:t>
            </w:r>
          </w:p>
          <w:p w:rsidR="00E87B75" w:rsidRPr="00E631F5" w:rsidRDefault="00E87B75" w:rsidP="00E64B3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1987 год</w:t>
            </w:r>
          </w:p>
          <w:p w:rsidR="00E87B75" w:rsidRPr="00E631F5" w:rsidRDefault="00E87B75" w:rsidP="00E64B3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Автоприцеп –кемпер ЕУРА караван,</w:t>
            </w:r>
          </w:p>
          <w:p w:rsidR="00E87B75" w:rsidRPr="00E631F5" w:rsidRDefault="00E87B75" w:rsidP="00E64B3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1F5">
              <w:rPr>
                <w:rFonts w:ascii="Times New Roman" w:hAnsi="Times New Roman"/>
                <w:sz w:val="18"/>
                <w:szCs w:val="18"/>
              </w:rPr>
              <w:t>1981 год.</w:t>
            </w:r>
          </w:p>
          <w:p w:rsidR="00E87B75" w:rsidRPr="00E631F5" w:rsidRDefault="00E87B75" w:rsidP="004D7B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7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eastAsia="ru-RU"/>
              </w:rPr>
              <w:t>141050,95</w:t>
            </w:r>
          </w:p>
        </w:tc>
        <w:tc>
          <w:tcPr>
            <w:tcW w:w="1108" w:type="dxa"/>
          </w:tcPr>
          <w:p w:rsidR="00E87B75" w:rsidRPr="00E631F5" w:rsidRDefault="00E87B75" w:rsidP="004D7B7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E631F5">
              <w:rPr>
                <w:rFonts w:ascii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</w:tbl>
    <w:p w:rsidR="00E87B75" w:rsidRPr="00981BA5" w:rsidRDefault="00E87B75" w:rsidP="004D7B72">
      <w:pPr>
        <w:jc w:val="center"/>
        <w:rPr>
          <w:sz w:val="18"/>
          <w:szCs w:val="18"/>
        </w:rPr>
      </w:pPr>
    </w:p>
    <w:sectPr w:rsidR="00E87B75" w:rsidRPr="00981BA5" w:rsidSect="00771315">
      <w:pgSz w:w="16838" w:h="11906" w:orient="landscape"/>
      <w:pgMar w:top="851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44CC"/>
    <w:rsid w:val="00005C3A"/>
    <w:rsid w:val="000203A8"/>
    <w:rsid w:val="00027236"/>
    <w:rsid w:val="000707D2"/>
    <w:rsid w:val="000A6FA1"/>
    <w:rsid w:val="000B5027"/>
    <w:rsid w:val="000B60A8"/>
    <w:rsid w:val="000C4BF2"/>
    <w:rsid w:val="000D2D9B"/>
    <w:rsid w:val="000D5B4D"/>
    <w:rsid w:val="000E164E"/>
    <w:rsid w:val="000F35C6"/>
    <w:rsid w:val="00110CE9"/>
    <w:rsid w:val="00113836"/>
    <w:rsid w:val="00113E5C"/>
    <w:rsid w:val="00120962"/>
    <w:rsid w:val="00135FCE"/>
    <w:rsid w:val="00141143"/>
    <w:rsid w:val="001517F3"/>
    <w:rsid w:val="00165BF4"/>
    <w:rsid w:val="00187A99"/>
    <w:rsid w:val="001A7DD5"/>
    <w:rsid w:val="001D4AB2"/>
    <w:rsid w:val="001D5EF3"/>
    <w:rsid w:val="001E4DD8"/>
    <w:rsid w:val="0020105F"/>
    <w:rsid w:val="002142F9"/>
    <w:rsid w:val="002241F3"/>
    <w:rsid w:val="0024368D"/>
    <w:rsid w:val="002513C4"/>
    <w:rsid w:val="0025184D"/>
    <w:rsid w:val="002536D3"/>
    <w:rsid w:val="002737C8"/>
    <w:rsid w:val="00283251"/>
    <w:rsid w:val="00293B3D"/>
    <w:rsid w:val="002A6E28"/>
    <w:rsid w:val="002B1CFC"/>
    <w:rsid w:val="002B6D82"/>
    <w:rsid w:val="002E24C8"/>
    <w:rsid w:val="002E57D7"/>
    <w:rsid w:val="003048ED"/>
    <w:rsid w:val="00306460"/>
    <w:rsid w:val="00323124"/>
    <w:rsid w:val="00357598"/>
    <w:rsid w:val="00392A88"/>
    <w:rsid w:val="00393399"/>
    <w:rsid w:val="0039763D"/>
    <w:rsid w:val="003A0FC2"/>
    <w:rsid w:val="003A5F00"/>
    <w:rsid w:val="003B035D"/>
    <w:rsid w:val="003D5B90"/>
    <w:rsid w:val="003E3521"/>
    <w:rsid w:val="003F7B99"/>
    <w:rsid w:val="00400EE9"/>
    <w:rsid w:val="004044CC"/>
    <w:rsid w:val="00404A95"/>
    <w:rsid w:val="00431659"/>
    <w:rsid w:val="00431719"/>
    <w:rsid w:val="0043629D"/>
    <w:rsid w:val="004419BD"/>
    <w:rsid w:val="00456132"/>
    <w:rsid w:val="0046079C"/>
    <w:rsid w:val="00460CC4"/>
    <w:rsid w:val="004644D1"/>
    <w:rsid w:val="00473B15"/>
    <w:rsid w:val="0048342C"/>
    <w:rsid w:val="004D0437"/>
    <w:rsid w:val="004D131F"/>
    <w:rsid w:val="004D1F54"/>
    <w:rsid w:val="004D7B72"/>
    <w:rsid w:val="004F36D0"/>
    <w:rsid w:val="00507E75"/>
    <w:rsid w:val="00523717"/>
    <w:rsid w:val="00527967"/>
    <w:rsid w:val="00531D56"/>
    <w:rsid w:val="005376A8"/>
    <w:rsid w:val="00542615"/>
    <w:rsid w:val="00554A54"/>
    <w:rsid w:val="00560BD4"/>
    <w:rsid w:val="00571CCC"/>
    <w:rsid w:val="005B6FDD"/>
    <w:rsid w:val="005C543C"/>
    <w:rsid w:val="005D1312"/>
    <w:rsid w:val="005D1DF0"/>
    <w:rsid w:val="005F0D79"/>
    <w:rsid w:val="005F6891"/>
    <w:rsid w:val="0060359D"/>
    <w:rsid w:val="0060749B"/>
    <w:rsid w:val="00615EDF"/>
    <w:rsid w:val="00622AE3"/>
    <w:rsid w:val="00622F27"/>
    <w:rsid w:val="00624338"/>
    <w:rsid w:val="006517F3"/>
    <w:rsid w:val="00653A17"/>
    <w:rsid w:val="00657D5D"/>
    <w:rsid w:val="006609E1"/>
    <w:rsid w:val="00664DDE"/>
    <w:rsid w:val="0067489B"/>
    <w:rsid w:val="00691A20"/>
    <w:rsid w:val="006A2B82"/>
    <w:rsid w:val="006A357B"/>
    <w:rsid w:val="006B27A2"/>
    <w:rsid w:val="006E0AC7"/>
    <w:rsid w:val="007042B1"/>
    <w:rsid w:val="00704814"/>
    <w:rsid w:val="00730DB7"/>
    <w:rsid w:val="007357C1"/>
    <w:rsid w:val="00745FFF"/>
    <w:rsid w:val="0075188B"/>
    <w:rsid w:val="00753A41"/>
    <w:rsid w:val="0075450A"/>
    <w:rsid w:val="00771315"/>
    <w:rsid w:val="00771860"/>
    <w:rsid w:val="00772B71"/>
    <w:rsid w:val="007F312D"/>
    <w:rsid w:val="007F6AAC"/>
    <w:rsid w:val="00843CF3"/>
    <w:rsid w:val="00846E5D"/>
    <w:rsid w:val="0086532B"/>
    <w:rsid w:val="0087371E"/>
    <w:rsid w:val="008809C3"/>
    <w:rsid w:val="00895E8A"/>
    <w:rsid w:val="008B17BF"/>
    <w:rsid w:val="008B1B3B"/>
    <w:rsid w:val="008C2CE7"/>
    <w:rsid w:val="008C75A0"/>
    <w:rsid w:val="008D0F5E"/>
    <w:rsid w:val="008E1886"/>
    <w:rsid w:val="008E46D1"/>
    <w:rsid w:val="00912336"/>
    <w:rsid w:val="00912F11"/>
    <w:rsid w:val="0091541C"/>
    <w:rsid w:val="009254DB"/>
    <w:rsid w:val="009377A3"/>
    <w:rsid w:val="009635F1"/>
    <w:rsid w:val="009675B5"/>
    <w:rsid w:val="0097413D"/>
    <w:rsid w:val="00981BA5"/>
    <w:rsid w:val="0098513D"/>
    <w:rsid w:val="0099598E"/>
    <w:rsid w:val="009A2560"/>
    <w:rsid w:val="009A351B"/>
    <w:rsid w:val="009A6A95"/>
    <w:rsid w:val="009B376D"/>
    <w:rsid w:val="009B5242"/>
    <w:rsid w:val="009D2FC4"/>
    <w:rsid w:val="009E190E"/>
    <w:rsid w:val="009E5F7E"/>
    <w:rsid w:val="00A16AF9"/>
    <w:rsid w:val="00A31EF4"/>
    <w:rsid w:val="00A44514"/>
    <w:rsid w:val="00A53ECB"/>
    <w:rsid w:val="00A540BE"/>
    <w:rsid w:val="00A54778"/>
    <w:rsid w:val="00A57C04"/>
    <w:rsid w:val="00A728AB"/>
    <w:rsid w:val="00A744AE"/>
    <w:rsid w:val="00A8567F"/>
    <w:rsid w:val="00AA78F1"/>
    <w:rsid w:val="00AB1D66"/>
    <w:rsid w:val="00AB3A44"/>
    <w:rsid w:val="00AB4A96"/>
    <w:rsid w:val="00AE298D"/>
    <w:rsid w:val="00AF3220"/>
    <w:rsid w:val="00AF3ECC"/>
    <w:rsid w:val="00B01B84"/>
    <w:rsid w:val="00B06069"/>
    <w:rsid w:val="00B13CFC"/>
    <w:rsid w:val="00B209DD"/>
    <w:rsid w:val="00B32F73"/>
    <w:rsid w:val="00B33C62"/>
    <w:rsid w:val="00B362F9"/>
    <w:rsid w:val="00B4053D"/>
    <w:rsid w:val="00B50A89"/>
    <w:rsid w:val="00B607E3"/>
    <w:rsid w:val="00B71CEC"/>
    <w:rsid w:val="00B80D1A"/>
    <w:rsid w:val="00B86E9C"/>
    <w:rsid w:val="00B871A8"/>
    <w:rsid w:val="00B94A5D"/>
    <w:rsid w:val="00BC61F1"/>
    <w:rsid w:val="00BE7BC7"/>
    <w:rsid w:val="00C11C6F"/>
    <w:rsid w:val="00C14788"/>
    <w:rsid w:val="00C15C30"/>
    <w:rsid w:val="00C36C3D"/>
    <w:rsid w:val="00C378D8"/>
    <w:rsid w:val="00C53696"/>
    <w:rsid w:val="00C678CD"/>
    <w:rsid w:val="00C772A7"/>
    <w:rsid w:val="00C95A33"/>
    <w:rsid w:val="00CC37F8"/>
    <w:rsid w:val="00CC7C6A"/>
    <w:rsid w:val="00CD1121"/>
    <w:rsid w:val="00CD33DE"/>
    <w:rsid w:val="00D0301A"/>
    <w:rsid w:val="00D069D0"/>
    <w:rsid w:val="00D21D96"/>
    <w:rsid w:val="00D302A9"/>
    <w:rsid w:val="00D53D8A"/>
    <w:rsid w:val="00D60AB1"/>
    <w:rsid w:val="00D6370D"/>
    <w:rsid w:val="00D855EF"/>
    <w:rsid w:val="00DC28F9"/>
    <w:rsid w:val="00DD0654"/>
    <w:rsid w:val="00DD0F0D"/>
    <w:rsid w:val="00DD6185"/>
    <w:rsid w:val="00DE50B5"/>
    <w:rsid w:val="00DF1719"/>
    <w:rsid w:val="00E00F8C"/>
    <w:rsid w:val="00E05C71"/>
    <w:rsid w:val="00E12A5C"/>
    <w:rsid w:val="00E13493"/>
    <w:rsid w:val="00E15A54"/>
    <w:rsid w:val="00E30D41"/>
    <w:rsid w:val="00E4012F"/>
    <w:rsid w:val="00E4560C"/>
    <w:rsid w:val="00E4591C"/>
    <w:rsid w:val="00E55A85"/>
    <w:rsid w:val="00E631F5"/>
    <w:rsid w:val="00E64B39"/>
    <w:rsid w:val="00E824B4"/>
    <w:rsid w:val="00E87B75"/>
    <w:rsid w:val="00EA293E"/>
    <w:rsid w:val="00EC1FDE"/>
    <w:rsid w:val="00EE2980"/>
    <w:rsid w:val="00EE73E1"/>
    <w:rsid w:val="00EE770F"/>
    <w:rsid w:val="00EF57CF"/>
    <w:rsid w:val="00EF61A7"/>
    <w:rsid w:val="00F0188A"/>
    <w:rsid w:val="00F216A5"/>
    <w:rsid w:val="00F43D32"/>
    <w:rsid w:val="00F6481B"/>
    <w:rsid w:val="00F64A0B"/>
    <w:rsid w:val="00F747AA"/>
    <w:rsid w:val="00F7506C"/>
    <w:rsid w:val="00F8032F"/>
    <w:rsid w:val="00FA0D74"/>
    <w:rsid w:val="00FB5A3E"/>
    <w:rsid w:val="00FC513F"/>
    <w:rsid w:val="00FE3A7E"/>
    <w:rsid w:val="00FF1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4C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044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4044CC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2234</TotalTime>
  <Pages>10</Pages>
  <Words>1712</Words>
  <Characters>9759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</dc:creator>
  <cp:keywords/>
  <dc:description/>
  <cp:lastModifiedBy>Admin</cp:lastModifiedBy>
  <cp:revision>43</cp:revision>
  <cp:lastPrinted>2016-04-29T12:49:00Z</cp:lastPrinted>
  <dcterms:created xsi:type="dcterms:W3CDTF">2014-05-07T09:00:00Z</dcterms:created>
  <dcterms:modified xsi:type="dcterms:W3CDTF">2017-04-28T16:18:00Z</dcterms:modified>
</cp:coreProperties>
</file>