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2FB" w:rsidRPr="00B84ADD" w:rsidRDefault="008F52FB" w:rsidP="00466DEA">
      <w:pPr>
        <w:jc w:val="center"/>
        <w:rPr>
          <w:rStyle w:val="Strong"/>
          <w:b w:val="0"/>
          <w:bCs/>
          <w:color w:val="333333"/>
          <w:sz w:val="22"/>
          <w:szCs w:val="22"/>
        </w:rPr>
      </w:pPr>
      <w:r w:rsidRPr="00B84ADD">
        <w:rPr>
          <w:rStyle w:val="Strong"/>
          <w:bCs/>
          <w:color w:val="333333"/>
          <w:sz w:val="22"/>
          <w:szCs w:val="22"/>
        </w:rPr>
        <w:t>Сведения</w:t>
      </w:r>
    </w:p>
    <w:p w:rsidR="008F52FB" w:rsidRPr="00B84ADD" w:rsidRDefault="008F52FB" w:rsidP="00466DEA">
      <w:pPr>
        <w:jc w:val="center"/>
        <w:rPr>
          <w:rStyle w:val="Strong"/>
          <w:bCs/>
          <w:color w:val="333333"/>
          <w:sz w:val="22"/>
          <w:szCs w:val="22"/>
        </w:rPr>
      </w:pPr>
      <w:r w:rsidRPr="00B84ADD">
        <w:rPr>
          <w:rStyle w:val="Strong"/>
          <w:bCs/>
          <w:color w:val="333333"/>
          <w:sz w:val="22"/>
          <w:szCs w:val="22"/>
        </w:rPr>
        <w:t xml:space="preserve">о доходах, расходах, об имуществе и обязательствах имущественного характера, представленные федеральными </w:t>
      </w:r>
    </w:p>
    <w:p w:rsidR="008F52FB" w:rsidRDefault="008F52FB" w:rsidP="00466DEA">
      <w:pPr>
        <w:jc w:val="center"/>
        <w:rPr>
          <w:rStyle w:val="Strong"/>
          <w:bCs/>
          <w:color w:val="333333"/>
          <w:sz w:val="22"/>
          <w:szCs w:val="22"/>
        </w:rPr>
      </w:pPr>
      <w:r w:rsidRPr="00B84ADD">
        <w:rPr>
          <w:rStyle w:val="Strong"/>
          <w:bCs/>
          <w:color w:val="333333"/>
          <w:sz w:val="22"/>
          <w:szCs w:val="22"/>
        </w:rPr>
        <w:t xml:space="preserve">государственными гражданскими служащими Управления Росприроднадзора по РСО-Алания </w:t>
      </w:r>
    </w:p>
    <w:p w:rsidR="008F52FB" w:rsidRPr="00B84ADD" w:rsidRDefault="008F52FB" w:rsidP="00466DEA">
      <w:pPr>
        <w:jc w:val="center"/>
        <w:rPr>
          <w:rStyle w:val="Strong"/>
          <w:bCs/>
          <w:color w:val="333333"/>
          <w:sz w:val="22"/>
          <w:szCs w:val="22"/>
        </w:rPr>
      </w:pPr>
      <w:r w:rsidRPr="00B84ADD">
        <w:rPr>
          <w:rStyle w:val="Strong"/>
          <w:bCs/>
          <w:color w:val="333333"/>
          <w:sz w:val="22"/>
          <w:szCs w:val="22"/>
        </w:rPr>
        <w:t>за отчетный период с 1 января 201</w:t>
      </w:r>
      <w:r>
        <w:rPr>
          <w:rStyle w:val="Strong"/>
          <w:bCs/>
          <w:color w:val="333333"/>
          <w:sz w:val="22"/>
          <w:szCs w:val="22"/>
        </w:rPr>
        <w:t>5</w:t>
      </w:r>
      <w:r w:rsidRPr="00B84ADD">
        <w:rPr>
          <w:rStyle w:val="Strong"/>
          <w:bCs/>
          <w:color w:val="333333"/>
          <w:sz w:val="22"/>
          <w:szCs w:val="22"/>
        </w:rPr>
        <w:t xml:space="preserve"> г</w:t>
      </w:r>
      <w:r>
        <w:rPr>
          <w:rStyle w:val="Strong"/>
          <w:bCs/>
          <w:color w:val="333333"/>
          <w:sz w:val="22"/>
          <w:szCs w:val="22"/>
        </w:rPr>
        <w:t xml:space="preserve">ода по 31 декабря 2016 года </w:t>
      </w:r>
    </w:p>
    <w:p w:rsidR="008F52FB" w:rsidRPr="00B84ADD" w:rsidRDefault="008F52FB" w:rsidP="00466DEA">
      <w:pPr>
        <w:rPr>
          <w:sz w:val="22"/>
          <w:szCs w:val="22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0"/>
        <w:gridCol w:w="1578"/>
        <w:gridCol w:w="1275"/>
        <w:gridCol w:w="1425"/>
        <w:gridCol w:w="1080"/>
        <w:gridCol w:w="1080"/>
        <w:gridCol w:w="1080"/>
        <w:gridCol w:w="1260"/>
        <w:gridCol w:w="900"/>
        <w:gridCol w:w="1080"/>
        <w:gridCol w:w="1440"/>
        <w:gridCol w:w="1620"/>
        <w:gridCol w:w="1620"/>
      </w:tblGrid>
      <w:tr w:rsidR="008F52FB" w:rsidRPr="001A14A5" w:rsidTr="008447EA">
        <w:tc>
          <w:tcPr>
            <w:tcW w:w="510" w:type="dxa"/>
            <w:vMerge w:val="restart"/>
          </w:tcPr>
          <w:p w:rsidR="008F52FB" w:rsidRPr="001A14A5" w:rsidRDefault="008F52FB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№</w:t>
            </w:r>
          </w:p>
          <w:p w:rsidR="008F52FB" w:rsidRPr="001A14A5" w:rsidRDefault="008F52FB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п/п</w:t>
            </w:r>
          </w:p>
        </w:tc>
        <w:tc>
          <w:tcPr>
            <w:tcW w:w="1578" w:type="dxa"/>
            <w:vMerge w:val="restart"/>
          </w:tcPr>
          <w:p w:rsidR="008F52FB" w:rsidRPr="001A14A5" w:rsidRDefault="008F52FB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8F52FB" w:rsidRPr="001A14A5" w:rsidRDefault="008F52FB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Должность</w:t>
            </w:r>
          </w:p>
        </w:tc>
        <w:tc>
          <w:tcPr>
            <w:tcW w:w="4665" w:type="dxa"/>
            <w:gridSpan w:val="4"/>
          </w:tcPr>
          <w:p w:rsidR="008F52FB" w:rsidRPr="001A14A5" w:rsidRDefault="008F52FB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8F52FB" w:rsidRPr="001A14A5" w:rsidRDefault="008F52FB" w:rsidP="0096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3"/>
          </w:tcPr>
          <w:p w:rsidR="008F52FB" w:rsidRPr="001A14A5" w:rsidRDefault="008F52FB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Объекты недвижимости, находящиеся</w:t>
            </w:r>
          </w:p>
          <w:p w:rsidR="008F52FB" w:rsidRPr="001A14A5" w:rsidRDefault="008F52FB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440" w:type="dxa"/>
            <w:vMerge w:val="restart"/>
          </w:tcPr>
          <w:p w:rsidR="008F52FB" w:rsidRPr="001A14A5" w:rsidRDefault="008F52FB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Транспорт-ные средства</w:t>
            </w:r>
          </w:p>
          <w:p w:rsidR="008F52FB" w:rsidRPr="001A14A5" w:rsidRDefault="008F52FB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(вид, марка)</w:t>
            </w:r>
          </w:p>
        </w:tc>
        <w:tc>
          <w:tcPr>
            <w:tcW w:w="1620" w:type="dxa"/>
            <w:vMerge w:val="restart"/>
          </w:tcPr>
          <w:p w:rsidR="008F52FB" w:rsidRPr="001A14A5" w:rsidRDefault="008F52FB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1620" w:type="dxa"/>
            <w:vMerge w:val="restart"/>
          </w:tcPr>
          <w:p w:rsidR="008F52FB" w:rsidRPr="001A14A5" w:rsidRDefault="008F52FB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Сведения</w:t>
            </w:r>
          </w:p>
          <w:p w:rsidR="008F52FB" w:rsidRPr="001A14A5" w:rsidRDefault="008F52FB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8F52FB" w:rsidRPr="001A14A5" w:rsidTr="009E5E23">
        <w:tc>
          <w:tcPr>
            <w:tcW w:w="510" w:type="dxa"/>
            <w:vMerge/>
          </w:tcPr>
          <w:p w:rsidR="008F52FB" w:rsidRPr="001A14A5" w:rsidRDefault="008F52FB" w:rsidP="0096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:rsidR="008F52FB" w:rsidRPr="001A14A5" w:rsidRDefault="008F52FB" w:rsidP="0096619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F52FB" w:rsidRPr="001A14A5" w:rsidRDefault="008F52FB" w:rsidP="0096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8F52FB" w:rsidRPr="001A14A5" w:rsidRDefault="008F52FB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</w:tcPr>
          <w:p w:rsidR="008F52FB" w:rsidRPr="001A14A5" w:rsidRDefault="008F52FB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80" w:type="dxa"/>
          </w:tcPr>
          <w:p w:rsidR="008F52FB" w:rsidRDefault="008F52FB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площа-</w:t>
            </w:r>
          </w:p>
          <w:p w:rsidR="008F52FB" w:rsidRPr="001A14A5" w:rsidRDefault="008F52FB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дь (кв.м</w:t>
            </w:r>
            <w:r>
              <w:rPr>
                <w:sz w:val="20"/>
                <w:szCs w:val="20"/>
              </w:rPr>
              <w:t>.</w:t>
            </w:r>
            <w:r w:rsidRPr="001A14A5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:rsidR="008F52FB" w:rsidRPr="001A14A5" w:rsidRDefault="008F52FB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</w:tcPr>
          <w:p w:rsidR="008F52FB" w:rsidRPr="001A14A5" w:rsidRDefault="008F52FB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8F52FB" w:rsidRPr="001A14A5" w:rsidRDefault="008F52FB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площа-дь (кв.м</w:t>
            </w:r>
            <w:r>
              <w:rPr>
                <w:sz w:val="20"/>
                <w:szCs w:val="20"/>
              </w:rPr>
              <w:t>.</w:t>
            </w:r>
            <w:r w:rsidRPr="001A14A5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:rsidR="008F52FB" w:rsidRPr="001A14A5" w:rsidRDefault="008F52FB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8F52FB" w:rsidRPr="001A14A5" w:rsidRDefault="008F52FB" w:rsidP="0096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8F52FB" w:rsidRPr="001A14A5" w:rsidRDefault="008F52FB" w:rsidP="00966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8F52FB" w:rsidRPr="001A14A5" w:rsidRDefault="008F52FB" w:rsidP="00966196">
            <w:pPr>
              <w:jc w:val="center"/>
              <w:rPr>
                <w:sz w:val="20"/>
                <w:szCs w:val="20"/>
              </w:rPr>
            </w:pPr>
          </w:p>
        </w:tc>
      </w:tr>
      <w:tr w:rsidR="008F52FB" w:rsidRPr="001A14A5" w:rsidTr="009E5E23">
        <w:tc>
          <w:tcPr>
            <w:tcW w:w="510" w:type="dxa"/>
          </w:tcPr>
          <w:p w:rsidR="008F52FB" w:rsidRPr="001A14A5" w:rsidRDefault="008F52FB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1</w:t>
            </w:r>
          </w:p>
        </w:tc>
        <w:tc>
          <w:tcPr>
            <w:tcW w:w="1578" w:type="dxa"/>
          </w:tcPr>
          <w:p w:rsidR="008F52FB" w:rsidRPr="001A14A5" w:rsidRDefault="008F52FB" w:rsidP="00F56F1A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8F52FB" w:rsidRPr="001A14A5" w:rsidRDefault="008F52FB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3</w:t>
            </w:r>
          </w:p>
        </w:tc>
        <w:tc>
          <w:tcPr>
            <w:tcW w:w="1425" w:type="dxa"/>
          </w:tcPr>
          <w:p w:rsidR="008F52FB" w:rsidRPr="001A14A5" w:rsidRDefault="008F52FB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8F52FB" w:rsidRPr="001A14A5" w:rsidRDefault="008F52FB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:rsidR="008F52FB" w:rsidRPr="001A14A5" w:rsidRDefault="008F52FB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8F52FB" w:rsidRPr="001A14A5" w:rsidRDefault="008F52FB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</w:tcPr>
          <w:p w:rsidR="008F52FB" w:rsidRPr="001A14A5" w:rsidRDefault="008F52FB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</w:tcPr>
          <w:p w:rsidR="008F52FB" w:rsidRPr="001A14A5" w:rsidRDefault="008F52FB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9</w:t>
            </w:r>
          </w:p>
        </w:tc>
        <w:tc>
          <w:tcPr>
            <w:tcW w:w="1080" w:type="dxa"/>
          </w:tcPr>
          <w:p w:rsidR="008F52FB" w:rsidRPr="001A14A5" w:rsidRDefault="008F52FB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</w:tcPr>
          <w:p w:rsidR="008F52FB" w:rsidRPr="001A14A5" w:rsidRDefault="008F52FB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11</w:t>
            </w:r>
          </w:p>
        </w:tc>
        <w:tc>
          <w:tcPr>
            <w:tcW w:w="1620" w:type="dxa"/>
          </w:tcPr>
          <w:p w:rsidR="008F52FB" w:rsidRPr="001A14A5" w:rsidRDefault="008F52FB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12</w:t>
            </w:r>
          </w:p>
        </w:tc>
        <w:tc>
          <w:tcPr>
            <w:tcW w:w="1620" w:type="dxa"/>
          </w:tcPr>
          <w:p w:rsidR="008F52FB" w:rsidRPr="001A14A5" w:rsidRDefault="008F52FB" w:rsidP="00966196">
            <w:pPr>
              <w:jc w:val="center"/>
              <w:rPr>
                <w:sz w:val="20"/>
                <w:szCs w:val="20"/>
              </w:rPr>
            </w:pPr>
            <w:r w:rsidRPr="001A14A5">
              <w:rPr>
                <w:sz w:val="20"/>
                <w:szCs w:val="20"/>
              </w:rPr>
              <w:t>13</w:t>
            </w:r>
          </w:p>
        </w:tc>
      </w:tr>
      <w:tr w:rsidR="008F52FB" w:rsidRPr="00DB742F" w:rsidTr="00191F1A">
        <w:trPr>
          <w:trHeight w:val="345"/>
        </w:trPr>
        <w:tc>
          <w:tcPr>
            <w:tcW w:w="510" w:type="dxa"/>
            <w:vMerge w:val="restart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1.</w:t>
            </w:r>
          </w:p>
        </w:tc>
        <w:tc>
          <w:tcPr>
            <w:tcW w:w="1578" w:type="dxa"/>
            <w:vMerge w:val="restart"/>
          </w:tcPr>
          <w:p w:rsidR="008F52FB" w:rsidRPr="00DB742F" w:rsidRDefault="008F52FB" w:rsidP="008D3D22">
            <w:pPr>
              <w:jc w:val="center"/>
              <w:rPr>
                <w:b/>
                <w:sz w:val="19"/>
                <w:szCs w:val="19"/>
              </w:rPr>
            </w:pPr>
            <w:r w:rsidRPr="00DB742F">
              <w:rPr>
                <w:b/>
                <w:sz w:val="19"/>
                <w:szCs w:val="19"/>
              </w:rPr>
              <w:t>Кокоев В.Г.</w:t>
            </w:r>
          </w:p>
        </w:tc>
        <w:tc>
          <w:tcPr>
            <w:tcW w:w="1275" w:type="dxa"/>
            <w:vMerge w:val="restart"/>
          </w:tcPr>
          <w:p w:rsidR="008F52FB" w:rsidRPr="00DB742F" w:rsidRDefault="008F52FB" w:rsidP="00A417B4">
            <w:pPr>
              <w:ind w:left="-245" w:right="-25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руководи</w:t>
            </w:r>
            <w:r w:rsidRPr="00DB742F">
              <w:rPr>
                <w:sz w:val="19"/>
                <w:szCs w:val="19"/>
              </w:rPr>
              <w:t>тель Управления</w:t>
            </w:r>
          </w:p>
        </w:tc>
        <w:tc>
          <w:tcPr>
            <w:tcW w:w="1425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080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33,4</w:t>
            </w:r>
          </w:p>
        </w:tc>
        <w:tc>
          <w:tcPr>
            <w:tcW w:w="1080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Pr="00DB742F">
              <w:rPr>
                <w:sz w:val="19"/>
                <w:szCs w:val="19"/>
              </w:rPr>
              <w:t>вартира</w:t>
            </w:r>
          </w:p>
        </w:tc>
        <w:tc>
          <w:tcPr>
            <w:tcW w:w="900" w:type="dxa"/>
            <w:vMerge w:val="restart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63,90</w:t>
            </w:r>
          </w:p>
        </w:tc>
        <w:tc>
          <w:tcPr>
            <w:tcW w:w="1080" w:type="dxa"/>
            <w:vMerge w:val="restart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>
              <w:rPr>
                <w:rStyle w:val="Strong"/>
                <w:b w:val="0"/>
                <w:bCs/>
                <w:sz w:val="19"/>
                <w:szCs w:val="19"/>
              </w:rPr>
              <w:t>н</w:t>
            </w:r>
            <w:r w:rsidRPr="00DB742F">
              <w:rPr>
                <w:rStyle w:val="Strong"/>
                <w:b w:val="0"/>
                <w:bCs/>
                <w:sz w:val="19"/>
                <w:szCs w:val="19"/>
              </w:rPr>
              <w:t>е имеет</w:t>
            </w:r>
          </w:p>
        </w:tc>
        <w:tc>
          <w:tcPr>
            <w:tcW w:w="1620" w:type="dxa"/>
            <w:vMerge w:val="restart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711529</w:t>
            </w:r>
            <w:r w:rsidRPr="00DB742F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22</w:t>
            </w:r>
          </w:p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 w:val="restart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rStyle w:val="Strong"/>
                <w:b w:val="0"/>
                <w:bCs/>
                <w:sz w:val="19"/>
                <w:szCs w:val="19"/>
              </w:rPr>
              <w:t>-</w:t>
            </w:r>
          </w:p>
        </w:tc>
      </w:tr>
      <w:tr w:rsidR="008F52FB" w:rsidRPr="00DB742F" w:rsidTr="00191F1A">
        <w:trPr>
          <w:trHeight w:val="345"/>
        </w:trPr>
        <w:tc>
          <w:tcPr>
            <w:tcW w:w="510" w:type="dxa"/>
            <w:vMerge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8F52FB" w:rsidRPr="00DB742F" w:rsidRDefault="008F52FB" w:rsidP="008D3D22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</w:t>
            </w:r>
            <w:r w:rsidRPr="00DB742F">
              <w:rPr>
                <w:sz w:val="19"/>
                <w:szCs w:val="19"/>
              </w:rPr>
              <w:t>араж</w:t>
            </w:r>
          </w:p>
        </w:tc>
        <w:tc>
          <w:tcPr>
            <w:tcW w:w="1080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36,0</w:t>
            </w:r>
          </w:p>
        </w:tc>
        <w:tc>
          <w:tcPr>
            <w:tcW w:w="1080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/>
          </w:tcPr>
          <w:p w:rsidR="008F52FB" w:rsidRPr="00DB742F" w:rsidRDefault="008F52FB" w:rsidP="00966196">
            <w:pPr>
              <w:jc w:val="center"/>
              <w:rPr>
                <w:rStyle w:val="Strong"/>
                <w:b w:val="0"/>
                <w:bCs/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8F52FB" w:rsidRPr="00DB742F" w:rsidRDefault="008F52FB" w:rsidP="00966196">
            <w:pPr>
              <w:jc w:val="center"/>
              <w:rPr>
                <w:rStyle w:val="Strong"/>
                <w:b w:val="0"/>
                <w:bCs/>
                <w:sz w:val="19"/>
                <w:szCs w:val="19"/>
              </w:rPr>
            </w:pPr>
          </w:p>
        </w:tc>
      </w:tr>
      <w:tr w:rsidR="008F52FB" w:rsidRPr="00DB742F" w:rsidTr="007E36C1">
        <w:trPr>
          <w:trHeight w:val="435"/>
        </w:trPr>
        <w:tc>
          <w:tcPr>
            <w:tcW w:w="510" w:type="dxa"/>
            <w:vMerge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 w:val="restart"/>
          </w:tcPr>
          <w:p w:rsidR="008F52FB" w:rsidRPr="00DB742F" w:rsidRDefault="008F52FB" w:rsidP="008D3D22">
            <w:pPr>
              <w:ind w:left="-15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</w:t>
            </w:r>
            <w:r w:rsidRPr="00DB742F">
              <w:rPr>
                <w:sz w:val="19"/>
                <w:szCs w:val="19"/>
              </w:rPr>
              <w:t>упруга</w:t>
            </w:r>
          </w:p>
        </w:tc>
        <w:tc>
          <w:tcPr>
            <w:tcW w:w="1275" w:type="dxa"/>
            <w:vMerge w:val="restart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</w:t>
            </w:r>
            <w:r w:rsidRPr="00DB742F">
              <w:rPr>
                <w:sz w:val="19"/>
                <w:szCs w:val="19"/>
              </w:rPr>
              <w:t>емельный участок (дачный)</w:t>
            </w:r>
          </w:p>
        </w:tc>
        <w:tc>
          <w:tcPr>
            <w:tcW w:w="1080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8F52FB" w:rsidRPr="00DB742F" w:rsidRDefault="008F52FB" w:rsidP="00966196">
            <w:pPr>
              <w:jc w:val="center"/>
              <w:rPr>
                <w:color w:val="000000"/>
                <w:sz w:val="19"/>
                <w:szCs w:val="19"/>
              </w:rPr>
            </w:pPr>
            <w:r w:rsidRPr="00DB742F">
              <w:rPr>
                <w:color w:val="000000"/>
                <w:sz w:val="19"/>
                <w:szCs w:val="19"/>
              </w:rPr>
              <w:t>500,0</w:t>
            </w:r>
          </w:p>
        </w:tc>
        <w:tc>
          <w:tcPr>
            <w:tcW w:w="1080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Pr="00DB742F">
              <w:rPr>
                <w:sz w:val="19"/>
                <w:szCs w:val="19"/>
              </w:rPr>
              <w:t>вартира</w:t>
            </w:r>
          </w:p>
        </w:tc>
        <w:tc>
          <w:tcPr>
            <w:tcW w:w="900" w:type="dxa"/>
            <w:vMerge w:val="restart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63,90</w:t>
            </w:r>
          </w:p>
        </w:tc>
        <w:tc>
          <w:tcPr>
            <w:tcW w:w="1080" w:type="dxa"/>
            <w:vMerge w:val="restart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>
              <w:rPr>
                <w:rStyle w:val="Strong"/>
                <w:b w:val="0"/>
                <w:bCs/>
                <w:sz w:val="19"/>
                <w:szCs w:val="19"/>
              </w:rPr>
              <w:t>н</w:t>
            </w:r>
            <w:r w:rsidRPr="00DB742F">
              <w:rPr>
                <w:rStyle w:val="Strong"/>
                <w:b w:val="0"/>
                <w:bCs/>
                <w:sz w:val="19"/>
                <w:szCs w:val="19"/>
              </w:rPr>
              <w:t>е имеет</w:t>
            </w:r>
          </w:p>
        </w:tc>
        <w:tc>
          <w:tcPr>
            <w:tcW w:w="1620" w:type="dxa"/>
            <w:vMerge w:val="restart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>
              <w:rPr>
                <w:rStyle w:val="Strong"/>
                <w:b w:val="0"/>
                <w:bCs/>
                <w:sz w:val="19"/>
                <w:szCs w:val="19"/>
              </w:rPr>
              <w:t>н</w:t>
            </w:r>
            <w:r w:rsidRPr="00DB742F">
              <w:rPr>
                <w:rStyle w:val="Strong"/>
                <w:b w:val="0"/>
                <w:bCs/>
                <w:sz w:val="19"/>
                <w:szCs w:val="19"/>
              </w:rPr>
              <w:t>е имеет</w:t>
            </w:r>
          </w:p>
        </w:tc>
        <w:tc>
          <w:tcPr>
            <w:tcW w:w="1620" w:type="dxa"/>
            <w:vMerge w:val="restart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rStyle w:val="Strong"/>
                <w:b w:val="0"/>
                <w:bCs/>
                <w:sz w:val="19"/>
                <w:szCs w:val="19"/>
              </w:rPr>
              <w:t>-</w:t>
            </w:r>
          </w:p>
        </w:tc>
      </w:tr>
      <w:tr w:rsidR="008F52FB" w:rsidRPr="00DB742F" w:rsidTr="007E36C1">
        <w:trPr>
          <w:trHeight w:val="435"/>
        </w:trPr>
        <w:tc>
          <w:tcPr>
            <w:tcW w:w="510" w:type="dxa"/>
            <w:vMerge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8F52FB" w:rsidRPr="00DB742F" w:rsidRDefault="008F52FB" w:rsidP="008D3D22">
            <w:pPr>
              <w:ind w:left="-150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080" w:type="dxa"/>
          </w:tcPr>
          <w:p w:rsidR="008F52FB" w:rsidRPr="00DB742F" w:rsidRDefault="008F52FB" w:rsidP="00F3755C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8F52FB" w:rsidRPr="00DB742F" w:rsidRDefault="008F52FB" w:rsidP="00F3755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47</w:t>
            </w:r>
            <w:r w:rsidRPr="00DB742F">
              <w:rPr>
                <w:color w:val="000000"/>
                <w:sz w:val="19"/>
                <w:szCs w:val="19"/>
              </w:rPr>
              <w:t>,</w:t>
            </w:r>
            <w:r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1080" w:type="dxa"/>
          </w:tcPr>
          <w:p w:rsidR="008F52FB" w:rsidRPr="00DB742F" w:rsidRDefault="008F52FB" w:rsidP="00F3755C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/>
          </w:tcPr>
          <w:p w:rsidR="008F52FB" w:rsidRPr="00DB742F" w:rsidRDefault="008F52FB" w:rsidP="00966196">
            <w:pPr>
              <w:jc w:val="center"/>
              <w:rPr>
                <w:rStyle w:val="Strong"/>
                <w:b w:val="0"/>
                <w:bCs/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8F52FB" w:rsidRPr="00DB742F" w:rsidRDefault="008F52FB" w:rsidP="00966196">
            <w:pPr>
              <w:jc w:val="center"/>
              <w:rPr>
                <w:rStyle w:val="Strong"/>
                <w:b w:val="0"/>
                <w:bCs/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8F52FB" w:rsidRPr="00DB742F" w:rsidRDefault="008F52FB" w:rsidP="00966196">
            <w:pPr>
              <w:jc w:val="center"/>
              <w:rPr>
                <w:rStyle w:val="Strong"/>
                <w:b w:val="0"/>
                <w:bCs/>
                <w:sz w:val="19"/>
                <w:szCs w:val="19"/>
              </w:rPr>
            </w:pPr>
          </w:p>
        </w:tc>
      </w:tr>
      <w:tr w:rsidR="008F52FB" w:rsidRPr="00DB742F" w:rsidTr="009E5E23">
        <w:tc>
          <w:tcPr>
            <w:tcW w:w="510" w:type="dxa"/>
            <w:vMerge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8F52FB" w:rsidRPr="00DB742F" w:rsidRDefault="008F52FB" w:rsidP="00D979AF">
            <w:pPr>
              <w:ind w:left="-226" w:right="-255" w:firstLine="66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есовершен-нолетний ребенок</w:t>
            </w:r>
          </w:p>
        </w:tc>
        <w:tc>
          <w:tcPr>
            <w:tcW w:w="1275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Pr="00DB742F">
              <w:rPr>
                <w:sz w:val="19"/>
                <w:szCs w:val="19"/>
              </w:rPr>
              <w:t>вартира</w:t>
            </w:r>
          </w:p>
        </w:tc>
        <w:tc>
          <w:tcPr>
            <w:tcW w:w="1080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8F52FB" w:rsidRPr="00DB742F" w:rsidRDefault="008F52FB" w:rsidP="0096619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63,9</w:t>
            </w:r>
          </w:p>
        </w:tc>
        <w:tc>
          <w:tcPr>
            <w:tcW w:w="1080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>
              <w:rPr>
                <w:rStyle w:val="Strong"/>
                <w:b w:val="0"/>
                <w:bCs/>
                <w:sz w:val="19"/>
                <w:szCs w:val="19"/>
              </w:rPr>
              <w:t>н</w:t>
            </w:r>
            <w:r w:rsidRPr="00DB742F">
              <w:rPr>
                <w:rStyle w:val="Strong"/>
                <w:b w:val="0"/>
                <w:bCs/>
                <w:sz w:val="19"/>
                <w:szCs w:val="19"/>
              </w:rPr>
              <w:t>е имеет</w:t>
            </w:r>
          </w:p>
        </w:tc>
        <w:tc>
          <w:tcPr>
            <w:tcW w:w="900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>
              <w:rPr>
                <w:rStyle w:val="Strong"/>
                <w:b w:val="0"/>
                <w:bCs/>
                <w:sz w:val="19"/>
                <w:szCs w:val="19"/>
              </w:rPr>
              <w:t>н</w:t>
            </w:r>
            <w:r w:rsidRPr="00DB742F">
              <w:rPr>
                <w:rStyle w:val="Strong"/>
                <w:b w:val="0"/>
                <w:bCs/>
                <w:sz w:val="19"/>
                <w:szCs w:val="19"/>
              </w:rPr>
              <w:t>е имеет</w:t>
            </w:r>
          </w:p>
        </w:tc>
        <w:tc>
          <w:tcPr>
            <w:tcW w:w="1620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>
              <w:rPr>
                <w:rStyle w:val="Strong"/>
                <w:b w:val="0"/>
                <w:bCs/>
                <w:sz w:val="19"/>
                <w:szCs w:val="19"/>
              </w:rPr>
              <w:t>н</w:t>
            </w:r>
            <w:r w:rsidRPr="00DB742F">
              <w:rPr>
                <w:rStyle w:val="Strong"/>
                <w:b w:val="0"/>
                <w:bCs/>
                <w:sz w:val="19"/>
                <w:szCs w:val="19"/>
              </w:rPr>
              <w:t>е имеет</w:t>
            </w:r>
          </w:p>
        </w:tc>
        <w:tc>
          <w:tcPr>
            <w:tcW w:w="1620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rStyle w:val="Strong"/>
                <w:b w:val="0"/>
                <w:bCs/>
                <w:sz w:val="19"/>
                <w:szCs w:val="19"/>
              </w:rPr>
              <w:t>-</w:t>
            </w:r>
          </w:p>
        </w:tc>
      </w:tr>
      <w:tr w:rsidR="008F52FB" w:rsidRPr="00DB742F" w:rsidTr="009E5E23">
        <w:tc>
          <w:tcPr>
            <w:tcW w:w="510" w:type="dxa"/>
            <w:vMerge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8F52FB" w:rsidRPr="00DB742F" w:rsidRDefault="008F52FB" w:rsidP="00D979AF">
            <w:pPr>
              <w:ind w:left="-150" w:right="-11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есовершен-нолетний ребенок</w:t>
            </w:r>
          </w:p>
        </w:tc>
        <w:tc>
          <w:tcPr>
            <w:tcW w:w="1275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>
              <w:rPr>
                <w:rStyle w:val="Strong"/>
                <w:b w:val="0"/>
                <w:bCs/>
                <w:sz w:val="19"/>
                <w:szCs w:val="19"/>
              </w:rPr>
              <w:t>н</w:t>
            </w:r>
            <w:r w:rsidRPr="00DB742F">
              <w:rPr>
                <w:rStyle w:val="Strong"/>
                <w:b w:val="0"/>
                <w:bCs/>
                <w:sz w:val="19"/>
                <w:szCs w:val="19"/>
              </w:rPr>
              <w:t>е имеет</w:t>
            </w:r>
          </w:p>
        </w:tc>
        <w:tc>
          <w:tcPr>
            <w:tcW w:w="1080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Pr="00DB742F">
              <w:rPr>
                <w:sz w:val="19"/>
                <w:szCs w:val="19"/>
              </w:rPr>
              <w:t>вартира</w:t>
            </w:r>
          </w:p>
        </w:tc>
        <w:tc>
          <w:tcPr>
            <w:tcW w:w="900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63,90</w:t>
            </w:r>
          </w:p>
        </w:tc>
        <w:tc>
          <w:tcPr>
            <w:tcW w:w="1080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>
              <w:rPr>
                <w:rStyle w:val="Strong"/>
                <w:b w:val="0"/>
                <w:bCs/>
                <w:sz w:val="19"/>
                <w:szCs w:val="19"/>
              </w:rPr>
              <w:t>н</w:t>
            </w:r>
            <w:r w:rsidRPr="00DB742F">
              <w:rPr>
                <w:rStyle w:val="Strong"/>
                <w:b w:val="0"/>
                <w:bCs/>
                <w:sz w:val="19"/>
                <w:szCs w:val="19"/>
              </w:rPr>
              <w:t>е имеет</w:t>
            </w:r>
          </w:p>
        </w:tc>
        <w:tc>
          <w:tcPr>
            <w:tcW w:w="1620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>
              <w:rPr>
                <w:rStyle w:val="Strong"/>
                <w:b w:val="0"/>
                <w:bCs/>
                <w:sz w:val="19"/>
                <w:szCs w:val="19"/>
              </w:rPr>
              <w:t>н</w:t>
            </w:r>
            <w:r w:rsidRPr="00DB742F">
              <w:rPr>
                <w:rStyle w:val="Strong"/>
                <w:b w:val="0"/>
                <w:bCs/>
                <w:sz w:val="19"/>
                <w:szCs w:val="19"/>
              </w:rPr>
              <w:t>е имеет</w:t>
            </w:r>
          </w:p>
        </w:tc>
        <w:tc>
          <w:tcPr>
            <w:tcW w:w="1620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rStyle w:val="Strong"/>
                <w:b w:val="0"/>
                <w:bCs/>
                <w:sz w:val="19"/>
                <w:szCs w:val="19"/>
              </w:rPr>
              <w:t>-</w:t>
            </w:r>
          </w:p>
        </w:tc>
      </w:tr>
      <w:tr w:rsidR="008F52FB" w:rsidRPr="00DB742F" w:rsidTr="009E5E23">
        <w:tc>
          <w:tcPr>
            <w:tcW w:w="510" w:type="dxa"/>
            <w:vMerge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8F52FB" w:rsidRPr="00DB742F" w:rsidRDefault="008F52FB" w:rsidP="00D979AF">
            <w:pPr>
              <w:ind w:left="-150" w:right="-11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есовершен-нолетний ребенок</w:t>
            </w:r>
          </w:p>
        </w:tc>
        <w:tc>
          <w:tcPr>
            <w:tcW w:w="1275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>
              <w:rPr>
                <w:rStyle w:val="Strong"/>
                <w:b w:val="0"/>
                <w:bCs/>
                <w:sz w:val="19"/>
                <w:szCs w:val="19"/>
              </w:rPr>
              <w:t>н</w:t>
            </w:r>
            <w:r w:rsidRPr="00DB742F">
              <w:rPr>
                <w:rStyle w:val="Strong"/>
                <w:b w:val="0"/>
                <w:bCs/>
                <w:sz w:val="19"/>
                <w:szCs w:val="19"/>
              </w:rPr>
              <w:t>е имеет</w:t>
            </w:r>
          </w:p>
        </w:tc>
        <w:tc>
          <w:tcPr>
            <w:tcW w:w="1080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Pr="00DB742F">
              <w:rPr>
                <w:sz w:val="19"/>
                <w:szCs w:val="19"/>
              </w:rPr>
              <w:t>вартира</w:t>
            </w:r>
          </w:p>
        </w:tc>
        <w:tc>
          <w:tcPr>
            <w:tcW w:w="900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63,90</w:t>
            </w:r>
          </w:p>
        </w:tc>
        <w:tc>
          <w:tcPr>
            <w:tcW w:w="1080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>
              <w:rPr>
                <w:rStyle w:val="Strong"/>
                <w:b w:val="0"/>
                <w:bCs/>
                <w:sz w:val="19"/>
                <w:szCs w:val="19"/>
              </w:rPr>
              <w:t>н</w:t>
            </w:r>
            <w:r w:rsidRPr="00DB742F">
              <w:rPr>
                <w:rStyle w:val="Strong"/>
                <w:b w:val="0"/>
                <w:bCs/>
                <w:sz w:val="19"/>
                <w:szCs w:val="19"/>
              </w:rPr>
              <w:t>е имеет</w:t>
            </w:r>
          </w:p>
        </w:tc>
        <w:tc>
          <w:tcPr>
            <w:tcW w:w="1620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>
              <w:rPr>
                <w:rStyle w:val="Strong"/>
                <w:b w:val="0"/>
                <w:bCs/>
                <w:sz w:val="19"/>
                <w:szCs w:val="19"/>
              </w:rPr>
              <w:t>н</w:t>
            </w:r>
            <w:r w:rsidRPr="00DB742F">
              <w:rPr>
                <w:rStyle w:val="Strong"/>
                <w:b w:val="0"/>
                <w:bCs/>
                <w:sz w:val="19"/>
                <w:szCs w:val="19"/>
              </w:rPr>
              <w:t>е имеет</w:t>
            </w:r>
          </w:p>
        </w:tc>
        <w:tc>
          <w:tcPr>
            <w:tcW w:w="1620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rStyle w:val="Strong"/>
                <w:b w:val="0"/>
                <w:bCs/>
                <w:sz w:val="19"/>
                <w:szCs w:val="19"/>
              </w:rPr>
              <w:t>-</w:t>
            </w:r>
          </w:p>
        </w:tc>
      </w:tr>
      <w:tr w:rsidR="008F52FB" w:rsidRPr="00DB742F" w:rsidTr="001C784C">
        <w:trPr>
          <w:trHeight w:val="330"/>
        </w:trPr>
        <w:tc>
          <w:tcPr>
            <w:tcW w:w="510" w:type="dxa"/>
            <w:vMerge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8F52FB" w:rsidRPr="00DB742F" w:rsidRDefault="008F52FB" w:rsidP="008D3D22">
            <w:pPr>
              <w:ind w:left="-150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8F52FB" w:rsidRPr="00DB742F" w:rsidRDefault="008F52FB" w:rsidP="00966196">
            <w:pPr>
              <w:jc w:val="center"/>
              <w:rPr>
                <w:rStyle w:val="Strong"/>
                <w:b w:val="0"/>
                <w:bCs/>
                <w:sz w:val="19"/>
                <w:szCs w:val="19"/>
              </w:rPr>
            </w:pPr>
          </w:p>
        </w:tc>
        <w:tc>
          <w:tcPr>
            <w:tcW w:w="1080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Земельный участок (приусадебный)</w:t>
            </w:r>
          </w:p>
        </w:tc>
        <w:tc>
          <w:tcPr>
            <w:tcW w:w="900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1300,0</w:t>
            </w:r>
          </w:p>
        </w:tc>
        <w:tc>
          <w:tcPr>
            <w:tcW w:w="1080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8F52FB" w:rsidRPr="00DB742F" w:rsidRDefault="008F52FB" w:rsidP="00966196">
            <w:pPr>
              <w:jc w:val="center"/>
              <w:rPr>
                <w:rStyle w:val="Strong"/>
                <w:b w:val="0"/>
                <w:bCs/>
                <w:sz w:val="19"/>
                <w:szCs w:val="19"/>
              </w:rPr>
            </w:pPr>
          </w:p>
        </w:tc>
        <w:tc>
          <w:tcPr>
            <w:tcW w:w="1620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</w:tcPr>
          <w:p w:rsidR="008F52FB" w:rsidRPr="00DB742F" w:rsidRDefault="008F52FB" w:rsidP="00966196">
            <w:pPr>
              <w:tabs>
                <w:tab w:val="left" w:pos="960"/>
              </w:tabs>
              <w:jc w:val="center"/>
              <w:rPr>
                <w:rStyle w:val="Strong"/>
                <w:b w:val="0"/>
                <w:bCs/>
                <w:sz w:val="19"/>
                <w:szCs w:val="19"/>
              </w:rPr>
            </w:pPr>
          </w:p>
        </w:tc>
      </w:tr>
      <w:tr w:rsidR="008F52FB" w:rsidRPr="00DB742F" w:rsidTr="00AB4076">
        <w:trPr>
          <w:trHeight w:val="230"/>
        </w:trPr>
        <w:tc>
          <w:tcPr>
            <w:tcW w:w="510" w:type="dxa"/>
            <w:vMerge w:val="restart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DB742F">
              <w:rPr>
                <w:sz w:val="19"/>
                <w:szCs w:val="19"/>
              </w:rPr>
              <w:t>.</w:t>
            </w:r>
          </w:p>
        </w:tc>
        <w:tc>
          <w:tcPr>
            <w:tcW w:w="1578" w:type="dxa"/>
            <w:vMerge w:val="restart"/>
          </w:tcPr>
          <w:p w:rsidR="008F52FB" w:rsidRPr="00DB742F" w:rsidRDefault="008F52FB" w:rsidP="008D3D22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  <w:r w:rsidRPr="00DB742F">
              <w:rPr>
                <w:b/>
                <w:sz w:val="19"/>
                <w:szCs w:val="19"/>
              </w:rPr>
              <w:t>Мирзаева Л.К.</w:t>
            </w:r>
          </w:p>
        </w:tc>
        <w:tc>
          <w:tcPr>
            <w:tcW w:w="1275" w:type="dxa"/>
            <w:vMerge w:val="restart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</w:t>
            </w:r>
            <w:r w:rsidRPr="00DB742F">
              <w:rPr>
                <w:sz w:val="19"/>
                <w:szCs w:val="19"/>
              </w:rPr>
              <w:t>аместитель</w:t>
            </w:r>
          </w:p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руководителя Управления</w:t>
            </w:r>
          </w:p>
        </w:tc>
        <w:tc>
          <w:tcPr>
            <w:tcW w:w="1425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</w:t>
            </w:r>
            <w:r w:rsidRPr="00DB742F">
              <w:rPr>
                <w:sz w:val="19"/>
                <w:szCs w:val="19"/>
              </w:rPr>
              <w:t>емельный участок (</w:t>
            </w:r>
            <w:r>
              <w:rPr>
                <w:sz w:val="19"/>
                <w:szCs w:val="19"/>
              </w:rPr>
              <w:t>приусадебный</w:t>
            </w:r>
            <w:r w:rsidRPr="00DB742F">
              <w:rPr>
                <w:sz w:val="19"/>
                <w:szCs w:val="19"/>
              </w:rPr>
              <w:t>)</w:t>
            </w:r>
          </w:p>
        </w:tc>
        <w:tc>
          <w:tcPr>
            <w:tcW w:w="1080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1892,0</w:t>
            </w:r>
          </w:p>
        </w:tc>
        <w:tc>
          <w:tcPr>
            <w:tcW w:w="1080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</w:t>
            </w:r>
            <w:r w:rsidRPr="00DB742F">
              <w:rPr>
                <w:sz w:val="19"/>
                <w:szCs w:val="19"/>
              </w:rPr>
              <w:t>илой дом</w:t>
            </w:r>
          </w:p>
        </w:tc>
        <w:tc>
          <w:tcPr>
            <w:tcW w:w="900" w:type="dxa"/>
            <w:vMerge w:val="restart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118,00</w:t>
            </w:r>
          </w:p>
        </w:tc>
        <w:tc>
          <w:tcPr>
            <w:tcW w:w="1080" w:type="dxa"/>
            <w:vMerge w:val="restart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 имеет</w:t>
            </w:r>
          </w:p>
        </w:tc>
        <w:tc>
          <w:tcPr>
            <w:tcW w:w="1620" w:type="dxa"/>
            <w:vMerge w:val="restart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692658</w:t>
            </w:r>
            <w:r w:rsidRPr="00DB742F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81</w:t>
            </w:r>
          </w:p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 w:val="restart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-</w:t>
            </w:r>
          </w:p>
        </w:tc>
      </w:tr>
      <w:tr w:rsidR="008F52FB" w:rsidRPr="00DB742F" w:rsidTr="005711D5">
        <w:trPr>
          <w:trHeight w:val="655"/>
        </w:trPr>
        <w:tc>
          <w:tcPr>
            <w:tcW w:w="510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 (</w:t>
            </w:r>
          </w:p>
        </w:tc>
        <w:tc>
          <w:tcPr>
            <w:tcW w:w="1080" w:type="dxa"/>
          </w:tcPr>
          <w:p w:rsidR="008F52FB" w:rsidRPr="007117BA" w:rsidRDefault="008F52FB" w:rsidP="00765DAB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общая </w:t>
            </w:r>
          </w:p>
          <w:p w:rsidR="008F52FB" w:rsidRPr="007117BA" w:rsidRDefault="008F52FB" w:rsidP="00765DAB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долевая </w:t>
            </w:r>
          </w:p>
          <w:p w:rsidR="008F52FB" w:rsidRPr="00DB742F" w:rsidRDefault="008F52FB" w:rsidP="00765DAB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r w:rsidRPr="007117BA">
              <w:rPr>
                <w:sz w:val="19"/>
                <w:szCs w:val="19"/>
              </w:rPr>
              <w:t>1/2</w:t>
            </w:r>
            <w:r>
              <w:rPr>
                <w:sz w:val="19"/>
                <w:szCs w:val="19"/>
              </w:rPr>
              <w:t>)</w:t>
            </w:r>
          </w:p>
        </w:tc>
        <w:tc>
          <w:tcPr>
            <w:tcW w:w="1080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132,5</w:t>
            </w:r>
          </w:p>
        </w:tc>
        <w:tc>
          <w:tcPr>
            <w:tcW w:w="1080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</w:p>
        </w:tc>
      </w:tr>
      <w:tr w:rsidR="008F52FB" w:rsidRPr="00DB742F" w:rsidTr="009C7D85">
        <w:trPr>
          <w:trHeight w:val="415"/>
        </w:trPr>
        <w:tc>
          <w:tcPr>
            <w:tcW w:w="510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 w:val="restart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</w:t>
            </w:r>
            <w:r w:rsidRPr="00DB742F">
              <w:rPr>
                <w:sz w:val="19"/>
                <w:szCs w:val="19"/>
              </w:rPr>
              <w:t>упруг</w:t>
            </w:r>
          </w:p>
        </w:tc>
        <w:tc>
          <w:tcPr>
            <w:tcW w:w="1275" w:type="dxa"/>
            <w:vMerge w:val="restart"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  <w:vMerge w:val="restart"/>
          </w:tcPr>
          <w:p w:rsidR="008F52FB" w:rsidRPr="00DB742F" w:rsidRDefault="008F52FB" w:rsidP="00F3755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8F52FB" w:rsidRPr="00DB742F" w:rsidRDefault="008F52FB" w:rsidP="00F3755C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  <w:vMerge w:val="restart"/>
          </w:tcPr>
          <w:p w:rsidR="008F52FB" w:rsidRPr="00DB742F" w:rsidRDefault="008F52FB" w:rsidP="00F3755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44,8</w:t>
            </w:r>
          </w:p>
        </w:tc>
        <w:tc>
          <w:tcPr>
            <w:tcW w:w="1080" w:type="dxa"/>
            <w:vMerge w:val="restart"/>
          </w:tcPr>
          <w:p w:rsidR="008F52FB" w:rsidRPr="00DB742F" w:rsidRDefault="008F52FB" w:rsidP="00F3755C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</w:tcPr>
          <w:p w:rsidR="008F52FB" w:rsidRPr="00DB742F" w:rsidRDefault="008F52FB" w:rsidP="009C7D8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</w:t>
            </w:r>
            <w:r w:rsidRPr="00DB742F">
              <w:rPr>
                <w:sz w:val="19"/>
                <w:szCs w:val="19"/>
              </w:rPr>
              <w:t>араж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900" w:type="dxa"/>
          </w:tcPr>
          <w:p w:rsidR="008F52FB" w:rsidRPr="00DB742F" w:rsidRDefault="008F52FB" w:rsidP="009C7D85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20,00</w:t>
            </w:r>
          </w:p>
        </w:tc>
        <w:tc>
          <w:tcPr>
            <w:tcW w:w="1080" w:type="dxa"/>
          </w:tcPr>
          <w:p w:rsidR="008F52FB" w:rsidRPr="00DB742F" w:rsidRDefault="008F52FB" w:rsidP="009C7D85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а/м легковой</w:t>
            </w:r>
            <w:r>
              <w:rPr>
                <w:sz w:val="19"/>
                <w:szCs w:val="19"/>
              </w:rPr>
              <w:t>,</w:t>
            </w:r>
          </w:p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Тойота Камри</w:t>
            </w:r>
          </w:p>
        </w:tc>
        <w:tc>
          <w:tcPr>
            <w:tcW w:w="1620" w:type="dxa"/>
            <w:vMerge w:val="restart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961465</w:t>
            </w:r>
            <w:r w:rsidRPr="00DB742F">
              <w:rPr>
                <w:sz w:val="19"/>
                <w:szCs w:val="19"/>
              </w:rPr>
              <w:t>,1</w:t>
            </w:r>
            <w:r>
              <w:rPr>
                <w:sz w:val="19"/>
                <w:szCs w:val="19"/>
              </w:rPr>
              <w:t>5</w:t>
            </w:r>
          </w:p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 w:val="restart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-</w:t>
            </w:r>
          </w:p>
        </w:tc>
      </w:tr>
      <w:tr w:rsidR="008F52FB" w:rsidRPr="00DB742F" w:rsidTr="00C86D6C">
        <w:trPr>
          <w:trHeight w:val="172"/>
        </w:trPr>
        <w:tc>
          <w:tcPr>
            <w:tcW w:w="510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rStyle w:val="Strong"/>
                <w:b w:val="0"/>
                <w:bCs/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</w:t>
            </w:r>
            <w:r w:rsidRPr="00DB742F">
              <w:rPr>
                <w:sz w:val="19"/>
                <w:szCs w:val="19"/>
              </w:rPr>
              <w:t>араж</w:t>
            </w:r>
          </w:p>
        </w:tc>
        <w:tc>
          <w:tcPr>
            <w:tcW w:w="900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20,00</w:t>
            </w:r>
          </w:p>
        </w:tc>
        <w:tc>
          <w:tcPr>
            <w:tcW w:w="1080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</w:tr>
    </w:tbl>
    <w:p w:rsidR="008F52FB" w:rsidRDefault="008F52FB"/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0"/>
        <w:gridCol w:w="1578"/>
        <w:gridCol w:w="1275"/>
        <w:gridCol w:w="1425"/>
        <w:gridCol w:w="1080"/>
        <w:gridCol w:w="1080"/>
        <w:gridCol w:w="1080"/>
        <w:gridCol w:w="1260"/>
        <w:gridCol w:w="900"/>
        <w:gridCol w:w="1080"/>
        <w:gridCol w:w="1440"/>
        <w:gridCol w:w="1620"/>
        <w:gridCol w:w="1620"/>
      </w:tblGrid>
      <w:tr w:rsidR="008F52FB" w:rsidRPr="00DB742F" w:rsidTr="00CC51DF">
        <w:trPr>
          <w:trHeight w:val="655"/>
        </w:trPr>
        <w:tc>
          <w:tcPr>
            <w:tcW w:w="510" w:type="dxa"/>
            <w:vMerge w:val="restart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Pr="00DB742F">
              <w:rPr>
                <w:sz w:val="19"/>
                <w:szCs w:val="19"/>
              </w:rPr>
              <w:t>.</w:t>
            </w:r>
          </w:p>
        </w:tc>
        <w:tc>
          <w:tcPr>
            <w:tcW w:w="1578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  <w:r w:rsidRPr="00DB742F">
              <w:rPr>
                <w:b/>
                <w:sz w:val="19"/>
                <w:szCs w:val="19"/>
              </w:rPr>
              <w:t>Караев А.Т.</w:t>
            </w:r>
          </w:p>
        </w:tc>
        <w:tc>
          <w:tcPr>
            <w:tcW w:w="1275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</w:t>
            </w:r>
            <w:r w:rsidRPr="00DB742F">
              <w:rPr>
                <w:sz w:val="19"/>
                <w:szCs w:val="19"/>
              </w:rPr>
              <w:t>аместитель</w:t>
            </w:r>
          </w:p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руководителя Управления</w:t>
            </w:r>
          </w:p>
        </w:tc>
        <w:tc>
          <w:tcPr>
            <w:tcW w:w="1425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</w:t>
            </w:r>
            <w:r w:rsidRPr="00DB742F">
              <w:rPr>
                <w:sz w:val="19"/>
                <w:szCs w:val="19"/>
              </w:rPr>
              <w:t>емельный участок (дачный)</w:t>
            </w:r>
          </w:p>
        </w:tc>
        <w:tc>
          <w:tcPr>
            <w:tcW w:w="1080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1269,0</w:t>
            </w:r>
          </w:p>
        </w:tc>
        <w:tc>
          <w:tcPr>
            <w:tcW w:w="1080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</w:tcPr>
          <w:p w:rsidR="008F52FB" w:rsidRPr="00DB742F" w:rsidRDefault="008F52FB" w:rsidP="0096619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Pr="00DB742F">
              <w:rPr>
                <w:sz w:val="19"/>
                <w:szCs w:val="19"/>
              </w:rPr>
              <w:t>вартира</w:t>
            </w:r>
          </w:p>
        </w:tc>
        <w:tc>
          <w:tcPr>
            <w:tcW w:w="900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140,0</w:t>
            </w:r>
          </w:p>
        </w:tc>
        <w:tc>
          <w:tcPr>
            <w:tcW w:w="1080" w:type="dxa"/>
          </w:tcPr>
          <w:p w:rsidR="008F52FB" w:rsidRPr="00DB742F" w:rsidRDefault="008F52FB" w:rsidP="00966196">
            <w:pPr>
              <w:tabs>
                <w:tab w:val="left" w:pos="735"/>
              </w:tabs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8F52FB" w:rsidRPr="00DB742F" w:rsidRDefault="008F52FB" w:rsidP="00732B9D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а/м легковой</w:t>
            </w:r>
            <w:r>
              <w:rPr>
                <w:sz w:val="19"/>
                <w:szCs w:val="19"/>
              </w:rPr>
              <w:t>,</w:t>
            </w:r>
          </w:p>
          <w:p w:rsidR="008F52FB" w:rsidRPr="00DB742F" w:rsidRDefault="008F52FB" w:rsidP="00732B9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Инфинити</w:t>
            </w:r>
          </w:p>
        </w:tc>
        <w:tc>
          <w:tcPr>
            <w:tcW w:w="1620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577140,82,</w:t>
            </w:r>
          </w:p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-</w:t>
            </w:r>
          </w:p>
        </w:tc>
      </w:tr>
      <w:tr w:rsidR="008F52FB" w:rsidRPr="00DB742F" w:rsidTr="00C86D6C">
        <w:tc>
          <w:tcPr>
            <w:tcW w:w="510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</w:t>
            </w:r>
            <w:r w:rsidRPr="00DB742F">
              <w:rPr>
                <w:sz w:val="19"/>
                <w:szCs w:val="19"/>
              </w:rPr>
              <w:t>упруга</w:t>
            </w:r>
          </w:p>
        </w:tc>
        <w:tc>
          <w:tcPr>
            <w:tcW w:w="1275" w:type="dxa"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 имеет</w:t>
            </w:r>
          </w:p>
        </w:tc>
        <w:tc>
          <w:tcPr>
            <w:tcW w:w="1080" w:type="dxa"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8F52FB" w:rsidRPr="00DB742F" w:rsidRDefault="008F52FB" w:rsidP="0096619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Pr="00DB742F">
              <w:rPr>
                <w:sz w:val="19"/>
                <w:szCs w:val="19"/>
              </w:rPr>
              <w:t>вартира</w:t>
            </w:r>
          </w:p>
        </w:tc>
        <w:tc>
          <w:tcPr>
            <w:tcW w:w="900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140,0</w:t>
            </w:r>
          </w:p>
        </w:tc>
        <w:tc>
          <w:tcPr>
            <w:tcW w:w="1080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 имеет</w:t>
            </w:r>
          </w:p>
        </w:tc>
        <w:tc>
          <w:tcPr>
            <w:tcW w:w="1620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394660,05</w:t>
            </w:r>
          </w:p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-</w:t>
            </w:r>
          </w:p>
        </w:tc>
      </w:tr>
      <w:tr w:rsidR="008F52FB" w:rsidRPr="00DB742F" w:rsidTr="00C86D6C">
        <w:tc>
          <w:tcPr>
            <w:tcW w:w="510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есовершен-нолетний ребенок</w:t>
            </w:r>
          </w:p>
        </w:tc>
        <w:tc>
          <w:tcPr>
            <w:tcW w:w="1275" w:type="dxa"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 имеет</w:t>
            </w:r>
          </w:p>
        </w:tc>
        <w:tc>
          <w:tcPr>
            <w:tcW w:w="1080" w:type="dxa"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8F52FB" w:rsidRPr="00DB742F" w:rsidRDefault="008F52FB" w:rsidP="0096619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Pr="00DB742F">
              <w:rPr>
                <w:sz w:val="19"/>
                <w:szCs w:val="19"/>
              </w:rPr>
              <w:t>вартира</w:t>
            </w:r>
          </w:p>
        </w:tc>
        <w:tc>
          <w:tcPr>
            <w:tcW w:w="900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140,0</w:t>
            </w:r>
          </w:p>
        </w:tc>
        <w:tc>
          <w:tcPr>
            <w:tcW w:w="1080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 имеет</w:t>
            </w:r>
          </w:p>
        </w:tc>
        <w:tc>
          <w:tcPr>
            <w:tcW w:w="1620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 имеет</w:t>
            </w:r>
          </w:p>
        </w:tc>
        <w:tc>
          <w:tcPr>
            <w:tcW w:w="1620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-</w:t>
            </w:r>
          </w:p>
        </w:tc>
      </w:tr>
      <w:tr w:rsidR="008F52FB" w:rsidRPr="00DB742F" w:rsidTr="00C86D6C">
        <w:tc>
          <w:tcPr>
            <w:tcW w:w="510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есовершен-нолетний ребенок</w:t>
            </w:r>
          </w:p>
        </w:tc>
        <w:tc>
          <w:tcPr>
            <w:tcW w:w="1275" w:type="dxa"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 имеет</w:t>
            </w:r>
          </w:p>
        </w:tc>
        <w:tc>
          <w:tcPr>
            <w:tcW w:w="1080" w:type="dxa"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8F52FB" w:rsidRPr="00DB742F" w:rsidRDefault="008F52FB" w:rsidP="0096619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Pr="00DB742F">
              <w:rPr>
                <w:sz w:val="19"/>
                <w:szCs w:val="19"/>
              </w:rPr>
              <w:t>вартира</w:t>
            </w:r>
          </w:p>
        </w:tc>
        <w:tc>
          <w:tcPr>
            <w:tcW w:w="900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140,0</w:t>
            </w:r>
          </w:p>
        </w:tc>
        <w:tc>
          <w:tcPr>
            <w:tcW w:w="1080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 имеет</w:t>
            </w:r>
          </w:p>
        </w:tc>
        <w:tc>
          <w:tcPr>
            <w:tcW w:w="1620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 имеет</w:t>
            </w:r>
          </w:p>
        </w:tc>
        <w:tc>
          <w:tcPr>
            <w:tcW w:w="1620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-</w:t>
            </w:r>
          </w:p>
        </w:tc>
      </w:tr>
      <w:tr w:rsidR="008F52FB" w:rsidRPr="00DB742F" w:rsidTr="00C86D6C">
        <w:tc>
          <w:tcPr>
            <w:tcW w:w="510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есовершен-нолетний ребенок</w:t>
            </w:r>
          </w:p>
        </w:tc>
        <w:tc>
          <w:tcPr>
            <w:tcW w:w="1275" w:type="dxa"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 имеет</w:t>
            </w:r>
          </w:p>
        </w:tc>
        <w:tc>
          <w:tcPr>
            <w:tcW w:w="1080" w:type="dxa"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8F52FB" w:rsidRPr="00DB742F" w:rsidRDefault="008F52FB" w:rsidP="0096619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Pr="00DB742F">
              <w:rPr>
                <w:sz w:val="19"/>
                <w:szCs w:val="19"/>
              </w:rPr>
              <w:t>вартира</w:t>
            </w:r>
          </w:p>
        </w:tc>
        <w:tc>
          <w:tcPr>
            <w:tcW w:w="900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140,0</w:t>
            </w:r>
          </w:p>
        </w:tc>
        <w:tc>
          <w:tcPr>
            <w:tcW w:w="1080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 имеет</w:t>
            </w:r>
          </w:p>
        </w:tc>
        <w:tc>
          <w:tcPr>
            <w:tcW w:w="1620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 xml:space="preserve">е имеет </w:t>
            </w:r>
          </w:p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-</w:t>
            </w:r>
          </w:p>
        </w:tc>
      </w:tr>
      <w:tr w:rsidR="008F52FB" w:rsidRPr="00DB742F" w:rsidTr="00C86D6C">
        <w:tc>
          <w:tcPr>
            <w:tcW w:w="510" w:type="dxa"/>
          </w:tcPr>
          <w:p w:rsidR="008F52FB" w:rsidRPr="00DB742F" w:rsidRDefault="008F52FB" w:rsidP="00F3755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  <w:r w:rsidRPr="00DB742F">
              <w:rPr>
                <w:sz w:val="19"/>
                <w:szCs w:val="19"/>
              </w:rPr>
              <w:t>.</w:t>
            </w:r>
          </w:p>
        </w:tc>
        <w:tc>
          <w:tcPr>
            <w:tcW w:w="1578" w:type="dxa"/>
          </w:tcPr>
          <w:p w:rsidR="008F52FB" w:rsidRPr="00DB742F" w:rsidRDefault="008F52FB" w:rsidP="00F3755C">
            <w:pPr>
              <w:jc w:val="center"/>
              <w:rPr>
                <w:b/>
                <w:sz w:val="19"/>
                <w:szCs w:val="19"/>
              </w:rPr>
            </w:pPr>
            <w:r w:rsidRPr="00DB742F">
              <w:rPr>
                <w:b/>
                <w:sz w:val="19"/>
                <w:szCs w:val="19"/>
              </w:rPr>
              <w:t>Тебиев О.Т.</w:t>
            </w:r>
          </w:p>
        </w:tc>
        <w:tc>
          <w:tcPr>
            <w:tcW w:w="1275" w:type="dxa"/>
          </w:tcPr>
          <w:p w:rsidR="008F52FB" w:rsidRPr="00DB742F" w:rsidRDefault="008F52FB" w:rsidP="00F3755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</w:t>
            </w:r>
            <w:r w:rsidRPr="00DB742F">
              <w:rPr>
                <w:sz w:val="19"/>
                <w:szCs w:val="19"/>
              </w:rPr>
              <w:t>аместитель</w:t>
            </w:r>
          </w:p>
          <w:p w:rsidR="008F52FB" w:rsidRPr="00DB742F" w:rsidRDefault="008F52FB" w:rsidP="00F3755C">
            <w:pPr>
              <w:ind w:left="-245" w:right="-25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руководи</w:t>
            </w:r>
            <w:r w:rsidRPr="00DB742F">
              <w:rPr>
                <w:sz w:val="19"/>
                <w:szCs w:val="19"/>
              </w:rPr>
              <w:t>теля Управления</w:t>
            </w:r>
          </w:p>
        </w:tc>
        <w:tc>
          <w:tcPr>
            <w:tcW w:w="1425" w:type="dxa"/>
          </w:tcPr>
          <w:p w:rsidR="008F52FB" w:rsidRPr="00DB742F" w:rsidRDefault="008F52FB" w:rsidP="00F3755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</w:t>
            </w:r>
            <w:r w:rsidRPr="00DB742F">
              <w:rPr>
                <w:sz w:val="19"/>
                <w:szCs w:val="19"/>
              </w:rPr>
              <w:t>илой дом</w:t>
            </w:r>
          </w:p>
        </w:tc>
        <w:tc>
          <w:tcPr>
            <w:tcW w:w="1080" w:type="dxa"/>
          </w:tcPr>
          <w:p w:rsidR="008F52FB" w:rsidRPr="00DB742F" w:rsidRDefault="008F52FB" w:rsidP="00F3755C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 xml:space="preserve">общая </w:t>
            </w:r>
          </w:p>
          <w:p w:rsidR="008F52FB" w:rsidRPr="00DB742F" w:rsidRDefault="008F52FB" w:rsidP="00F3755C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</w:t>
            </w:r>
          </w:p>
          <w:p w:rsidR="008F52FB" w:rsidRPr="00DB742F" w:rsidRDefault="008F52FB" w:rsidP="00F3755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r w:rsidRPr="00DB742F">
              <w:rPr>
                <w:sz w:val="19"/>
                <w:szCs w:val="19"/>
              </w:rPr>
              <w:t>1/2</w:t>
            </w:r>
            <w:r>
              <w:rPr>
                <w:sz w:val="19"/>
                <w:szCs w:val="19"/>
              </w:rPr>
              <w:t>)</w:t>
            </w:r>
          </w:p>
        </w:tc>
        <w:tc>
          <w:tcPr>
            <w:tcW w:w="1080" w:type="dxa"/>
          </w:tcPr>
          <w:p w:rsidR="008F52FB" w:rsidRPr="00DB742F" w:rsidRDefault="008F52FB" w:rsidP="00F3755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197,0</w:t>
            </w:r>
          </w:p>
        </w:tc>
        <w:tc>
          <w:tcPr>
            <w:tcW w:w="1080" w:type="dxa"/>
          </w:tcPr>
          <w:p w:rsidR="008F52FB" w:rsidRPr="00DB742F" w:rsidRDefault="008F52FB" w:rsidP="00F3755C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</w:tcPr>
          <w:p w:rsidR="008F52FB" w:rsidRPr="00DB742F" w:rsidRDefault="008F52FB" w:rsidP="00F3755C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</w:t>
            </w:r>
            <w:r w:rsidRPr="00DB742F">
              <w:rPr>
                <w:sz w:val="19"/>
                <w:szCs w:val="19"/>
              </w:rPr>
              <w:t>емельный участок (приусадебный)</w:t>
            </w:r>
          </w:p>
        </w:tc>
        <w:tc>
          <w:tcPr>
            <w:tcW w:w="900" w:type="dxa"/>
          </w:tcPr>
          <w:p w:rsidR="008F52FB" w:rsidRPr="00DB742F" w:rsidRDefault="008F52FB" w:rsidP="00F3755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1300,0</w:t>
            </w:r>
          </w:p>
        </w:tc>
        <w:tc>
          <w:tcPr>
            <w:tcW w:w="1080" w:type="dxa"/>
          </w:tcPr>
          <w:p w:rsidR="008F52FB" w:rsidRPr="00DB742F" w:rsidRDefault="008F52FB" w:rsidP="00F3755C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8F52FB" w:rsidRPr="00DB742F" w:rsidRDefault="008F52FB" w:rsidP="00F3755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 имеет</w:t>
            </w:r>
          </w:p>
        </w:tc>
        <w:tc>
          <w:tcPr>
            <w:tcW w:w="1620" w:type="dxa"/>
          </w:tcPr>
          <w:p w:rsidR="008F52FB" w:rsidRPr="00DB742F" w:rsidRDefault="008F52FB" w:rsidP="00F3755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458404</w:t>
            </w:r>
            <w:r w:rsidRPr="00DB742F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11</w:t>
            </w:r>
          </w:p>
          <w:p w:rsidR="008F52FB" w:rsidRPr="00DB742F" w:rsidRDefault="008F52FB" w:rsidP="00F3755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</w:tcPr>
          <w:p w:rsidR="008F52FB" w:rsidRPr="00DB742F" w:rsidRDefault="008F52FB" w:rsidP="00F3755C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-</w:t>
            </w:r>
          </w:p>
        </w:tc>
      </w:tr>
      <w:tr w:rsidR="008F52FB" w:rsidRPr="00DB742F" w:rsidTr="00977830">
        <w:trPr>
          <w:trHeight w:val="218"/>
        </w:trPr>
        <w:tc>
          <w:tcPr>
            <w:tcW w:w="510" w:type="dxa"/>
            <w:vMerge w:val="restart"/>
          </w:tcPr>
          <w:p w:rsidR="008F52FB" w:rsidRPr="00DB742F" w:rsidRDefault="008F52FB" w:rsidP="00F3755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 w:val="restart"/>
          </w:tcPr>
          <w:p w:rsidR="008F52FB" w:rsidRPr="00DB742F" w:rsidRDefault="008F52FB" w:rsidP="00F3755C">
            <w:pPr>
              <w:ind w:left="-150" w:right="-113"/>
              <w:jc w:val="center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есовершен-нолетний ребенок</w:t>
            </w:r>
          </w:p>
        </w:tc>
        <w:tc>
          <w:tcPr>
            <w:tcW w:w="1275" w:type="dxa"/>
            <w:vMerge w:val="restart"/>
          </w:tcPr>
          <w:p w:rsidR="008F52FB" w:rsidRPr="00DB742F" w:rsidRDefault="008F52FB" w:rsidP="00F3755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  <w:vMerge w:val="restart"/>
          </w:tcPr>
          <w:p w:rsidR="008F52FB" w:rsidRPr="00DB742F" w:rsidRDefault="008F52FB" w:rsidP="00F3755C">
            <w:pPr>
              <w:jc w:val="center"/>
              <w:rPr>
                <w:sz w:val="19"/>
                <w:szCs w:val="19"/>
              </w:rPr>
            </w:pPr>
            <w:r>
              <w:rPr>
                <w:rStyle w:val="Strong"/>
                <w:b w:val="0"/>
                <w:bCs/>
                <w:sz w:val="19"/>
                <w:szCs w:val="19"/>
              </w:rPr>
              <w:t>н</w:t>
            </w:r>
            <w:r w:rsidRPr="00DB742F">
              <w:rPr>
                <w:rStyle w:val="Strong"/>
                <w:b w:val="0"/>
                <w:bCs/>
                <w:sz w:val="19"/>
                <w:szCs w:val="19"/>
              </w:rPr>
              <w:t>е имеет</w:t>
            </w:r>
          </w:p>
        </w:tc>
        <w:tc>
          <w:tcPr>
            <w:tcW w:w="1080" w:type="dxa"/>
            <w:vMerge w:val="restart"/>
          </w:tcPr>
          <w:p w:rsidR="008F52FB" w:rsidRPr="00DB742F" w:rsidRDefault="008F52FB" w:rsidP="00F3755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 w:val="restart"/>
          </w:tcPr>
          <w:p w:rsidR="008F52FB" w:rsidRPr="00DB742F" w:rsidRDefault="008F52FB" w:rsidP="00F3755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 w:val="restart"/>
          </w:tcPr>
          <w:p w:rsidR="008F52FB" w:rsidRPr="00DB742F" w:rsidRDefault="008F52FB" w:rsidP="00F3755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8F52FB" w:rsidRPr="00DB742F" w:rsidRDefault="008F52FB" w:rsidP="00F3755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</w:t>
            </w:r>
            <w:r w:rsidRPr="00DB742F">
              <w:rPr>
                <w:sz w:val="19"/>
                <w:szCs w:val="19"/>
              </w:rPr>
              <w:t>илой дом</w:t>
            </w:r>
          </w:p>
        </w:tc>
        <w:tc>
          <w:tcPr>
            <w:tcW w:w="900" w:type="dxa"/>
          </w:tcPr>
          <w:p w:rsidR="008F52FB" w:rsidRPr="00DB742F" w:rsidRDefault="008F52FB" w:rsidP="00F3755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60,0</w:t>
            </w:r>
          </w:p>
        </w:tc>
        <w:tc>
          <w:tcPr>
            <w:tcW w:w="1080" w:type="dxa"/>
          </w:tcPr>
          <w:p w:rsidR="008F52FB" w:rsidRPr="00DB742F" w:rsidRDefault="008F52FB" w:rsidP="00F3755C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F52FB" w:rsidRPr="00DB742F" w:rsidRDefault="008F52FB" w:rsidP="00F3755C">
            <w:pPr>
              <w:jc w:val="center"/>
              <w:rPr>
                <w:sz w:val="19"/>
                <w:szCs w:val="19"/>
              </w:rPr>
            </w:pPr>
            <w:r>
              <w:rPr>
                <w:rStyle w:val="Strong"/>
                <w:b w:val="0"/>
                <w:bCs/>
                <w:sz w:val="19"/>
                <w:szCs w:val="19"/>
              </w:rPr>
              <w:t>н</w:t>
            </w:r>
            <w:r w:rsidRPr="00DB742F">
              <w:rPr>
                <w:rStyle w:val="Strong"/>
                <w:b w:val="0"/>
                <w:bCs/>
                <w:sz w:val="19"/>
                <w:szCs w:val="19"/>
              </w:rPr>
              <w:t>е имеет</w:t>
            </w:r>
          </w:p>
        </w:tc>
        <w:tc>
          <w:tcPr>
            <w:tcW w:w="1620" w:type="dxa"/>
            <w:vMerge w:val="restart"/>
          </w:tcPr>
          <w:p w:rsidR="008F52FB" w:rsidRPr="00DB742F" w:rsidRDefault="008F52FB" w:rsidP="00F3755C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10</w:t>
            </w:r>
            <w:r>
              <w:rPr>
                <w:sz w:val="19"/>
                <w:szCs w:val="19"/>
              </w:rPr>
              <w:t>8950</w:t>
            </w:r>
            <w:r w:rsidRPr="00DB742F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78</w:t>
            </w:r>
          </w:p>
          <w:p w:rsidR="008F52FB" w:rsidRPr="00DB742F" w:rsidRDefault="008F52FB" w:rsidP="00F3755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 w:val="restart"/>
          </w:tcPr>
          <w:p w:rsidR="008F52FB" w:rsidRPr="00DB742F" w:rsidRDefault="008F52FB" w:rsidP="00F3755C">
            <w:pPr>
              <w:tabs>
                <w:tab w:val="left" w:pos="960"/>
              </w:tabs>
              <w:jc w:val="center"/>
              <w:rPr>
                <w:sz w:val="19"/>
                <w:szCs w:val="19"/>
              </w:rPr>
            </w:pPr>
            <w:r w:rsidRPr="00DB742F">
              <w:rPr>
                <w:rStyle w:val="Strong"/>
                <w:b w:val="0"/>
                <w:bCs/>
                <w:sz w:val="19"/>
                <w:szCs w:val="19"/>
              </w:rPr>
              <w:t>-</w:t>
            </w:r>
          </w:p>
        </w:tc>
      </w:tr>
      <w:tr w:rsidR="008F52FB" w:rsidRPr="00DB742F" w:rsidTr="00977830">
        <w:trPr>
          <w:trHeight w:val="217"/>
        </w:trPr>
        <w:tc>
          <w:tcPr>
            <w:tcW w:w="510" w:type="dxa"/>
            <w:vMerge/>
          </w:tcPr>
          <w:p w:rsidR="008F52FB" w:rsidRPr="00BB00B9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8F52FB" w:rsidRPr="005047DB" w:rsidRDefault="008F52FB" w:rsidP="00966196">
            <w:pPr>
              <w:ind w:left="-142" w:right="-132"/>
              <w:jc w:val="center"/>
              <w:rPr>
                <w:b/>
                <w:color w:val="FF0000"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8F52FB" w:rsidRPr="005047DB" w:rsidRDefault="008F52FB" w:rsidP="00E37068">
            <w:pPr>
              <w:ind w:left="-142" w:right="-132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425" w:type="dxa"/>
            <w:vMerge/>
          </w:tcPr>
          <w:p w:rsidR="008F52FB" w:rsidRPr="005047DB" w:rsidRDefault="008F52FB" w:rsidP="00AA34AC">
            <w:pPr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8F52FB" w:rsidRPr="005047DB" w:rsidRDefault="008F52FB" w:rsidP="00AA34AC">
            <w:pPr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8F52FB" w:rsidRPr="005047DB" w:rsidRDefault="008F52FB" w:rsidP="00AA34AC">
            <w:pPr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8F52FB" w:rsidRPr="005047DB" w:rsidRDefault="008F52FB" w:rsidP="00AA34AC">
            <w:pPr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260" w:type="dxa"/>
          </w:tcPr>
          <w:p w:rsidR="008F52FB" w:rsidRPr="006E00C0" w:rsidRDefault="008F52FB" w:rsidP="00AA34A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 (садовый)</w:t>
            </w:r>
          </w:p>
        </w:tc>
        <w:tc>
          <w:tcPr>
            <w:tcW w:w="900" w:type="dxa"/>
          </w:tcPr>
          <w:p w:rsidR="008F52FB" w:rsidRPr="006E00C0" w:rsidRDefault="008F52FB" w:rsidP="00AA34A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1459,0</w:t>
            </w:r>
          </w:p>
        </w:tc>
        <w:tc>
          <w:tcPr>
            <w:tcW w:w="1080" w:type="dxa"/>
          </w:tcPr>
          <w:p w:rsidR="008F52FB" w:rsidRPr="006E00C0" w:rsidRDefault="008F52FB" w:rsidP="00AA34AC">
            <w:pPr>
              <w:jc w:val="center"/>
              <w:rPr>
                <w:sz w:val="19"/>
                <w:szCs w:val="19"/>
              </w:rPr>
            </w:pPr>
            <w:r w:rsidRPr="006E00C0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/>
          </w:tcPr>
          <w:p w:rsidR="008F52FB" w:rsidRPr="006E00C0" w:rsidRDefault="008F52FB" w:rsidP="00AA34AC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8F52FB" w:rsidRPr="006E00C0" w:rsidRDefault="008F52FB" w:rsidP="00AA34A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8F52FB" w:rsidRPr="006E00C0" w:rsidRDefault="008F52FB" w:rsidP="00AA34AC">
            <w:pPr>
              <w:jc w:val="center"/>
              <w:rPr>
                <w:sz w:val="19"/>
                <w:szCs w:val="19"/>
              </w:rPr>
            </w:pPr>
          </w:p>
        </w:tc>
      </w:tr>
      <w:tr w:rsidR="008F52FB" w:rsidRPr="00DB742F" w:rsidTr="00E279AE">
        <w:trPr>
          <w:trHeight w:val="460"/>
        </w:trPr>
        <w:tc>
          <w:tcPr>
            <w:tcW w:w="510" w:type="dxa"/>
            <w:vMerge w:val="restart"/>
          </w:tcPr>
          <w:p w:rsidR="008F52FB" w:rsidRPr="00953707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5.</w:t>
            </w:r>
          </w:p>
        </w:tc>
        <w:tc>
          <w:tcPr>
            <w:tcW w:w="1578" w:type="dxa"/>
          </w:tcPr>
          <w:p w:rsidR="008F52FB" w:rsidRPr="00953707" w:rsidRDefault="008F52FB" w:rsidP="00966196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  <w:r w:rsidRPr="00953707">
              <w:rPr>
                <w:b/>
                <w:sz w:val="19"/>
                <w:szCs w:val="19"/>
              </w:rPr>
              <w:t>Козырев С.К.</w:t>
            </w:r>
          </w:p>
        </w:tc>
        <w:tc>
          <w:tcPr>
            <w:tcW w:w="1275" w:type="dxa"/>
          </w:tcPr>
          <w:p w:rsidR="008F52FB" w:rsidRPr="00953707" w:rsidRDefault="008F52FB" w:rsidP="001508E9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425" w:type="dxa"/>
          </w:tcPr>
          <w:p w:rsidR="008F52FB" w:rsidRPr="00953707" w:rsidRDefault="008F52FB" w:rsidP="00AA34AC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8F52FB" w:rsidRPr="00953707" w:rsidRDefault="008F52FB" w:rsidP="00AA34A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8F52FB" w:rsidRPr="00953707" w:rsidRDefault="008F52FB" w:rsidP="00AA34A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8F52FB" w:rsidRPr="00953707" w:rsidRDefault="008F52FB" w:rsidP="00AA34A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8F52FB" w:rsidRPr="00953707" w:rsidRDefault="008F52FB" w:rsidP="00AA34AC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8F52FB" w:rsidRPr="00953707" w:rsidRDefault="008F52FB" w:rsidP="00AA34AC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66,0</w:t>
            </w:r>
          </w:p>
        </w:tc>
        <w:tc>
          <w:tcPr>
            <w:tcW w:w="1080" w:type="dxa"/>
          </w:tcPr>
          <w:p w:rsidR="008F52FB" w:rsidRPr="00953707" w:rsidRDefault="008F52FB" w:rsidP="00AA34AC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8F52FB" w:rsidRPr="00953707" w:rsidRDefault="008F52FB" w:rsidP="001508E9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а/м легковой,</w:t>
            </w:r>
          </w:p>
          <w:p w:rsidR="008F52FB" w:rsidRPr="00953707" w:rsidRDefault="008F52FB" w:rsidP="001508E9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Тойота Камри</w:t>
            </w:r>
          </w:p>
        </w:tc>
        <w:tc>
          <w:tcPr>
            <w:tcW w:w="1620" w:type="dxa"/>
          </w:tcPr>
          <w:p w:rsidR="008F52FB" w:rsidRPr="00953707" w:rsidRDefault="008F52FB" w:rsidP="00AA34AC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1334523,18</w:t>
            </w:r>
          </w:p>
        </w:tc>
        <w:tc>
          <w:tcPr>
            <w:tcW w:w="1620" w:type="dxa"/>
          </w:tcPr>
          <w:p w:rsidR="008F52FB" w:rsidRPr="00953707" w:rsidRDefault="008F52FB" w:rsidP="00AA34AC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-</w:t>
            </w:r>
          </w:p>
        </w:tc>
      </w:tr>
      <w:tr w:rsidR="008F52FB" w:rsidRPr="00DB742F" w:rsidTr="00C86D6C">
        <w:tc>
          <w:tcPr>
            <w:tcW w:w="510" w:type="dxa"/>
            <w:vMerge/>
          </w:tcPr>
          <w:p w:rsidR="008F52FB" w:rsidRPr="00953707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8F52FB" w:rsidRPr="00953707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супруга</w:t>
            </w:r>
          </w:p>
        </w:tc>
        <w:tc>
          <w:tcPr>
            <w:tcW w:w="1275" w:type="dxa"/>
          </w:tcPr>
          <w:p w:rsidR="008F52FB" w:rsidRPr="00953707" w:rsidRDefault="008F52FB" w:rsidP="00BA6A1D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8F52FB" w:rsidRPr="00953707" w:rsidRDefault="008F52FB" w:rsidP="00BA6A1D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8F52FB" w:rsidRPr="00953707" w:rsidRDefault="008F52FB" w:rsidP="00BA6A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8F52FB" w:rsidRPr="00953707" w:rsidRDefault="008F52FB" w:rsidP="00BA6A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8F52FB" w:rsidRPr="00953707" w:rsidRDefault="008F52FB" w:rsidP="00BA6A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8F52FB" w:rsidRPr="00953707" w:rsidRDefault="008F52FB" w:rsidP="00BA6A1D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8F52FB" w:rsidRPr="00953707" w:rsidRDefault="008F52FB" w:rsidP="00BA6A1D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66,0</w:t>
            </w:r>
          </w:p>
        </w:tc>
        <w:tc>
          <w:tcPr>
            <w:tcW w:w="1080" w:type="dxa"/>
          </w:tcPr>
          <w:p w:rsidR="008F52FB" w:rsidRPr="00953707" w:rsidRDefault="008F52FB" w:rsidP="00BA6A1D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8F52FB" w:rsidRPr="00953707" w:rsidRDefault="008F52FB" w:rsidP="00BA6A1D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 xml:space="preserve">а/м легковой, </w:t>
            </w:r>
          </w:p>
          <w:p w:rsidR="008F52FB" w:rsidRPr="00953707" w:rsidRDefault="008F52FB" w:rsidP="00BA6A1D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Киа Церато</w:t>
            </w:r>
          </w:p>
        </w:tc>
        <w:tc>
          <w:tcPr>
            <w:tcW w:w="1620" w:type="dxa"/>
          </w:tcPr>
          <w:p w:rsidR="008F52FB" w:rsidRPr="00953707" w:rsidRDefault="008F52FB" w:rsidP="00BA6A1D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1000000,0</w:t>
            </w:r>
          </w:p>
        </w:tc>
        <w:tc>
          <w:tcPr>
            <w:tcW w:w="1620" w:type="dxa"/>
          </w:tcPr>
          <w:p w:rsidR="008F52FB" w:rsidRPr="00953707" w:rsidRDefault="008F52FB" w:rsidP="00BA6A1D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-</w:t>
            </w:r>
          </w:p>
        </w:tc>
      </w:tr>
      <w:tr w:rsidR="008F52FB" w:rsidRPr="00DB742F" w:rsidTr="00C86D6C">
        <w:tc>
          <w:tcPr>
            <w:tcW w:w="510" w:type="dxa"/>
            <w:vMerge/>
          </w:tcPr>
          <w:p w:rsidR="008F52FB" w:rsidRPr="00953707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8F52FB" w:rsidRPr="00953707" w:rsidRDefault="008F52FB" w:rsidP="00BA6A1D">
            <w:pPr>
              <w:ind w:left="-150" w:right="-113"/>
              <w:jc w:val="center"/>
              <w:rPr>
                <w:b/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несовершен-нолетний ребенок</w:t>
            </w:r>
          </w:p>
        </w:tc>
        <w:tc>
          <w:tcPr>
            <w:tcW w:w="1275" w:type="dxa"/>
          </w:tcPr>
          <w:p w:rsidR="008F52FB" w:rsidRPr="00953707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8F52FB" w:rsidRPr="00953707" w:rsidRDefault="008F52FB" w:rsidP="00BA6A1D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8F52FB" w:rsidRPr="00953707" w:rsidRDefault="008F52FB" w:rsidP="00BA6A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8F52FB" w:rsidRPr="00953707" w:rsidRDefault="008F52FB" w:rsidP="00BA6A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8F52FB" w:rsidRPr="00953707" w:rsidRDefault="008F52FB" w:rsidP="00BA6A1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8F52FB" w:rsidRPr="00953707" w:rsidRDefault="008F52FB" w:rsidP="00BA6A1D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8F52FB" w:rsidRPr="00953707" w:rsidRDefault="008F52FB" w:rsidP="00BA6A1D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66,0</w:t>
            </w:r>
          </w:p>
        </w:tc>
        <w:tc>
          <w:tcPr>
            <w:tcW w:w="1080" w:type="dxa"/>
          </w:tcPr>
          <w:p w:rsidR="008F52FB" w:rsidRPr="00953707" w:rsidRDefault="008F52FB" w:rsidP="00BA6A1D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8F52FB" w:rsidRPr="00953707" w:rsidRDefault="008F52FB" w:rsidP="00BA6A1D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8F52FB" w:rsidRPr="00953707" w:rsidRDefault="008F52FB" w:rsidP="00BA6A1D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8F52FB" w:rsidRPr="00953707" w:rsidRDefault="008F52FB" w:rsidP="00BA6A1D">
            <w:pPr>
              <w:jc w:val="center"/>
              <w:rPr>
                <w:sz w:val="19"/>
                <w:szCs w:val="19"/>
              </w:rPr>
            </w:pPr>
            <w:r w:rsidRPr="00953707">
              <w:rPr>
                <w:sz w:val="19"/>
                <w:szCs w:val="19"/>
              </w:rPr>
              <w:t>-</w:t>
            </w:r>
          </w:p>
        </w:tc>
      </w:tr>
      <w:tr w:rsidR="008F52FB" w:rsidRPr="00DB742F" w:rsidTr="00C86D6C">
        <w:tc>
          <w:tcPr>
            <w:tcW w:w="510" w:type="dxa"/>
          </w:tcPr>
          <w:p w:rsidR="008F52FB" w:rsidRPr="00A83C23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83C23">
              <w:rPr>
                <w:sz w:val="19"/>
                <w:szCs w:val="19"/>
              </w:rPr>
              <w:t>6.</w:t>
            </w:r>
          </w:p>
        </w:tc>
        <w:tc>
          <w:tcPr>
            <w:tcW w:w="1578" w:type="dxa"/>
          </w:tcPr>
          <w:p w:rsidR="008F52FB" w:rsidRPr="00A83C23" w:rsidRDefault="008F52FB" w:rsidP="00966196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  <w:r w:rsidRPr="00A83C23">
              <w:rPr>
                <w:b/>
                <w:sz w:val="19"/>
                <w:szCs w:val="19"/>
              </w:rPr>
              <w:t>Сасиева О.П.</w:t>
            </w:r>
          </w:p>
        </w:tc>
        <w:tc>
          <w:tcPr>
            <w:tcW w:w="1275" w:type="dxa"/>
          </w:tcPr>
          <w:p w:rsidR="008F52FB" w:rsidRPr="00A83C23" w:rsidRDefault="008F52FB" w:rsidP="005063A2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83C23">
              <w:rPr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425" w:type="dxa"/>
          </w:tcPr>
          <w:p w:rsidR="008F52FB" w:rsidRPr="00A83C23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83C23">
              <w:rPr>
                <w:sz w:val="19"/>
                <w:szCs w:val="19"/>
              </w:rPr>
              <w:t>квартира</w:t>
            </w:r>
          </w:p>
        </w:tc>
        <w:tc>
          <w:tcPr>
            <w:tcW w:w="1080" w:type="dxa"/>
          </w:tcPr>
          <w:p w:rsidR="008F52FB" w:rsidRPr="00A83C23" w:rsidRDefault="008F52FB" w:rsidP="00544E9F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83C23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8F52FB" w:rsidRPr="00A83C23" w:rsidRDefault="008F52FB" w:rsidP="00544E9F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83C23">
              <w:rPr>
                <w:sz w:val="19"/>
                <w:szCs w:val="19"/>
              </w:rPr>
              <w:t>63,8</w:t>
            </w:r>
          </w:p>
        </w:tc>
        <w:tc>
          <w:tcPr>
            <w:tcW w:w="1080" w:type="dxa"/>
          </w:tcPr>
          <w:p w:rsidR="008F52FB" w:rsidRPr="00A83C23" w:rsidRDefault="008F52FB" w:rsidP="00544E9F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83C23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</w:tcPr>
          <w:p w:rsidR="008F52FB" w:rsidRPr="00A83C23" w:rsidRDefault="008F52FB" w:rsidP="00544E9F">
            <w:pPr>
              <w:jc w:val="center"/>
              <w:rPr>
                <w:sz w:val="19"/>
                <w:szCs w:val="19"/>
              </w:rPr>
            </w:pPr>
            <w:r w:rsidRPr="00A83C23">
              <w:rPr>
                <w:sz w:val="19"/>
                <w:szCs w:val="19"/>
              </w:rPr>
              <w:t>не имеет</w:t>
            </w:r>
          </w:p>
        </w:tc>
        <w:tc>
          <w:tcPr>
            <w:tcW w:w="900" w:type="dxa"/>
          </w:tcPr>
          <w:p w:rsidR="008F52FB" w:rsidRPr="00A83C23" w:rsidRDefault="008F52FB" w:rsidP="00E95BBD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8F52FB" w:rsidRPr="00A83C23" w:rsidRDefault="008F52FB" w:rsidP="00E95BBD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</w:tcPr>
          <w:p w:rsidR="008F52FB" w:rsidRPr="00A83C23" w:rsidRDefault="008F52FB" w:rsidP="00E95BBD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83C23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8F52FB" w:rsidRPr="00A83C23" w:rsidRDefault="008F52FB" w:rsidP="00E95BBD">
            <w:pPr>
              <w:jc w:val="center"/>
              <w:rPr>
                <w:sz w:val="19"/>
                <w:szCs w:val="19"/>
              </w:rPr>
            </w:pPr>
            <w:r w:rsidRPr="00A83C23">
              <w:rPr>
                <w:sz w:val="19"/>
                <w:szCs w:val="19"/>
              </w:rPr>
              <w:t>555239,87</w:t>
            </w:r>
          </w:p>
        </w:tc>
        <w:tc>
          <w:tcPr>
            <w:tcW w:w="1620" w:type="dxa"/>
          </w:tcPr>
          <w:p w:rsidR="008F52FB" w:rsidRPr="00A83C23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83C23">
              <w:rPr>
                <w:sz w:val="19"/>
                <w:szCs w:val="19"/>
              </w:rPr>
              <w:t>-</w:t>
            </w:r>
          </w:p>
        </w:tc>
      </w:tr>
      <w:tr w:rsidR="008F52FB" w:rsidRPr="00DB742F" w:rsidTr="00C86D6C">
        <w:tc>
          <w:tcPr>
            <w:tcW w:w="510" w:type="dxa"/>
            <w:vMerge w:val="restart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7.</w:t>
            </w:r>
          </w:p>
        </w:tc>
        <w:tc>
          <w:tcPr>
            <w:tcW w:w="1578" w:type="dxa"/>
          </w:tcPr>
          <w:p w:rsidR="008F52FB" w:rsidRPr="005063A2" w:rsidRDefault="008F52FB" w:rsidP="00966196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  <w:r w:rsidRPr="005063A2">
              <w:rPr>
                <w:b/>
                <w:sz w:val="19"/>
                <w:szCs w:val="19"/>
              </w:rPr>
              <w:t>Бацазов О.М.</w:t>
            </w:r>
          </w:p>
        </w:tc>
        <w:tc>
          <w:tcPr>
            <w:tcW w:w="1275" w:type="dxa"/>
          </w:tcPr>
          <w:p w:rsidR="008F52FB" w:rsidRPr="00DB742F" w:rsidRDefault="008F52FB" w:rsidP="005063A2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</w:t>
            </w:r>
            <w:r w:rsidRPr="007D1E9C">
              <w:rPr>
                <w:sz w:val="19"/>
                <w:szCs w:val="19"/>
              </w:rPr>
              <w:t>едущий специалист-эксперт</w:t>
            </w:r>
          </w:p>
        </w:tc>
        <w:tc>
          <w:tcPr>
            <w:tcW w:w="1425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 имеет</w:t>
            </w:r>
          </w:p>
        </w:tc>
        <w:tc>
          <w:tcPr>
            <w:tcW w:w="1080" w:type="dxa"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8F52FB" w:rsidRPr="00DB742F" w:rsidRDefault="008F52FB" w:rsidP="0096619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00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40,0</w:t>
            </w:r>
          </w:p>
        </w:tc>
        <w:tc>
          <w:tcPr>
            <w:tcW w:w="1080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 имеет</w:t>
            </w:r>
          </w:p>
        </w:tc>
        <w:tc>
          <w:tcPr>
            <w:tcW w:w="1620" w:type="dxa"/>
          </w:tcPr>
          <w:p w:rsidR="008F52FB" w:rsidRPr="00E8268C" w:rsidRDefault="008F52FB" w:rsidP="00966196">
            <w:pPr>
              <w:jc w:val="center"/>
              <w:rPr>
                <w:sz w:val="19"/>
                <w:szCs w:val="19"/>
              </w:rPr>
            </w:pPr>
            <w:r w:rsidRPr="00E8268C">
              <w:rPr>
                <w:sz w:val="19"/>
                <w:szCs w:val="19"/>
              </w:rPr>
              <w:t>320696,</w:t>
            </w:r>
            <w:r>
              <w:rPr>
                <w:sz w:val="19"/>
                <w:szCs w:val="19"/>
              </w:rPr>
              <w:t>8</w:t>
            </w:r>
            <w:r w:rsidRPr="00E8268C">
              <w:rPr>
                <w:sz w:val="19"/>
                <w:szCs w:val="19"/>
              </w:rPr>
              <w:t>3</w:t>
            </w:r>
          </w:p>
        </w:tc>
        <w:tc>
          <w:tcPr>
            <w:tcW w:w="1620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8F52FB" w:rsidRPr="00DB742F" w:rsidTr="00C86D6C">
        <w:tc>
          <w:tcPr>
            <w:tcW w:w="510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275" w:type="dxa"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 имеет</w:t>
            </w:r>
          </w:p>
        </w:tc>
        <w:tc>
          <w:tcPr>
            <w:tcW w:w="1080" w:type="dxa"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8F52FB" w:rsidRDefault="008F52FB" w:rsidP="0096619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8F52FB" w:rsidRPr="00DB742F" w:rsidRDefault="008F52FB" w:rsidP="00966196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40,0</w:t>
            </w:r>
          </w:p>
        </w:tc>
        <w:tc>
          <w:tcPr>
            <w:tcW w:w="1080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 имеет</w:t>
            </w:r>
          </w:p>
        </w:tc>
        <w:tc>
          <w:tcPr>
            <w:tcW w:w="1620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390000,0</w:t>
            </w:r>
          </w:p>
        </w:tc>
        <w:tc>
          <w:tcPr>
            <w:tcW w:w="1620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8F52FB" w:rsidRPr="00DB742F" w:rsidTr="00C86D6C">
        <w:tc>
          <w:tcPr>
            <w:tcW w:w="510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есовершен-нолетний ребенок</w:t>
            </w:r>
          </w:p>
        </w:tc>
        <w:tc>
          <w:tcPr>
            <w:tcW w:w="1275" w:type="dxa"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 имеет</w:t>
            </w:r>
          </w:p>
        </w:tc>
        <w:tc>
          <w:tcPr>
            <w:tcW w:w="1080" w:type="dxa"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8F52FB" w:rsidRPr="00DB742F" w:rsidRDefault="008F52FB" w:rsidP="0096619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00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40,0</w:t>
            </w:r>
          </w:p>
        </w:tc>
        <w:tc>
          <w:tcPr>
            <w:tcW w:w="1080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 имеет</w:t>
            </w:r>
          </w:p>
        </w:tc>
        <w:tc>
          <w:tcPr>
            <w:tcW w:w="1620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300,0</w:t>
            </w:r>
          </w:p>
        </w:tc>
        <w:tc>
          <w:tcPr>
            <w:tcW w:w="1620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8F52FB" w:rsidRPr="00DB742F" w:rsidTr="00BE4391">
        <w:trPr>
          <w:trHeight w:val="218"/>
        </w:trPr>
        <w:tc>
          <w:tcPr>
            <w:tcW w:w="510" w:type="dxa"/>
            <w:vMerge w:val="restart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8. </w:t>
            </w:r>
          </w:p>
        </w:tc>
        <w:tc>
          <w:tcPr>
            <w:tcW w:w="1578" w:type="dxa"/>
            <w:vMerge w:val="restart"/>
          </w:tcPr>
          <w:p w:rsidR="008F52FB" w:rsidRPr="005063A2" w:rsidRDefault="008F52FB" w:rsidP="00966196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  <w:r w:rsidRPr="005063A2">
              <w:rPr>
                <w:b/>
                <w:sz w:val="19"/>
                <w:szCs w:val="19"/>
              </w:rPr>
              <w:t>Абаев С.Х.</w:t>
            </w:r>
          </w:p>
        </w:tc>
        <w:tc>
          <w:tcPr>
            <w:tcW w:w="1275" w:type="dxa"/>
            <w:vMerge w:val="restart"/>
          </w:tcPr>
          <w:p w:rsidR="008F52FB" w:rsidRPr="00DB742F" w:rsidRDefault="008F52FB" w:rsidP="005063A2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</w:t>
            </w:r>
            <w:r w:rsidRPr="00F072CD">
              <w:rPr>
                <w:sz w:val="19"/>
                <w:szCs w:val="19"/>
              </w:rPr>
              <w:t>пециалист-эксперт</w:t>
            </w:r>
          </w:p>
        </w:tc>
        <w:tc>
          <w:tcPr>
            <w:tcW w:w="1425" w:type="dxa"/>
          </w:tcPr>
          <w:p w:rsidR="008F52FB" w:rsidRPr="00DB742F" w:rsidRDefault="008F52FB" w:rsidP="00BA6A1D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</w:t>
            </w:r>
            <w:r w:rsidRPr="00DB742F">
              <w:rPr>
                <w:sz w:val="19"/>
                <w:szCs w:val="19"/>
              </w:rPr>
              <w:t>емельный участок (</w:t>
            </w:r>
            <w:r>
              <w:rPr>
                <w:sz w:val="19"/>
                <w:szCs w:val="19"/>
              </w:rPr>
              <w:t>приусадебный</w:t>
            </w:r>
            <w:r w:rsidRPr="00DB742F">
              <w:rPr>
                <w:sz w:val="19"/>
                <w:szCs w:val="19"/>
              </w:rPr>
              <w:t>)</w:t>
            </w:r>
          </w:p>
        </w:tc>
        <w:tc>
          <w:tcPr>
            <w:tcW w:w="1080" w:type="dxa"/>
          </w:tcPr>
          <w:p w:rsidR="008F52FB" w:rsidRPr="00DB742F" w:rsidRDefault="008F52FB" w:rsidP="00BA6A1D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8F52FB" w:rsidRPr="00DB742F" w:rsidRDefault="008F52FB" w:rsidP="00BA6A1D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1140,0</w:t>
            </w:r>
          </w:p>
        </w:tc>
        <w:tc>
          <w:tcPr>
            <w:tcW w:w="1080" w:type="dxa"/>
          </w:tcPr>
          <w:p w:rsidR="008F52FB" w:rsidRPr="00DB742F" w:rsidRDefault="008F52FB" w:rsidP="00BA6A1D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8F52FB" w:rsidRPr="00DB742F" w:rsidRDefault="008F52FB" w:rsidP="00B26DC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900" w:type="dxa"/>
            <w:vMerge w:val="restart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 w:val="restart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 w:val="restart"/>
          </w:tcPr>
          <w:p w:rsidR="008F52FB" w:rsidRPr="00DB742F" w:rsidRDefault="008F52FB" w:rsidP="00B26DC4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а/м легковой</w:t>
            </w:r>
            <w:r>
              <w:rPr>
                <w:sz w:val="19"/>
                <w:szCs w:val="19"/>
              </w:rPr>
              <w:t xml:space="preserve"> </w:t>
            </w:r>
          </w:p>
          <w:p w:rsidR="008F52FB" w:rsidRPr="00DB742F" w:rsidRDefault="008F52FB" w:rsidP="00B26DC4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ВАЗ 217030</w:t>
            </w:r>
          </w:p>
        </w:tc>
        <w:tc>
          <w:tcPr>
            <w:tcW w:w="1620" w:type="dxa"/>
            <w:vMerge w:val="restart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280656,44</w:t>
            </w:r>
          </w:p>
        </w:tc>
        <w:tc>
          <w:tcPr>
            <w:tcW w:w="1620" w:type="dxa"/>
            <w:vMerge w:val="restart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8F52FB" w:rsidRPr="00DB742F" w:rsidTr="00BE4391">
        <w:trPr>
          <w:trHeight w:val="217"/>
        </w:trPr>
        <w:tc>
          <w:tcPr>
            <w:tcW w:w="510" w:type="dxa"/>
            <w:vMerge/>
          </w:tcPr>
          <w:p w:rsidR="008F52FB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8F52FB" w:rsidRPr="005063A2" w:rsidRDefault="008F52FB" w:rsidP="00966196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8F52FB" w:rsidRPr="00F072CD" w:rsidRDefault="008F52FB" w:rsidP="005063A2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8F52FB" w:rsidRPr="00ED13F2" w:rsidRDefault="008F52FB" w:rsidP="00BA6A1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</w:t>
            </w:r>
            <w:r w:rsidRPr="00ED13F2">
              <w:rPr>
                <w:sz w:val="19"/>
                <w:szCs w:val="19"/>
              </w:rPr>
              <w:t>илой дом</w:t>
            </w:r>
          </w:p>
        </w:tc>
        <w:tc>
          <w:tcPr>
            <w:tcW w:w="1080" w:type="dxa"/>
          </w:tcPr>
          <w:p w:rsidR="008F52FB" w:rsidRPr="00ED13F2" w:rsidRDefault="008F52FB" w:rsidP="00BA6A1D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ED13F2">
              <w:rPr>
                <w:sz w:val="19"/>
                <w:szCs w:val="19"/>
              </w:rPr>
              <w:t>индиви-</w:t>
            </w:r>
          </w:p>
          <w:p w:rsidR="008F52FB" w:rsidRPr="00ED13F2" w:rsidRDefault="008F52FB" w:rsidP="00BA6A1D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ED13F2">
              <w:rPr>
                <w:sz w:val="19"/>
                <w:szCs w:val="19"/>
              </w:rPr>
              <w:t>дуальная</w:t>
            </w:r>
          </w:p>
        </w:tc>
        <w:tc>
          <w:tcPr>
            <w:tcW w:w="1080" w:type="dxa"/>
          </w:tcPr>
          <w:p w:rsidR="008F52FB" w:rsidRPr="00ED13F2" w:rsidRDefault="008F52FB" w:rsidP="00BA6A1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173,</w:t>
            </w:r>
            <w:r w:rsidRPr="00ED13F2">
              <w:rPr>
                <w:sz w:val="19"/>
                <w:szCs w:val="19"/>
              </w:rPr>
              <w:t>0</w:t>
            </w:r>
          </w:p>
        </w:tc>
        <w:tc>
          <w:tcPr>
            <w:tcW w:w="1080" w:type="dxa"/>
          </w:tcPr>
          <w:p w:rsidR="008F52FB" w:rsidRPr="00ED13F2" w:rsidRDefault="008F52FB" w:rsidP="00BA6A1D">
            <w:pPr>
              <w:jc w:val="center"/>
              <w:rPr>
                <w:sz w:val="19"/>
                <w:szCs w:val="19"/>
              </w:rPr>
            </w:pPr>
            <w:r w:rsidRPr="00ED13F2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</w:tcPr>
          <w:p w:rsidR="008F52FB" w:rsidRPr="00DB742F" w:rsidRDefault="008F52FB" w:rsidP="00B26DC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8F52FB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</w:tr>
      <w:tr w:rsidR="008F52FB" w:rsidRPr="00DB742F" w:rsidTr="00F45AC5">
        <w:trPr>
          <w:trHeight w:val="113"/>
        </w:trPr>
        <w:tc>
          <w:tcPr>
            <w:tcW w:w="510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 w:val="restart"/>
          </w:tcPr>
          <w:p w:rsidR="008F52FB" w:rsidRPr="00DB742F" w:rsidRDefault="008F52FB" w:rsidP="00F642DA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  <w:vMerge w:val="restart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 имеет</w:t>
            </w:r>
          </w:p>
        </w:tc>
        <w:tc>
          <w:tcPr>
            <w:tcW w:w="1080" w:type="dxa"/>
            <w:vMerge w:val="restart"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  <w:vMerge w:val="restart"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  <w:vMerge w:val="restart"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8F52FB" w:rsidRPr="00DB742F" w:rsidRDefault="008F52FB" w:rsidP="00B26DC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</w:t>
            </w:r>
            <w:r w:rsidRPr="00DB742F">
              <w:rPr>
                <w:sz w:val="19"/>
                <w:szCs w:val="19"/>
              </w:rPr>
              <w:t>емельный участок (</w:t>
            </w:r>
            <w:r>
              <w:rPr>
                <w:sz w:val="19"/>
                <w:szCs w:val="19"/>
              </w:rPr>
              <w:t>приусадебный)</w:t>
            </w:r>
          </w:p>
        </w:tc>
        <w:tc>
          <w:tcPr>
            <w:tcW w:w="900" w:type="dxa"/>
          </w:tcPr>
          <w:p w:rsidR="008F52FB" w:rsidRPr="00DB742F" w:rsidRDefault="008F52FB" w:rsidP="006E1169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1140,0</w:t>
            </w:r>
          </w:p>
        </w:tc>
        <w:tc>
          <w:tcPr>
            <w:tcW w:w="1080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 имеет</w:t>
            </w:r>
          </w:p>
        </w:tc>
        <w:tc>
          <w:tcPr>
            <w:tcW w:w="1620" w:type="dxa"/>
            <w:vMerge w:val="restart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849400,00</w:t>
            </w:r>
          </w:p>
        </w:tc>
        <w:tc>
          <w:tcPr>
            <w:tcW w:w="1620" w:type="dxa"/>
            <w:vMerge w:val="restart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8F52FB" w:rsidRPr="00DB742F" w:rsidTr="00F45AC5">
        <w:trPr>
          <w:trHeight w:val="112"/>
        </w:trPr>
        <w:tc>
          <w:tcPr>
            <w:tcW w:w="510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8F52FB" w:rsidRDefault="008F52FB" w:rsidP="00F642DA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8F52FB" w:rsidRPr="00DB742F" w:rsidRDefault="008F52FB" w:rsidP="00BA6A1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00" w:type="dxa"/>
          </w:tcPr>
          <w:p w:rsidR="008F52FB" w:rsidRPr="00DB742F" w:rsidRDefault="008F52FB" w:rsidP="006E1169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173,0</w:t>
            </w:r>
          </w:p>
        </w:tc>
        <w:tc>
          <w:tcPr>
            <w:tcW w:w="1080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8F52FB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</w:tr>
    </w:tbl>
    <w:p w:rsidR="008F52FB" w:rsidRDefault="008F52FB"/>
    <w:p w:rsidR="008F52FB" w:rsidRDefault="008F52FB"/>
    <w:p w:rsidR="008F52FB" w:rsidRDefault="008F52FB"/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0"/>
        <w:gridCol w:w="1578"/>
        <w:gridCol w:w="1275"/>
        <w:gridCol w:w="1425"/>
        <w:gridCol w:w="1080"/>
        <w:gridCol w:w="1080"/>
        <w:gridCol w:w="1080"/>
        <w:gridCol w:w="1260"/>
        <w:gridCol w:w="900"/>
        <w:gridCol w:w="1080"/>
        <w:gridCol w:w="1440"/>
        <w:gridCol w:w="1620"/>
        <w:gridCol w:w="1620"/>
      </w:tblGrid>
      <w:tr w:rsidR="008F52FB" w:rsidRPr="00DB742F" w:rsidTr="00F45AC5">
        <w:trPr>
          <w:trHeight w:val="218"/>
        </w:trPr>
        <w:tc>
          <w:tcPr>
            <w:tcW w:w="510" w:type="dxa"/>
            <w:vMerge w:val="restart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 w:val="restart"/>
          </w:tcPr>
          <w:p w:rsidR="008F52FB" w:rsidRPr="00DB742F" w:rsidRDefault="008F52FB" w:rsidP="00F642DA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есовершен-нолетний ребенок</w:t>
            </w:r>
          </w:p>
        </w:tc>
        <w:tc>
          <w:tcPr>
            <w:tcW w:w="1275" w:type="dxa"/>
            <w:vMerge w:val="restart"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  <w:vMerge w:val="restart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 имеет</w:t>
            </w:r>
          </w:p>
        </w:tc>
        <w:tc>
          <w:tcPr>
            <w:tcW w:w="1080" w:type="dxa"/>
            <w:vMerge w:val="restart"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  <w:vMerge w:val="restart"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  <w:vMerge w:val="restart"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8F52FB" w:rsidRPr="00DB742F" w:rsidRDefault="008F52FB" w:rsidP="00BA6A1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</w:t>
            </w:r>
            <w:r w:rsidRPr="00DB742F">
              <w:rPr>
                <w:sz w:val="19"/>
                <w:szCs w:val="19"/>
              </w:rPr>
              <w:t>емельный участок (</w:t>
            </w:r>
            <w:r>
              <w:rPr>
                <w:sz w:val="19"/>
                <w:szCs w:val="19"/>
              </w:rPr>
              <w:t>приусадебный)</w:t>
            </w:r>
          </w:p>
        </w:tc>
        <w:tc>
          <w:tcPr>
            <w:tcW w:w="900" w:type="dxa"/>
          </w:tcPr>
          <w:p w:rsidR="008F52FB" w:rsidRPr="00DB742F" w:rsidRDefault="008F52FB" w:rsidP="00BA6A1D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1140,0</w:t>
            </w:r>
          </w:p>
        </w:tc>
        <w:tc>
          <w:tcPr>
            <w:tcW w:w="1080" w:type="dxa"/>
          </w:tcPr>
          <w:p w:rsidR="008F52FB" w:rsidRPr="00DB742F" w:rsidRDefault="008F52FB" w:rsidP="00BA6A1D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 имеет</w:t>
            </w:r>
          </w:p>
        </w:tc>
        <w:tc>
          <w:tcPr>
            <w:tcW w:w="1620" w:type="dxa"/>
            <w:vMerge w:val="restart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 имеет</w:t>
            </w:r>
          </w:p>
        </w:tc>
        <w:tc>
          <w:tcPr>
            <w:tcW w:w="1620" w:type="dxa"/>
            <w:vMerge w:val="restart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8F52FB" w:rsidRPr="00DB742F" w:rsidTr="00F45AC5">
        <w:trPr>
          <w:trHeight w:val="217"/>
        </w:trPr>
        <w:tc>
          <w:tcPr>
            <w:tcW w:w="510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8F52FB" w:rsidRPr="00DB742F" w:rsidRDefault="008F52FB" w:rsidP="00F642DA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8F52FB" w:rsidRPr="00DB742F" w:rsidRDefault="008F52FB" w:rsidP="00BA6A1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00" w:type="dxa"/>
          </w:tcPr>
          <w:p w:rsidR="008F52FB" w:rsidRPr="00DB742F" w:rsidRDefault="008F52FB" w:rsidP="00BA6A1D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173,0</w:t>
            </w:r>
          </w:p>
        </w:tc>
        <w:tc>
          <w:tcPr>
            <w:tcW w:w="1080" w:type="dxa"/>
          </w:tcPr>
          <w:p w:rsidR="008F52FB" w:rsidRPr="00DB742F" w:rsidRDefault="008F52FB" w:rsidP="00BA6A1D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8F52FB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</w:tr>
      <w:tr w:rsidR="008F52FB" w:rsidRPr="00DB742F" w:rsidTr="00C86D6C">
        <w:tc>
          <w:tcPr>
            <w:tcW w:w="510" w:type="dxa"/>
            <w:vMerge w:val="restart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9.</w:t>
            </w:r>
          </w:p>
        </w:tc>
        <w:tc>
          <w:tcPr>
            <w:tcW w:w="1578" w:type="dxa"/>
          </w:tcPr>
          <w:p w:rsidR="008F52FB" w:rsidRPr="005063A2" w:rsidRDefault="008F52FB" w:rsidP="00966196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  <w:r w:rsidRPr="005063A2">
              <w:rPr>
                <w:b/>
                <w:sz w:val="19"/>
                <w:szCs w:val="19"/>
              </w:rPr>
              <w:t>Хугаев Р.Р.</w:t>
            </w:r>
          </w:p>
        </w:tc>
        <w:tc>
          <w:tcPr>
            <w:tcW w:w="1275" w:type="dxa"/>
          </w:tcPr>
          <w:p w:rsidR="008F52FB" w:rsidRPr="00DB742F" w:rsidRDefault="008F52FB" w:rsidP="005063A2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</w:t>
            </w:r>
            <w:r w:rsidRPr="00F072CD">
              <w:rPr>
                <w:sz w:val="19"/>
                <w:szCs w:val="19"/>
              </w:rPr>
              <w:t>пециалист-эксперт</w:t>
            </w:r>
          </w:p>
        </w:tc>
        <w:tc>
          <w:tcPr>
            <w:tcW w:w="1425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 имеет</w:t>
            </w:r>
          </w:p>
        </w:tc>
        <w:tc>
          <w:tcPr>
            <w:tcW w:w="1080" w:type="dxa"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8F52FB" w:rsidRPr="00DB742F" w:rsidRDefault="008F52FB" w:rsidP="0096619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42,0</w:t>
            </w:r>
          </w:p>
        </w:tc>
        <w:tc>
          <w:tcPr>
            <w:tcW w:w="1080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 имеет</w:t>
            </w:r>
          </w:p>
        </w:tc>
        <w:tc>
          <w:tcPr>
            <w:tcW w:w="1620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265262,62</w:t>
            </w:r>
          </w:p>
        </w:tc>
        <w:tc>
          <w:tcPr>
            <w:tcW w:w="1620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8F52FB" w:rsidRPr="00DB742F" w:rsidTr="00C86D6C">
        <w:tc>
          <w:tcPr>
            <w:tcW w:w="510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8F52FB" w:rsidRPr="00DB742F" w:rsidRDefault="008F52FB" w:rsidP="00F642DA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275" w:type="dxa"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 имеет</w:t>
            </w:r>
          </w:p>
        </w:tc>
        <w:tc>
          <w:tcPr>
            <w:tcW w:w="1080" w:type="dxa"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8F52FB" w:rsidRDefault="008F52FB" w:rsidP="0096619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8F52FB" w:rsidRPr="00DB742F" w:rsidRDefault="008F52FB" w:rsidP="00966196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42,0</w:t>
            </w:r>
          </w:p>
        </w:tc>
        <w:tc>
          <w:tcPr>
            <w:tcW w:w="1080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 имеет</w:t>
            </w:r>
          </w:p>
        </w:tc>
        <w:tc>
          <w:tcPr>
            <w:tcW w:w="1620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60300,0</w:t>
            </w:r>
          </w:p>
        </w:tc>
        <w:tc>
          <w:tcPr>
            <w:tcW w:w="1620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8F52FB" w:rsidRPr="00DB742F" w:rsidTr="00C86D6C">
        <w:tc>
          <w:tcPr>
            <w:tcW w:w="510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8F52FB" w:rsidRPr="00DB742F" w:rsidRDefault="008F52FB" w:rsidP="00F642DA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есовершен-нолетний ребенок</w:t>
            </w:r>
          </w:p>
        </w:tc>
        <w:tc>
          <w:tcPr>
            <w:tcW w:w="1275" w:type="dxa"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 имеет</w:t>
            </w:r>
          </w:p>
        </w:tc>
        <w:tc>
          <w:tcPr>
            <w:tcW w:w="1080" w:type="dxa"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8F52FB" w:rsidRPr="00DB742F" w:rsidRDefault="008F52FB" w:rsidP="0096619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42,0</w:t>
            </w:r>
          </w:p>
        </w:tc>
        <w:tc>
          <w:tcPr>
            <w:tcW w:w="1080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 имеет</w:t>
            </w:r>
          </w:p>
        </w:tc>
        <w:tc>
          <w:tcPr>
            <w:tcW w:w="1620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 имеет</w:t>
            </w:r>
          </w:p>
        </w:tc>
        <w:tc>
          <w:tcPr>
            <w:tcW w:w="1620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8F52FB" w:rsidRPr="00DB742F" w:rsidTr="00C86D6C">
        <w:tc>
          <w:tcPr>
            <w:tcW w:w="510" w:type="dxa"/>
            <w:vMerge w:val="restart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10.</w:t>
            </w:r>
          </w:p>
        </w:tc>
        <w:tc>
          <w:tcPr>
            <w:tcW w:w="1578" w:type="dxa"/>
          </w:tcPr>
          <w:p w:rsidR="008F52FB" w:rsidRPr="006D6B56" w:rsidRDefault="008F52FB" w:rsidP="00966196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  <w:r w:rsidRPr="006D6B56">
              <w:rPr>
                <w:b/>
                <w:sz w:val="19"/>
                <w:szCs w:val="19"/>
              </w:rPr>
              <w:t>Газзаев О.Е.</w:t>
            </w:r>
          </w:p>
        </w:tc>
        <w:tc>
          <w:tcPr>
            <w:tcW w:w="1275" w:type="dxa"/>
          </w:tcPr>
          <w:p w:rsidR="008F52FB" w:rsidRPr="00DB742F" w:rsidRDefault="008F52FB" w:rsidP="006D6B5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425" w:type="dxa"/>
          </w:tcPr>
          <w:p w:rsidR="008F52FB" w:rsidRPr="007117BA" w:rsidRDefault="008F52FB" w:rsidP="00D650C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Pr="007117BA">
              <w:rPr>
                <w:sz w:val="19"/>
                <w:szCs w:val="19"/>
              </w:rPr>
              <w:t>вартира</w:t>
            </w:r>
          </w:p>
        </w:tc>
        <w:tc>
          <w:tcPr>
            <w:tcW w:w="1080" w:type="dxa"/>
          </w:tcPr>
          <w:p w:rsidR="008F52FB" w:rsidRPr="007117BA" w:rsidRDefault="008F52FB" w:rsidP="00D650C1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общая </w:t>
            </w:r>
          </w:p>
          <w:p w:rsidR="008F52FB" w:rsidRPr="007117BA" w:rsidRDefault="008F52FB" w:rsidP="00D650C1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долевая </w:t>
            </w:r>
          </w:p>
          <w:p w:rsidR="008F52FB" w:rsidRPr="007117BA" w:rsidRDefault="008F52FB" w:rsidP="00D650C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r w:rsidRPr="007117BA">
              <w:rPr>
                <w:sz w:val="19"/>
                <w:szCs w:val="19"/>
              </w:rPr>
              <w:t>1/2</w:t>
            </w:r>
            <w:r>
              <w:rPr>
                <w:sz w:val="19"/>
                <w:szCs w:val="19"/>
              </w:rPr>
              <w:t>)</w:t>
            </w:r>
          </w:p>
        </w:tc>
        <w:tc>
          <w:tcPr>
            <w:tcW w:w="1080" w:type="dxa"/>
          </w:tcPr>
          <w:p w:rsidR="008F52FB" w:rsidRPr="007117BA" w:rsidRDefault="008F52FB" w:rsidP="00D650C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71,0</w:t>
            </w:r>
          </w:p>
        </w:tc>
        <w:tc>
          <w:tcPr>
            <w:tcW w:w="1080" w:type="dxa"/>
          </w:tcPr>
          <w:p w:rsidR="008F52FB" w:rsidRPr="007117BA" w:rsidRDefault="008F52FB" w:rsidP="00D650C1">
            <w:pPr>
              <w:jc w:val="center"/>
              <w:rPr>
                <w:sz w:val="19"/>
                <w:szCs w:val="19"/>
              </w:rPr>
            </w:pPr>
            <w:r w:rsidRPr="007117BA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</w:tcPr>
          <w:p w:rsidR="008F52FB" w:rsidRPr="007117BA" w:rsidRDefault="008F52FB" w:rsidP="00D650C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7117BA">
              <w:rPr>
                <w:sz w:val="19"/>
                <w:szCs w:val="19"/>
              </w:rPr>
              <w:t>е име</w:t>
            </w:r>
            <w:r>
              <w:rPr>
                <w:sz w:val="19"/>
                <w:szCs w:val="19"/>
              </w:rPr>
              <w:t>ет</w:t>
            </w:r>
          </w:p>
        </w:tc>
        <w:tc>
          <w:tcPr>
            <w:tcW w:w="900" w:type="dxa"/>
          </w:tcPr>
          <w:p w:rsidR="008F52FB" w:rsidRPr="007117BA" w:rsidRDefault="008F52FB" w:rsidP="00D650C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8F52FB" w:rsidRPr="007117BA" w:rsidRDefault="008F52FB" w:rsidP="00D650C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</w:tcPr>
          <w:p w:rsidR="008F52FB" w:rsidRPr="007117BA" w:rsidRDefault="008F52FB" w:rsidP="00D650C1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а/м легковой</w:t>
            </w:r>
            <w:r w:rsidRPr="007117BA">
              <w:rPr>
                <w:sz w:val="19"/>
                <w:szCs w:val="19"/>
              </w:rPr>
              <w:t xml:space="preserve"> </w:t>
            </w:r>
          </w:p>
          <w:p w:rsidR="008F52FB" w:rsidRPr="00D90899" w:rsidRDefault="008F52FB" w:rsidP="00D650C1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sz w:val="19"/>
                <w:szCs w:val="19"/>
              </w:rPr>
              <w:t>Мицубиси Паджеро</w:t>
            </w:r>
          </w:p>
        </w:tc>
        <w:tc>
          <w:tcPr>
            <w:tcW w:w="1620" w:type="dxa"/>
          </w:tcPr>
          <w:p w:rsidR="008F52FB" w:rsidRPr="007117BA" w:rsidRDefault="008F52FB" w:rsidP="00D650C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711466</w:t>
            </w:r>
            <w:r w:rsidRPr="007117BA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25</w:t>
            </w:r>
          </w:p>
        </w:tc>
        <w:tc>
          <w:tcPr>
            <w:tcW w:w="1620" w:type="dxa"/>
          </w:tcPr>
          <w:p w:rsidR="008F52FB" w:rsidRPr="007117BA" w:rsidRDefault="008F52FB" w:rsidP="00D650C1">
            <w:pPr>
              <w:jc w:val="center"/>
              <w:rPr>
                <w:sz w:val="19"/>
                <w:szCs w:val="19"/>
              </w:rPr>
            </w:pPr>
            <w:r w:rsidRPr="007117BA">
              <w:rPr>
                <w:sz w:val="19"/>
                <w:szCs w:val="19"/>
              </w:rPr>
              <w:t>-</w:t>
            </w:r>
          </w:p>
        </w:tc>
      </w:tr>
      <w:tr w:rsidR="008F52FB" w:rsidRPr="00DB742F" w:rsidTr="00C86D6C">
        <w:tc>
          <w:tcPr>
            <w:tcW w:w="510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 w:val="restart"/>
          </w:tcPr>
          <w:p w:rsidR="008F52FB" w:rsidRPr="00DB742F" w:rsidRDefault="008F52FB" w:rsidP="00F642DA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8F52FB" w:rsidRPr="00ED13F2" w:rsidRDefault="008F52FB" w:rsidP="00D650C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</w:t>
            </w:r>
            <w:r w:rsidRPr="00ED13F2">
              <w:rPr>
                <w:sz w:val="19"/>
                <w:szCs w:val="19"/>
              </w:rPr>
              <w:t>илой дом</w:t>
            </w:r>
          </w:p>
        </w:tc>
        <w:tc>
          <w:tcPr>
            <w:tcW w:w="1080" w:type="dxa"/>
          </w:tcPr>
          <w:p w:rsidR="008F52FB" w:rsidRPr="00ED13F2" w:rsidRDefault="008F52FB" w:rsidP="00D650C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ED13F2">
              <w:rPr>
                <w:sz w:val="19"/>
                <w:szCs w:val="19"/>
              </w:rPr>
              <w:t>индиви-</w:t>
            </w:r>
          </w:p>
          <w:p w:rsidR="008F52FB" w:rsidRPr="00ED13F2" w:rsidRDefault="008F52FB" w:rsidP="00D650C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ED13F2">
              <w:rPr>
                <w:sz w:val="19"/>
                <w:szCs w:val="19"/>
              </w:rPr>
              <w:t>дуальная</w:t>
            </w:r>
          </w:p>
        </w:tc>
        <w:tc>
          <w:tcPr>
            <w:tcW w:w="1080" w:type="dxa"/>
          </w:tcPr>
          <w:p w:rsidR="008F52FB" w:rsidRPr="00ED13F2" w:rsidRDefault="008F52FB" w:rsidP="00D650C1">
            <w:pPr>
              <w:jc w:val="center"/>
              <w:rPr>
                <w:sz w:val="19"/>
                <w:szCs w:val="19"/>
              </w:rPr>
            </w:pPr>
            <w:r w:rsidRPr="00ED13F2">
              <w:rPr>
                <w:sz w:val="19"/>
                <w:szCs w:val="19"/>
              </w:rPr>
              <w:t>44,7</w:t>
            </w:r>
          </w:p>
        </w:tc>
        <w:tc>
          <w:tcPr>
            <w:tcW w:w="1080" w:type="dxa"/>
          </w:tcPr>
          <w:p w:rsidR="008F52FB" w:rsidRPr="00ED13F2" w:rsidRDefault="008F52FB" w:rsidP="00D650C1">
            <w:pPr>
              <w:jc w:val="center"/>
              <w:rPr>
                <w:sz w:val="19"/>
                <w:szCs w:val="19"/>
              </w:rPr>
            </w:pPr>
            <w:r w:rsidRPr="00ED13F2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8F52FB" w:rsidRPr="00ED13F2" w:rsidRDefault="008F52FB" w:rsidP="00D650C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</w:t>
            </w:r>
            <w:r w:rsidRPr="00ED13F2">
              <w:rPr>
                <w:sz w:val="19"/>
                <w:szCs w:val="19"/>
              </w:rPr>
              <w:t>емельный участок (дачный)</w:t>
            </w:r>
          </w:p>
        </w:tc>
        <w:tc>
          <w:tcPr>
            <w:tcW w:w="900" w:type="dxa"/>
            <w:vMerge w:val="restart"/>
          </w:tcPr>
          <w:p w:rsidR="008F52FB" w:rsidRPr="00ED13F2" w:rsidRDefault="008F52FB" w:rsidP="00D650C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70,0</w:t>
            </w:r>
          </w:p>
        </w:tc>
        <w:tc>
          <w:tcPr>
            <w:tcW w:w="1080" w:type="dxa"/>
            <w:vMerge w:val="restart"/>
          </w:tcPr>
          <w:p w:rsidR="008F52FB" w:rsidRPr="00ED13F2" w:rsidRDefault="008F52FB" w:rsidP="00D650C1">
            <w:pPr>
              <w:jc w:val="center"/>
              <w:rPr>
                <w:sz w:val="19"/>
                <w:szCs w:val="19"/>
              </w:rPr>
            </w:pPr>
            <w:r w:rsidRPr="00ED13F2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F52FB" w:rsidRPr="00ED13F2" w:rsidRDefault="008F52FB" w:rsidP="00D650C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ED13F2">
              <w:rPr>
                <w:sz w:val="19"/>
                <w:szCs w:val="19"/>
              </w:rPr>
              <w:t>е имеет</w:t>
            </w:r>
          </w:p>
        </w:tc>
        <w:tc>
          <w:tcPr>
            <w:tcW w:w="1620" w:type="dxa"/>
            <w:vMerge w:val="restart"/>
          </w:tcPr>
          <w:p w:rsidR="008F52FB" w:rsidRPr="00ED13F2" w:rsidRDefault="008F52FB" w:rsidP="00D650C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176559</w:t>
            </w:r>
            <w:r w:rsidRPr="00ED13F2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44</w:t>
            </w:r>
          </w:p>
        </w:tc>
        <w:tc>
          <w:tcPr>
            <w:tcW w:w="1620" w:type="dxa"/>
            <w:vMerge w:val="restart"/>
          </w:tcPr>
          <w:p w:rsidR="008F52FB" w:rsidRPr="00ED13F2" w:rsidRDefault="008F52FB" w:rsidP="00D650C1">
            <w:pPr>
              <w:jc w:val="center"/>
              <w:rPr>
                <w:sz w:val="19"/>
                <w:szCs w:val="19"/>
              </w:rPr>
            </w:pPr>
            <w:r w:rsidRPr="00ED13F2">
              <w:rPr>
                <w:sz w:val="19"/>
                <w:szCs w:val="19"/>
              </w:rPr>
              <w:t>-</w:t>
            </w:r>
          </w:p>
        </w:tc>
      </w:tr>
      <w:tr w:rsidR="008F52FB" w:rsidRPr="00DB742F" w:rsidTr="00C86D6C">
        <w:tc>
          <w:tcPr>
            <w:tcW w:w="510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8F52FB" w:rsidRDefault="008F52FB" w:rsidP="00F642DA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8F52FB" w:rsidRPr="00ED13F2" w:rsidRDefault="008F52FB" w:rsidP="00D650C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Pr="00ED13F2">
              <w:rPr>
                <w:sz w:val="19"/>
                <w:szCs w:val="19"/>
              </w:rPr>
              <w:t>вартира</w:t>
            </w:r>
          </w:p>
        </w:tc>
        <w:tc>
          <w:tcPr>
            <w:tcW w:w="1080" w:type="dxa"/>
          </w:tcPr>
          <w:p w:rsidR="008F52FB" w:rsidRPr="007117BA" w:rsidRDefault="008F52FB" w:rsidP="00DA4F4D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общая </w:t>
            </w:r>
          </w:p>
          <w:p w:rsidR="008F52FB" w:rsidRPr="007117BA" w:rsidRDefault="008F52FB" w:rsidP="00DA4F4D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долевая </w:t>
            </w:r>
          </w:p>
          <w:p w:rsidR="008F52FB" w:rsidRPr="00ED13F2" w:rsidRDefault="008F52FB" w:rsidP="00DA4F4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r w:rsidRPr="007117BA">
              <w:rPr>
                <w:sz w:val="19"/>
                <w:szCs w:val="19"/>
              </w:rPr>
              <w:t>1/2</w:t>
            </w:r>
            <w:r>
              <w:rPr>
                <w:sz w:val="19"/>
                <w:szCs w:val="19"/>
              </w:rPr>
              <w:t>)</w:t>
            </w:r>
          </w:p>
        </w:tc>
        <w:tc>
          <w:tcPr>
            <w:tcW w:w="1080" w:type="dxa"/>
          </w:tcPr>
          <w:p w:rsidR="008F52FB" w:rsidRPr="00ED13F2" w:rsidRDefault="008F52FB" w:rsidP="00D650C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71,0</w:t>
            </w:r>
          </w:p>
        </w:tc>
        <w:tc>
          <w:tcPr>
            <w:tcW w:w="1080" w:type="dxa"/>
          </w:tcPr>
          <w:p w:rsidR="008F52FB" w:rsidRPr="00ED13F2" w:rsidRDefault="008F52FB" w:rsidP="00D650C1">
            <w:pPr>
              <w:jc w:val="center"/>
              <w:rPr>
                <w:sz w:val="19"/>
                <w:szCs w:val="19"/>
              </w:rPr>
            </w:pPr>
            <w:r w:rsidRPr="00ED13F2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</w:tcPr>
          <w:p w:rsidR="008F52FB" w:rsidRPr="00ED13F2" w:rsidRDefault="008F52FB" w:rsidP="00D650C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</w:tcPr>
          <w:p w:rsidR="008F52FB" w:rsidRPr="00ED13F2" w:rsidRDefault="008F52FB" w:rsidP="00D650C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8F52FB" w:rsidRPr="00ED13F2" w:rsidRDefault="008F52FB" w:rsidP="00D650C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/>
          </w:tcPr>
          <w:p w:rsidR="008F52FB" w:rsidRPr="00ED13F2" w:rsidRDefault="008F52FB" w:rsidP="00D650C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8F52FB" w:rsidRPr="00ED13F2" w:rsidRDefault="008F52FB" w:rsidP="00D650C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8F52FB" w:rsidRPr="00ED13F2" w:rsidRDefault="008F52FB" w:rsidP="00D650C1">
            <w:pPr>
              <w:jc w:val="center"/>
              <w:rPr>
                <w:sz w:val="19"/>
                <w:szCs w:val="19"/>
              </w:rPr>
            </w:pPr>
          </w:p>
        </w:tc>
      </w:tr>
      <w:tr w:rsidR="008F52FB" w:rsidRPr="00DB742F" w:rsidTr="00C86D6C">
        <w:tc>
          <w:tcPr>
            <w:tcW w:w="510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8F52FB" w:rsidRPr="00DB742F" w:rsidRDefault="008F52FB" w:rsidP="00F642DA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DB742F">
              <w:rPr>
                <w:sz w:val="19"/>
                <w:szCs w:val="19"/>
              </w:rPr>
              <w:t>есовершен-нолетний ребенок</w:t>
            </w:r>
          </w:p>
        </w:tc>
        <w:tc>
          <w:tcPr>
            <w:tcW w:w="1275" w:type="dxa"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8F52FB" w:rsidRPr="00DB742F" w:rsidRDefault="008F52FB" w:rsidP="00D650C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8F52FB" w:rsidRPr="00DB742F" w:rsidRDefault="008F52FB" w:rsidP="00D650C1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71,0</w:t>
            </w:r>
          </w:p>
        </w:tc>
        <w:tc>
          <w:tcPr>
            <w:tcW w:w="1080" w:type="dxa"/>
          </w:tcPr>
          <w:p w:rsidR="008F52FB" w:rsidRPr="00DB742F" w:rsidRDefault="008F52FB" w:rsidP="00D650C1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8F52FB" w:rsidRPr="00DB742F" w:rsidTr="00C86D6C">
        <w:tc>
          <w:tcPr>
            <w:tcW w:w="510" w:type="dxa"/>
          </w:tcPr>
          <w:p w:rsidR="008F52FB" w:rsidRPr="00A10FE5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10FE5">
              <w:rPr>
                <w:sz w:val="19"/>
                <w:szCs w:val="19"/>
              </w:rPr>
              <w:t>11.</w:t>
            </w:r>
          </w:p>
        </w:tc>
        <w:tc>
          <w:tcPr>
            <w:tcW w:w="1578" w:type="dxa"/>
          </w:tcPr>
          <w:p w:rsidR="008F52FB" w:rsidRPr="00A10FE5" w:rsidRDefault="008F52FB" w:rsidP="00F642DA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  <w:r w:rsidRPr="00A10FE5">
              <w:rPr>
                <w:b/>
                <w:sz w:val="19"/>
                <w:szCs w:val="19"/>
              </w:rPr>
              <w:t>Битаров В.К.</w:t>
            </w:r>
          </w:p>
        </w:tc>
        <w:tc>
          <w:tcPr>
            <w:tcW w:w="1275" w:type="dxa"/>
          </w:tcPr>
          <w:p w:rsidR="008F52FB" w:rsidRPr="00A10FE5" w:rsidRDefault="008F52FB" w:rsidP="006D6B5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10FE5">
              <w:rPr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425" w:type="dxa"/>
          </w:tcPr>
          <w:p w:rsidR="008F52FB" w:rsidRPr="00A10FE5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10FE5"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8F52FB" w:rsidRPr="00A10FE5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8F52FB" w:rsidRPr="00A10FE5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8F52FB" w:rsidRPr="00A10FE5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8F52FB" w:rsidRPr="00A10FE5" w:rsidRDefault="008F52FB" w:rsidP="00532B94">
            <w:pPr>
              <w:rPr>
                <w:sz w:val="19"/>
                <w:szCs w:val="19"/>
              </w:rPr>
            </w:pPr>
            <w:r w:rsidRPr="00A10FE5">
              <w:rPr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8F52FB" w:rsidRPr="00A10FE5" w:rsidRDefault="008F52FB" w:rsidP="00532B94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10FE5">
              <w:rPr>
                <w:sz w:val="19"/>
                <w:szCs w:val="19"/>
              </w:rPr>
              <w:t>110,0</w:t>
            </w:r>
          </w:p>
        </w:tc>
        <w:tc>
          <w:tcPr>
            <w:tcW w:w="1080" w:type="dxa"/>
          </w:tcPr>
          <w:p w:rsidR="008F52FB" w:rsidRPr="00A10FE5" w:rsidRDefault="008F52FB" w:rsidP="00532B94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10FE5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8F52FB" w:rsidRPr="00A10FE5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10FE5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8F52FB" w:rsidRPr="00A10FE5" w:rsidRDefault="008F52FB" w:rsidP="00966196">
            <w:pPr>
              <w:jc w:val="center"/>
              <w:rPr>
                <w:sz w:val="19"/>
                <w:szCs w:val="19"/>
              </w:rPr>
            </w:pPr>
            <w:r w:rsidRPr="00A10FE5">
              <w:rPr>
                <w:sz w:val="19"/>
                <w:szCs w:val="19"/>
              </w:rPr>
              <w:t>355755,0</w:t>
            </w:r>
          </w:p>
        </w:tc>
        <w:tc>
          <w:tcPr>
            <w:tcW w:w="1620" w:type="dxa"/>
          </w:tcPr>
          <w:p w:rsidR="008F52FB" w:rsidRPr="00A10FE5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A10FE5">
              <w:rPr>
                <w:sz w:val="19"/>
                <w:szCs w:val="19"/>
              </w:rPr>
              <w:t>-</w:t>
            </w:r>
          </w:p>
        </w:tc>
      </w:tr>
      <w:tr w:rsidR="008F52FB" w:rsidRPr="00DB742F" w:rsidTr="00C86D6C">
        <w:tc>
          <w:tcPr>
            <w:tcW w:w="510" w:type="dxa"/>
            <w:vMerge w:val="restart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12.</w:t>
            </w:r>
          </w:p>
        </w:tc>
        <w:tc>
          <w:tcPr>
            <w:tcW w:w="1578" w:type="dxa"/>
            <w:vMerge w:val="restart"/>
          </w:tcPr>
          <w:p w:rsidR="008F52FB" w:rsidRPr="006D6B56" w:rsidRDefault="008F52FB" w:rsidP="00966196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  <w:r w:rsidRPr="006D6B56">
              <w:rPr>
                <w:b/>
                <w:sz w:val="19"/>
                <w:szCs w:val="19"/>
              </w:rPr>
              <w:t>Кочиев А.П.</w:t>
            </w:r>
          </w:p>
        </w:tc>
        <w:tc>
          <w:tcPr>
            <w:tcW w:w="1275" w:type="dxa"/>
            <w:vMerge w:val="restart"/>
          </w:tcPr>
          <w:p w:rsidR="008F52FB" w:rsidRPr="00DB742F" w:rsidRDefault="008F52FB" w:rsidP="006D6B5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</w:t>
            </w:r>
            <w:r w:rsidRPr="00F072CD">
              <w:rPr>
                <w:sz w:val="19"/>
                <w:szCs w:val="19"/>
              </w:rPr>
              <w:t>пециалист-эксперт</w:t>
            </w:r>
          </w:p>
        </w:tc>
        <w:tc>
          <w:tcPr>
            <w:tcW w:w="1425" w:type="dxa"/>
          </w:tcPr>
          <w:p w:rsidR="008F52FB" w:rsidRPr="00DB742F" w:rsidRDefault="008F52FB" w:rsidP="00F642DA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</w:t>
            </w:r>
            <w:r w:rsidRPr="00DB742F">
              <w:rPr>
                <w:sz w:val="19"/>
                <w:szCs w:val="19"/>
              </w:rPr>
              <w:t>емельный участок (</w:t>
            </w:r>
            <w:r>
              <w:rPr>
                <w:sz w:val="19"/>
                <w:szCs w:val="19"/>
              </w:rPr>
              <w:t>приусадебный</w:t>
            </w:r>
            <w:r w:rsidRPr="00DB742F">
              <w:rPr>
                <w:sz w:val="19"/>
                <w:szCs w:val="19"/>
              </w:rPr>
              <w:t>)</w:t>
            </w:r>
          </w:p>
        </w:tc>
        <w:tc>
          <w:tcPr>
            <w:tcW w:w="1080" w:type="dxa"/>
          </w:tcPr>
          <w:p w:rsidR="008F52FB" w:rsidRPr="00CC076E" w:rsidRDefault="008F52FB" w:rsidP="00F642DA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8F52FB" w:rsidRPr="00DB742F" w:rsidRDefault="008F52FB" w:rsidP="00A23A14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1500,0</w:t>
            </w:r>
          </w:p>
        </w:tc>
        <w:tc>
          <w:tcPr>
            <w:tcW w:w="1080" w:type="dxa"/>
          </w:tcPr>
          <w:p w:rsidR="008F52FB" w:rsidRPr="00DB742F" w:rsidRDefault="008F52FB" w:rsidP="00A23A14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8F52FB" w:rsidRPr="00CC076E" w:rsidRDefault="008F52FB" w:rsidP="00F642D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900" w:type="dxa"/>
            <w:vMerge w:val="restart"/>
          </w:tcPr>
          <w:p w:rsidR="008F52FB" w:rsidRPr="00DB742F" w:rsidRDefault="008F52FB" w:rsidP="00F642DA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100,0</w:t>
            </w:r>
          </w:p>
        </w:tc>
        <w:tc>
          <w:tcPr>
            <w:tcW w:w="1080" w:type="dxa"/>
            <w:vMerge w:val="restart"/>
          </w:tcPr>
          <w:p w:rsidR="008F52FB" w:rsidRPr="00DB742F" w:rsidRDefault="008F52FB" w:rsidP="00F642DA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F52FB" w:rsidRPr="00DB742F" w:rsidRDefault="008F52FB" w:rsidP="007302E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а/м легковой</w:t>
            </w:r>
            <w:r>
              <w:rPr>
                <w:sz w:val="19"/>
                <w:szCs w:val="19"/>
              </w:rPr>
              <w:t xml:space="preserve"> </w:t>
            </w:r>
          </w:p>
          <w:p w:rsidR="008F52FB" w:rsidRPr="00DB742F" w:rsidRDefault="008F52FB" w:rsidP="007302E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ВАЗ 21214</w:t>
            </w:r>
          </w:p>
        </w:tc>
        <w:tc>
          <w:tcPr>
            <w:tcW w:w="1620" w:type="dxa"/>
            <w:vMerge w:val="restart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276788,50</w:t>
            </w:r>
          </w:p>
        </w:tc>
        <w:tc>
          <w:tcPr>
            <w:tcW w:w="1620" w:type="dxa"/>
            <w:vMerge w:val="restart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8F52FB" w:rsidRPr="00DB742F" w:rsidTr="00C86D6C">
        <w:tc>
          <w:tcPr>
            <w:tcW w:w="510" w:type="dxa"/>
            <w:vMerge/>
          </w:tcPr>
          <w:p w:rsidR="008F52FB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8F52FB" w:rsidRPr="006D6B56" w:rsidRDefault="008F52FB" w:rsidP="00966196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8F52FB" w:rsidRPr="00F072CD" w:rsidRDefault="008F52FB" w:rsidP="006D6B5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8F52FB" w:rsidRPr="00DB742F" w:rsidRDefault="008F52FB" w:rsidP="00F642DA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080" w:type="dxa"/>
          </w:tcPr>
          <w:p w:rsidR="008F52FB" w:rsidRPr="00CC076E" w:rsidRDefault="008F52FB" w:rsidP="00F642DA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8F52FB" w:rsidRPr="00DB742F" w:rsidRDefault="008F52FB" w:rsidP="00F642DA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63,7</w:t>
            </w:r>
          </w:p>
        </w:tc>
        <w:tc>
          <w:tcPr>
            <w:tcW w:w="1080" w:type="dxa"/>
          </w:tcPr>
          <w:p w:rsidR="008F52FB" w:rsidRPr="00DB742F" w:rsidRDefault="008F52FB" w:rsidP="00F642DA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</w:tcPr>
          <w:p w:rsidR="008F52FB" w:rsidRPr="00DB742F" w:rsidRDefault="008F52FB" w:rsidP="00966196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</w:tr>
      <w:tr w:rsidR="008F52FB" w:rsidRPr="00DB742F" w:rsidTr="006D08B4">
        <w:trPr>
          <w:trHeight w:val="218"/>
        </w:trPr>
        <w:tc>
          <w:tcPr>
            <w:tcW w:w="510" w:type="dxa"/>
            <w:vMerge w:val="restart"/>
          </w:tcPr>
          <w:p w:rsidR="008F52FB" w:rsidRPr="00B33545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B33545">
              <w:rPr>
                <w:sz w:val="19"/>
                <w:szCs w:val="19"/>
              </w:rPr>
              <w:t xml:space="preserve">13. </w:t>
            </w:r>
          </w:p>
        </w:tc>
        <w:tc>
          <w:tcPr>
            <w:tcW w:w="1578" w:type="dxa"/>
            <w:vMerge w:val="restart"/>
          </w:tcPr>
          <w:p w:rsidR="008F52FB" w:rsidRPr="00B33545" w:rsidRDefault="008F52FB" w:rsidP="00966196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  <w:r w:rsidRPr="00B33545">
              <w:rPr>
                <w:b/>
                <w:sz w:val="19"/>
                <w:szCs w:val="19"/>
              </w:rPr>
              <w:t>Гаглоев С.Ю.</w:t>
            </w:r>
          </w:p>
        </w:tc>
        <w:tc>
          <w:tcPr>
            <w:tcW w:w="1275" w:type="dxa"/>
            <w:vMerge w:val="restart"/>
          </w:tcPr>
          <w:p w:rsidR="008F52FB" w:rsidRPr="00B33545" w:rsidRDefault="008F52FB" w:rsidP="006D6B5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B33545">
              <w:rPr>
                <w:sz w:val="19"/>
                <w:szCs w:val="19"/>
              </w:rPr>
              <w:t>специалист-эксперт</w:t>
            </w:r>
          </w:p>
        </w:tc>
        <w:tc>
          <w:tcPr>
            <w:tcW w:w="1425" w:type="dxa"/>
            <w:vMerge w:val="restart"/>
          </w:tcPr>
          <w:p w:rsidR="008F52FB" w:rsidRPr="00B33545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B33545"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  <w:vMerge w:val="restart"/>
          </w:tcPr>
          <w:p w:rsidR="008F52FB" w:rsidRPr="00B33545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  <w:vMerge w:val="restart"/>
          </w:tcPr>
          <w:p w:rsidR="008F52FB" w:rsidRPr="00B33545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  <w:vMerge w:val="restart"/>
          </w:tcPr>
          <w:p w:rsidR="008F52FB" w:rsidRPr="00B33545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  <w:vMerge w:val="restart"/>
          </w:tcPr>
          <w:p w:rsidR="008F52FB" w:rsidRPr="00B33545" w:rsidRDefault="008F52FB" w:rsidP="00AB4B2F">
            <w:pPr>
              <w:jc w:val="center"/>
              <w:rPr>
                <w:sz w:val="19"/>
                <w:szCs w:val="19"/>
              </w:rPr>
            </w:pPr>
            <w:r w:rsidRPr="00B33545">
              <w:rPr>
                <w:sz w:val="19"/>
                <w:szCs w:val="19"/>
              </w:rPr>
              <w:t>жилой дом</w:t>
            </w:r>
          </w:p>
        </w:tc>
        <w:tc>
          <w:tcPr>
            <w:tcW w:w="900" w:type="dxa"/>
            <w:vMerge w:val="restart"/>
          </w:tcPr>
          <w:p w:rsidR="008F52FB" w:rsidRPr="00B33545" w:rsidRDefault="008F52FB" w:rsidP="00AB4B2F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B33545">
              <w:rPr>
                <w:sz w:val="19"/>
                <w:szCs w:val="19"/>
              </w:rPr>
              <w:t>123,80</w:t>
            </w:r>
          </w:p>
        </w:tc>
        <w:tc>
          <w:tcPr>
            <w:tcW w:w="1080" w:type="dxa"/>
            <w:vMerge w:val="restart"/>
          </w:tcPr>
          <w:p w:rsidR="008F52FB" w:rsidRPr="00B33545" w:rsidRDefault="008F52FB" w:rsidP="00AB4B2F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B33545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8F52FB" w:rsidRPr="00B33545" w:rsidRDefault="008F52FB" w:rsidP="006D08B4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B33545">
              <w:rPr>
                <w:sz w:val="19"/>
                <w:szCs w:val="19"/>
              </w:rPr>
              <w:t xml:space="preserve">а/м легковой </w:t>
            </w:r>
          </w:p>
          <w:p w:rsidR="008F52FB" w:rsidRPr="00B33545" w:rsidRDefault="008F52FB" w:rsidP="006D08B4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B33545">
              <w:rPr>
                <w:sz w:val="19"/>
                <w:szCs w:val="19"/>
              </w:rPr>
              <w:t xml:space="preserve">ВАЗ 21013 </w:t>
            </w:r>
          </w:p>
        </w:tc>
        <w:tc>
          <w:tcPr>
            <w:tcW w:w="1620" w:type="dxa"/>
            <w:vMerge w:val="restart"/>
          </w:tcPr>
          <w:p w:rsidR="008F52FB" w:rsidRPr="00B33545" w:rsidRDefault="008F52FB" w:rsidP="00966196">
            <w:pPr>
              <w:jc w:val="center"/>
              <w:rPr>
                <w:sz w:val="19"/>
                <w:szCs w:val="19"/>
              </w:rPr>
            </w:pPr>
            <w:r w:rsidRPr="00B33545">
              <w:rPr>
                <w:sz w:val="19"/>
                <w:szCs w:val="19"/>
              </w:rPr>
              <w:t>275373,38</w:t>
            </w:r>
          </w:p>
        </w:tc>
        <w:tc>
          <w:tcPr>
            <w:tcW w:w="1620" w:type="dxa"/>
            <w:vMerge w:val="restart"/>
          </w:tcPr>
          <w:p w:rsidR="008F52FB" w:rsidRPr="00B33545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B33545">
              <w:rPr>
                <w:sz w:val="19"/>
                <w:szCs w:val="19"/>
              </w:rPr>
              <w:t>-</w:t>
            </w:r>
          </w:p>
        </w:tc>
      </w:tr>
      <w:tr w:rsidR="008F52FB" w:rsidRPr="00DB742F" w:rsidTr="00C86D6C">
        <w:trPr>
          <w:trHeight w:val="217"/>
        </w:trPr>
        <w:tc>
          <w:tcPr>
            <w:tcW w:w="510" w:type="dxa"/>
            <w:vMerge/>
          </w:tcPr>
          <w:p w:rsidR="008F52FB" w:rsidRPr="00B33545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8F52FB" w:rsidRPr="00B33545" w:rsidRDefault="008F52FB" w:rsidP="00966196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8F52FB" w:rsidRPr="00B33545" w:rsidRDefault="008F52FB" w:rsidP="006D6B5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  <w:vMerge/>
          </w:tcPr>
          <w:p w:rsidR="008F52FB" w:rsidRPr="00B33545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8F52FB" w:rsidRPr="00B33545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8F52FB" w:rsidRPr="00B33545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8F52FB" w:rsidRPr="00B33545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  <w:vMerge/>
          </w:tcPr>
          <w:p w:rsidR="008F52FB" w:rsidRPr="00B33545" w:rsidRDefault="008F52FB" w:rsidP="00AB4B2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</w:tcPr>
          <w:p w:rsidR="008F52FB" w:rsidRPr="00B33545" w:rsidRDefault="008F52FB" w:rsidP="00AB4B2F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8F52FB" w:rsidRPr="00B33545" w:rsidRDefault="008F52FB" w:rsidP="00AB4B2F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</w:tcPr>
          <w:p w:rsidR="008F52FB" w:rsidRPr="00B33545" w:rsidRDefault="008F52FB" w:rsidP="006D08B4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B33545">
              <w:rPr>
                <w:sz w:val="19"/>
                <w:szCs w:val="19"/>
              </w:rPr>
              <w:t xml:space="preserve">а/м грузовой </w:t>
            </w:r>
          </w:p>
          <w:p w:rsidR="008F52FB" w:rsidRPr="00B33545" w:rsidRDefault="008F52FB" w:rsidP="006D08B4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B33545">
              <w:rPr>
                <w:sz w:val="19"/>
                <w:szCs w:val="19"/>
              </w:rPr>
              <w:t>ГАЗ 330210</w:t>
            </w:r>
          </w:p>
        </w:tc>
        <w:tc>
          <w:tcPr>
            <w:tcW w:w="1620" w:type="dxa"/>
            <w:vMerge/>
          </w:tcPr>
          <w:p w:rsidR="008F52FB" w:rsidRPr="00B33545" w:rsidRDefault="008F52FB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8F52FB" w:rsidRPr="00B33545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</w:tr>
      <w:tr w:rsidR="008F52FB" w:rsidRPr="00DB742F" w:rsidTr="00C86D6C">
        <w:tc>
          <w:tcPr>
            <w:tcW w:w="510" w:type="dxa"/>
            <w:vMerge/>
          </w:tcPr>
          <w:p w:rsidR="008F52FB" w:rsidRPr="00B33545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</w:tcPr>
          <w:p w:rsidR="008F52FB" w:rsidRPr="00B33545" w:rsidRDefault="008F52FB" w:rsidP="00966196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  <w:r w:rsidRPr="00B33545">
              <w:rPr>
                <w:b/>
                <w:sz w:val="19"/>
                <w:szCs w:val="19"/>
              </w:rPr>
              <w:t>супруга</w:t>
            </w:r>
          </w:p>
        </w:tc>
        <w:tc>
          <w:tcPr>
            <w:tcW w:w="1275" w:type="dxa"/>
          </w:tcPr>
          <w:p w:rsidR="008F52FB" w:rsidRPr="00B33545" w:rsidRDefault="008F52FB" w:rsidP="006D6B5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8F52FB" w:rsidRPr="00B33545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B33545"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8F52FB" w:rsidRPr="00B33545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8F52FB" w:rsidRPr="00B33545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8F52FB" w:rsidRPr="00B33545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8F52FB" w:rsidRPr="00B33545" w:rsidRDefault="008F52FB" w:rsidP="00AB4B2F">
            <w:pPr>
              <w:jc w:val="center"/>
              <w:rPr>
                <w:sz w:val="19"/>
                <w:szCs w:val="19"/>
              </w:rPr>
            </w:pPr>
            <w:r w:rsidRPr="00B33545">
              <w:rPr>
                <w:sz w:val="19"/>
                <w:szCs w:val="19"/>
              </w:rPr>
              <w:t>жилой дом</w:t>
            </w:r>
          </w:p>
        </w:tc>
        <w:tc>
          <w:tcPr>
            <w:tcW w:w="900" w:type="dxa"/>
          </w:tcPr>
          <w:p w:rsidR="008F52FB" w:rsidRPr="00B33545" w:rsidRDefault="008F52FB" w:rsidP="00AB4B2F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B33545">
              <w:rPr>
                <w:sz w:val="19"/>
                <w:szCs w:val="19"/>
              </w:rPr>
              <w:t>123,80</w:t>
            </w:r>
          </w:p>
        </w:tc>
        <w:tc>
          <w:tcPr>
            <w:tcW w:w="1080" w:type="dxa"/>
          </w:tcPr>
          <w:p w:rsidR="008F52FB" w:rsidRPr="00B33545" w:rsidRDefault="008F52FB" w:rsidP="00AB4B2F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B33545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8F52FB" w:rsidRPr="00B33545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B33545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8F52FB" w:rsidRPr="00B33545" w:rsidRDefault="008F52FB" w:rsidP="00966196">
            <w:pPr>
              <w:jc w:val="center"/>
              <w:rPr>
                <w:sz w:val="19"/>
                <w:szCs w:val="19"/>
              </w:rPr>
            </w:pPr>
            <w:r w:rsidRPr="00B33545">
              <w:rPr>
                <w:sz w:val="19"/>
                <w:szCs w:val="19"/>
              </w:rPr>
              <w:t>294316,41</w:t>
            </w:r>
          </w:p>
          <w:p w:rsidR="008F52FB" w:rsidRPr="00B33545" w:rsidRDefault="008F52FB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</w:tcPr>
          <w:p w:rsidR="008F52FB" w:rsidRPr="00B33545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B33545">
              <w:rPr>
                <w:sz w:val="19"/>
                <w:szCs w:val="19"/>
              </w:rPr>
              <w:t>-</w:t>
            </w:r>
          </w:p>
        </w:tc>
      </w:tr>
      <w:tr w:rsidR="008F52FB" w:rsidRPr="00DB742F" w:rsidTr="00C86D6C">
        <w:tc>
          <w:tcPr>
            <w:tcW w:w="510" w:type="dxa"/>
            <w:vMerge w:val="restart"/>
          </w:tcPr>
          <w:p w:rsidR="008F52FB" w:rsidRPr="004265D2" w:rsidRDefault="008F52FB" w:rsidP="00966196">
            <w:pPr>
              <w:ind w:left="-142" w:right="-132"/>
              <w:jc w:val="center"/>
              <w:rPr>
                <w:color w:val="000000"/>
                <w:sz w:val="19"/>
                <w:szCs w:val="19"/>
              </w:rPr>
            </w:pPr>
            <w:r w:rsidRPr="004265D2">
              <w:rPr>
                <w:color w:val="000000"/>
                <w:sz w:val="19"/>
                <w:szCs w:val="19"/>
              </w:rPr>
              <w:t>14.</w:t>
            </w:r>
          </w:p>
        </w:tc>
        <w:tc>
          <w:tcPr>
            <w:tcW w:w="1578" w:type="dxa"/>
          </w:tcPr>
          <w:p w:rsidR="008F52FB" w:rsidRPr="004265D2" w:rsidRDefault="008F52FB" w:rsidP="00966196">
            <w:pPr>
              <w:ind w:left="-142" w:right="-132"/>
              <w:jc w:val="center"/>
              <w:rPr>
                <w:b/>
                <w:color w:val="000000"/>
                <w:sz w:val="19"/>
                <w:szCs w:val="19"/>
              </w:rPr>
            </w:pPr>
            <w:r w:rsidRPr="004265D2">
              <w:rPr>
                <w:b/>
                <w:color w:val="000000"/>
                <w:sz w:val="19"/>
                <w:szCs w:val="19"/>
              </w:rPr>
              <w:t>Самаев А.Т.</w:t>
            </w:r>
          </w:p>
        </w:tc>
        <w:tc>
          <w:tcPr>
            <w:tcW w:w="1275" w:type="dxa"/>
          </w:tcPr>
          <w:p w:rsidR="008F52FB" w:rsidRPr="00BC44A7" w:rsidRDefault="008F52FB" w:rsidP="00881B60">
            <w:pPr>
              <w:ind w:left="-142" w:right="-132"/>
              <w:jc w:val="center"/>
              <w:rPr>
                <w:color w:val="000000"/>
                <w:sz w:val="19"/>
                <w:szCs w:val="19"/>
              </w:rPr>
            </w:pPr>
            <w:r w:rsidRPr="00BC44A7">
              <w:rPr>
                <w:color w:val="000000"/>
                <w:sz w:val="19"/>
                <w:szCs w:val="19"/>
              </w:rPr>
              <w:t>специалист-эксперт</w:t>
            </w:r>
          </w:p>
        </w:tc>
        <w:tc>
          <w:tcPr>
            <w:tcW w:w="1425" w:type="dxa"/>
          </w:tcPr>
          <w:p w:rsidR="008F52FB" w:rsidRPr="00BC44A7" w:rsidRDefault="008F52FB" w:rsidP="00966196">
            <w:pPr>
              <w:ind w:left="-142" w:right="-132"/>
              <w:jc w:val="center"/>
              <w:rPr>
                <w:color w:val="000000"/>
                <w:sz w:val="19"/>
                <w:szCs w:val="19"/>
              </w:rPr>
            </w:pPr>
            <w:r w:rsidRPr="00BC44A7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080" w:type="dxa"/>
          </w:tcPr>
          <w:p w:rsidR="008F52FB" w:rsidRPr="00BC44A7" w:rsidRDefault="008F52FB" w:rsidP="00510D0E">
            <w:pPr>
              <w:ind w:left="-142" w:right="-13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общая </w:t>
            </w:r>
          </w:p>
          <w:p w:rsidR="008F52FB" w:rsidRPr="00BC44A7" w:rsidRDefault="008F52FB" w:rsidP="00BC44A7">
            <w:pPr>
              <w:ind w:left="-142" w:right="-132"/>
              <w:jc w:val="center"/>
              <w:rPr>
                <w:color w:val="000000"/>
                <w:sz w:val="19"/>
                <w:szCs w:val="19"/>
              </w:rPr>
            </w:pPr>
            <w:r w:rsidRPr="00BC44A7">
              <w:rPr>
                <w:color w:val="000000"/>
                <w:sz w:val="19"/>
                <w:szCs w:val="19"/>
              </w:rPr>
              <w:t xml:space="preserve">долевая </w:t>
            </w:r>
          </w:p>
          <w:p w:rsidR="008F52FB" w:rsidRPr="00BC44A7" w:rsidRDefault="008F52FB" w:rsidP="00BC44A7">
            <w:pPr>
              <w:ind w:left="-142" w:right="-132"/>
              <w:jc w:val="center"/>
              <w:rPr>
                <w:color w:val="000000"/>
                <w:sz w:val="19"/>
                <w:szCs w:val="19"/>
              </w:rPr>
            </w:pPr>
            <w:r w:rsidRPr="00BC44A7">
              <w:rPr>
                <w:color w:val="000000"/>
                <w:sz w:val="19"/>
                <w:szCs w:val="19"/>
              </w:rPr>
              <w:t>(1/3)</w:t>
            </w:r>
          </w:p>
        </w:tc>
        <w:tc>
          <w:tcPr>
            <w:tcW w:w="1080" w:type="dxa"/>
          </w:tcPr>
          <w:p w:rsidR="008F52FB" w:rsidRPr="00BC44A7" w:rsidRDefault="008F52FB" w:rsidP="00510D0E">
            <w:pPr>
              <w:ind w:left="-142" w:right="-132"/>
              <w:jc w:val="center"/>
              <w:rPr>
                <w:color w:val="000000"/>
                <w:sz w:val="19"/>
                <w:szCs w:val="19"/>
              </w:rPr>
            </w:pPr>
            <w:r w:rsidRPr="00BC44A7">
              <w:rPr>
                <w:color w:val="000000"/>
                <w:sz w:val="19"/>
                <w:szCs w:val="19"/>
              </w:rPr>
              <w:t>21,8</w:t>
            </w:r>
          </w:p>
        </w:tc>
        <w:tc>
          <w:tcPr>
            <w:tcW w:w="1080" w:type="dxa"/>
          </w:tcPr>
          <w:p w:rsidR="008F52FB" w:rsidRPr="00BC44A7" w:rsidRDefault="008F52FB" w:rsidP="00510D0E">
            <w:pPr>
              <w:ind w:left="-142" w:right="-132"/>
              <w:jc w:val="center"/>
              <w:rPr>
                <w:color w:val="000000"/>
                <w:sz w:val="19"/>
                <w:szCs w:val="19"/>
              </w:rPr>
            </w:pPr>
            <w:r w:rsidRPr="00BC44A7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</w:tcPr>
          <w:p w:rsidR="008F52FB" w:rsidRPr="00BC44A7" w:rsidRDefault="008F52FB" w:rsidP="00A90CD6">
            <w:pPr>
              <w:jc w:val="center"/>
              <w:rPr>
                <w:color w:val="000000"/>
                <w:sz w:val="19"/>
                <w:szCs w:val="19"/>
              </w:rPr>
            </w:pPr>
            <w:r w:rsidRPr="00BC44A7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8F52FB" w:rsidRPr="00BC44A7" w:rsidRDefault="008F52FB" w:rsidP="00A90CD6">
            <w:pPr>
              <w:ind w:left="-142" w:right="-132"/>
              <w:jc w:val="center"/>
              <w:rPr>
                <w:color w:val="000000"/>
                <w:sz w:val="19"/>
                <w:szCs w:val="19"/>
              </w:rPr>
            </w:pPr>
            <w:r w:rsidRPr="00BC44A7">
              <w:rPr>
                <w:color w:val="000000"/>
                <w:sz w:val="19"/>
                <w:szCs w:val="19"/>
              </w:rPr>
              <w:t>53,0</w:t>
            </w:r>
          </w:p>
        </w:tc>
        <w:tc>
          <w:tcPr>
            <w:tcW w:w="1080" w:type="dxa"/>
          </w:tcPr>
          <w:p w:rsidR="008F52FB" w:rsidRPr="00BC44A7" w:rsidRDefault="008F52FB" w:rsidP="00A90CD6">
            <w:pPr>
              <w:ind w:left="-142" w:right="-132"/>
              <w:jc w:val="center"/>
              <w:rPr>
                <w:color w:val="000000"/>
                <w:sz w:val="19"/>
                <w:szCs w:val="19"/>
              </w:rPr>
            </w:pPr>
            <w:r w:rsidRPr="00BC44A7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8F52FB" w:rsidRPr="00BC44A7" w:rsidRDefault="008F52FB" w:rsidP="00383D28">
            <w:pPr>
              <w:ind w:left="-142" w:right="-132"/>
              <w:jc w:val="center"/>
              <w:rPr>
                <w:color w:val="000000"/>
                <w:sz w:val="19"/>
                <w:szCs w:val="19"/>
              </w:rPr>
            </w:pPr>
            <w:r w:rsidRPr="00BC44A7">
              <w:rPr>
                <w:color w:val="000000"/>
                <w:sz w:val="19"/>
                <w:szCs w:val="19"/>
              </w:rPr>
              <w:t xml:space="preserve">а/м легковой </w:t>
            </w:r>
          </w:p>
          <w:p w:rsidR="008F52FB" w:rsidRPr="00BC44A7" w:rsidRDefault="008F52FB" w:rsidP="00383D28">
            <w:pPr>
              <w:ind w:left="-142" w:right="-132"/>
              <w:jc w:val="center"/>
              <w:rPr>
                <w:color w:val="000000"/>
                <w:sz w:val="19"/>
                <w:szCs w:val="19"/>
              </w:rPr>
            </w:pPr>
            <w:r w:rsidRPr="00BC44A7">
              <w:rPr>
                <w:color w:val="000000"/>
                <w:sz w:val="19"/>
                <w:szCs w:val="19"/>
              </w:rPr>
              <w:t>ВАЗ 21074</w:t>
            </w:r>
          </w:p>
        </w:tc>
        <w:tc>
          <w:tcPr>
            <w:tcW w:w="1620" w:type="dxa"/>
          </w:tcPr>
          <w:p w:rsidR="008F52FB" w:rsidRPr="00BC44A7" w:rsidRDefault="008F52FB" w:rsidP="00966196">
            <w:pPr>
              <w:jc w:val="center"/>
              <w:rPr>
                <w:color w:val="000000"/>
                <w:sz w:val="19"/>
                <w:szCs w:val="19"/>
              </w:rPr>
            </w:pPr>
            <w:r w:rsidRPr="00BC44A7">
              <w:rPr>
                <w:color w:val="000000"/>
                <w:sz w:val="19"/>
                <w:szCs w:val="19"/>
              </w:rPr>
              <w:t>327566,06</w:t>
            </w:r>
          </w:p>
        </w:tc>
        <w:tc>
          <w:tcPr>
            <w:tcW w:w="1620" w:type="dxa"/>
          </w:tcPr>
          <w:p w:rsidR="008F52FB" w:rsidRPr="00E3478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E3478F">
              <w:rPr>
                <w:sz w:val="19"/>
                <w:szCs w:val="19"/>
              </w:rPr>
              <w:t>-</w:t>
            </w:r>
          </w:p>
        </w:tc>
      </w:tr>
      <w:tr w:rsidR="008F52FB" w:rsidRPr="00DB742F" w:rsidTr="00C86D6C">
        <w:tc>
          <w:tcPr>
            <w:tcW w:w="510" w:type="dxa"/>
            <w:vMerge/>
          </w:tcPr>
          <w:p w:rsidR="008F52FB" w:rsidRPr="004265D2" w:rsidRDefault="008F52FB" w:rsidP="00966196">
            <w:pPr>
              <w:ind w:left="-142" w:right="-132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78" w:type="dxa"/>
          </w:tcPr>
          <w:p w:rsidR="008F52FB" w:rsidRPr="004265D2" w:rsidRDefault="008F52FB" w:rsidP="00F642DA">
            <w:pPr>
              <w:ind w:left="-142" w:right="-132"/>
              <w:jc w:val="center"/>
              <w:rPr>
                <w:color w:val="000000"/>
                <w:sz w:val="19"/>
                <w:szCs w:val="19"/>
              </w:rPr>
            </w:pPr>
            <w:r w:rsidRPr="004265D2">
              <w:rPr>
                <w:color w:val="000000"/>
                <w:sz w:val="19"/>
                <w:szCs w:val="19"/>
              </w:rPr>
              <w:t>супруга</w:t>
            </w:r>
          </w:p>
        </w:tc>
        <w:tc>
          <w:tcPr>
            <w:tcW w:w="1275" w:type="dxa"/>
          </w:tcPr>
          <w:p w:rsidR="008F52FB" w:rsidRPr="008B593B" w:rsidRDefault="008F52FB" w:rsidP="00966196">
            <w:pPr>
              <w:ind w:left="-142" w:right="-132"/>
              <w:rPr>
                <w:color w:val="FF0000"/>
                <w:sz w:val="19"/>
                <w:szCs w:val="19"/>
              </w:rPr>
            </w:pPr>
          </w:p>
        </w:tc>
        <w:tc>
          <w:tcPr>
            <w:tcW w:w="1425" w:type="dxa"/>
          </w:tcPr>
          <w:p w:rsidR="008F52FB" w:rsidRPr="004265D2" w:rsidRDefault="008F52FB" w:rsidP="00966196">
            <w:pPr>
              <w:ind w:left="-142" w:right="-132"/>
              <w:jc w:val="center"/>
              <w:rPr>
                <w:color w:val="000000"/>
                <w:sz w:val="19"/>
                <w:szCs w:val="19"/>
              </w:rPr>
            </w:pPr>
            <w:r w:rsidRPr="004265D2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1080" w:type="dxa"/>
          </w:tcPr>
          <w:p w:rsidR="008F52FB" w:rsidRPr="004265D2" w:rsidRDefault="008F52FB" w:rsidP="00510D0E">
            <w:pPr>
              <w:ind w:left="-142" w:right="-132"/>
              <w:jc w:val="center"/>
              <w:rPr>
                <w:color w:val="000000"/>
                <w:sz w:val="19"/>
                <w:szCs w:val="19"/>
              </w:rPr>
            </w:pPr>
            <w:r w:rsidRPr="004265D2">
              <w:rPr>
                <w:color w:val="000000"/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8F52FB" w:rsidRPr="004265D2" w:rsidRDefault="008F52FB" w:rsidP="00383D28">
            <w:pPr>
              <w:ind w:left="-142" w:right="-13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98,5</w:t>
            </w:r>
          </w:p>
        </w:tc>
        <w:tc>
          <w:tcPr>
            <w:tcW w:w="1080" w:type="dxa"/>
          </w:tcPr>
          <w:p w:rsidR="008F52FB" w:rsidRPr="004265D2" w:rsidRDefault="008F52FB" w:rsidP="00383D28">
            <w:pPr>
              <w:ind w:left="-142" w:right="-132"/>
              <w:jc w:val="center"/>
              <w:rPr>
                <w:color w:val="000000"/>
                <w:sz w:val="19"/>
                <w:szCs w:val="19"/>
              </w:rPr>
            </w:pPr>
            <w:r w:rsidRPr="004265D2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260" w:type="dxa"/>
          </w:tcPr>
          <w:p w:rsidR="008F52FB" w:rsidRPr="004265D2" w:rsidRDefault="008F52FB" w:rsidP="00383D28">
            <w:pPr>
              <w:jc w:val="center"/>
              <w:rPr>
                <w:color w:val="000000"/>
                <w:sz w:val="19"/>
                <w:szCs w:val="19"/>
              </w:rPr>
            </w:pPr>
            <w:r w:rsidRPr="004265D2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8F52FB" w:rsidRPr="004265D2" w:rsidRDefault="008F52FB" w:rsidP="00966196">
            <w:pPr>
              <w:ind w:left="-142" w:right="-132"/>
              <w:jc w:val="center"/>
              <w:rPr>
                <w:color w:val="000000"/>
                <w:sz w:val="19"/>
                <w:szCs w:val="19"/>
              </w:rPr>
            </w:pPr>
            <w:r w:rsidRPr="004265D2">
              <w:rPr>
                <w:color w:val="000000"/>
                <w:sz w:val="19"/>
                <w:szCs w:val="19"/>
              </w:rPr>
              <w:t>53,0</w:t>
            </w:r>
          </w:p>
        </w:tc>
        <w:tc>
          <w:tcPr>
            <w:tcW w:w="1080" w:type="dxa"/>
          </w:tcPr>
          <w:p w:rsidR="008F52FB" w:rsidRPr="004265D2" w:rsidRDefault="008F52FB" w:rsidP="00966196">
            <w:pPr>
              <w:ind w:left="-142" w:right="-132"/>
              <w:jc w:val="center"/>
              <w:rPr>
                <w:color w:val="000000"/>
                <w:sz w:val="19"/>
                <w:szCs w:val="19"/>
              </w:rPr>
            </w:pPr>
            <w:r w:rsidRPr="004265D2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8F52FB" w:rsidRPr="00BC44A7" w:rsidRDefault="008F52FB" w:rsidP="00966196">
            <w:pPr>
              <w:ind w:left="-142" w:right="-132"/>
              <w:jc w:val="center"/>
              <w:rPr>
                <w:color w:val="000000"/>
                <w:sz w:val="19"/>
                <w:szCs w:val="19"/>
              </w:rPr>
            </w:pPr>
            <w:r w:rsidRPr="00BC44A7">
              <w:rPr>
                <w:color w:val="000000"/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8F52FB" w:rsidRPr="00BC44A7" w:rsidRDefault="008F52FB" w:rsidP="00966196">
            <w:pPr>
              <w:jc w:val="center"/>
              <w:rPr>
                <w:color w:val="000000"/>
                <w:sz w:val="19"/>
                <w:szCs w:val="19"/>
              </w:rPr>
            </w:pPr>
            <w:r w:rsidRPr="00BC44A7">
              <w:rPr>
                <w:color w:val="000000"/>
                <w:sz w:val="19"/>
                <w:szCs w:val="19"/>
              </w:rPr>
              <w:t>403721,27</w:t>
            </w:r>
          </w:p>
        </w:tc>
        <w:tc>
          <w:tcPr>
            <w:tcW w:w="1620" w:type="dxa"/>
          </w:tcPr>
          <w:p w:rsidR="008F52FB" w:rsidRPr="00E3478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E3478F">
              <w:rPr>
                <w:sz w:val="19"/>
                <w:szCs w:val="19"/>
              </w:rPr>
              <w:t>-</w:t>
            </w:r>
          </w:p>
        </w:tc>
      </w:tr>
      <w:tr w:rsidR="008F52FB" w:rsidRPr="00DB742F" w:rsidTr="00C86D6C">
        <w:tc>
          <w:tcPr>
            <w:tcW w:w="510" w:type="dxa"/>
            <w:vMerge/>
          </w:tcPr>
          <w:p w:rsidR="008F52FB" w:rsidRPr="004265D2" w:rsidRDefault="008F52FB" w:rsidP="00966196">
            <w:pPr>
              <w:ind w:left="-142" w:right="-132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78" w:type="dxa"/>
          </w:tcPr>
          <w:p w:rsidR="008F52FB" w:rsidRPr="004265D2" w:rsidRDefault="008F52FB" w:rsidP="00F642DA">
            <w:pPr>
              <w:ind w:left="-142" w:right="-132"/>
              <w:jc w:val="center"/>
              <w:rPr>
                <w:color w:val="000000"/>
                <w:sz w:val="19"/>
                <w:szCs w:val="19"/>
              </w:rPr>
            </w:pPr>
            <w:r w:rsidRPr="004265D2">
              <w:rPr>
                <w:color w:val="000000"/>
                <w:sz w:val="19"/>
                <w:szCs w:val="19"/>
              </w:rPr>
              <w:t>несовершен-нолетний ребенок</w:t>
            </w:r>
          </w:p>
        </w:tc>
        <w:tc>
          <w:tcPr>
            <w:tcW w:w="1275" w:type="dxa"/>
          </w:tcPr>
          <w:p w:rsidR="008F52FB" w:rsidRPr="008B593B" w:rsidRDefault="008F52FB" w:rsidP="00966196">
            <w:pPr>
              <w:ind w:left="-142" w:right="-132"/>
              <w:rPr>
                <w:color w:val="FF0000"/>
                <w:sz w:val="19"/>
                <w:szCs w:val="19"/>
              </w:rPr>
            </w:pPr>
          </w:p>
        </w:tc>
        <w:tc>
          <w:tcPr>
            <w:tcW w:w="1425" w:type="dxa"/>
          </w:tcPr>
          <w:p w:rsidR="008F52FB" w:rsidRPr="004265D2" w:rsidRDefault="008F52FB" w:rsidP="00966196">
            <w:pPr>
              <w:ind w:left="-142" w:right="-132"/>
              <w:jc w:val="center"/>
              <w:rPr>
                <w:color w:val="000000"/>
                <w:sz w:val="19"/>
                <w:szCs w:val="19"/>
              </w:rPr>
            </w:pPr>
            <w:r w:rsidRPr="004265D2">
              <w:rPr>
                <w:color w:val="000000"/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8F52FB" w:rsidRPr="008B593B" w:rsidRDefault="008F52FB" w:rsidP="00966196">
            <w:pPr>
              <w:ind w:left="-142" w:right="-132"/>
              <w:rPr>
                <w:color w:val="FF0000"/>
                <w:sz w:val="19"/>
                <w:szCs w:val="19"/>
              </w:rPr>
            </w:pPr>
          </w:p>
        </w:tc>
        <w:tc>
          <w:tcPr>
            <w:tcW w:w="1080" w:type="dxa"/>
          </w:tcPr>
          <w:p w:rsidR="008F52FB" w:rsidRPr="008B593B" w:rsidRDefault="008F52FB" w:rsidP="00966196">
            <w:pPr>
              <w:ind w:left="-142" w:right="-132"/>
              <w:rPr>
                <w:color w:val="FF0000"/>
                <w:sz w:val="19"/>
                <w:szCs w:val="19"/>
              </w:rPr>
            </w:pPr>
          </w:p>
        </w:tc>
        <w:tc>
          <w:tcPr>
            <w:tcW w:w="1080" w:type="dxa"/>
          </w:tcPr>
          <w:p w:rsidR="008F52FB" w:rsidRPr="008B593B" w:rsidRDefault="008F52FB" w:rsidP="00966196">
            <w:pPr>
              <w:ind w:left="-142" w:right="-132"/>
              <w:rPr>
                <w:color w:val="FF0000"/>
                <w:sz w:val="19"/>
                <w:szCs w:val="19"/>
              </w:rPr>
            </w:pPr>
          </w:p>
        </w:tc>
        <w:tc>
          <w:tcPr>
            <w:tcW w:w="1260" w:type="dxa"/>
          </w:tcPr>
          <w:p w:rsidR="008F52FB" w:rsidRPr="004265D2" w:rsidRDefault="008F52FB" w:rsidP="00383D28">
            <w:pPr>
              <w:jc w:val="center"/>
              <w:rPr>
                <w:color w:val="000000"/>
                <w:sz w:val="19"/>
                <w:szCs w:val="19"/>
              </w:rPr>
            </w:pPr>
            <w:r w:rsidRPr="004265D2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8F52FB" w:rsidRPr="004265D2" w:rsidRDefault="008F52FB" w:rsidP="00966196">
            <w:pPr>
              <w:ind w:left="-142" w:right="-132"/>
              <w:jc w:val="center"/>
              <w:rPr>
                <w:color w:val="000000"/>
                <w:sz w:val="19"/>
                <w:szCs w:val="19"/>
              </w:rPr>
            </w:pPr>
            <w:r w:rsidRPr="004265D2">
              <w:rPr>
                <w:color w:val="000000"/>
                <w:sz w:val="19"/>
                <w:szCs w:val="19"/>
              </w:rPr>
              <w:t>53,0</w:t>
            </w:r>
          </w:p>
        </w:tc>
        <w:tc>
          <w:tcPr>
            <w:tcW w:w="1080" w:type="dxa"/>
          </w:tcPr>
          <w:p w:rsidR="008F52FB" w:rsidRPr="004265D2" w:rsidRDefault="008F52FB" w:rsidP="00966196">
            <w:pPr>
              <w:ind w:left="-142" w:right="-132"/>
              <w:jc w:val="center"/>
              <w:rPr>
                <w:color w:val="000000"/>
                <w:sz w:val="19"/>
                <w:szCs w:val="19"/>
              </w:rPr>
            </w:pPr>
            <w:r w:rsidRPr="004265D2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8F52FB" w:rsidRPr="00BC44A7" w:rsidRDefault="008F52FB" w:rsidP="00966196">
            <w:pPr>
              <w:ind w:left="-142" w:right="-132"/>
              <w:jc w:val="center"/>
              <w:rPr>
                <w:color w:val="000000"/>
                <w:sz w:val="19"/>
                <w:szCs w:val="19"/>
              </w:rPr>
            </w:pPr>
            <w:r w:rsidRPr="00BC44A7">
              <w:rPr>
                <w:color w:val="000000"/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8F52FB" w:rsidRPr="00BC44A7" w:rsidRDefault="008F52FB" w:rsidP="00966196">
            <w:pPr>
              <w:jc w:val="center"/>
              <w:rPr>
                <w:color w:val="000000"/>
                <w:sz w:val="19"/>
                <w:szCs w:val="19"/>
              </w:rPr>
            </w:pPr>
            <w:r w:rsidRPr="00BC44A7">
              <w:rPr>
                <w:color w:val="000000"/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8F52FB" w:rsidRPr="00E3478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E3478F">
              <w:rPr>
                <w:sz w:val="19"/>
                <w:szCs w:val="19"/>
              </w:rPr>
              <w:t>-</w:t>
            </w:r>
          </w:p>
        </w:tc>
      </w:tr>
      <w:tr w:rsidR="008F52FB" w:rsidRPr="00DB742F" w:rsidTr="00C86D6C">
        <w:tc>
          <w:tcPr>
            <w:tcW w:w="510" w:type="dxa"/>
            <w:vMerge/>
          </w:tcPr>
          <w:p w:rsidR="008F52FB" w:rsidRPr="004265D2" w:rsidRDefault="008F52FB" w:rsidP="00966196">
            <w:pPr>
              <w:ind w:left="-142" w:right="-132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78" w:type="dxa"/>
          </w:tcPr>
          <w:p w:rsidR="008F52FB" w:rsidRPr="004265D2" w:rsidRDefault="008F52FB" w:rsidP="00966196">
            <w:pPr>
              <w:ind w:left="-142" w:right="-132"/>
              <w:jc w:val="center"/>
              <w:rPr>
                <w:color w:val="000000"/>
                <w:sz w:val="19"/>
                <w:szCs w:val="19"/>
              </w:rPr>
            </w:pPr>
            <w:r w:rsidRPr="004265D2">
              <w:rPr>
                <w:color w:val="000000"/>
                <w:sz w:val="19"/>
                <w:szCs w:val="19"/>
              </w:rPr>
              <w:t>несовершен-нолетний ребенок</w:t>
            </w:r>
          </w:p>
        </w:tc>
        <w:tc>
          <w:tcPr>
            <w:tcW w:w="1275" w:type="dxa"/>
          </w:tcPr>
          <w:p w:rsidR="008F52FB" w:rsidRPr="008B593B" w:rsidRDefault="008F52FB" w:rsidP="00966196">
            <w:pPr>
              <w:ind w:left="-142" w:right="-132"/>
              <w:rPr>
                <w:color w:val="FF0000"/>
                <w:sz w:val="19"/>
                <w:szCs w:val="19"/>
              </w:rPr>
            </w:pPr>
          </w:p>
        </w:tc>
        <w:tc>
          <w:tcPr>
            <w:tcW w:w="1425" w:type="dxa"/>
          </w:tcPr>
          <w:p w:rsidR="008F52FB" w:rsidRPr="004265D2" w:rsidRDefault="008F52FB" w:rsidP="00966196">
            <w:pPr>
              <w:ind w:left="-142" w:right="-132"/>
              <w:jc w:val="center"/>
              <w:rPr>
                <w:color w:val="000000"/>
                <w:sz w:val="19"/>
                <w:szCs w:val="19"/>
              </w:rPr>
            </w:pPr>
            <w:r w:rsidRPr="004265D2">
              <w:rPr>
                <w:color w:val="000000"/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8F52FB" w:rsidRPr="008B593B" w:rsidRDefault="008F52FB" w:rsidP="00966196">
            <w:pPr>
              <w:ind w:left="-142" w:right="-132"/>
              <w:rPr>
                <w:color w:val="FF0000"/>
                <w:sz w:val="19"/>
                <w:szCs w:val="19"/>
              </w:rPr>
            </w:pPr>
          </w:p>
        </w:tc>
        <w:tc>
          <w:tcPr>
            <w:tcW w:w="1080" w:type="dxa"/>
          </w:tcPr>
          <w:p w:rsidR="008F52FB" w:rsidRPr="008B593B" w:rsidRDefault="008F52FB" w:rsidP="00966196">
            <w:pPr>
              <w:ind w:left="-142" w:right="-132"/>
              <w:rPr>
                <w:color w:val="FF0000"/>
                <w:sz w:val="19"/>
                <w:szCs w:val="19"/>
              </w:rPr>
            </w:pPr>
          </w:p>
        </w:tc>
        <w:tc>
          <w:tcPr>
            <w:tcW w:w="1080" w:type="dxa"/>
          </w:tcPr>
          <w:p w:rsidR="008F52FB" w:rsidRPr="008B593B" w:rsidRDefault="008F52FB" w:rsidP="00966196">
            <w:pPr>
              <w:ind w:left="-142" w:right="-132"/>
              <w:rPr>
                <w:color w:val="FF0000"/>
                <w:sz w:val="19"/>
                <w:szCs w:val="19"/>
              </w:rPr>
            </w:pPr>
          </w:p>
        </w:tc>
        <w:tc>
          <w:tcPr>
            <w:tcW w:w="1260" w:type="dxa"/>
          </w:tcPr>
          <w:p w:rsidR="008F52FB" w:rsidRPr="004265D2" w:rsidRDefault="008F52FB" w:rsidP="00383D28">
            <w:pPr>
              <w:jc w:val="center"/>
              <w:rPr>
                <w:color w:val="000000"/>
                <w:sz w:val="19"/>
                <w:szCs w:val="19"/>
              </w:rPr>
            </w:pPr>
            <w:r w:rsidRPr="004265D2">
              <w:rPr>
                <w:color w:val="000000"/>
                <w:sz w:val="19"/>
                <w:szCs w:val="19"/>
              </w:rPr>
              <w:t>квартира</w:t>
            </w:r>
          </w:p>
        </w:tc>
        <w:tc>
          <w:tcPr>
            <w:tcW w:w="900" w:type="dxa"/>
          </w:tcPr>
          <w:p w:rsidR="008F52FB" w:rsidRPr="004265D2" w:rsidRDefault="008F52FB" w:rsidP="00966196">
            <w:pPr>
              <w:ind w:left="-142" w:right="-132"/>
              <w:jc w:val="center"/>
              <w:rPr>
                <w:color w:val="000000"/>
                <w:sz w:val="19"/>
                <w:szCs w:val="19"/>
              </w:rPr>
            </w:pPr>
            <w:r w:rsidRPr="004265D2">
              <w:rPr>
                <w:color w:val="000000"/>
                <w:sz w:val="19"/>
                <w:szCs w:val="19"/>
              </w:rPr>
              <w:t>53,0</w:t>
            </w:r>
          </w:p>
        </w:tc>
        <w:tc>
          <w:tcPr>
            <w:tcW w:w="1080" w:type="dxa"/>
          </w:tcPr>
          <w:p w:rsidR="008F52FB" w:rsidRPr="004265D2" w:rsidRDefault="008F52FB" w:rsidP="00966196">
            <w:pPr>
              <w:ind w:left="-142" w:right="-132"/>
              <w:jc w:val="center"/>
              <w:rPr>
                <w:color w:val="000000"/>
                <w:sz w:val="19"/>
                <w:szCs w:val="19"/>
              </w:rPr>
            </w:pPr>
            <w:r w:rsidRPr="004265D2">
              <w:rPr>
                <w:color w:val="000000"/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8F52FB" w:rsidRPr="00BC44A7" w:rsidRDefault="008F52FB" w:rsidP="00966196">
            <w:pPr>
              <w:ind w:left="-142" w:right="-132"/>
              <w:jc w:val="center"/>
              <w:rPr>
                <w:color w:val="000000"/>
                <w:sz w:val="19"/>
                <w:szCs w:val="19"/>
              </w:rPr>
            </w:pPr>
            <w:r w:rsidRPr="00BC44A7">
              <w:rPr>
                <w:color w:val="000000"/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8F52FB" w:rsidRPr="00BC44A7" w:rsidRDefault="008F52FB" w:rsidP="00966196">
            <w:pPr>
              <w:jc w:val="center"/>
              <w:rPr>
                <w:color w:val="000000"/>
                <w:sz w:val="19"/>
                <w:szCs w:val="19"/>
              </w:rPr>
            </w:pPr>
            <w:r w:rsidRPr="00BC44A7">
              <w:rPr>
                <w:color w:val="000000"/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8F52FB" w:rsidRPr="00E3478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E3478F">
              <w:rPr>
                <w:sz w:val="19"/>
                <w:szCs w:val="19"/>
              </w:rPr>
              <w:t>-</w:t>
            </w:r>
          </w:p>
        </w:tc>
      </w:tr>
      <w:tr w:rsidR="008F52FB" w:rsidRPr="00DB742F" w:rsidTr="00C86D6C">
        <w:tc>
          <w:tcPr>
            <w:tcW w:w="510" w:type="dxa"/>
          </w:tcPr>
          <w:p w:rsidR="008F52FB" w:rsidRPr="00C7033C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7033C">
              <w:rPr>
                <w:sz w:val="19"/>
                <w:szCs w:val="19"/>
              </w:rPr>
              <w:t>15.</w:t>
            </w:r>
          </w:p>
        </w:tc>
        <w:tc>
          <w:tcPr>
            <w:tcW w:w="1578" w:type="dxa"/>
          </w:tcPr>
          <w:p w:rsidR="008F52FB" w:rsidRPr="00C7033C" w:rsidRDefault="008F52FB" w:rsidP="00392706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  <w:r w:rsidRPr="00C7033C">
              <w:rPr>
                <w:b/>
                <w:sz w:val="19"/>
                <w:szCs w:val="19"/>
              </w:rPr>
              <w:t>Дзестелова Ф.А.</w:t>
            </w:r>
          </w:p>
        </w:tc>
        <w:tc>
          <w:tcPr>
            <w:tcW w:w="1275" w:type="dxa"/>
          </w:tcPr>
          <w:p w:rsidR="008F52FB" w:rsidRPr="00C7033C" w:rsidRDefault="008F52FB" w:rsidP="0039270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7033C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425" w:type="dxa"/>
          </w:tcPr>
          <w:p w:rsidR="008F52FB" w:rsidRPr="00C7033C" w:rsidRDefault="008F52FB" w:rsidP="0039270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080" w:type="dxa"/>
          </w:tcPr>
          <w:p w:rsidR="008F52FB" w:rsidRPr="00C7033C" w:rsidRDefault="008F52FB" w:rsidP="00C7033C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7033C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8F52FB" w:rsidRPr="00C7033C" w:rsidRDefault="008F52FB" w:rsidP="00C7033C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54,5</w:t>
            </w:r>
          </w:p>
        </w:tc>
        <w:tc>
          <w:tcPr>
            <w:tcW w:w="1080" w:type="dxa"/>
          </w:tcPr>
          <w:p w:rsidR="008F52FB" w:rsidRPr="00C7033C" w:rsidRDefault="008F52FB" w:rsidP="00C7033C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</w:tcPr>
          <w:p w:rsidR="008F52FB" w:rsidRPr="00C7033C" w:rsidRDefault="008F52FB" w:rsidP="00C7033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900" w:type="dxa"/>
          </w:tcPr>
          <w:p w:rsidR="008F52FB" w:rsidRPr="00C7033C" w:rsidRDefault="008F52FB" w:rsidP="0039270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8F52FB" w:rsidRPr="00C7033C" w:rsidRDefault="008F52FB" w:rsidP="0039270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</w:tcPr>
          <w:p w:rsidR="008F52FB" w:rsidRPr="00C7033C" w:rsidRDefault="008F52FB" w:rsidP="0039270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7033C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8F52FB" w:rsidRPr="00C7033C" w:rsidRDefault="008F52FB" w:rsidP="0039270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419950,19</w:t>
            </w:r>
          </w:p>
        </w:tc>
        <w:tc>
          <w:tcPr>
            <w:tcW w:w="1620" w:type="dxa"/>
          </w:tcPr>
          <w:p w:rsidR="008F52FB" w:rsidRPr="00C7033C" w:rsidRDefault="008F52FB" w:rsidP="0039270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7033C">
              <w:rPr>
                <w:sz w:val="19"/>
                <w:szCs w:val="19"/>
              </w:rPr>
              <w:t>-</w:t>
            </w:r>
          </w:p>
        </w:tc>
      </w:tr>
    </w:tbl>
    <w:p w:rsidR="008F52FB" w:rsidRDefault="008F52FB"/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0"/>
        <w:gridCol w:w="1578"/>
        <w:gridCol w:w="1275"/>
        <w:gridCol w:w="1425"/>
        <w:gridCol w:w="1080"/>
        <w:gridCol w:w="1080"/>
        <w:gridCol w:w="1080"/>
        <w:gridCol w:w="1260"/>
        <w:gridCol w:w="900"/>
        <w:gridCol w:w="1080"/>
        <w:gridCol w:w="1440"/>
        <w:gridCol w:w="1620"/>
        <w:gridCol w:w="1620"/>
      </w:tblGrid>
      <w:tr w:rsidR="008F52FB" w:rsidRPr="00DB742F" w:rsidTr="00C86D6C">
        <w:tc>
          <w:tcPr>
            <w:tcW w:w="510" w:type="dxa"/>
            <w:vMerge w:val="restart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16.</w:t>
            </w:r>
          </w:p>
        </w:tc>
        <w:tc>
          <w:tcPr>
            <w:tcW w:w="1578" w:type="dxa"/>
            <w:vMerge w:val="restart"/>
          </w:tcPr>
          <w:p w:rsidR="008F52FB" w:rsidRPr="00BB27EC" w:rsidRDefault="008F52FB" w:rsidP="00966196">
            <w:pPr>
              <w:ind w:left="-142" w:right="-130"/>
              <w:jc w:val="center"/>
              <w:rPr>
                <w:b/>
                <w:sz w:val="19"/>
                <w:szCs w:val="19"/>
              </w:rPr>
            </w:pPr>
            <w:r w:rsidRPr="00BB27EC">
              <w:rPr>
                <w:b/>
                <w:sz w:val="19"/>
                <w:szCs w:val="19"/>
              </w:rPr>
              <w:t>Цгоев Р.А.</w:t>
            </w:r>
          </w:p>
        </w:tc>
        <w:tc>
          <w:tcPr>
            <w:tcW w:w="1275" w:type="dxa"/>
            <w:vMerge w:val="restart"/>
          </w:tcPr>
          <w:p w:rsidR="008F52FB" w:rsidRPr="00DB742F" w:rsidRDefault="008F52FB" w:rsidP="00966196">
            <w:pPr>
              <w:ind w:left="-142" w:right="-13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425" w:type="dxa"/>
          </w:tcPr>
          <w:p w:rsidR="008F52FB" w:rsidRDefault="008F52FB" w:rsidP="00966196">
            <w:pPr>
              <w:ind w:left="-142" w:right="-13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</w:t>
            </w:r>
            <w:r w:rsidRPr="00DB742F">
              <w:rPr>
                <w:sz w:val="19"/>
                <w:szCs w:val="19"/>
              </w:rPr>
              <w:t xml:space="preserve">емельный участок </w:t>
            </w:r>
          </w:p>
          <w:p w:rsidR="008F52FB" w:rsidRPr="00DB742F" w:rsidRDefault="008F52FB" w:rsidP="00966196">
            <w:pPr>
              <w:ind w:left="-142" w:right="-130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под индивидуальное жилищное строительство</w:t>
            </w:r>
            <w:r w:rsidRPr="00DB742F">
              <w:rPr>
                <w:sz w:val="19"/>
                <w:szCs w:val="19"/>
              </w:rPr>
              <w:t>)</w:t>
            </w:r>
          </w:p>
        </w:tc>
        <w:tc>
          <w:tcPr>
            <w:tcW w:w="1080" w:type="dxa"/>
          </w:tcPr>
          <w:p w:rsidR="008F52FB" w:rsidRPr="00DB742F" w:rsidRDefault="008F52FB" w:rsidP="00CC076E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8F52FB" w:rsidRPr="008B4A8E" w:rsidRDefault="008F52FB" w:rsidP="008B4A8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1022,0</w:t>
            </w:r>
          </w:p>
        </w:tc>
        <w:tc>
          <w:tcPr>
            <w:tcW w:w="1080" w:type="dxa"/>
          </w:tcPr>
          <w:p w:rsidR="008F52FB" w:rsidRPr="00775C62" w:rsidRDefault="008F52FB" w:rsidP="00775C62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8F52FB" w:rsidRPr="00DB742F" w:rsidRDefault="008F52FB" w:rsidP="0057348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900" w:type="dxa"/>
            <w:vMerge w:val="restart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 w:val="restart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 w:val="restart"/>
          </w:tcPr>
          <w:p w:rsidR="008F52FB" w:rsidRPr="00DB742F" w:rsidRDefault="008F52FB" w:rsidP="00A3006D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а/м легковой</w:t>
            </w:r>
            <w:r>
              <w:rPr>
                <w:sz w:val="19"/>
                <w:szCs w:val="19"/>
              </w:rPr>
              <w:t xml:space="preserve"> </w:t>
            </w:r>
          </w:p>
          <w:p w:rsidR="008F52FB" w:rsidRPr="00DB742F" w:rsidRDefault="008F52FB" w:rsidP="00A3006D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ВАЗ 11113022</w:t>
            </w:r>
          </w:p>
        </w:tc>
        <w:tc>
          <w:tcPr>
            <w:tcW w:w="1620" w:type="dxa"/>
            <w:vMerge w:val="restart"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1802075,66</w:t>
            </w:r>
          </w:p>
        </w:tc>
        <w:tc>
          <w:tcPr>
            <w:tcW w:w="1620" w:type="dxa"/>
            <w:vMerge w:val="restart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8F52FB" w:rsidRPr="00DB742F" w:rsidTr="00C86D6C">
        <w:tc>
          <w:tcPr>
            <w:tcW w:w="510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8F52FB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</w:t>
            </w:r>
            <w:r w:rsidRPr="00DB742F">
              <w:rPr>
                <w:sz w:val="19"/>
                <w:szCs w:val="19"/>
              </w:rPr>
              <w:t>емельный участок (</w:t>
            </w:r>
            <w:r>
              <w:rPr>
                <w:sz w:val="19"/>
                <w:szCs w:val="19"/>
              </w:rPr>
              <w:t>приусадебный</w:t>
            </w:r>
            <w:r w:rsidRPr="00DB742F">
              <w:rPr>
                <w:sz w:val="19"/>
                <w:szCs w:val="19"/>
              </w:rPr>
              <w:t>)</w:t>
            </w:r>
          </w:p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8F52FB" w:rsidRPr="00CC076E" w:rsidRDefault="008F52FB" w:rsidP="00CC076E">
            <w:pPr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8F52FB" w:rsidRPr="008B4A8E" w:rsidRDefault="008F52FB" w:rsidP="008B4A8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2910,0</w:t>
            </w:r>
          </w:p>
        </w:tc>
        <w:tc>
          <w:tcPr>
            <w:tcW w:w="1080" w:type="dxa"/>
          </w:tcPr>
          <w:p w:rsidR="008F52FB" w:rsidRPr="00DB742F" w:rsidRDefault="008F52FB" w:rsidP="00775C62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</w:tcPr>
          <w:p w:rsidR="008F52FB" w:rsidRPr="00DB742F" w:rsidRDefault="008F52FB" w:rsidP="00966196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</w:tr>
      <w:tr w:rsidR="008F52FB" w:rsidRPr="00DB742F" w:rsidTr="00C86D6C">
        <w:tc>
          <w:tcPr>
            <w:tcW w:w="510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080" w:type="dxa"/>
          </w:tcPr>
          <w:p w:rsidR="008F52FB" w:rsidRPr="00DB742F" w:rsidRDefault="008F52FB" w:rsidP="00CC076E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8F52FB" w:rsidRPr="00DB742F" w:rsidRDefault="008F52FB" w:rsidP="008B4A8E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174,8</w:t>
            </w:r>
          </w:p>
        </w:tc>
        <w:tc>
          <w:tcPr>
            <w:tcW w:w="1080" w:type="dxa"/>
          </w:tcPr>
          <w:p w:rsidR="008F52FB" w:rsidRPr="00DB742F" w:rsidRDefault="008F52FB" w:rsidP="00775C62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</w:tcPr>
          <w:p w:rsidR="008F52FB" w:rsidRPr="00DB742F" w:rsidRDefault="008F52FB" w:rsidP="00966196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</w:tr>
      <w:tr w:rsidR="008F52FB" w:rsidRPr="00DB742F" w:rsidTr="00056E91">
        <w:trPr>
          <w:trHeight w:val="460"/>
        </w:trPr>
        <w:tc>
          <w:tcPr>
            <w:tcW w:w="510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080" w:type="dxa"/>
          </w:tcPr>
          <w:p w:rsidR="008F52FB" w:rsidRPr="00DB742F" w:rsidRDefault="008F52FB" w:rsidP="00CC076E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8F52FB" w:rsidRPr="00DB742F" w:rsidRDefault="008F52FB" w:rsidP="008B4A8E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111,9</w:t>
            </w:r>
          </w:p>
        </w:tc>
        <w:tc>
          <w:tcPr>
            <w:tcW w:w="1080" w:type="dxa"/>
          </w:tcPr>
          <w:p w:rsidR="008F52FB" w:rsidRPr="00DB742F" w:rsidRDefault="008F52FB" w:rsidP="00775C62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</w:tcPr>
          <w:p w:rsidR="008F52FB" w:rsidRPr="00DB742F" w:rsidRDefault="008F52FB" w:rsidP="00966196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</w:tr>
      <w:tr w:rsidR="008F52FB" w:rsidRPr="00DB742F" w:rsidTr="00C86D6C">
        <w:tc>
          <w:tcPr>
            <w:tcW w:w="510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578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</w:tcPr>
          <w:p w:rsidR="008F52FB" w:rsidRPr="00DB742F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425" w:type="dxa"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080" w:type="dxa"/>
          </w:tcPr>
          <w:p w:rsidR="008F52FB" w:rsidRDefault="008F52FB" w:rsidP="00701F0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 (107/</w:t>
            </w:r>
          </w:p>
          <w:p w:rsidR="008F52FB" w:rsidRPr="00DB742F" w:rsidRDefault="008F52FB" w:rsidP="00701F0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10000)</w:t>
            </w:r>
          </w:p>
        </w:tc>
        <w:tc>
          <w:tcPr>
            <w:tcW w:w="1080" w:type="dxa"/>
          </w:tcPr>
          <w:p w:rsidR="008F52FB" w:rsidRPr="00DB742F" w:rsidRDefault="008F52FB" w:rsidP="008B4A8E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106,0</w:t>
            </w:r>
          </w:p>
        </w:tc>
        <w:tc>
          <w:tcPr>
            <w:tcW w:w="1080" w:type="dxa"/>
          </w:tcPr>
          <w:p w:rsidR="008F52FB" w:rsidRPr="00DB742F" w:rsidRDefault="008F52FB" w:rsidP="00775C62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  <w:vMerge/>
          </w:tcPr>
          <w:p w:rsidR="008F52FB" w:rsidRPr="00DB742F" w:rsidRDefault="008F52FB" w:rsidP="00966196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8F52FB" w:rsidRPr="00DB742F" w:rsidRDefault="008F52FB" w:rsidP="0096619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0" w:type="dxa"/>
            <w:vMerge/>
          </w:tcPr>
          <w:p w:rsidR="008F52FB" w:rsidRPr="00DB742F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</w:tr>
      <w:tr w:rsidR="008F52FB" w:rsidRPr="004B5856" w:rsidTr="00C86D6C">
        <w:tc>
          <w:tcPr>
            <w:tcW w:w="510" w:type="dxa"/>
          </w:tcPr>
          <w:p w:rsidR="008F52FB" w:rsidRPr="008558B6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8558B6">
              <w:rPr>
                <w:sz w:val="19"/>
                <w:szCs w:val="19"/>
              </w:rPr>
              <w:t>17.</w:t>
            </w:r>
          </w:p>
        </w:tc>
        <w:tc>
          <w:tcPr>
            <w:tcW w:w="1578" w:type="dxa"/>
          </w:tcPr>
          <w:p w:rsidR="008F52FB" w:rsidRPr="008558B6" w:rsidRDefault="008F52FB" w:rsidP="00966196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  <w:r w:rsidRPr="008558B6">
              <w:rPr>
                <w:b/>
                <w:sz w:val="19"/>
                <w:szCs w:val="19"/>
              </w:rPr>
              <w:t>Гатиев Д.Т.</w:t>
            </w:r>
          </w:p>
        </w:tc>
        <w:tc>
          <w:tcPr>
            <w:tcW w:w="1275" w:type="dxa"/>
          </w:tcPr>
          <w:p w:rsidR="008F52FB" w:rsidRPr="008558B6" w:rsidRDefault="008F52FB" w:rsidP="008F7F2B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8558B6">
              <w:rPr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425" w:type="dxa"/>
          </w:tcPr>
          <w:p w:rsidR="008F52FB" w:rsidRPr="008558B6" w:rsidRDefault="008F52FB" w:rsidP="00AE2130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8558B6">
              <w:rPr>
                <w:sz w:val="19"/>
                <w:szCs w:val="19"/>
              </w:rPr>
              <w:t>квартира</w:t>
            </w:r>
          </w:p>
        </w:tc>
        <w:tc>
          <w:tcPr>
            <w:tcW w:w="1080" w:type="dxa"/>
          </w:tcPr>
          <w:p w:rsidR="008F52FB" w:rsidRPr="008558B6" w:rsidRDefault="008F52FB" w:rsidP="00AE2130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8558B6">
              <w:rPr>
                <w:sz w:val="19"/>
                <w:szCs w:val="19"/>
              </w:rPr>
              <w:t>индивиду-альная</w:t>
            </w:r>
          </w:p>
        </w:tc>
        <w:tc>
          <w:tcPr>
            <w:tcW w:w="1080" w:type="dxa"/>
          </w:tcPr>
          <w:p w:rsidR="008F52FB" w:rsidRPr="008558B6" w:rsidRDefault="008F52FB" w:rsidP="00AE2130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44,9</w:t>
            </w:r>
          </w:p>
        </w:tc>
        <w:tc>
          <w:tcPr>
            <w:tcW w:w="1080" w:type="dxa"/>
          </w:tcPr>
          <w:p w:rsidR="008F52FB" w:rsidRPr="008558B6" w:rsidRDefault="008F52FB" w:rsidP="00AE2130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8558B6">
              <w:rPr>
                <w:sz w:val="19"/>
                <w:szCs w:val="19"/>
              </w:rPr>
              <w:t>Россия</w:t>
            </w:r>
          </w:p>
        </w:tc>
        <w:tc>
          <w:tcPr>
            <w:tcW w:w="1260" w:type="dxa"/>
          </w:tcPr>
          <w:p w:rsidR="008F52FB" w:rsidRPr="008558B6" w:rsidRDefault="008F52FB" w:rsidP="00777425">
            <w:pPr>
              <w:jc w:val="center"/>
              <w:rPr>
                <w:sz w:val="19"/>
                <w:szCs w:val="19"/>
              </w:rPr>
            </w:pPr>
            <w:r w:rsidRPr="008558B6">
              <w:rPr>
                <w:sz w:val="19"/>
                <w:szCs w:val="19"/>
              </w:rPr>
              <w:t>не имеет</w:t>
            </w:r>
          </w:p>
        </w:tc>
        <w:tc>
          <w:tcPr>
            <w:tcW w:w="900" w:type="dxa"/>
          </w:tcPr>
          <w:p w:rsidR="008F52FB" w:rsidRPr="008558B6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8F52FB" w:rsidRPr="008558B6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440" w:type="dxa"/>
          </w:tcPr>
          <w:p w:rsidR="008F52FB" w:rsidRPr="00DB742F" w:rsidRDefault="008F52FB" w:rsidP="008C5B0F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DB742F">
              <w:rPr>
                <w:sz w:val="19"/>
                <w:szCs w:val="19"/>
              </w:rPr>
              <w:t>а/м легковой</w:t>
            </w:r>
            <w:r>
              <w:rPr>
                <w:sz w:val="19"/>
                <w:szCs w:val="19"/>
              </w:rPr>
              <w:t xml:space="preserve"> </w:t>
            </w:r>
          </w:p>
          <w:p w:rsidR="008F52FB" w:rsidRPr="00DB742F" w:rsidRDefault="008F52FB" w:rsidP="008C5B0F">
            <w:pPr>
              <w:ind w:left="-142" w:right="-13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МАЗДА 3</w:t>
            </w:r>
          </w:p>
        </w:tc>
        <w:tc>
          <w:tcPr>
            <w:tcW w:w="1620" w:type="dxa"/>
          </w:tcPr>
          <w:p w:rsidR="008F52FB" w:rsidRPr="008558B6" w:rsidRDefault="008F52FB" w:rsidP="00966196">
            <w:pPr>
              <w:jc w:val="center"/>
              <w:rPr>
                <w:sz w:val="19"/>
                <w:szCs w:val="19"/>
              </w:rPr>
            </w:pPr>
            <w:r w:rsidRPr="008558B6">
              <w:rPr>
                <w:sz w:val="19"/>
                <w:szCs w:val="19"/>
              </w:rPr>
              <w:t>118669,79</w:t>
            </w:r>
          </w:p>
        </w:tc>
        <w:tc>
          <w:tcPr>
            <w:tcW w:w="1620" w:type="dxa"/>
          </w:tcPr>
          <w:p w:rsidR="008F52FB" w:rsidRPr="008558B6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8558B6">
              <w:rPr>
                <w:sz w:val="19"/>
                <w:szCs w:val="19"/>
              </w:rPr>
              <w:t>-</w:t>
            </w:r>
          </w:p>
        </w:tc>
      </w:tr>
      <w:tr w:rsidR="008F52FB" w:rsidRPr="004B5856" w:rsidTr="00C86D6C">
        <w:tc>
          <w:tcPr>
            <w:tcW w:w="510" w:type="dxa"/>
          </w:tcPr>
          <w:p w:rsidR="008F52FB" w:rsidRPr="00C22399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22399">
              <w:rPr>
                <w:sz w:val="19"/>
                <w:szCs w:val="19"/>
              </w:rPr>
              <w:t>18.</w:t>
            </w:r>
          </w:p>
        </w:tc>
        <w:tc>
          <w:tcPr>
            <w:tcW w:w="1578" w:type="dxa"/>
          </w:tcPr>
          <w:p w:rsidR="008F52FB" w:rsidRPr="00C22399" w:rsidRDefault="008F52FB" w:rsidP="00966196">
            <w:pPr>
              <w:ind w:left="-142" w:right="-132"/>
              <w:jc w:val="center"/>
              <w:rPr>
                <w:b/>
                <w:sz w:val="19"/>
                <w:szCs w:val="19"/>
              </w:rPr>
            </w:pPr>
            <w:r w:rsidRPr="00C22399">
              <w:rPr>
                <w:b/>
                <w:sz w:val="19"/>
                <w:szCs w:val="19"/>
              </w:rPr>
              <w:t>Сохиева Л.Д.</w:t>
            </w:r>
          </w:p>
        </w:tc>
        <w:tc>
          <w:tcPr>
            <w:tcW w:w="1275" w:type="dxa"/>
          </w:tcPr>
          <w:p w:rsidR="008F52FB" w:rsidRPr="00C22399" w:rsidRDefault="008F52FB" w:rsidP="00CE7137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22399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425" w:type="dxa"/>
          </w:tcPr>
          <w:p w:rsidR="008F52FB" w:rsidRPr="00C22399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22399">
              <w:rPr>
                <w:sz w:val="19"/>
                <w:szCs w:val="19"/>
              </w:rPr>
              <w:t>не имеет</w:t>
            </w:r>
          </w:p>
        </w:tc>
        <w:tc>
          <w:tcPr>
            <w:tcW w:w="1080" w:type="dxa"/>
          </w:tcPr>
          <w:p w:rsidR="008F52FB" w:rsidRPr="00C22399" w:rsidRDefault="008F52FB" w:rsidP="00CC076E">
            <w:pPr>
              <w:ind w:left="-142" w:right="-132"/>
              <w:jc w:val="center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8F52FB" w:rsidRPr="00C22399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080" w:type="dxa"/>
          </w:tcPr>
          <w:p w:rsidR="008F52FB" w:rsidRPr="00C22399" w:rsidRDefault="008F52FB" w:rsidP="00966196">
            <w:pPr>
              <w:ind w:left="-142" w:right="-132"/>
              <w:rPr>
                <w:sz w:val="19"/>
                <w:szCs w:val="19"/>
              </w:rPr>
            </w:pPr>
          </w:p>
        </w:tc>
        <w:tc>
          <w:tcPr>
            <w:tcW w:w="1260" w:type="dxa"/>
          </w:tcPr>
          <w:p w:rsidR="008F52FB" w:rsidRPr="00C22399" w:rsidRDefault="008F52FB" w:rsidP="008612C9">
            <w:pPr>
              <w:ind w:firstLine="72"/>
              <w:jc w:val="center"/>
              <w:rPr>
                <w:sz w:val="19"/>
                <w:szCs w:val="19"/>
              </w:rPr>
            </w:pPr>
            <w:r w:rsidRPr="00C22399">
              <w:rPr>
                <w:sz w:val="19"/>
                <w:szCs w:val="19"/>
              </w:rPr>
              <w:t>жилой дом</w:t>
            </w:r>
          </w:p>
        </w:tc>
        <w:tc>
          <w:tcPr>
            <w:tcW w:w="900" w:type="dxa"/>
          </w:tcPr>
          <w:p w:rsidR="008F52FB" w:rsidRPr="00C22399" w:rsidRDefault="008F52FB" w:rsidP="00C41BF7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22399">
              <w:rPr>
                <w:sz w:val="19"/>
                <w:szCs w:val="19"/>
              </w:rPr>
              <w:t>109,0</w:t>
            </w:r>
          </w:p>
        </w:tc>
        <w:tc>
          <w:tcPr>
            <w:tcW w:w="1080" w:type="dxa"/>
          </w:tcPr>
          <w:p w:rsidR="008F52FB" w:rsidRPr="00C22399" w:rsidRDefault="008F52FB" w:rsidP="00C41BF7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22399">
              <w:rPr>
                <w:sz w:val="19"/>
                <w:szCs w:val="19"/>
              </w:rPr>
              <w:t>Россия</w:t>
            </w:r>
          </w:p>
        </w:tc>
        <w:tc>
          <w:tcPr>
            <w:tcW w:w="1440" w:type="dxa"/>
          </w:tcPr>
          <w:p w:rsidR="008F52FB" w:rsidRPr="00C22399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22399">
              <w:rPr>
                <w:sz w:val="19"/>
                <w:szCs w:val="19"/>
              </w:rPr>
              <w:t>не имеет</w:t>
            </w:r>
          </w:p>
        </w:tc>
        <w:tc>
          <w:tcPr>
            <w:tcW w:w="1620" w:type="dxa"/>
          </w:tcPr>
          <w:p w:rsidR="008F52FB" w:rsidRPr="00C22399" w:rsidRDefault="008F52FB" w:rsidP="009661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472879,65</w:t>
            </w:r>
          </w:p>
        </w:tc>
        <w:tc>
          <w:tcPr>
            <w:tcW w:w="1620" w:type="dxa"/>
          </w:tcPr>
          <w:p w:rsidR="008F52FB" w:rsidRPr="00C22399" w:rsidRDefault="008F52FB" w:rsidP="00966196">
            <w:pPr>
              <w:ind w:left="-142" w:right="-132"/>
              <w:jc w:val="center"/>
              <w:rPr>
                <w:sz w:val="19"/>
                <w:szCs w:val="19"/>
              </w:rPr>
            </w:pPr>
            <w:r w:rsidRPr="00C22399">
              <w:rPr>
                <w:sz w:val="19"/>
                <w:szCs w:val="19"/>
              </w:rPr>
              <w:t>-</w:t>
            </w:r>
          </w:p>
        </w:tc>
      </w:tr>
    </w:tbl>
    <w:p w:rsidR="008F52FB" w:rsidRPr="00C22399" w:rsidRDefault="008F52FB"/>
    <w:p w:rsidR="008F52FB" w:rsidRDefault="008F52FB"/>
    <w:p w:rsidR="008F52FB" w:rsidRDefault="008F52FB"/>
    <w:p w:rsidR="008F52FB" w:rsidRDefault="008F52FB"/>
    <w:sectPr w:rsidR="008F52FB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4376"/>
    <w:rsid w:val="00000B6E"/>
    <w:rsid w:val="00000E42"/>
    <w:rsid w:val="00002E18"/>
    <w:rsid w:val="0000301C"/>
    <w:rsid w:val="00005274"/>
    <w:rsid w:val="00012054"/>
    <w:rsid w:val="00012588"/>
    <w:rsid w:val="000139B8"/>
    <w:rsid w:val="00013D9E"/>
    <w:rsid w:val="00017DC0"/>
    <w:rsid w:val="00020F97"/>
    <w:rsid w:val="00023781"/>
    <w:rsid w:val="0002620A"/>
    <w:rsid w:val="00027E2F"/>
    <w:rsid w:val="0003038D"/>
    <w:rsid w:val="00032B7C"/>
    <w:rsid w:val="0003433A"/>
    <w:rsid w:val="00035C2E"/>
    <w:rsid w:val="00037237"/>
    <w:rsid w:val="000374F7"/>
    <w:rsid w:val="00041634"/>
    <w:rsid w:val="000439A1"/>
    <w:rsid w:val="00045966"/>
    <w:rsid w:val="00052769"/>
    <w:rsid w:val="000553E9"/>
    <w:rsid w:val="0005559E"/>
    <w:rsid w:val="00056E91"/>
    <w:rsid w:val="000573C2"/>
    <w:rsid w:val="00057CC9"/>
    <w:rsid w:val="00057DA4"/>
    <w:rsid w:val="000617E5"/>
    <w:rsid w:val="00061D46"/>
    <w:rsid w:val="000631C1"/>
    <w:rsid w:val="000633DA"/>
    <w:rsid w:val="00063E08"/>
    <w:rsid w:val="00066816"/>
    <w:rsid w:val="00070D2A"/>
    <w:rsid w:val="00071C38"/>
    <w:rsid w:val="00073DB1"/>
    <w:rsid w:val="00075499"/>
    <w:rsid w:val="00077B77"/>
    <w:rsid w:val="00083C97"/>
    <w:rsid w:val="00083E77"/>
    <w:rsid w:val="000901AC"/>
    <w:rsid w:val="00096D27"/>
    <w:rsid w:val="000978AC"/>
    <w:rsid w:val="000A074A"/>
    <w:rsid w:val="000B05E8"/>
    <w:rsid w:val="000B1DAC"/>
    <w:rsid w:val="000B2066"/>
    <w:rsid w:val="000B2A4D"/>
    <w:rsid w:val="000B6AB4"/>
    <w:rsid w:val="000C1BCC"/>
    <w:rsid w:val="000C21F1"/>
    <w:rsid w:val="000C258B"/>
    <w:rsid w:val="000C3A3B"/>
    <w:rsid w:val="000C6339"/>
    <w:rsid w:val="000C6A91"/>
    <w:rsid w:val="000D0315"/>
    <w:rsid w:val="000D061B"/>
    <w:rsid w:val="000D236C"/>
    <w:rsid w:val="000D3299"/>
    <w:rsid w:val="000D4E2C"/>
    <w:rsid w:val="000D7F03"/>
    <w:rsid w:val="000E43E4"/>
    <w:rsid w:val="000E6B20"/>
    <w:rsid w:val="000E7AB1"/>
    <w:rsid w:val="000E7BC8"/>
    <w:rsid w:val="000F07AA"/>
    <w:rsid w:val="000F1DFD"/>
    <w:rsid w:val="000F2876"/>
    <w:rsid w:val="000F5109"/>
    <w:rsid w:val="000F6B25"/>
    <w:rsid w:val="00102C02"/>
    <w:rsid w:val="001042B3"/>
    <w:rsid w:val="00106221"/>
    <w:rsid w:val="00112BE6"/>
    <w:rsid w:val="00117681"/>
    <w:rsid w:val="00120EAC"/>
    <w:rsid w:val="001231C6"/>
    <w:rsid w:val="00124938"/>
    <w:rsid w:val="0012732B"/>
    <w:rsid w:val="0013005B"/>
    <w:rsid w:val="00130CE4"/>
    <w:rsid w:val="00132425"/>
    <w:rsid w:val="0013255E"/>
    <w:rsid w:val="0013356E"/>
    <w:rsid w:val="00144D70"/>
    <w:rsid w:val="0014561B"/>
    <w:rsid w:val="00150230"/>
    <w:rsid w:val="001508E9"/>
    <w:rsid w:val="00154F64"/>
    <w:rsid w:val="00155142"/>
    <w:rsid w:val="0016272B"/>
    <w:rsid w:val="00163C9D"/>
    <w:rsid w:val="00164F6D"/>
    <w:rsid w:val="00166657"/>
    <w:rsid w:val="00166E8A"/>
    <w:rsid w:val="001673BE"/>
    <w:rsid w:val="00172236"/>
    <w:rsid w:val="00174104"/>
    <w:rsid w:val="00175085"/>
    <w:rsid w:val="00175A2B"/>
    <w:rsid w:val="0017657D"/>
    <w:rsid w:val="00176C48"/>
    <w:rsid w:val="00181D5C"/>
    <w:rsid w:val="00185E6F"/>
    <w:rsid w:val="00186342"/>
    <w:rsid w:val="00191F1A"/>
    <w:rsid w:val="00194AC8"/>
    <w:rsid w:val="001A14A5"/>
    <w:rsid w:val="001B0602"/>
    <w:rsid w:val="001B178F"/>
    <w:rsid w:val="001B197C"/>
    <w:rsid w:val="001B21C9"/>
    <w:rsid w:val="001B356C"/>
    <w:rsid w:val="001B3587"/>
    <w:rsid w:val="001B3977"/>
    <w:rsid w:val="001B58D5"/>
    <w:rsid w:val="001C201D"/>
    <w:rsid w:val="001C4FE2"/>
    <w:rsid w:val="001C5785"/>
    <w:rsid w:val="001C784C"/>
    <w:rsid w:val="001D057E"/>
    <w:rsid w:val="001D0FB2"/>
    <w:rsid w:val="001D1C74"/>
    <w:rsid w:val="001D75F6"/>
    <w:rsid w:val="001E13A0"/>
    <w:rsid w:val="001E27D1"/>
    <w:rsid w:val="001E4E9E"/>
    <w:rsid w:val="001F20A9"/>
    <w:rsid w:val="001F54C3"/>
    <w:rsid w:val="001F599B"/>
    <w:rsid w:val="001F6B74"/>
    <w:rsid w:val="00200751"/>
    <w:rsid w:val="002021EA"/>
    <w:rsid w:val="00206440"/>
    <w:rsid w:val="002075FB"/>
    <w:rsid w:val="00214376"/>
    <w:rsid w:val="002145A8"/>
    <w:rsid w:val="00214EA5"/>
    <w:rsid w:val="00216C44"/>
    <w:rsid w:val="0021704C"/>
    <w:rsid w:val="00220013"/>
    <w:rsid w:val="00232958"/>
    <w:rsid w:val="0023500C"/>
    <w:rsid w:val="00235F78"/>
    <w:rsid w:val="002447F1"/>
    <w:rsid w:val="00244A9D"/>
    <w:rsid w:val="00246E14"/>
    <w:rsid w:val="002520C8"/>
    <w:rsid w:val="0025443C"/>
    <w:rsid w:val="00256AF7"/>
    <w:rsid w:val="002622A6"/>
    <w:rsid w:val="00262384"/>
    <w:rsid w:val="00266960"/>
    <w:rsid w:val="00266E0F"/>
    <w:rsid w:val="00267C21"/>
    <w:rsid w:val="0027647A"/>
    <w:rsid w:val="00277253"/>
    <w:rsid w:val="002802EE"/>
    <w:rsid w:val="00280FC6"/>
    <w:rsid w:val="00282EC4"/>
    <w:rsid w:val="00285059"/>
    <w:rsid w:val="0028527B"/>
    <w:rsid w:val="00287757"/>
    <w:rsid w:val="002916D0"/>
    <w:rsid w:val="00292538"/>
    <w:rsid w:val="0029587C"/>
    <w:rsid w:val="002A0B89"/>
    <w:rsid w:val="002A1B56"/>
    <w:rsid w:val="002A4EAD"/>
    <w:rsid w:val="002A789B"/>
    <w:rsid w:val="002B1279"/>
    <w:rsid w:val="002B3A2A"/>
    <w:rsid w:val="002B5D72"/>
    <w:rsid w:val="002C1F87"/>
    <w:rsid w:val="002C392F"/>
    <w:rsid w:val="002C5653"/>
    <w:rsid w:val="002D491D"/>
    <w:rsid w:val="002D4C21"/>
    <w:rsid w:val="002D4F78"/>
    <w:rsid w:val="002D56E9"/>
    <w:rsid w:val="002D79D0"/>
    <w:rsid w:val="002E0E76"/>
    <w:rsid w:val="002E342F"/>
    <w:rsid w:val="002E4AB2"/>
    <w:rsid w:val="002E6D44"/>
    <w:rsid w:val="002F32CA"/>
    <w:rsid w:val="002F3577"/>
    <w:rsid w:val="002F545D"/>
    <w:rsid w:val="002F57D4"/>
    <w:rsid w:val="003021A4"/>
    <w:rsid w:val="003024EA"/>
    <w:rsid w:val="003032BD"/>
    <w:rsid w:val="00303431"/>
    <w:rsid w:val="00310FF0"/>
    <w:rsid w:val="003126E4"/>
    <w:rsid w:val="003127C0"/>
    <w:rsid w:val="00313556"/>
    <w:rsid w:val="00316049"/>
    <w:rsid w:val="00316413"/>
    <w:rsid w:val="00317EEF"/>
    <w:rsid w:val="00317FB4"/>
    <w:rsid w:val="00320C1E"/>
    <w:rsid w:val="00320F40"/>
    <w:rsid w:val="00322A4F"/>
    <w:rsid w:val="003246D1"/>
    <w:rsid w:val="00326CE6"/>
    <w:rsid w:val="00330435"/>
    <w:rsid w:val="003322F0"/>
    <w:rsid w:val="00336880"/>
    <w:rsid w:val="0034003C"/>
    <w:rsid w:val="00340ADB"/>
    <w:rsid w:val="00341269"/>
    <w:rsid w:val="0034372C"/>
    <w:rsid w:val="00347AB9"/>
    <w:rsid w:val="003529A4"/>
    <w:rsid w:val="00352D73"/>
    <w:rsid w:val="00353325"/>
    <w:rsid w:val="00353812"/>
    <w:rsid w:val="00360BC4"/>
    <w:rsid w:val="00361412"/>
    <w:rsid w:val="00365CA6"/>
    <w:rsid w:val="003663BD"/>
    <w:rsid w:val="00366773"/>
    <w:rsid w:val="00367F78"/>
    <w:rsid w:val="003764EA"/>
    <w:rsid w:val="00376893"/>
    <w:rsid w:val="00376B97"/>
    <w:rsid w:val="00377D38"/>
    <w:rsid w:val="00383D28"/>
    <w:rsid w:val="003854F3"/>
    <w:rsid w:val="003877CC"/>
    <w:rsid w:val="00391050"/>
    <w:rsid w:val="00392706"/>
    <w:rsid w:val="00393B5F"/>
    <w:rsid w:val="0039623B"/>
    <w:rsid w:val="00396972"/>
    <w:rsid w:val="00396980"/>
    <w:rsid w:val="003969AB"/>
    <w:rsid w:val="003A1E9C"/>
    <w:rsid w:val="003A23CB"/>
    <w:rsid w:val="003A3252"/>
    <w:rsid w:val="003A345F"/>
    <w:rsid w:val="003A527B"/>
    <w:rsid w:val="003A5C3C"/>
    <w:rsid w:val="003A669A"/>
    <w:rsid w:val="003B1855"/>
    <w:rsid w:val="003B1C84"/>
    <w:rsid w:val="003B723B"/>
    <w:rsid w:val="003C0A65"/>
    <w:rsid w:val="003C13E5"/>
    <w:rsid w:val="003C445D"/>
    <w:rsid w:val="003C4EC8"/>
    <w:rsid w:val="003C6A21"/>
    <w:rsid w:val="003C6A3C"/>
    <w:rsid w:val="003C7A76"/>
    <w:rsid w:val="003D218F"/>
    <w:rsid w:val="003D5800"/>
    <w:rsid w:val="003D7CD6"/>
    <w:rsid w:val="003E1B4D"/>
    <w:rsid w:val="003E5C9B"/>
    <w:rsid w:val="003E79EC"/>
    <w:rsid w:val="003F1E80"/>
    <w:rsid w:val="003F24D0"/>
    <w:rsid w:val="003F2E35"/>
    <w:rsid w:val="004005A1"/>
    <w:rsid w:val="00402EDD"/>
    <w:rsid w:val="00406BB3"/>
    <w:rsid w:val="00420FA8"/>
    <w:rsid w:val="00421EDC"/>
    <w:rsid w:val="00421F3F"/>
    <w:rsid w:val="00422721"/>
    <w:rsid w:val="004265D2"/>
    <w:rsid w:val="00426676"/>
    <w:rsid w:val="00432B3F"/>
    <w:rsid w:val="00437095"/>
    <w:rsid w:val="00437CA1"/>
    <w:rsid w:val="00442425"/>
    <w:rsid w:val="0044416A"/>
    <w:rsid w:val="0044579E"/>
    <w:rsid w:val="00446B0C"/>
    <w:rsid w:val="00453BA8"/>
    <w:rsid w:val="0045611F"/>
    <w:rsid w:val="00456777"/>
    <w:rsid w:val="00457D41"/>
    <w:rsid w:val="004608DD"/>
    <w:rsid w:val="00460CCA"/>
    <w:rsid w:val="00461861"/>
    <w:rsid w:val="00464957"/>
    <w:rsid w:val="00464C30"/>
    <w:rsid w:val="00465445"/>
    <w:rsid w:val="00466DEA"/>
    <w:rsid w:val="00467078"/>
    <w:rsid w:val="0046788C"/>
    <w:rsid w:val="00473AD5"/>
    <w:rsid w:val="00475D7A"/>
    <w:rsid w:val="00482F65"/>
    <w:rsid w:val="0048648F"/>
    <w:rsid w:val="00492675"/>
    <w:rsid w:val="00492D62"/>
    <w:rsid w:val="00496200"/>
    <w:rsid w:val="00497FD4"/>
    <w:rsid w:val="004A09CD"/>
    <w:rsid w:val="004A2ED6"/>
    <w:rsid w:val="004A3F0D"/>
    <w:rsid w:val="004B25DB"/>
    <w:rsid w:val="004B5856"/>
    <w:rsid w:val="004B7667"/>
    <w:rsid w:val="004C0A1A"/>
    <w:rsid w:val="004C19A7"/>
    <w:rsid w:val="004C2466"/>
    <w:rsid w:val="004C7C8C"/>
    <w:rsid w:val="004D0310"/>
    <w:rsid w:val="004D1E63"/>
    <w:rsid w:val="004D57F8"/>
    <w:rsid w:val="004E17D8"/>
    <w:rsid w:val="004E1869"/>
    <w:rsid w:val="004E18C4"/>
    <w:rsid w:val="004E21E7"/>
    <w:rsid w:val="004E4414"/>
    <w:rsid w:val="004E7910"/>
    <w:rsid w:val="004F1141"/>
    <w:rsid w:val="004F2A73"/>
    <w:rsid w:val="005047DB"/>
    <w:rsid w:val="005063A2"/>
    <w:rsid w:val="00506918"/>
    <w:rsid w:val="00507FA8"/>
    <w:rsid w:val="005100A7"/>
    <w:rsid w:val="00510D0E"/>
    <w:rsid w:val="005112BA"/>
    <w:rsid w:val="00512A24"/>
    <w:rsid w:val="0051378F"/>
    <w:rsid w:val="00514BA2"/>
    <w:rsid w:val="0051504D"/>
    <w:rsid w:val="00516B9B"/>
    <w:rsid w:val="00517CA2"/>
    <w:rsid w:val="005237C0"/>
    <w:rsid w:val="0052536A"/>
    <w:rsid w:val="005256BD"/>
    <w:rsid w:val="0052788A"/>
    <w:rsid w:val="00530012"/>
    <w:rsid w:val="00530C58"/>
    <w:rsid w:val="005311E7"/>
    <w:rsid w:val="00532B94"/>
    <w:rsid w:val="005335FC"/>
    <w:rsid w:val="005340F6"/>
    <w:rsid w:val="0053531D"/>
    <w:rsid w:val="00535BAA"/>
    <w:rsid w:val="00536140"/>
    <w:rsid w:val="005363DE"/>
    <w:rsid w:val="005372D5"/>
    <w:rsid w:val="00537328"/>
    <w:rsid w:val="00544E9F"/>
    <w:rsid w:val="00545BE7"/>
    <w:rsid w:val="00551BDD"/>
    <w:rsid w:val="00552D71"/>
    <w:rsid w:val="00552F89"/>
    <w:rsid w:val="0055401A"/>
    <w:rsid w:val="00554C42"/>
    <w:rsid w:val="005568E0"/>
    <w:rsid w:val="00557950"/>
    <w:rsid w:val="005600C5"/>
    <w:rsid w:val="00560FB6"/>
    <w:rsid w:val="00561307"/>
    <w:rsid w:val="00566BA4"/>
    <w:rsid w:val="005711D5"/>
    <w:rsid w:val="00572333"/>
    <w:rsid w:val="00573480"/>
    <w:rsid w:val="00574114"/>
    <w:rsid w:val="005770D9"/>
    <w:rsid w:val="00581C93"/>
    <w:rsid w:val="00585AD9"/>
    <w:rsid w:val="005906A9"/>
    <w:rsid w:val="005918A8"/>
    <w:rsid w:val="0059394C"/>
    <w:rsid w:val="0059656D"/>
    <w:rsid w:val="00597735"/>
    <w:rsid w:val="005A1314"/>
    <w:rsid w:val="005A1ADB"/>
    <w:rsid w:val="005A4588"/>
    <w:rsid w:val="005B2A73"/>
    <w:rsid w:val="005B51CA"/>
    <w:rsid w:val="005B7611"/>
    <w:rsid w:val="005C027C"/>
    <w:rsid w:val="005C4EEE"/>
    <w:rsid w:val="005C53E9"/>
    <w:rsid w:val="005C637F"/>
    <w:rsid w:val="005C6AF1"/>
    <w:rsid w:val="005D20CB"/>
    <w:rsid w:val="005D2819"/>
    <w:rsid w:val="005D3BCF"/>
    <w:rsid w:val="005D57B5"/>
    <w:rsid w:val="005D70AB"/>
    <w:rsid w:val="005F1BAA"/>
    <w:rsid w:val="005F701F"/>
    <w:rsid w:val="005F7FA3"/>
    <w:rsid w:val="00605098"/>
    <w:rsid w:val="00605C1B"/>
    <w:rsid w:val="00606989"/>
    <w:rsid w:val="00611BB0"/>
    <w:rsid w:val="0061765B"/>
    <w:rsid w:val="00632BEB"/>
    <w:rsid w:val="006424C2"/>
    <w:rsid w:val="00642FAF"/>
    <w:rsid w:val="00643531"/>
    <w:rsid w:val="00643D66"/>
    <w:rsid w:val="0064687A"/>
    <w:rsid w:val="00650835"/>
    <w:rsid w:val="00650FA5"/>
    <w:rsid w:val="00654497"/>
    <w:rsid w:val="006549D8"/>
    <w:rsid w:val="006560A3"/>
    <w:rsid w:val="00656FBC"/>
    <w:rsid w:val="00657915"/>
    <w:rsid w:val="00664A69"/>
    <w:rsid w:val="0066684A"/>
    <w:rsid w:val="00666EE7"/>
    <w:rsid w:val="00670600"/>
    <w:rsid w:val="006719BE"/>
    <w:rsid w:val="006753FB"/>
    <w:rsid w:val="0068026C"/>
    <w:rsid w:val="006805F8"/>
    <w:rsid w:val="00680643"/>
    <w:rsid w:val="006845B7"/>
    <w:rsid w:val="0068557C"/>
    <w:rsid w:val="00687BD5"/>
    <w:rsid w:val="00687C61"/>
    <w:rsid w:val="006909E7"/>
    <w:rsid w:val="00691B3A"/>
    <w:rsid w:val="00692B60"/>
    <w:rsid w:val="00693271"/>
    <w:rsid w:val="0069334A"/>
    <w:rsid w:val="00694E43"/>
    <w:rsid w:val="0069610F"/>
    <w:rsid w:val="006965FF"/>
    <w:rsid w:val="006A0193"/>
    <w:rsid w:val="006A4CB5"/>
    <w:rsid w:val="006B7B83"/>
    <w:rsid w:val="006D08B4"/>
    <w:rsid w:val="006D5422"/>
    <w:rsid w:val="006D5475"/>
    <w:rsid w:val="006D6B56"/>
    <w:rsid w:val="006D6C32"/>
    <w:rsid w:val="006E00C0"/>
    <w:rsid w:val="006E1169"/>
    <w:rsid w:val="006E4E44"/>
    <w:rsid w:val="006E6816"/>
    <w:rsid w:val="006E7593"/>
    <w:rsid w:val="006F0B20"/>
    <w:rsid w:val="006F61FB"/>
    <w:rsid w:val="00701F0B"/>
    <w:rsid w:val="00702376"/>
    <w:rsid w:val="007025F7"/>
    <w:rsid w:val="00703192"/>
    <w:rsid w:val="00703EF4"/>
    <w:rsid w:val="00707381"/>
    <w:rsid w:val="00707581"/>
    <w:rsid w:val="00707E92"/>
    <w:rsid w:val="0071026E"/>
    <w:rsid w:val="007117BA"/>
    <w:rsid w:val="0071507A"/>
    <w:rsid w:val="00721D92"/>
    <w:rsid w:val="00721E7B"/>
    <w:rsid w:val="007272C7"/>
    <w:rsid w:val="007302E6"/>
    <w:rsid w:val="00731EFE"/>
    <w:rsid w:val="00732B9D"/>
    <w:rsid w:val="00733ED6"/>
    <w:rsid w:val="00735FD1"/>
    <w:rsid w:val="00736251"/>
    <w:rsid w:val="007376BF"/>
    <w:rsid w:val="00740BBD"/>
    <w:rsid w:val="007442D8"/>
    <w:rsid w:val="00744A36"/>
    <w:rsid w:val="007457CE"/>
    <w:rsid w:val="00745E30"/>
    <w:rsid w:val="00751B53"/>
    <w:rsid w:val="007524D7"/>
    <w:rsid w:val="00752BBB"/>
    <w:rsid w:val="0075586F"/>
    <w:rsid w:val="00755C02"/>
    <w:rsid w:val="007569F8"/>
    <w:rsid w:val="00761CCE"/>
    <w:rsid w:val="00763BDB"/>
    <w:rsid w:val="00765DAB"/>
    <w:rsid w:val="007661FB"/>
    <w:rsid w:val="00766992"/>
    <w:rsid w:val="0076706B"/>
    <w:rsid w:val="007706F4"/>
    <w:rsid w:val="00775529"/>
    <w:rsid w:val="00775C62"/>
    <w:rsid w:val="00776D51"/>
    <w:rsid w:val="00777104"/>
    <w:rsid w:val="00777425"/>
    <w:rsid w:val="007813EC"/>
    <w:rsid w:val="00782F4C"/>
    <w:rsid w:val="00784432"/>
    <w:rsid w:val="00785F36"/>
    <w:rsid w:val="007958DD"/>
    <w:rsid w:val="007A2B4C"/>
    <w:rsid w:val="007A2E5F"/>
    <w:rsid w:val="007A32E0"/>
    <w:rsid w:val="007A7C56"/>
    <w:rsid w:val="007B00AA"/>
    <w:rsid w:val="007B07AE"/>
    <w:rsid w:val="007B0E4D"/>
    <w:rsid w:val="007B12B0"/>
    <w:rsid w:val="007B2A72"/>
    <w:rsid w:val="007B317B"/>
    <w:rsid w:val="007B52B7"/>
    <w:rsid w:val="007C0E55"/>
    <w:rsid w:val="007C2F58"/>
    <w:rsid w:val="007C72C1"/>
    <w:rsid w:val="007D0670"/>
    <w:rsid w:val="007D1E9C"/>
    <w:rsid w:val="007D3EFC"/>
    <w:rsid w:val="007D6659"/>
    <w:rsid w:val="007D6A1C"/>
    <w:rsid w:val="007E0F62"/>
    <w:rsid w:val="007E3445"/>
    <w:rsid w:val="007E36C1"/>
    <w:rsid w:val="007E6D7F"/>
    <w:rsid w:val="007E7121"/>
    <w:rsid w:val="007F1631"/>
    <w:rsid w:val="007F2DDE"/>
    <w:rsid w:val="007F409A"/>
    <w:rsid w:val="007F4C7C"/>
    <w:rsid w:val="007F4E64"/>
    <w:rsid w:val="007F58B1"/>
    <w:rsid w:val="00805EA0"/>
    <w:rsid w:val="0080642C"/>
    <w:rsid w:val="00810729"/>
    <w:rsid w:val="0081102D"/>
    <w:rsid w:val="008123B3"/>
    <w:rsid w:val="00812C28"/>
    <w:rsid w:val="0082680E"/>
    <w:rsid w:val="0082718C"/>
    <w:rsid w:val="00827E25"/>
    <w:rsid w:val="00833912"/>
    <w:rsid w:val="008378B2"/>
    <w:rsid w:val="00841AFF"/>
    <w:rsid w:val="00842A86"/>
    <w:rsid w:val="00842CAB"/>
    <w:rsid w:val="00843F99"/>
    <w:rsid w:val="008447EA"/>
    <w:rsid w:val="00845863"/>
    <w:rsid w:val="0084739F"/>
    <w:rsid w:val="008558B6"/>
    <w:rsid w:val="008573B9"/>
    <w:rsid w:val="008612C9"/>
    <w:rsid w:val="00861A22"/>
    <w:rsid w:val="00865271"/>
    <w:rsid w:val="0086773B"/>
    <w:rsid w:val="00867F01"/>
    <w:rsid w:val="0087224B"/>
    <w:rsid w:val="0088051B"/>
    <w:rsid w:val="00880B2D"/>
    <w:rsid w:val="00881B4E"/>
    <w:rsid w:val="00881B60"/>
    <w:rsid w:val="00883214"/>
    <w:rsid w:val="00884A03"/>
    <w:rsid w:val="0088609E"/>
    <w:rsid w:val="008939F0"/>
    <w:rsid w:val="00895BA8"/>
    <w:rsid w:val="00897D96"/>
    <w:rsid w:val="008B2397"/>
    <w:rsid w:val="008B4234"/>
    <w:rsid w:val="008B430B"/>
    <w:rsid w:val="008B4A8E"/>
    <w:rsid w:val="008B5706"/>
    <w:rsid w:val="008B593B"/>
    <w:rsid w:val="008C1631"/>
    <w:rsid w:val="008C27BF"/>
    <w:rsid w:val="008C28AC"/>
    <w:rsid w:val="008C2DD5"/>
    <w:rsid w:val="008C3465"/>
    <w:rsid w:val="008C390B"/>
    <w:rsid w:val="008C5B0F"/>
    <w:rsid w:val="008C62C1"/>
    <w:rsid w:val="008C715E"/>
    <w:rsid w:val="008D00BA"/>
    <w:rsid w:val="008D15AD"/>
    <w:rsid w:val="008D3D22"/>
    <w:rsid w:val="008D4B7E"/>
    <w:rsid w:val="008D4C32"/>
    <w:rsid w:val="008D5952"/>
    <w:rsid w:val="008E0CE8"/>
    <w:rsid w:val="008E1816"/>
    <w:rsid w:val="008E71C2"/>
    <w:rsid w:val="008F2176"/>
    <w:rsid w:val="008F332E"/>
    <w:rsid w:val="008F3B7C"/>
    <w:rsid w:val="008F4648"/>
    <w:rsid w:val="008F5245"/>
    <w:rsid w:val="008F52FB"/>
    <w:rsid w:val="008F7F2B"/>
    <w:rsid w:val="0090009E"/>
    <w:rsid w:val="00902965"/>
    <w:rsid w:val="00904352"/>
    <w:rsid w:val="00904402"/>
    <w:rsid w:val="009044DC"/>
    <w:rsid w:val="009223E8"/>
    <w:rsid w:val="00926131"/>
    <w:rsid w:val="009268EC"/>
    <w:rsid w:val="009278D8"/>
    <w:rsid w:val="00927CF5"/>
    <w:rsid w:val="00931CF4"/>
    <w:rsid w:val="009323FB"/>
    <w:rsid w:val="009324E8"/>
    <w:rsid w:val="00933007"/>
    <w:rsid w:val="009331C5"/>
    <w:rsid w:val="00935F55"/>
    <w:rsid w:val="0094319C"/>
    <w:rsid w:val="00943C31"/>
    <w:rsid w:val="00946D53"/>
    <w:rsid w:val="009513A1"/>
    <w:rsid w:val="00953707"/>
    <w:rsid w:val="009600AD"/>
    <w:rsid w:val="009615CD"/>
    <w:rsid w:val="00963A30"/>
    <w:rsid w:val="00966196"/>
    <w:rsid w:val="009712AC"/>
    <w:rsid w:val="009728E5"/>
    <w:rsid w:val="00973894"/>
    <w:rsid w:val="00975A4D"/>
    <w:rsid w:val="00977830"/>
    <w:rsid w:val="00982A25"/>
    <w:rsid w:val="00985E74"/>
    <w:rsid w:val="00986336"/>
    <w:rsid w:val="009872F2"/>
    <w:rsid w:val="00987B48"/>
    <w:rsid w:val="009950A7"/>
    <w:rsid w:val="00995863"/>
    <w:rsid w:val="009963FC"/>
    <w:rsid w:val="009A1602"/>
    <w:rsid w:val="009A293F"/>
    <w:rsid w:val="009A30B9"/>
    <w:rsid w:val="009A346A"/>
    <w:rsid w:val="009A3475"/>
    <w:rsid w:val="009A531B"/>
    <w:rsid w:val="009B2D89"/>
    <w:rsid w:val="009B4A9A"/>
    <w:rsid w:val="009B603A"/>
    <w:rsid w:val="009B6D0D"/>
    <w:rsid w:val="009B7253"/>
    <w:rsid w:val="009C7D85"/>
    <w:rsid w:val="009D113E"/>
    <w:rsid w:val="009D2AAB"/>
    <w:rsid w:val="009D38F9"/>
    <w:rsid w:val="009D5F5F"/>
    <w:rsid w:val="009D7E01"/>
    <w:rsid w:val="009E01BA"/>
    <w:rsid w:val="009E1327"/>
    <w:rsid w:val="009E2217"/>
    <w:rsid w:val="009E5E23"/>
    <w:rsid w:val="009E68E5"/>
    <w:rsid w:val="009E75A0"/>
    <w:rsid w:val="009E77AC"/>
    <w:rsid w:val="009E7EDF"/>
    <w:rsid w:val="009F1876"/>
    <w:rsid w:val="009F1AF3"/>
    <w:rsid w:val="009F22FE"/>
    <w:rsid w:val="009F40F7"/>
    <w:rsid w:val="009F6EDA"/>
    <w:rsid w:val="009F7684"/>
    <w:rsid w:val="009F789A"/>
    <w:rsid w:val="00A01B55"/>
    <w:rsid w:val="00A03D04"/>
    <w:rsid w:val="00A05D92"/>
    <w:rsid w:val="00A05F72"/>
    <w:rsid w:val="00A10FE5"/>
    <w:rsid w:val="00A17FF5"/>
    <w:rsid w:val="00A23A14"/>
    <w:rsid w:val="00A26A7B"/>
    <w:rsid w:val="00A275B9"/>
    <w:rsid w:val="00A3006D"/>
    <w:rsid w:val="00A335FB"/>
    <w:rsid w:val="00A338E1"/>
    <w:rsid w:val="00A3493A"/>
    <w:rsid w:val="00A36041"/>
    <w:rsid w:val="00A417B4"/>
    <w:rsid w:val="00A4460C"/>
    <w:rsid w:val="00A450B6"/>
    <w:rsid w:val="00A45A54"/>
    <w:rsid w:val="00A46AE3"/>
    <w:rsid w:val="00A5115B"/>
    <w:rsid w:val="00A52BA6"/>
    <w:rsid w:val="00A5310C"/>
    <w:rsid w:val="00A55084"/>
    <w:rsid w:val="00A614AB"/>
    <w:rsid w:val="00A645BC"/>
    <w:rsid w:val="00A676ED"/>
    <w:rsid w:val="00A74088"/>
    <w:rsid w:val="00A74317"/>
    <w:rsid w:val="00A83C23"/>
    <w:rsid w:val="00A853BE"/>
    <w:rsid w:val="00A9094D"/>
    <w:rsid w:val="00A90CD6"/>
    <w:rsid w:val="00AA1FB9"/>
    <w:rsid w:val="00AA20FF"/>
    <w:rsid w:val="00AA29C1"/>
    <w:rsid w:val="00AA34AC"/>
    <w:rsid w:val="00AA70FE"/>
    <w:rsid w:val="00AA7215"/>
    <w:rsid w:val="00AA736D"/>
    <w:rsid w:val="00AB0338"/>
    <w:rsid w:val="00AB0716"/>
    <w:rsid w:val="00AB4076"/>
    <w:rsid w:val="00AB4AB0"/>
    <w:rsid w:val="00AB4B2F"/>
    <w:rsid w:val="00AB53BF"/>
    <w:rsid w:val="00AC1C01"/>
    <w:rsid w:val="00AC4199"/>
    <w:rsid w:val="00AC6CE3"/>
    <w:rsid w:val="00AD0CE7"/>
    <w:rsid w:val="00AD7089"/>
    <w:rsid w:val="00AE0A41"/>
    <w:rsid w:val="00AE2130"/>
    <w:rsid w:val="00AE3DA4"/>
    <w:rsid w:val="00AE740E"/>
    <w:rsid w:val="00AE7450"/>
    <w:rsid w:val="00AE7644"/>
    <w:rsid w:val="00AE7EF2"/>
    <w:rsid w:val="00AF204D"/>
    <w:rsid w:val="00AF2798"/>
    <w:rsid w:val="00AF4C04"/>
    <w:rsid w:val="00AF5585"/>
    <w:rsid w:val="00AF6174"/>
    <w:rsid w:val="00AF6AF4"/>
    <w:rsid w:val="00B00DE9"/>
    <w:rsid w:val="00B00E7B"/>
    <w:rsid w:val="00B01A2C"/>
    <w:rsid w:val="00B03D99"/>
    <w:rsid w:val="00B04232"/>
    <w:rsid w:val="00B11088"/>
    <w:rsid w:val="00B110A9"/>
    <w:rsid w:val="00B110AB"/>
    <w:rsid w:val="00B11AFD"/>
    <w:rsid w:val="00B146D9"/>
    <w:rsid w:val="00B16B30"/>
    <w:rsid w:val="00B16DAD"/>
    <w:rsid w:val="00B1761F"/>
    <w:rsid w:val="00B20AB3"/>
    <w:rsid w:val="00B20F01"/>
    <w:rsid w:val="00B22250"/>
    <w:rsid w:val="00B225CE"/>
    <w:rsid w:val="00B22F37"/>
    <w:rsid w:val="00B24145"/>
    <w:rsid w:val="00B25F8C"/>
    <w:rsid w:val="00B26DC4"/>
    <w:rsid w:val="00B277BE"/>
    <w:rsid w:val="00B32D62"/>
    <w:rsid w:val="00B33545"/>
    <w:rsid w:val="00B35FC5"/>
    <w:rsid w:val="00B36E9B"/>
    <w:rsid w:val="00B43BCB"/>
    <w:rsid w:val="00B43F34"/>
    <w:rsid w:val="00B440E0"/>
    <w:rsid w:val="00B44419"/>
    <w:rsid w:val="00B46669"/>
    <w:rsid w:val="00B52A16"/>
    <w:rsid w:val="00B5641B"/>
    <w:rsid w:val="00B6145F"/>
    <w:rsid w:val="00B62127"/>
    <w:rsid w:val="00B721C8"/>
    <w:rsid w:val="00B7429D"/>
    <w:rsid w:val="00B75023"/>
    <w:rsid w:val="00B75BFE"/>
    <w:rsid w:val="00B801D1"/>
    <w:rsid w:val="00B80472"/>
    <w:rsid w:val="00B80743"/>
    <w:rsid w:val="00B843DA"/>
    <w:rsid w:val="00B84686"/>
    <w:rsid w:val="00B84ADD"/>
    <w:rsid w:val="00B857E7"/>
    <w:rsid w:val="00B86CBD"/>
    <w:rsid w:val="00B94227"/>
    <w:rsid w:val="00B94FC4"/>
    <w:rsid w:val="00B94FE7"/>
    <w:rsid w:val="00B958B6"/>
    <w:rsid w:val="00BA22D1"/>
    <w:rsid w:val="00BA4FE6"/>
    <w:rsid w:val="00BA5E25"/>
    <w:rsid w:val="00BA5E47"/>
    <w:rsid w:val="00BA6A1D"/>
    <w:rsid w:val="00BB00B9"/>
    <w:rsid w:val="00BB27EC"/>
    <w:rsid w:val="00BB388C"/>
    <w:rsid w:val="00BB5ECB"/>
    <w:rsid w:val="00BC2399"/>
    <w:rsid w:val="00BC2808"/>
    <w:rsid w:val="00BC29F1"/>
    <w:rsid w:val="00BC44A7"/>
    <w:rsid w:val="00BC4D8C"/>
    <w:rsid w:val="00BC5823"/>
    <w:rsid w:val="00BC6443"/>
    <w:rsid w:val="00BC75FE"/>
    <w:rsid w:val="00BD0C44"/>
    <w:rsid w:val="00BD240D"/>
    <w:rsid w:val="00BD2FCD"/>
    <w:rsid w:val="00BD4395"/>
    <w:rsid w:val="00BE3109"/>
    <w:rsid w:val="00BE4391"/>
    <w:rsid w:val="00C00EAA"/>
    <w:rsid w:val="00C02D02"/>
    <w:rsid w:val="00C04C0C"/>
    <w:rsid w:val="00C06F7F"/>
    <w:rsid w:val="00C16CE1"/>
    <w:rsid w:val="00C22399"/>
    <w:rsid w:val="00C230F1"/>
    <w:rsid w:val="00C2441E"/>
    <w:rsid w:val="00C26637"/>
    <w:rsid w:val="00C27451"/>
    <w:rsid w:val="00C27E0F"/>
    <w:rsid w:val="00C3046B"/>
    <w:rsid w:val="00C316D2"/>
    <w:rsid w:val="00C32274"/>
    <w:rsid w:val="00C33447"/>
    <w:rsid w:val="00C34430"/>
    <w:rsid w:val="00C3545B"/>
    <w:rsid w:val="00C37A1F"/>
    <w:rsid w:val="00C41BF7"/>
    <w:rsid w:val="00C424A3"/>
    <w:rsid w:val="00C451EF"/>
    <w:rsid w:val="00C52F6C"/>
    <w:rsid w:val="00C632E4"/>
    <w:rsid w:val="00C67B71"/>
    <w:rsid w:val="00C7033C"/>
    <w:rsid w:val="00C76680"/>
    <w:rsid w:val="00C7791D"/>
    <w:rsid w:val="00C80CD7"/>
    <w:rsid w:val="00C80D67"/>
    <w:rsid w:val="00C81DAE"/>
    <w:rsid w:val="00C83371"/>
    <w:rsid w:val="00C856A7"/>
    <w:rsid w:val="00C86D6C"/>
    <w:rsid w:val="00C87F27"/>
    <w:rsid w:val="00C87F3C"/>
    <w:rsid w:val="00C9121A"/>
    <w:rsid w:val="00CA0753"/>
    <w:rsid w:val="00CA07B1"/>
    <w:rsid w:val="00CA0971"/>
    <w:rsid w:val="00CA0A74"/>
    <w:rsid w:val="00CA2063"/>
    <w:rsid w:val="00CA3609"/>
    <w:rsid w:val="00CA3FBB"/>
    <w:rsid w:val="00CA5CB6"/>
    <w:rsid w:val="00CB25CC"/>
    <w:rsid w:val="00CB335A"/>
    <w:rsid w:val="00CB4FD3"/>
    <w:rsid w:val="00CB7922"/>
    <w:rsid w:val="00CC076E"/>
    <w:rsid w:val="00CC25C5"/>
    <w:rsid w:val="00CC3E19"/>
    <w:rsid w:val="00CC51DF"/>
    <w:rsid w:val="00CC61CB"/>
    <w:rsid w:val="00CC7733"/>
    <w:rsid w:val="00CD06F0"/>
    <w:rsid w:val="00CD2451"/>
    <w:rsid w:val="00CD5CFA"/>
    <w:rsid w:val="00CE15F3"/>
    <w:rsid w:val="00CE27D6"/>
    <w:rsid w:val="00CE42A2"/>
    <w:rsid w:val="00CE42DF"/>
    <w:rsid w:val="00CE62BA"/>
    <w:rsid w:val="00CE7137"/>
    <w:rsid w:val="00CF1EEC"/>
    <w:rsid w:val="00CF3113"/>
    <w:rsid w:val="00CF425B"/>
    <w:rsid w:val="00CF6154"/>
    <w:rsid w:val="00D00684"/>
    <w:rsid w:val="00D04C29"/>
    <w:rsid w:val="00D062E9"/>
    <w:rsid w:val="00D07107"/>
    <w:rsid w:val="00D14E50"/>
    <w:rsid w:val="00D161D6"/>
    <w:rsid w:val="00D24630"/>
    <w:rsid w:val="00D24FD2"/>
    <w:rsid w:val="00D272BD"/>
    <w:rsid w:val="00D27600"/>
    <w:rsid w:val="00D34318"/>
    <w:rsid w:val="00D35198"/>
    <w:rsid w:val="00D367F3"/>
    <w:rsid w:val="00D37234"/>
    <w:rsid w:val="00D37EBF"/>
    <w:rsid w:val="00D4059B"/>
    <w:rsid w:val="00D44FCA"/>
    <w:rsid w:val="00D45A23"/>
    <w:rsid w:val="00D45F56"/>
    <w:rsid w:val="00D5006B"/>
    <w:rsid w:val="00D50A4F"/>
    <w:rsid w:val="00D538D2"/>
    <w:rsid w:val="00D54B95"/>
    <w:rsid w:val="00D552C1"/>
    <w:rsid w:val="00D559FF"/>
    <w:rsid w:val="00D62E1D"/>
    <w:rsid w:val="00D64B8E"/>
    <w:rsid w:val="00D650C1"/>
    <w:rsid w:val="00D662B4"/>
    <w:rsid w:val="00D71D5B"/>
    <w:rsid w:val="00D75D68"/>
    <w:rsid w:val="00D83E89"/>
    <w:rsid w:val="00D8503E"/>
    <w:rsid w:val="00D86079"/>
    <w:rsid w:val="00D90899"/>
    <w:rsid w:val="00D9290E"/>
    <w:rsid w:val="00D979AF"/>
    <w:rsid w:val="00D979B5"/>
    <w:rsid w:val="00DA4952"/>
    <w:rsid w:val="00DA4D08"/>
    <w:rsid w:val="00DA4F4D"/>
    <w:rsid w:val="00DA6A88"/>
    <w:rsid w:val="00DA73DB"/>
    <w:rsid w:val="00DA7786"/>
    <w:rsid w:val="00DB742F"/>
    <w:rsid w:val="00DB7B37"/>
    <w:rsid w:val="00DC0782"/>
    <w:rsid w:val="00DC3122"/>
    <w:rsid w:val="00DC357A"/>
    <w:rsid w:val="00DC6B79"/>
    <w:rsid w:val="00DC7B14"/>
    <w:rsid w:val="00DD31F1"/>
    <w:rsid w:val="00DD3250"/>
    <w:rsid w:val="00DE0CC7"/>
    <w:rsid w:val="00DE1C1D"/>
    <w:rsid w:val="00DE4778"/>
    <w:rsid w:val="00DE7028"/>
    <w:rsid w:val="00DE7A67"/>
    <w:rsid w:val="00DF5FC4"/>
    <w:rsid w:val="00E02274"/>
    <w:rsid w:val="00E04760"/>
    <w:rsid w:val="00E0702E"/>
    <w:rsid w:val="00E10C52"/>
    <w:rsid w:val="00E119A0"/>
    <w:rsid w:val="00E16366"/>
    <w:rsid w:val="00E17C3A"/>
    <w:rsid w:val="00E2280A"/>
    <w:rsid w:val="00E22D25"/>
    <w:rsid w:val="00E23DDD"/>
    <w:rsid w:val="00E2439D"/>
    <w:rsid w:val="00E26AB7"/>
    <w:rsid w:val="00E27753"/>
    <w:rsid w:val="00E279AE"/>
    <w:rsid w:val="00E30C31"/>
    <w:rsid w:val="00E33866"/>
    <w:rsid w:val="00E3478F"/>
    <w:rsid w:val="00E35276"/>
    <w:rsid w:val="00E360D9"/>
    <w:rsid w:val="00E37068"/>
    <w:rsid w:val="00E4086B"/>
    <w:rsid w:val="00E40957"/>
    <w:rsid w:val="00E410B8"/>
    <w:rsid w:val="00E4191B"/>
    <w:rsid w:val="00E42771"/>
    <w:rsid w:val="00E42F2B"/>
    <w:rsid w:val="00E43468"/>
    <w:rsid w:val="00E46D97"/>
    <w:rsid w:val="00E510F8"/>
    <w:rsid w:val="00E51E15"/>
    <w:rsid w:val="00E61C31"/>
    <w:rsid w:val="00E6423B"/>
    <w:rsid w:val="00E665B8"/>
    <w:rsid w:val="00E67C26"/>
    <w:rsid w:val="00E7675C"/>
    <w:rsid w:val="00E76F9B"/>
    <w:rsid w:val="00E80773"/>
    <w:rsid w:val="00E81319"/>
    <w:rsid w:val="00E8268C"/>
    <w:rsid w:val="00E87C23"/>
    <w:rsid w:val="00E934FB"/>
    <w:rsid w:val="00E93E12"/>
    <w:rsid w:val="00E95412"/>
    <w:rsid w:val="00E95BBD"/>
    <w:rsid w:val="00E96C4B"/>
    <w:rsid w:val="00E96F9E"/>
    <w:rsid w:val="00EA2DD3"/>
    <w:rsid w:val="00EA3A2E"/>
    <w:rsid w:val="00EA4383"/>
    <w:rsid w:val="00EA4F60"/>
    <w:rsid w:val="00EA6B58"/>
    <w:rsid w:val="00EA7C90"/>
    <w:rsid w:val="00EB16E6"/>
    <w:rsid w:val="00EB180D"/>
    <w:rsid w:val="00EB3666"/>
    <w:rsid w:val="00EC1DE4"/>
    <w:rsid w:val="00EC5C45"/>
    <w:rsid w:val="00EC6791"/>
    <w:rsid w:val="00EC78C9"/>
    <w:rsid w:val="00ED13F2"/>
    <w:rsid w:val="00ED7FF4"/>
    <w:rsid w:val="00EE079F"/>
    <w:rsid w:val="00EE60D5"/>
    <w:rsid w:val="00EE6AD3"/>
    <w:rsid w:val="00EF0A10"/>
    <w:rsid w:val="00EF2444"/>
    <w:rsid w:val="00EF63E5"/>
    <w:rsid w:val="00EF63FB"/>
    <w:rsid w:val="00EF7A31"/>
    <w:rsid w:val="00EF7E97"/>
    <w:rsid w:val="00F02305"/>
    <w:rsid w:val="00F034C1"/>
    <w:rsid w:val="00F0408E"/>
    <w:rsid w:val="00F04149"/>
    <w:rsid w:val="00F072CD"/>
    <w:rsid w:val="00F11E30"/>
    <w:rsid w:val="00F15CC2"/>
    <w:rsid w:val="00F1703A"/>
    <w:rsid w:val="00F17C6E"/>
    <w:rsid w:val="00F207DA"/>
    <w:rsid w:val="00F24FD9"/>
    <w:rsid w:val="00F27355"/>
    <w:rsid w:val="00F27657"/>
    <w:rsid w:val="00F31265"/>
    <w:rsid w:val="00F3550B"/>
    <w:rsid w:val="00F361D6"/>
    <w:rsid w:val="00F3755C"/>
    <w:rsid w:val="00F405C2"/>
    <w:rsid w:val="00F4392A"/>
    <w:rsid w:val="00F43E25"/>
    <w:rsid w:val="00F44AC9"/>
    <w:rsid w:val="00F4566A"/>
    <w:rsid w:val="00F45AC5"/>
    <w:rsid w:val="00F4601A"/>
    <w:rsid w:val="00F500A5"/>
    <w:rsid w:val="00F55951"/>
    <w:rsid w:val="00F56F1A"/>
    <w:rsid w:val="00F60397"/>
    <w:rsid w:val="00F61B59"/>
    <w:rsid w:val="00F6424F"/>
    <w:rsid w:val="00F642DA"/>
    <w:rsid w:val="00F64615"/>
    <w:rsid w:val="00F64AE9"/>
    <w:rsid w:val="00F65766"/>
    <w:rsid w:val="00F659FD"/>
    <w:rsid w:val="00F65C33"/>
    <w:rsid w:val="00F66846"/>
    <w:rsid w:val="00F67300"/>
    <w:rsid w:val="00F70D9A"/>
    <w:rsid w:val="00F72799"/>
    <w:rsid w:val="00F72E21"/>
    <w:rsid w:val="00F74DD7"/>
    <w:rsid w:val="00F7781E"/>
    <w:rsid w:val="00F77FFC"/>
    <w:rsid w:val="00F8190F"/>
    <w:rsid w:val="00F8281A"/>
    <w:rsid w:val="00F848F0"/>
    <w:rsid w:val="00F850CB"/>
    <w:rsid w:val="00F86715"/>
    <w:rsid w:val="00F911B7"/>
    <w:rsid w:val="00F912A4"/>
    <w:rsid w:val="00F93D83"/>
    <w:rsid w:val="00F956B5"/>
    <w:rsid w:val="00F96D46"/>
    <w:rsid w:val="00FA0C8B"/>
    <w:rsid w:val="00FA2E00"/>
    <w:rsid w:val="00FA3470"/>
    <w:rsid w:val="00FA3F93"/>
    <w:rsid w:val="00FA516A"/>
    <w:rsid w:val="00FA5A65"/>
    <w:rsid w:val="00FB0F9C"/>
    <w:rsid w:val="00FB0FE1"/>
    <w:rsid w:val="00FB12BC"/>
    <w:rsid w:val="00FB187A"/>
    <w:rsid w:val="00FB454C"/>
    <w:rsid w:val="00FB4993"/>
    <w:rsid w:val="00FB6B1B"/>
    <w:rsid w:val="00FB73F2"/>
    <w:rsid w:val="00FC2250"/>
    <w:rsid w:val="00FC28BC"/>
    <w:rsid w:val="00FC5E45"/>
    <w:rsid w:val="00FC7EF0"/>
    <w:rsid w:val="00FD2A10"/>
    <w:rsid w:val="00FD3AB1"/>
    <w:rsid w:val="00FD649E"/>
    <w:rsid w:val="00FE0C41"/>
    <w:rsid w:val="00FE17CC"/>
    <w:rsid w:val="00FE1BE4"/>
    <w:rsid w:val="00FE214B"/>
    <w:rsid w:val="00FF0775"/>
    <w:rsid w:val="00FF13A3"/>
    <w:rsid w:val="00FF2B3B"/>
    <w:rsid w:val="00FF5173"/>
    <w:rsid w:val="00FF6283"/>
    <w:rsid w:val="00FF7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37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AC1C01"/>
    <w:rPr>
      <w:rFonts w:cs="Times New Roman"/>
      <w:b/>
    </w:rPr>
  </w:style>
  <w:style w:type="character" w:styleId="FootnoteReference">
    <w:name w:val="footnote reference"/>
    <w:basedOn w:val="DefaultParagraphFont"/>
    <w:uiPriority w:val="99"/>
    <w:rsid w:val="00AC1C01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AC1C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446B0C"/>
    <w:pPr>
      <w:autoSpaceDE w:val="0"/>
      <w:autoSpaceDN w:val="0"/>
    </w:pPr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46B0C"/>
    <w:rPr>
      <w:rFonts w:ascii="Times New Roman" w:hAnsi="Times New Roman" w:cs="Times New Roman"/>
      <w:sz w:val="20"/>
      <w:lang w:eastAsia="ru-RU"/>
    </w:rPr>
  </w:style>
  <w:style w:type="character" w:styleId="Emphasis">
    <w:name w:val="Emphasis"/>
    <w:basedOn w:val="DefaultParagraphFont"/>
    <w:uiPriority w:val="99"/>
    <w:qFormat/>
    <w:locked/>
    <w:rsid w:val="00C87F27"/>
    <w:rPr>
      <w:rFonts w:cs="Times New Roman"/>
      <w:i/>
      <w:iCs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2D56E9"/>
    <w:rPr>
      <w:rFonts w:cs="Times New Roman"/>
      <w:b/>
      <w:bCs/>
      <w:sz w:val="18"/>
      <w:szCs w:val="18"/>
      <w:lang w:bidi="ar-SA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2D56E9"/>
    <w:rPr>
      <w:rFonts w:cs="Times New Roman"/>
      <w:sz w:val="19"/>
      <w:szCs w:val="19"/>
      <w:lang w:bidi="ar-SA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2D56E9"/>
    <w:rPr>
      <w:rFonts w:cs="Times New Roman"/>
      <w:sz w:val="18"/>
      <w:szCs w:val="18"/>
      <w:lang w:bidi="ar-SA"/>
    </w:rPr>
  </w:style>
  <w:style w:type="paragraph" w:customStyle="1" w:styleId="20">
    <w:name w:val="Основной текст (2)"/>
    <w:basedOn w:val="Normal"/>
    <w:link w:val="2"/>
    <w:uiPriority w:val="99"/>
    <w:rsid w:val="002D56E9"/>
    <w:pPr>
      <w:shd w:val="clear" w:color="auto" w:fill="FFFFFF"/>
      <w:spacing w:line="240" w:lineRule="atLeast"/>
    </w:pPr>
    <w:rPr>
      <w:rFonts w:eastAsia="Calibri"/>
      <w:b/>
      <w:bCs/>
      <w:noProof/>
      <w:sz w:val="18"/>
      <w:szCs w:val="18"/>
    </w:rPr>
  </w:style>
  <w:style w:type="paragraph" w:styleId="BodyText">
    <w:name w:val="Body Text"/>
    <w:basedOn w:val="Normal"/>
    <w:link w:val="BodyTextChar1"/>
    <w:uiPriority w:val="99"/>
    <w:rsid w:val="002D56E9"/>
    <w:pPr>
      <w:shd w:val="clear" w:color="auto" w:fill="FFFFFF"/>
      <w:spacing w:line="240" w:lineRule="atLeast"/>
      <w:jc w:val="both"/>
    </w:pPr>
    <w:rPr>
      <w:rFonts w:eastAsia="Calibri"/>
      <w:noProof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F5173"/>
    <w:rPr>
      <w:rFonts w:ascii="Times New Roman" w:hAnsi="Times New Roman" w:cs="Times New Roman"/>
      <w:sz w:val="24"/>
      <w:szCs w:val="24"/>
    </w:rPr>
  </w:style>
  <w:style w:type="paragraph" w:customStyle="1" w:styleId="40">
    <w:name w:val="Основной текст (4)"/>
    <w:basedOn w:val="Normal"/>
    <w:link w:val="4"/>
    <w:uiPriority w:val="99"/>
    <w:rsid w:val="002D56E9"/>
    <w:pPr>
      <w:shd w:val="clear" w:color="auto" w:fill="FFFFFF"/>
      <w:spacing w:line="216" w:lineRule="exact"/>
    </w:pPr>
    <w:rPr>
      <w:rFonts w:eastAsia="Calibri"/>
      <w:noProof/>
      <w:sz w:val="18"/>
      <w:szCs w:val="18"/>
    </w:rPr>
  </w:style>
  <w:style w:type="character" w:customStyle="1" w:styleId="9pt">
    <w:name w:val="Основной текст + 9 pt"/>
    <w:basedOn w:val="BodyTextChar1"/>
    <w:uiPriority w:val="99"/>
    <w:rsid w:val="00206440"/>
    <w:rPr>
      <w:rFonts w:ascii="Times New Roman" w:hAnsi="Times New Roman"/>
      <w:spacing w:val="0"/>
      <w:sz w:val="18"/>
      <w:szCs w:val="18"/>
    </w:rPr>
  </w:style>
  <w:style w:type="character" w:customStyle="1" w:styleId="9pt1">
    <w:name w:val="Основной текст + 9 pt1"/>
    <w:aliases w:val="Полужирный"/>
    <w:basedOn w:val="BodyTextChar1"/>
    <w:uiPriority w:val="99"/>
    <w:rsid w:val="00206440"/>
    <w:rPr>
      <w:rFonts w:ascii="Times New Roman" w:hAnsi="Times New Roman"/>
      <w:b/>
      <w:bCs/>
      <w:spacing w:val="0"/>
      <w:sz w:val="18"/>
      <w:szCs w:val="18"/>
    </w:rPr>
  </w:style>
  <w:style w:type="character" w:customStyle="1" w:styleId="41">
    <w:name w:val="Основной текст (4) + Полужирный"/>
    <w:basedOn w:val="4"/>
    <w:uiPriority w:val="99"/>
    <w:rsid w:val="00206440"/>
    <w:rPr>
      <w:rFonts w:ascii="Times New Roman" w:hAnsi="Times New Roman"/>
      <w:b/>
      <w:bCs/>
      <w:spacing w:val="0"/>
      <w:lang w:val="en-US" w:eastAsia="en-US"/>
    </w:rPr>
  </w:style>
  <w:style w:type="character" w:customStyle="1" w:styleId="5">
    <w:name w:val="Основной текст (5)"/>
    <w:basedOn w:val="DefaultParagraphFont"/>
    <w:uiPriority w:val="99"/>
    <w:rsid w:val="00206440"/>
    <w:rPr>
      <w:rFonts w:ascii="Times New Roman" w:hAnsi="Times New Roman" w:cs="Times New Roman"/>
      <w:spacing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12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499</TotalTime>
  <Pages>4</Pages>
  <Words>889</Words>
  <Characters>5073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Р А З Е Ц</dc:title>
  <dc:subject/>
  <dc:creator>sosnovskayaov</dc:creator>
  <cp:keywords/>
  <dc:description/>
  <cp:lastModifiedBy>Admin</cp:lastModifiedBy>
  <cp:revision>361</cp:revision>
  <cp:lastPrinted>2016-04-28T08:16:00Z</cp:lastPrinted>
  <dcterms:created xsi:type="dcterms:W3CDTF">2016-03-22T11:18:00Z</dcterms:created>
  <dcterms:modified xsi:type="dcterms:W3CDTF">2017-05-10T13:50:00Z</dcterms:modified>
</cp:coreProperties>
</file>