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7120" w:right="728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322" w:lineRule="exact"/>
        <w:ind w:left="1559" w:right="172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(и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енов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5094" w:right="525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562" w:hRule="exact"/>
        </w:trPr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1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537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60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34" w:right="10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169" w:right="2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434" w:right="4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</w:p>
          <w:p>
            <w:pPr>
              <w:spacing w:before="0" w:after="0" w:line="240" w:lineRule="auto"/>
              <w:ind w:left="434" w:right="4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3" w:right="2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729" w:right="7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</w:tr>
      <w:tr>
        <w:trPr>
          <w:trHeight w:val="838" w:hRule="exact"/>
        </w:trPr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65" w:right="7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</w:p>
          <w:p>
            <w:pPr>
              <w:spacing w:before="0" w:after="0" w:line="240" w:lineRule="auto"/>
              <w:ind w:left="199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7"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5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5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Ф.Г.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9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410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5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393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4529707,34</w:t>
            </w:r>
          </w:p>
        </w:tc>
      </w:tr>
      <w:tr>
        <w:trPr>
          <w:trHeight w:val="562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9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410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1506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655,2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2971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118,8</w:t>
            </w:r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90" w:right="-10" w:firstLine="-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7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4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91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5" w:right="4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76" w:right="9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655,2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118,8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5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393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2971</w:t>
            </w:r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0" w:right="-10" w:firstLine="-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7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54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91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95" w:right="4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6" w:right="9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8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655,2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118,8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5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393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2971</w:t>
            </w:r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0" w:right="-10" w:firstLine="-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7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54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91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95" w:right="4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6" w:right="9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655,2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118,8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5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393</w:t>
            </w:r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1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2971</w:t>
            </w:r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500" w:bottom="280" w:left="460" w:right="280"/>
        </w:sectPr>
      </w:pPr>
      <w:rPr/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562" w:hRule="exact"/>
        </w:trPr>
        <w:tc>
          <w:tcPr>
            <w:tcW w:w="184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0" w:right="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65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623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06" w:right="10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239" w:right="2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434" w:right="4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</w:p>
          <w:p>
            <w:pPr>
              <w:spacing w:before="0" w:after="0" w:line="240" w:lineRule="auto"/>
              <w:ind w:left="434" w:right="4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3" w:right="2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729" w:right="7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</w:tr>
      <w:tr>
        <w:trPr>
          <w:trHeight w:val="838" w:hRule="exact"/>
        </w:trPr>
        <w:tc>
          <w:tcPr>
            <w:tcW w:w="184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65" w:right="7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</w:p>
          <w:p>
            <w:pPr>
              <w:spacing w:before="0" w:after="0" w:line="240" w:lineRule="auto"/>
              <w:ind w:left="199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7"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5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5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9" w:hRule="exact"/>
        </w:trPr>
        <w:tc>
          <w:tcPr>
            <w:tcW w:w="184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.А.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127,1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101,6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638" w:right="6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Audi</w:t>
            </w:r>
          </w:p>
        </w:tc>
        <w:tc>
          <w:tcPr>
            <w:tcW w:w="212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6684458,13</w:t>
            </w:r>
          </w:p>
        </w:tc>
      </w:tr>
      <w:tr>
        <w:trPr>
          <w:trHeight w:val="317" w:hRule="exact"/>
        </w:trPr>
        <w:tc>
          <w:tcPr>
            <w:tcW w:w="184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152,9</w:t>
            </w:r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310" w:footer="0" w:top="2540" w:bottom="280" w:left="460" w:right="280"/>
          <w:headerReference w:type="default" r:id="rId7"/>
          <w:pgSz w:w="16840" w:h="11920" w:orient="landscape"/>
        </w:sectPr>
      </w:pPr>
      <w:rPr/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562" w:hRule="exact"/>
        </w:trPr>
        <w:tc>
          <w:tcPr>
            <w:tcW w:w="184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0" w:right="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65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623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06" w:right="10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239" w:right="2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434" w:right="4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</w:p>
          <w:p>
            <w:pPr>
              <w:spacing w:before="0" w:after="0" w:line="240" w:lineRule="auto"/>
              <w:ind w:left="434" w:right="4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73" w:right="2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729" w:right="7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</w:tr>
      <w:tr>
        <w:trPr>
          <w:trHeight w:val="838" w:hRule="exact"/>
        </w:trPr>
        <w:tc>
          <w:tcPr>
            <w:tcW w:w="184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65" w:right="7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</w:p>
          <w:p>
            <w:pPr>
              <w:spacing w:before="0" w:after="0" w:line="240" w:lineRule="auto"/>
              <w:ind w:left="199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7"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79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94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5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5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оложе</w:t>
            </w:r>
          </w:p>
          <w:p>
            <w:pPr>
              <w:spacing w:before="0" w:after="0" w:line="240" w:lineRule="auto"/>
              <w:ind w:left="410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84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11" w:right="2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479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9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846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9" w:right="76" w:firstLine="-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17,11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Volksw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12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3536535,56</w:t>
            </w:r>
          </w:p>
        </w:tc>
      </w:tr>
      <w:tr>
        <w:trPr>
          <w:trHeight w:val="286" w:hRule="exact"/>
        </w:trPr>
        <w:tc>
          <w:tcPr>
            <w:tcW w:w="184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153,7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4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98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0" w:right="3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8,7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4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9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8,41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4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132,2</w:t>
            </w:r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84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79" w:right="4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310" w:footer="0" w:top="2540" w:bottom="280" w:left="460" w:right="280"/>
          <w:pgSz w:w="16840" w:h="11920" w:orient="landscape"/>
        </w:sectPr>
      </w:pPr>
      <w:rPr/>
    </w:p>
    <w:p>
      <w:pPr>
        <w:spacing w:before="63" w:after="0" w:line="240" w:lineRule="auto"/>
        <w:ind w:left="6980" w:right="658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1419" w:right="102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(и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енов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4954" w:right="455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516" w:hRule="exact"/>
        </w:trPr>
        <w:tc>
          <w:tcPr>
            <w:tcW w:w="184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9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507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18" w:right="4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</w:p>
          <w:p>
            <w:pPr>
              <w:spacing w:before="1" w:after="0" w:line="240" w:lineRule="auto"/>
              <w:ind w:left="1460" w:right="14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26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3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</w:p>
          <w:p>
            <w:pPr>
              <w:spacing w:before="1" w:after="0" w:line="240" w:lineRule="auto"/>
              <w:ind w:left="270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02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471" w:right="4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10" w:right="2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5" w:right="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5" w:after="0" w:line="252" w:lineRule="exact"/>
              <w:ind w:left="160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3" w:right="3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</w:p>
          <w:p>
            <w:pPr>
              <w:spacing w:before="1" w:after="0" w:line="240" w:lineRule="auto"/>
              <w:ind w:left="126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которых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024" w:hRule="exact"/>
        </w:trPr>
        <w:tc>
          <w:tcPr>
            <w:tcW w:w="184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42" w:right="6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" w:right="-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</w:p>
          <w:p>
            <w:pPr>
              <w:spacing w:before="1" w:after="0" w:line="240" w:lineRule="auto"/>
              <w:ind w:left="205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0" w:right="-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5" w:after="0" w:line="252" w:lineRule="exact"/>
              <w:ind w:left="129" w:right="-18" w:firstLine="-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99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" w:right="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0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4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5" w:after="0" w:line="252" w:lineRule="exact"/>
              <w:ind w:left="18" w:right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84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88" w:hRule="exact"/>
        </w:trPr>
        <w:tc>
          <w:tcPr>
            <w:tcW w:w="184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.Р.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74,5</w:t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1" w:lineRule="auto"/>
              <w:ind w:left="268" w:right="53" w:firstLine="-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9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2704</w:t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98" w:right="2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606" w:right="5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oda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11319993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8" w:right="4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39" w:lineRule="auto"/>
              <w:ind w:left="206" w:right="195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родител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</w:tr>
      <w:tr>
        <w:trPr>
          <w:trHeight w:val="641" w:hRule="exact"/>
        </w:trPr>
        <w:tc>
          <w:tcPr>
            <w:tcW w:w="184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132,5</w:t>
            </w:r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84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2704</w:t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74,5</w:t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3" w:right="8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483440,84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5" w:right="4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208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родител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</w:tr>
      <w:tr>
        <w:trPr>
          <w:trHeight w:val="526" w:hRule="exact"/>
        </w:trPr>
        <w:tc>
          <w:tcPr>
            <w:tcW w:w="184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132,5</w:t>
            </w:r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37,4</w:t>
            </w:r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84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376" w:right="-8" w:firstLine="-2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ребен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0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6" w:right="8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2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0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221" w:right="2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2704</w:t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3" w:right="8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84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74,5</w:t>
            </w:r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84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37,4</w:t>
            </w:r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84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132,5</w:t>
            </w:r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84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376" w:right="-8" w:firstLine="-2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ребен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0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6" w:right="8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2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0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0" w:after="0" w:line="252" w:lineRule="exact"/>
              <w:ind w:left="221" w:right="2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2704</w:t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3" w:right="8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84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74,5</w:t>
            </w:r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84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37,4</w:t>
            </w:r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84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132,5</w:t>
            </w:r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Mar w:header="0" w:footer="0" w:top="780" w:bottom="280" w:left="600" w:right="980"/>
      <w:headerReference w:type="default" r:id="rId8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139999pt;margin-top:64.522385pt;width:639.544126pt;height:64.28pt;mso-position-horizontal-relative:page;mso-position-vertical-relative:page;z-index:-1609" type="#_x0000_t202" filled="f" stroked="f">
          <v:textbox inset="0,0,0,0">
            <w:txbxContent>
              <w:p>
                <w:pPr>
                  <w:spacing w:before="0" w:after="0" w:line="307" w:lineRule="exact"/>
                  <w:ind w:left="5557" w:right="5537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-4" w:right="-24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(и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енов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0" w:after="0" w:line="318" w:lineRule="exact"/>
                  <w:ind w:left="3532" w:right="3509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Александрович Зайцев</dc:creator>
  <dcterms:created xsi:type="dcterms:W3CDTF">2017-05-25T16:13:40Z</dcterms:created>
  <dcterms:modified xsi:type="dcterms:W3CDTF">2017-05-25T16:13:40Z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LastSaved">
    <vt:filetime>2017-05-25T00:00:00Z</vt:filetime>
  </property>
</Properties>
</file>