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90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6490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221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</w:t>
      </w:r>
    </w:p>
    <w:p w:rsidR="006A6490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221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1</w:t>
      </w:r>
      <w:r w:rsidRPr="004132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A6490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Управа района Люблино города Москвы</w:t>
      </w:r>
    </w:p>
    <w:p w:rsidR="006A6490" w:rsidRPr="00413221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6490" w:rsidRPr="00B26944" w:rsidRDefault="006A6490" w:rsidP="00B26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2022"/>
        <w:gridCol w:w="1936"/>
        <w:gridCol w:w="2069"/>
        <w:gridCol w:w="2458"/>
        <w:gridCol w:w="1676"/>
        <w:gridCol w:w="1966"/>
        <w:gridCol w:w="2762"/>
      </w:tblGrid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2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936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47CD2">
                <w:rPr>
                  <w:rFonts w:ascii="Times New Roman" w:hAnsi="Times New Roman"/>
                  <w:b/>
                </w:rPr>
                <w:t>2010 г</w:t>
              </w:r>
            </w:smartTag>
            <w:r w:rsidRPr="00647CD2">
              <w:rPr>
                <w:rFonts w:ascii="Times New Roman" w:hAnsi="Times New Roman"/>
                <w:b/>
              </w:rPr>
              <w:t>. (руб.)</w:t>
            </w:r>
          </w:p>
        </w:tc>
        <w:tc>
          <w:tcPr>
            <w:tcW w:w="6100" w:type="dxa"/>
            <w:gridSpan w:val="3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762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2" w:type="dxa"/>
            <w:vMerge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6" w:type="dxa"/>
            <w:vMerge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 xml:space="preserve">Площадь объекта недвижимости </w:t>
            </w:r>
          </w:p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(кв.м)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7CD2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762" w:type="dxa"/>
            <w:vMerge/>
          </w:tcPr>
          <w:p w:rsidR="006A6490" w:rsidRPr="00647CD2" w:rsidRDefault="006A6490" w:rsidP="00647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490" w:rsidRPr="00647CD2" w:rsidTr="00906289">
        <w:trPr>
          <w:trHeight w:val="1013"/>
        </w:trPr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Буянкин Сергей Николаевич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Глава управы района Люблино города Москвы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1 512 288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80,5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Легковой автомобиль Мицубиси паджеро (универсал легковой)</w:t>
            </w:r>
          </w:p>
        </w:tc>
      </w:tr>
      <w:tr w:rsidR="006A6490" w:rsidRPr="00647CD2" w:rsidTr="00906289">
        <w:trPr>
          <w:trHeight w:val="1013"/>
        </w:trPr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709 036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80,5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Легковой автомобиль Мицубиси монтеро спорт (универсал легковой)</w:t>
            </w:r>
          </w:p>
        </w:tc>
      </w:tr>
      <w:tr w:rsidR="006A6490" w:rsidRPr="00647CD2" w:rsidTr="00906289">
        <w:trPr>
          <w:trHeight w:val="249"/>
        </w:trPr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80,5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249"/>
        </w:trPr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80,5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1013"/>
        </w:trPr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Селезнев Михаил Борисович 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1-й заместитель главы управы по вопросам жилищно-коммунального хозяйства и строительства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1 293 522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51,1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249"/>
        </w:trPr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жилой дом</w:t>
            </w:r>
            <w:r w:rsidRPr="00647CD2">
              <w:rPr>
                <w:rFonts w:ascii="Times New Roman" w:hAnsi="Times New Roman"/>
              </w:rPr>
              <w:br/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квартира(</w:t>
            </w:r>
            <w:r>
              <w:rPr>
                <w:rFonts w:ascii="Times New Roman" w:hAnsi="Times New Roman"/>
              </w:rPr>
              <w:t>общая собственность с родителями</w:t>
            </w:r>
            <w:r w:rsidRPr="00647CD2">
              <w:rPr>
                <w:rFonts w:ascii="Times New Roman" w:hAnsi="Times New Roman"/>
              </w:rPr>
              <w:t>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земельный участок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121,6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44,0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1434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Легковой автомобиль  Хендэ Санта </w:t>
            </w:r>
            <w:r w:rsidRPr="00647CD2">
              <w:rPr>
                <w:rFonts w:ascii="Times New Roman" w:hAnsi="Times New Roman"/>
                <w:lang w:val="en-US"/>
              </w:rPr>
              <w:t>FE</w:t>
            </w:r>
            <w:r w:rsidRPr="00647CD2">
              <w:rPr>
                <w:rFonts w:ascii="Times New Roman" w:hAnsi="Times New Roman"/>
              </w:rPr>
              <w:t>, универсал легковой</w:t>
            </w:r>
          </w:p>
        </w:tc>
      </w:tr>
      <w:tr w:rsidR="006A6490" w:rsidRPr="00647CD2" w:rsidTr="00906289">
        <w:trPr>
          <w:trHeight w:val="248"/>
        </w:trPr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44,0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247"/>
        </w:trPr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44,0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247"/>
        </w:trPr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Бекниязов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Мурад Азадович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по экономике и вопросам потребительского рынка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979 421</w:t>
            </w:r>
          </w:p>
        </w:tc>
        <w:tc>
          <w:tcPr>
            <w:tcW w:w="2458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 ¼ доли)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  <w:r w:rsidRPr="005A198C">
                <w:rPr>
                  <w:rFonts w:ascii="Times New Roman" w:hAnsi="Times New Roman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lang w:val="en-US"/>
                  </w:rPr>
                  <w:t>Land</w:t>
                </w:r>
              </w:smartTag>
            </w:smartTag>
            <w:r w:rsidRPr="005A19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5A198C">
              <w:rPr>
                <w:rFonts w:ascii="Times New Roman" w:hAnsi="Times New Roman"/>
              </w:rPr>
              <w:t xml:space="preserve"> 120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E7059D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5A198C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E705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E7059D">
              <w:rPr>
                <w:rFonts w:ascii="Times New Roman" w:hAnsi="Times New Roman"/>
              </w:rPr>
              <w:t>35 2,0 АТ</w:t>
            </w:r>
          </w:p>
        </w:tc>
      </w:tr>
      <w:tr w:rsidR="006A6490" w:rsidRPr="00647CD2" w:rsidTr="00906289">
        <w:trPr>
          <w:trHeight w:val="247"/>
        </w:trPr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545 434</w:t>
            </w:r>
          </w:p>
        </w:tc>
        <w:tc>
          <w:tcPr>
            <w:tcW w:w="2458" w:type="dxa"/>
          </w:tcPr>
          <w:p w:rsidR="006A6490" w:rsidRDefault="006A6490" w:rsidP="005A19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5A19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247"/>
        </w:trPr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Default="006A6490" w:rsidP="005A19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5A19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rPr>
          <w:trHeight w:val="1518"/>
        </w:trPr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Смурыгова Любовь Андреевна 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Заместитель главы управы по </w:t>
            </w:r>
            <w:r>
              <w:rPr>
                <w:rFonts w:ascii="Times New Roman" w:hAnsi="Times New Roman"/>
              </w:rPr>
              <w:t>социальным</w:t>
            </w:r>
            <w:r w:rsidRPr="00647CD2">
              <w:rPr>
                <w:rFonts w:ascii="Times New Roman" w:hAnsi="Times New Roman"/>
              </w:rPr>
              <w:t xml:space="preserve"> вопросам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1 040 819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земельный участок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жилой дом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38,4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1789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181,3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Легковой автомобиль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Тойота РАФ 4</w:t>
            </w:r>
          </w:p>
        </w:tc>
      </w:tr>
      <w:tr w:rsidR="006A6490" w:rsidRPr="00647CD2" w:rsidTr="00906289">
        <w:trPr>
          <w:trHeight w:val="1518"/>
        </w:trPr>
        <w:tc>
          <w:tcPr>
            <w:tcW w:w="498" w:type="dxa"/>
            <w:vMerge w:val="restart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Нестеров 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Владимирович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по организационным вопросам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936 609</w:t>
            </w:r>
          </w:p>
        </w:tc>
        <w:tc>
          <w:tcPr>
            <w:tcW w:w="2458" w:type="dxa"/>
          </w:tcPr>
          <w:p w:rsidR="006A6490" w:rsidRPr="00647CD2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6A6490" w:rsidRPr="00647CD2" w:rsidRDefault="006A6490" w:rsidP="00D82B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3612CB" w:rsidRDefault="006A6490" w:rsidP="00647C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 Focus</w:t>
            </w:r>
          </w:p>
        </w:tc>
      </w:tr>
      <w:tr w:rsidR="006A6490" w:rsidRPr="00647CD2" w:rsidTr="00906289">
        <w:trPr>
          <w:trHeight w:val="1518"/>
        </w:trPr>
        <w:tc>
          <w:tcPr>
            <w:tcW w:w="498" w:type="dxa"/>
            <w:vMerge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3612CB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54 556</w:t>
            </w:r>
          </w:p>
        </w:tc>
        <w:tc>
          <w:tcPr>
            <w:tcW w:w="2458" w:type="dxa"/>
          </w:tcPr>
          <w:p w:rsidR="006A6490" w:rsidRDefault="006A6490" w:rsidP="003612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3612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Шереметьева Ольга Николаевна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Начальник отдела жилищно-коммунального хозяйства, благоустройства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774 061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44,8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Полухова Елена Геннадьевна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Начальник социального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765 192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жилой дом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 (общая собственность с супругом)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 (общая собственность с супругом)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земельный участок 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земельный участок (общая собственность с супругом)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гараж (общая собственность с супругом)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53,1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55,8 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39,8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38,3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278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50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28,5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455 296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(общая собственность с супругой)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 (общая собственность с супругой)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земельный участок (общая собственность с супругой)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 ½ доли)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 ½ доли)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гараж (общая собственность с супругой)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55,8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39,8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38,3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50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1370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1370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28,5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Конторина Ирина Александровна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  <w:r w:rsidRPr="00647CD2">
              <w:rPr>
                <w:rFonts w:ascii="Times New Roman" w:hAnsi="Times New Roman"/>
              </w:rPr>
              <w:t xml:space="preserve"> - юрист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1 058 108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земельный участок 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46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44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1200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Легковой автомобиль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Опель Корса 1.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Грузкова Татьяна Петровна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Главный бухгалтер- </w:t>
            </w: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684 905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54,7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824 235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 (собственность ¼ доли)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53,2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33 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54,7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t>10.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Стебницкий Роман Викторович 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721 319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49,6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271 862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41,5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41,5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Матыцина Ирина Владимировна 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общим и кадровым вопросам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768 751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 1/3 доли)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54,3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59,0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1 382 106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54,3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Легковой автомобиль</w:t>
            </w:r>
          </w:p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Форд Мондео</w:t>
            </w:r>
          </w:p>
        </w:tc>
      </w:tr>
      <w:tr w:rsidR="006A6490" w:rsidRPr="00647CD2" w:rsidTr="00906289"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Свирюков Дмитрий Петрович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финансово-экономическим сектором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580 277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 Honda Civik</w:t>
            </w: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022" w:type="dxa"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 Виталий Дмитриевич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потребительского рынка и услуг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590 943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</w:t>
            </w:r>
          </w:p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906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Accord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328 219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6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</w:tcPr>
          <w:p w:rsidR="006A6490" w:rsidRPr="00906289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Наталья Владимировна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- руководитель службы «одного окна»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549 046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96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2950B3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Ford Focus</w:t>
            </w: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Харитонова Лидия Викторовна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сектора потребительского рынка и услуг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581 116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 доли)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96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240 000</w:t>
            </w:r>
          </w:p>
        </w:tc>
        <w:tc>
          <w:tcPr>
            <w:tcW w:w="2458" w:type="dxa"/>
          </w:tcPr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 доли)</w:t>
            </w:r>
          </w:p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7A0C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 xml:space="preserve">Сюбаев Ряшид Хамзеевич 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Главный специалист службы ОРС и МП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797 389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647CD2">
              <w:rPr>
                <w:rFonts w:ascii="Times New Roman" w:hAnsi="Times New Roman"/>
              </w:rPr>
              <w:t>,0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2950B3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 217030 LADA PRIORA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445 577</w:t>
            </w:r>
          </w:p>
        </w:tc>
        <w:tc>
          <w:tcPr>
            <w:tcW w:w="245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47CD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(комната)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 16/100 доли</w:t>
            </w:r>
            <w:r w:rsidRPr="00647CD2">
              <w:rPr>
                <w:rFonts w:ascii="Times New Roman" w:hAnsi="Times New Roman"/>
              </w:rPr>
              <w:t>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Недосекина Наталья Александровна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службы по строительству и реконструкции</w:t>
            </w: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263 839</w:t>
            </w:r>
          </w:p>
        </w:tc>
        <w:tc>
          <w:tcPr>
            <w:tcW w:w="2458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 доли)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(собственность)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 (собственность)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553 142</w:t>
            </w:r>
          </w:p>
        </w:tc>
        <w:tc>
          <w:tcPr>
            <w:tcW w:w="2458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1363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127,6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A6490" w:rsidRPr="00E7059D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Opel astra</w:t>
            </w:r>
            <w:r>
              <w:rPr>
                <w:rFonts w:ascii="Times New Roman" w:hAnsi="Times New Roman"/>
                <w:lang w:val="en-US"/>
              </w:rPr>
              <w:t xml:space="preserve"> 1,6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 доли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</w:tc>
        <w:tc>
          <w:tcPr>
            <w:tcW w:w="1966" w:type="dxa"/>
          </w:tcPr>
          <w:p w:rsidR="006A6490" w:rsidRDefault="006A6490">
            <w:r w:rsidRPr="00166839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</w:tc>
        <w:tc>
          <w:tcPr>
            <w:tcW w:w="1966" w:type="dxa"/>
          </w:tcPr>
          <w:p w:rsidR="006A6490" w:rsidRDefault="006A6490">
            <w:r w:rsidRPr="00166839"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Солодкий Павел Петрович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службы по строительству и реконструкции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435 031</w:t>
            </w:r>
          </w:p>
        </w:tc>
        <w:tc>
          <w:tcPr>
            <w:tcW w:w="2458" w:type="dxa"/>
          </w:tcPr>
          <w:p w:rsidR="006A6490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1/3 доли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Лансер 1,6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82 831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Рассказова Ольга Сергеевна</w:t>
            </w:r>
          </w:p>
        </w:tc>
        <w:tc>
          <w:tcPr>
            <w:tcW w:w="1936" w:type="dxa"/>
          </w:tcPr>
          <w:p w:rsidR="006A6490" w:rsidRPr="00042BFB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 w:rsidRPr="00042BFB">
              <w:rPr>
                <w:rFonts w:ascii="Times New Roman" w:hAnsi="Times New Roman"/>
              </w:rPr>
              <w:t>Главный специалист социального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634 329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108 878</w:t>
            </w: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647CD2">
              <w:rPr>
                <w:rFonts w:ascii="Times New Roman" w:hAnsi="Times New Roman"/>
              </w:rPr>
              <w:t>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C813D6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Citroen C 4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966" w:type="dxa"/>
          </w:tcPr>
          <w:p w:rsidR="006A6490" w:rsidRPr="00647CD2" w:rsidRDefault="006A6490" w:rsidP="007A0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t>20.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Любовь Викторовна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социального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300 835</w:t>
            </w:r>
          </w:p>
        </w:tc>
        <w:tc>
          <w:tcPr>
            <w:tcW w:w="2458" w:type="dxa"/>
          </w:tcPr>
          <w:p w:rsidR="006A6490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 доли)</w:t>
            </w:r>
          </w:p>
          <w:p w:rsidR="006A6490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(собственность)</w:t>
            </w:r>
          </w:p>
          <w:p w:rsidR="006A6490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 (собственность)</w:t>
            </w:r>
          </w:p>
        </w:tc>
        <w:tc>
          <w:tcPr>
            <w:tcW w:w="167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966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Сочивко Екатерина Николаевна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социального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181 133</w:t>
            </w:r>
          </w:p>
        </w:tc>
        <w:tc>
          <w:tcPr>
            <w:tcW w:w="2458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2458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647CD2">
              <w:rPr>
                <w:rFonts w:ascii="Times New Roman" w:hAnsi="Times New Roman"/>
              </w:rPr>
              <w:t>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A6490" w:rsidRPr="00E56E80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 S60</w:t>
            </w: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96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 w:val="restart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Веселая Лидия Владимировна</w:t>
            </w:r>
          </w:p>
        </w:tc>
        <w:tc>
          <w:tcPr>
            <w:tcW w:w="1936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социального отдела</w:t>
            </w: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59 499</w:t>
            </w:r>
          </w:p>
        </w:tc>
        <w:tc>
          <w:tcPr>
            <w:tcW w:w="2458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966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6490" w:rsidRPr="00647CD2" w:rsidTr="00906289">
        <w:tc>
          <w:tcPr>
            <w:tcW w:w="498" w:type="dxa"/>
            <w:vMerge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3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квартира</w:t>
            </w:r>
          </w:p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 w:rsidRPr="00647CD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676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966" w:type="dxa"/>
          </w:tcPr>
          <w:p w:rsidR="006A6490" w:rsidRPr="00647CD2" w:rsidRDefault="006A6490" w:rsidP="00C05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762" w:type="dxa"/>
          </w:tcPr>
          <w:p w:rsidR="006A6490" w:rsidRPr="00647CD2" w:rsidRDefault="006A6490" w:rsidP="0064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A6490" w:rsidRDefault="006A6490">
      <w:pPr>
        <w:rPr>
          <w:rFonts w:ascii="Times New Roman" w:hAnsi="Times New Roman"/>
        </w:rPr>
      </w:pPr>
    </w:p>
    <w:p w:rsidR="006A6490" w:rsidRDefault="006A6490">
      <w:pPr>
        <w:rPr>
          <w:rFonts w:ascii="Times New Roman" w:hAnsi="Times New Roman"/>
        </w:rPr>
      </w:pPr>
    </w:p>
    <w:p w:rsidR="006A6490" w:rsidRDefault="006A6490">
      <w:pPr>
        <w:rPr>
          <w:rFonts w:ascii="Times New Roman" w:hAnsi="Times New Roman"/>
        </w:rPr>
      </w:pPr>
    </w:p>
    <w:p w:rsidR="006A6490" w:rsidRDefault="006A6490">
      <w:pPr>
        <w:rPr>
          <w:rFonts w:ascii="Times New Roman" w:hAnsi="Times New Roman"/>
        </w:rPr>
      </w:pPr>
    </w:p>
    <w:sectPr w:rsidR="006A6490" w:rsidSect="00B2694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18A"/>
    <w:rsid w:val="00042BFB"/>
    <w:rsid w:val="00073BD2"/>
    <w:rsid w:val="00073CEA"/>
    <w:rsid w:val="0008440E"/>
    <w:rsid w:val="000B304D"/>
    <w:rsid w:val="000F74A7"/>
    <w:rsid w:val="00142301"/>
    <w:rsid w:val="00165956"/>
    <w:rsid w:val="00166839"/>
    <w:rsid w:val="00184C98"/>
    <w:rsid w:val="0019681C"/>
    <w:rsid w:val="00197CA0"/>
    <w:rsid w:val="001E79AE"/>
    <w:rsid w:val="001F181A"/>
    <w:rsid w:val="001F1952"/>
    <w:rsid w:val="00237209"/>
    <w:rsid w:val="00237537"/>
    <w:rsid w:val="00245064"/>
    <w:rsid w:val="00246610"/>
    <w:rsid w:val="00265B3C"/>
    <w:rsid w:val="002950B3"/>
    <w:rsid w:val="002C118A"/>
    <w:rsid w:val="003026F1"/>
    <w:rsid w:val="00321F03"/>
    <w:rsid w:val="00333E78"/>
    <w:rsid w:val="0033575F"/>
    <w:rsid w:val="003612CB"/>
    <w:rsid w:val="003807F1"/>
    <w:rsid w:val="003855D1"/>
    <w:rsid w:val="00393777"/>
    <w:rsid w:val="003E33D9"/>
    <w:rsid w:val="003F287E"/>
    <w:rsid w:val="003F40EA"/>
    <w:rsid w:val="00407042"/>
    <w:rsid w:val="00410649"/>
    <w:rsid w:val="00410DE9"/>
    <w:rsid w:val="00413221"/>
    <w:rsid w:val="00417EAB"/>
    <w:rsid w:val="00420E12"/>
    <w:rsid w:val="004341B8"/>
    <w:rsid w:val="0043606E"/>
    <w:rsid w:val="004807D3"/>
    <w:rsid w:val="004873A9"/>
    <w:rsid w:val="00495168"/>
    <w:rsid w:val="0049531D"/>
    <w:rsid w:val="004A3A5E"/>
    <w:rsid w:val="004B5C88"/>
    <w:rsid w:val="004B6657"/>
    <w:rsid w:val="00516C69"/>
    <w:rsid w:val="00525D94"/>
    <w:rsid w:val="00535603"/>
    <w:rsid w:val="005422D9"/>
    <w:rsid w:val="00553200"/>
    <w:rsid w:val="0056557C"/>
    <w:rsid w:val="005679E1"/>
    <w:rsid w:val="005725B2"/>
    <w:rsid w:val="00574798"/>
    <w:rsid w:val="005A198C"/>
    <w:rsid w:val="005A5140"/>
    <w:rsid w:val="005C0714"/>
    <w:rsid w:val="00617C54"/>
    <w:rsid w:val="00626F95"/>
    <w:rsid w:val="006437F5"/>
    <w:rsid w:val="006465C6"/>
    <w:rsid w:val="00647CD2"/>
    <w:rsid w:val="00661A7B"/>
    <w:rsid w:val="0066209C"/>
    <w:rsid w:val="00665B5C"/>
    <w:rsid w:val="00683C11"/>
    <w:rsid w:val="006A6490"/>
    <w:rsid w:val="006B2E9A"/>
    <w:rsid w:val="006E2074"/>
    <w:rsid w:val="006F206E"/>
    <w:rsid w:val="00703409"/>
    <w:rsid w:val="007671B6"/>
    <w:rsid w:val="00780580"/>
    <w:rsid w:val="00783B77"/>
    <w:rsid w:val="00794893"/>
    <w:rsid w:val="007A0C59"/>
    <w:rsid w:val="007B2517"/>
    <w:rsid w:val="007E4E62"/>
    <w:rsid w:val="007F377C"/>
    <w:rsid w:val="00864422"/>
    <w:rsid w:val="008B07D1"/>
    <w:rsid w:val="008B223D"/>
    <w:rsid w:val="008C7450"/>
    <w:rsid w:val="008F72B7"/>
    <w:rsid w:val="00904CC8"/>
    <w:rsid w:val="00906289"/>
    <w:rsid w:val="0092387E"/>
    <w:rsid w:val="00926CEE"/>
    <w:rsid w:val="00941075"/>
    <w:rsid w:val="00991870"/>
    <w:rsid w:val="009946D0"/>
    <w:rsid w:val="009962C2"/>
    <w:rsid w:val="009A425B"/>
    <w:rsid w:val="009A7984"/>
    <w:rsid w:val="009C31CA"/>
    <w:rsid w:val="009C77AD"/>
    <w:rsid w:val="009E5F4C"/>
    <w:rsid w:val="00A04C1D"/>
    <w:rsid w:val="00A14FC9"/>
    <w:rsid w:val="00A46037"/>
    <w:rsid w:val="00A4691D"/>
    <w:rsid w:val="00A534ED"/>
    <w:rsid w:val="00A573E0"/>
    <w:rsid w:val="00A80014"/>
    <w:rsid w:val="00A85E44"/>
    <w:rsid w:val="00A954F8"/>
    <w:rsid w:val="00AA2636"/>
    <w:rsid w:val="00AA7942"/>
    <w:rsid w:val="00AE4AC3"/>
    <w:rsid w:val="00AE6D26"/>
    <w:rsid w:val="00B26944"/>
    <w:rsid w:val="00B35ED0"/>
    <w:rsid w:val="00B40124"/>
    <w:rsid w:val="00B41693"/>
    <w:rsid w:val="00BA148E"/>
    <w:rsid w:val="00BA296A"/>
    <w:rsid w:val="00BD2712"/>
    <w:rsid w:val="00BE35E6"/>
    <w:rsid w:val="00BE7835"/>
    <w:rsid w:val="00C03284"/>
    <w:rsid w:val="00C05827"/>
    <w:rsid w:val="00C30058"/>
    <w:rsid w:val="00C33091"/>
    <w:rsid w:val="00C446F5"/>
    <w:rsid w:val="00C5531F"/>
    <w:rsid w:val="00C63E3A"/>
    <w:rsid w:val="00C813D6"/>
    <w:rsid w:val="00CB0188"/>
    <w:rsid w:val="00CE1602"/>
    <w:rsid w:val="00CF13C7"/>
    <w:rsid w:val="00CF22E6"/>
    <w:rsid w:val="00CF49E0"/>
    <w:rsid w:val="00D01E25"/>
    <w:rsid w:val="00D0299E"/>
    <w:rsid w:val="00D05A0B"/>
    <w:rsid w:val="00D147A6"/>
    <w:rsid w:val="00D22188"/>
    <w:rsid w:val="00D82BD5"/>
    <w:rsid w:val="00D8628B"/>
    <w:rsid w:val="00DA3E11"/>
    <w:rsid w:val="00DC6C4F"/>
    <w:rsid w:val="00DD061D"/>
    <w:rsid w:val="00DD1FCD"/>
    <w:rsid w:val="00DD6FC9"/>
    <w:rsid w:val="00DD755F"/>
    <w:rsid w:val="00DE49AA"/>
    <w:rsid w:val="00DF2049"/>
    <w:rsid w:val="00DF63F5"/>
    <w:rsid w:val="00E23E6F"/>
    <w:rsid w:val="00E400A4"/>
    <w:rsid w:val="00E56E80"/>
    <w:rsid w:val="00E7059D"/>
    <w:rsid w:val="00EC79C6"/>
    <w:rsid w:val="00F133FF"/>
    <w:rsid w:val="00F30A31"/>
    <w:rsid w:val="00F66314"/>
    <w:rsid w:val="00F675C3"/>
    <w:rsid w:val="00F679FB"/>
    <w:rsid w:val="00F8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3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11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F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373</TotalTime>
  <Pages>7</Pages>
  <Words>1090</Words>
  <Characters>6215</Characters>
  <Application>Microsoft Office Outlook</Application>
  <DocSecurity>0</DocSecurity>
  <Lines>0</Lines>
  <Paragraphs>0</Paragraphs>
  <ScaleCrop>false</ScaleCrop>
  <Company>Ramone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RAMONE88</dc:creator>
  <cp:keywords/>
  <dc:description/>
  <cp:lastModifiedBy>barashkovai</cp:lastModifiedBy>
  <cp:revision>14</cp:revision>
  <cp:lastPrinted>2014-04-18T11:01:00Z</cp:lastPrinted>
  <dcterms:created xsi:type="dcterms:W3CDTF">2011-05-03T07:25:00Z</dcterms:created>
  <dcterms:modified xsi:type="dcterms:W3CDTF">2014-04-30T06:19:00Z</dcterms:modified>
</cp:coreProperties>
</file>