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9AE" w:rsidRDefault="001E79AE" w:rsidP="00B269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1038" w:rsidRDefault="00D41038" w:rsidP="00B269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3221" w:rsidRDefault="00413221" w:rsidP="00B269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3221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об имуществе и обязательствах имущественного характера лиц, замещающих  должности </w:t>
      </w:r>
      <w:r w:rsidR="00671F55">
        <w:rPr>
          <w:rFonts w:ascii="Times New Roman" w:hAnsi="Times New Roman" w:cs="Times New Roman"/>
          <w:b/>
          <w:sz w:val="28"/>
          <w:szCs w:val="28"/>
        </w:rPr>
        <w:t xml:space="preserve">государственной гражданской службы </w:t>
      </w:r>
      <w:r w:rsidRPr="00413221">
        <w:rPr>
          <w:rFonts w:ascii="Times New Roman" w:hAnsi="Times New Roman" w:cs="Times New Roman"/>
          <w:b/>
          <w:sz w:val="28"/>
          <w:szCs w:val="28"/>
        </w:rPr>
        <w:t>города Москвы</w:t>
      </w:r>
      <w:r w:rsidR="00D41038">
        <w:rPr>
          <w:rFonts w:ascii="Times New Roman" w:hAnsi="Times New Roman" w:cs="Times New Roman"/>
          <w:b/>
          <w:sz w:val="28"/>
          <w:szCs w:val="28"/>
        </w:rPr>
        <w:t xml:space="preserve"> в управе района Люблино</w:t>
      </w:r>
      <w:r w:rsidRPr="00413221">
        <w:rPr>
          <w:rFonts w:ascii="Times New Roman" w:hAnsi="Times New Roman" w:cs="Times New Roman"/>
          <w:b/>
          <w:sz w:val="28"/>
          <w:szCs w:val="28"/>
        </w:rPr>
        <w:t xml:space="preserve">, и членов их семей </w:t>
      </w:r>
    </w:p>
    <w:p w:rsidR="00B26944" w:rsidRDefault="00413221" w:rsidP="00B269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3221">
        <w:rPr>
          <w:rFonts w:ascii="Times New Roman" w:hAnsi="Times New Roman" w:cs="Times New Roman"/>
          <w:b/>
          <w:sz w:val="28"/>
          <w:szCs w:val="28"/>
        </w:rPr>
        <w:t>за период с 1 января по 31 декабря 201</w:t>
      </w:r>
      <w:r w:rsidR="001A3AC1">
        <w:rPr>
          <w:rFonts w:ascii="Times New Roman" w:hAnsi="Times New Roman" w:cs="Times New Roman"/>
          <w:b/>
          <w:sz w:val="28"/>
          <w:szCs w:val="28"/>
        </w:rPr>
        <w:t>2</w:t>
      </w:r>
      <w:r w:rsidRPr="00413221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B26944" w:rsidRPr="00B26944" w:rsidRDefault="00B26944" w:rsidP="00B269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387" w:type="dxa"/>
        <w:tblInd w:w="-601" w:type="dxa"/>
        <w:tblLook w:val="04A0" w:firstRow="1" w:lastRow="0" w:firstColumn="1" w:lastColumn="0" w:noHBand="0" w:noVBand="1"/>
      </w:tblPr>
      <w:tblGrid>
        <w:gridCol w:w="437"/>
        <w:gridCol w:w="2016"/>
        <w:gridCol w:w="14"/>
        <w:gridCol w:w="1936"/>
        <w:gridCol w:w="77"/>
        <w:gridCol w:w="1992"/>
        <w:gridCol w:w="77"/>
        <w:gridCol w:w="2407"/>
        <w:gridCol w:w="48"/>
        <w:gridCol w:w="1628"/>
        <w:gridCol w:w="48"/>
        <w:gridCol w:w="1925"/>
        <w:gridCol w:w="36"/>
        <w:gridCol w:w="2746"/>
      </w:tblGrid>
      <w:tr w:rsidR="00413221" w:rsidRPr="00CF13C7" w:rsidTr="00801B0E">
        <w:tc>
          <w:tcPr>
            <w:tcW w:w="437" w:type="dxa"/>
            <w:vMerge w:val="restart"/>
          </w:tcPr>
          <w:p w:rsidR="00413221" w:rsidRPr="00CF13C7" w:rsidRDefault="00413221" w:rsidP="00CF13C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16" w:type="dxa"/>
            <w:vMerge w:val="restart"/>
          </w:tcPr>
          <w:p w:rsidR="00413221" w:rsidRDefault="00413221" w:rsidP="00CF13C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13221" w:rsidRPr="00CF13C7" w:rsidRDefault="00413221" w:rsidP="00CF13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13C7">
              <w:rPr>
                <w:rFonts w:ascii="Times New Roman" w:hAnsi="Times New Roman" w:cs="Times New Roman"/>
                <w:b/>
              </w:rPr>
              <w:t>Ф.И.О.</w:t>
            </w:r>
          </w:p>
        </w:tc>
        <w:tc>
          <w:tcPr>
            <w:tcW w:w="2027" w:type="dxa"/>
            <w:gridSpan w:val="3"/>
            <w:vMerge w:val="restart"/>
          </w:tcPr>
          <w:p w:rsidR="00413221" w:rsidRDefault="00413221" w:rsidP="00CF13C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13221" w:rsidRPr="00CF13C7" w:rsidRDefault="00413221" w:rsidP="00CF13C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2069" w:type="dxa"/>
            <w:gridSpan w:val="2"/>
            <w:vMerge w:val="restart"/>
          </w:tcPr>
          <w:p w:rsidR="00413221" w:rsidRPr="00CF13C7" w:rsidRDefault="00413221" w:rsidP="00275D9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13C7">
              <w:rPr>
                <w:rFonts w:ascii="Times New Roman" w:hAnsi="Times New Roman" w:cs="Times New Roman"/>
                <w:b/>
              </w:rPr>
              <w:t xml:space="preserve">Общая сумма </w:t>
            </w:r>
            <w:r>
              <w:rPr>
                <w:rFonts w:ascii="Times New Roman" w:hAnsi="Times New Roman" w:cs="Times New Roman"/>
                <w:b/>
              </w:rPr>
              <w:t>декларированного годового дохода за 201</w:t>
            </w:r>
            <w:r w:rsidR="00275D9F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 xml:space="preserve"> г. (руб.)</w:t>
            </w:r>
          </w:p>
        </w:tc>
        <w:tc>
          <w:tcPr>
            <w:tcW w:w="6092" w:type="dxa"/>
            <w:gridSpan w:val="6"/>
          </w:tcPr>
          <w:p w:rsidR="00413221" w:rsidRPr="00CF13C7" w:rsidRDefault="00413221" w:rsidP="004132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13C7">
              <w:rPr>
                <w:rFonts w:ascii="Times New Roman" w:hAnsi="Times New Roman" w:cs="Times New Roman"/>
                <w:b/>
              </w:rPr>
              <w:t>Перечень</w:t>
            </w:r>
            <w:r>
              <w:rPr>
                <w:rFonts w:ascii="Times New Roman" w:hAnsi="Times New Roman" w:cs="Times New Roman"/>
                <w:b/>
              </w:rPr>
              <w:t xml:space="preserve"> объектов недвижимого имущества</w:t>
            </w:r>
            <w:r w:rsidRPr="00CF13C7">
              <w:rPr>
                <w:rFonts w:ascii="Times New Roman" w:hAnsi="Times New Roman" w:cs="Times New Roman"/>
                <w:b/>
              </w:rPr>
              <w:t>, принадлежащих на праве собственности</w:t>
            </w:r>
            <w:r>
              <w:rPr>
                <w:rFonts w:ascii="Times New Roman" w:hAnsi="Times New Roman" w:cs="Times New Roman"/>
                <w:b/>
              </w:rPr>
              <w:t xml:space="preserve"> или находящиеся в пользовании</w:t>
            </w:r>
          </w:p>
        </w:tc>
        <w:tc>
          <w:tcPr>
            <w:tcW w:w="2746" w:type="dxa"/>
            <w:vMerge w:val="restart"/>
          </w:tcPr>
          <w:p w:rsidR="00413221" w:rsidRPr="00CF13C7" w:rsidRDefault="00413221" w:rsidP="0041322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413221" w:rsidRPr="00CF13C7" w:rsidTr="00801B0E">
        <w:tc>
          <w:tcPr>
            <w:tcW w:w="437" w:type="dxa"/>
            <w:vMerge/>
          </w:tcPr>
          <w:p w:rsidR="00413221" w:rsidRPr="00CF13C7" w:rsidRDefault="00413221" w:rsidP="00CF13C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16" w:type="dxa"/>
            <w:vMerge/>
          </w:tcPr>
          <w:p w:rsidR="00413221" w:rsidRPr="00CF13C7" w:rsidRDefault="00413221" w:rsidP="00CF13C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27" w:type="dxa"/>
            <w:gridSpan w:val="3"/>
            <w:vMerge/>
          </w:tcPr>
          <w:p w:rsidR="00413221" w:rsidRPr="00CF13C7" w:rsidRDefault="00413221" w:rsidP="00CF13C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9" w:type="dxa"/>
            <w:gridSpan w:val="2"/>
            <w:vMerge/>
          </w:tcPr>
          <w:p w:rsidR="00413221" w:rsidRPr="00CF13C7" w:rsidRDefault="00413221" w:rsidP="00CF13C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5" w:type="dxa"/>
            <w:gridSpan w:val="2"/>
          </w:tcPr>
          <w:p w:rsidR="00413221" w:rsidRPr="00CF13C7" w:rsidRDefault="00413221" w:rsidP="00CF13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13C7">
              <w:rPr>
                <w:rFonts w:ascii="Times New Roman" w:hAnsi="Times New Roman" w:cs="Times New Roman"/>
                <w:b/>
              </w:rPr>
              <w:t>Вид объектов недвижимости</w:t>
            </w:r>
          </w:p>
        </w:tc>
        <w:tc>
          <w:tcPr>
            <w:tcW w:w="1676" w:type="dxa"/>
            <w:gridSpan w:val="2"/>
          </w:tcPr>
          <w:p w:rsidR="00413221" w:rsidRPr="00CF13C7" w:rsidRDefault="00413221" w:rsidP="00CF13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13C7">
              <w:rPr>
                <w:rFonts w:ascii="Times New Roman" w:hAnsi="Times New Roman" w:cs="Times New Roman"/>
                <w:b/>
              </w:rPr>
              <w:t>Площадь</w:t>
            </w:r>
            <w:r>
              <w:rPr>
                <w:rFonts w:ascii="Times New Roman" w:hAnsi="Times New Roman" w:cs="Times New Roman"/>
                <w:b/>
              </w:rPr>
              <w:t xml:space="preserve"> объекта недвижимости </w:t>
            </w:r>
          </w:p>
          <w:p w:rsidR="00413221" w:rsidRPr="00CF13C7" w:rsidRDefault="00413221" w:rsidP="00CF13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13C7">
              <w:rPr>
                <w:rFonts w:ascii="Times New Roman" w:hAnsi="Times New Roman" w:cs="Times New Roman"/>
                <w:b/>
              </w:rPr>
              <w:t>(кв</w:t>
            </w:r>
            <w:proofErr w:type="gramStart"/>
            <w:r w:rsidRPr="00CF13C7">
              <w:rPr>
                <w:rFonts w:ascii="Times New Roman" w:hAnsi="Times New Roman" w:cs="Times New Roman"/>
                <w:b/>
              </w:rPr>
              <w:t>.м</w:t>
            </w:r>
            <w:proofErr w:type="gramEnd"/>
            <w:r w:rsidRPr="00CF13C7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961" w:type="dxa"/>
            <w:gridSpan w:val="2"/>
          </w:tcPr>
          <w:p w:rsidR="00413221" w:rsidRPr="00CF13C7" w:rsidRDefault="00413221" w:rsidP="00CF13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13C7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2746" w:type="dxa"/>
            <w:vMerge/>
          </w:tcPr>
          <w:p w:rsidR="00413221" w:rsidRPr="00CF13C7" w:rsidRDefault="00413221" w:rsidP="00CF13C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C7450" w:rsidRPr="00CF13C7" w:rsidTr="00801B0E">
        <w:trPr>
          <w:trHeight w:val="1013"/>
        </w:trPr>
        <w:tc>
          <w:tcPr>
            <w:tcW w:w="437" w:type="dxa"/>
          </w:tcPr>
          <w:p w:rsidR="008C7450" w:rsidRDefault="008C7450" w:rsidP="00333E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16" w:type="dxa"/>
          </w:tcPr>
          <w:p w:rsidR="008C7450" w:rsidRDefault="001A3AC1" w:rsidP="00D147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Бирюков Алексей Петрович</w:t>
            </w:r>
          </w:p>
        </w:tc>
        <w:tc>
          <w:tcPr>
            <w:tcW w:w="2027" w:type="dxa"/>
            <w:gridSpan w:val="3"/>
          </w:tcPr>
          <w:p w:rsidR="008C7450" w:rsidRDefault="001E79AE" w:rsidP="00333E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="008C7450">
              <w:rPr>
                <w:rFonts w:ascii="Times New Roman" w:hAnsi="Times New Roman" w:cs="Times New Roman"/>
              </w:rPr>
              <w:t>лава управы района Люблино города Москвы</w:t>
            </w:r>
          </w:p>
        </w:tc>
        <w:tc>
          <w:tcPr>
            <w:tcW w:w="2069" w:type="dxa"/>
            <w:gridSpan w:val="2"/>
          </w:tcPr>
          <w:p w:rsidR="008C7450" w:rsidRDefault="000A5603" w:rsidP="009035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1 956 279</w:t>
            </w:r>
          </w:p>
        </w:tc>
        <w:tc>
          <w:tcPr>
            <w:tcW w:w="2455" w:type="dxa"/>
            <w:gridSpan w:val="2"/>
          </w:tcPr>
          <w:p w:rsidR="008C7450" w:rsidRDefault="000A5603" w:rsidP="00333E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A5603" w:rsidRDefault="000A5603" w:rsidP="00333E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  <w:p w:rsidR="000A5603" w:rsidRDefault="000A5603" w:rsidP="00333E78">
            <w:pPr>
              <w:rPr>
                <w:rFonts w:ascii="Times New Roman" w:hAnsi="Times New Roman" w:cs="Times New Roman"/>
              </w:rPr>
            </w:pPr>
          </w:p>
          <w:p w:rsidR="000A5603" w:rsidRPr="000A5603" w:rsidRDefault="000A5603" w:rsidP="000A5603">
            <w:pPr>
              <w:rPr>
                <w:rFonts w:ascii="Times New Roman" w:hAnsi="Times New Roman" w:cs="Times New Roman"/>
              </w:rPr>
            </w:pPr>
            <w:r w:rsidRPr="000A5603">
              <w:rPr>
                <w:rFonts w:ascii="Times New Roman" w:hAnsi="Times New Roman" w:cs="Times New Roman"/>
              </w:rPr>
              <w:t>квартира</w:t>
            </w:r>
          </w:p>
          <w:p w:rsidR="000A5603" w:rsidRDefault="000A5603" w:rsidP="000A5603">
            <w:pPr>
              <w:rPr>
                <w:rFonts w:ascii="Times New Roman" w:hAnsi="Times New Roman" w:cs="Times New Roman"/>
              </w:rPr>
            </w:pPr>
            <w:r w:rsidRPr="000A5603">
              <w:rPr>
                <w:rFonts w:ascii="Times New Roman" w:hAnsi="Times New Roman" w:cs="Times New Roman"/>
              </w:rPr>
              <w:t>(собственность)</w:t>
            </w:r>
          </w:p>
          <w:p w:rsidR="000A5603" w:rsidRDefault="000A5603" w:rsidP="000A5603">
            <w:pPr>
              <w:rPr>
                <w:rFonts w:ascii="Times New Roman" w:hAnsi="Times New Roman" w:cs="Times New Roman"/>
              </w:rPr>
            </w:pPr>
          </w:p>
          <w:p w:rsidR="000A5603" w:rsidRPr="000A5603" w:rsidRDefault="000A5603" w:rsidP="000A5603">
            <w:pPr>
              <w:rPr>
                <w:rFonts w:ascii="Times New Roman" w:hAnsi="Times New Roman" w:cs="Times New Roman"/>
              </w:rPr>
            </w:pPr>
            <w:r w:rsidRPr="000A5603">
              <w:rPr>
                <w:rFonts w:ascii="Times New Roman" w:hAnsi="Times New Roman" w:cs="Times New Roman"/>
              </w:rPr>
              <w:t>квартира</w:t>
            </w:r>
          </w:p>
          <w:p w:rsidR="000A5603" w:rsidRDefault="000A5603" w:rsidP="000A5603">
            <w:pPr>
              <w:rPr>
                <w:rFonts w:ascii="Times New Roman" w:hAnsi="Times New Roman" w:cs="Times New Roman"/>
              </w:rPr>
            </w:pPr>
            <w:r w:rsidRPr="000A5603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 xml:space="preserve">общая </w:t>
            </w:r>
            <w:r w:rsidRPr="000A5603">
              <w:rPr>
                <w:rFonts w:ascii="Times New Roman" w:hAnsi="Times New Roman" w:cs="Times New Roman"/>
              </w:rPr>
              <w:t>собственность</w:t>
            </w:r>
            <w:r>
              <w:rPr>
                <w:rFonts w:ascii="Times New Roman" w:hAnsi="Times New Roman" w:cs="Times New Roman"/>
              </w:rPr>
              <w:t xml:space="preserve"> с супругой</w:t>
            </w:r>
            <w:r w:rsidRPr="000A5603">
              <w:rPr>
                <w:rFonts w:ascii="Times New Roman" w:hAnsi="Times New Roman" w:cs="Times New Roman"/>
              </w:rPr>
              <w:t>)</w:t>
            </w:r>
          </w:p>
          <w:p w:rsidR="000A5603" w:rsidRDefault="000A5603" w:rsidP="000A5603">
            <w:pPr>
              <w:rPr>
                <w:rFonts w:ascii="Times New Roman" w:hAnsi="Times New Roman" w:cs="Times New Roman"/>
              </w:rPr>
            </w:pPr>
          </w:p>
          <w:p w:rsidR="000A5603" w:rsidRDefault="000A5603" w:rsidP="000A56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0A5603" w:rsidRDefault="000A5603" w:rsidP="000A56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  <w:p w:rsidR="000A5603" w:rsidRDefault="000A5603" w:rsidP="000A5603">
            <w:pPr>
              <w:rPr>
                <w:rFonts w:ascii="Times New Roman" w:hAnsi="Times New Roman" w:cs="Times New Roman"/>
              </w:rPr>
            </w:pPr>
          </w:p>
          <w:p w:rsidR="000A5603" w:rsidRPr="000A5603" w:rsidRDefault="000A5603" w:rsidP="000A5603">
            <w:pPr>
              <w:rPr>
                <w:rFonts w:ascii="Times New Roman" w:hAnsi="Times New Roman" w:cs="Times New Roman"/>
              </w:rPr>
            </w:pPr>
            <w:r w:rsidRPr="000A5603">
              <w:rPr>
                <w:rFonts w:ascii="Times New Roman" w:hAnsi="Times New Roman" w:cs="Times New Roman"/>
              </w:rPr>
              <w:t>жилой дом</w:t>
            </w:r>
          </w:p>
          <w:p w:rsidR="000A5603" w:rsidRDefault="000A5603" w:rsidP="000A5603">
            <w:pPr>
              <w:rPr>
                <w:rFonts w:ascii="Times New Roman" w:hAnsi="Times New Roman" w:cs="Times New Roman"/>
              </w:rPr>
            </w:pPr>
            <w:r w:rsidRPr="000A5603">
              <w:rPr>
                <w:rFonts w:ascii="Times New Roman" w:hAnsi="Times New Roman" w:cs="Times New Roman"/>
              </w:rPr>
              <w:t>(собственность)</w:t>
            </w:r>
          </w:p>
          <w:p w:rsidR="000A5603" w:rsidRDefault="000A5603" w:rsidP="000A5603">
            <w:pPr>
              <w:rPr>
                <w:rFonts w:ascii="Times New Roman" w:hAnsi="Times New Roman" w:cs="Times New Roman"/>
              </w:rPr>
            </w:pPr>
          </w:p>
          <w:p w:rsidR="000A5603" w:rsidRDefault="000A5603" w:rsidP="000A56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A5603" w:rsidRDefault="000A5603" w:rsidP="000A56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  <w:p w:rsidR="000A5603" w:rsidRDefault="000A5603" w:rsidP="000A5603">
            <w:pPr>
              <w:rPr>
                <w:rFonts w:ascii="Times New Roman" w:hAnsi="Times New Roman" w:cs="Times New Roman"/>
              </w:rPr>
            </w:pPr>
          </w:p>
          <w:p w:rsidR="000A5603" w:rsidRDefault="000A5603" w:rsidP="000A560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машиноместо</w:t>
            </w:r>
            <w:proofErr w:type="spellEnd"/>
          </w:p>
          <w:p w:rsidR="000A5603" w:rsidRDefault="000A5603" w:rsidP="000A56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676" w:type="dxa"/>
            <w:gridSpan w:val="2"/>
          </w:tcPr>
          <w:p w:rsidR="008C7450" w:rsidRDefault="000A5603" w:rsidP="00471F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</w:t>
            </w:r>
          </w:p>
          <w:p w:rsidR="000A5603" w:rsidRDefault="000A5603" w:rsidP="00471FAD">
            <w:pPr>
              <w:rPr>
                <w:rFonts w:ascii="Times New Roman" w:hAnsi="Times New Roman" w:cs="Times New Roman"/>
              </w:rPr>
            </w:pPr>
          </w:p>
          <w:p w:rsidR="000A5603" w:rsidRDefault="000A5603" w:rsidP="00471FAD">
            <w:pPr>
              <w:rPr>
                <w:rFonts w:ascii="Times New Roman" w:hAnsi="Times New Roman" w:cs="Times New Roman"/>
              </w:rPr>
            </w:pPr>
          </w:p>
          <w:p w:rsidR="000A5603" w:rsidRDefault="000A5603" w:rsidP="00471F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88,7</w:t>
            </w:r>
          </w:p>
          <w:p w:rsidR="000A5603" w:rsidRDefault="000A5603" w:rsidP="00471FAD">
            <w:pPr>
              <w:rPr>
                <w:rFonts w:ascii="Times New Roman" w:hAnsi="Times New Roman" w:cs="Times New Roman"/>
              </w:rPr>
            </w:pPr>
          </w:p>
          <w:p w:rsidR="000A5603" w:rsidRDefault="000A5603" w:rsidP="00471FAD">
            <w:pPr>
              <w:rPr>
                <w:rFonts w:ascii="Times New Roman" w:hAnsi="Times New Roman" w:cs="Times New Roman"/>
              </w:rPr>
            </w:pPr>
          </w:p>
          <w:p w:rsidR="000A5603" w:rsidRDefault="000A5603" w:rsidP="00471F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  <w:p w:rsidR="000A5603" w:rsidRDefault="000A5603" w:rsidP="00471FAD">
            <w:pPr>
              <w:rPr>
                <w:rFonts w:ascii="Times New Roman" w:hAnsi="Times New Roman" w:cs="Times New Roman"/>
              </w:rPr>
            </w:pPr>
          </w:p>
          <w:p w:rsidR="000A5603" w:rsidRDefault="000A5603" w:rsidP="00471FAD">
            <w:pPr>
              <w:rPr>
                <w:rFonts w:ascii="Times New Roman" w:hAnsi="Times New Roman" w:cs="Times New Roman"/>
              </w:rPr>
            </w:pPr>
          </w:p>
          <w:p w:rsidR="000A5603" w:rsidRDefault="000A5603" w:rsidP="00471FAD">
            <w:pPr>
              <w:rPr>
                <w:rFonts w:ascii="Times New Roman" w:hAnsi="Times New Roman" w:cs="Times New Roman"/>
              </w:rPr>
            </w:pPr>
          </w:p>
          <w:p w:rsidR="000A5603" w:rsidRDefault="000A5603" w:rsidP="00471F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253</w:t>
            </w:r>
          </w:p>
          <w:p w:rsidR="000A5603" w:rsidRDefault="000A5603" w:rsidP="00471FAD">
            <w:pPr>
              <w:rPr>
                <w:rFonts w:ascii="Times New Roman" w:hAnsi="Times New Roman" w:cs="Times New Roman"/>
              </w:rPr>
            </w:pPr>
          </w:p>
          <w:p w:rsidR="000A5603" w:rsidRDefault="000A5603" w:rsidP="00471FAD">
            <w:pPr>
              <w:rPr>
                <w:rFonts w:ascii="Times New Roman" w:hAnsi="Times New Roman" w:cs="Times New Roman"/>
              </w:rPr>
            </w:pPr>
          </w:p>
          <w:p w:rsidR="000A5603" w:rsidRDefault="000A5603" w:rsidP="00471F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203,3</w:t>
            </w:r>
          </w:p>
          <w:p w:rsidR="000A5603" w:rsidRDefault="000A5603" w:rsidP="00471FAD">
            <w:pPr>
              <w:rPr>
                <w:rFonts w:ascii="Times New Roman" w:hAnsi="Times New Roman" w:cs="Times New Roman"/>
              </w:rPr>
            </w:pPr>
          </w:p>
          <w:p w:rsidR="000A5603" w:rsidRDefault="000A5603" w:rsidP="00471FAD">
            <w:pPr>
              <w:rPr>
                <w:rFonts w:ascii="Times New Roman" w:hAnsi="Times New Roman" w:cs="Times New Roman"/>
              </w:rPr>
            </w:pPr>
          </w:p>
          <w:p w:rsidR="000A5603" w:rsidRDefault="000A5603" w:rsidP="00471F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2 400</w:t>
            </w:r>
          </w:p>
          <w:p w:rsidR="000A5603" w:rsidRDefault="000A5603" w:rsidP="00471FAD">
            <w:pPr>
              <w:rPr>
                <w:rFonts w:ascii="Times New Roman" w:hAnsi="Times New Roman" w:cs="Times New Roman"/>
              </w:rPr>
            </w:pPr>
          </w:p>
          <w:p w:rsidR="000A5603" w:rsidRDefault="000A5603" w:rsidP="00471FAD">
            <w:pPr>
              <w:rPr>
                <w:rFonts w:ascii="Times New Roman" w:hAnsi="Times New Roman" w:cs="Times New Roman"/>
              </w:rPr>
            </w:pPr>
          </w:p>
          <w:p w:rsidR="000A5603" w:rsidRDefault="000A5603" w:rsidP="00471F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961" w:type="dxa"/>
            <w:gridSpan w:val="2"/>
          </w:tcPr>
          <w:p w:rsidR="008C7450" w:rsidRDefault="000A5603" w:rsidP="00471F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A5603" w:rsidRDefault="000A5603" w:rsidP="00471FAD">
            <w:pPr>
              <w:rPr>
                <w:rFonts w:ascii="Times New Roman" w:hAnsi="Times New Roman" w:cs="Times New Roman"/>
              </w:rPr>
            </w:pPr>
          </w:p>
          <w:p w:rsidR="000A5603" w:rsidRDefault="000A5603" w:rsidP="00471FAD">
            <w:pPr>
              <w:rPr>
                <w:rFonts w:ascii="Times New Roman" w:hAnsi="Times New Roman" w:cs="Times New Roman"/>
              </w:rPr>
            </w:pPr>
          </w:p>
          <w:p w:rsidR="000A5603" w:rsidRDefault="000A5603" w:rsidP="00471FAD">
            <w:pPr>
              <w:rPr>
                <w:rFonts w:ascii="Times New Roman" w:hAnsi="Times New Roman" w:cs="Times New Roman"/>
              </w:rPr>
            </w:pPr>
            <w:r w:rsidRPr="000A5603">
              <w:rPr>
                <w:rFonts w:ascii="Times New Roman" w:hAnsi="Times New Roman" w:cs="Times New Roman"/>
              </w:rPr>
              <w:t>Россия</w:t>
            </w:r>
          </w:p>
          <w:p w:rsidR="000A5603" w:rsidRDefault="000A5603" w:rsidP="00471FAD">
            <w:pPr>
              <w:rPr>
                <w:rFonts w:ascii="Times New Roman" w:hAnsi="Times New Roman" w:cs="Times New Roman"/>
              </w:rPr>
            </w:pPr>
          </w:p>
          <w:p w:rsidR="000A5603" w:rsidRDefault="000A5603" w:rsidP="00471FAD">
            <w:pPr>
              <w:rPr>
                <w:rFonts w:ascii="Times New Roman" w:hAnsi="Times New Roman" w:cs="Times New Roman"/>
              </w:rPr>
            </w:pPr>
          </w:p>
          <w:p w:rsidR="000A5603" w:rsidRDefault="000A5603" w:rsidP="00471FAD">
            <w:pPr>
              <w:rPr>
                <w:rFonts w:ascii="Times New Roman" w:hAnsi="Times New Roman" w:cs="Times New Roman"/>
              </w:rPr>
            </w:pPr>
            <w:r w:rsidRPr="000A5603">
              <w:rPr>
                <w:rFonts w:ascii="Times New Roman" w:hAnsi="Times New Roman" w:cs="Times New Roman"/>
              </w:rPr>
              <w:t>Россия</w:t>
            </w:r>
          </w:p>
          <w:p w:rsidR="000A5603" w:rsidRDefault="000A5603" w:rsidP="00471FAD">
            <w:pPr>
              <w:rPr>
                <w:rFonts w:ascii="Times New Roman" w:hAnsi="Times New Roman" w:cs="Times New Roman"/>
              </w:rPr>
            </w:pPr>
          </w:p>
          <w:p w:rsidR="000A5603" w:rsidRDefault="000A5603" w:rsidP="00471FAD">
            <w:pPr>
              <w:rPr>
                <w:rFonts w:ascii="Times New Roman" w:hAnsi="Times New Roman" w:cs="Times New Roman"/>
              </w:rPr>
            </w:pPr>
          </w:p>
          <w:p w:rsidR="000A5603" w:rsidRDefault="000A5603" w:rsidP="00471FAD">
            <w:pPr>
              <w:rPr>
                <w:rFonts w:ascii="Times New Roman" w:hAnsi="Times New Roman" w:cs="Times New Roman"/>
              </w:rPr>
            </w:pPr>
          </w:p>
          <w:p w:rsidR="000A5603" w:rsidRDefault="000A5603" w:rsidP="00471FAD">
            <w:pPr>
              <w:rPr>
                <w:rFonts w:ascii="Times New Roman" w:hAnsi="Times New Roman" w:cs="Times New Roman"/>
              </w:rPr>
            </w:pPr>
            <w:r w:rsidRPr="000A5603">
              <w:rPr>
                <w:rFonts w:ascii="Times New Roman" w:hAnsi="Times New Roman" w:cs="Times New Roman"/>
              </w:rPr>
              <w:t>Россия</w:t>
            </w:r>
          </w:p>
          <w:p w:rsidR="000A5603" w:rsidRDefault="000A5603" w:rsidP="00471FAD">
            <w:pPr>
              <w:rPr>
                <w:rFonts w:ascii="Times New Roman" w:hAnsi="Times New Roman" w:cs="Times New Roman"/>
              </w:rPr>
            </w:pPr>
          </w:p>
          <w:p w:rsidR="000A5603" w:rsidRDefault="000A5603" w:rsidP="00471FAD">
            <w:pPr>
              <w:rPr>
                <w:rFonts w:ascii="Times New Roman" w:hAnsi="Times New Roman" w:cs="Times New Roman"/>
              </w:rPr>
            </w:pPr>
          </w:p>
          <w:p w:rsidR="000A5603" w:rsidRDefault="000A5603" w:rsidP="00471FAD">
            <w:pPr>
              <w:rPr>
                <w:rFonts w:ascii="Times New Roman" w:hAnsi="Times New Roman" w:cs="Times New Roman"/>
              </w:rPr>
            </w:pPr>
            <w:r w:rsidRPr="000A5603">
              <w:rPr>
                <w:rFonts w:ascii="Times New Roman" w:hAnsi="Times New Roman" w:cs="Times New Roman"/>
              </w:rPr>
              <w:t>Россия</w:t>
            </w:r>
          </w:p>
          <w:p w:rsidR="000A5603" w:rsidRDefault="000A5603" w:rsidP="00471FAD">
            <w:pPr>
              <w:rPr>
                <w:rFonts w:ascii="Times New Roman" w:hAnsi="Times New Roman" w:cs="Times New Roman"/>
              </w:rPr>
            </w:pPr>
          </w:p>
          <w:p w:rsidR="000A5603" w:rsidRDefault="000A5603" w:rsidP="00471FAD">
            <w:pPr>
              <w:rPr>
                <w:rFonts w:ascii="Times New Roman" w:hAnsi="Times New Roman" w:cs="Times New Roman"/>
              </w:rPr>
            </w:pPr>
          </w:p>
          <w:p w:rsidR="000A5603" w:rsidRDefault="000A5603" w:rsidP="00471FAD">
            <w:pPr>
              <w:rPr>
                <w:rFonts w:ascii="Times New Roman" w:hAnsi="Times New Roman" w:cs="Times New Roman"/>
              </w:rPr>
            </w:pPr>
            <w:r w:rsidRPr="000A5603">
              <w:rPr>
                <w:rFonts w:ascii="Times New Roman" w:hAnsi="Times New Roman" w:cs="Times New Roman"/>
              </w:rPr>
              <w:t>Росси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я</w:t>
            </w:r>
          </w:p>
          <w:p w:rsidR="000A5603" w:rsidRDefault="000A5603" w:rsidP="00471FAD">
            <w:pPr>
              <w:rPr>
                <w:rFonts w:ascii="Times New Roman" w:hAnsi="Times New Roman" w:cs="Times New Roman"/>
              </w:rPr>
            </w:pPr>
          </w:p>
          <w:p w:rsidR="000A5603" w:rsidRDefault="000A5603" w:rsidP="00471FAD">
            <w:pPr>
              <w:rPr>
                <w:rFonts w:ascii="Times New Roman" w:hAnsi="Times New Roman" w:cs="Times New Roman"/>
              </w:rPr>
            </w:pPr>
          </w:p>
          <w:p w:rsidR="000A5603" w:rsidRDefault="000A5603" w:rsidP="00471FAD">
            <w:pPr>
              <w:rPr>
                <w:rFonts w:ascii="Times New Roman" w:hAnsi="Times New Roman" w:cs="Times New Roman"/>
              </w:rPr>
            </w:pPr>
            <w:r w:rsidRPr="000A5603">
              <w:rPr>
                <w:rFonts w:ascii="Times New Roman" w:hAnsi="Times New Roman" w:cs="Times New Roman"/>
              </w:rPr>
              <w:t>Россия</w:t>
            </w:r>
          </w:p>
          <w:p w:rsidR="000A5603" w:rsidRDefault="000A5603" w:rsidP="00471F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6" w:type="dxa"/>
          </w:tcPr>
          <w:p w:rsidR="008C7450" w:rsidRDefault="000A5603" w:rsidP="00333E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Фольксваген </w:t>
            </w:r>
            <w:proofErr w:type="spellStart"/>
            <w:r>
              <w:rPr>
                <w:rFonts w:ascii="Times New Roman" w:hAnsi="Times New Roman" w:cs="Times New Roman"/>
              </w:rPr>
              <w:t>Таурек</w:t>
            </w:r>
            <w:proofErr w:type="spellEnd"/>
          </w:p>
        </w:tc>
      </w:tr>
      <w:tr w:rsidR="008C7450" w:rsidRPr="00CF13C7" w:rsidTr="00801B0E">
        <w:trPr>
          <w:trHeight w:val="1013"/>
        </w:trPr>
        <w:tc>
          <w:tcPr>
            <w:tcW w:w="437" w:type="dxa"/>
          </w:tcPr>
          <w:p w:rsidR="008C7450" w:rsidRDefault="008C7450" w:rsidP="00333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</w:tcPr>
          <w:p w:rsidR="008C7450" w:rsidRDefault="000936AF" w:rsidP="00D147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027" w:type="dxa"/>
            <w:gridSpan w:val="3"/>
          </w:tcPr>
          <w:p w:rsidR="008C7450" w:rsidRDefault="008C7450" w:rsidP="00333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9" w:type="dxa"/>
            <w:gridSpan w:val="2"/>
          </w:tcPr>
          <w:p w:rsidR="008C7450" w:rsidRDefault="000A5603" w:rsidP="009035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386 263</w:t>
            </w:r>
          </w:p>
        </w:tc>
        <w:tc>
          <w:tcPr>
            <w:tcW w:w="2455" w:type="dxa"/>
            <w:gridSpan w:val="2"/>
          </w:tcPr>
          <w:p w:rsidR="008C7450" w:rsidRDefault="000A5603" w:rsidP="00333E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собственность с супругом)</w:t>
            </w:r>
          </w:p>
          <w:p w:rsidR="000A5603" w:rsidRDefault="000A5603" w:rsidP="00333E78">
            <w:pPr>
              <w:rPr>
                <w:rFonts w:ascii="Times New Roman" w:hAnsi="Times New Roman" w:cs="Times New Roman"/>
              </w:rPr>
            </w:pPr>
          </w:p>
          <w:p w:rsidR="000A5603" w:rsidRDefault="000A5603" w:rsidP="00333E7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машиноместо</w:t>
            </w:r>
            <w:proofErr w:type="spellEnd"/>
            <w:r>
              <w:rPr>
                <w:rFonts w:ascii="Times New Roman" w:hAnsi="Times New Roman" w:cs="Times New Roman"/>
              </w:rPr>
              <w:t xml:space="preserve"> (собственность)</w:t>
            </w:r>
          </w:p>
        </w:tc>
        <w:tc>
          <w:tcPr>
            <w:tcW w:w="1676" w:type="dxa"/>
            <w:gridSpan w:val="2"/>
          </w:tcPr>
          <w:p w:rsidR="008C7450" w:rsidRDefault="000A5603" w:rsidP="00471F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  <w:p w:rsidR="000A5603" w:rsidRDefault="000A5603" w:rsidP="00471FAD">
            <w:pPr>
              <w:rPr>
                <w:rFonts w:ascii="Times New Roman" w:hAnsi="Times New Roman" w:cs="Times New Roman"/>
              </w:rPr>
            </w:pPr>
          </w:p>
          <w:p w:rsidR="000A5603" w:rsidRDefault="000A5603" w:rsidP="00471FAD">
            <w:pPr>
              <w:rPr>
                <w:rFonts w:ascii="Times New Roman" w:hAnsi="Times New Roman" w:cs="Times New Roman"/>
              </w:rPr>
            </w:pPr>
          </w:p>
          <w:p w:rsidR="000A5603" w:rsidRDefault="000A5603" w:rsidP="00471FAD">
            <w:pPr>
              <w:rPr>
                <w:rFonts w:ascii="Times New Roman" w:hAnsi="Times New Roman" w:cs="Times New Roman"/>
              </w:rPr>
            </w:pPr>
          </w:p>
          <w:p w:rsidR="000A5603" w:rsidRDefault="000A5603" w:rsidP="00471F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961" w:type="dxa"/>
            <w:gridSpan w:val="2"/>
          </w:tcPr>
          <w:p w:rsidR="008C7450" w:rsidRDefault="000A5603" w:rsidP="00471F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A5603" w:rsidRDefault="000A5603" w:rsidP="00471FAD">
            <w:pPr>
              <w:rPr>
                <w:rFonts w:ascii="Times New Roman" w:hAnsi="Times New Roman" w:cs="Times New Roman"/>
              </w:rPr>
            </w:pPr>
          </w:p>
          <w:p w:rsidR="000A5603" w:rsidRDefault="000A5603" w:rsidP="00471FAD">
            <w:pPr>
              <w:rPr>
                <w:rFonts w:ascii="Times New Roman" w:hAnsi="Times New Roman" w:cs="Times New Roman"/>
              </w:rPr>
            </w:pPr>
          </w:p>
          <w:p w:rsidR="000A5603" w:rsidRDefault="000A5603" w:rsidP="00471FAD">
            <w:pPr>
              <w:rPr>
                <w:rFonts w:ascii="Times New Roman" w:hAnsi="Times New Roman" w:cs="Times New Roman"/>
              </w:rPr>
            </w:pPr>
          </w:p>
          <w:p w:rsidR="000A5603" w:rsidRDefault="000A5603" w:rsidP="00471F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46" w:type="dxa"/>
          </w:tcPr>
          <w:p w:rsidR="008C7450" w:rsidRDefault="008C7450" w:rsidP="00333E78">
            <w:pPr>
              <w:rPr>
                <w:rFonts w:ascii="Times New Roman" w:hAnsi="Times New Roman" w:cs="Times New Roman"/>
              </w:rPr>
            </w:pPr>
          </w:p>
        </w:tc>
      </w:tr>
      <w:tr w:rsidR="00413221" w:rsidRPr="00CF13C7" w:rsidTr="00801B0E">
        <w:trPr>
          <w:trHeight w:val="1013"/>
        </w:trPr>
        <w:tc>
          <w:tcPr>
            <w:tcW w:w="437" w:type="dxa"/>
          </w:tcPr>
          <w:p w:rsidR="00413221" w:rsidRPr="00CF13C7" w:rsidRDefault="008C7450" w:rsidP="00333E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2016" w:type="dxa"/>
          </w:tcPr>
          <w:p w:rsidR="00413221" w:rsidRDefault="001A3AC1" w:rsidP="00D147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Лебедева Ольга Владимировна</w:t>
            </w:r>
            <w:r w:rsidR="0041322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27" w:type="dxa"/>
            <w:gridSpan w:val="3"/>
          </w:tcPr>
          <w:p w:rsidR="00413221" w:rsidRDefault="00413221" w:rsidP="00333E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1-й заместитель главы управы по вопросам жилищно-коммунального хозяйства и строительства</w:t>
            </w:r>
          </w:p>
        </w:tc>
        <w:tc>
          <w:tcPr>
            <w:tcW w:w="2069" w:type="dxa"/>
            <w:gridSpan w:val="2"/>
          </w:tcPr>
          <w:p w:rsidR="00413221" w:rsidRPr="00F347B1" w:rsidRDefault="005037CF" w:rsidP="00F347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818 600</w:t>
            </w:r>
          </w:p>
        </w:tc>
        <w:tc>
          <w:tcPr>
            <w:tcW w:w="2455" w:type="dxa"/>
            <w:gridSpan w:val="2"/>
          </w:tcPr>
          <w:p w:rsidR="008406CA" w:rsidRDefault="005037CF" w:rsidP="008406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037CF" w:rsidRDefault="005037CF" w:rsidP="008406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676" w:type="dxa"/>
            <w:gridSpan w:val="2"/>
          </w:tcPr>
          <w:p w:rsidR="008406CA" w:rsidRDefault="005037CF" w:rsidP="00333E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56,4</w:t>
            </w:r>
          </w:p>
        </w:tc>
        <w:tc>
          <w:tcPr>
            <w:tcW w:w="1961" w:type="dxa"/>
            <w:gridSpan w:val="2"/>
          </w:tcPr>
          <w:p w:rsidR="008406CA" w:rsidRDefault="005037CF" w:rsidP="00333E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46" w:type="dxa"/>
          </w:tcPr>
          <w:p w:rsidR="00413221" w:rsidRDefault="00413221" w:rsidP="00333E78">
            <w:pPr>
              <w:rPr>
                <w:rFonts w:ascii="Times New Roman" w:hAnsi="Times New Roman" w:cs="Times New Roman"/>
              </w:rPr>
            </w:pPr>
          </w:p>
        </w:tc>
      </w:tr>
      <w:tr w:rsidR="00C76EBB" w:rsidRPr="00CF13C7" w:rsidTr="00801B0E">
        <w:trPr>
          <w:trHeight w:val="1013"/>
        </w:trPr>
        <w:tc>
          <w:tcPr>
            <w:tcW w:w="437" w:type="dxa"/>
            <w:vMerge w:val="restart"/>
          </w:tcPr>
          <w:p w:rsidR="00C76EBB" w:rsidRPr="00CF13C7" w:rsidRDefault="00C76EBB" w:rsidP="00592A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16" w:type="dxa"/>
          </w:tcPr>
          <w:p w:rsidR="00C76EBB" w:rsidRDefault="00C76EBB" w:rsidP="00592A3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Бекниязов</w:t>
            </w:r>
            <w:proofErr w:type="spellEnd"/>
          </w:p>
          <w:p w:rsidR="00C76EBB" w:rsidRDefault="00C76EBB" w:rsidP="00592A3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Мурад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Азадович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27" w:type="dxa"/>
            <w:gridSpan w:val="3"/>
          </w:tcPr>
          <w:p w:rsidR="00C76EBB" w:rsidRDefault="00C76EBB" w:rsidP="00592A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главы управы по экономике и вопросам потребительского рынка</w:t>
            </w:r>
          </w:p>
        </w:tc>
        <w:tc>
          <w:tcPr>
            <w:tcW w:w="2069" w:type="dxa"/>
            <w:gridSpan w:val="2"/>
          </w:tcPr>
          <w:p w:rsidR="00C76EBB" w:rsidRPr="00EA2577" w:rsidRDefault="00A901C8" w:rsidP="00EA25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921 455</w:t>
            </w:r>
          </w:p>
        </w:tc>
        <w:tc>
          <w:tcPr>
            <w:tcW w:w="2455" w:type="dxa"/>
            <w:gridSpan w:val="2"/>
          </w:tcPr>
          <w:p w:rsidR="00C76EBB" w:rsidRDefault="00EA2577" w:rsidP="00592A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A2577" w:rsidRDefault="00EA2577" w:rsidP="00592A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  <w:p w:rsidR="00EA2577" w:rsidRDefault="00EA2577" w:rsidP="00592A3B">
            <w:pPr>
              <w:rPr>
                <w:rFonts w:ascii="Times New Roman" w:hAnsi="Times New Roman" w:cs="Times New Roman"/>
              </w:rPr>
            </w:pPr>
          </w:p>
          <w:p w:rsidR="00EA2577" w:rsidRDefault="00EA2577" w:rsidP="00592A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A2577" w:rsidRDefault="00EA2577" w:rsidP="00592A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 ¼ доли)</w:t>
            </w:r>
          </w:p>
        </w:tc>
        <w:tc>
          <w:tcPr>
            <w:tcW w:w="1676" w:type="dxa"/>
            <w:gridSpan w:val="2"/>
          </w:tcPr>
          <w:p w:rsidR="00C76EBB" w:rsidRDefault="00EA2577" w:rsidP="00592A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53,5</w:t>
            </w:r>
          </w:p>
          <w:p w:rsidR="00EA2577" w:rsidRDefault="00EA2577" w:rsidP="00592A3B">
            <w:pPr>
              <w:rPr>
                <w:rFonts w:ascii="Times New Roman" w:hAnsi="Times New Roman" w:cs="Times New Roman"/>
              </w:rPr>
            </w:pPr>
          </w:p>
          <w:p w:rsidR="00EA2577" w:rsidRDefault="00EA2577" w:rsidP="00592A3B">
            <w:pPr>
              <w:rPr>
                <w:rFonts w:ascii="Times New Roman" w:hAnsi="Times New Roman" w:cs="Times New Roman"/>
              </w:rPr>
            </w:pPr>
          </w:p>
          <w:p w:rsidR="00EA2577" w:rsidRDefault="00EA2577" w:rsidP="00592A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75,4</w:t>
            </w:r>
          </w:p>
        </w:tc>
        <w:tc>
          <w:tcPr>
            <w:tcW w:w="1961" w:type="dxa"/>
            <w:gridSpan w:val="2"/>
          </w:tcPr>
          <w:p w:rsidR="00C76EBB" w:rsidRDefault="00EA2577" w:rsidP="00592A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A2577" w:rsidRDefault="00EA2577" w:rsidP="00592A3B">
            <w:pPr>
              <w:rPr>
                <w:rFonts w:ascii="Times New Roman" w:hAnsi="Times New Roman" w:cs="Times New Roman"/>
              </w:rPr>
            </w:pPr>
          </w:p>
          <w:p w:rsidR="00EA2577" w:rsidRDefault="00EA2577" w:rsidP="00592A3B">
            <w:pPr>
              <w:rPr>
                <w:rFonts w:ascii="Times New Roman" w:hAnsi="Times New Roman" w:cs="Times New Roman"/>
              </w:rPr>
            </w:pPr>
          </w:p>
          <w:p w:rsidR="00EA2577" w:rsidRDefault="00EA2577" w:rsidP="00592A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46" w:type="dxa"/>
          </w:tcPr>
          <w:p w:rsidR="00C76EBB" w:rsidRDefault="00EA2577" w:rsidP="00592A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EA2577" w:rsidRPr="00EA2577" w:rsidRDefault="00EA2577" w:rsidP="00592A3B">
            <w:pPr>
              <w:rPr>
                <w:rFonts w:ascii="Times New Roman" w:hAnsi="Times New Roman" w:cs="Times New Roman"/>
              </w:rPr>
            </w:pPr>
            <w:r w:rsidRPr="00EA2577">
              <w:rPr>
                <w:rFonts w:ascii="Times New Roman" w:eastAsia="Times New Roman" w:hAnsi="Times New Roman" w:cs="Times New Roman"/>
                <w:lang w:val="en-US"/>
              </w:rPr>
              <w:t>Toyota</w:t>
            </w:r>
            <w:r w:rsidRPr="00EA2577">
              <w:rPr>
                <w:rFonts w:ascii="Times New Roman" w:eastAsia="Times New Roman" w:hAnsi="Times New Roman" w:cs="Times New Roman"/>
              </w:rPr>
              <w:t xml:space="preserve"> </w:t>
            </w:r>
            <w:r w:rsidRPr="00EA2577">
              <w:rPr>
                <w:rFonts w:ascii="Times New Roman" w:eastAsia="Times New Roman" w:hAnsi="Times New Roman" w:cs="Times New Roman"/>
                <w:lang w:val="en-US"/>
              </w:rPr>
              <w:t>Land</w:t>
            </w:r>
            <w:r w:rsidRPr="00EA2577">
              <w:rPr>
                <w:rFonts w:ascii="Times New Roman" w:eastAsia="Times New Roman" w:hAnsi="Times New Roman" w:cs="Times New Roman"/>
              </w:rPr>
              <w:t xml:space="preserve"> </w:t>
            </w:r>
            <w:r w:rsidRPr="00EA2577">
              <w:rPr>
                <w:rFonts w:ascii="Times New Roman" w:eastAsia="Times New Roman" w:hAnsi="Times New Roman" w:cs="Times New Roman"/>
                <w:lang w:val="en-US"/>
              </w:rPr>
              <w:t>Cruiser</w:t>
            </w:r>
            <w:r w:rsidRPr="00EA2577">
              <w:rPr>
                <w:rFonts w:ascii="Times New Roman" w:eastAsia="Times New Roman" w:hAnsi="Times New Roman" w:cs="Times New Roman"/>
              </w:rPr>
              <w:t xml:space="preserve"> 120</w:t>
            </w:r>
          </w:p>
          <w:p w:rsidR="00EA2577" w:rsidRPr="00EA2577" w:rsidRDefault="00EA2577" w:rsidP="00592A3B">
            <w:pPr>
              <w:rPr>
                <w:rFonts w:ascii="Times New Roman" w:hAnsi="Times New Roman" w:cs="Times New Roman"/>
              </w:rPr>
            </w:pPr>
          </w:p>
          <w:p w:rsidR="00EA2577" w:rsidRPr="00EA2577" w:rsidRDefault="00EA2577" w:rsidP="00592A3B">
            <w:pPr>
              <w:rPr>
                <w:rFonts w:ascii="Times New Roman" w:hAnsi="Times New Roman" w:cs="Times New Roman"/>
              </w:rPr>
            </w:pPr>
            <w:r w:rsidRPr="00EA2577">
              <w:rPr>
                <w:rFonts w:ascii="Times New Roman" w:hAnsi="Times New Roman" w:cs="Times New Roman"/>
              </w:rPr>
              <w:t>Легковой автомобиль</w:t>
            </w:r>
          </w:p>
          <w:p w:rsidR="00EA2577" w:rsidRPr="00EA2577" w:rsidRDefault="00EA2577" w:rsidP="00592A3B">
            <w:pPr>
              <w:rPr>
                <w:rFonts w:ascii="Times New Roman" w:hAnsi="Times New Roman" w:cs="Times New Roman"/>
              </w:rPr>
            </w:pPr>
            <w:r w:rsidRPr="00EA2577">
              <w:rPr>
                <w:rFonts w:ascii="Times New Roman" w:eastAsia="Times New Roman" w:hAnsi="Times New Roman" w:cs="Times New Roman"/>
                <w:lang w:val="en-US"/>
              </w:rPr>
              <w:t>Hyundai</w:t>
            </w:r>
            <w:r w:rsidRPr="00EA2577">
              <w:rPr>
                <w:rFonts w:ascii="Times New Roman" w:eastAsia="Times New Roman" w:hAnsi="Times New Roman" w:cs="Times New Roman"/>
              </w:rPr>
              <w:t xml:space="preserve"> </w:t>
            </w:r>
            <w:r w:rsidRPr="00EA2577">
              <w:rPr>
                <w:rFonts w:ascii="Times New Roman" w:eastAsia="Times New Roman" w:hAnsi="Times New Roman" w:cs="Times New Roman"/>
                <w:lang w:val="en-US"/>
              </w:rPr>
              <w:t>IX</w:t>
            </w:r>
            <w:r w:rsidRPr="00EA2577">
              <w:rPr>
                <w:rFonts w:ascii="Times New Roman" w:eastAsia="Times New Roman" w:hAnsi="Times New Roman" w:cs="Times New Roman"/>
              </w:rPr>
              <w:t>35 2.0 АТ</w:t>
            </w:r>
          </w:p>
        </w:tc>
      </w:tr>
      <w:tr w:rsidR="00C76EBB" w:rsidRPr="00CF13C7" w:rsidTr="00801B0E">
        <w:trPr>
          <w:trHeight w:val="249"/>
        </w:trPr>
        <w:tc>
          <w:tcPr>
            <w:tcW w:w="437" w:type="dxa"/>
            <w:vMerge/>
          </w:tcPr>
          <w:p w:rsidR="00C76EBB" w:rsidRDefault="00C76EBB" w:rsidP="00592A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</w:tcPr>
          <w:p w:rsidR="00C76EBB" w:rsidRDefault="00E6204E" w:rsidP="00592A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027" w:type="dxa"/>
            <w:gridSpan w:val="3"/>
          </w:tcPr>
          <w:p w:rsidR="00C76EBB" w:rsidRDefault="00C76EBB" w:rsidP="00592A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9" w:type="dxa"/>
            <w:gridSpan w:val="2"/>
          </w:tcPr>
          <w:p w:rsidR="00C76EBB" w:rsidRPr="00E6204E" w:rsidRDefault="00A901C8" w:rsidP="00CB6A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605 869</w:t>
            </w:r>
          </w:p>
        </w:tc>
        <w:tc>
          <w:tcPr>
            <w:tcW w:w="2455" w:type="dxa"/>
            <w:gridSpan w:val="2"/>
          </w:tcPr>
          <w:p w:rsidR="00C76EBB" w:rsidRDefault="00CB6A41" w:rsidP="00592A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CB6A41" w:rsidRDefault="00CB6A41" w:rsidP="00592A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676" w:type="dxa"/>
            <w:gridSpan w:val="2"/>
          </w:tcPr>
          <w:p w:rsidR="00C76EBB" w:rsidRDefault="00CB6A41" w:rsidP="00592A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45,5</w:t>
            </w:r>
          </w:p>
        </w:tc>
        <w:tc>
          <w:tcPr>
            <w:tcW w:w="1961" w:type="dxa"/>
            <w:gridSpan w:val="2"/>
          </w:tcPr>
          <w:p w:rsidR="00C76EBB" w:rsidRDefault="00CB6A41" w:rsidP="00592A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46" w:type="dxa"/>
          </w:tcPr>
          <w:p w:rsidR="00C76EBB" w:rsidRPr="0092387E" w:rsidRDefault="00C76EBB" w:rsidP="00592A3B">
            <w:pPr>
              <w:rPr>
                <w:rFonts w:ascii="Times New Roman" w:hAnsi="Times New Roman" w:cs="Times New Roman"/>
              </w:rPr>
            </w:pPr>
          </w:p>
        </w:tc>
      </w:tr>
      <w:tr w:rsidR="00413221" w:rsidRPr="00CF13C7" w:rsidTr="00801B0E">
        <w:trPr>
          <w:trHeight w:val="1518"/>
        </w:trPr>
        <w:tc>
          <w:tcPr>
            <w:tcW w:w="437" w:type="dxa"/>
          </w:tcPr>
          <w:p w:rsidR="00413221" w:rsidRPr="00CF13C7" w:rsidRDefault="00C76EBB" w:rsidP="00CF13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16" w:type="dxa"/>
          </w:tcPr>
          <w:p w:rsidR="00413221" w:rsidRDefault="00413221" w:rsidP="00D147A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Смурыгова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Любовь Андреевна </w:t>
            </w:r>
          </w:p>
        </w:tc>
        <w:tc>
          <w:tcPr>
            <w:tcW w:w="2027" w:type="dxa"/>
            <w:gridSpan w:val="3"/>
          </w:tcPr>
          <w:p w:rsidR="00413221" w:rsidRDefault="0092387E" w:rsidP="00C76E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главы управы по </w:t>
            </w:r>
            <w:r w:rsidR="00C76EBB">
              <w:rPr>
                <w:rFonts w:ascii="Times New Roman" w:hAnsi="Times New Roman" w:cs="Times New Roman"/>
              </w:rPr>
              <w:t>социальным</w:t>
            </w:r>
            <w:r>
              <w:rPr>
                <w:rFonts w:ascii="Times New Roman" w:hAnsi="Times New Roman" w:cs="Times New Roman"/>
              </w:rPr>
              <w:t xml:space="preserve"> вопросам</w:t>
            </w:r>
          </w:p>
        </w:tc>
        <w:tc>
          <w:tcPr>
            <w:tcW w:w="2069" w:type="dxa"/>
            <w:gridSpan w:val="2"/>
          </w:tcPr>
          <w:p w:rsidR="00413221" w:rsidRDefault="00F301CB" w:rsidP="000476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958 557</w:t>
            </w:r>
          </w:p>
        </w:tc>
        <w:tc>
          <w:tcPr>
            <w:tcW w:w="2455" w:type="dxa"/>
            <w:gridSpan w:val="2"/>
          </w:tcPr>
          <w:p w:rsidR="00413221" w:rsidRDefault="003F287E" w:rsidP="00CF13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413221">
              <w:rPr>
                <w:rFonts w:ascii="Times New Roman" w:hAnsi="Times New Roman" w:cs="Times New Roman"/>
              </w:rPr>
              <w:t>вартира</w:t>
            </w:r>
          </w:p>
          <w:p w:rsidR="0092387E" w:rsidRDefault="0092387E" w:rsidP="00CF13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  <w:p w:rsidR="00413221" w:rsidRDefault="00413221" w:rsidP="00CF13C7">
            <w:pPr>
              <w:rPr>
                <w:rFonts w:ascii="Times New Roman" w:hAnsi="Times New Roman" w:cs="Times New Roman"/>
              </w:rPr>
            </w:pPr>
          </w:p>
          <w:p w:rsidR="00413221" w:rsidRDefault="00413221" w:rsidP="00CF13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92387E" w:rsidRDefault="0092387E" w:rsidP="00CF13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  <w:p w:rsidR="00413221" w:rsidRDefault="00413221" w:rsidP="00CF13C7">
            <w:pPr>
              <w:rPr>
                <w:rFonts w:ascii="Times New Roman" w:hAnsi="Times New Roman" w:cs="Times New Roman"/>
              </w:rPr>
            </w:pPr>
          </w:p>
          <w:p w:rsidR="00413221" w:rsidRDefault="00413221" w:rsidP="00CF13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92387E" w:rsidRDefault="0092387E" w:rsidP="00CF13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676" w:type="dxa"/>
            <w:gridSpan w:val="2"/>
          </w:tcPr>
          <w:p w:rsidR="00413221" w:rsidRDefault="00413221" w:rsidP="00CF13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38,4</w:t>
            </w:r>
          </w:p>
          <w:p w:rsidR="00413221" w:rsidRDefault="00413221" w:rsidP="00CF13C7">
            <w:pPr>
              <w:rPr>
                <w:rFonts w:ascii="Times New Roman" w:hAnsi="Times New Roman" w:cs="Times New Roman"/>
              </w:rPr>
            </w:pPr>
          </w:p>
          <w:p w:rsidR="0092387E" w:rsidRDefault="0092387E" w:rsidP="00CF13C7">
            <w:pPr>
              <w:rPr>
                <w:rFonts w:ascii="Times New Roman" w:hAnsi="Times New Roman" w:cs="Times New Roman"/>
              </w:rPr>
            </w:pPr>
          </w:p>
          <w:p w:rsidR="00413221" w:rsidRDefault="00413221" w:rsidP="00CF13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1789</w:t>
            </w:r>
          </w:p>
          <w:p w:rsidR="00413221" w:rsidRDefault="00413221" w:rsidP="00CF13C7">
            <w:pPr>
              <w:rPr>
                <w:rFonts w:ascii="Times New Roman" w:hAnsi="Times New Roman" w:cs="Times New Roman"/>
              </w:rPr>
            </w:pPr>
          </w:p>
          <w:p w:rsidR="00413221" w:rsidRDefault="00413221" w:rsidP="00CF13C7">
            <w:pPr>
              <w:rPr>
                <w:rFonts w:ascii="Times New Roman" w:hAnsi="Times New Roman" w:cs="Times New Roman"/>
              </w:rPr>
            </w:pPr>
          </w:p>
          <w:p w:rsidR="00413221" w:rsidRDefault="00413221" w:rsidP="00CF13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181,3</w:t>
            </w:r>
          </w:p>
        </w:tc>
        <w:tc>
          <w:tcPr>
            <w:tcW w:w="1961" w:type="dxa"/>
            <w:gridSpan w:val="2"/>
          </w:tcPr>
          <w:p w:rsidR="00413221" w:rsidRDefault="00413221" w:rsidP="00CF13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13221" w:rsidRDefault="00413221" w:rsidP="00CF13C7">
            <w:pPr>
              <w:rPr>
                <w:rFonts w:ascii="Times New Roman" w:hAnsi="Times New Roman" w:cs="Times New Roman"/>
              </w:rPr>
            </w:pPr>
          </w:p>
          <w:p w:rsidR="0092387E" w:rsidRDefault="0092387E" w:rsidP="00CF13C7">
            <w:pPr>
              <w:rPr>
                <w:rFonts w:ascii="Times New Roman" w:hAnsi="Times New Roman" w:cs="Times New Roman"/>
              </w:rPr>
            </w:pPr>
          </w:p>
          <w:p w:rsidR="00413221" w:rsidRDefault="00413221" w:rsidP="00CF13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13221" w:rsidRDefault="00413221" w:rsidP="00CF13C7">
            <w:pPr>
              <w:rPr>
                <w:rFonts w:ascii="Times New Roman" w:hAnsi="Times New Roman" w:cs="Times New Roman"/>
              </w:rPr>
            </w:pPr>
          </w:p>
          <w:p w:rsidR="00413221" w:rsidRDefault="00413221" w:rsidP="00CF13C7">
            <w:pPr>
              <w:rPr>
                <w:rFonts w:ascii="Times New Roman" w:hAnsi="Times New Roman" w:cs="Times New Roman"/>
              </w:rPr>
            </w:pPr>
          </w:p>
          <w:p w:rsidR="00413221" w:rsidRDefault="00413221" w:rsidP="00617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46" w:type="dxa"/>
          </w:tcPr>
          <w:p w:rsidR="0033575F" w:rsidRDefault="0033575F" w:rsidP="00CF13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413221" w:rsidRDefault="0008440E" w:rsidP="00CF13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Тойота РАФ 4</w:t>
            </w:r>
          </w:p>
        </w:tc>
      </w:tr>
      <w:tr w:rsidR="00FB50BC" w:rsidRPr="00CF13C7" w:rsidTr="00801B0E">
        <w:trPr>
          <w:trHeight w:val="1013"/>
        </w:trPr>
        <w:tc>
          <w:tcPr>
            <w:tcW w:w="437" w:type="dxa"/>
            <w:vMerge w:val="restart"/>
          </w:tcPr>
          <w:p w:rsidR="00FB50BC" w:rsidRPr="00CF13C7" w:rsidRDefault="00FB50BC" w:rsidP="00FB50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16" w:type="dxa"/>
          </w:tcPr>
          <w:p w:rsidR="00FB50BC" w:rsidRDefault="00FB50BC" w:rsidP="00FB50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Нестеров Сергей Владимирович </w:t>
            </w:r>
          </w:p>
        </w:tc>
        <w:tc>
          <w:tcPr>
            <w:tcW w:w="2027" w:type="dxa"/>
            <w:gridSpan w:val="3"/>
          </w:tcPr>
          <w:p w:rsidR="00FB50BC" w:rsidRDefault="00FB50BC" w:rsidP="00FB50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главы управы по организационным вопросам</w:t>
            </w:r>
          </w:p>
        </w:tc>
        <w:tc>
          <w:tcPr>
            <w:tcW w:w="2069" w:type="dxa"/>
            <w:gridSpan w:val="2"/>
          </w:tcPr>
          <w:p w:rsidR="00FB50BC" w:rsidRPr="008C5BA0" w:rsidRDefault="001414CE" w:rsidP="008C5BA0">
            <w:pPr>
              <w:jc w:val="center"/>
              <w:rPr>
                <w:rFonts w:ascii="Times New Roman" w:hAnsi="Times New Roman" w:cs="Times New Roman"/>
              </w:rPr>
            </w:pPr>
            <w:r w:rsidRPr="001414CE">
              <w:rPr>
                <w:rFonts w:ascii="Times New Roman" w:hAnsi="Times New Roman" w:cs="Times New Roman"/>
              </w:rPr>
              <w:t>1 698 099</w:t>
            </w:r>
          </w:p>
        </w:tc>
        <w:tc>
          <w:tcPr>
            <w:tcW w:w="2455" w:type="dxa"/>
            <w:gridSpan w:val="2"/>
          </w:tcPr>
          <w:p w:rsidR="00FB50BC" w:rsidRDefault="008C5BA0" w:rsidP="00FB50B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квартира (собственность)</w:t>
            </w:r>
          </w:p>
          <w:p w:rsidR="008C5BA0" w:rsidRDefault="008C5BA0" w:rsidP="00FB50BC">
            <w:pPr>
              <w:rPr>
                <w:rFonts w:ascii="Times New Roman" w:hAnsi="Times New Roman" w:cs="Times New Roman"/>
                <w:lang w:val="en-US"/>
              </w:rPr>
            </w:pPr>
          </w:p>
          <w:p w:rsidR="008C5BA0" w:rsidRPr="008C5BA0" w:rsidRDefault="008C5BA0" w:rsidP="00FB50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6" w:type="dxa"/>
            <w:gridSpan w:val="2"/>
          </w:tcPr>
          <w:p w:rsidR="00FB50BC" w:rsidRDefault="008C5BA0" w:rsidP="00FB50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35,3</w:t>
            </w:r>
          </w:p>
          <w:p w:rsidR="008C5BA0" w:rsidRDefault="008C5BA0" w:rsidP="00FB50BC">
            <w:pPr>
              <w:rPr>
                <w:rFonts w:ascii="Times New Roman" w:hAnsi="Times New Roman" w:cs="Times New Roman"/>
              </w:rPr>
            </w:pPr>
          </w:p>
          <w:p w:rsidR="008C5BA0" w:rsidRDefault="008C5BA0" w:rsidP="00FB50BC">
            <w:pPr>
              <w:rPr>
                <w:rFonts w:ascii="Times New Roman" w:hAnsi="Times New Roman" w:cs="Times New Roman"/>
              </w:rPr>
            </w:pPr>
          </w:p>
          <w:p w:rsidR="008C5BA0" w:rsidRDefault="008C5BA0" w:rsidP="00FB50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1" w:type="dxa"/>
            <w:gridSpan w:val="2"/>
          </w:tcPr>
          <w:p w:rsidR="00FB50BC" w:rsidRDefault="008C5BA0" w:rsidP="00FB50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C5BA0" w:rsidRDefault="008C5BA0" w:rsidP="00FB50BC">
            <w:pPr>
              <w:rPr>
                <w:rFonts w:ascii="Times New Roman" w:hAnsi="Times New Roman" w:cs="Times New Roman"/>
              </w:rPr>
            </w:pPr>
          </w:p>
          <w:p w:rsidR="008C5BA0" w:rsidRDefault="008C5BA0" w:rsidP="00FB50BC">
            <w:pPr>
              <w:rPr>
                <w:rFonts w:ascii="Times New Roman" w:hAnsi="Times New Roman" w:cs="Times New Roman"/>
              </w:rPr>
            </w:pPr>
          </w:p>
          <w:p w:rsidR="008C5BA0" w:rsidRDefault="008C5BA0" w:rsidP="00FB50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6" w:type="dxa"/>
          </w:tcPr>
          <w:p w:rsidR="008C5BA0" w:rsidRPr="001414CE" w:rsidRDefault="008C5BA0" w:rsidP="008C5B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FB50BC" w:rsidRPr="001414CE" w:rsidRDefault="001414CE" w:rsidP="008C5BA0">
            <w:pPr>
              <w:rPr>
                <w:rFonts w:ascii="Times New Roman" w:hAnsi="Times New Roman" w:cs="Times New Roman"/>
              </w:rPr>
            </w:pPr>
            <w:r w:rsidRPr="001414CE">
              <w:rPr>
                <w:rFonts w:ascii="Times New Roman" w:hAnsi="Times New Roman" w:cs="Times New Roman"/>
              </w:rPr>
              <w:t xml:space="preserve">Хендэ </w:t>
            </w:r>
            <w:r w:rsidRPr="001414CE">
              <w:rPr>
                <w:rFonts w:ascii="Times New Roman" w:hAnsi="Times New Roman" w:cs="Times New Roman"/>
                <w:lang w:val="en-US"/>
              </w:rPr>
              <w:t>i</w:t>
            </w:r>
            <w:r w:rsidRPr="001414CE">
              <w:rPr>
                <w:rFonts w:ascii="Times New Roman" w:hAnsi="Times New Roman" w:cs="Times New Roman"/>
              </w:rPr>
              <w:t>30</w:t>
            </w:r>
          </w:p>
        </w:tc>
      </w:tr>
      <w:tr w:rsidR="00FB50BC" w:rsidRPr="00CF13C7" w:rsidTr="00801B0E">
        <w:trPr>
          <w:trHeight w:val="779"/>
        </w:trPr>
        <w:tc>
          <w:tcPr>
            <w:tcW w:w="437" w:type="dxa"/>
            <w:vMerge/>
          </w:tcPr>
          <w:p w:rsidR="00FB50BC" w:rsidRDefault="00FB50BC" w:rsidP="00FB50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</w:tcPr>
          <w:p w:rsidR="00FB50BC" w:rsidRDefault="008C5BA0" w:rsidP="00FB50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027" w:type="dxa"/>
            <w:gridSpan w:val="3"/>
          </w:tcPr>
          <w:p w:rsidR="00FB50BC" w:rsidRDefault="00FB50BC" w:rsidP="00FB50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9" w:type="dxa"/>
            <w:gridSpan w:val="2"/>
          </w:tcPr>
          <w:p w:rsidR="00FB50BC" w:rsidRDefault="001414CE" w:rsidP="008C5BA0">
            <w:pPr>
              <w:jc w:val="center"/>
              <w:rPr>
                <w:rFonts w:ascii="Times New Roman" w:hAnsi="Times New Roman" w:cs="Times New Roman"/>
              </w:rPr>
            </w:pPr>
            <w:r w:rsidRPr="001414CE">
              <w:rPr>
                <w:rFonts w:ascii="Times New Roman" w:hAnsi="Times New Roman" w:cs="Times New Roman"/>
              </w:rPr>
              <w:t>65 206</w:t>
            </w:r>
          </w:p>
        </w:tc>
        <w:tc>
          <w:tcPr>
            <w:tcW w:w="2455" w:type="dxa"/>
            <w:gridSpan w:val="2"/>
          </w:tcPr>
          <w:p w:rsidR="00FB50BC" w:rsidRDefault="008C5BA0" w:rsidP="00FB50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C5BA0" w:rsidRDefault="008C5BA0" w:rsidP="00FB50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1676" w:type="dxa"/>
            <w:gridSpan w:val="2"/>
          </w:tcPr>
          <w:p w:rsidR="00FB50BC" w:rsidRDefault="008C5BA0" w:rsidP="00FB50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47,4</w:t>
            </w:r>
          </w:p>
        </w:tc>
        <w:tc>
          <w:tcPr>
            <w:tcW w:w="1961" w:type="dxa"/>
            <w:gridSpan w:val="2"/>
          </w:tcPr>
          <w:p w:rsidR="00FB50BC" w:rsidRDefault="008C5BA0" w:rsidP="00FB50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46" w:type="dxa"/>
          </w:tcPr>
          <w:p w:rsidR="00FB50BC" w:rsidRPr="0092387E" w:rsidRDefault="00FB50BC" w:rsidP="00FB50BC">
            <w:pPr>
              <w:rPr>
                <w:rFonts w:ascii="Times New Roman" w:hAnsi="Times New Roman" w:cs="Times New Roman"/>
              </w:rPr>
            </w:pPr>
          </w:p>
        </w:tc>
      </w:tr>
      <w:tr w:rsidR="00413221" w:rsidRPr="00CF13C7" w:rsidTr="00801B0E">
        <w:tc>
          <w:tcPr>
            <w:tcW w:w="437" w:type="dxa"/>
          </w:tcPr>
          <w:p w:rsidR="00413221" w:rsidRPr="00CF13C7" w:rsidRDefault="00FB50BC" w:rsidP="004A3A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16" w:type="dxa"/>
          </w:tcPr>
          <w:p w:rsidR="00413221" w:rsidRDefault="00413221" w:rsidP="00CF13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Шереметьева Ольга Николаевна</w:t>
            </w:r>
          </w:p>
          <w:p w:rsidR="00413221" w:rsidRPr="00CF13C7" w:rsidRDefault="00413221" w:rsidP="00D147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27" w:type="dxa"/>
            <w:gridSpan w:val="3"/>
          </w:tcPr>
          <w:p w:rsidR="00413221" w:rsidRDefault="00EC79C6" w:rsidP="00CF13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жилищно-коммунального хозяйства, благоустройства</w:t>
            </w:r>
          </w:p>
        </w:tc>
        <w:tc>
          <w:tcPr>
            <w:tcW w:w="2069" w:type="dxa"/>
            <w:gridSpan w:val="2"/>
          </w:tcPr>
          <w:p w:rsidR="00413221" w:rsidRPr="00CF13C7" w:rsidRDefault="001A3AC1" w:rsidP="004D2A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775 579</w:t>
            </w:r>
          </w:p>
        </w:tc>
        <w:tc>
          <w:tcPr>
            <w:tcW w:w="2455" w:type="dxa"/>
            <w:gridSpan w:val="2"/>
          </w:tcPr>
          <w:p w:rsidR="00413221" w:rsidRDefault="003F287E" w:rsidP="00617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413221">
              <w:rPr>
                <w:rFonts w:ascii="Times New Roman" w:hAnsi="Times New Roman" w:cs="Times New Roman"/>
              </w:rPr>
              <w:t>вартира</w:t>
            </w:r>
          </w:p>
          <w:p w:rsidR="003F287E" w:rsidRPr="00CF13C7" w:rsidRDefault="003F287E" w:rsidP="00617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676" w:type="dxa"/>
            <w:gridSpan w:val="2"/>
          </w:tcPr>
          <w:p w:rsidR="00413221" w:rsidRPr="00CF13C7" w:rsidRDefault="00413221" w:rsidP="00CF13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44,8</w:t>
            </w:r>
          </w:p>
        </w:tc>
        <w:tc>
          <w:tcPr>
            <w:tcW w:w="1961" w:type="dxa"/>
            <w:gridSpan w:val="2"/>
          </w:tcPr>
          <w:p w:rsidR="00413221" w:rsidRPr="00CF13C7" w:rsidRDefault="00413221" w:rsidP="00CF13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46" w:type="dxa"/>
          </w:tcPr>
          <w:p w:rsidR="00413221" w:rsidRDefault="00413221" w:rsidP="00CF13C7">
            <w:pPr>
              <w:rPr>
                <w:rFonts w:ascii="Times New Roman" w:hAnsi="Times New Roman" w:cs="Times New Roman"/>
              </w:rPr>
            </w:pPr>
          </w:p>
        </w:tc>
      </w:tr>
      <w:tr w:rsidR="00413221" w:rsidTr="00801B0E">
        <w:tc>
          <w:tcPr>
            <w:tcW w:w="437" w:type="dxa"/>
            <w:vMerge w:val="restart"/>
          </w:tcPr>
          <w:p w:rsidR="00413221" w:rsidRDefault="00FB50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016" w:type="dxa"/>
          </w:tcPr>
          <w:p w:rsidR="00413221" w:rsidRDefault="0041322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Полухова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Елена Геннадьевна</w:t>
            </w:r>
          </w:p>
          <w:p w:rsidR="00413221" w:rsidRDefault="004132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7" w:type="dxa"/>
            <w:gridSpan w:val="3"/>
          </w:tcPr>
          <w:p w:rsidR="00413221" w:rsidRDefault="00EC79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социального отдела</w:t>
            </w:r>
          </w:p>
        </w:tc>
        <w:tc>
          <w:tcPr>
            <w:tcW w:w="2069" w:type="dxa"/>
            <w:gridSpan w:val="2"/>
          </w:tcPr>
          <w:p w:rsidR="00413221" w:rsidRDefault="00081A7C" w:rsidP="002041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772 119</w:t>
            </w:r>
          </w:p>
        </w:tc>
        <w:tc>
          <w:tcPr>
            <w:tcW w:w="2455" w:type="dxa"/>
            <w:gridSpan w:val="2"/>
          </w:tcPr>
          <w:p w:rsidR="00413221" w:rsidRDefault="004132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EC79C6" w:rsidRDefault="00EC79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  <w:p w:rsidR="00413221" w:rsidRDefault="00413221">
            <w:pPr>
              <w:rPr>
                <w:rFonts w:ascii="Times New Roman" w:hAnsi="Times New Roman" w:cs="Times New Roman"/>
              </w:rPr>
            </w:pPr>
          </w:p>
          <w:p w:rsidR="00413221" w:rsidRDefault="00EC79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413221">
              <w:rPr>
                <w:rFonts w:ascii="Times New Roman" w:hAnsi="Times New Roman" w:cs="Times New Roman"/>
              </w:rPr>
              <w:t>вартира</w:t>
            </w:r>
            <w:r>
              <w:rPr>
                <w:rFonts w:ascii="Times New Roman" w:hAnsi="Times New Roman" w:cs="Times New Roman"/>
              </w:rPr>
              <w:t xml:space="preserve"> (общая собственность с супругом)</w:t>
            </w:r>
          </w:p>
          <w:p w:rsidR="00413221" w:rsidRDefault="00413221">
            <w:pPr>
              <w:rPr>
                <w:rFonts w:ascii="Times New Roman" w:hAnsi="Times New Roman" w:cs="Times New Roman"/>
              </w:rPr>
            </w:pPr>
          </w:p>
          <w:p w:rsidR="00413221" w:rsidRDefault="004132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  <w:r w:rsidR="00EC79C6">
              <w:rPr>
                <w:rFonts w:ascii="Times New Roman" w:hAnsi="Times New Roman" w:cs="Times New Roman"/>
              </w:rPr>
              <w:t xml:space="preserve"> (общая собственность с супругом)</w:t>
            </w:r>
          </w:p>
          <w:p w:rsidR="00EC79C6" w:rsidRDefault="00EC79C6">
            <w:pPr>
              <w:rPr>
                <w:rFonts w:ascii="Times New Roman" w:hAnsi="Times New Roman" w:cs="Times New Roman"/>
              </w:rPr>
            </w:pPr>
          </w:p>
          <w:p w:rsidR="00EC79C6" w:rsidRDefault="00EC79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C79C6" w:rsidRDefault="00EC79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(пользование)</w:t>
            </w:r>
          </w:p>
          <w:p w:rsidR="00413221" w:rsidRDefault="00413221">
            <w:pPr>
              <w:rPr>
                <w:rFonts w:ascii="Times New Roman" w:hAnsi="Times New Roman" w:cs="Times New Roman"/>
              </w:rPr>
            </w:pPr>
          </w:p>
          <w:p w:rsidR="00EC79C6" w:rsidRDefault="00EC79C6">
            <w:pPr>
              <w:rPr>
                <w:rFonts w:ascii="Times New Roman" w:hAnsi="Times New Roman" w:cs="Times New Roman"/>
              </w:rPr>
            </w:pPr>
          </w:p>
          <w:p w:rsidR="00413221" w:rsidRDefault="004132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  <w:r w:rsidR="00EC79C6">
              <w:rPr>
                <w:rFonts w:ascii="Times New Roman" w:hAnsi="Times New Roman" w:cs="Times New Roman"/>
              </w:rPr>
              <w:t xml:space="preserve"> (собственность)</w:t>
            </w:r>
          </w:p>
          <w:p w:rsidR="00413221" w:rsidRDefault="00413221">
            <w:pPr>
              <w:rPr>
                <w:rFonts w:ascii="Times New Roman" w:hAnsi="Times New Roman" w:cs="Times New Roman"/>
              </w:rPr>
            </w:pPr>
          </w:p>
          <w:p w:rsidR="00413221" w:rsidRDefault="004132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  <w:r w:rsidR="00EC79C6">
              <w:rPr>
                <w:rFonts w:ascii="Times New Roman" w:hAnsi="Times New Roman" w:cs="Times New Roman"/>
              </w:rPr>
              <w:t xml:space="preserve"> (общая собственность с супругом)</w:t>
            </w:r>
          </w:p>
          <w:p w:rsidR="00EC79C6" w:rsidRDefault="00EC79C6">
            <w:pPr>
              <w:rPr>
                <w:rFonts w:ascii="Times New Roman" w:hAnsi="Times New Roman" w:cs="Times New Roman"/>
              </w:rPr>
            </w:pPr>
          </w:p>
          <w:p w:rsidR="00EC79C6" w:rsidRDefault="00EC79C6" w:rsidP="00EC79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 (общая собственность с супругом)</w:t>
            </w:r>
          </w:p>
          <w:p w:rsidR="00EC79C6" w:rsidRDefault="00EC79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6" w:type="dxa"/>
            <w:gridSpan w:val="2"/>
          </w:tcPr>
          <w:p w:rsidR="00413221" w:rsidRDefault="004132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53,1</w:t>
            </w:r>
          </w:p>
          <w:p w:rsidR="00413221" w:rsidRDefault="00413221">
            <w:pPr>
              <w:rPr>
                <w:rFonts w:ascii="Times New Roman" w:hAnsi="Times New Roman" w:cs="Times New Roman"/>
              </w:rPr>
            </w:pPr>
          </w:p>
          <w:p w:rsidR="00EC79C6" w:rsidRDefault="00EC79C6">
            <w:pPr>
              <w:rPr>
                <w:rFonts w:ascii="Times New Roman" w:hAnsi="Times New Roman" w:cs="Times New Roman"/>
              </w:rPr>
            </w:pPr>
          </w:p>
          <w:p w:rsidR="00413221" w:rsidRDefault="004132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55,8 </w:t>
            </w:r>
          </w:p>
          <w:p w:rsidR="00413221" w:rsidRDefault="00413221">
            <w:pPr>
              <w:rPr>
                <w:rFonts w:ascii="Times New Roman" w:hAnsi="Times New Roman" w:cs="Times New Roman"/>
              </w:rPr>
            </w:pPr>
          </w:p>
          <w:p w:rsidR="00EC79C6" w:rsidRDefault="00EC79C6">
            <w:pPr>
              <w:rPr>
                <w:rFonts w:ascii="Times New Roman" w:hAnsi="Times New Roman" w:cs="Times New Roman"/>
              </w:rPr>
            </w:pPr>
          </w:p>
          <w:p w:rsidR="00EC79C6" w:rsidRDefault="00EC79C6">
            <w:pPr>
              <w:rPr>
                <w:rFonts w:ascii="Times New Roman" w:hAnsi="Times New Roman" w:cs="Times New Roman"/>
              </w:rPr>
            </w:pPr>
          </w:p>
          <w:p w:rsidR="00413221" w:rsidRDefault="004132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39,8</w:t>
            </w:r>
          </w:p>
          <w:p w:rsidR="00413221" w:rsidRDefault="00413221">
            <w:pPr>
              <w:rPr>
                <w:rFonts w:ascii="Times New Roman" w:hAnsi="Times New Roman" w:cs="Times New Roman"/>
              </w:rPr>
            </w:pPr>
          </w:p>
          <w:p w:rsidR="00EC79C6" w:rsidRDefault="00EC79C6">
            <w:pPr>
              <w:rPr>
                <w:rFonts w:ascii="Times New Roman" w:hAnsi="Times New Roman" w:cs="Times New Roman"/>
              </w:rPr>
            </w:pPr>
          </w:p>
          <w:p w:rsidR="00EC79C6" w:rsidRDefault="00EC79C6">
            <w:pPr>
              <w:rPr>
                <w:rFonts w:ascii="Times New Roman" w:hAnsi="Times New Roman" w:cs="Times New Roman"/>
              </w:rPr>
            </w:pPr>
          </w:p>
          <w:p w:rsidR="00413221" w:rsidRDefault="00EC79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38,3</w:t>
            </w:r>
          </w:p>
          <w:p w:rsidR="00EC79C6" w:rsidRDefault="00EC79C6">
            <w:pPr>
              <w:rPr>
                <w:rFonts w:ascii="Times New Roman" w:hAnsi="Times New Roman" w:cs="Times New Roman"/>
              </w:rPr>
            </w:pPr>
          </w:p>
          <w:p w:rsidR="00EC79C6" w:rsidRDefault="00EC79C6">
            <w:pPr>
              <w:rPr>
                <w:rFonts w:ascii="Times New Roman" w:hAnsi="Times New Roman" w:cs="Times New Roman"/>
              </w:rPr>
            </w:pPr>
          </w:p>
          <w:p w:rsidR="00EC79C6" w:rsidRDefault="00EC79C6">
            <w:pPr>
              <w:rPr>
                <w:rFonts w:ascii="Times New Roman" w:hAnsi="Times New Roman" w:cs="Times New Roman"/>
              </w:rPr>
            </w:pPr>
          </w:p>
          <w:p w:rsidR="00413221" w:rsidRDefault="004132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278</w:t>
            </w:r>
          </w:p>
          <w:p w:rsidR="00413221" w:rsidRDefault="00413221">
            <w:pPr>
              <w:rPr>
                <w:rFonts w:ascii="Times New Roman" w:hAnsi="Times New Roman" w:cs="Times New Roman"/>
              </w:rPr>
            </w:pPr>
          </w:p>
          <w:p w:rsidR="00413221" w:rsidRDefault="00413221">
            <w:pPr>
              <w:rPr>
                <w:rFonts w:ascii="Times New Roman" w:hAnsi="Times New Roman" w:cs="Times New Roman"/>
              </w:rPr>
            </w:pPr>
          </w:p>
          <w:p w:rsidR="00413221" w:rsidRDefault="004132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  <w:p w:rsidR="00413221" w:rsidRDefault="00413221">
            <w:pPr>
              <w:rPr>
                <w:rFonts w:ascii="Times New Roman" w:hAnsi="Times New Roman" w:cs="Times New Roman"/>
              </w:rPr>
            </w:pPr>
          </w:p>
          <w:p w:rsidR="00EC79C6" w:rsidRDefault="00EC79C6" w:rsidP="00EC79C6">
            <w:pPr>
              <w:rPr>
                <w:rFonts w:ascii="Times New Roman" w:hAnsi="Times New Roman" w:cs="Times New Roman"/>
              </w:rPr>
            </w:pPr>
          </w:p>
          <w:p w:rsidR="00EC79C6" w:rsidRDefault="00EC79C6" w:rsidP="00EC79C6">
            <w:pPr>
              <w:rPr>
                <w:rFonts w:ascii="Times New Roman" w:hAnsi="Times New Roman" w:cs="Times New Roman"/>
              </w:rPr>
            </w:pPr>
          </w:p>
          <w:p w:rsidR="00EC79C6" w:rsidRDefault="00EC79C6" w:rsidP="00EC79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28,5</w:t>
            </w:r>
          </w:p>
          <w:p w:rsidR="00EC79C6" w:rsidRDefault="00EC79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1" w:type="dxa"/>
            <w:gridSpan w:val="2"/>
          </w:tcPr>
          <w:p w:rsidR="00413221" w:rsidRDefault="004132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413221" w:rsidRDefault="00413221">
            <w:pPr>
              <w:rPr>
                <w:rFonts w:ascii="Times New Roman" w:hAnsi="Times New Roman" w:cs="Times New Roman"/>
              </w:rPr>
            </w:pPr>
          </w:p>
          <w:p w:rsidR="00EC79C6" w:rsidRDefault="00EC79C6">
            <w:pPr>
              <w:rPr>
                <w:rFonts w:ascii="Times New Roman" w:hAnsi="Times New Roman" w:cs="Times New Roman"/>
              </w:rPr>
            </w:pPr>
          </w:p>
          <w:p w:rsidR="00413221" w:rsidRDefault="004132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13221" w:rsidRDefault="00413221">
            <w:pPr>
              <w:rPr>
                <w:rFonts w:ascii="Times New Roman" w:hAnsi="Times New Roman" w:cs="Times New Roman"/>
              </w:rPr>
            </w:pPr>
          </w:p>
          <w:p w:rsidR="00413221" w:rsidRDefault="00413221">
            <w:pPr>
              <w:rPr>
                <w:rFonts w:ascii="Times New Roman" w:hAnsi="Times New Roman" w:cs="Times New Roman"/>
              </w:rPr>
            </w:pPr>
          </w:p>
          <w:p w:rsidR="00EC79C6" w:rsidRDefault="00EC79C6">
            <w:pPr>
              <w:rPr>
                <w:rFonts w:ascii="Times New Roman" w:hAnsi="Times New Roman" w:cs="Times New Roman"/>
              </w:rPr>
            </w:pPr>
          </w:p>
          <w:p w:rsidR="00413221" w:rsidRDefault="004132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13221" w:rsidRDefault="00413221">
            <w:pPr>
              <w:rPr>
                <w:rFonts w:ascii="Times New Roman" w:hAnsi="Times New Roman" w:cs="Times New Roman"/>
              </w:rPr>
            </w:pPr>
          </w:p>
          <w:p w:rsidR="00413221" w:rsidRDefault="00413221">
            <w:pPr>
              <w:rPr>
                <w:rFonts w:ascii="Times New Roman" w:hAnsi="Times New Roman" w:cs="Times New Roman"/>
              </w:rPr>
            </w:pPr>
          </w:p>
          <w:p w:rsidR="00EC79C6" w:rsidRDefault="00EC79C6">
            <w:pPr>
              <w:rPr>
                <w:rFonts w:ascii="Times New Roman" w:hAnsi="Times New Roman" w:cs="Times New Roman"/>
              </w:rPr>
            </w:pPr>
          </w:p>
          <w:p w:rsidR="00EC79C6" w:rsidRDefault="00EC79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C79C6" w:rsidRDefault="00EC79C6">
            <w:pPr>
              <w:rPr>
                <w:rFonts w:ascii="Times New Roman" w:hAnsi="Times New Roman" w:cs="Times New Roman"/>
              </w:rPr>
            </w:pPr>
          </w:p>
          <w:p w:rsidR="00EC79C6" w:rsidRDefault="00EC79C6">
            <w:pPr>
              <w:rPr>
                <w:rFonts w:ascii="Times New Roman" w:hAnsi="Times New Roman" w:cs="Times New Roman"/>
              </w:rPr>
            </w:pPr>
          </w:p>
          <w:p w:rsidR="00204123" w:rsidRDefault="00204123">
            <w:pPr>
              <w:rPr>
                <w:rFonts w:ascii="Times New Roman" w:hAnsi="Times New Roman" w:cs="Times New Roman"/>
              </w:rPr>
            </w:pPr>
          </w:p>
          <w:p w:rsidR="00EC79C6" w:rsidRDefault="00EC79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C79C6" w:rsidRDefault="00EC79C6">
            <w:pPr>
              <w:rPr>
                <w:rFonts w:ascii="Times New Roman" w:hAnsi="Times New Roman" w:cs="Times New Roman"/>
              </w:rPr>
            </w:pPr>
          </w:p>
          <w:p w:rsidR="00EC79C6" w:rsidRDefault="00EC79C6">
            <w:pPr>
              <w:rPr>
                <w:rFonts w:ascii="Times New Roman" w:hAnsi="Times New Roman" w:cs="Times New Roman"/>
              </w:rPr>
            </w:pPr>
          </w:p>
          <w:p w:rsidR="00413221" w:rsidRDefault="00EC79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413221">
              <w:rPr>
                <w:rFonts w:ascii="Times New Roman" w:hAnsi="Times New Roman" w:cs="Times New Roman"/>
              </w:rPr>
              <w:t>оссия</w:t>
            </w:r>
          </w:p>
          <w:p w:rsidR="00413221" w:rsidRDefault="00413221">
            <w:pPr>
              <w:rPr>
                <w:rFonts w:ascii="Times New Roman" w:hAnsi="Times New Roman" w:cs="Times New Roman"/>
              </w:rPr>
            </w:pPr>
          </w:p>
          <w:p w:rsidR="00413221" w:rsidRDefault="00413221">
            <w:pPr>
              <w:rPr>
                <w:rFonts w:ascii="Times New Roman" w:hAnsi="Times New Roman" w:cs="Times New Roman"/>
              </w:rPr>
            </w:pPr>
          </w:p>
          <w:p w:rsidR="00204123" w:rsidRDefault="00204123">
            <w:pPr>
              <w:rPr>
                <w:rFonts w:ascii="Times New Roman" w:hAnsi="Times New Roman" w:cs="Times New Roman"/>
              </w:rPr>
            </w:pPr>
          </w:p>
          <w:p w:rsidR="00413221" w:rsidRDefault="004132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13221" w:rsidRDefault="00413221">
            <w:pPr>
              <w:rPr>
                <w:rFonts w:ascii="Times New Roman" w:hAnsi="Times New Roman" w:cs="Times New Roman"/>
              </w:rPr>
            </w:pPr>
          </w:p>
          <w:p w:rsidR="00413221" w:rsidRDefault="004132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6" w:type="dxa"/>
          </w:tcPr>
          <w:p w:rsidR="00413221" w:rsidRDefault="00413221">
            <w:pPr>
              <w:rPr>
                <w:rFonts w:ascii="Times New Roman" w:hAnsi="Times New Roman" w:cs="Times New Roman"/>
              </w:rPr>
            </w:pPr>
          </w:p>
        </w:tc>
      </w:tr>
      <w:tr w:rsidR="00413221" w:rsidTr="00801B0E">
        <w:tc>
          <w:tcPr>
            <w:tcW w:w="437" w:type="dxa"/>
            <w:vMerge/>
          </w:tcPr>
          <w:p w:rsidR="00413221" w:rsidRDefault="004132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</w:tcPr>
          <w:p w:rsidR="00413221" w:rsidRDefault="004132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027" w:type="dxa"/>
            <w:gridSpan w:val="3"/>
          </w:tcPr>
          <w:p w:rsidR="00413221" w:rsidRDefault="004132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9" w:type="dxa"/>
            <w:gridSpan w:val="2"/>
          </w:tcPr>
          <w:p w:rsidR="00413221" w:rsidRDefault="00081A7C" w:rsidP="002041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430 744</w:t>
            </w:r>
          </w:p>
        </w:tc>
        <w:tc>
          <w:tcPr>
            <w:tcW w:w="2455" w:type="dxa"/>
            <w:gridSpan w:val="2"/>
          </w:tcPr>
          <w:p w:rsidR="00413221" w:rsidRDefault="00D147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413221">
              <w:rPr>
                <w:rFonts w:ascii="Times New Roman" w:hAnsi="Times New Roman" w:cs="Times New Roman"/>
              </w:rPr>
              <w:t>вартира</w:t>
            </w:r>
          </w:p>
          <w:p w:rsidR="00D147A6" w:rsidRDefault="00D147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собственность с супругой)</w:t>
            </w:r>
          </w:p>
          <w:p w:rsidR="00413221" w:rsidRDefault="00413221">
            <w:pPr>
              <w:rPr>
                <w:rFonts w:ascii="Times New Roman" w:hAnsi="Times New Roman" w:cs="Times New Roman"/>
              </w:rPr>
            </w:pPr>
          </w:p>
          <w:p w:rsidR="00413221" w:rsidRDefault="00D147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413221">
              <w:rPr>
                <w:rFonts w:ascii="Times New Roman" w:hAnsi="Times New Roman" w:cs="Times New Roman"/>
              </w:rPr>
              <w:t>вартира</w:t>
            </w:r>
            <w:r>
              <w:rPr>
                <w:rFonts w:ascii="Times New Roman" w:hAnsi="Times New Roman" w:cs="Times New Roman"/>
              </w:rPr>
              <w:t xml:space="preserve"> (общая собственность с супругой)</w:t>
            </w:r>
          </w:p>
          <w:p w:rsidR="00D147A6" w:rsidRDefault="00D147A6">
            <w:pPr>
              <w:rPr>
                <w:rFonts w:ascii="Times New Roman" w:hAnsi="Times New Roman" w:cs="Times New Roman"/>
              </w:rPr>
            </w:pPr>
          </w:p>
          <w:p w:rsidR="00413221" w:rsidRDefault="00D147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147A6" w:rsidRDefault="00D147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(пользование)</w:t>
            </w:r>
          </w:p>
          <w:p w:rsidR="00D147A6" w:rsidRDefault="00D147A6">
            <w:pPr>
              <w:rPr>
                <w:rFonts w:ascii="Times New Roman" w:hAnsi="Times New Roman" w:cs="Times New Roman"/>
              </w:rPr>
            </w:pPr>
          </w:p>
          <w:p w:rsidR="00D147A6" w:rsidRDefault="00D147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(общая собственность с супругой)</w:t>
            </w:r>
          </w:p>
          <w:p w:rsidR="00204123" w:rsidRDefault="00204123">
            <w:pPr>
              <w:rPr>
                <w:rFonts w:ascii="Times New Roman" w:hAnsi="Times New Roman" w:cs="Times New Roman"/>
              </w:rPr>
            </w:pPr>
          </w:p>
          <w:p w:rsidR="00204123" w:rsidRDefault="002041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204123" w:rsidRDefault="002041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 ½ доли)</w:t>
            </w:r>
          </w:p>
          <w:p w:rsidR="00413221" w:rsidRDefault="00413221">
            <w:pPr>
              <w:rPr>
                <w:rFonts w:ascii="Times New Roman" w:hAnsi="Times New Roman" w:cs="Times New Roman"/>
              </w:rPr>
            </w:pPr>
          </w:p>
          <w:p w:rsidR="00204123" w:rsidRDefault="002041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(собственность ½ доли)</w:t>
            </w:r>
          </w:p>
          <w:p w:rsidR="00204123" w:rsidRDefault="00204123">
            <w:pPr>
              <w:rPr>
                <w:rFonts w:ascii="Times New Roman" w:hAnsi="Times New Roman" w:cs="Times New Roman"/>
              </w:rPr>
            </w:pPr>
          </w:p>
          <w:p w:rsidR="00413221" w:rsidRDefault="00413221" w:rsidP="00D147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гараж</w:t>
            </w:r>
            <w:r w:rsidR="00D147A6">
              <w:rPr>
                <w:rFonts w:ascii="Times New Roman" w:hAnsi="Times New Roman" w:cs="Times New Roman"/>
              </w:rPr>
              <w:t xml:space="preserve"> (общая собственность с супругой)</w:t>
            </w:r>
          </w:p>
        </w:tc>
        <w:tc>
          <w:tcPr>
            <w:tcW w:w="1676" w:type="dxa"/>
            <w:gridSpan w:val="2"/>
          </w:tcPr>
          <w:p w:rsidR="00413221" w:rsidRDefault="004132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55,8</w:t>
            </w:r>
          </w:p>
          <w:p w:rsidR="00413221" w:rsidRDefault="00413221">
            <w:pPr>
              <w:rPr>
                <w:rFonts w:ascii="Times New Roman" w:hAnsi="Times New Roman" w:cs="Times New Roman"/>
              </w:rPr>
            </w:pPr>
          </w:p>
          <w:p w:rsidR="00D147A6" w:rsidRDefault="00D147A6">
            <w:pPr>
              <w:rPr>
                <w:rFonts w:ascii="Times New Roman" w:hAnsi="Times New Roman" w:cs="Times New Roman"/>
              </w:rPr>
            </w:pPr>
          </w:p>
          <w:p w:rsidR="00D147A6" w:rsidRDefault="00D147A6">
            <w:pPr>
              <w:rPr>
                <w:rFonts w:ascii="Times New Roman" w:hAnsi="Times New Roman" w:cs="Times New Roman"/>
              </w:rPr>
            </w:pPr>
          </w:p>
          <w:p w:rsidR="00413221" w:rsidRDefault="004132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39,8</w:t>
            </w:r>
          </w:p>
          <w:p w:rsidR="00413221" w:rsidRDefault="00413221">
            <w:pPr>
              <w:rPr>
                <w:rFonts w:ascii="Times New Roman" w:hAnsi="Times New Roman" w:cs="Times New Roman"/>
              </w:rPr>
            </w:pPr>
          </w:p>
          <w:p w:rsidR="00D147A6" w:rsidRDefault="00D147A6">
            <w:pPr>
              <w:rPr>
                <w:rFonts w:ascii="Times New Roman" w:hAnsi="Times New Roman" w:cs="Times New Roman"/>
              </w:rPr>
            </w:pPr>
          </w:p>
          <w:p w:rsidR="00D147A6" w:rsidRDefault="00D147A6">
            <w:pPr>
              <w:rPr>
                <w:rFonts w:ascii="Times New Roman" w:hAnsi="Times New Roman" w:cs="Times New Roman"/>
              </w:rPr>
            </w:pPr>
          </w:p>
          <w:p w:rsidR="00D147A6" w:rsidRDefault="00D147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38,3</w:t>
            </w:r>
          </w:p>
          <w:p w:rsidR="00D147A6" w:rsidRDefault="00D147A6">
            <w:pPr>
              <w:rPr>
                <w:rFonts w:ascii="Times New Roman" w:hAnsi="Times New Roman" w:cs="Times New Roman"/>
              </w:rPr>
            </w:pPr>
          </w:p>
          <w:p w:rsidR="00D147A6" w:rsidRDefault="00D147A6">
            <w:pPr>
              <w:rPr>
                <w:rFonts w:ascii="Times New Roman" w:hAnsi="Times New Roman" w:cs="Times New Roman"/>
              </w:rPr>
            </w:pPr>
          </w:p>
          <w:p w:rsidR="00413221" w:rsidRDefault="004132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  <w:p w:rsidR="00413221" w:rsidRDefault="00413221">
            <w:pPr>
              <w:rPr>
                <w:rFonts w:ascii="Times New Roman" w:hAnsi="Times New Roman" w:cs="Times New Roman"/>
              </w:rPr>
            </w:pPr>
          </w:p>
          <w:p w:rsidR="00D147A6" w:rsidRDefault="00D147A6">
            <w:pPr>
              <w:rPr>
                <w:rFonts w:ascii="Times New Roman" w:hAnsi="Times New Roman" w:cs="Times New Roman"/>
              </w:rPr>
            </w:pPr>
          </w:p>
          <w:p w:rsidR="00D147A6" w:rsidRDefault="00D147A6">
            <w:pPr>
              <w:rPr>
                <w:rFonts w:ascii="Times New Roman" w:hAnsi="Times New Roman" w:cs="Times New Roman"/>
              </w:rPr>
            </w:pPr>
          </w:p>
          <w:p w:rsidR="00204123" w:rsidRDefault="002041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1370</w:t>
            </w:r>
          </w:p>
          <w:p w:rsidR="00204123" w:rsidRDefault="00204123">
            <w:pPr>
              <w:rPr>
                <w:rFonts w:ascii="Times New Roman" w:hAnsi="Times New Roman" w:cs="Times New Roman"/>
              </w:rPr>
            </w:pPr>
          </w:p>
          <w:p w:rsidR="00204123" w:rsidRDefault="00204123">
            <w:pPr>
              <w:rPr>
                <w:rFonts w:ascii="Times New Roman" w:hAnsi="Times New Roman" w:cs="Times New Roman"/>
              </w:rPr>
            </w:pPr>
          </w:p>
          <w:p w:rsidR="00204123" w:rsidRDefault="002041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1370</w:t>
            </w:r>
          </w:p>
          <w:p w:rsidR="00204123" w:rsidRDefault="00204123">
            <w:pPr>
              <w:rPr>
                <w:rFonts w:ascii="Times New Roman" w:hAnsi="Times New Roman" w:cs="Times New Roman"/>
              </w:rPr>
            </w:pPr>
          </w:p>
          <w:p w:rsidR="00204123" w:rsidRDefault="00204123">
            <w:pPr>
              <w:rPr>
                <w:rFonts w:ascii="Times New Roman" w:hAnsi="Times New Roman" w:cs="Times New Roman"/>
              </w:rPr>
            </w:pPr>
          </w:p>
          <w:p w:rsidR="00D147A6" w:rsidRDefault="00D147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28,5</w:t>
            </w:r>
          </w:p>
        </w:tc>
        <w:tc>
          <w:tcPr>
            <w:tcW w:w="1961" w:type="dxa"/>
            <w:gridSpan w:val="2"/>
          </w:tcPr>
          <w:p w:rsidR="00413221" w:rsidRDefault="004132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413221" w:rsidRDefault="00413221">
            <w:pPr>
              <w:rPr>
                <w:rFonts w:ascii="Times New Roman" w:hAnsi="Times New Roman" w:cs="Times New Roman"/>
              </w:rPr>
            </w:pPr>
          </w:p>
          <w:p w:rsidR="00413221" w:rsidRDefault="00413221">
            <w:pPr>
              <w:rPr>
                <w:rFonts w:ascii="Times New Roman" w:hAnsi="Times New Roman" w:cs="Times New Roman"/>
              </w:rPr>
            </w:pPr>
          </w:p>
          <w:p w:rsidR="00D147A6" w:rsidRDefault="00D147A6">
            <w:pPr>
              <w:rPr>
                <w:rFonts w:ascii="Times New Roman" w:hAnsi="Times New Roman" w:cs="Times New Roman"/>
              </w:rPr>
            </w:pPr>
          </w:p>
          <w:p w:rsidR="00413221" w:rsidRDefault="004132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13221" w:rsidRDefault="00413221">
            <w:pPr>
              <w:rPr>
                <w:rFonts w:ascii="Times New Roman" w:hAnsi="Times New Roman" w:cs="Times New Roman"/>
              </w:rPr>
            </w:pPr>
          </w:p>
          <w:p w:rsidR="00413221" w:rsidRDefault="00413221">
            <w:pPr>
              <w:rPr>
                <w:rFonts w:ascii="Times New Roman" w:hAnsi="Times New Roman" w:cs="Times New Roman"/>
              </w:rPr>
            </w:pPr>
          </w:p>
          <w:p w:rsidR="00D147A6" w:rsidRDefault="00D147A6">
            <w:pPr>
              <w:rPr>
                <w:rFonts w:ascii="Times New Roman" w:hAnsi="Times New Roman" w:cs="Times New Roman"/>
              </w:rPr>
            </w:pPr>
          </w:p>
          <w:p w:rsidR="00413221" w:rsidRDefault="004132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13221" w:rsidRDefault="00413221">
            <w:pPr>
              <w:rPr>
                <w:rFonts w:ascii="Times New Roman" w:hAnsi="Times New Roman" w:cs="Times New Roman"/>
              </w:rPr>
            </w:pPr>
          </w:p>
          <w:p w:rsidR="00413221" w:rsidRDefault="00413221">
            <w:pPr>
              <w:rPr>
                <w:rFonts w:ascii="Times New Roman" w:hAnsi="Times New Roman" w:cs="Times New Roman"/>
              </w:rPr>
            </w:pPr>
          </w:p>
          <w:p w:rsidR="00413221" w:rsidRDefault="004132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147A6" w:rsidRDefault="00D147A6">
            <w:pPr>
              <w:rPr>
                <w:rFonts w:ascii="Times New Roman" w:hAnsi="Times New Roman" w:cs="Times New Roman"/>
              </w:rPr>
            </w:pPr>
          </w:p>
          <w:p w:rsidR="00D147A6" w:rsidRDefault="00D147A6">
            <w:pPr>
              <w:rPr>
                <w:rFonts w:ascii="Times New Roman" w:hAnsi="Times New Roman" w:cs="Times New Roman"/>
              </w:rPr>
            </w:pPr>
          </w:p>
          <w:p w:rsidR="00204123" w:rsidRDefault="00204123">
            <w:pPr>
              <w:rPr>
                <w:rFonts w:ascii="Times New Roman" w:hAnsi="Times New Roman" w:cs="Times New Roman"/>
              </w:rPr>
            </w:pPr>
          </w:p>
          <w:p w:rsidR="00D147A6" w:rsidRDefault="00D147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147A6" w:rsidRDefault="00D147A6">
            <w:pPr>
              <w:rPr>
                <w:rFonts w:ascii="Times New Roman" w:hAnsi="Times New Roman" w:cs="Times New Roman"/>
              </w:rPr>
            </w:pPr>
          </w:p>
          <w:p w:rsidR="00D147A6" w:rsidRDefault="00D147A6">
            <w:pPr>
              <w:rPr>
                <w:rFonts w:ascii="Times New Roman" w:hAnsi="Times New Roman" w:cs="Times New Roman"/>
              </w:rPr>
            </w:pPr>
          </w:p>
          <w:p w:rsidR="00D147A6" w:rsidRDefault="002041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04123" w:rsidRDefault="00204123">
            <w:pPr>
              <w:rPr>
                <w:rFonts w:ascii="Times New Roman" w:hAnsi="Times New Roman" w:cs="Times New Roman"/>
              </w:rPr>
            </w:pPr>
          </w:p>
          <w:p w:rsidR="00204123" w:rsidRDefault="00204123">
            <w:pPr>
              <w:rPr>
                <w:rFonts w:ascii="Times New Roman" w:hAnsi="Times New Roman" w:cs="Times New Roman"/>
              </w:rPr>
            </w:pPr>
          </w:p>
          <w:p w:rsidR="00D147A6" w:rsidRDefault="00D147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2746" w:type="dxa"/>
          </w:tcPr>
          <w:p w:rsidR="00413221" w:rsidRDefault="00413221">
            <w:pPr>
              <w:rPr>
                <w:rFonts w:ascii="Times New Roman" w:hAnsi="Times New Roman" w:cs="Times New Roman"/>
              </w:rPr>
            </w:pPr>
          </w:p>
        </w:tc>
      </w:tr>
      <w:tr w:rsidR="00413221" w:rsidTr="00801B0E">
        <w:tc>
          <w:tcPr>
            <w:tcW w:w="437" w:type="dxa"/>
          </w:tcPr>
          <w:p w:rsidR="00413221" w:rsidRDefault="00433D63" w:rsidP="00333E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2016" w:type="dxa"/>
          </w:tcPr>
          <w:p w:rsidR="00413221" w:rsidRDefault="00413221" w:rsidP="00333E7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Конторина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Ирина Александровна</w:t>
            </w:r>
          </w:p>
          <w:p w:rsidR="00413221" w:rsidRDefault="00413221" w:rsidP="00333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7" w:type="dxa"/>
            <w:gridSpan w:val="3"/>
          </w:tcPr>
          <w:p w:rsidR="00413221" w:rsidRDefault="00FB50BC" w:rsidP="00333E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  <w:r w:rsidR="00DA3E11">
              <w:rPr>
                <w:rFonts w:ascii="Times New Roman" w:hAnsi="Times New Roman" w:cs="Times New Roman"/>
              </w:rPr>
              <w:t xml:space="preserve"> - юрист</w:t>
            </w:r>
          </w:p>
        </w:tc>
        <w:tc>
          <w:tcPr>
            <w:tcW w:w="2069" w:type="dxa"/>
            <w:gridSpan w:val="2"/>
          </w:tcPr>
          <w:p w:rsidR="00413221" w:rsidRDefault="00962435" w:rsidP="00FE09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955 552</w:t>
            </w:r>
          </w:p>
        </w:tc>
        <w:tc>
          <w:tcPr>
            <w:tcW w:w="2455" w:type="dxa"/>
            <w:gridSpan w:val="2"/>
          </w:tcPr>
          <w:p w:rsidR="00413221" w:rsidRDefault="00DA3E11" w:rsidP="00333E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413221">
              <w:rPr>
                <w:rFonts w:ascii="Times New Roman" w:hAnsi="Times New Roman" w:cs="Times New Roman"/>
              </w:rPr>
              <w:t>вартира</w:t>
            </w:r>
          </w:p>
          <w:p w:rsidR="00DA3E11" w:rsidRDefault="00DA3E11" w:rsidP="00333E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  <w:p w:rsidR="00413221" w:rsidRDefault="00413221" w:rsidP="00333E78">
            <w:pPr>
              <w:rPr>
                <w:rFonts w:ascii="Times New Roman" w:hAnsi="Times New Roman" w:cs="Times New Roman"/>
              </w:rPr>
            </w:pPr>
          </w:p>
          <w:p w:rsidR="00413221" w:rsidRDefault="00DA3E11" w:rsidP="00333E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413221">
              <w:rPr>
                <w:rFonts w:ascii="Times New Roman" w:hAnsi="Times New Roman" w:cs="Times New Roman"/>
              </w:rPr>
              <w:t>вартира</w:t>
            </w:r>
          </w:p>
          <w:p w:rsidR="00DA3E11" w:rsidRDefault="00DA3E11" w:rsidP="00333E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  <w:p w:rsidR="00413221" w:rsidRDefault="00413221" w:rsidP="00333E78">
            <w:pPr>
              <w:rPr>
                <w:rFonts w:ascii="Times New Roman" w:hAnsi="Times New Roman" w:cs="Times New Roman"/>
              </w:rPr>
            </w:pPr>
          </w:p>
          <w:p w:rsidR="00413221" w:rsidRDefault="00FE094E" w:rsidP="00333E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дачный </w:t>
            </w:r>
            <w:r w:rsidR="00413221">
              <w:rPr>
                <w:rFonts w:ascii="Times New Roman" w:hAnsi="Times New Roman" w:cs="Times New Roman"/>
              </w:rPr>
              <w:t>земельный участок</w:t>
            </w:r>
            <w:r w:rsidR="00DA3E11">
              <w:rPr>
                <w:rFonts w:ascii="Times New Roman" w:hAnsi="Times New Roman" w:cs="Times New Roman"/>
              </w:rPr>
              <w:t xml:space="preserve"> </w:t>
            </w:r>
          </w:p>
          <w:p w:rsidR="00DA3E11" w:rsidRDefault="00DA3E11" w:rsidP="00333E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676" w:type="dxa"/>
            <w:gridSpan w:val="2"/>
          </w:tcPr>
          <w:p w:rsidR="00413221" w:rsidRDefault="00413221" w:rsidP="00333E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  <w:p w:rsidR="00413221" w:rsidRDefault="00413221" w:rsidP="00333E78">
            <w:pPr>
              <w:rPr>
                <w:rFonts w:ascii="Times New Roman" w:hAnsi="Times New Roman" w:cs="Times New Roman"/>
              </w:rPr>
            </w:pPr>
          </w:p>
          <w:p w:rsidR="00DA3E11" w:rsidRDefault="00DA3E11" w:rsidP="00333E78">
            <w:pPr>
              <w:rPr>
                <w:rFonts w:ascii="Times New Roman" w:hAnsi="Times New Roman" w:cs="Times New Roman"/>
              </w:rPr>
            </w:pPr>
          </w:p>
          <w:p w:rsidR="00413221" w:rsidRDefault="00413221" w:rsidP="00333E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  <w:p w:rsidR="00413221" w:rsidRDefault="00413221" w:rsidP="00333E78">
            <w:pPr>
              <w:rPr>
                <w:rFonts w:ascii="Times New Roman" w:hAnsi="Times New Roman" w:cs="Times New Roman"/>
              </w:rPr>
            </w:pPr>
          </w:p>
          <w:p w:rsidR="00DA3E11" w:rsidRDefault="00DA3E11" w:rsidP="00333E78">
            <w:pPr>
              <w:rPr>
                <w:rFonts w:ascii="Times New Roman" w:hAnsi="Times New Roman" w:cs="Times New Roman"/>
              </w:rPr>
            </w:pPr>
          </w:p>
          <w:p w:rsidR="00413221" w:rsidRDefault="00413221" w:rsidP="00333E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1961" w:type="dxa"/>
            <w:gridSpan w:val="2"/>
          </w:tcPr>
          <w:p w:rsidR="00413221" w:rsidRDefault="00413221" w:rsidP="00333E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13221" w:rsidRDefault="00413221" w:rsidP="00333E78">
            <w:pPr>
              <w:rPr>
                <w:rFonts w:ascii="Times New Roman" w:hAnsi="Times New Roman" w:cs="Times New Roman"/>
              </w:rPr>
            </w:pPr>
          </w:p>
          <w:p w:rsidR="00DA3E11" w:rsidRDefault="00DA3E11" w:rsidP="00333E78">
            <w:pPr>
              <w:rPr>
                <w:rFonts w:ascii="Times New Roman" w:hAnsi="Times New Roman" w:cs="Times New Roman"/>
              </w:rPr>
            </w:pPr>
          </w:p>
          <w:p w:rsidR="00413221" w:rsidRDefault="00413221" w:rsidP="00333E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13221" w:rsidRDefault="00413221" w:rsidP="00333E78">
            <w:pPr>
              <w:rPr>
                <w:rFonts w:ascii="Times New Roman" w:hAnsi="Times New Roman" w:cs="Times New Roman"/>
              </w:rPr>
            </w:pPr>
          </w:p>
          <w:p w:rsidR="00DA3E11" w:rsidRDefault="00DA3E11" w:rsidP="00333E78">
            <w:pPr>
              <w:rPr>
                <w:rFonts w:ascii="Times New Roman" w:hAnsi="Times New Roman" w:cs="Times New Roman"/>
              </w:rPr>
            </w:pPr>
          </w:p>
          <w:p w:rsidR="00413221" w:rsidRDefault="00413221" w:rsidP="00333E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46" w:type="dxa"/>
          </w:tcPr>
          <w:p w:rsidR="0033575F" w:rsidRDefault="0033575F" w:rsidP="00333E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413221" w:rsidRDefault="00962435" w:rsidP="00FE09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Шевроле </w:t>
            </w:r>
            <w:proofErr w:type="spellStart"/>
            <w:r>
              <w:rPr>
                <w:rFonts w:ascii="Times New Roman" w:hAnsi="Times New Roman" w:cs="Times New Roman"/>
              </w:rPr>
              <w:t>Спарк</w:t>
            </w:r>
            <w:proofErr w:type="spellEnd"/>
          </w:p>
        </w:tc>
      </w:tr>
      <w:tr w:rsidR="00413221" w:rsidTr="00801B0E">
        <w:tc>
          <w:tcPr>
            <w:tcW w:w="437" w:type="dxa"/>
            <w:vMerge w:val="restart"/>
          </w:tcPr>
          <w:p w:rsidR="00413221" w:rsidRDefault="00433D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016" w:type="dxa"/>
          </w:tcPr>
          <w:p w:rsidR="00413221" w:rsidRDefault="0041322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Грузкова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Татьяна Петровна</w:t>
            </w:r>
          </w:p>
          <w:p w:rsidR="00413221" w:rsidRDefault="00413221" w:rsidP="009C31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7" w:type="dxa"/>
            <w:gridSpan w:val="3"/>
          </w:tcPr>
          <w:p w:rsidR="00413221" w:rsidRDefault="00DA3E11" w:rsidP="00FB50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бухгалтер</w:t>
            </w:r>
            <w:r w:rsidR="00FB50B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="00FB50BC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2069" w:type="dxa"/>
            <w:gridSpan w:val="2"/>
          </w:tcPr>
          <w:p w:rsidR="00413221" w:rsidRDefault="00836444" w:rsidP="00450A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928 234</w:t>
            </w:r>
          </w:p>
        </w:tc>
        <w:tc>
          <w:tcPr>
            <w:tcW w:w="2455" w:type="dxa"/>
            <w:gridSpan w:val="2"/>
          </w:tcPr>
          <w:p w:rsidR="00413221" w:rsidRDefault="00DA3E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413221">
              <w:rPr>
                <w:rFonts w:ascii="Times New Roman" w:hAnsi="Times New Roman" w:cs="Times New Roman"/>
              </w:rPr>
              <w:t>вартира</w:t>
            </w:r>
          </w:p>
          <w:p w:rsidR="00DA3E11" w:rsidRDefault="00DA3E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676" w:type="dxa"/>
            <w:gridSpan w:val="2"/>
          </w:tcPr>
          <w:p w:rsidR="00413221" w:rsidRDefault="004132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54,7</w:t>
            </w:r>
          </w:p>
        </w:tc>
        <w:tc>
          <w:tcPr>
            <w:tcW w:w="1961" w:type="dxa"/>
            <w:gridSpan w:val="2"/>
          </w:tcPr>
          <w:p w:rsidR="00413221" w:rsidRDefault="004132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46" w:type="dxa"/>
          </w:tcPr>
          <w:p w:rsidR="00413221" w:rsidRDefault="00413221">
            <w:pPr>
              <w:rPr>
                <w:rFonts w:ascii="Times New Roman" w:hAnsi="Times New Roman" w:cs="Times New Roman"/>
              </w:rPr>
            </w:pPr>
          </w:p>
        </w:tc>
      </w:tr>
      <w:tr w:rsidR="00413221" w:rsidTr="00801B0E">
        <w:tc>
          <w:tcPr>
            <w:tcW w:w="437" w:type="dxa"/>
            <w:vMerge/>
          </w:tcPr>
          <w:p w:rsidR="00413221" w:rsidRDefault="004132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</w:tcPr>
          <w:p w:rsidR="00413221" w:rsidRDefault="004132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027" w:type="dxa"/>
            <w:gridSpan w:val="3"/>
          </w:tcPr>
          <w:p w:rsidR="00413221" w:rsidRDefault="004132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9" w:type="dxa"/>
            <w:gridSpan w:val="2"/>
          </w:tcPr>
          <w:p w:rsidR="00413221" w:rsidRDefault="004132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55" w:type="dxa"/>
            <w:gridSpan w:val="2"/>
          </w:tcPr>
          <w:p w:rsidR="00413221" w:rsidRDefault="00DA3E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A3E11" w:rsidRDefault="00DA3E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1676" w:type="dxa"/>
            <w:gridSpan w:val="2"/>
          </w:tcPr>
          <w:p w:rsidR="00413221" w:rsidRDefault="00DA3E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54,7</w:t>
            </w:r>
          </w:p>
        </w:tc>
        <w:tc>
          <w:tcPr>
            <w:tcW w:w="1961" w:type="dxa"/>
            <w:gridSpan w:val="2"/>
          </w:tcPr>
          <w:p w:rsidR="00413221" w:rsidRDefault="00DA3E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46" w:type="dxa"/>
          </w:tcPr>
          <w:p w:rsidR="00413221" w:rsidRDefault="00413221">
            <w:pPr>
              <w:rPr>
                <w:rFonts w:ascii="Times New Roman" w:hAnsi="Times New Roman" w:cs="Times New Roman"/>
              </w:rPr>
            </w:pPr>
          </w:p>
        </w:tc>
      </w:tr>
      <w:tr w:rsidR="00413221" w:rsidTr="00801B0E">
        <w:tc>
          <w:tcPr>
            <w:tcW w:w="437" w:type="dxa"/>
            <w:vMerge w:val="restart"/>
          </w:tcPr>
          <w:p w:rsidR="00413221" w:rsidRDefault="00433D63" w:rsidP="001659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016" w:type="dxa"/>
          </w:tcPr>
          <w:p w:rsidR="00413221" w:rsidRDefault="001A3AC1" w:rsidP="00DA3E1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Туношенская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Елена Николаевна</w:t>
            </w:r>
            <w:r w:rsidR="0041322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27" w:type="dxa"/>
            <w:gridSpan w:val="3"/>
          </w:tcPr>
          <w:p w:rsidR="00413221" w:rsidRDefault="00FB50BC" w:rsidP="001659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организационного отдела</w:t>
            </w:r>
          </w:p>
        </w:tc>
        <w:tc>
          <w:tcPr>
            <w:tcW w:w="2069" w:type="dxa"/>
            <w:gridSpan w:val="2"/>
          </w:tcPr>
          <w:p w:rsidR="00413221" w:rsidRDefault="00E044CD" w:rsidP="003546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717 395</w:t>
            </w:r>
          </w:p>
        </w:tc>
        <w:tc>
          <w:tcPr>
            <w:tcW w:w="2455" w:type="dxa"/>
            <w:gridSpan w:val="2"/>
          </w:tcPr>
          <w:p w:rsidR="00DA3E11" w:rsidRDefault="00E044CD" w:rsidP="00DA3E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комната</w:t>
            </w:r>
          </w:p>
          <w:p w:rsidR="00E044CD" w:rsidRDefault="00E044CD" w:rsidP="00DA3E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 2/5 доли)</w:t>
            </w:r>
          </w:p>
          <w:p w:rsidR="00E044CD" w:rsidRDefault="00E044CD" w:rsidP="00DA3E11">
            <w:pPr>
              <w:rPr>
                <w:rFonts w:ascii="Times New Roman" w:hAnsi="Times New Roman" w:cs="Times New Roman"/>
              </w:rPr>
            </w:pPr>
          </w:p>
          <w:p w:rsidR="00E044CD" w:rsidRDefault="00E044CD" w:rsidP="00DA3E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комната</w:t>
            </w:r>
          </w:p>
          <w:p w:rsidR="00E044CD" w:rsidRDefault="00E044CD" w:rsidP="00DA3E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676" w:type="dxa"/>
            <w:gridSpan w:val="2"/>
          </w:tcPr>
          <w:p w:rsidR="00DA3E11" w:rsidRDefault="00E044CD" w:rsidP="003546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12,7</w:t>
            </w:r>
          </w:p>
          <w:p w:rsidR="00E044CD" w:rsidRDefault="00E044CD" w:rsidP="003546B1">
            <w:pPr>
              <w:rPr>
                <w:rFonts w:ascii="Times New Roman" w:hAnsi="Times New Roman" w:cs="Times New Roman"/>
              </w:rPr>
            </w:pPr>
          </w:p>
          <w:p w:rsidR="00E044CD" w:rsidRDefault="00E044CD" w:rsidP="003546B1">
            <w:pPr>
              <w:rPr>
                <w:rFonts w:ascii="Times New Roman" w:hAnsi="Times New Roman" w:cs="Times New Roman"/>
              </w:rPr>
            </w:pPr>
          </w:p>
          <w:p w:rsidR="00E044CD" w:rsidRDefault="00E044CD" w:rsidP="003546B1">
            <w:pPr>
              <w:rPr>
                <w:rFonts w:ascii="Times New Roman" w:hAnsi="Times New Roman" w:cs="Times New Roman"/>
              </w:rPr>
            </w:pPr>
          </w:p>
          <w:p w:rsidR="00E044CD" w:rsidRDefault="00E044CD" w:rsidP="003546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14,4</w:t>
            </w:r>
          </w:p>
        </w:tc>
        <w:tc>
          <w:tcPr>
            <w:tcW w:w="1961" w:type="dxa"/>
            <w:gridSpan w:val="2"/>
          </w:tcPr>
          <w:p w:rsidR="00DA3E11" w:rsidRDefault="003B75F1" w:rsidP="001659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B75F1" w:rsidRDefault="003B75F1" w:rsidP="00165956">
            <w:pPr>
              <w:rPr>
                <w:rFonts w:ascii="Times New Roman" w:hAnsi="Times New Roman" w:cs="Times New Roman"/>
              </w:rPr>
            </w:pPr>
          </w:p>
          <w:p w:rsidR="003B75F1" w:rsidRDefault="003B75F1" w:rsidP="00165956">
            <w:pPr>
              <w:rPr>
                <w:rFonts w:ascii="Times New Roman" w:hAnsi="Times New Roman" w:cs="Times New Roman"/>
              </w:rPr>
            </w:pPr>
          </w:p>
          <w:p w:rsidR="003B75F1" w:rsidRDefault="003B75F1" w:rsidP="00165956">
            <w:pPr>
              <w:rPr>
                <w:rFonts w:ascii="Times New Roman" w:hAnsi="Times New Roman" w:cs="Times New Roman"/>
              </w:rPr>
            </w:pPr>
          </w:p>
          <w:p w:rsidR="003B75F1" w:rsidRDefault="003B75F1" w:rsidP="001659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46" w:type="dxa"/>
          </w:tcPr>
          <w:p w:rsidR="00413221" w:rsidRDefault="00413221" w:rsidP="00165956">
            <w:pPr>
              <w:rPr>
                <w:rFonts w:ascii="Times New Roman" w:hAnsi="Times New Roman" w:cs="Times New Roman"/>
              </w:rPr>
            </w:pPr>
          </w:p>
        </w:tc>
      </w:tr>
      <w:tr w:rsidR="00413221" w:rsidTr="00801B0E">
        <w:tc>
          <w:tcPr>
            <w:tcW w:w="437" w:type="dxa"/>
            <w:vMerge/>
          </w:tcPr>
          <w:p w:rsidR="00413221" w:rsidRDefault="00413221" w:rsidP="001659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</w:tcPr>
          <w:p w:rsidR="00413221" w:rsidRDefault="00413221" w:rsidP="001659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027" w:type="dxa"/>
            <w:gridSpan w:val="3"/>
          </w:tcPr>
          <w:p w:rsidR="00413221" w:rsidRDefault="00413221" w:rsidP="001659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9" w:type="dxa"/>
            <w:gridSpan w:val="2"/>
          </w:tcPr>
          <w:p w:rsidR="00413221" w:rsidRDefault="00413221" w:rsidP="001659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55" w:type="dxa"/>
            <w:gridSpan w:val="2"/>
          </w:tcPr>
          <w:p w:rsidR="00DA3E11" w:rsidRDefault="003B75F1" w:rsidP="001659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комната</w:t>
            </w:r>
          </w:p>
          <w:p w:rsidR="003B75F1" w:rsidRDefault="003B75F1" w:rsidP="001659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 3/5 доли)</w:t>
            </w:r>
          </w:p>
        </w:tc>
        <w:tc>
          <w:tcPr>
            <w:tcW w:w="1676" w:type="dxa"/>
            <w:gridSpan w:val="2"/>
          </w:tcPr>
          <w:p w:rsidR="00413221" w:rsidRDefault="003B75F1" w:rsidP="001659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12,7</w:t>
            </w:r>
          </w:p>
        </w:tc>
        <w:tc>
          <w:tcPr>
            <w:tcW w:w="1961" w:type="dxa"/>
            <w:gridSpan w:val="2"/>
          </w:tcPr>
          <w:p w:rsidR="00413221" w:rsidRDefault="003B75F1" w:rsidP="001659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46" w:type="dxa"/>
          </w:tcPr>
          <w:p w:rsidR="00413221" w:rsidRDefault="00413221" w:rsidP="00165956">
            <w:pPr>
              <w:rPr>
                <w:rFonts w:ascii="Times New Roman" w:hAnsi="Times New Roman" w:cs="Times New Roman"/>
              </w:rPr>
            </w:pPr>
          </w:p>
        </w:tc>
      </w:tr>
      <w:tr w:rsidR="00413221" w:rsidTr="00801B0E">
        <w:tc>
          <w:tcPr>
            <w:tcW w:w="437" w:type="dxa"/>
            <w:vMerge w:val="restart"/>
          </w:tcPr>
          <w:p w:rsidR="00413221" w:rsidRDefault="00433D63" w:rsidP="004B66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016" w:type="dxa"/>
          </w:tcPr>
          <w:p w:rsidR="00413221" w:rsidRDefault="00413221" w:rsidP="00B2694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Матыцина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Ирина Владимировна </w:t>
            </w:r>
          </w:p>
          <w:p w:rsidR="00413221" w:rsidRDefault="00413221" w:rsidP="00B2694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27" w:type="dxa"/>
            <w:gridSpan w:val="3"/>
          </w:tcPr>
          <w:p w:rsidR="00413221" w:rsidRDefault="00FB50BC" w:rsidP="00B2694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по общим и кадровым вопросам</w:t>
            </w:r>
          </w:p>
        </w:tc>
        <w:tc>
          <w:tcPr>
            <w:tcW w:w="2069" w:type="dxa"/>
            <w:gridSpan w:val="2"/>
          </w:tcPr>
          <w:p w:rsidR="00413221" w:rsidRDefault="00914064" w:rsidP="004D2A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856 421</w:t>
            </w:r>
          </w:p>
        </w:tc>
        <w:tc>
          <w:tcPr>
            <w:tcW w:w="2455" w:type="dxa"/>
            <w:gridSpan w:val="2"/>
          </w:tcPr>
          <w:p w:rsidR="004B6657" w:rsidRDefault="004B6657" w:rsidP="00B2694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413221">
              <w:rPr>
                <w:rFonts w:ascii="Times New Roman" w:hAnsi="Times New Roman" w:cs="Times New Roman"/>
              </w:rPr>
              <w:t>вартира</w:t>
            </w:r>
          </w:p>
          <w:p w:rsidR="00413221" w:rsidRDefault="004B6657" w:rsidP="004B66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 1/3 доли)</w:t>
            </w:r>
          </w:p>
          <w:p w:rsidR="004B6657" w:rsidRDefault="004B6657" w:rsidP="004B6657">
            <w:pPr>
              <w:jc w:val="both"/>
              <w:rPr>
                <w:rFonts w:ascii="Times New Roman" w:hAnsi="Times New Roman" w:cs="Times New Roman"/>
              </w:rPr>
            </w:pPr>
          </w:p>
          <w:p w:rsidR="004B6657" w:rsidRDefault="004B6657" w:rsidP="004B66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B6657" w:rsidRDefault="004B6657" w:rsidP="004B66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1676" w:type="dxa"/>
            <w:gridSpan w:val="2"/>
          </w:tcPr>
          <w:p w:rsidR="00413221" w:rsidRDefault="00413221" w:rsidP="00B2694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54,3</w:t>
            </w:r>
          </w:p>
          <w:p w:rsidR="004B6657" w:rsidRDefault="004B6657" w:rsidP="00B26944">
            <w:pPr>
              <w:jc w:val="both"/>
              <w:rPr>
                <w:rFonts w:ascii="Times New Roman" w:hAnsi="Times New Roman" w:cs="Times New Roman"/>
              </w:rPr>
            </w:pPr>
          </w:p>
          <w:p w:rsidR="004B6657" w:rsidRDefault="004B6657" w:rsidP="00B26944">
            <w:pPr>
              <w:jc w:val="both"/>
              <w:rPr>
                <w:rFonts w:ascii="Times New Roman" w:hAnsi="Times New Roman" w:cs="Times New Roman"/>
              </w:rPr>
            </w:pPr>
          </w:p>
          <w:p w:rsidR="004B6657" w:rsidRDefault="004B6657" w:rsidP="00B26944">
            <w:pPr>
              <w:jc w:val="both"/>
              <w:rPr>
                <w:rFonts w:ascii="Times New Roman" w:hAnsi="Times New Roman" w:cs="Times New Roman"/>
              </w:rPr>
            </w:pPr>
          </w:p>
          <w:p w:rsidR="004B6657" w:rsidRDefault="004B6657" w:rsidP="00B2694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59,0</w:t>
            </w:r>
          </w:p>
          <w:p w:rsidR="00413221" w:rsidRDefault="00413221" w:rsidP="00B2694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61" w:type="dxa"/>
            <w:gridSpan w:val="2"/>
          </w:tcPr>
          <w:p w:rsidR="00413221" w:rsidRDefault="00413221" w:rsidP="00B2694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B6657" w:rsidRDefault="004B6657" w:rsidP="00B26944">
            <w:pPr>
              <w:jc w:val="both"/>
              <w:rPr>
                <w:rFonts w:ascii="Times New Roman" w:hAnsi="Times New Roman" w:cs="Times New Roman"/>
              </w:rPr>
            </w:pPr>
          </w:p>
          <w:p w:rsidR="004B6657" w:rsidRDefault="004B6657" w:rsidP="00B26944">
            <w:pPr>
              <w:jc w:val="both"/>
              <w:rPr>
                <w:rFonts w:ascii="Times New Roman" w:hAnsi="Times New Roman" w:cs="Times New Roman"/>
              </w:rPr>
            </w:pPr>
          </w:p>
          <w:p w:rsidR="004B6657" w:rsidRDefault="004B6657" w:rsidP="00B26944">
            <w:pPr>
              <w:jc w:val="both"/>
              <w:rPr>
                <w:rFonts w:ascii="Times New Roman" w:hAnsi="Times New Roman" w:cs="Times New Roman"/>
              </w:rPr>
            </w:pPr>
          </w:p>
          <w:p w:rsidR="004B6657" w:rsidRDefault="004B6657" w:rsidP="00B2694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46" w:type="dxa"/>
          </w:tcPr>
          <w:p w:rsidR="00413221" w:rsidRDefault="00413221" w:rsidP="00B2694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13221" w:rsidTr="00801B0E">
        <w:tc>
          <w:tcPr>
            <w:tcW w:w="437" w:type="dxa"/>
            <w:vMerge/>
          </w:tcPr>
          <w:p w:rsidR="00413221" w:rsidRDefault="00413221" w:rsidP="00B2694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</w:tcPr>
          <w:p w:rsidR="00413221" w:rsidRDefault="00413221" w:rsidP="00B2694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027" w:type="dxa"/>
            <w:gridSpan w:val="3"/>
          </w:tcPr>
          <w:p w:rsidR="00413221" w:rsidRDefault="00413221" w:rsidP="009E5F4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9" w:type="dxa"/>
            <w:gridSpan w:val="2"/>
          </w:tcPr>
          <w:p w:rsidR="00413221" w:rsidRDefault="00914064" w:rsidP="004D2A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1 426 633</w:t>
            </w:r>
          </w:p>
        </w:tc>
        <w:tc>
          <w:tcPr>
            <w:tcW w:w="2455" w:type="dxa"/>
            <w:gridSpan w:val="2"/>
          </w:tcPr>
          <w:p w:rsidR="00413221" w:rsidRDefault="00A04C1D" w:rsidP="00B2694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413221">
              <w:rPr>
                <w:rFonts w:ascii="Times New Roman" w:hAnsi="Times New Roman" w:cs="Times New Roman"/>
              </w:rPr>
              <w:t>вартира</w:t>
            </w:r>
          </w:p>
          <w:p w:rsidR="004B6657" w:rsidRDefault="004B6657" w:rsidP="004B66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 1/3 доли)</w:t>
            </w:r>
          </w:p>
        </w:tc>
        <w:tc>
          <w:tcPr>
            <w:tcW w:w="1676" w:type="dxa"/>
            <w:gridSpan w:val="2"/>
          </w:tcPr>
          <w:p w:rsidR="00413221" w:rsidRDefault="00413221" w:rsidP="00B2694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54,3</w:t>
            </w:r>
          </w:p>
          <w:p w:rsidR="00413221" w:rsidRDefault="00413221" w:rsidP="00B2694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61" w:type="dxa"/>
            <w:gridSpan w:val="2"/>
          </w:tcPr>
          <w:p w:rsidR="00413221" w:rsidRDefault="00413221" w:rsidP="00B2694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46" w:type="dxa"/>
          </w:tcPr>
          <w:p w:rsidR="0033575F" w:rsidRDefault="0033575F" w:rsidP="00B2694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413221" w:rsidRDefault="004B6657" w:rsidP="00B2694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Форд Мондео</w:t>
            </w:r>
          </w:p>
        </w:tc>
      </w:tr>
      <w:tr w:rsidR="00FB50BC" w:rsidTr="00801B0E">
        <w:tc>
          <w:tcPr>
            <w:tcW w:w="437" w:type="dxa"/>
          </w:tcPr>
          <w:p w:rsidR="00FB50BC" w:rsidRDefault="00433D63" w:rsidP="00FB50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016" w:type="dxa"/>
          </w:tcPr>
          <w:p w:rsidR="00FB50BC" w:rsidRDefault="00FB50BC" w:rsidP="00FB50B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Свирюков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Дмитрий Петрович</w:t>
            </w:r>
          </w:p>
          <w:p w:rsidR="00FB50BC" w:rsidRDefault="00FB50BC" w:rsidP="00FB50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7" w:type="dxa"/>
            <w:gridSpan w:val="3"/>
          </w:tcPr>
          <w:p w:rsidR="00FB50BC" w:rsidRDefault="00FB50BC" w:rsidP="00FB50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финансово-экономическим сектором</w:t>
            </w:r>
          </w:p>
        </w:tc>
        <w:tc>
          <w:tcPr>
            <w:tcW w:w="2069" w:type="dxa"/>
            <w:gridSpan w:val="2"/>
          </w:tcPr>
          <w:p w:rsidR="00FB50BC" w:rsidRDefault="00A33BFC" w:rsidP="00A33B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709 066</w:t>
            </w:r>
          </w:p>
        </w:tc>
        <w:tc>
          <w:tcPr>
            <w:tcW w:w="2455" w:type="dxa"/>
            <w:gridSpan w:val="2"/>
          </w:tcPr>
          <w:p w:rsidR="00FB50BC" w:rsidRDefault="00715B35" w:rsidP="00FB50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715B35" w:rsidRDefault="00715B35" w:rsidP="00FB50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1676" w:type="dxa"/>
            <w:gridSpan w:val="2"/>
          </w:tcPr>
          <w:p w:rsidR="00FB50BC" w:rsidRDefault="00715B35" w:rsidP="00FB50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63,6</w:t>
            </w:r>
          </w:p>
        </w:tc>
        <w:tc>
          <w:tcPr>
            <w:tcW w:w="1961" w:type="dxa"/>
            <w:gridSpan w:val="2"/>
          </w:tcPr>
          <w:p w:rsidR="00FB50BC" w:rsidRDefault="00715B35" w:rsidP="00FB50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46" w:type="dxa"/>
          </w:tcPr>
          <w:p w:rsidR="00FB50BC" w:rsidRPr="00715B35" w:rsidRDefault="00715B35" w:rsidP="00FB50B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t xml:space="preserve">Honda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Civik</w:t>
            </w:r>
            <w:proofErr w:type="spellEnd"/>
          </w:p>
        </w:tc>
      </w:tr>
      <w:tr w:rsidR="00FB50BC" w:rsidTr="00801B0E">
        <w:tc>
          <w:tcPr>
            <w:tcW w:w="437" w:type="dxa"/>
            <w:vMerge w:val="restart"/>
          </w:tcPr>
          <w:p w:rsidR="00FB50BC" w:rsidRDefault="00433D63" w:rsidP="00FB50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016" w:type="dxa"/>
          </w:tcPr>
          <w:p w:rsidR="00FB50BC" w:rsidRDefault="00FB50BC" w:rsidP="00FB50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Данилов Виталий Дмитриевич </w:t>
            </w:r>
          </w:p>
        </w:tc>
        <w:tc>
          <w:tcPr>
            <w:tcW w:w="2027" w:type="dxa"/>
            <w:gridSpan w:val="3"/>
          </w:tcPr>
          <w:p w:rsidR="00FB50BC" w:rsidRDefault="00FB50BC" w:rsidP="00FB50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Заведующий сектором </w:t>
            </w:r>
            <w:r>
              <w:rPr>
                <w:rFonts w:ascii="Times New Roman" w:hAnsi="Times New Roman" w:cs="Times New Roman"/>
              </w:rPr>
              <w:lastRenderedPageBreak/>
              <w:t>потребительского рынка и услуг</w:t>
            </w:r>
          </w:p>
        </w:tc>
        <w:tc>
          <w:tcPr>
            <w:tcW w:w="2069" w:type="dxa"/>
            <w:gridSpan w:val="2"/>
          </w:tcPr>
          <w:p w:rsidR="00FB50BC" w:rsidRPr="00081A7C" w:rsidRDefault="001602CD" w:rsidP="00715B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1 334 606</w:t>
            </w:r>
          </w:p>
        </w:tc>
        <w:tc>
          <w:tcPr>
            <w:tcW w:w="2455" w:type="dxa"/>
            <w:gridSpan w:val="2"/>
          </w:tcPr>
          <w:p w:rsidR="00715B35" w:rsidRDefault="00715B35" w:rsidP="00FB50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715B35" w:rsidRPr="00715B35" w:rsidRDefault="00715B35" w:rsidP="00FB50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1676" w:type="dxa"/>
            <w:gridSpan w:val="2"/>
          </w:tcPr>
          <w:p w:rsidR="00FB50BC" w:rsidRDefault="00715B35" w:rsidP="00FB50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961" w:type="dxa"/>
            <w:gridSpan w:val="2"/>
          </w:tcPr>
          <w:p w:rsidR="00FB50BC" w:rsidRDefault="00715B35" w:rsidP="00FB50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46" w:type="dxa"/>
          </w:tcPr>
          <w:p w:rsidR="00FB50BC" w:rsidRDefault="00715B35" w:rsidP="00FB50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715B35" w:rsidRPr="008A76DB" w:rsidRDefault="008A76DB" w:rsidP="00FB50BC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Ма</w:t>
            </w:r>
            <w:proofErr w:type="gramEnd"/>
            <w:r>
              <w:rPr>
                <w:rFonts w:ascii="Times New Roman" w:hAnsi="Times New Roman" w:cs="Times New Roman"/>
                <w:lang w:val="en-US"/>
              </w:rPr>
              <w:t>zda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6</w:t>
            </w:r>
          </w:p>
        </w:tc>
      </w:tr>
      <w:tr w:rsidR="00FB50BC" w:rsidTr="00801B0E">
        <w:tc>
          <w:tcPr>
            <w:tcW w:w="437" w:type="dxa"/>
            <w:vMerge/>
          </w:tcPr>
          <w:p w:rsidR="00FB50BC" w:rsidRDefault="00FB50BC" w:rsidP="00FB50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</w:tcPr>
          <w:p w:rsidR="00FB50BC" w:rsidRDefault="00FB50BC" w:rsidP="00FB50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027" w:type="dxa"/>
            <w:gridSpan w:val="3"/>
          </w:tcPr>
          <w:p w:rsidR="00FB50BC" w:rsidRDefault="00FB50BC" w:rsidP="00FB50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9" w:type="dxa"/>
            <w:gridSpan w:val="2"/>
          </w:tcPr>
          <w:p w:rsidR="00FB50BC" w:rsidRPr="008A76DB" w:rsidRDefault="008A76DB" w:rsidP="00715B3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413 925</w:t>
            </w:r>
          </w:p>
        </w:tc>
        <w:tc>
          <w:tcPr>
            <w:tcW w:w="2455" w:type="dxa"/>
            <w:gridSpan w:val="2"/>
          </w:tcPr>
          <w:p w:rsidR="00FB50BC" w:rsidRDefault="00715B35" w:rsidP="00FB50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715B35" w:rsidRDefault="00715B35" w:rsidP="00FB50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1676" w:type="dxa"/>
            <w:gridSpan w:val="2"/>
          </w:tcPr>
          <w:p w:rsidR="00FB50BC" w:rsidRDefault="00715B35" w:rsidP="00FB50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961" w:type="dxa"/>
            <w:gridSpan w:val="2"/>
          </w:tcPr>
          <w:p w:rsidR="00FB50BC" w:rsidRDefault="00715B35" w:rsidP="00FB50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46" w:type="dxa"/>
          </w:tcPr>
          <w:p w:rsidR="00FB50BC" w:rsidRDefault="00FB50BC" w:rsidP="00FB50BC">
            <w:pPr>
              <w:rPr>
                <w:rFonts w:ascii="Times New Roman" w:hAnsi="Times New Roman" w:cs="Times New Roman"/>
              </w:rPr>
            </w:pPr>
          </w:p>
        </w:tc>
      </w:tr>
      <w:tr w:rsidR="00FB50BC" w:rsidTr="00801B0E">
        <w:tc>
          <w:tcPr>
            <w:tcW w:w="437" w:type="dxa"/>
            <w:vMerge/>
          </w:tcPr>
          <w:p w:rsidR="00FB50BC" w:rsidRDefault="00FB50BC" w:rsidP="00FB50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</w:tcPr>
          <w:p w:rsidR="00FB50BC" w:rsidRDefault="00860132" w:rsidP="00FB50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2027" w:type="dxa"/>
            <w:gridSpan w:val="3"/>
          </w:tcPr>
          <w:p w:rsidR="00FB50BC" w:rsidRDefault="00FB50BC" w:rsidP="00FB50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9" w:type="dxa"/>
            <w:gridSpan w:val="2"/>
          </w:tcPr>
          <w:p w:rsidR="00FB50BC" w:rsidRDefault="00FB50BC" w:rsidP="00FB50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55" w:type="dxa"/>
            <w:gridSpan w:val="2"/>
          </w:tcPr>
          <w:p w:rsidR="00FB50BC" w:rsidRDefault="00715B35" w:rsidP="00FB50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715B35" w:rsidRDefault="00715B35" w:rsidP="00FB50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1676" w:type="dxa"/>
            <w:gridSpan w:val="2"/>
          </w:tcPr>
          <w:p w:rsidR="00FB50BC" w:rsidRDefault="00715B35" w:rsidP="00FB50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961" w:type="dxa"/>
            <w:gridSpan w:val="2"/>
          </w:tcPr>
          <w:p w:rsidR="00FB50BC" w:rsidRDefault="00715B35" w:rsidP="00FB50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46" w:type="dxa"/>
          </w:tcPr>
          <w:p w:rsidR="00FB50BC" w:rsidRDefault="00FB50BC" w:rsidP="00FB50BC">
            <w:pPr>
              <w:rPr>
                <w:rFonts w:ascii="Times New Roman" w:hAnsi="Times New Roman" w:cs="Times New Roman"/>
              </w:rPr>
            </w:pPr>
          </w:p>
        </w:tc>
      </w:tr>
      <w:tr w:rsidR="00860132" w:rsidTr="00801B0E">
        <w:tc>
          <w:tcPr>
            <w:tcW w:w="437" w:type="dxa"/>
          </w:tcPr>
          <w:p w:rsidR="00860132" w:rsidRDefault="00433D63" w:rsidP="00175B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016" w:type="dxa"/>
          </w:tcPr>
          <w:p w:rsidR="00860132" w:rsidRDefault="00860132" w:rsidP="00175B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Васильева</w:t>
            </w:r>
          </w:p>
          <w:p w:rsidR="00860132" w:rsidRDefault="00860132" w:rsidP="00175B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Наталья Владимировна</w:t>
            </w:r>
          </w:p>
          <w:p w:rsidR="00860132" w:rsidRDefault="00860132" w:rsidP="00175B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7" w:type="dxa"/>
            <w:gridSpan w:val="3"/>
          </w:tcPr>
          <w:p w:rsidR="00860132" w:rsidRDefault="00860132" w:rsidP="001A3A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Заведующий сектором </w:t>
            </w:r>
            <w:r w:rsidR="001A3AC1">
              <w:rPr>
                <w:rFonts w:ascii="Times New Roman" w:hAnsi="Times New Roman" w:cs="Times New Roman"/>
              </w:rPr>
              <w:t xml:space="preserve"> по работе со служебной корреспонденцией, письмами граждан и приёму населения в режиме «одного окна»</w:t>
            </w:r>
          </w:p>
        </w:tc>
        <w:tc>
          <w:tcPr>
            <w:tcW w:w="2069" w:type="dxa"/>
            <w:gridSpan w:val="2"/>
          </w:tcPr>
          <w:p w:rsidR="00860132" w:rsidRDefault="001620C5" w:rsidP="00C27D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657 489</w:t>
            </w:r>
          </w:p>
        </w:tc>
        <w:tc>
          <w:tcPr>
            <w:tcW w:w="2455" w:type="dxa"/>
            <w:gridSpan w:val="2"/>
          </w:tcPr>
          <w:p w:rsidR="00C27DD2" w:rsidRDefault="00C27DD2" w:rsidP="00175B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860132" w:rsidRDefault="00C27DD2" w:rsidP="00175B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1676" w:type="dxa"/>
            <w:gridSpan w:val="2"/>
          </w:tcPr>
          <w:p w:rsidR="00860132" w:rsidRDefault="00C27DD2" w:rsidP="00175B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78,7</w:t>
            </w:r>
          </w:p>
        </w:tc>
        <w:tc>
          <w:tcPr>
            <w:tcW w:w="1961" w:type="dxa"/>
            <w:gridSpan w:val="2"/>
          </w:tcPr>
          <w:p w:rsidR="00860132" w:rsidRDefault="00C27DD2" w:rsidP="00175B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46" w:type="dxa"/>
          </w:tcPr>
          <w:p w:rsidR="00860132" w:rsidRDefault="00C27DD2" w:rsidP="00175B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C27DD2" w:rsidRPr="00C27DD2" w:rsidRDefault="00C27DD2" w:rsidP="00C27DD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Ford Focus</w:t>
            </w:r>
          </w:p>
        </w:tc>
      </w:tr>
      <w:tr w:rsidR="00860132" w:rsidTr="00801B0E">
        <w:tc>
          <w:tcPr>
            <w:tcW w:w="437" w:type="dxa"/>
            <w:vMerge w:val="restart"/>
          </w:tcPr>
          <w:p w:rsidR="00860132" w:rsidRDefault="00433D63" w:rsidP="00175B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016" w:type="dxa"/>
          </w:tcPr>
          <w:p w:rsidR="00860132" w:rsidRDefault="00860132" w:rsidP="00175B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Харитонова Лидия Викторовна</w:t>
            </w:r>
          </w:p>
          <w:p w:rsidR="00860132" w:rsidRDefault="00860132" w:rsidP="00175B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7" w:type="dxa"/>
            <w:gridSpan w:val="3"/>
          </w:tcPr>
          <w:p w:rsidR="00860132" w:rsidRPr="00C27DD2" w:rsidRDefault="00860132" w:rsidP="00860132">
            <w:pPr>
              <w:rPr>
                <w:rFonts w:ascii="Times New Roman" w:hAnsi="Times New Roman" w:cs="Times New Roman"/>
              </w:rPr>
            </w:pPr>
            <w:r w:rsidRPr="00C27DD2">
              <w:rPr>
                <w:rFonts w:ascii="Times New Roman" w:hAnsi="Times New Roman" w:cs="Times New Roman"/>
              </w:rPr>
              <w:t>Консультант сектора потребительского рынка и услуг</w:t>
            </w:r>
          </w:p>
        </w:tc>
        <w:tc>
          <w:tcPr>
            <w:tcW w:w="2069" w:type="dxa"/>
            <w:gridSpan w:val="2"/>
          </w:tcPr>
          <w:p w:rsidR="00860132" w:rsidRDefault="001A2545" w:rsidP="00715B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645 684</w:t>
            </w:r>
          </w:p>
        </w:tc>
        <w:tc>
          <w:tcPr>
            <w:tcW w:w="2455" w:type="dxa"/>
            <w:gridSpan w:val="2"/>
          </w:tcPr>
          <w:p w:rsidR="00860132" w:rsidRDefault="00860132" w:rsidP="00175B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60132" w:rsidRDefault="00860132" w:rsidP="00175B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 ½ доли)</w:t>
            </w:r>
          </w:p>
        </w:tc>
        <w:tc>
          <w:tcPr>
            <w:tcW w:w="1676" w:type="dxa"/>
            <w:gridSpan w:val="2"/>
          </w:tcPr>
          <w:p w:rsidR="00860132" w:rsidRDefault="00860132" w:rsidP="00175B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38,2</w:t>
            </w:r>
          </w:p>
          <w:p w:rsidR="00860132" w:rsidRDefault="00860132" w:rsidP="00175B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1" w:type="dxa"/>
            <w:gridSpan w:val="2"/>
          </w:tcPr>
          <w:p w:rsidR="00860132" w:rsidRDefault="00860132" w:rsidP="00175B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46" w:type="dxa"/>
          </w:tcPr>
          <w:p w:rsidR="00860132" w:rsidRDefault="00860132" w:rsidP="00175BE0">
            <w:pPr>
              <w:rPr>
                <w:rFonts w:ascii="Times New Roman" w:hAnsi="Times New Roman" w:cs="Times New Roman"/>
              </w:rPr>
            </w:pPr>
          </w:p>
        </w:tc>
      </w:tr>
      <w:tr w:rsidR="00860132" w:rsidTr="00801B0E">
        <w:tc>
          <w:tcPr>
            <w:tcW w:w="437" w:type="dxa"/>
            <w:vMerge/>
          </w:tcPr>
          <w:p w:rsidR="00860132" w:rsidRDefault="00860132" w:rsidP="00175B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</w:tcPr>
          <w:p w:rsidR="00860132" w:rsidRDefault="00860132" w:rsidP="00175B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027" w:type="dxa"/>
            <w:gridSpan w:val="3"/>
          </w:tcPr>
          <w:p w:rsidR="00860132" w:rsidRDefault="00860132" w:rsidP="00175B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9" w:type="dxa"/>
            <w:gridSpan w:val="2"/>
          </w:tcPr>
          <w:p w:rsidR="00860132" w:rsidRDefault="001A2545" w:rsidP="00715B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300 000</w:t>
            </w:r>
          </w:p>
        </w:tc>
        <w:tc>
          <w:tcPr>
            <w:tcW w:w="2455" w:type="dxa"/>
            <w:gridSpan w:val="2"/>
          </w:tcPr>
          <w:p w:rsidR="00860132" w:rsidRDefault="00860132" w:rsidP="00175B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60132" w:rsidRDefault="00860132" w:rsidP="00175B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 ½ доли)</w:t>
            </w:r>
          </w:p>
          <w:p w:rsidR="00860132" w:rsidRDefault="00860132" w:rsidP="00175BE0">
            <w:pPr>
              <w:rPr>
                <w:rFonts w:ascii="Times New Roman" w:hAnsi="Times New Roman" w:cs="Times New Roman"/>
              </w:rPr>
            </w:pPr>
          </w:p>
          <w:p w:rsidR="00860132" w:rsidRDefault="00860132" w:rsidP="00175B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60132" w:rsidRDefault="00860132" w:rsidP="00175B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  <w:p w:rsidR="00860132" w:rsidRDefault="00860132" w:rsidP="00175BE0">
            <w:pPr>
              <w:rPr>
                <w:rFonts w:ascii="Times New Roman" w:hAnsi="Times New Roman" w:cs="Times New Roman"/>
              </w:rPr>
            </w:pPr>
          </w:p>
          <w:p w:rsidR="00860132" w:rsidRDefault="00860132" w:rsidP="00175BE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машиноместо</w:t>
            </w:r>
            <w:proofErr w:type="spellEnd"/>
          </w:p>
          <w:p w:rsidR="00860132" w:rsidRDefault="00860132" w:rsidP="00175B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676" w:type="dxa"/>
            <w:gridSpan w:val="2"/>
          </w:tcPr>
          <w:p w:rsidR="00860132" w:rsidRDefault="00860132" w:rsidP="00175B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38,2</w:t>
            </w:r>
          </w:p>
          <w:p w:rsidR="00860132" w:rsidRDefault="00860132" w:rsidP="00175BE0">
            <w:pPr>
              <w:rPr>
                <w:rFonts w:ascii="Times New Roman" w:hAnsi="Times New Roman" w:cs="Times New Roman"/>
              </w:rPr>
            </w:pPr>
          </w:p>
          <w:p w:rsidR="00860132" w:rsidRDefault="00860132" w:rsidP="00175BE0">
            <w:pPr>
              <w:rPr>
                <w:rFonts w:ascii="Times New Roman" w:hAnsi="Times New Roman" w:cs="Times New Roman"/>
              </w:rPr>
            </w:pPr>
          </w:p>
          <w:p w:rsidR="00860132" w:rsidRDefault="00860132" w:rsidP="00175B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63,7</w:t>
            </w:r>
          </w:p>
          <w:p w:rsidR="00860132" w:rsidRDefault="00860132" w:rsidP="00175BE0">
            <w:pPr>
              <w:rPr>
                <w:rFonts w:ascii="Times New Roman" w:hAnsi="Times New Roman" w:cs="Times New Roman"/>
              </w:rPr>
            </w:pPr>
          </w:p>
          <w:p w:rsidR="00860132" w:rsidRDefault="00860132" w:rsidP="00175BE0">
            <w:pPr>
              <w:rPr>
                <w:rFonts w:ascii="Times New Roman" w:hAnsi="Times New Roman" w:cs="Times New Roman"/>
              </w:rPr>
            </w:pPr>
          </w:p>
          <w:p w:rsidR="00860132" w:rsidRDefault="00860132" w:rsidP="00175B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11,9</w:t>
            </w:r>
          </w:p>
        </w:tc>
        <w:tc>
          <w:tcPr>
            <w:tcW w:w="1961" w:type="dxa"/>
            <w:gridSpan w:val="2"/>
          </w:tcPr>
          <w:p w:rsidR="00860132" w:rsidRDefault="00860132" w:rsidP="00175B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60132" w:rsidRDefault="00860132" w:rsidP="00175BE0">
            <w:pPr>
              <w:rPr>
                <w:rFonts w:ascii="Times New Roman" w:hAnsi="Times New Roman" w:cs="Times New Roman"/>
              </w:rPr>
            </w:pPr>
          </w:p>
          <w:p w:rsidR="00860132" w:rsidRDefault="00860132" w:rsidP="00175BE0">
            <w:pPr>
              <w:rPr>
                <w:rFonts w:ascii="Times New Roman" w:hAnsi="Times New Roman" w:cs="Times New Roman"/>
              </w:rPr>
            </w:pPr>
          </w:p>
          <w:p w:rsidR="00860132" w:rsidRDefault="00860132" w:rsidP="00175B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60132" w:rsidRDefault="00860132" w:rsidP="00175BE0">
            <w:pPr>
              <w:rPr>
                <w:rFonts w:ascii="Times New Roman" w:hAnsi="Times New Roman" w:cs="Times New Roman"/>
              </w:rPr>
            </w:pPr>
          </w:p>
          <w:p w:rsidR="00860132" w:rsidRDefault="00860132" w:rsidP="00175BE0">
            <w:pPr>
              <w:rPr>
                <w:rFonts w:ascii="Times New Roman" w:hAnsi="Times New Roman" w:cs="Times New Roman"/>
              </w:rPr>
            </w:pPr>
          </w:p>
          <w:p w:rsidR="00860132" w:rsidRDefault="00860132" w:rsidP="00175B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46" w:type="dxa"/>
          </w:tcPr>
          <w:p w:rsidR="00860132" w:rsidRDefault="00860132" w:rsidP="00175BE0">
            <w:pPr>
              <w:rPr>
                <w:rFonts w:ascii="Times New Roman" w:hAnsi="Times New Roman" w:cs="Times New Roman"/>
              </w:rPr>
            </w:pPr>
          </w:p>
        </w:tc>
      </w:tr>
      <w:tr w:rsidR="00413221" w:rsidTr="00801B0E">
        <w:tc>
          <w:tcPr>
            <w:tcW w:w="437" w:type="dxa"/>
            <w:vMerge w:val="restart"/>
          </w:tcPr>
          <w:p w:rsidR="00413221" w:rsidRDefault="00433D63" w:rsidP="00433D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016" w:type="dxa"/>
          </w:tcPr>
          <w:p w:rsidR="00413221" w:rsidRDefault="00AB55C1" w:rsidP="00A04C1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Моторин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Анатолий Владимирович</w:t>
            </w:r>
          </w:p>
        </w:tc>
        <w:tc>
          <w:tcPr>
            <w:tcW w:w="2027" w:type="dxa"/>
            <w:gridSpan w:val="3"/>
          </w:tcPr>
          <w:p w:rsidR="00413221" w:rsidRDefault="00E23E6F" w:rsidP="00A04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="00A04C1D">
              <w:rPr>
                <w:rFonts w:ascii="Times New Roman" w:hAnsi="Times New Roman" w:cs="Times New Roman"/>
              </w:rPr>
              <w:t>лавный специалист службы ОРС и МП</w:t>
            </w:r>
          </w:p>
        </w:tc>
        <w:tc>
          <w:tcPr>
            <w:tcW w:w="2069" w:type="dxa"/>
            <w:gridSpan w:val="2"/>
          </w:tcPr>
          <w:p w:rsidR="00413221" w:rsidRDefault="00AB55C1" w:rsidP="00860C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840 000</w:t>
            </w:r>
          </w:p>
        </w:tc>
        <w:tc>
          <w:tcPr>
            <w:tcW w:w="2455" w:type="dxa"/>
            <w:gridSpan w:val="2"/>
          </w:tcPr>
          <w:p w:rsidR="00E23E6F" w:rsidRDefault="00AB55C1" w:rsidP="001659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собственность с супругой)</w:t>
            </w:r>
          </w:p>
          <w:p w:rsidR="00AB55C1" w:rsidRDefault="00AB55C1" w:rsidP="00165956">
            <w:pPr>
              <w:rPr>
                <w:rFonts w:ascii="Times New Roman" w:hAnsi="Times New Roman" w:cs="Times New Roman"/>
              </w:rPr>
            </w:pPr>
          </w:p>
          <w:p w:rsidR="00AB55C1" w:rsidRDefault="00AB55C1" w:rsidP="001659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(собственность)</w:t>
            </w:r>
          </w:p>
        </w:tc>
        <w:tc>
          <w:tcPr>
            <w:tcW w:w="1676" w:type="dxa"/>
            <w:gridSpan w:val="2"/>
          </w:tcPr>
          <w:p w:rsidR="00413221" w:rsidRDefault="00AB55C1" w:rsidP="00860C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  <w:p w:rsidR="00AB55C1" w:rsidRDefault="00AB55C1" w:rsidP="00860CB3">
            <w:pPr>
              <w:rPr>
                <w:rFonts w:ascii="Times New Roman" w:hAnsi="Times New Roman" w:cs="Times New Roman"/>
              </w:rPr>
            </w:pPr>
          </w:p>
          <w:p w:rsidR="00AB55C1" w:rsidRDefault="00AB55C1" w:rsidP="00860CB3">
            <w:pPr>
              <w:rPr>
                <w:rFonts w:ascii="Times New Roman" w:hAnsi="Times New Roman" w:cs="Times New Roman"/>
              </w:rPr>
            </w:pPr>
          </w:p>
          <w:p w:rsidR="00AB55C1" w:rsidRDefault="00AB55C1" w:rsidP="00860CB3">
            <w:pPr>
              <w:rPr>
                <w:rFonts w:ascii="Times New Roman" w:hAnsi="Times New Roman" w:cs="Times New Roman"/>
              </w:rPr>
            </w:pPr>
          </w:p>
          <w:p w:rsidR="00AB55C1" w:rsidRDefault="00AB55C1" w:rsidP="00AB55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872</w:t>
            </w:r>
          </w:p>
        </w:tc>
        <w:tc>
          <w:tcPr>
            <w:tcW w:w="1961" w:type="dxa"/>
            <w:gridSpan w:val="2"/>
          </w:tcPr>
          <w:p w:rsidR="00413221" w:rsidRDefault="00AB55C1" w:rsidP="001659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B55C1" w:rsidRDefault="00AB55C1" w:rsidP="00165956">
            <w:pPr>
              <w:rPr>
                <w:rFonts w:ascii="Times New Roman" w:hAnsi="Times New Roman" w:cs="Times New Roman"/>
              </w:rPr>
            </w:pPr>
          </w:p>
          <w:p w:rsidR="00AB55C1" w:rsidRDefault="00AB55C1" w:rsidP="00165956">
            <w:pPr>
              <w:rPr>
                <w:rFonts w:ascii="Times New Roman" w:hAnsi="Times New Roman" w:cs="Times New Roman"/>
              </w:rPr>
            </w:pPr>
          </w:p>
          <w:p w:rsidR="00AB55C1" w:rsidRDefault="00AB55C1" w:rsidP="00165956">
            <w:pPr>
              <w:rPr>
                <w:rFonts w:ascii="Times New Roman" w:hAnsi="Times New Roman" w:cs="Times New Roman"/>
              </w:rPr>
            </w:pPr>
          </w:p>
          <w:p w:rsidR="00AB55C1" w:rsidRDefault="00AB55C1" w:rsidP="001659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46" w:type="dxa"/>
          </w:tcPr>
          <w:p w:rsidR="00860CB3" w:rsidRPr="00903564" w:rsidRDefault="00AB55C1" w:rsidP="001659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Форд </w:t>
            </w:r>
            <w:proofErr w:type="spellStart"/>
            <w:r>
              <w:rPr>
                <w:rFonts w:ascii="Times New Roman" w:hAnsi="Times New Roman" w:cs="Times New Roman"/>
              </w:rPr>
              <w:t>Фьюжн</w:t>
            </w:r>
            <w:proofErr w:type="spellEnd"/>
          </w:p>
        </w:tc>
      </w:tr>
      <w:tr w:rsidR="00413221" w:rsidTr="00801B0E">
        <w:tc>
          <w:tcPr>
            <w:tcW w:w="437" w:type="dxa"/>
            <w:vMerge/>
          </w:tcPr>
          <w:p w:rsidR="00413221" w:rsidRDefault="00413221" w:rsidP="001659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</w:tcPr>
          <w:p w:rsidR="00413221" w:rsidRDefault="00413221" w:rsidP="001659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027" w:type="dxa"/>
            <w:gridSpan w:val="3"/>
          </w:tcPr>
          <w:p w:rsidR="00413221" w:rsidRDefault="00413221" w:rsidP="001659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9" w:type="dxa"/>
            <w:gridSpan w:val="2"/>
          </w:tcPr>
          <w:p w:rsidR="00413221" w:rsidRDefault="00AB55C1" w:rsidP="00860C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480 000</w:t>
            </w:r>
          </w:p>
        </w:tc>
        <w:tc>
          <w:tcPr>
            <w:tcW w:w="2455" w:type="dxa"/>
            <w:gridSpan w:val="2"/>
          </w:tcPr>
          <w:p w:rsidR="00E23E6F" w:rsidRDefault="00AB55C1" w:rsidP="001659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собственность с супругом)</w:t>
            </w:r>
          </w:p>
          <w:p w:rsidR="00AB55C1" w:rsidRDefault="00AB55C1" w:rsidP="00165956">
            <w:pPr>
              <w:rPr>
                <w:rFonts w:ascii="Times New Roman" w:hAnsi="Times New Roman" w:cs="Times New Roman"/>
              </w:rPr>
            </w:pPr>
          </w:p>
          <w:p w:rsidR="00AB55C1" w:rsidRDefault="00AB55C1" w:rsidP="001659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дачный земельный участок (собственность)</w:t>
            </w:r>
          </w:p>
          <w:p w:rsidR="00AB55C1" w:rsidRDefault="00AB55C1" w:rsidP="00165956">
            <w:pPr>
              <w:rPr>
                <w:rFonts w:ascii="Times New Roman" w:hAnsi="Times New Roman" w:cs="Times New Roman"/>
              </w:rPr>
            </w:pPr>
          </w:p>
          <w:p w:rsidR="00AB55C1" w:rsidRDefault="00AB55C1" w:rsidP="001659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дачный дом (собственность)</w:t>
            </w:r>
          </w:p>
        </w:tc>
        <w:tc>
          <w:tcPr>
            <w:tcW w:w="1676" w:type="dxa"/>
            <w:gridSpan w:val="2"/>
          </w:tcPr>
          <w:p w:rsidR="00413221" w:rsidRDefault="00AB55C1" w:rsidP="00860C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61</w:t>
            </w:r>
          </w:p>
          <w:p w:rsidR="00AB55C1" w:rsidRDefault="00AB55C1" w:rsidP="00860CB3">
            <w:pPr>
              <w:rPr>
                <w:rFonts w:ascii="Times New Roman" w:hAnsi="Times New Roman" w:cs="Times New Roman"/>
              </w:rPr>
            </w:pPr>
          </w:p>
          <w:p w:rsidR="00AB55C1" w:rsidRDefault="00AB55C1" w:rsidP="00860CB3">
            <w:pPr>
              <w:rPr>
                <w:rFonts w:ascii="Times New Roman" w:hAnsi="Times New Roman" w:cs="Times New Roman"/>
              </w:rPr>
            </w:pPr>
          </w:p>
          <w:p w:rsidR="00AB55C1" w:rsidRDefault="00AB55C1" w:rsidP="00860CB3">
            <w:pPr>
              <w:rPr>
                <w:rFonts w:ascii="Times New Roman" w:hAnsi="Times New Roman" w:cs="Times New Roman"/>
              </w:rPr>
            </w:pPr>
          </w:p>
          <w:p w:rsidR="00AB55C1" w:rsidRDefault="00AB55C1" w:rsidP="00860C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</w:t>
            </w:r>
          </w:p>
          <w:p w:rsidR="00AB55C1" w:rsidRDefault="00AB55C1" w:rsidP="00860CB3">
            <w:pPr>
              <w:rPr>
                <w:rFonts w:ascii="Times New Roman" w:hAnsi="Times New Roman" w:cs="Times New Roman"/>
              </w:rPr>
            </w:pPr>
          </w:p>
          <w:p w:rsidR="00AB55C1" w:rsidRDefault="00AB55C1" w:rsidP="00860CB3">
            <w:pPr>
              <w:rPr>
                <w:rFonts w:ascii="Times New Roman" w:hAnsi="Times New Roman" w:cs="Times New Roman"/>
              </w:rPr>
            </w:pPr>
          </w:p>
          <w:p w:rsidR="00AB55C1" w:rsidRDefault="00AB55C1" w:rsidP="00860CB3">
            <w:pPr>
              <w:rPr>
                <w:rFonts w:ascii="Times New Roman" w:hAnsi="Times New Roman" w:cs="Times New Roman"/>
              </w:rPr>
            </w:pPr>
          </w:p>
          <w:p w:rsidR="00AB55C1" w:rsidRDefault="00AB55C1" w:rsidP="00860C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1961" w:type="dxa"/>
            <w:gridSpan w:val="2"/>
          </w:tcPr>
          <w:p w:rsidR="00860CB3" w:rsidRDefault="00AB55C1" w:rsidP="001659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AB55C1" w:rsidRDefault="00AB55C1" w:rsidP="00165956">
            <w:pPr>
              <w:rPr>
                <w:rFonts w:ascii="Times New Roman" w:hAnsi="Times New Roman" w:cs="Times New Roman"/>
              </w:rPr>
            </w:pPr>
          </w:p>
          <w:p w:rsidR="00AB55C1" w:rsidRDefault="00AB55C1" w:rsidP="00165956">
            <w:pPr>
              <w:rPr>
                <w:rFonts w:ascii="Times New Roman" w:hAnsi="Times New Roman" w:cs="Times New Roman"/>
              </w:rPr>
            </w:pPr>
          </w:p>
          <w:p w:rsidR="00AB55C1" w:rsidRDefault="00AB55C1" w:rsidP="00165956">
            <w:pPr>
              <w:rPr>
                <w:rFonts w:ascii="Times New Roman" w:hAnsi="Times New Roman" w:cs="Times New Roman"/>
              </w:rPr>
            </w:pPr>
          </w:p>
          <w:p w:rsidR="00AB55C1" w:rsidRDefault="00AB55C1" w:rsidP="001659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B55C1" w:rsidRDefault="00AB55C1" w:rsidP="00165956">
            <w:pPr>
              <w:rPr>
                <w:rFonts w:ascii="Times New Roman" w:hAnsi="Times New Roman" w:cs="Times New Roman"/>
              </w:rPr>
            </w:pPr>
          </w:p>
          <w:p w:rsidR="00AB55C1" w:rsidRDefault="00AB55C1" w:rsidP="00165956">
            <w:pPr>
              <w:rPr>
                <w:rFonts w:ascii="Times New Roman" w:hAnsi="Times New Roman" w:cs="Times New Roman"/>
              </w:rPr>
            </w:pPr>
          </w:p>
          <w:p w:rsidR="00AB55C1" w:rsidRDefault="00AB55C1" w:rsidP="001659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2746" w:type="dxa"/>
          </w:tcPr>
          <w:p w:rsidR="00413221" w:rsidRDefault="00413221" w:rsidP="00165956">
            <w:pPr>
              <w:rPr>
                <w:rFonts w:ascii="Times New Roman" w:hAnsi="Times New Roman" w:cs="Times New Roman"/>
              </w:rPr>
            </w:pPr>
          </w:p>
        </w:tc>
      </w:tr>
      <w:tr w:rsidR="00860132" w:rsidTr="00801B0E">
        <w:tc>
          <w:tcPr>
            <w:tcW w:w="437" w:type="dxa"/>
            <w:vMerge w:val="restart"/>
          </w:tcPr>
          <w:p w:rsidR="00860132" w:rsidRDefault="001A3AC1" w:rsidP="00C76E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17</w:t>
            </w:r>
          </w:p>
        </w:tc>
        <w:tc>
          <w:tcPr>
            <w:tcW w:w="2016" w:type="dxa"/>
          </w:tcPr>
          <w:p w:rsidR="00860132" w:rsidRDefault="00860132" w:rsidP="00175BE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Солодкий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Павел Петрович </w:t>
            </w:r>
          </w:p>
        </w:tc>
        <w:tc>
          <w:tcPr>
            <w:tcW w:w="2027" w:type="dxa"/>
            <w:gridSpan w:val="3"/>
          </w:tcPr>
          <w:p w:rsidR="00860132" w:rsidRDefault="00860132" w:rsidP="001A3A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специалист </w:t>
            </w:r>
            <w:r w:rsidR="001A3AC1">
              <w:rPr>
                <w:rFonts w:ascii="Times New Roman" w:hAnsi="Times New Roman" w:cs="Times New Roman"/>
              </w:rPr>
              <w:t>финансово-экономического сектора</w:t>
            </w:r>
          </w:p>
        </w:tc>
        <w:tc>
          <w:tcPr>
            <w:tcW w:w="2069" w:type="dxa"/>
            <w:gridSpan w:val="2"/>
          </w:tcPr>
          <w:p w:rsidR="00860132" w:rsidRDefault="0066770F" w:rsidP="008147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651 300</w:t>
            </w:r>
          </w:p>
        </w:tc>
        <w:tc>
          <w:tcPr>
            <w:tcW w:w="2455" w:type="dxa"/>
            <w:gridSpan w:val="2"/>
          </w:tcPr>
          <w:p w:rsidR="00860132" w:rsidRDefault="00814781" w:rsidP="00175B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14781" w:rsidRDefault="00814781" w:rsidP="00175B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 1/3 доли)</w:t>
            </w:r>
          </w:p>
        </w:tc>
        <w:tc>
          <w:tcPr>
            <w:tcW w:w="1676" w:type="dxa"/>
            <w:gridSpan w:val="2"/>
          </w:tcPr>
          <w:p w:rsidR="00860132" w:rsidRDefault="00814781" w:rsidP="00175B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57,8</w:t>
            </w:r>
          </w:p>
        </w:tc>
        <w:tc>
          <w:tcPr>
            <w:tcW w:w="1961" w:type="dxa"/>
            <w:gridSpan w:val="2"/>
          </w:tcPr>
          <w:p w:rsidR="00860132" w:rsidRDefault="00814781" w:rsidP="00175B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46" w:type="dxa"/>
          </w:tcPr>
          <w:p w:rsidR="00814781" w:rsidRPr="00814781" w:rsidRDefault="00814781" w:rsidP="00175BE0">
            <w:pPr>
              <w:rPr>
                <w:rFonts w:ascii="Times New Roman" w:hAnsi="Times New Roman" w:cs="Times New Roman"/>
              </w:rPr>
            </w:pPr>
          </w:p>
        </w:tc>
      </w:tr>
      <w:tr w:rsidR="00860132" w:rsidTr="00801B0E">
        <w:tc>
          <w:tcPr>
            <w:tcW w:w="437" w:type="dxa"/>
            <w:vMerge/>
          </w:tcPr>
          <w:p w:rsidR="00860132" w:rsidRDefault="00860132" w:rsidP="00175B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</w:tcPr>
          <w:p w:rsidR="00860132" w:rsidRDefault="00860132" w:rsidP="00175B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027" w:type="dxa"/>
            <w:gridSpan w:val="3"/>
          </w:tcPr>
          <w:p w:rsidR="00860132" w:rsidRDefault="00860132" w:rsidP="00175B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9" w:type="dxa"/>
            <w:gridSpan w:val="2"/>
          </w:tcPr>
          <w:p w:rsidR="00860132" w:rsidRDefault="005D325B" w:rsidP="008147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59 118</w:t>
            </w:r>
          </w:p>
        </w:tc>
        <w:tc>
          <w:tcPr>
            <w:tcW w:w="2455" w:type="dxa"/>
            <w:gridSpan w:val="2"/>
          </w:tcPr>
          <w:p w:rsidR="00860132" w:rsidRDefault="00814781" w:rsidP="00175B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14781" w:rsidRDefault="00814781" w:rsidP="00175B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1676" w:type="dxa"/>
            <w:gridSpan w:val="2"/>
          </w:tcPr>
          <w:p w:rsidR="00860132" w:rsidRDefault="00814781" w:rsidP="00175B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58,3</w:t>
            </w:r>
          </w:p>
        </w:tc>
        <w:tc>
          <w:tcPr>
            <w:tcW w:w="1961" w:type="dxa"/>
            <w:gridSpan w:val="2"/>
          </w:tcPr>
          <w:p w:rsidR="00860132" w:rsidRDefault="00814781" w:rsidP="00175B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46" w:type="dxa"/>
          </w:tcPr>
          <w:p w:rsidR="00860132" w:rsidRDefault="00860132" w:rsidP="00175BE0">
            <w:pPr>
              <w:rPr>
                <w:rFonts w:ascii="Times New Roman" w:hAnsi="Times New Roman" w:cs="Times New Roman"/>
              </w:rPr>
            </w:pPr>
          </w:p>
        </w:tc>
      </w:tr>
      <w:tr w:rsidR="001A3AC1" w:rsidTr="00801B0E">
        <w:tc>
          <w:tcPr>
            <w:tcW w:w="437" w:type="dxa"/>
            <w:vMerge w:val="restart"/>
          </w:tcPr>
          <w:p w:rsidR="001A3AC1" w:rsidRDefault="001A3AC1" w:rsidP="001A3A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016" w:type="dxa"/>
          </w:tcPr>
          <w:p w:rsidR="001A3AC1" w:rsidRDefault="001A3AC1" w:rsidP="00592A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Рассказова Ольга Сергеевна</w:t>
            </w:r>
          </w:p>
        </w:tc>
        <w:tc>
          <w:tcPr>
            <w:tcW w:w="2027" w:type="dxa"/>
            <w:gridSpan w:val="3"/>
          </w:tcPr>
          <w:p w:rsidR="001A3AC1" w:rsidRDefault="001A3AC1" w:rsidP="00C76E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социального отдела</w:t>
            </w:r>
          </w:p>
        </w:tc>
        <w:tc>
          <w:tcPr>
            <w:tcW w:w="2069" w:type="dxa"/>
            <w:gridSpan w:val="2"/>
          </w:tcPr>
          <w:p w:rsidR="001A3AC1" w:rsidRDefault="00730886" w:rsidP="008147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557 720</w:t>
            </w:r>
          </w:p>
        </w:tc>
        <w:tc>
          <w:tcPr>
            <w:tcW w:w="2455" w:type="dxa"/>
            <w:gridSpan w:val="2"/>
          </w:tcPr>
          <w:p w:rsidR="001A3AC1" w:rsidRDefault="001A3AC1" w:rsidP="007308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br/>
            </w:r>
            <w:r w:rsidR="00730886">
              <w:rPr>
                <w:rFonts w:ascii="Times New Roman" w:hAnsi="Times New Roman" w:cs="Times New Roman"/>
              </w:rPr>
              <w:t>(общая собственность с супругом)</w:t>
            </w:r>
          </w:p>
        </w:tc>
        <w:tc>
          <w:tcPr>
            <w:tcW w:w="1676" w:type="dxa"/>
            <w:gridSpan w:val="2"/>
          </w:tcPr>
          <w:p w:rsidR="001A3AC1" w:rsidRDefault="00730886" w:rsidP="00592A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59,2</w:t>
            </w:r>
          </w:p>
        </w:tc>
        <w:tc>
          <w:tcPr>
            <w:tcW w:w="1961" w:type="dxa"/>
            <w:gridSpan w:val="2"/>
          </w:tcPr>
          <w:p w:rsidR="001A3AC1" w:rsidRDefault="001A3AC1" w:rsidP="00592A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46" w:type="dxa"/>
          </w:tcPr>
          <w:p w:rsidR="001A3AC1" w:rsidRDefault="001A3AC1" w:rsidP="00592A3B">
            <w:pPr>
              <w:rPr>
                <w:rFonts w:ascii="Times New Roman" w:hAnsi="Times New Roman" w:cs="Times New Roman"/>
              </w:rPr>
            </w:pPr>
          </w:p>
        </w:tc>
      </w:tr>
      <w:tr w:rsidR="001A3AC1" w:rsidTr="00801B0E">
        <w:tc>
          <w:tcPr>
            <w:tcW w:w="437" w:type="dxa"/>
            <w:vMerge/>
          </w:tcPr>
          <w:p w:rsidR="001A3AC1" w:rsidRDefault="001A3AC1" w:rsidP="00592A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</w:tcPr>
          <w:p w:rsidR="001A3AC1" w:rsidRDefault="001A3AC1" w:rsidP="00592A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027" w:type="dxa"/>
            <w:gridSpan w:val="3"/>
          </w:tcPr>
          <w:p w:rsidR="001A3AC1" w:rsidRDefault="001A3AC1" w:rsidP="00592A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9" w:type="dxa"/>
            <w:gridSpan w:val="2"/>
          </w:tcPr>
          <w:p w:rsidR="001A3AC1" w:rsidRDefault="00730886" w:rsidP="008147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4 053 133</w:t>
            </w:r>
          </w:p>
        </w:tc>
        <w:tc>
          <w:tcPr>
            <w:tcW w:w="2455" w:type="dxa"/>
            <w:gridSpan w:val="2"/>
          </w:tcPr>
          <w:p w:rsidR="001A3AC1" w:rsidRDefault="001A3AC1" w:rsidP="00592A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A3AC1" w:rsidRDefault="001A3AC1" w:rsidP="00592A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730886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собственность</w:t>
            </w:r>
            <w:r w:rsidR="00730886">
              <w:rPr>
                <w:rFonts w:ascii="Times New Roman" w:hAnsi="Times New Roman" w:cs="Times New Roman"/>
              </w:rPr>
              <w:t xml:space="preserve"> с супругой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676" w:type="dxa"/>
            <w:gridSpan w:val="2"/>
          </w:tcPr>
          <w:p w:rsidR="001A3AC1" w:rsidRDefault="00730886" w:rsidP="00592A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59,2</w:t>
            </w:r>
          </w:p>
        </w:tc>
        <w:tc>
          <w:tcPr>
            <w:tcW w:w="1961" w:type="dxa"/>
            <w:gridSpan w:val="2"/>
          </w:tcPr>
          <w:p w:rsidR="001A3AC1" w:rsidRDefault="001A3AC1" w:rsidP="00592A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46" w:type="dxa"/>
          </w:tcPr>
          <w:p w:rsidR="001A3AC1" w:rsidRDefault="001A3AC1" w:rsidP="00592A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1A3AC1" w:rsidRPr="00814781" w:rsidRDefault="001A3AC1" w:rsidP="00592A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Citroen C4</w:t>
            </w:r>
          </w:p>
        </w:tc>
      </w:tr>
      <w:tr w:rsidR="001A3AC1" w:rsidTr="00801B0E">
        <w:trPr>
          <w:trHeight w:val="516"/>
        </w:trPr>
        <w:tc>
          <w:tcPr>
            <w:tcW w:w="437" w:type="dxa"/>
            <w:vMerge/>
          </w:tcPr>
          <w:p w:rsidR="001A3AC1" w:rsidRDefault="001A3AC1" w:rsidP="00592A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</w:tcPr>
          <w:p w:rsidR="001A3AC1" w:rsidRDefault="001A3AC1" w:rsidP="00592A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027" w:type="dxa"/>
            <w:gridSpan w:val="3"/>
          </w:tcPr>
          <w:p w:rsidR="001A3AC1" w:rsidRDefault="001A3AC1" w:rsidP="00592A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9" w:type="dxa"/>
            <w:gridSpan w:val="2"/>
          </w:tcPr>
          <w:p w:rsidR="001A3AC1" w:rsidRDefault="001A3AC1" w:rsidP="00592A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55" w:type="dxa"/>
            <w:gridSpan w:val="2"/>
          </w:tcPr>
          <w:p w:rsidR="001A3AC1" w:rsidRDefault="001A3AC1" w:rsidP="00592A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A3AC1" w:rsidRDefault="001A3AC1" w:rsidP="00592A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1676" w:type="dxa"/>
            <w:gridSpan w:val="2"/>
          </w:tcPr>
          <w:p w:rsidR="001A3AC1" w:rsidRDefault="00730886" w:rsidP="00592A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59,2</w:t>
            </w:r>
          </w:p>
        </w:tc>
        <w:tc>
          <w:tcPr>
            <w:tcW w:w="1961" w:type="dxa"/>
            <w:gridSpan w:val="2"/>
          </w:tcPr>
          <w:p w:rsidR="001A3AC1" w:rsidRDefault="001A3AC1" w:rsidP="00592A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46" w:type="dxa"/>
          </w:tcPr>
          <w:p w:rsidR="001A3AC1" w:rsidRDefault="001A3AC1" w:rsidP="00592A3B">
            <w:pPr>
              <w:rPr>
                <w:rFonts w:ascii="Times New Roman" w:hAnsi="Times New Roman" w:cs="Times New Roman"/>
              </w:rPr>
            </w:pPr>
          </w:p>
        </w:tc>
      </w:tr>
      <w:tr w:rsidR="00730886" w:rsidTr="00801B0E">
        <w:trPr>
          <w:trHeight w:val="516"/>
        </w:trPr>
        <w:tc>
          <w:tcPr>
            <w:tcW w:w="437" w:type="dxa"/>
            <w:vMerge/>
          </w:tcPr>
          <w:p w:rsidR="00730886" w:rsidRDefault="00730886" w:rsidP="00592A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</w:tcPr>
          <w:p w:rsidR="00730886" w:rsidRDefault="00730886" w:rsidP="00592A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027" w:type="dxa"/>
            <w:gridSpan w:val="3"/>
          </w:tcPr>
          <w:p w:rsidR="00730886" w:rsidRDefault="00730886" w:rsidP="00592A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9" w:type="dxa"/>
            <w:gridSpan w:val="2"/>
          </w:tcPr>
          <w:p w:rsidR="00730886" w:rsidRDefault="00730886" w:rsidP="00592A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55" w:type="dxa"/>
            <w:gridSpan w:val="2"/>
          </w:tcPr>
          <w:p w:rsidR="00730886" w:rsidRDefault="00730886" w:rsidP="000A56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730886" w:rsidRDefault="00730886" w:rsidP="000A56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1676" w:type="dxa"/>
            <w:gridSpan w:val="2"/>
          </w:tcPr>
          <w:p w:rsidR="00730886" w:rsidRDefault="00730886" w:rsidP="000A56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59,2</w:t>
            </w:r>
          </w:p>
        </w:tc>
        <w:tc>
          <w:tcPr>
            <w:tcW w:w="1961" w:type="dxa"/>
            <w:gridSpan w:val="2"/>
          </w:tcPr>
          <w:p w:rsidR="00730886" w:rsidRDefault="00730886" w:rsidP="00592A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6" w:type="dxa"/>
          </w:tcPr>
          <w:p w:rsidR="00730886" w:rsidRDefault="00730886" w:rsidP="00592A3B">
            <w:pPr>
              <w:rPr>
                <w:rFonts w:ascii="Times New Roman" w:hAnsi="Times New Roman" w:cs="Times New Roman"/>
              </w:rPr>
            </w:pPr>
          </w:p>
        </w:tc>
      </w:tr>
      <w:tr w:rsidR="00801B0E" w:rsidTr="00801B0E">
        <w:tc>
          <w:tcPr>
            <w:tcW w:w="437" w:type="dxa"/>
          </w:tcPr>
          <w:p w:rsidR="00801B0E" w:rsidRDefault="00801B0E" w:rsidP="00433D63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030" w:type="dxa"/>
            <w:gridSpan w:val="2"/>
          </w:tcPr>
          <w:p w:rsidR="00801B0E" w:rsidRDefault="00801B0E" w:rsidP="00175BE0">
            <w:pPr>
              <w:rPr>
                <w:rFonts w:ascii="Times New Roman" w:hAnsi="Times New Roman" w:cs="Times New Roman"/>
              </w:rPr>
            </w:pPr>
            <w:r w:rsidRPr="00801B0E">
              <w:rPr>
                <w:rFonts w:ascii="Times New Roman" w:hAnsi="Times New Roman" w:cs="Times New Roman"/>
              </w:rPr>
              <w:t>Корниенко Лариса Александровна</w:t>
            </w:r>
          </w:p>
        </w:tc>
        <w:tc>
          <w:tcPr>
            <w:tcW w:w="1936" w:type="dxa"/>
          </w:tcPr>
          <w:p w:rsidR="00801B0E" w:rsidRDefault="00801B0E" w:rsidP="000D2C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социального отдела</w:t>
            </w:r>
          </w:p>
        </w:tc>
        <w:tc>
          <w:tcPr>
            <w:tcW w:w="2069" w:type="dxa"/>
            <w:gridSpan w:val="2"/>
          </w:tcPr>
          <w:p w:rsidR="00801B0E" w:rsidRDefault="00801B0E" w:rsidP="000D2C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572 101</w:t>
            </w:r>
          </w:p>
        </w:tc>
        <w:tc>
          <w:tcPr>
            <w:tcW w:w="2484" w:type="dxa"/>
            <w:gridSpan w:val="2"/>
          </w:tcPr>
          <w:p w:rsidR="00801B0E" w:rsidRDefault="00801B0E" w:rsidP="000D2C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01B0E" w:rsidRDefault="00801B0E" w:rsidP="000D2C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1676" w:type="dxa"/>
            <w:gridSpan w:val="2"/>
          </w:tcPr>
          <w:p w:rsidR="00801B0E" w:rsidRDefault="00801B0E" w:rsidP="000D2C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1973" w:type="dxa"/>
            <w:gridSpan w:val="2"/>
          </w:tcPr>
          <w:p w:rsidR="00801B0E" w:rsidRDefault="00801B0E" w:rsidP="000D2C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01B0E" w:rsidRDefault="00801B0E" w:rsidP="000D2CD3">
            <w:pPr>
              <w:rPr>
                <w:rFonts w:ascii="Times New Roman" w:hAnsi="Times New Roman" w:cs="Times New Roman"/>
              </w:rPr>
            </w:pPr>
          </w:p>
          <w:p w:rsidR="00801B0E" w:rsidRDefault="00801B0E" w:rsidP="000D2CD3">
            <w:pPr>
              <w:rPr>
                <w:rFonts w:ascii="Times New Roman" w:hAnsi="Times New Roman" w:cs="Times New Roman"/>
              </w:rPr>
            </w:pPr>
          </w:p>
          <w:p w:rsidR="00801B0E" w:rsidRDefault="00801B0E" w:rsidP="000D2C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82" w:type="dxa"/>
            <w:gridSpan w:val="2"/>
          </w:tcPr>
          <w:p w:rsidR="00801B0E" w:rsidRDefault="00801B0E" w:rsidP="00175BE0">
            <w:pPr>
              <w:rPr>
                <w:rFonts w:ascii="Times New Roman" w:hAnsi="Times New Roman" w:cs="Times New Roman"/>
              </w:rPr>
            </w:pPr>
          </w:p>
        </w:tc>
      </w:tr>
      <w:tr w:rsidR="00E044CD" w:rsidTr="00801B0E">
        <w:tc>
          <w:tcPr>
            <w:tcW w:w="437" w:type="dxa"/>
          </w:tcPr>
          <w:p w:rsidR="00E044CD" w:rsidRDefault="00E044CD" w:rsidP="00433D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30" w:type="dxa"/>
            <w:gridSpan w:val="2"/>
          </w:tcPr>
          <w:p w:rsidR="00E044CD" w:rsidRDefault="00E044CD" w:rsidP="00175B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936" w:type="dxa"/>
          </w:tcPr>
          <w:p w:rsidR="00E044CD" w:rsidRDefault="00E044CD" w:rsidP="008601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9" w:type="dxa"/>
            <w:gridSpan w:val="2"/>
          </w:tcPr>
          <w:p w:rsidR="00E044CD" w:rsidRDefault="009224DF" w:rsidP="00860C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370 669</w:t>
            </w:r>
          </w:p>
        </w:tc>
        <w:tc>
          <w:tcPr>
            <w:tcW w:w="2484" w:type="dxa"/>
            <w:gridSpan w:val="2"/>
          </w:tcPr>
          <w:p w:rsidR="00E044CD" w:rsidRDefault="00E044CD" w:rsidP="00175B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044CD" w:rsidRDefault="00E044CD" w:rsidP="00175B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(пользование)</w:t>
            </w:r>
          </w:p>
          <w:p w:rsidR="00E044CD" w:rsidRDefault="00E044CD" w:rsidP="00175BE0">
            <w:pPr>
              <w:rPr>
                <w:rFonts w:ascii="Times New Roman" w:hAnsi="Times New Roman" w:cs="Times New Roman"/>
              </w:rPr>
            </w:pPr>
          </w:p>
          <w:p w:rsidR="00E044CD" w:rsidRDefault="00E044CD" w:rsidP="00175B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дачный земельный участок</w:t>
            </w:r>
          </w:p>
          <w:p w:rsidR="00E044CD" w:rsidRDefault="00E044CD" w:rsidP="00175B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  <w:p w:rsidR="00E044CD" w:rsidRDefault="00E044CD" w:rsidP="00175BE0">
            <w:pPr>
              <w:rPr>
                <w:rFonts w:ascii="Times New Roman" w:hAnsi="Times New Roman" w:cs="Times New Roman"/>
              </w:rPr>
            </w:pPr>
          </w:p>
          <w:p w:rsidR="00E044CD" w:rsidRDefault="00E044CD" w:rsidP="00175B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дачный дом</w:t>
            </w:r>
          </w:p>
          <w:p w:rsidR="00E044CD" w:rsidRDefault="00E044CD" w:rsidP="00175B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676" w:type="dxa"/>
            <w:gridSpan w:val="2"/>
          </w:tcPr>
          <w:p w:rsidR="00E044CD" w:rsidRDefault="00E044CD" w:rsidP="00175B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  <w:p w:rsidR="00E044CD" w:rsidRDefault="00E044CD" w:rsidP="00175BE0">
            <w:pPr>
              <w:rPr>
                <w:rFonts w:ascii="Times New Roman" w:hAnsi="Times New Roman" w:cs="Times New Roman"/>
              </w:rPr>
            </w:pPr>
          </w:p>
          <w:p w:rsidR="00E044CD" w:rsidRDefault="00E044CD" w:rsidP="00175BE0">
            <w:pPr>
              <w:rPr>
                <w:rFonts w:ascii="Times New Roman" w:hAnsi="Times New Roman" w:cs="Times New Roman"/>
              </w:rPr>
            </w:pPr>
          </w:p>
          <w:p w:rsidR="00E044CD" w:rsidRDefault="00E044CD" w:rsidP="00175B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601</w:t>
            </w:r>
          </w:p>
          <w:p w:rsidR="00E044CD" w:rsidRDefault="00E044CD" w:rsidP="00175BE0">
            <w:pPr>
              <w:rPr>
                <w:rFonts w:ascii="Times New Roman" w:hAnsi="Times New Roman" w:cs="Times New Roman"/>
              </w:rPr>
            </w:pPr>
          </w:p>
          <w:p w:rsidR="00E044CD" w:rsidRDefault="00E044CD" w:rsidP="00175BE0">
            <w:pPr>
              <w:rPr>
                <w:rFonts w:ascii="Times New Roman" w:hAnsi="Times New Roman" w:cs="Times New Roman"/>
              </w:rPr>
            </w:pPr>
          </w:p>
          <w:p w:rsidR="00E044CD" w:rsidRDefault="00E044CD" w:rsidP="00175BE0">
            <w:pPr>
              <w:rPr>
                <w:rFonts w:ascii="Times New Roman" w:hAnsi="Times New Roman" w:cs="Times New Roman"/>
              </w:rPr>
            </w:pPr>
          </w:p>
          <w:p w:rsidR="00E044CD" w:rsidRDefault="00E044CD" w:rsidP="00175B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973" w:type="dxa"/>
            <w:gridSpan w:val="2"/>
          </w:tcPr>
          <w:p w:rsidR="00E044CD" w:rsidRDefault="00E044CD" w:rsidP="00175B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044CD" w:rsidRDefault="00E044CD" w:rsidP="00175BE0">
            <w:pPr>
              <w:rPr>
                <w:rFonts w:ascii="Times New Roman" w:hAnsi="Times New Roman" w:cs="Times New Roman"/>
              </w:rPr>
            </w:pPr>
          </w:p>
          <w:p w:rsidR="00E044CD" w:rsidRDefault="00E044CD" w:rsidP="00175BE0">
            <w:pPr>
              <w:rPr>
                <w:rFonts w:ascii="Times New Roman" w:hAnsi="Times New Roman" w:cs="Times New Roman"/>
              </w:rPr>
            </w:pPr>
          </w:p>
          <w:p w:rsidR="00E044CD" w:rsidRDefault="00E044CD" w:rsidP="00175B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044CD" w:rsidRDefault="00E044CD" w:rsidP="00175BE0">
            <w:pPr>
              <w:rPr>
                <w:rFonts w:ascii="Times New Roman" w:hAnsi="Times New Roman" w:cs="Times New Roman"/>
              </w:rPr>
            </w:pPr>
          </w:p>
          <w:p w:rsidR="00E044CD" w:rsidRDefault="00E044CD" w:rsidP="00175BE0">
            <w:pPr>
              <w:rPr>
                <w:rFonts w:ascii="Times New Roman" w:hAnsi="Times New Roman" w:cs="Times New Roman"/>
              </w:rPr>
            </w:pPr>
          </w:p>
          <w:p w:rsidR="00E044CD" w:rsidRDefault="00E044CD" w:rsidP="00175BE0">
            <w:pPr>
              <w:rPr>
                <w:rFonts w:ascii="Times New Roman" w:hAnsi="Times New Roman" w:cs="Times New Roman"/>
              </w:rPr>
            </w:pPr>
          </w:p>
          <w:p w:rsidR="00E044CD" w:rsidRDefault="00E044CD" w:rsidP="00175B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82" w:type="dxa"/>
            <w:gridSpan w:val="2"/>
          </w:tcPr>
          <w:p w:rsidR="00E044CD" w:rsidRDefault="00E044CD" w:rsidP="00175BE0">
            <w:pPr>
              <w:rPr>
                <w:rFonts w:ascii="Times New Roman" w:hAnsi="Times New Roman" w:cs="Times New Roman"/>
              </w:rPr>
            </w:pPr>
          </w:p>
        </w:tc>
      </w:tr>
      <w:tr w:rsidR="00D80618" w:rsidTr="00801B0E">
        <w:tc>
          <w:tcPr>
            <w:tcW w:w="437" w:type="dxa"/>
            <w:vMerge w:val="restart"/>
          </w:tcPr>
          <w:p w:rsidR="00D80618" w:rsidRDefault="00C76EBB" w:rsidP="001A3A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1A3AC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30" w:type="dxa"/>
            <w:gridSpan w:val="2"/>
          </w:tcPr>
          <w:p w:rsidR="00D80618" w:rsidRDefault="00D80618" w:rsidP="00175B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Веселая Лидия Владимировна</w:t>
            </w:r>
          </w:p>
        </w:tc>
        <w:tc>
          <w:tcPr>
            <w:tcW w:w="1936" w:type="dxa"/>
          </w:tcPr>
          <w:p w:rsidR="00D80618" w:rsidRDefault="00D80618" w:rsidP="008601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социального отдела</w:t>
            </w:r>
          </w:p>
        </w:tc>
        <w:tc>
          <w:tcPr>
            <w:tcW w:w="2069" w:type="dxa"/>
            <w:gridSpan w:val="2"/>
          </w:tcPr>
          <w:p w:rsidR="00D80618" w:rsidRDefault="00D75A99" w:rsidP="00860C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401 487</w:t>
            </w:r>
          </w:p>
        </w:tc>
        <w:tc>
          <w:tcPr>
            <w:tcW w:w="2484" w:type="dxa"/>
            <w:gridSpan w:val="2"/>
          </w:tcPr>
          <w:p w:rsidR="00D80618" w:rsidRDefault="00D80618" w:rsidP="00175B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80618" w:rsidRDefault="00D80618" w:rsidP="00175B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1676" w:type="dxa"/>
            <w:gridSpan w:val="2"/>
          </w:tcPr>
          <w:p w:rsidR="00D80618" w:rsidRDefault="00D80618" w:rsidP="00175B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1973" w:type="dxa"/>
            <w:gridSpan w:val="2"/>
          </w:tcPr>
          <w:p w:rsidR="00D80618" w:rsidRDefault="00D80618" w:rsidP="00175B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82" w:type="dxa"/>
            <w:gridSpan w:val="2"/>
          </w:tcPr>
          <w:p w:rsidR="00D80618" w:rsidRDefault="00D80618" w:rsidP="00175BE0">
            <w:pPr>
              <w:rPr>
                <w:rFonts w:ascii="Times New Roman" w:hAnsi="Times New Roman" w:cs="Times New Roman"/>
              </w:rPr>
            </w:pPr>
          </w:p>
        </w:tc>
      </w:tr>
      <w:tr w:rsidR="00D80618" w:rsidTr="00801B0E">
        <w:tc>
          <w:tcPr>
            <w:tcW w:w="437" w:type="dxa"/>
            <w:vMerge/>
          </w:tcPr>
          <w:p w:rsidR="00D80618" w:rsidRDefault="00D80618" w:rsidP="00433D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30" w:type="dxa"/>
            <w:gridSpan w:val="2"/>
          </w:tcPr>
          <w:p w:rsidR="00D80618" w:rsidRDefault="00D80618" w:rsidP="00D806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936" w:type="dxa"/>
          </w:tcPr>
          <w:p w:rsidR="00D80618" w:rsidRDefault="00D80618" w:rsidP="008601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9" w:type="dxa"/>
            <w:gridSpan w:val="2"/>
          </w:tcPr>
          <w:p w:rsidR="00D80618" w:rsidRDefault="00D80618" w:rsidP="00175B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4" w:type="dxa"/>
            <w:gridSpan w:val="2"/>
          </w:tcPr>
          <w:p w:rsidR="00D80618" w:rsidRDefault="00D80618" w:rsidP="00175B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80618" w:rsidRDefault="00D80618" w:rsidP="00175B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1676" w:type="dxa"/>
            <w:gridSpan w:val="2"/>
          </w:tcPr>
          <w:p w:rsidR="00D80618" w:rsidRDefault="00D80618" w:rsidP="00175B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1973" w:type="dxa"/>
            <w:gridSpan w:val="2"/>
          </w:tcPr>
          <w:p w:rsidR="00D80618" w:rsidRDefault="00D80618" w:rsidP="00175B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82" w:type="dxa"/>
            <w:gridSpan w:val="2"/>
          </w:tcPr>
          <w:p w:rsidR="00D80618" w:rsidRDefault="00D80618" w:rsidP="00175BE0">
            <w:pPr>
              <w:rPr>
                <w:rFonts w:ascii="Times New Roman" w:hAnsi="Times New Roman" w:cs="Times New Roman"/>
              </w:rPr>
            </w:pPr>
          </w:p>
        </w:tc>
      </w:tr>
    </w:tbl>
    <w:p w:rsidR="00B26944" w:rsidRDefault="00B26944">
      <w:pPr>
        <w:rPr>
          <w:rFonts w:ascii="Times New Roman" w:hAnsi="Times New Roman" w:cs="Times New Roman"/>
        </w:rPr>
      </w:pPr>
    </w:p>
    <w:sectPr w:rsidR="00B26944" w:rsidSect="00B26944">
      <w:pgSz w:w="16838" w:h="11906" w:orient="landscape"/>
      <w:pgMar w:top="851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2C118A"/>
    <w:rsid w:val="00047282"/>
    <w:rsid w:val="0004763B"/>
    <w:rsid w:val="00073BD2"/>
    <w:rsid w:val="00081A7C"/>
    <w:rsid w:val="0008440E"/>
    <w:rsid w:val="000936AF"/>
    <w:rsid w:val="000A5603"/>
    <w:rsid w:val="000B304D"/>
    <w:rsid w:val="000F74A7"/>
    <w:rsid w:val="001414CE"/>
    <w:rsid w:val="00142301"/>
    <w:rsid w:val="001602CD"/>
    <w:rsid w:val="001620C5"/>
    <w:rsid w:val="00165956"/>
    <w:rsid w:val="001670E5"/>
    <w:rsid w:val="00175BE0"/>
    <w:rsid w:val="0019681C"/>
    <w:rsid w:val="00197CA0"/>
    <w:rsid w:val="001A2545"/>
    <w:rsid w:val="001A3AC1"/>
    <w:rsid w:val="001E79AE"/>
    <w:rsid w:val="001F181A"/>
    <w:rsid w:val="001F1952"/>
    <w:rsid w:val="00204123"/>
    <w:rsid w:val="00237209"/>
    <w:rsid w:val="00237537"/>
    <w:rsid w:val="00245064"/>
    <w:rsid w:val="00246610"/>
    <w:rsid w:val="00265B3C"/>
    <w:rsid w:val="00275D9F"/>
    <w:rsid w:val="00297414"/>
    <w:rsid w:val="002C118A"/>
    <w:rsid w:val="002D2DD7"/>
    <w:rsid w:val="003026F1"/>
    <w:rsid w:val="00321F03"/>
    <w:rsid w:val="00333E78"/>
    <w:rsid w:val="0033575F"/>
    <w:rsid w:val="003546B1"/>
    <w:rsid w:val="003855D1"/>
    <w:rsid w:val="00393777"/>
    <w:rsid w:val="003B75F1"/>
    <w:rsid w:val="003E33D9"/>
    <w:rsid w:val="003F287E"/>
    <w:rsid w:val="00404A32"/>
    <w:rsid w:val="00407042"/>
    <w:rsid w:val="00410649"/>
    <w:rsid w:val="00410DE9"/>
    <w:rsid w:val="00413221"/>
    <w:rsid w:val="00417EAB"/>
    <w:rsid w:val="00420E12"/>
    <w:rsid w:val="00433D63"/>
    <w:rsid w:val="004341B8"/>
    <w:rsid w:val="00435246"/>
    <w:rsid w:val="0043606E"/>
    <w:rsid w:val="00450A15"/>
    <w:rsid w:val="00471FAD"/>
    <w:rsid w:val="004807D3"/>
    <w:rsid w:val="004873A9"/>
    <w:rsid w:val="00495168"/>
    <w:rsid w:val="0049531D"/>
    <w:rsid w:val="004A3A5E"/>
    <w:rsid w:val="004A664F"/>
    <w:rsid w:val="004B5C88"/>
    <w:rsid w:val="004B6657"/>
    <w:rsid w:val="004D2A72"/>
    <w:rsid w:val="005037CF"/>
    <w:rsid w:val="00516C69"/>
    <w:rsid w:val="00525D94"/>
    <w:rsid w:val="005422D9"/>
    <w:rsid w:val="00553200"/>
    <w:rsid w:val="0056557C"/>
    <w:rsid w:val="005679E1"/>
    <w:rsid w:val="005725B2"/>
    <w:rsid w:val="00574798"/>
    <w:rsid w:val="00592A3B"/>
    <w:rsid w:val="005A5140"/>
    <w:rsid w:val="005C0714"/>
    <w:rsid w:val="005D325B"/>
    <w:rsid w:val="00617C54"/>
    <w:rsid w:val="00626F95"/>
    <w:rsid w:val="006437F5"/>
    <w:rsid w:val="006465C6"/>
    <w:rsid w:val="00661A7B"/>
    <w:rsid w:val="00665B5C"/>
    <w:rsid w:val="0066770F"/>
    <w:rsid w:val="00671F55"/>
    <w:rsid w:val="00683C11"/>
    <w:rsid w:val="006B2E9A"/>
    <w:rsid w:val="006B5EAD"/>
    <w:rsid w:val="006F206E"/>
    <w:rsid w:val="00715B35"/>
    <w:rsid w:val="00730886"/>
    <w:rsid w:val="0076532A"/>
    <w:rsid w:val="007671B6"/>
    <w:rsid w:val="00780580"/>
    <w:rsid w:val="00783B77"/>
    <w:rsid w:val="00794893"/>
    <w:rsid w:val="007A1A67"/>
    <w:rsid w:val="007B2517"/>
    <w:rsid w:val="007E4E62"/>
    <w:rsid w:val="007F377C"/>
    <w:rsid w:val="00801B0E"/>
    <w:rsid w:val="00814781"/>
    <w:rsid w:val="00836444"/>
    <w:rsid w:val="008406CA"/>
    <w:rsid w:val="00860132"/>
    <w:rsid w:val="00860CB3"/>
    <w:rsid w:val="00864422"/>
    <w:rsid w:val="008A76DB"/>
    <w:rsid w:val="008B07D1"/>
    <w:rsid w:val="008B223D"/>
    <w:rsid w:val="008C5BA0"/>
    <w:rsid w:val="008C7450"/>
    <w:rsid w:val="008F72B7"/>
    <w:rsid w:val="00902C9C"/>
    <w:rsid w:val="00903564"/>
    <w:rsid w:val="00904CC8"/>
    <w:rsid w:val="00914064"/>
    <w:rsid w:val="009224DF"/>
    <w:rsid w:val="0092387E"/>
    <w:rsid w:val="009256DF"/>
    <w:rsid w:val="00926CEE"/>
    <w:rsid w:val="00941075"/>
    <w:rsid w:val="00962435"/>
    <w:rsid w:val="00991870"/>
    <w:rsid w:val="009946D0"/>
    <w:rsid w:val="009A425B"/>
    <w:rsid w:val="009A7984"/>
    <w:rsid w:val="009C31CA"/>
    <w:rsid w:val="009C77AD"/>
    <w:rsid w:val="009E288A"/>
    <w:rsid w:val="009E5F4C"/>
    <w:rsid w:val="00A04C1D"/>
    <w:rsid w:val="00A14FC9"/>
    <w:rsid w:val="00A33BFC"/>
    <w:rsid w:val="00A46037"/>
    <w:rsid w:val="00A4691D"/>
    <w:rsid w:val="00A534ED"/>
    <w:rsid w:val="00A62BCA"/>
    <w:rsid w:val="00A80014"/>
    <w:rsid w:val="00A901C8"/>
    <w:rsid w:val="00A954F8"/>
    <w:rsid w:val="00AA2636"/>
    <w:rsid w:val="00AA7942"/>
    <w:rsid w:val="00AB12D2"/>
    <w:rsid w:val="00AB55C1"/>
    <w:rsid w:val="00AE6D26"/>
    <w:rsid w:val="00B26944"/>
    <w:rsid w:val="00B35ED0"/>
    <w:rsid w:val="00B40124"/>
    <w:rsid w:val="00B41693"/>
    <w:rsid w:val="00BA148E"/>
    <w:rsid w:val="00BA296A"/>
    <w:rsid w:val="00BD2712"/>
    <w:rsid w:val="00BE35E6"/>
    <w:rsid w:val="00BE7835"/>
    <w:rsid w:val="00C03284"/>
    <w:rsid w:val="00C27DD2"/>
    <w:rsid w:val="00C30058"/>
    <w:rsid w:val="00C33091"/>
    <w:rsid w:val="00C446F5"/>
    <w:rsid w:val="00C5531F"/>
    <w:rsid w:val="00C63E3A"/>
    <w:rsid w:val="00C76EBB"/>
    <w:rsid w:val="00C95A34"/>
    <w:rsid w:val="00CB0188"/>
    <w:rsid w:val="00CB6A41"/>
    <w:rsid w:val="00CE1602"/>
    <w:rsid w:val="00CF13C7"/>
    <w:rsid w:val="00CF222E"/>
    <w:rsid w:val="00CF22E6"/>
    <w:rsid w:val="00CF49E0"/>
    <w:rsid w:val="00D01E25"/>
    <w:rsid w:val="00D0299E"/>
    <w:rsid w:val="00D05A0B"/>
    <w:rsid w:val="00D147A6"/>
    <w:rsid w:val="00D41038"/>
    <w:rsid w:val="00D75A99"/>
    <w:rsid w:val="00D80618"/>
    <w:rsid w:val="00D8628B"/>
    <w:rsid w:val="00DA3E11"/>
    <w:rsid w:val="00DC045C"/>
    <w:rsid w:val="00DC6C4F"/>
    <w:rsid w:val="00DD061D"/>
    <w:rsid w:val="00DD1FCD"/>
    <w:rsid w:val="00DD6FC9"/>
    <w:rsid w:val="00DD755F"/>
    <w:rsid w:val="00DE49AA"/>
    <w:rsid w:val="00DF2049"/>
    <w:rsid w:val="00DF63F5"/>
    <w:rsid w:val="00E044CD"/>
    <w:rsid w:val="00E23E6F"/>
    <w:rsid w:val="00E400A4"/>
    <w:rsid w:val="00E6204E"/>
    <w:rsid w:val="00E927E8"/>
    <w:rsid w:val="00EA2577"/>
    <w:rsid w:val="00EC79C6"/>
    <w:rsid w:val="00EE320D"/>
    <w:rsid w:val="00EF5DC1"/>
    <w:rsid w:val="00F10061"/>
    <w:rsid w:val="00F133FF"/>
    <w:rsid w:val="00F301CB"/>
    <w:rsid w:val="00F30A31"/>
    <w:rsid w:val="00F347B1"/>
    <w:rsid w:val="00F66314"/>
    <w:rsid w:val="00F675C3"/>
    <w:rsid w:val="00F679FB"/>
    <w:rsid w:val="00F86A95"/>
    <w:rsid w:val="00FB50BC"/>
    <w:rsid w:val="00FE094E"/>
    <w:rsid w:val="00FF4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E3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118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F72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72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B86E24-8726-4B61-BA7E-05A16481F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EC3C9156</Template>
  <TotalTime>587</TotalTime>
  <Pages>6</Pages>
  <Words>934</Words>
  <Characters>5330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Ramone Inc</Company>
  <LinksUpToDate>false</LinksUpToDate>
  <CharactersWithSpaces>6252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RAMONE88</dc:creator>
  <cp:keywords/>
  <dc:description/>
  <cp:lastModifiedBy>Матыцина Ирина Владимировна</cp:lastModifiedBy>
  <cp:revision>65</cp:revision>
  <cp:lastPrinted>2013-04-25T06:02:00Z</cp:lastPrinted>
  <dcterms:created xsi:type="dcterms:W3CDTF">2011-05-03T07:25:00Z</dcterms:created>
  <dcterms:modified xsi:type="dcterms:W3CDTF">2013-05-08T05:58:00Z</dcterms:modified>
</cp:coreProperties>
</file>