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Нетёс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19" w:right="6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22" w:right="6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97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76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4822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2" w:right="4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72" w:right="4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33" w:right="5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22" w:right="6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3984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7" w:right="4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5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9" w:top="2120" w:bottom="940" w:left="1020" w:right="280"/>
          <w:headerReference w:type="default" r:id="rId7"/>
          <w:footerReference w:type="default" r:id="rId8"/>
          <w:type w:val="continuous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378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2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88" w:right="171" w:firstLine="-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8" w:right="1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аны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00" w:right="5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8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8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140999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1148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3132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15093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224612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116055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84509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296930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0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5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333333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333333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333333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333333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333333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333333"/>
                <w:spacing w:val="-5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333333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333333"/>
                <w:spacing w:val="-5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333333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333333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  <w:t>а: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50"/>
              <w:jc w:val="left"/>
              <w:tabs>
                <w:tab w:pos="16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7827192,04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94" w:right="1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533" w:right="5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22" w:right="6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26484434,71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531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3" w:right="3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0" w:right="302" w:firstLine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9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6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6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6" w:right="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9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1069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1239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6" w:right="1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52" w:right="3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0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52" w:firstLine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YENN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вые: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2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6936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6520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61;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62;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62;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7016255,23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9" w:right="18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29" w:right="17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3" w:right="11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3" w:right="10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4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9" w:top="2120" w:bottom="940" w:left="1020" w:right="28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392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3" w:right="11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9" w:right="79" w:firstLine="-2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7" w:right="4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8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4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7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4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559" w:top="1040" w:bottom="740" w:left="1020" w:right="280"/>
          <w:headerReference w:type="default" r:id="rId9"/>
          <w:footerReference w:type="default" r:id="rId10"/>
          <w:pgSz w:w="16840" w:h="11920" w:orient="landscape"/>
        </w:sectPr>
      </w:pPr>
      <w:rPr/>
    </w:p>
    <w:p>
      <w:pPr>
        <w:spacing w:before="69" w:after="0" w:line="240" w:lineRule="auto"/>
        <w:ind w:left="3442" w:right="2637" w:firstLine="-804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ской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296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68" w:hRule="exact"/>
        </w:trPr>
        <w:tc>
          <w:tcPr>
            <w:tcW w:w="156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283" w:right="26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359" w:right="34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147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06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506" w:right="3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89" w:lineRule="auto"/>
              <w:ind w:left="104" w:right="168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3" w:after="0" w:line="290" w:lineRule="auto"/>
              <w:ind w:left="99" w:right="1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125" w:right="1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00" w:hRule="exact"/>
        </w:trPr>
        <w:tc>
          <w:tcPr>
            <w:tcW w:w="156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28" w:lineRule="exact"/>
              <w:ind w:left="407" w:right="354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28" w:lineRule="exact"/>
              <w:ind w:left="205" w:right="144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12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3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23" w:right="1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367" w:right="3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0" w:right="1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39" w:lineRule="auto"/>
              <w:ind w:left="111" w:right="86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39" w:lineRule="auto"/>
              <w:ind w:left="214" w:right="86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6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9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770" w:hRule="exact"/>
        </w:trPr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дрей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9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87" w:right="267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4725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1841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7" w:right="2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FENDER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атер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SD;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4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370000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540" w:hRule="exact"/>
        </w:trPr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07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5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8" w:after="0" w:line="290" w:lineRule="auto"/>
              <w:ind w:left="105" w:right="122"/>
              <w:jc w:val="left"/>
              <w:tabs>
                <w:tab w:pos="560" w:val="left"/>
                <w:tab w:pos="6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то-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ер-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0" w:footer="559" w:top="820" w:bottom="740" w:left="1020" w:right="420"/>
          <w:headerReference w:type="default" r:id="rId11"/>
          <w:footerReference w:type="default" r:id="rId12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2232" w:hRule="exact"/>
        </w:trPr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3" w:after="0" w:line="290" w:lineRule="auto"/>
              <w:ind w:left="105" w:right="123"/>
              <w:jc w:val="left"/>
              <w:tabs>
                <w:tab w:pos="5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ся: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8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2" w:lineRule="exact"/>
              <w:ind w:left="102" w:right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47" w:right="2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77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01" w:hRule="exact"/>
        </w:trPr>
        <w:tc>
          <w:tcPr>
            <w:tcW w:w="156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7" w:right="2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NumType w:start="2"/>
          <w:pgMar w:header="0" w:footer="559" w:top="760" w:bottom="740" w:left="1020" w:right="420"/>
          <w:headerReference w:type="default" r:id="rId13"/>
          <w:footerReference w:type="default" r:id="rId14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22" w:right="6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07" w:right="1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849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2" w:right="1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39660000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3923130,11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1" w:hRule="exact"/>
        </w:trPr>
        <w:tc>
          <w:tcPr>
            <w:tcW w:w="187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53" w:right="5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4" w:top="2120" w:bottom="940" w:left="1020" w:right="280"/>
          <w:headerReference w:type="default" r:id="rId15"/>
          <w:footerReference w:type="default" r:id="rId16"/>
          <w:pgSz w:w="16840" w:h="11920" w:orient="landscape"/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Чер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Алексей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Викто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39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94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39" w:lineRule="auto"/>
              <w:ind w:left="111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1/4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1751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68,9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39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,42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Суп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5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1/4</w:t>
            </w:r>
          </w:p>
          <w:p>
            <w:pPr>
              <w:spacing w:before="0" w:after="0" w:line="240" w:lineRule="auto"/>
              <w:ind w:left="3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1/3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68,9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7" w:right="4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  <w:tr>
        <w:trPr>
          <w:trHeight w:val="700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Квартира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1/4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0" w:right="2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372" w:right="3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  <w:p>
            <w:pPr>
              <w:spacing w:before="0" w:after="0" w:line="240" w:lineRule="auto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1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  <w:tr>
        <w:trPr>
          <w:trHeight w:val="701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102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Квартира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1/4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258" w:right="2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  <w:p>
            <w:pPr>
              <w:spacing w:before="0" w:after="0" w:line="228" w:lineRule="exact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84" w:right="2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6" w:right="2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1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1214" w:footer="754" w:top="2140" w:bottom="940" w:left="1020" w:right="280"/>
          <w:pgSz w:w="16840" w:h="11920" w:orient="landscape"/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ертов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Евгений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Дмит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иевич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39" w:lineRule="auto"/>
              <w:ind w:left="84" w:right="66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участок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4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80,6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462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,28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1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Супруга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4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асток</w:t>
            </w:r>
          </w:p>
          <w:p>
            <w:pPr>
              <w:spacing w:before="0" w:after="0" w:line="240" w:lineRule="auto"/>
              <w:ind w:left="534" w:right="5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</w:p>
          <w:p>
            <w:pPr>
              <w:spacing w:before="0" w:after="0" w:line="240" w:lineRule="auto"/>
              <w:ind w:left="146" w:right="1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78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462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80,6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8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17,1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16,6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17,4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Тойота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Венза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</w:p>
        </w:tc>
      </w:tr>
    </w:tbl>
    <w:p>
      <w:pPr>
        <w:jc w:val="left"/>
        <w:spacing w:after="0"/>
        <w:sectPr>
          <w:pgMar w:header="1214" w:footer="754" w:top="2140" w:bottom="940" w:left="1020" w:right="280"/>
          <w:pgSz w:w="16840" w:h="11920" w:orient="landscape"/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йко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Владими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лом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40,3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150,1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5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308,65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40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Супруга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92" w:right="1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асток</w:t>
            </w:r>
          </w:p>
          <w:p>
            <w:pPr>
              <w:spacing w:before="2" w:after="0" w:line="230" w:lineRule="exact"/>
              <w:ind w:left="212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езианская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сква-</w:t>
            </w:r>
          </w:p>
          <w:p>
            <w:pPr>
              <w:spacing w:before="0" w:after="0" w:line="226" w:lineRule="exact"/>
              <w:ind w:left="802" w:right="7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жина</w:t>
            </w:r>
          </w:p>
          <w:p>
            <w:pPr>
              <w:spacing w:before="0" w:after="0" w:line="240" w:lineRule="auto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Узел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водн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ужений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826" w:right="8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№26</w:t>
            </w:r>
          </w:p>
          <w:p>
            <w:pPr>
              <w:spacing w:before="2" w:after="0" w:line="230" w:lineRule="exact"/>
              <w:ind w:left="216" w:right="1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Станция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екачки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конденсата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ГРП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Трансформа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орн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  <w:p>
            <w:pPr>
              <w:spacing w:before="0" w:after="0" w:line="226" w:lineRule="exact"/>
              <w:ind w:left="358" w:right="3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дстанция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17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ьства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2" w:after="0" w:line="230" w:lineRule="exact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48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8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890,5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150,1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78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7" w:right="4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202,3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918,6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947,3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69,9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56" w:right="2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1267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</w:p>
          <w:p>
            <w:pPr>
              <w:spacing w:before="0" w:after="0" w:line="240" w:lineRule="auto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7197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8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194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2" w:after="0" w:line="230" w:lineRule="exact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48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8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25604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,53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102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150,1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150,1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1214" w:footer="754" w:top="2140" w:bottom="940" w:left="1020" w:right="280"/>
          <w:pgSz w:w="16840" w:h="11920" w:orient="landscape"/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3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жиков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Александр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Владими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35" w:right="119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тел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25" w:right="206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ежилого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встроен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поме-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щения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25" w:right="206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ежилого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встроен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поме-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щения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29" w:right="8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1182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85,6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61,7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кварт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86" w:right="2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обили:</w:t>
            </w:r>
          </w:p>
          <w:p>
            <w:pPr>
              <w:spacing w:before="0" w:after="0" w:line="239" w:lineRule="auto"/>
              <w:ind w:left="102" w:right="9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Фольксв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Tuareg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Cruse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200,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Мерсе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Ben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972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9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уга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имеет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86" w:right="2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102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Кварти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Квартира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2/9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427" w:right="4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4" w:top="2140" w:bottom="940" w:left="1020" w:right="280"/>
          <w:pgSz w:w="16840" w:h="11920" w:orient="landscape"/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219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67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2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6" w:right="2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7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9" w:right="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779061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30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447" w:right="375" w:firstLine="-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7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350,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350,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212140,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35071,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3307,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19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73;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2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32213,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3221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3221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2818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2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8551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33" w:right="5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22" w:right="6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9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6" w:right="2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4" w:top="2140" w:bottom="940" w:left="1020" w:right="28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162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52" w:right="138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89" w:right="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779061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35" w:right="2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74" w:right="42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74" w:right="41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77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67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57" w:right="140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6" w:right="2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7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9" w:right="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779061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5" w:right="2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3" w:right="1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41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447" w:right="4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39" w:lineRule="auto"/>
              <w:ind w:left="474" w:right="41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70" w:hRule="exact"/>
        </w:trPr>
        <w:tc>
          <w:tcPr>
            <w:tcW w:w="187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67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57" w:right="140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86" w:right="2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7" w:right="1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9" w:right="6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779061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5" w:right="2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3" w:right="1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41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79" w:lineRule="auto"/>
              <w:ind w:left="447" w:right="4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39" w:lineRule="auto"/>
              <w:ind w:left="474" w:right="41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559" w:top="1040" w:bottom="740" w:left="1020" w:right="280"/>
          <w:headerReference w:type="default" r:id="rId17"/>
          <w:footerReference w:type="default" r:id="rId18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48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440" w:right="424" w:firstLine="-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э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1809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39" w:right="1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67" w:firstLine="-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3505463,70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51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12" w:right="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57" w:right="140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70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6" w:right="3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э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1809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0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0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65" w:right="41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65" w:right="41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465" w:right="41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01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67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7" w:right="140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э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1809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0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0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41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65" w:right="41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465" w:right="41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footer="759" w:header="0" w:top="2120" w:bottom="940" w:left="1020" w:right="280"/>
          <w:footerReference w:type="default" r:id="rId19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29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Евсеев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553" w:right="5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29" w:right="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319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59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89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144" w:right="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70" w:right="12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8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93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30" w:right="1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44" w:right="1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6" w:right="2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93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9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56" w:right="7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1919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943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9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51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553" w:right="5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12" w:right="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6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1919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943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3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0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3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67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1632000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9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135000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1015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5" w:right="19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149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5" w:right="4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5" w:right="4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5" w:right="190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9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14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атья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2" w:right="4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8" w:right="2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3668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62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814" w:right="7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53" w:right="540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7" w:right="4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8" w:right="3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52"/>
              <w:jc w:val="left"/>
              <w:tabs>
                <w:tab w:pos="16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9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22" w:right="6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9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1508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3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16475052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51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7" w:firstLine="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0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563500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52"/>
              <w:jc w:val="left"/>
              <w:tabs>
                <w:tab w:pos="16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ьксваг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51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39" w:right="6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268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62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Хамин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Евгений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Николаевич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39" w:lineRule="auto"/>
              <w:ind w:left="134" w:right="116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Коттедж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34" w:right="1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Коттедж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</w:p>
          <w:p>
            <w:pPr>
              <w:spacing w:before="0" w:after="0" w:line="229" w:lineRule="exact"/>
              <w:ind w:left="128" w:right="1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2900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2226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310,8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312,5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15,8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48" w:right="13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</w:p>
          <w:p>
            <w:pPr>
              <w:spacing w:before="0" w:after="0" w:line="240" w:lineRule="auto"/>
              <w:ind w:left="84" w:right="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помеще-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участок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15" w:right="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2002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62" w:right="2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75,8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8180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,69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81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Супруга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4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асток</w:t>
            </w:r>
          </w:p>
          <w:p>
            <w:pPr>
              <w:spacing w:before="0" w:after="0" w:line="239" w:lineRule="auto"/>
              <w:ind w:left="129" w:right="112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ьства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Нежи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омещение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2255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6" w:right="2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1322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65,1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</w:p>
          <w:p>
            <w:pPr>
              <w:spacing w:before="0" w:after="0" w:line="240" w:lineRule="auto"/>
              <w:ind w:left="84" w:right="66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участок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участок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участок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161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75" w:right="4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79" w:lineRule="auto"/>
              <w:ind w:left="475" w:right="42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540" w:hRule="exact"/>
        </w:trPr>
        <w:tc>
          <w:tcPr>
            <w:tcW w:w="187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Евге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33" w:right="5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535" w:right="5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2489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4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ТТ,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8"/>
              <w:jc w:val="left"/>
              <w:tabs>
                <w:tab w:pos="9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817708,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817711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2003034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459" w:hRule="exact"/>
        </w:trPr>
        <w:tc>
          <w:tcPr>
            <w:tcW w:w="187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2" w:right="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12" w:right="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4512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493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2318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1326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0000"/>
                <w:spacing w:val="-1"/>
                <w:w w:val="99"/>
              </w:rPr>
              <w:t>6000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0000"/>
                <w:spacing w:val="-1"/>
                <w:w w:val="99"/>
              </w:rPr>
              <w:t>17410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0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281716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15480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2175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633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2489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45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74" w:right="3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70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25" w:right="1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0" w:right="3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2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66" w:right="1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20" w:right="23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33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86" w:right="-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8" w:right="16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101" w:right="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auto"/>
              <w:ind w:left="175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418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06" w:right="167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70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559" w:right="5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2" w:right="3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8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2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3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8" w:right="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34" w:right="4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7" w:right="2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94" w:right="1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7" w:right="2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549" w:right="4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0" w:right="1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620" w:hRule="exact"/>
        </w:trPr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дрей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9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70" w:right="256" w:firstLine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4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4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1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7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1097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21255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0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0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2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46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4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1430447,72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69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0" w:right="256" w:firstLine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2592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0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0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2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8" w:hRule="exact"/>
        </w:trPr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30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0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102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14" w:right="5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51" w:right="7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2374000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12" w:right="5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14" w:right="5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7" w:right="4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68" w:after="0" w:line="322" w:lineRule="exact"/>
        <w:ind w:left="3442" w:right="2777" w:firstLine="-804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ской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18" w:lineRule="exact"/>
        <w:ind w:left="3296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1" w:hRule="exact"/>
        </w:trPr>
        <w:tc>
          <w:tcPr>
            <w:tcW w:w="187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00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язев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9" w:right="18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9" w:right="1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6" w:firstLine="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5968339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9" w:right="1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13474234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79" w:right="1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12158819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8582583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9" w:right="1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15339920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2336564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884300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1416800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735200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6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65900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6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17740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76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464300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6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47600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505000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138000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6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64500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26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13000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6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61200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6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16300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6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17800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105100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6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20000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981600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1022500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1390600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122700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1063800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433400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1063800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7350050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2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7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NFIN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NFIN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NFIN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9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2217,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2107,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8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2115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222760230,10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400" w:bottom="940" w:left="1020" w:right="280"/>
          <w:headerReference w:type="default" r:id="rId20"/>
          <w:footerReference w:type="default" r:id="rId21"/>
          <w:pgSz w:w="16840" w:h="11920" w:orient="landscape"/>
        </w:sectPr>
      </w:pPr>
      <w:rPr/>
    </w:p>
    <w:p>
      <w:pPr>
        <w:spacing w:before="10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0360" w:hRule="exact"/>
        </w:trPr>
        <w:tc>
          <w:tcPr>
            <w:tcW w:w="1870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9" w:right="18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29" w:right="17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29" w:right="17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229" w:right="18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9" w:right="1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9" w:right="77" w:firstLine="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7" w:firstLine="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452131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969600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929200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181800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181800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525200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1717000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686800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10481700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1318565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624242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565051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2431255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1893575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1352573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595659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1313599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757557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185254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745660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315709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733588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1575706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1133816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246487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706099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215331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1020141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220991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102486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211714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1552041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359910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955359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775232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2219725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1354611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1427159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1236198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1053765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627767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738786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894203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492657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600813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48"/>
              <w:jc w:val="left"/>
              <w:tabs>
                <w:tab w:pos="1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1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65115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65115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65115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65115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65115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65115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65115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9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390995,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390945,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390945,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390945,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27388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48"/>
              <w:jc w:val="left"/>
              <w:tabs>
                <w:tab w:pos="10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зки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1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390995,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NumType w:start="2"/>
          <w:pgMar w:header="0" w:footer="559" w:top="320" w:bottom="740" w:left="1020" w:right="280"/>
          <w:headerReference w:type="default" r:id="rId22"/>
          <w:footerReference w:type="default" r:id="rId23"/>
          <w:pgSz w:w="16840" w:h="11920" w:orient="landscape"/>
        </w:sectPr>
      </w:pPr>
      <w:rPr/>
    </w:p>
    <w:p>
      <w:pPr>
        <w:spacing w:before="10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10360" w:hRule="exact"/>
        </w:trPr>
        <w:tc>
          <w:tcPr>
            <w:tcW w:w="1870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9" w:right="18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29" w:right="17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29" w:right="1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229" w:right="18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9" w:right="1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ель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9" w:right="1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9" w:right="77" w:firstLine="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29" w:right="77" w:firstLine="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2" w:right="14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117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1" w:right="9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829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1" w:right="9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1" w:right="4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82" w:right="3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1091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7" w:right="1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57" w:right="2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7" w:right="2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7" w:right="2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460157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220868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311532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273390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630217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40000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80800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352298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162992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329681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75765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95490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28911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71260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53954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89312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55345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57133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230565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17138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8297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4400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26164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6920000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3689700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7143000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6036543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5432067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82225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1131637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2285000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218497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229378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718711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500003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287836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419656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95023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8" w:right="2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233874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32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390945,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54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65115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65115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65115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8"/>
              <w:jc w:val="left"/>
              <w:tabs>
                <w:tab w:pos="9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3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29892,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29892,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29892,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7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65115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02" w:right="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27909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0000010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5571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28" w:lineRule="exact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02" w:right="81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NumType w:start="3"/>
          <w:pgMar w:header="0" w:footer="559" w:top="320" w:bottom="740" w:left="1020" w:right="280"/>
          <w:headerReference w:type="default" r:id="rId24"/>
          <w:footerReference w:type="default" r:id="rId25"/>
          <w:pgSz w:w="16840" w:h="11920" w:orient="landscape"/>
        </w:sectPr>
      </w:pPr>
      <w:rPr/>
    </w:p>
    <w:p>
      <w:pPr>
        <w:spacing w:before="10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6909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56" w:right="7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38" w:right="120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ская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9" w:right="201" w:firstLine="-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398" w:right="3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95" w:right="2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5" w:right="180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40" w:right="2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785" w:right="7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5" w:right="1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72" w:right="2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№3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5" w:right="1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№3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71" w:right="2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22" w:right="6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№3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1" w:right="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№3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7" w:right="1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а№4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3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7" w:right="4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32" w:right="8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2" w:right="8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129" w:right="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77" w:firstLine="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2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2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2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2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2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2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2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2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76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7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220695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93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229" w:right="18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29" w:right="17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29" w:right="17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22" w:right="6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9" w:right="77" w:firstLine="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81" w:right="2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31806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1" w:right="2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46200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0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222750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0" w:right="2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119739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1098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70" w:right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ель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07" w:right="1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1640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4"/>
          <w:pgMar w:header="0" w:footer="559" w:top="320" w:bottom="740" w:left="1020" w:right="280"/>
          <w:headerReference w:type="default" r:id="rId26"/>
          <w:footerReference w:type="default" r:id="rId27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29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27" w:right="2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tabs>
                <w:tab w:pos="740" w:val="left"/>
                <w:tab w:pos="14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4325811,42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1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7" w:right="2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9" w:top="2120" w:bottom="940" w:left="1020" w:right="280"/>
          <w:headerReference w:type="default" r:id="rId28"/>
          <w:footerReference w:type="default" r:id="rId29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9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12" w:right="5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3" w:right="1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6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72" w:right="4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13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13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4350386,28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68" w:right="353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1759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470" w:hRule="exact"/>
        </w:trPr>
        <w:tc>
          <w:tcPr>
            <w:tcW w:w="170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125" w:right="1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10" w:right="3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78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28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3" w:right="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84" w:right="5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6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5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59" w:right="224" w:firstLine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25" w:right="179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ще-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444" w:right="4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ники)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00" w:hRule="exact"/>
        </w:trPr>
        <w:tc>
          <w:tcPr>
            <w:tcW w:w="170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638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3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6" w:right="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9" w:right="15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8" w:right="2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7" w:right="3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1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317" w:right="1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6" w:right="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85" w:right="35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00" w:hRule="exact"/>
        </w:trPr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9" w:right="18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9" w:right="1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ель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07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1" w:right="94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7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29" w:right="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371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371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669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746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42176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4710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4709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1949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1576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47500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14502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2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87" w:right="68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44818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2301386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05" w:right="120"/>
              <w:jc w:val="left"/>
              <w:tabs>
                <w:tab w:pos="660" w:val="left"/>
                <w:tab w:pos="1160" w:val="left"/>
                <w:tab w:pos="12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брет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2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9" w:top="2120" w:bottom="940" w:left="320" w:right="280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9672" w:hRule="exact"/>
        </w:trPr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29" w:right="17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70" w:right="52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53" w:right="5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19" w:right="1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29" w:right="8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1" w:right="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7" w:firstLine="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04" w:right="2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1796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52" w:right="3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4" w:right="2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3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858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4" w:right="2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1625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3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3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52" w:right="3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3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4" w:right="2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4054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3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3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2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2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8" w:right="3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8" w:right="3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84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84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84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NumType w:start="2"/>
          <w:pgMar w:header="0" w:footer="559" w:top="1040" w:bottom="740" w:left="320" w:right="280"/>
          <w:headerReference w:type="default" r:id="rId30"/>
          <w:footerReference w:type="default" r:id="rId31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9672" w:hRule="exact"/>
        </w:trPr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634" w:right="6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9" w:right="1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202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9" w:right="197" w:firstLine="-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3" w:right="188" w:firstLine="-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6" w:right="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ж-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11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48" w:right="9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113" w:right="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129" w:right="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8" w:right="3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8" w:right="3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2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2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3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3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184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184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4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NumType w:start="3"/>
          <w:pgMar w:header="0" w:footer="559" w:top="1040" w:bottom="740" w:left="320" w:right="280"/>
          <w:headerReference w:type="default" r:id="rId32"/>
          <w:footerReference w:type="default" r:id="rId33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9672" w:hRule="exact"/>
        </w:trPr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48" w:right="10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48" w:right="9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5" w:right="1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29" w:right="8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11" w:right="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129" w:right="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131" w:right="8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2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2" w:right="3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8" w:right="3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52" w:right="34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387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0" w:right="2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8" w:right="3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8" w:right="3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84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84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184" w:right="12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184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NumType w:start="4"/>
          <w:pgMar w:header="0" w:footer="559" w:top="1040" w:bottom="740" w:left="320" w:right="280"/>
          <w:headerReference w:type="default" r:id="rId34"/>
          <w:footerReference w:type="default" r:id="rId35"/>
          <w:pgSz w:w="16840" w:h="11920" w:orient="landscape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620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634" w:right="6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9" w:right="1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347" w:right="30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43" w:right="8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4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158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1" w:hRule="exact"/>
        </w:trPr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NumType w:start="5"/>
          <w:pgMar w:header="0" w:footer="559" w:top="1040" w:bottom="740" w:left="320" w:right="280"/>
          <w:headerReference w:type="default" r:id="rId36"/>
          <w:footerReference w:type="default" r:id="rId37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34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260" w:right="2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4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212140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3530950,07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33" w:right="5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22" w:right="6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5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1" w:hRule="exact"/>
        </w:trPr>
        <w:tc>
          <w:tcPr>
            <w:tcW w:w="187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5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74" w:right="3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4" w:top="2120" w:bottom="940" w:left="1020" w:right="280"/>
          <w:headerReference w:type="default" r:id="rId38"/>
          <w:footerReference w:type="default" r:id="rId39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609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9" w:right="17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2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31" w:right="119" w:firstLine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526" w:right="5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31" w:right="119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515" w:right="440" w:firstLine="-2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61" w:right="4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3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1" w:right="4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2" w:right="3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29" w:right="7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8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7072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273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6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0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4" w:right="2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02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2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0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02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15482106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4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15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229" w:right="17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92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553" w:right="5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0" w:right="1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361" w:right="3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50" w:right="1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12" w:right="94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2" w:right="3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2503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61" w:right="4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82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7" w:right="13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281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4" w:right="4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52" w:right="3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72" w:right="4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3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52" w:right="3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52" w:right="3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12375522,35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9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2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62" w:right="3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3954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4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9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1174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3700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2652756,33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0" w:right="708" w:firstLine="-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4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19" w:right="6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756" w:right="7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134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134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4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751" w:right="7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07" w:right="1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9" w:right="1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36280000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2" w:right="4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1957050,58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1" w:hRule="exact"/>
        </w:trPr>
        <w:tc>
          <w:tcPr>
            <w:tcW w:w="187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74" w:right="3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32" w:right="1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36280000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1346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7" w:right="4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4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Овся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45"/>
              <w:jc w:val="left"/>
              <w:tabs>
                <w:tab w:pos="16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2575778,15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1" w:hRule="exact"/>
        </w:trPr>
        <w:tc>
          <w:tcPr>
            <w:tcW w:w="187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4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67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ар-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22" w:right="6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9" w:hRule="exact"/>
        </w:trPr>
        <w:tc>
          <w:tcPr>
            <w:tcW w:w="187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54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67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ар-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214" w:footer="754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5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Пеши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Александр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Александров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19" w:right="6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  <w:p>
            <w:pPr>
              <w:spacing w:before="0" w:after="0" w:line="239" w:lineRule="auto"/>
              <w:ind w:left="344" w:right="327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Мельница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осклад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162,2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47,4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685,8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98,2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367,7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5663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267,9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5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0952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Супруга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4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асток</w:t>
            </w:r>
          </w:p>
          <w:p>
            <w:pPr>
              <w:spacing w:before="0" w:after="0" w:line="239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</w:p>
          <w:p>
            <w:pPr>
              <w:spacing w:before="0" w:after="0" w:line="240" w:lineRule="auto"/>
              <w:ind w:left="536" w:right="5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2533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267,9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32,8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  <w:p>
            <w:pPr>
              <w:spacing w:before="3" w:after="0" w:line="230" w:lineRule="exact"/>
              <w:ind w:left="241" w:right="189" w:firstLine="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Лесной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участок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162,2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обили:</w:t>
            </w:r>
          </w:p>
          <w:p>
            <w:pPr>
              <w:spacing w:before="0" w:after="0" w:line="239" w:lineRule="auto"/>
              <w:ind w:left="102" w:right="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ЛЕНД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ОВЕР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РОВЕР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ЭВО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PEUGEO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</w:p>
        </w:tc>
      </w:tr>
      <w:tr>
        <w:trPr>
          <w:trHeight w:val="469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162,2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102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162,2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162,2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1214" w:footer="754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62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Пинкевич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Николаевич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  <w:p>
            <w:pPr>
              <w:spacing w:before="0" w:after="0" w:line="229" w:lineRule="exact"/>
              <w:ind w:left="756" w:right="7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24" w:right="4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851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73" w:right="4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1" w:right="3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385,7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70,2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0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34,1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Легковые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мобили: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рседес-Бен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508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0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Супруга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4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асток</w:t>
            </w:r>
          </w:p>
          <w:p>
            <w:pPr>
              <w:spacing w:before="0" w:after="0" w:line="240" w:lineRule="auto"/>
              <w:ind w:left="622" w:right="6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71,7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Легковые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обили: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TOYOT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,92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102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70,2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1214" w:footer="754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31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Поч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валов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Николаевич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</w:p>
          <w:p>
            <w:pPr>
              <w:spacing w:before="0" w:after="0" w:line="240" w:lineRule="auto"/>
              <w:ind w:left="754" w:right="7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</w:p>
          <w:p>
            <w:pPr>
              <w:spacing w:before="0" w:after="0" w:line="229" w:lineRule="exact"/>
              <w:ind w:left="756" w:right="7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2460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1882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263,5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90,2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17,3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50,4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22,9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" w:right="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</w:p>
          <w:p>
            <w:pPr>
              <w:spacing w:before="0" w:after="0" w:line="240" w:lineRule="auto"/>
              <w:ind w:left="208" w:right="1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участок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4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обили:</w:t>
            </w:r>
          </w:p>
          <w:p>
            <w:pPr>
              <w:spacing w:before="0" w:after="0" w:line="240" w:lineRule="auto"/>
              <w:ind w:left="102" w:right="45"/>
              <w:jc w:val="left"/>
              <w:tabs>
                <w:tab w:pos="17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едоро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отаЛэн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ер,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02" w:right="8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Тойот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Камри,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ус,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ux,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30" w:lineRule="exact"/>
              <w:ind w:left="102" w:right="48"/>
              <w:jc w:val="left"/>
              <w:tabs>
                <w:tab w:pos="960" w:val="left"/>
                <w:tab w:pos="12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легковому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авт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ADRI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DORA;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транс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ка-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реч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8-18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692,31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10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Супруга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4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асток</w:t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</w:p>
          <w:p>
            <w:pPr>
              <w:spacing w:before="0" w:after="0" w:line="240" w:lineRule="auto"/>
              <w:ind w:left="554" w:right="5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</w:p>
          <w:p>
            <w:pPr>
              <w:spacing w:before="0" w:after="0" w:line="240" w:lineRule="auto"/>
              <w:ind w:left="254" w:right="235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ящее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здание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11" w:right="92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1/3</w:t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2287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5448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1229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3676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4611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6142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992,6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187,7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161,1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427" w:right="4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22,1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30,6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35,6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75" w:right="4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</w:p>
          <w:p>
            <w:pPr>
              <w:spacing w:before="0" w:after="0" w:line="229" w:lineRule="exact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137,8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34" w:right="1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мель-</w:t>
            </w:r>
          </w:p>
          <w:p>
            <w:pPr>
              <w:spacing w:before="0" w:after="0" w:line="240" w:lineRule="auto"/>
              <w:ind w:left="84" w:right="66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сток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участок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участок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участок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228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75" w:right="4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480" w:lineRule="auto"/>
              <w:ind w:left="475" w:right="42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обили:</w:t>
            </w:r>
          </w:p>
          <w:p>
            <w:pPr>
              <w:spacing w:before="0" w:after="0" w:line="240" w:lineRule="auto"/>
              <w:ind w:left="102" w:right="1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kswage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Touareg,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kswage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Touareg,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Грузовы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омобили: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02" w:right="6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541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2А,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551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01,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FREIGHTLINE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30" w:lineRule="exact"/>
              <w:ind w:left="102" w:right="5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COLAMBIA,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MERCEDESBENZ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1840,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1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FREIGHTLINE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FLC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1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FREIGHTLINE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FLC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</w:tc>
      </w:tr>
    </w:tbl>
    <w:p>
      <w:pPr>
        <w:jc w:val="left"/>
        <w:spacing w:after="0"/>
        <w:sectPr>
          <w:pgMar w:header="1214" w:footer="754" w:top="2120" w:bottom="940" w:left="1020" w:right="280"/>
          <w:pgSz w:w="16840" w:h="11920" w:orient="landscape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7600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36" w:right="2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ящее</w:t>
            </w:r>
          </w:p>
          <w:p>
            <w:pPr>
              <w:spacing w:before="0" w:after="0" w:line="239" w:lineRule="auto"/>
              <w:ind w:left="254" w:right="2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ящее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здание</w:t>
            </w:r>
          </w:p>
          <w:p>
            <w:pPr>
              <w:spacing w:before="0" w:after="0" w:line="240" w:lineRule="auto"/>
              <w:ind w:left="254" w:right="2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ящее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здание</w:t>
            </w:r>
          </w:p>
          <w:p>
            <w:pPr>
              <w:spacing w:before="1" w:after="0" w:line="230" w:lineRule="exact"/>
              <w:ind w:left="254" w:right="2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ящее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здание</w:t>
            </w:r>
          </w:p>
          <w:p>
            <w:pPr>
              <w:spacing w:before="0" w:after="0" w:line="230" w:lineRule="exact"/>
              <w:ind w:left="254" w:right="2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ящее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ие</w:t>
            </w:r>
          </w:p>
          <w:p>
            <w:pPr>
              <w:spacing w:before="0" w:after="0" w:line="230" w:lineRule="exact"/>
              <w:ind w:left="254" w:right="2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ящее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ие</w:t>
            </w:r>
          </w:p>
          <w:p>
            <w:pPr>
              <w:spacing w:before="0" w:after="0" w:line="230" w:lineRule="exact"/>
              <w:ind w:left="254" w:right="2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ящее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ие</w:t>
            </w:r>
          </w:p>
          <w:p>
            <w:pPr>
              <w:spacing w:before="0" w:after="0" w:line="226" w:lineRule="exact"/>
              <w:ind w:left="236" w:right="21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ящее</w:t>
            </w:r>
          </w:p>
          <w:p>
            <w:pPr>
              <w:spacing w:before="0" w:after="0" w:line="239" w:lineRule="auto"/>
              <w:ind w:left="188" w:right="1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Пункт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иема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втор-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сырья</w:t>
            </w:r>
          </w:p>
          <w:p>
            <w:pPr>
              <w:spacing w:before="0" w:after="0" w:line="240" w:lineRule="auto"/>
              <w:ind w:left="175" w:right="155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ническо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вания</w:t>
            </w:r>
          </w:p>
          <w:p>
            <w:pPr>
              <w:spacing w:before="2" w:after="0" w:line="230" w:lineRule="exact"/>
              <w:ind w:left="186" w:right="166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Контора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райгаза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Склад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лонов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сжиженного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газа</w:t>
            </w:r>
          </w:p>
          <w:p>
            <w:pPr>
              <w:spacing w:before="0" w:after="0" w:line="226" w:lineRule="exact"/>
              <w:ind w:left="128" w:right="1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</w:p>
          <w:p>
            <w:pPr>
              <w:spacing w:before="0" w:after="0" w:line="240" w:lineRule="auto"/>
              <w:ind w:left="128" w:right="1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8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8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78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234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476,9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78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438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54,3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536,1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242,5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277,1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78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41,1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81,2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6" w:right="2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1239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</w:p>
          <w:p>
            <w:pPr>
              <w:spacing w:before="0" w:after="0" w:line="229" w:lineRule="exact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6" w:right="2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1335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</w:p>
          <w:p>
            <w:pPr>
              <w:spacing w:before="0" w:after="0" w:line="240" w:lineRule="auto"/>
              <w:ind w:left="256" w:right="2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1283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</w:p>
          <w:p>
            <w:pPr>
              <w:spacing w:before="0" w:after="0" w:line="229" w:lineRule="exact"/>
              <w:ind w:left="256" w:right="2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56,9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6" w:right="2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8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MERCEDESBEN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VARIO,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зово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втотра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30" w:lineRule="exact"/>
              <w:ind w:left="102" w:right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685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баз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АЗ-532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</w:p>
          <w:p>
            <w:pPr>
              <w:spacing w:before="0" w:after="0" w:line="230" w:lineRule="exact"/>
              <w:ind w:left="102" w:right="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23472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MERCEDESBENZ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1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INTE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DI,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SHAA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DR,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SHAA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45"/>
              <w:jc w:val="left"/>
              <w:tabs>
                <w:tab w:pos="1370" w:val="left"/>
                <w:tab w:pos="1400" w:val="left"/>
                <w:tab w:pos="17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Авт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TRAILOR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VANH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SCHMIT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SPR,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  <w:tab/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уз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ОДАЗ-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це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уз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ВАРЗ-М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це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у-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</w:p>
          <w:p>
            <w:pPr>
              <w:spacing w:before="0" w:after="0" w:line="239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277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Экс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аватор-Бул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дозер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ЭО-262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992,6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0" w:footer="554" w:top="1040" w:bottom="740" w:left="1020" w:right="280"/>
          <w:headerReference w:type="default" r:id="rId40"/>
          <w:footerReference w:type="default" r:id="rId41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Владимир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536" w:right="5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1497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604,6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Легковые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мобили:</w:t>
            </w:r>
          </w:p>
          <w:p>
            <w:pPr>
              <w:spacing w:before="0" w:after="0" w:line="240" w:lineRule="auto"/>
              <w:ind w:left="102" w:right="8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Фор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део,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Хонд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Аккорд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1318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Супруга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92" w:right="1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асток</w:t>
            </w:r>
          </w:p>
          <w:p>
            <w:pPr>
              <w:spacing w:before="0" w:after="0" w:line="229" w:lineRule="exact"/>
              <w:ind w:left="534" w:right="5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</w:p>
          <w:p>
            <w:pPr>
              <w:spacing w:before="0" w:after="0" w:line="240" w:lineRule="auto"/>
              <w:ind w:left="622" w:right="6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29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1233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183,9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62,1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2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,27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footer="754" w:header="0" w:top="2120" w:bottom="940" w:left="1020" w:right="280"/>
          <w:footerReference w:type="default" r:id="rId42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69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ытыкин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Андрей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Александров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34" w:right="1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Коттедж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</w:p>
          <w:p>
            <w:pPr>
              <w:spacing w:before="1" w:after="0" w:line="230" w:lineRule="exact"/>
              <w:ind w:left="639" w:right="6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</w:p>
          <w:p>
            <w:pPr>
              <w:spacing w:before="0" w:after="0" w:line="226" w:lineRule="exact"/>
              <w:ind w:left="326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</w:p>
          <w:p>
            <w:pPr>
              <w:spacing w:before="0" w:after="0" w:line="240" w:lineRule="auto"/>
              <w:ind w:left="361" w:right="30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8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1344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304,5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176,2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36,5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68,2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126,8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146,9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155,4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184,7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191,8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165,1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114,7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154,5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110,8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Водный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анспорт:</w:t>
            </w:r>
          </w:p>
          <w:p>
            <w:pPr>
              <w:spacing w:before="0" w:after="0" w:line="240" w:lineRule="auto"/>
              <w:ind w:left="102" w:right="5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Катер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2546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уга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имеет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176,2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9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2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176,2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0" w:footer="754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Рогатнев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Андрей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536" w:right="5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456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108,2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Легковые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мобили:</w:t>
            </w:r>
          </w:p>
          <w:p>
            <w:pPr>
              <w:spacing w:before="0" w:after="0" w:line="240" w:lineRule="auto"/>
              <w:ind w:left="102" w:right="3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Фольксв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Пассат,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Форд-С-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561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уга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5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54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59,1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409" w:right="225" w:firstLine="-1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108,2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30" w:lineRule="exact"/>
              <w:ind w:left="102" w:right="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обили: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KI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ОРЕН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JC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</w:p>
        </w:tc>
      </w:tr>
    </w:tbl>
    <w:p>
      <w:pPr>
        <w:jc w:val="left"/>
        <w:spacing w:after="0"/>
        <w:sectPr>
          <w:pgMar w:header="0" w:footer="754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Рудаков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622" w:right="6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94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307" w:right="2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1/2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75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3" w:right="4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,86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Суп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5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07" w:right="2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1/2</w:t>
            </w:r>
          </w:p>
          <w:p>
            <w:pPr>
              <w:spacing w:before="0" w:after="0" w:line="229" w:lineRule="exact"/>
              <w:ind w:left="108" w:right="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Индивиду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27" w:right="4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427" w:right="4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2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801,16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Кварти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0" w:footer="754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97" w:right="145" w:firstLine="1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7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97" w:right="145" w:firstLine="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Рыбенко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Александр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Николаевич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39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39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2250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365,5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91,4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39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28" w:right="2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165" w:right="148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сток</w:t>
            </w:r>
          </w:p>
        </w:tc>
        <w:tc>
          <w:tcPr>
            <w:tcW w:w="87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99" w:right="2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0" w:right="1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tabs>
                <w:tab w:pos="13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TOY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USER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HZJ76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28459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уга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имеет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28" w:right="2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65" w:right="148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сток</w:t>
            </w:r>
          </w:p>
        </w:tc>
        <w:tc>
          <w:tcPr>
            <w:tcW w:w="87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99" w:right="2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0" w:right="1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ковой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мобиль: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30" w:lineRule="exact"/>
              <w:ind w:left="102" w:right="46"/>
              <w:jc w:val="left"/>
              <w:tabs>
                <w:tab w:pos="9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Иные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нспортные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средства: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кран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КС-</w:t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7-7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4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Семен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39" w:lineRule="auto"/>
              <w:ind w:left="639" w:right="6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94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307" w:right="2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1/2</w:t>
            </w:r>
          </w:p>
          <w:p>
            <w:pPr>
              <w:spacing w:before="0" w:after="0" w:line="240" w:lineRule="auto"/>
              <w:ind w:left="307" w:right="2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1/2</w:t>
            </w:r>
          </w:p>
          <w:p>
            <w:pPr>
              <w:spacing w:before="0" w:after="0" w:line="229" w:lineRule="exact"/>
              <w:ind w:left="94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75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1137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78,5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3" w:right="4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0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38,6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39" w:lineRule="auto"/>
              <w:ind w:left="166" w:right="114" w:firstLine="1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Италия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Легковой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автомобиль:</w:t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900" w:val="left"/>
                <w:tab w:pos="15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Тойота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Крузер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Супруга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асток</w:t>
            </w:r>
          </w:p>
          <w:p>
            <w:pPr>
              <w:spacing w:before="0" w:after="0" w:line="239" w:lineRule="auto"/>
              <w:ind w:left="657" w:right="60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94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307" w:right="2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1/2</w:t>
            </w:r>
          </w:p>
          <w:p>
            <w:pPr>
              <w:spacing w:before="0" w:after="0" w:line="240" w:lineRule="auto"/>
              <w:ind w:left="307" w:right="2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1/2</w:t>
            </w:r>
          </w:p>
          <w:p>
            <w:pPr>
              <w:spacing w:before="0" w:after="0" w:line="229" w:lineRule="exact"/>
              <w:ind w:left="108" w:right="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Индивиду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78,5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7" w:right="4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72,5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39" w:lineRule="auto"/>
              <w:ind w:left="166" w:right="114" w:firstLine="1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Италия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седес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А180</w:t>
            </w:r>
          </w:p>
          <w:p>
            <w:pPr>
              <w:spacing w:before="3" w:after="0" w:line="230" w:lineRule="exact"/>
              <w:ind w:left="102" w:right="1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ковой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мобиль: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седес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А200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78,5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0" w:footer="754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77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Шмыгалев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Анат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лий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34" w:right="116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Коттедж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ющ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619" w:right="6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  <w:p>
            <w:pPr>
              <w:spacing w:before="0" w:after="0" w:line="240" w:lineRule="auto"/>
              <w:ind w:left="756" w:right="7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61" w:right="11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%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3285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852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1835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312,3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120,4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53,2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187,6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5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биль:</w:t>
            </w:r>
          </w:p>
          <w:p>
            <w:pPr>
              <w:spacing w:before="0" w:after="0" w:line="240" w:lineRule="auto"/>
              <w:ind w:left="102" w:right="46"/>
              <w:jc w:val="left"/>
              <w:tabs>
                <w:tab w:pos="16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итс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биси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93087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7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Супруга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92" w:right="1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асток</w:t>
            </w:r>
          </w:p>
          <w:p>
            <w:pPr>
              <w:spacing w:before="2" w:after="0" w:line="230" w:lineRule="exact"/>
              <w:ind w:left="657" w:right="60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  <w:p>
            <w:pPr>
              <w:spacing w:before="0" w:after="0" w:line="226" w:lineRule="exact"/>
              <w:ind w:left="756" w:right="7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Гараж</w:t>
            </w:r>
          </w:p>
          <w:p>
            <w:pPr>
              <w:spacing w:before="0" w:after="0" w:line="240" w:lineRule="auto"/>
              <w:ind w:left="121" w:right="102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помещения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помещения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помещения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помещения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помещения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Детский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сад,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поч-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ная,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Погреб,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Уборная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2" w:after="0" w:line="230" w:lineRule="exact"/>
              <w:ind w:left="129" w:right="5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26" w:lineRule="exact"/>
              <w:ind w:left="186" w:right="13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,99%</w:t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3738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187,6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185,3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7" w:right="4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53,2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73,7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74,2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210,5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18,7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380,8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2" w:after="0" w:line="230" w:lineRule="exact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102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187,6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7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187,6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0" w:footer="754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Сви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идов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Владимир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иевич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69,4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53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биль:</w:t>
            </w:r>
          </w:p>
          <w:p>
            <w:pPr>
              <w:spacing w:before="0" w:after="0" w:line="240" w:lineRule="auto"/>
              <w:ind w:left="102" w:right="48"/>
              <w:jc w:val="left"/>
              <w:tabs>
                <w:tab w:pos="1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ITSUBISH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PAJERO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SPORT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598,34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Супруга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92" w:right="1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асток</w:t>
            </w:r>
          </w:p>
          <w:p>
            <w:pPr>
              <w:spacing w:before="0" w:after="0" w:line="229" w:lineRule="exact"/>
              <w:ind w:left="191" w:right="1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350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домик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29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29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15,6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29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409" w:right="225" w:firstLine="-1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30" w:lineRule="exact"/>
              <w:ind w:left="102" w:right="1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ковой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мобиль: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SUZUK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,93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9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102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409" w:right="224" w:firstLine="-1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0" w:footer="754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3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атин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Владими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348" w:right="33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домик</w:t>
            </w:r>
          </w:p>
          <w:p>
            <w:pPr>
              <w:spacing w:before="0" w:after="0" w:line="240" w:lineRule="auto"/>
              <w:ind w:left="622" w:right="6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94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91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282"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1/2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24" w:right="4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490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3" w:right="4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98,7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,81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5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Суп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5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1/4</w:t>
            </w:r>
          </w:p>
          <w:p>
            <w:pPr>
              <w:spacing w:before="0" w:after="0" w:line="240" w:lineRule="auto"/>
              <w:ind w:left="3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Долевая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51,5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98,7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биль: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KIA-J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Symbol" w:hAnsi="Symbol" w:cs="Symbol" w:eastAsia="Symbol"/>
                <w:sz w:val="20"/>
                <w:szCs w:val="20"/>
                <w:spacing w:val="-2"/>
                <w:w w:val="100"/>
              </w:rPr>
              <w:t>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102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98,7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0" w:footer="754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1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ибунский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Отдельно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ящее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07" w:right="2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1/2</w:t>
            </w:r>
          </w:p>
          <w:p>
            <w:pPr>
              <w:spacing w:before="0" w:after="0" w:line="240" w:lineRule="auto"/>
              <w:ind w:left="157" w:right="1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45</w:t>
            </w:r>
          </w:p>
          <w:p>
            <w:pPr>
              <w:spacing w:before="0" w:after="0" w:line="240" w:lineRule="auto"/>
              <w:ind w:left="107" w:right="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35</w:t>
            </w:r>
          </w:p>
          <w:p>
            <w:pPr>
              <w:spacing w:before="0" w:after="0" w:line="229" w:lineRule="exact"/>
              <w:ind w:left="107" w:right="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70</w:t>
            </w:r>
          </w:p>
          <w:p>
            <w:pPr>
              <w:spacing w:before="0" w:after="0" w:line="240" w:lineRule="auto"/>
              <w:ind w:left="107" w:right="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45</w:t>
            </w:r>
          </w:p>
          <w:p>
            <w:pPr>
              <w:spacing w:before="0" w:after="0" w:line="240" w:lineRule="auto"/>
              <w:ind w:left="111" w:right="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90</w:t>
            </w:r>
          </w:p>
          <w:p>
            <w:pPr>
              <w:spacing w:before="0" w:after="0" w:line="240" w:lineRule="auto"/>
              <w:ind w:left="182" w:right="1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левая1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/116</w:t>
            </w:r>
          </w:p>
          <w:p>
            <w:pPr>
              <w:spacing w:before="2" w:after="0" w:line="230" w:lineRule="exact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26" w:lineRule="exact"/>
              <w:ind w:left="94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91" w:right="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306" w:right="2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1/2</w:t>
            </w:r>
          </w:p>
          <w:p>
            <w:pPr>
              <w:spacing w:before="0" w:after="0" w:line="229" w:lineRule="exact"/>
              <w:ind w:left="94" w:right="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75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1955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178" w:right="2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78" w:right="2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8" w:right="2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29" w:lineRule="exact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29" w:lineRule="exact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29" w:lineRule="exact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29" w:lineRule="exact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275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75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5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9599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309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</w:p>
          <w:p>
            <w:pPr>
              <w:spacing w:before="0" w:after="0" w:line="240" w:lineRule="auto"/>
              <w:ind w:left="178" w:right="2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487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275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9997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75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9999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  <w:p>
            <w:pPr>
              <w:spacing w:before="0" w:after="0" w:line="240" w:lineRule="auto"/>
              <w:ind w:left="251" w:right="3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24" w:right="41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</w:p>
          <w:p>
            <w:pPr>
              <w:spacing w:before="0" w:after="0" w:line="240" w:lineRule="auto"/>
              <w:ind w:left="84" w:right="66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участок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участок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мел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уча-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сток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1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137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509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296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886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304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000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ковой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обиль:</w:t>
            </w:r>
          </w:p>
          <w:p>
            <w:pPr>
              <w:spacing w:before="0" w:after="0" w:line="23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З-21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</w:p>
          <w:p>
            <w:pPr>
              <w:spacing w:before="1" w:after="0" w:line="240" w:lineRule="auto"/>
              <w:ind w:left="102" w:right="45"/>
              <w:jc w:val="left"/>
              <w:tabs>
                <w:tab w:pos="11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ой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авто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обиль: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Сельско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озя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ственная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ника:</w:t>
            </w:r>
          </w:p>
          <w:p>
            <w:pPr>
              <w:spacing w:before="2" w:after="0" w:line="230" w:lineRule="exact"/>
              <w:ind w:left="102" w:right="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трак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МТЗ-80,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«БЕЛ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УС-8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»,</w:t>
            </w:r>
          </w:p>
          <w:p>
            <w:pPr>
              <w:spacing w:before="0" w:after="0" w:line="229" w:lineRule="exact"/>
              <w:ind w:left="102" w:right="-20"/>
              <w:jc w:val="left"/>
              <w:tabs>
                <w:tab w:pos="12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трак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БЕЛАРУС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82.1,</w:t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12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трак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БЕЛАРУС</w:t>
            </w:r>
          </w:p>
          <w:p>
            <w:pPr>
              <w:spacing w:before="0" w:after="0" w:line="22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02" w:right="-20"/>
              <w:jc w:val="left"/>
              <w:tabs>
                <w:tab w:pos="13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РСМ-1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«ACROS-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</w:p>
          <w:p>
            <w:pPr>
              <w:spacing w:before="0" w:after="0" w:line="229" w:lineRule="exact"/>
              <w:ind w:left="102" w:right="-20"/>
              <w:jc w:val="left"/>
              <w:tabs>
                <w:tab w:pos="13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РСМ-1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«ACROS-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</w:p>
          <w:p>
            <w:pPr>
              <w:spacing w:before="3" w:after="0" w:line="230" w:lineRule="exact"/>
              <w:ind w:left="102" w:right="46"/>
              <w:jc w:val="left"/>
              <w:tabs>
                <w:tab w:pos="9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Иные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нспортные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средства:</w:t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СЗА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1423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,53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4" w:top="2120" w:bottom="940" w:left="1020" w:right="280"/>
          <w:pgSz w:w="16840" w:h="11920" w:orient="landscape"/>
        </w:sectPr>
      </w:pPr>
      <w:rPr/>
    </w:p>
    <w:p>
      <w:pPr>
        <w:spacing w:before="9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736" w:right="7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здание</w:t>
            </w:r>
          </w:p>
          <w:p>
            <w:pPr>
              <w:spacing w:before="0" w:after="0" w:line="240" w:lineRule="auto"/>
              <w:ind w:left="395" w:right="3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Здание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(склад)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1074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0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Супруга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асток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460" w:right="4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82" w:right="3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57" w:right="1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6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197,7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7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йота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RAV4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4,44</w:t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  <w:tr>
        <w:trPr>
          <w:trHeight w:val="469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102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Несовершен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30" w:lineRule="exact"/>
              <w:ind w:left="409" w:right="224" w:firstLine="-1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106,2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4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</w:tr>
    </w:tbl>
    <w:p>
      <w:pPr>
        <w:jc w:val="left"/>
        <w:spacing w:after="0"/>
        <w:sectPr>
          <w:pgMar w:header="0" w:footer="554" w:top="1040" w:bottom="740" w:left="1020" w:right="280"/>
          <w:headerReference w:type="default" r:id="rId43"/>
          <w:footerReference w:type="default" r:id="rId44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62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Цыбань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Александр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вич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28" w:right="1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63" w:right="11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75" w:right="3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2542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3" w:right="4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28,5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0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43,4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57,4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0" w:right="3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60,9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41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</w:p>
          <w:p>
            <w:pPr>
              <w:spacing w:before="0" w:after="0" w:line="240" w:lineRule="auto"/>
              <w:ind w:left="374" w:right="3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5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Легковые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мобили: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ghlander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46630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770" w:hRule="exact"/>
        </w:trPr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Суп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536" w:right="5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19" w:right="6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</w:p>
          <w:p>
            <w:pPr>
              <w:spacing w:before="0" w:after="0" w:line="240" w:lineRule="auto"/>
              <w:ind w:left="146" w:right="1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тира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ещение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458,9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27" w:right="4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66,7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125,8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297,5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77,7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05" w:right="2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104,1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66,8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60,6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30,8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4" w:right="3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25,8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Легковые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мобили: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Jagua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</w:p>
          <w:p>
            <w:pPr>
              <w:spacing w:before="3" w:after="0" w:line="230" w:lineRule="exact"/>
              <w:ind w:left="102" w:right="2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Porsh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Turbo,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ayga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953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footer="759" w:header="0" w:top="2120" w:bottom="940" w:left="1020" w:right="280"/>
          <w:footerReference w:type="default" r:id="rId45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Евге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1672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5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4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19" w:right="6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756" w:right="7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1500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350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2636899,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8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29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екс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347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4354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3400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3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245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87" w:right="67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20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9" w:lineRule="auto"/>
              <w:ind w:left="102" w:right="4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DO)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81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2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0" w:right="134" w:firstLine="-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Неж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67" w:right="1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67" w:right="1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8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7" w:right="1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479" w:lineRule="auto"/>
              <w:ind w:left="129" w:right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57" w:right="2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1" w:right="2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60800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70" w:right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09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421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4" w:right="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" w:right="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4900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5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7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02" w:right="4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едст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ав-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1278776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60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2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35" w:right="5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06" w:right="1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3655425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2199" w:type="dxa"/>
      </w:tblPr>
      <w:tblGrid/>
      <w:tr>
        <w:trPr>
          <w:trHeight w:val="469" w:hRule="exact"/>
        </w:trPr>
        <w:tc>
          <w:tcPr>
            <w:tcW w:w="187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30" w:lineRule="exact"/>
              <w:ind w:left="531" w:right="191" w:firstLine="-2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Фамили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чес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8" w:type="dxa"/>
            <w:gridSpan w:val="4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ект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вижимости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находящи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2" w:type="dxa"/>
            <w:gridSpan w:val="3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30" w:lineRule="exact"/>
              <w:ind w:left="1027" w:right="-11" w:firstLine="-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находящие-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ании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230" w:lineRule="exact"/>
              <w:ind w:left="409" w:right="156" w:firstLine="-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марка)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90" w:lineRule="auto"/>
              <w:ind w:left="164" w:right="221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Деклариро-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го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ход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0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690" w:right="637" w:firstLine="1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05" w:right="150" w:firstLine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собст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109" w:right="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23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рана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распо-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210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ложе-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210" w:right="158" w:firstLine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ъекта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30" w:lineRule="exact"/>
              <w:ind w:left="185" w:right="130" w:firstLine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Пло-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щадь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(кв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30" w:lineRule="exact"/>
              <w:ind w:left="189" w:right="10" w:firstLine="3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6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ковая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Оксана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Николаевна</w:t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211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участ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Жилой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Нежилое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дание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29" w:right="8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  <w:p>
            <w:pPr>
              <w:spacing w:before="0" w:after="0" w:line="240" w:lineRule="auto"/>
              <w:ind w:left="129" w:right="7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1066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</w:p>
          <w:p>
            <w:pPr>
              <w:spacing w:before="0" w:after="0" w:line="240" w:lineRule="auto"/>
              <w:ind w:left="26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31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1531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381,3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693,4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81" w:right="13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  <w:p>
            <w:pPr>
              <w:spacing w:before="0" w:after="0" w:line="240" w:lineRule="auto"/>
              <w:ind w:left="181" w:right="13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Россия</w:t>
            </w:r>
          </w:p>
        </w:tc>
        <w:tc>
          <w:tcPr>
            <w:tcW w:w="1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Легковые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мобили:</w:t>
            </w:r>
          </w:p>
          <w:p>
            <w:pPr>
              <w:spacing w:before="0" w:after="0" w:line="240" w:lineRule="auto"/>
              <w:ind w:left="102" w:right="4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MERCEDES-BENZ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E200,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MERCEDES-BEN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35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BLUETE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4MATIC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4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602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48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12" w:right="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8" w:right="2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4" w:right="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2" w:right="4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76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1186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1329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6" w:right="3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3888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4" w:right="4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247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52" w:right="3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2" w:right="48"/>
              <w:jc w:val="left"/>
              <w:tabs>
                <w:tab w:pos="15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4414262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162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94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212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305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29" w:right="3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3888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444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7" w:right="3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247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5" w:right="2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86" w:right="13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186" w:right="127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ебе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яче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22" w:right="60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5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73" w:right="1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11332006,14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68" w:hRule="exact"/>
        </w:trPr>
        <w:tc>
          <w:tcPr>
            <w:tcW w:w="187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5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5" w:lineRule="exact"/>
              <w:ind w:left="14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5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0" w:footer="759" w:top="2120" w:bottom="940" w:left="1020" w:right="280"/>
          <w:pgSz w:w="16840" w:h="11920" w:orient="landscape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200003" w:type="dxa"/>
      </w:tblPr>
      <w:tblGrid/>
      <w:tr>
        <w:trPr>
          <w:trHeight w:val="470" w:hRule="exact"/>
        </w:trPr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09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94" w:right="4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жи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543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3" w:right="-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94" w:right="87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75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сред-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74" w:right="35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90" w:lineRule="auto"/>
              <w:ind w:left="164" w:right="220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32" w:hRule="exact"/>
        </w:trPr>
        <w:tc>
          <w:tcPr>
            <w:tcW w:w="187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842" w:right="8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55" w:right="63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639" w:right="6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1" w:right="1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10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108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1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о-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е-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71" w:right="24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7" w:lineRule="exact"/>
              <w:ind w:left="365" w:right="3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8"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20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Пло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м)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442" w:right="3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51" w:right="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98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егков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2774417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5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53" w:right="33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3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26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87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шен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6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6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4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26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3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sectPr>
      <w:pgMar w:header="0" w:footer="759" w:top="2120" w:bottom="940" w:left="1020" w:right="280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Symbol"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280029pt;margin-top:546.383911pt;width:8.0pt;height:14pt;mso-position-horizontal-relative:page;mso-position-vertical-relative:page;z-index:-1088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7.280029pt;margin-top:546.383911pt;width:10.0pt;height:14pt;mso-position-horizontal-relative:page;mso-position-vertical-relative:page;z-index:-10875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7.280029pt;margin-top:546.383911pt;width:10.0pt;height:14pt;mso-position-horizontal-relative:page;mso-position-vertical-relative:page;z-index:-10874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280029pt;margin-top:546.383911pt;width:8.0pt;height:14pt;mso-position-horizontal-relative:page;mso-position-vertical-relative:page;z-index:-1087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7.280029pt;margin-top:546.383911pt;width:10.0pt;height:14pt;mso-position-horizontal-relative:page;mso-position-vertical-relative:page;z-index:-10871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7.280029pt;margin-top:546.383911pt;width:10.0pt;height:14pt;mso-position-horizontal-relative:page;mso-position-vertical-relative:page;z-index:-10870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7.280029pt;margin-top:546.383911pt;width:10.0pt;height:14pt;mso-position-horizontal-relative:page;mso-position-vertical-relative:page;z-index:-10869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7.280029pt;margin-top:546.383911pt;width:10.0pt;height:14pt;mso-position-horizontal-relative:page;mso-position-vertical-relative:page;z-index:-10868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280029pt;margin-top:546.383911pt;width:8.0pt;height:14pt;mso-position-horizontal-relative:page;mso-position-vertical-relative:page;z-index:-1086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150574pt;margin-top:546.503906pt;width:8.0pt;height:14pt;mso-position-horizontal-relative:page;mso-position-vertical-relative:page;z-index:-1086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150574pt;margin-top:546.503906pt;width:8.0pt;height:14pt;mso-position-horizontal-relative:page;mso-position-vertical-relative:page;z-index:-1086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280029pt;margin-top:546.383911pt;width:8.0pt;height:14pt;mso-position-horizontal-relative:page;mso-position-vertical-relative:page;z-index:-1088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150574pt;margin-top:546.503906pt;width:8.0pt;height:14pt;mso-position-horizontal-relative:page;mso-position-vertical-relative:page;z-index:-1086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150574pt;margin-top:546.503906pt;width:8.0pt;height:14pt;mso-position-horizontal-relative:page;mso-position-vertical-relative:page;z-index:-1086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7.280029pt;margin-top:546.383911pt;width:10.0pt;height:14pt;mso-position-horizontal-relative:page;mso-position-vertical-relative:page;z-index:-10883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7.280029pt;margin-top:546.383911pt;width:10.0pt;height:14pt;mso-position-horizontal-relative:page;mso-position-vertical-relative:page;z-index:-10882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280029pt;margin-top:546.383911pt;width:8.0pt;height:14pt;mso-position-horizontal-relative:page;mso-position-vertical-relative:page;z-index:-1088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280029pt;margin-top:546.383911pt;width:8.0pt;height:14pt;mso-position-horizontal-relative:page;mso-position-vertical-relative:page;z-index:-10879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280029pt;margin-top:546.383911pt;width:8.0pt;height:14pt;mso-position-horizontal-relative:page;mso-position-vertical-relative:page;z-index:-1087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280029pt;margin-top:546.383911pt;width:8.0pt;height:14pt;mso-position-horizontal-relative:page;mso-position-vertical-relative:page;z-index:-1087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7.280029pt;margin-top:546.383911pt;width:10.0pt;height:14pt;mso-position-horizontal-relative:page;mso-position-vertical-relative:page;z-index:-10876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1.899994pt;margin-top:59.722389pt;width:504.758384pt;height:48.2pt;mso-position-horizontal-relative:page;mso-position-vertical-relative:page;z-index:-10886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веде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яз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4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  <w:p>
                <w:pPr>
                  <w:spacing w:before="3" w:after="0" w:line="322" w:lineRule="exact"/>
                  <w:ind w:left="678" w:right="753" w:firstLine="146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ской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чл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варя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1.899994pt;margin-top:59.722389pt;width:504.758384pt;height:48.2pt;mso-position-horizontal-relative:page;mso-position-vertical-relative:page;z-index:-10873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веде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яз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4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  <w:p>
                <w:pPr>
                  <w:spacing w:before="3" w:after="0" w:line="322" w:lineRule="exact"/>
                  <w:ind w:left="678" w:right="753" w:firstLine="146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ской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чл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варя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1.899994pt;margin-top:59.722389pt;width:504.758384pt;height:48.2pt;mso-position-horizontal-relative:page;mso-position-vertical-relative:page;z-index:-10867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веде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яз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4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  <w:p>
                <w:pPr>
                  <w:spacing w:before="3" w:after="0" w:line="322" w:lineRule="exact"/>
                  <w:ind w:left="678" w:right="753" w:firstLine="146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ской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чл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варя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1.899994pt;margin-top:59.722389pt;width:504.758384pt;height:48.2pt;mso-position-horizontal-relative:page;mso-position-vertical-relative:page;z-index:-10881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веде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яз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4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  <w:p>
                <w:pPr>
                  <w:spacing w:before="3" w:after="0" w:line="322" w:lineRule="exact"/>
                  <w:ind w:left="678" w:right="753" w:firstLine="146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ж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ской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чл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за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ч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ы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й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варя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ря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20" Type="http://schemas.openxmlformats.org/officeDocument/2006/relationships/header" Target="header7.xml"/><Relationship Id="rId21" Type="http://schemas.openxmlformats.org/officeDocument/2006/relationships/footer" Target="footer8.xml"/><Relationship Id="rId22" Type="http://schemas.openxmlformats.org/officeDocument/2006/relationships/header" Target="header8.xml"/><Relationship Id="rId23" Type="http://schemas.openxmlformats.org/officeDocument/2006/relationships/footer" Target="footer9.xml"/><Relationship Id="rId24" Type="http://schemas.openxmlformats.org/officeDocument/2006/relationships/header" Target="header9.xml"/><Relationship Id="rId25" Type="http://schemas.openxmlformats.org/officeDocument/2006/relationships/footer" Target="footer10.xml"/><Relationship Id="rId26" Type="http://schemas.openxmlformats.org/officeDocument/2006/relationships/header" Target="header10.xml"/><Relationship Id="rId27" Type="http://schemas.openxmlformats.org/officeDocument/2006/relationships/footer" Target="footer11.xml"/><Relationship Id="rId28" Type="http://schemas.openxmlformats.org/officeDocument/2006/relationships/header" Target="header11.xml"/><Relationship Id="rId29" Type="http://schemas.openxmlformats.org/officeDocument/2006/relationships/footer" Target="footer12.xml"/><Relationship Id="rId30" Type="http://schemas.openxmlformats.org/officeDocument/2006/relationships/header" Target="header12.xml"/><Relationship Id="rId31" Type="http://schemas.openxmlformats.org/officeDocument/2006/relationships/footer" Target="footer13.xml"/><Relationship Id="rId32" Type="http://schemas.openxmlformats.org/officeDocument/2006/relationships/header" Target="header13.xml"/><Relationship Id="rId33" Type="http://schemas.openxmlformats.org/officeDocument/2006/relationships/footer" Target="footer14.xml"/><Relationship Id="rId34" Type="http://schemas.openxmlformats.org/officeDocument/2006/relationships/header" Target="header14.xml"/><Relationship Id="rId35" Type="http://schemas.openxmlformats.org/officeDocument/2006/relationships/footer" Target="footer15.xml"/><Relationship Id="rId36" Type="http://schemas.openxmlformats.org/officeDocument/2006/relationships/header" Target="header15.xml"/><Relationship Id="rId37" Type="http://schemas.openxmlformats.org/officeDocument/2006/relationships/footer" Target="footer16.xml"/><Relationship Id="rId38" Type="http://schemas.openxmlformats.org/officeDocument/2006/relationships/header" Target="header16.xml"/><Relationship Id="rId39" Type="http://schemas.openxmlformats.org/officeDocument/2006/relationships/footer" Target="footer17.xml"/><Relationship Id="rId40" Type="http://schemas.openxmlformats.org/officeDocument/2006/relationships/header" Target="header17.xml"/><Relationship Id="rId41" Type="http://schemas.openxmlformats.org/officeDocument/2006/relationships/footer" Target="footer18.xml"/><Relationship Id="rId42" Type="http://schemas.openxmlformats.org/officeDocument/2006/relationships/footer" Target="footer19.xml"/><Relationship Id="rId43" Type="http://schemas.openxmlformats.org/officeDocument/2006/relationships/header" Target="header18.xml"/><Relationship Id="rId44" Type="http://schemas.openxmlformats.org/officeDocument/2006/relationships/footer" Target="footer20.xml"/><Relationship Id="rId45" Type="http://schemas.openxmlformats.org/officeDocument/2006/relationships/footer" Target="footer2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Moskovchenko</dc:creator>
  <dc:subject>Бланки администрации Воронежской области</dc:subject>
  <dcterms:created xsi:type="dcterms:W3CDTF">2017-04-29T14:57:19Z</dcterms:created>
  <dcterms:modified xsi:type="dcterms:W3CDTF">2017-04-29T14:57:19Z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2017-04-29T00:00:00Z</vt:filetime>
  </property>
  <property fmtid="{D5CDD505-2E9C-101B-9397-08002B2CF9AE}" pid="3" name="LastSaved">
    <vt:filetime>2017-04-29T00:00:00Z</vt:filetime>
  </property>
</Properties>
</file>