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40" w:lineRule="auto"/>
        <w:ind w:left="230" w:right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770" w:hRule="exact"/>
        </w:trPr>
        <w:tc>
          <w:tcPr>
            <w:tcW w:w="15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</w:p>
          <w:p>
            <w:pPr>
              <w:spacing w:before="3" w:after="0" w:line="252" w:lineRule="exact"/>
              <w:ind w:left="102" w:right="10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оход,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</w:p>
        </w:tc>
        <w:tc>
          <w:tcPr>
            <w:tcW w:w="597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щих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раве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20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</w:p>
          <w:p>
            <w:pPr>
              <w:spacing w:before="3" w:after="0" w:line="252" w:lineRule="exact"/>
              <w:ind w:left="102" w:right="3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</w:tr>
      <w:tr>
        <w:trPr>
          <w:trHeight w:val="1023" w:hRule="exact"/>
        </w:trPr>
        <w:tc>
          <w:tcPr>
            <w:tcW w:w="15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7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тов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.м.)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61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1" w:after="0" w:line="254" w:lineRule="exact"/>
              <w:ind w:left="103" w:right="1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</w:p>
        </w:tc>
        <w:tc>
          <w:tcPr>
            <w:tcW w:w="108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54" w:lineRule="exact"/>
              <w:ind w:left="102" w:right="5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ижи</w:t>
            </w:r>
          </w:p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мос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лощ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дь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.м.)</w:t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трана</w:t>
            </w:r>
          </w:p>
          <w:p>
            <w:pPr>
              <w:spacing w:before="1" w:after="0" w:line="254" w:lineRule="exact"/>
              <w:ind w:left="102" w:right="6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</w:tr>
      <w:tr>
        <w:trPr>
          <w:trHeight w:val="2540" w:hRule="exact"/>
        </w:trPr>
        <w:tc>
          <w:tcPr>
            <w:tcW w:w="15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еведомский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2418901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</w:p>
          <w:p>
            <w:pPr>
              <w:spacing w:before="0" w:after="0" w:line="252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  <w:p>
            <w:pPr>
              <w:spacing w:before="1" w:after="0" w:line="239" w:lineRule="auto"/>
              <w:ind w:left="105" w:right="43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Гараж</w:t>
            </w:r>
          </w:p>
        </w:tc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1962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27,0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20,9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65,1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45,0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27,0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20,9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and</w:t>
            </w:r>
          </w:p>
          <w:p>
            <w:pPr>
              <w:spacing w:before="0" w:after="0" w:line="252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ado</w:t>
            </w:r>
          </w:p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Земельн</w:t>
            </w:r>
          </w:p>
          <w:p>
            <w:pPr>
              <w:spacing w:before="1" w:after="0" w:line="254" w:lineRule="exact"/>
              <w:ind w:left="102" w:right="18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1962</w:t>
            </w:r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</w:tr>
      <w:tr>
        <w:trPr>
          <w:trHeight w:val="516" w:hRule="exact"/>
        </w:trPr>
        <w:tc>
          <w:tcPr>
            <w:tcW w:w="15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918073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1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108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768" w:hRule="exact"/>
        </w:trPr>
        <w:tc>
          <w:tcPr>
            <w:tcW w:w="1527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68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</w:p>
          <w:p>
            <w:pPr>
              <w:spacing w:before="5" w:after="0" w:line="252" w:lineRule="exact"/>
              <w:ind w:left="102" w:right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</w:p>
        </w:tc>
      </w:tr>
      <w:tr>
        <w:trPr>
          <w:trHeight w:val="771" w:hRule="exact"/>
        </w:trPr>
        <w:tc>
          <w:tcPr>
            <w:tcW w:w="152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0" w:after="0" w:line="253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расхо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</w:p>
          <w:p>
            <w:pPr>
              <w:spacing w:before="3" w:after="0" w:line="252" w:lineRule="exact"/>
              <w:ind w:left="102" w:right="113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тв</w:t>
            </w:r>
          </w:p>
        </w:tc>
      </w:tr>
      <w:tr>
        <w:trPr>
          <w:trHeight w:val="768" w:hRule="exact"/>
        </w:trPr>
        <w:tc>
          <w:tcPr>
            <w:tcW w:w="152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еведомский</w:t>
            </w:r>
          </w:p>
          <w:p>
            <w:pPr>
              <w:spacing w:before="0" w:after="0" w:line="25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иколай</w:t>
            </w:r>
          </w:p>
          <w:p>
            <w:pPr>
              <w:spacing w:before="1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ч</w:t>
            </w:r>
          </w:p>
        </w:tc>
        <w:tc>
          <w:tcPr>
            <w:tcW w:w="99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64" w:hRule="exact"/>
        </w:trPr>
        <w:tc>
          <w:tcPr>
            <w:tcW w:w="152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</w:t>
            </w:r>
          </w:p>
        </w:tc>
        <w:tc>
          <w:tcPr>
            <w:tcW w:w="99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нет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6840" w:h="11920" w:orient="landscape"/>
          <w:pgMar w:top="1040" w:bottom="280" w:left="960" w:right="110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3" w:right="5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4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5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98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7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390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2036447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5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53,5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ши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19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701653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15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38,1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18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198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0" w:hRule="exact"/>
        </w:trPr>
        <w:tc>
          <w:tcPr>
            <w:tcW w:w="18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5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20" w:right="70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3" w:right="133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5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8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2207891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181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87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72000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246,2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9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тягач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МАЗ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1" w:hRule="exact"/>
        </w:trPr>
        <w:tc>
          <w:tcPr>
            <w:tcW w:w="18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5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20" w:right="960"/>
        </w:sectPr>
      </w:pPr>
      <w:rPr/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30" w:right="146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Ольги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95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32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95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2" w:right="9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2" w:right="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95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788320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5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320000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95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213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50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3" w:right="1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Леонт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942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Леонт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825354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77,1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325250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5" w:right="1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Леонт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20" w:right="960"/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15" w:right="-20"/>
        <w:jc w:val="left"/>
        <w:tabs>
          <w:tab w:pos="192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pict>
          <v:group style="position:absolute;margin-left:50.752766pt;margin-top:5.228111pt;width:218.848803pt;height:.1pt;mso-position-horizontal-relative:page;mso-position-vertical-relative:paragraph;z-index:-5763" coordorigin="1015,105" coordsize="4377,2">
            <v:shape style="position:absolute;left:1015;top:105;width:4377;height:2" coordorigin="1015,105" coordsize="4377,0" path="m1015,105l5392,105e" filled="f" stroked="t" strokeweight=".719897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34"/>
          <w:szCs w:val="34"/>
          <w:w w:val="66"/>
        </w:rPr>
      </w:r>
      <w:r>
        <w:rPr>
          <w:rFonts w:ascii="Arial" w:hAnsi="Arial" w:cs="Arial" w:eastAsia="Arial"/>
          <w:sz w:val="34"/>
          <w:szCs w:val="34"/>
          <w:spacing w:val="0"/>
          <w:w w:val="66"/>
          <w:u w:val="single" w:color="000000"/>
        </w:rPr>
        <w:t>I</w:t>
      </w:r>
      <w:r>
        <w:rPr>
          <w:rFonts w:ascii="Arial" w:hAnsi="Arial" w:cs="Arial" w:eastAsia="Arial"/>
          <w:sz w:val="34"/>
          <w:szCs w:val="34"/>
          <w:spacing w:val="31"/>
          <w:w w:val="66"/>
          <w:u w:val="single" w:color="000000"/>
        </w:rPr>
        <w:t> </w:t>
      </w:r>
      <w:r>
        <w:rPr>
          <w:rFonts w:ascii="Arial" w:hAnsi="Arial" w:cs="Arial" w:eastAsia="Arial"/>
          <w:sz w:val="34"/>
          <w:szCs w:val="34"/>
          <w:spacing w:val="31"/>
          <w:w w:val="66"/>
        </w:rPr>
      </w:r>
      <w:r>
        <w:rPr>
          <w:rFonts w:ascii="Arial" w:hAnsi="Arial" w:cs="Arial" w:eastAsia="Arial"/>
          <w:sz w:val="15"/>
          <w:szCs w:val="15"/>
          <w:spacing w:val="0"/>
          <w:w w:val="140"/>
        </w:rPr>
        <w:t>CbiH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ab/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34"/>
          <w:szCs w:val="34"/>
          <w:spacing w:val="0"/>
          <w:w w:val="44"/>
        </w:rPr>
      </w:r>
      <w:r>
        <w:rPr>
          <w:rFonts w:ascii="Arial" w:hAnsi="Arial" w:cs="Arial" w:eastAsia="Arial"/>
          <w:sz w:val="34"/>
          <w:szCs w:val="34"/>
          <w:spacing w:val="0"/>
          <w:w w:val="44"/>
          <w:u w:val="single" w:color="000000"/>
        </w:rPr>
        <w:t>I</w:t>
      </w:r>
      <w:r>
        <w:rPr>
          <w:rFonts w:ascii="Arial" w:hAnsi="Arial" w:cs="Arial" w:eastAsia="Arial"/>
          <w:sz w:val="34"/>
          <w:szCs w:val="34"/>
          <w:spacing w:val="0"/>
          <w:w w:val="44"/>
          <w:u w:val="single" w:color="000000"/>
        </w:rPr>
        <w:t> </w:t>
      </w:r>
      <w:r>
        <w:rPr>
          <w:rFonts w:ascii="Arial" w:hAnsi="Arial" w:cs="Arial" w:eastAsia="Arial"/>
          <w:sz w:val="34"/>
          <w:szCs w:val="34"/>
          <w:spacing w:val="10"/>
          <w:w w:val="44"/>
          <w:u w:val="single" w:color="000000"/>
        </w:rPr>
        <w:t> </w:t>
      </w:r>
      <w:r>
        <w:rPr>
          <w:rFonts w:ascii="Arial" w:hAnsi="Arial" w:cs="Arial" w:eastAsia="Arial"/>
          <w:sz w:val="34"/>
          <w:szCs w:val="34"/>
          <w:spacing w:val="10"/>
          <w:w w:val="44"/>
        </w:rPr>
      </w:r>
      <w:r>
        <w:rPr>
          <w:rFonts w:ascii="Arial" w:hAnsi="Arial" w:cs="Arial" w:eastAsia="Arial"/>
          <w:sz w:val="15"/>
          <w:szCs w:val="15"/>
          <w:spacing w:val="0"/>
          <w:w w:val="123"/>
        </w:rPr>
        <w:t>HeT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</w:r>
    </w:p>
    <w:p>
      <w:pPr>
        <w:jc w:val="left"/>
        <w:spacing w:after="0"/>
        <w:sectPr>
          <w:pgSz w:w="16840" w:h="11920" w:orient="landscape"/>
          <w:pgMar w:top="1080" w:bottom="280" w:left="900" w:right="24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33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Логв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Леон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города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72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1344842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51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62,8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73,4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72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1586600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73,4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Логв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Леон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831" w:right="1253" w:firstLine="2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4150" w:hRule="exact"/>
        </w:trPr>
        <w:tc>
          <w:tcPr>
            <w:tcW w:w="172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9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1048854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4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997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45,6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35,6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9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02" w:right="92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2771" w:hRule="exact"/>
        </w:trPr>
        <w:tc>
          <w:tcPr>
            <w:tcW w:w="172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107470</w:t>
            </w:r>
          </w:p>
        </w:tc>
        <w:tc>
          <w:tcPr>
            <w:tcW w:w="18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5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1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35,6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20,16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72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9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2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77,2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288" w:hRule="exact"/>
        </w:trPr>
        <w:tc>
          <w:tcPr>
            <w:tcW w:w="1728" w:type="dxa"/>
            <w:tcBorders>
              <w:top w:val="single" w:sz="4.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951" w:type="dxa"/>
            <w:tcBorders>
              <w:top w:val="single" w:sz="4.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29" w:type="dxa"/>
            <w:tcBorders>
              <w:top w:val="single" w:sz="4.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60" w:type="dxa"/>
            <w:tcBorders>
              <w:top w:val="single" w:sz="4.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77,2</w:t>
            </w:r>
          </w:p>
        </w:tc>
        <w:tc>
          <w:tcPr>
            <w:tcW w:w="1800" w:type="dxa"/>
            <w:tcBorders>
              <w:top w:val="single" w:sz="4.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1114" w:hRule="exact"/>
        </w:trPr>
        <w:tc>
          <w:tcPr>
            <w:tcW w:w="18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8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2014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г.р.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420"/>
        </w:sectPr>
      </w:pPr>
      <w:rPr/>
    </w:p>
    <w:p>
      <w:pPr>
        <w:spacing w:before="78" w:after="0" w:line="240" w:lineRule="auto"/>
        <w:ind w:left="230" w:right="1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1025276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Хонда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CRV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307796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78" w:after="0" w:line="240" w:lineRule="auto"/>
        <w:ind w:left="230" w:right="83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бови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витин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бовь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овна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1141016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56,6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154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281466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56,6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1722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21063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бовь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овна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87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13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229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1266657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58,6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2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58,6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2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78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5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1406053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Хонда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CRV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5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240921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72,6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рович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78" w:after="0" w:line="240" w:lineRule="auto"/>
        <w:ind w:left="230" w:right="76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бле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1328311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</w:p>
          <w:p>
            <w:pPr>
              <w:spacing w:before="0" w:after="0" w:line="240" w:lineRule="auto"/>
              <w:ind w:left="102" w:right="1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дя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212639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1085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8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Э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114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986594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906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тер</w:t>
            </w:r>
          </w:p>
          <w:p>
            <w:pPr>
              <w:spacing w:before="0" w:after="0" w:line="240" w:lineRule="auto"/>
              <w:ind w:left="102" w:right="5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78" w:after="0" w:line="240" w:lineRule="auto"/>
        <w:ind w:left="230" w:right="1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ровны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666" w:hRule="exact"/>
        </w:trPr>
        <w:tc>
          <w:tcPr>
            <w:tcW w:w="172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ровна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1145058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65,4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оролла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172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5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143011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1200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ровна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13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42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4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20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42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15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779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2494" w:hRule="exact"/>
        </w:trPr>
        <w:tc>
          <w:tcPr>
            <w:tcW w:w="1426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54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917887</w:t>
            </w:r>
          </w:p>
        </w:tc>
        <w:tc>
          <w:tcPr>
            <w:tcW w:w="181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47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15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2192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2549,93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1515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39,8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43,7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18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38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Королла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тер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79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64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833" w:right="1115" w:firstLine="-1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ябр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1095447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4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2700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57,5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20,7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894135</w:t>
            </w:r>
          </w:p>
        </w:tc>
        <w:tc>
          <w:tcPr>
            <w:tcW w:w="182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02" w:right="4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доме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57,5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858" w:right="979" w:firstLine="-13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города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666" w:hRule="exact"/>
        </w:trPr>
        <w:tc>
          <w:tcPr>
            <w:tcW w:w="172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1000911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5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Хонда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CRV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942" w:hRule="exact"/>
        </w:trPr>
        <w:tc>
          <w:tcPr>
            <w:tcW w:w="172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1273811</w:t>
            </w:r>
          </w:p>
        </w:tc>
        <w:tc>
          <w:tcPr>
            <w:tcW w:w="182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5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700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13" w:right="91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046" w:hRule="exact"/>
        </w:trPr>
        <w:tc>
          <w:tcPr>
            <w:tcW w:w="15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949203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105" w:right="7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2177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2327,6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12,4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40,9</w:t>
            </w:r>
          </w:p>
          <w:p>
            <w:pPr>
              <w:spacing w:before="2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315196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102480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41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20" w:right="96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968" w:right="1012" w:firstLine="-13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Свобод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666" w:hRule="exact"/>
        </w:trPr>
        <w:tc>
          <w:tcPr>
            <w:tcW w:w="172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782879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5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24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62" w:after="0" w:line="240" w:lineRule="auto"/>
        <w:ind w:left="213" w:right="7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954929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1094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45320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496" w:hRule="exact"/>
        </w:trPr>
        <w:tc>
          <w:tcPr>
            <w:tcW w:w="154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1500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193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59,9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Лэ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740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139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394" w:hRule="exact"/>
        </w:trPr>
        <w:tc>
          <w:tcPr>
            <w:tcW w:w="154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660" w:bottom="280" w:left="920" w:right="9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6840" w:h="11920" w:orient="landscape"/>
          <w:pgMar w:top="0" w:bottom="0" w:left="0" w:right="0"/>
        </w:sectPr>
      </w:pPr>
      <w:rPr/>
    </w:p>
    <w:p>
      <w:pPr>
        <w:spacing w:before="78" w:after="0" w:line="240" w:lineRule="auto"/>
        <w:ind w:left="230" w:right="10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Лободы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Лобода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906121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31,2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58,1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85,9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</w:p>
          <w:p>
            <w:pPr>
              <w:spacing w:before="0" w:after="0" w:line="240" w:lineRule="auto"/>
              <w:ind w:left="102" w:right="6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652547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Лобода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93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вород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1019349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105" w:right="3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62,6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58,7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390" w:hRule="exact"/>
        </w:trPr>
        <w:tc>
          <w:tcPr>
            <w:tcW w:w="15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447635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58,7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1202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36,2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105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62,6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132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12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42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4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42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254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42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225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1204342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39,5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42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25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226806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58,5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39,5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564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ович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004" w:right="998" w:firstLine="-4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841355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5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59,7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31512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218" w:hRule="exact"/>
        </w:trPr>
        <w:tc>
          <w:tcPr>
            <w:tcW w:w="172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660000</w:t>
            </w:r>
          </w:p>
        </w:tc>
        <w:tc>
          <w:tcPr>
            <w:tcW w:w="18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4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59,7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31512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78" w:after="0" w:line="240" w:lineRule="auto"/>
        <w:ind w:left="230" w:right="1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8" w:hRule="exact"/>
        </w:trPr>
        <w:tc>
          <w:tcPr>
            <w:tcW w:w="154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гович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684149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48,7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32,1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21063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33507</w:t>
            </w:r>
          </w:p>
          <w:p>
            <w:pPr>
              <w:spacing w:before="0" w:after="0" w:line="240" w:lineRule="auto"/>
              <w:ind w:left="102" w:right="1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6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тан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54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213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332226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48,7</w:t>
            </w:r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гович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920"/>
        </w:sectPr>
      </w:pPr>
      <w:rPr/>
    </w:p>
    <w:p>
      <w:pPr>
        <w:spacing w:before="78" w:after="0" w:line="240" w:lineRule="auto"/>
        <w:ind w:left="230" w:right="83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90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7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2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77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78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90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7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1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90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77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1272218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72,8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Фе</w:t>
            </w:r>
          </w:p>
        </w:tc>
        <w:tc>
          <w:tcPr>
            <w:tcW w:w="181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40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5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5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754572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77,1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130,9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2218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1827546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30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42,9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130,9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5016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677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925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480" w:lineRule="auto"/>
              <w:ind w:left="102" w:right="92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32206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КАМ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5511</w:t>
            </w:r>
          </w:p>
          <w:p>
            <w:pPr>
              <w:spacing w:before="0" w:after="0" w:line="240" w:lineRule="auto"/>
              <w:ind w:left="102" w:right="2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5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213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130,9</w:t>
            </w:r>
          </w:p>
        </w:tc>
        <w:tc>
          <w:tcPr>
            <w:tcW w:w="148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Леб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Сын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78" w:after="0" w:line="240" w:lineRule="auto"/>
        <w:ind w:left="910" w:right="829" w:firstLine="-6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81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58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5" w:right="7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807142</w:t>
            </w:r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Nissan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560110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59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30,8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49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53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40" w:bottom="280" w:left="960" w:right="3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1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Углегор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54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2" w:right="4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54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3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390" w:hRule="exact"/>
        </w:trPr>
        <w:tc>
          <w:tcPr>
            <w:tcW w:w="154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213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1017226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3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7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14,8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45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562" w:hRule="exact"/>
        </w:trPr>
        <w:tc>
          <w:tcPr>
            <w:tcW w:w="154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213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816646</w:t>
            </w:r>
          </w:p>
        </w:tc>
        <w:tc>
          <w:tcPr>
            <w:tcW w:w="164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</w:rPr>
              <w:t>гЙонгЭк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333333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163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766" w:right="959" w:firstLine="-23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903098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48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1008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Гран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1114" w:hRule="exact"/>
        </w:trPr>
        <w:tc>
          <w:tcPr>
            <w:tcW w:w="172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298031</w:t>
            </w:r>
          </w:p>
        </w:tc>
        <w:tc>
          <w:tcPr>
            <w:tcW w:w="182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</w:p>
          <w:p>
            <w:pPr>
              <w:spacing w:before="0" w:after="0" w:line="240" w:lineRule="auto"/>
              <w:ind w:left="105" w:right="6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948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29,8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55,8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1" w:hRule="exact"/>
        </w:trPr>
        <w:tc>
          <w:tcPr>
            <w:tcW w:w="18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вич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67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ровной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Прогр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40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6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50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5" w:right="13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55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05" w:right="7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48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871958</w:t>
            </w:r>
          </w:p>
        </w:tc>
        <w:tc>
          <w:tcPr>
            <w:tcW w:w="16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62,1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105,6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61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6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тс</w:t>
            </w:r>
          </w:p>
        </w:tc>
        <w:tc>
          <w:tcPr>
            <w:tcW w:w="16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4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8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Ольга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Ген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9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Поповой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тал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вны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</w:t>
      </w:r>
    </w:p>
    <w:p>
      <w:pPr>
        <w:spacing w:before="0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теля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тра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</w:p>
    <w:p>
      <w:pPr>
        <w:spacing w:before="0" w:after="0" w:line="240" w:lineRule="auto"/>
        <w:ind w:left="23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Попова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1151110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89,9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23,7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72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95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772007</w:t>
            </w:r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2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gridSpan w:val="2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02" w:right="1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Попова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вна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</w:tc>
        <w:tc>
          <w:tcPr>
            <w:tcW w:w="113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Sz w:w="16840" w:h="11920" w:orient="landscape"/>
          <w:pgMar w:top="1080" w:bottom="280" w:left="960" w:right="420"/>
        </w:sectPr>
      </w:pPr>
      <w:rPr/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408" w:right="831" w:firstLine="12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тории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564" w:hRule="exact"/>
        </w:trPr>
        <w:tc>
          <w:tcPr>
            <w:tcW w:w="172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41" w:right="1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</w:p>
          <w:p>
            <w:pPr>
              <w:spacing w:before="0" w:after="0" w:line="240" w:lineRule="auto"/>
              <w:ind w:left="362" w:right="3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</w:p>
        </w:tc>
        <w:tc>
          <w:tcPr>
            <w:tcW w:w="6690" w:type="dxa"/>
            <w:gridSpan w:val="4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9" w:lineRule="exact"/>
              <w:ind w:left="160" w:right="1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0" w:after="0" w:line="240" w:lineRule="auto"/>
              <w:ind w:left="778" w:right="75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дле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4861" w:type="dxa"/>
            <w:gridSpan w:val="3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683" w:right="6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</w:p>
          <w:p>
            <w:pPr>
              <w:spacing w:before="0" w:after="0" w:line="240" w:lineRule="auto"/>
              <w:ind w:left="283" w:right="26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одящ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838" w:hRule="exact"/>
        </w:trPr>
        <w:tc>
          <w:tcPr>
            <w:tcW w:w="172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51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29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91" w:right="4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225" w:right="2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46" w:right="1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9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тов</w:t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17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.)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91" w:right="4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Стра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0" w:after="0" w:line="240" w:lineRule="auto"/>
              <w:ind w:left="124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олож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838" w:hRule="exact"/>
        </w:trPr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1205441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79,5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104,4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13,2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7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17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</w:p>
        </w:tc>
        <w:tc>
          <w:tcPr>
            <w:tcW w:w="195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2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838" w:hRule="exact"/>
        </w:trPr>
        <w:tc>
          <w:tcPr>
            <w:tcW w:w="1810" w:type="dxa"/>
            <w:vMerge w:val="restart"/>
            <w:tcBorders>
              <w:top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552" w:type="dxa"/>
            <w:gridSpan w:val="2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1" w:after="0" w:line="276" w:lineRule="exact"/>
              <w:ind w:left="102" w:right="1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40" w:hRule="exact"/>
        </w:trPr>
        <w:tc>
          <w:tcPr>
            <w:tcW w:w="1810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16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</w:tc>
      </w:tr>
      <w:tr>
        <w:trPr>
          <w:trHeight w:val="838" w:hRule="exact"/>
        </w:trPr>
        <w:tc>
          <w:tcPr>
            <w:tcW w:w="181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рова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торов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дочь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181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дочь</w:t>
            </w:r>
          </w:p>
        </w:tc>
        <w:tc>
          <w:tcPr>
            <w:tcW w:w="113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</w:tc>
        <w:tc>
          <w:tcPr>
            <w:tcW w:w="14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pgSz w:w="16840" w:h="11920" w:orient="landscape"/>
      <w:pgMar w:top="1080" w:bottom="280" w:left="9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Андреев</dc:creator>
  <dcterms:created xsi:type="dcterms:W3CDTF">2017-04-27T16:31:26Z</dcterms:created>
  <dcterms:modified xsi:type="dcterms:W3CDTF">2017-04-27T16:31:26Z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2017-04-27T00:00:00Z</vt:filetime>
  </property>
</Properties>
</file>