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2" w:after="0" w:line="240" w:lineRule="auto"/>
        <w:ind w:left="95" w:right="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02.149994pt;margin-top:87.153137pt;width:1.2pt;height:416.1pt;mso-position-horizontal-relative:page;mso-position-vertical-relative:paragraph;z-index:-2779" coordorigin="10043,1743" coordsize="24,8322">
            <v:group style="position:absolute;left:10044;top:2300;width:22;height:12" coordorigin="10044,2300" coordsize="22,12">
              <v:shape style="position:absolute;left:10044;top:2300;width:22;height:12" coordorigin="10044,2300" coordsize="22,12" path="m10056,2300l10044,2300,10048,2306,10054,2312,10066,2312,10060,2306,10056,2300e" filled="t" fillcolor="#000000" stroked="f">
                <v:path arrowok="t"/>
                <v:fill/>
              </v:shape>
            </v:group>
            <v:group style="position:absolute;left:10044;top:2306;width:10;height:2218" coordorigin="10044,2306" coordsize="10,2218">
              <v:shape style="position:absolute;left:10044;top:2306;width:10;height:2218" coordorigin="10044,2306" coordsize="10,2218" path="m10048,2306l10048,2306e" filled="f" stroked="t" strokeweight=".1pt" strokecolor="#000000">
                <v:path arrowok="t"/>
              </v:shape>
            </v:group>
            <v:group style="position:absolute;left:10044;top:4524;width:10;height:2770" coordorigin="10044,4524" coordsize="10,2770">
              <v:shape style="position:absolute;left:10044;top:4524;width:10;height:2770" coordorigin="10044,4524" coordsize="10,2770" path="m10048,4524l10048,4524e" filled="f" stroked="t" strokeweight=".1pt" strokecolor="#000000">
                <v:path arrowok="t"/>
              </v:shape>
            </v:group>
            <v:group style="position:absolute;left:10044;top:7294;width:10;height:2770" coordorigin="10044,7294" coordsize="10,2770">
              <v:shape style="position:absolute;left:10044;top:7294;width:10;height:2770" coordorigin="10044,7294" coordsize="10,2770" path="m10048,7294l10048,7294e" filled="f" stroked="t" strokeweight=".1pt" strokecolor="#000000">
                <v:path arrowok="t"/>
              </v:shape>
            </v:group>
            <v:group style="position:absolute;left:10056;top:1744;width:10;height:562" coordorigin="10056,1744" coordsize="10,562">
              <v:shape style="position:absolute;left:10056;top:1744;width:10;height:562" coordorigin="10056,1744" coordsize="10,562" path="m10060,1744l10060,174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7.550003pt;margin-top:59.053139pt;width:.6pt;height:444.2pt;mso-position-horizontal-relative:page;mso-position-vertical-relative:paragraph;z-index:-2778" coordorigin="3551,1181" coordsize="12,8884">
            <v:group style="position:absolute;left:3552;top:1182;width:10;height:1124" coordorigin="3552,1182" coordsize="10,1124">
              <v:shape style="position:absolute;left:3552;top:1182;width:10;height:1124" coordorigin="3552,1182" coordsize="10,1124" path="m3556,1182l3556,1182e" filled="f" stroked="t" strokeweight=".1pt" strokecolor="#000000">
                <v:path arrowok="t"/>
              </v:shape>
            </v:group>
            <v:group style="position:absolute;left:3552;top:2306;width:10;height:2218" coordorigin="3552,2306" coordsize="10,2218">
              <v:shape style="position:absolute;left:3552;top:2306;width:10;height:2218" coordorigin="3552,2306" coordsize="10,2218" path="m3556,2306l3556,2306e" filled="f" stroked="t" strokeweight=".1pt" strokecolor="#000000">
                <v:path arrowok="t"/>
              </v:shape>
            </v:group>
            <v:group style="position:absolute;left:3552;top:4524;width:10;height:2770" coordorigin="3552,4524" coordsize="10,2770">
              <v:shape style="position:absolute;left:3552;top:4524;width:10;height:2770" coordorigin="3552,4524" coordsize="10,2770" path="m3556,4524l3556,4524e" filled="f" stroked="t" strokeweight=".1pt" strokecolor="#000000">
                <v:path arrowok="t"/>
              </v:shape>
            </v:group>
            <v:group style="position:absolute;left:3552;top:7294;width:10;height:2770" coordorigin="3552,7294" coordsize="10,2770">
              <v:shape style="position:absolute;left:3552;top:7294;width:10;height:2770" coordorigin="3552,7294" coordsize="10,2770" path="m3556,7294l3556,729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6.600006pt;margin-top:59.103138pt;width:.5pt;height:28.4pt;mso-position-horizontal-relative:page;mso-position-vertical-relative:paragraph;z-index:-2777" coordorigin="5132,1182" coordsize="10,568">
            <v:shape style="position:absolute;left:5132;top:1182;width:10;height:568" coordorigin="5132,1182" coordsize="10,568" path="m5136,1182l5136,1182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565.25pt;margin-top:87.153137pt;width:.6pt;height:416.1pt;mso-position-horizontal-relative:page;mso-position-vertical-relative:paragraph;z-index:-2776" coordorigin="11305,1743" coordsize="12,8322">
            <v:group style="position:absolute;left:11306;top:1744;width:10;height:562" coordorigin="11306,1744" coordsize="10,562">
              <v:shape style="position:absolute;left:11306;top:1744;width:10;height:562" coordorigin="11306,1744" coordsize="10,562" path="m11310,1744l11310,1744e" filled="f" stroked="t" strokeweight=".1pt" strokecolor="#000000">
                <v:path arrowok="t"/>
              </v:shape>
            </v:group>
            <v:group style="position:absolute;left:11306;top:2306;width:10;height:2218" coordorigin="11306,2306" coordsize="10,2218">
              <v:shape style="position:absolute;left:11306;top:2306;width:10;height:2218" coordorigin="11306,2306" coordsize="10,2218" path="m11310,2306l11310,2306e" filled="f" stroked="t" strokeweight=".1pt" strokecolor="#000000">
                <v:path arrowok="t"/>
              </v:shape>
            </v:group>
            <v:group style="position:absolute;left:11306;top:4524;width:10;height:2770" coordorigin="11306,4524" coordsize="10,2770">
              <v:shape style="position:absolute;left:11306;top:4524;width:10;height:2770" coordorigin="11306,4524" coordsize="10,2770" path="m11310,4524l11310,4524e" filled="f" stroked="t" strokeweight=".1pt" strokecolor="#000000">
                <v:path arrowok="t"/>
              </v:shape>
            </v:group>
            <v:group style="position:absolute;left:11306;top:7294;width:10;height:2770" coordorigin="11306,7294" coordsize="10,2770">
              <v:shape style="position:absolute;left:11306;top:7294;width:10;height:2770" coordorigin="11306,7294" coordsize="10,2770" path="m11310,7294l11310,729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35.549988pt;margin-top:87.153137pt;width:.6pt;height:416.1pt;mso-position-horizontal-relative:page;mso-position-vertical-relative:paragraph;z-index:-2775" coordorigin="12711,1743" coordsize="12,8322">
            <v:group style="position:absolute;left:12712;top:1744;width:10;height:562" coordorigin="12712,1744" coordsize="10,562">
              <v:shape style="position:absolute;left:12712;top:1744;width:10;height:562" coordorigin="12712,1744" coordsize="10,562" path="m12716,1744l12716,1744e" filled="f" stroked="t" strokeweight=".1pt" strokecolor="#000000">
                <v:path arrowok="t"/>
              </v:shape>
            </v:group>
            <v:group style="position:absolute;left:12712;top:2306;width:10;height:2218" coordorigin="12712,2306" coordsize="10,2218">
              <v:shape style="position:absolute;left:12712;top:2306;width:10;height:2218" coordorigin="12712,2306" coordsize="10,2218" path="m12716,2306l12716,2306e" filled="f" stroked="t" strokeweight=".1pt" strokecolor="#000000">
                <v:path arrowok="t"/>
              </v:shape>
            </v:group>
            <v:group style="position:absolute;left:12712;top:4524;width:10;height:2770" coordorigin="12712,4524" coordsize="10,2770">
              <v:shape style="position:absolute;left:12712;top:4524;width:10;height:2770" coordorigin="12712,4524" coordsize="10,2770" path="m12716,4524l12716,4524e" filled="f" stroked="t" strokeweight=".1pt" strokecolor="#000000">
                <v:path arrowok="t"/>
              </v:shape>
            </v:group>
            <v:group style="position:absolute;left:12712;top:7294;width:10;height:2770" coordorigin="12712,7294" coordsize="10,2770">
              <v:shape style="position:absolute;left:12712;top:7294;width:10;height:2770" coordorigin="12712,7294" coordsize="10,2770" path="m12716,7294l12716,729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00.349976pt;margin-top:58.753136pt;width:.6pt;height:444.8pt;mso-position-horizontal-relative:page;mso-position-vertical-relative:paragraph;z-index:-2774" coordorigin="16007,1175" coordsize="12,8896">
            <v:group style="position:absolute;left:16008;top:1176;width:10;height:574" coordorigin="16008,1176" coordsize="10,574">
              <v:shape style="position:absolute;left:16008;top:1176;width:10;height:574" coordorigin="16008,1176" coordsize="10,574" path="m16018,1176l16018,1176e" filled="f" stroked="t" strokeweight=".1pt" strokecolor="#000000">
                <v:path arrowok="t"/>
              </v:shape>
            </v:group>
            <v:group style="position:absolute;left:16008;top:1738;width:10;height:574" coordorigin="16008,1738" coordsize="10,574">
              <v:shape style="position:absolute;left:16008;top:1738;width:10;height:574" coordorigin="16008,1738" coordsize="10,574" path="m16018,1738l16018,1738e" filled="f" stroked="t" strokeweight=".1pt" strokecolor="#000000">
                <v:path arrowok="t"/>
              </v:shape>
            </v:group>
            <v:group style="position:absolute;left:16008;top:2300;width:10;height:2230" coordorigin="16008,2300" coordsize="10,2230">
              <v:shape style="position:absolute;left:16008;top:2300;width:10;height:2230" coordorigin="16008,2300" coordsize="10,2230" path="m16018,2300l16018,2300e" filled="f" stroked="t" strokeweight=".1pt" strokecolor="#000000">
                <v:path arrowok="t"/>
              </v:shape>
            </v:group>
            <v:group style="position:absolute;left:16008;top:4518;width:10;height:2782" coordorigin="16008,4518" coordsize="10,2782">
              <v:shape style="position:absolute;left:16008;top:4518;width:10;height:2782" coordorigin="16008,4518" coordsize="10,2782" path="m16018,4518l16018,4518e" filled="f" stroked="t" strokeweight=".1pt" strokecolor="#000000">
                <v:path arrowok="t"/>
              </v:shape>
            </v:group>
            <v:group style="position:absolute;left:16008;top:7288;width:10;height:2782" coordorigin="16008,7288" coordsize="10,2782">
              <v:shape style="position:absolute;left:16008;top:7288;width:10;height:2782" coordorigin="16008,7288" coordsize="10,2782" path="m16018,7288l16018,7288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мы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99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мы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22.999992" w:type="dxa"/>
      </w:tblPr>
      <w:tblGrid/>
      <w:tr>
        <w:trPr>
          <w:trHeight w:val="562" w:hRule="exact"/>
        </w:trPr>
        <w:tc>
          <w:tcPr>
            <w:tcW w:w="151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209" w:right="481" w:firstLine="-3072"/>
              <w:jc w:val="left"/>
              <w:tabs>
                <w:tab w:pos="3160" w:val="left"/>
                <w:tab w:pos="4840" w:val="left"/>
                <w:tab w:pos="7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313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41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right="47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882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982" w:right="-20"/>
              <w:jc w:val="left"/>
              <w:tabs>
                <w:tab w:pos="5060" w:val="left"/>
                <w:tab w:pos="6480" w:val="left"/>
                <w:tab w:pos="80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416" w:right="-20"/>
              <w:jc w:val="left"/>
              <w:tabs>
                <w:tab w:pos="52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218" w:hRule="exact"/>
        </w:trPr>
        <w:tc>
          <w:tcPr>
            <w:tcW w:w="4313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28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3671579,26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882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5000" w:val="left"/>
                <w:tab w:pos="6260" w:val="left"/>
                <w:tab w:pos="76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2380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40" w:lineRule="auto"/>
              <w:ind w:left="104" w:right="3654"/>
              <w:jc w:val="left"/>
              <w:tabs>
                <w:tab w:pos="5000" w:val="left"/>
                <w:tab w:pos="6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219,9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4026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44260)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5084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44260)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129,8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62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70" w:hRule="exact"/>
        </w:trPr>
        <w:tc>
          <w:tcPr>
            <w:tcW w:w="4313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28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16280,00</w:t>
            </w:r>
          </w:p>
        </w:tc>
        <w:tc>
          <w:tcPr>
            <w:tcW w:w="10882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5000" w:val="left"/>
                <w:tab w:pos="6260" w:val="left"/>
                <w:tab w:pos="76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129,8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5000" w:val="left"/>
                <w:tab w:pos="6260" w:val="left"/>
                <w:tab w:pos="76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  <w:p>
            <w:pPr>
              <w:spacing w:before="0" w:after="0" w:line="240" w:lineRule="auto"/>
              <w:ind w:left="104" w:right="3361" w:firstLine="6174"/>
              <w:jc w:val="left"/>
              <w:tabs>
                <w:tab w:pos="5000" w:val="left"/>
                <w:tab w:pos="6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2380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219,9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4026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44260)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5000" w:val="left"/>
                <w:tab w:pos="6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5084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44260)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2770" w:hRule="exact"/>
        </w:trPr>
        <w:tc>
          <w:tcPr>
            <w:tcW w:w="4313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28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0882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5000" w:val="left"/>
                <w:tab w:pos="6260" w:val="left"/>
                <w:tab w:pos="77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2380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40" w:lineRule="auto"/>
              <w:ind w:left="104" w:right="3654"/>
              <w:jc w:val="left"/>
              <w:tabs>
                <w:tab w:pos="5000" w:val="left"/>
                <w:tab w:pos="6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129,8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3361" w:firstLine="6174"/>
              <w:jc w:val="left"/>
              <w:tabs>
                <w:tab w:pos="5000" w:val="left"/>
                <w:tab w:pos="6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219,9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4026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44260)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5000" w:val="left"/>
                <w:tab w:pos="6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5084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44260)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442,6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</w:tbl>
    <w:p>
      <w:pPr>
        <w:jc w:val="left"/>
        <w:spacing w:after="0"/>
        <w:sectPr>
          <w:type w:val="continuous"/>
          <w:pgSz w:w="16840" w:h="11900" w:orient="landscape"/>
          <w:pgMar w:top="780" w:bottom="280" w:left="500" w:right="520"/>
        </w:sectPr>
      </w:pPr>
      <w:rPr/>
    </w:p>
    <w:p>
      <w:pPr>
        <w:spacing w:before="62" w:after="0" w:line="240" w:lineRule="auto"/>
        <w:ind w:left="4426" w:right="870" w:firstLine="-4308"/>
        <w:jc w:val="left"/>
        <w:tabs>
          <w:tab w:pos="2840" w:val="left"/>
          <w:tab w:pos="44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1.150002pt;margin-top:42.549999pt;width:759.8pt;height:277.7pt;mso-position-horizontal-relative:page;mso-position-vertical-relative:page;z-index:-2773" coordorigin="823,851" coordsize="15196,5554">
            <v:group style="position:absolute;left:824;top:852;width:15194;height:2" coordorigin="824,852" coordsize="15194,2">
              <v:shape style="position:absolute;left:824;top:852;width:15194;height:2" coordorigin="824,852" coordsize="15194,0" path="m824,852l16018,852e" filled="f" stroked="t" strokeweight=".1pt" strokecolor="#000000">
                <v:path arrowok="t"/>
              </v:shape>
            </v:group>
            <v:group style="position:absolute;left:834;top:3622;width:15174;height:2" coordorigin="834,3622" coordsize="15174,2">
              <v:shape style="position:absolute;left:834;top:3622;width:15174;height:2" coordorigin="834,3622" coordsize="15174,0" path="m834,3622l16008,3622e" filled="f" stroked="t" strokeweight=".1pt" strokecolor="#000000">
                <v:path arrowok="t"/>
              </v:shape>
            </v:group>
            <v:group style="position:absolute;left:834;top:6392;width:15174;height:2" coordorigin="834,6392" coordsize="15174,2">
              <v:shape style="position:absolute;left:834;top:6392;width:15174;height:2" coordorigin="834,6392" coordsize="15174,0" path="m834,6392l16008,6392e" filled="f" stroked="t" strokeweight=".1pt" strokecolor="#000000">
                <v:path arrowok="t"/>
              </v:shape>
            </v:group>
            <v:group style="position:absolute;left:824;top:852;width:2;height:5552" coordorigin="824,852" coordsize="2,5552">
              <v:shape style="position:absolute;left:824;top:852;width:2;height:5552" coordorigin="824,852" coordsize="0,5552" path="m824,852l824,6404e" filled="f" stroked="t" strokeweight=".1pt" strokecolor="#000000">
                <v:path arrowok="t"/>
              </v:shape>
            </v:group>
            <v:group style="position:absolute;left:3552;top:858;width:10;height:2770" coordorigin="3552,858" coordsize="10,2770">
              <v:shape style="position:absolute;left:3552;top:858;width:10;height:2770" coordorigin="3552,858" coordsize="10,2770" path="m3556,858l3556,858e" filled="f" stroked="t" strokeweight=".1pt" strokecolor="#000000">
                <v:path arrowok="t"/>
              </v:shape>
            </v:group>
            <v:group style="position:absolute;left:3552;top:3628;width:10;height:2770" coordorigin="3552,3628" coordsize="10,2770">
              <v:shape style="position:absolute;left:3552;top:3628;width:10;height:2770" coordorigin="3552,3628" coordsize="10,2770" path="m3556,3628l3556,3628e" filled="f" stroked="t" strokeweight=".1pt" strokecolor="#000000">
                <v:path arrowok="t"/>
              </v:shape>
            </v:group>
            <v:group style="position:absolute;left:5132;top:858;width:10;height:2770" coordorigin="5132,858" coordsize="10,2770">
              <v:shape style="position:absolute;left:5132;top:858;width:10;height:2770" coordorigin="5132,858" coordsize="10,2770" path="m5136,858l5136,858e" filled="f" stroked="t" strokeweight=".1pt" strokecolor="#000000">
                <v:path arrowok="t"/>
              </v:shape>
            </v:group>
            <v:group style="position:absolute;left:5132;top:3628;width:10;height:2770" coordorigin="5132,3628" coordsize="10,2770">
              <v:shape style="position:absolute;left:5132;top:3628;width:10;height:2770" coordorigin="5132,3628" coordsize="10,2770" path="m5136,3628l5136,3628e" filled="f" stroked="t" strokeweight=".1pt" strokecolor="#000000">
                <v:path arrowok="t"/>
              </v:shape>
            </v:group>
            <v:group style="position:absolute;left:10044;top:858;width:10;height:2770" coordorigin="10044,858" coordsize="10,2770">
              <v:shape style="position:absolute;left:10044;top:858;width:10;height:2770" coordorigin="10044,858" coordsize="10,2770" path="m10048,858l10048,858e" filled="f" stroked="t" strokeweight=".1pt" strokecolor="#000000">
                <v:path arrowok="t"/>
              </v:shape>
            </v:group>
            <v:group style="position:absolute;left:10044;top:3628;width:10;height:2770" coordorigin="10044,3628" coordsize="10,2770">
              <v:shape style="position:absolute;left:10044;top:3628;width:10;height:2770" coordorigin="10044,3628" coordsize="10,2770" path="m10048,3628l10048,3628e" filled="f" stroked="t" strokeweight=".1pt" strokecolor="#000000">
                <v:path arrowok="t"/>
              </v:shape>
            </v:group>
            <v:group style="position:absolute;left:11306;top:858;width:10;height:2770" coordorigin="11306,858" coordsize="10,2770">
              <v:shape style="position:absolute;left:11306;top:858;width:10;height:2770" coordorigin="11306,858" coordsize="10,2770" path="m11310,858l11310,858e" filled="f" stroked="t" strokeweight=".1pt" strokecolor="#000000">
                <v:path arrowok="t"/>
              </v:shape>
            </v:group>
            <v:group style="position:absolute;left:11306;top:3628;width:10;height:2770" coordorigin="11306,3628" coordsize="10,2770">
              <v:shape style="position:absolute;left:11306;top:3628;width:10;height:2770" coordorigin="11306,3628" coordsize="10,2770" path="m11310,3628l11310,3628e" filled="f" stroked="t" strokeweight=".1pt" strokecolor="#000000">
                <v:path arrowok="t"/>
              </v:shape>
            </v:group>
            <v:group style="position:absolute;left:12712;top:858;width:10;height:2770" coordorigin="12712,858" coordsize="10,2770">
              <v:shape style="position:absolute;left:12712;top:858;width:10;height:2770" coordorigin="12712,858" coordsize="10,2770" path="m12716,858l12716,858e" filled="f" stroked="t" strokeweight=".1pt" strokecolor="#000000">
                <v:path arrowok="t"/>
              </v:shape>
            </v:group>
            <v:group style="position:absolute;left:12712;top:3628;width:10;height:2770" coordorigin="12712,3628" coordsize="10,2770">
              <v:shape style="position:absolute;left:12712;top:3628;width:10;height:2770" coordorigin="12712,3628" coordsize="10,2770" path="m12716,3628l12716,3628e" filled="f" stroked="t" strokeweight=".1pt" strokecolor="#000000">
                <v:path arrowok="t"/>
              </v:shape>
            </v:group>
            <v:group style="position:absolute;left:16008;top:852;width:10;height:2782" coordorigin="16008,852" coordsize="10,2782">
              <v:shape style="position:absolute;left:16008;top:852;width:10;height:2782" coordorigin="16008,852" coordsize="10,2782" path="m16018,852l16018,852e" filled="f" stroked="t" strokeweight=".1pt" strokecolor="#000000">
                <v:path arrowok="t"/>
              </v:shape>
            </v:group>
            <v:group style="position:absolute;left:16008;top:3622;width:10;height:2782" coordorigin="16008,3622" coordsize="10,2782">
              <v:shape style="position:absolute;left:16008;top:3622;width:10;height:2782" coordorigin="16008,3622" coordsize="10,2782" path="m16018,3622l16018,3622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4426" w:right="189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4426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араж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4026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44260)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4426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араж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5084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44260)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0" w:after="0" w:line="240" w:lineRule="auto"/>
        <w:ind w:left="4426" w:right="870" w:firstLine="-4308"/>
        <w:jc w:val="left"/>
        <w:tabs>
          <w:tab w:pos="2840" w:val="left"/>
          <w:tab w:pos="44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4426" w:right="189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4426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араж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4026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44260)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4426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араж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5084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44260)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62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2380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47,2</w:t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129,8</w:t>
      </w:r>
    </w:p>
    <w:p>
      <w:pPr>
        <w:spacing w:before="0" w:after="0" w:line="240" w:lineRule="auto"/>
        <w:ind w:right="-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18,8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219,9</w:t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442,6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442,6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2380</w:t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129,8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47,2</w:t>
      </w:r>
    </w:p>
    <w:p>
      <w:pPr>
        <w:spacing w:before="0" w:after="0" w:line="240" w:lineRule="auto"/>
        <w:ind w:right="-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18,8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219,9</w:t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442,6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442,6</w:t>
      </w:r>
    </w:p>
    <w:p>
      <w:pPr>
        <w:spacing w:before="62" w:after="0" w:line="240" w:lineRule="auto"/>
        <w:ind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jc w:val="left"/>
        <w:spacing w:after="0"/>
        <w:sectPr>
          <w:pgSz w:w="16840" w:h="11900" w:orient="landscape"/>
          <w:pgMar w:top="800" w:bottom="280" w:left="820" w:right="2420"/>
          <w:cols w:num="4" w:equalWidth="0">
            <w:col w:w="9021" w:space="317"/>
            <w:col w:w="541" w:space="721"/>
            <w:col w:w="1176" w:space="290"/>
            <w:col w:w="1534"/>
          </w:cols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43.650002pt;margin-top:111.550003pt;width:754.8pt;height:99.3pt;mso-position-horizontal-relative:page;mso-position-vertical-relative:page;z-index:-2772" coordorigin="873,2231" coordsize="15096,1986">
            <v:group style="position:absolute;left:884;top:4204;width:15074;height:2" coordorigin="884,4204" coordsize="15074,2">
              <v:shape style="position:absolute;left:884;top:4204;width:15074;height:2" coordorigin="884,4204" coordsize="15074,0" path="m884,4204l15958,4204e" filled="f" stroked="t" strokeweight=".1pt" strokecolor="#000000">
                <v:path arrowok="t"/>
              </v:shape>
            </v:group>
            <v:group style="position:absolute;left:874;top:3918;width:10;height:298" coordorigin="874,3918" coordsize="10,298">
              <v:shape style="position:absolute;left:874;top:3918;width:10;height:298" coordorigin="874,3918" coordsize="10,298" path="m874,3918l874,4216,878,4210,884,4204,884,3930,878,3924,874,3918e" filled="t" fillcolor="#000000" stroked="f">
                <v:path arrowok="t"/>
                <v:fill/>
              </v:shape>
            </v:group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562" coordorigin="3904,3362" coordsize="10,562">
              <v:shape style="position:absolute;left:3904;top:3362;width:10;height:562" coordorigin="3904,3362" coordsize="10,562" path="m3908,3362l3908,3362e" filled="f" stroked="t" strokeweight=".1pt" strokecolor="#000000">
                <v:path arrowok="t"/>
              </v:shape>
            </v:group>
            <v:group style="position:absolute;left:3904;top:3924;width:10;height:286" coordorigin="3904,3924" coordsize="10,286">
              <v:shape style="position:absolute;left:3904;top:3924;width:10;height:286" coordorigin="3904,3924" coordsize="10,286" path="m3908,3924l3904,3930,3904,4204,3908,4210,3914,4204,3914,3930,3908,3924e" filled="t" fillcolor="#000000" stroked="f">
                <v:path arrowok="t"/>
                <v:fill/>
              </v:shape>
            </v:group>
            <v:group style="position:absolute;left:5584;top:3924;width:10;height:286" coordorigin="5584,3924" coordsize="10,286">
              <v:shape style="position:absolute;left:5584;top:3924;width:10;height:286" coordorigin="5584,3924" coordsize="10,286" path="m5588,3924l5584,3930,5584,4204,5588,4210,5594,4204,5594,3930,5588,3924e" filled="t" fillcolor="#000000" stroked="f">
                <v:path arrowok="t"/>
                <v:fill/>
              </v:shape>
            </v:group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562" coordorigin="9450,3362" coordsize="10,562">
              <v:shape style="position:absolute;left:9450;top:3362;width:10;height:562" coordorigin="9450,3362" coordsize="10,562" path="m9454,3362l9454,3362e" filled="f" stroked="t" strokeweight=".1pt" strokecolor="#000000">
                <v:path arrowok="t"/>
              </v:shape>
            </v:group>
            <v:group style="position:absolute;left:9450;top:3924;width:10;height:286" coordorigin="9450,3924" coordsize="10,286">
              <v:shape style="position:absolute;left:9450;top:3924;width:10;height:286" coordorigin="9450,3924" coordsize="10,286" path="m9454,3924l9450,3930,9450,4204,9454,4210,9460,4204,9460,3930,9454,3924e" filled="t" fillcolor="#000000" stroked="f">
                <v:path arrowok="t"/>
                <v:fill/>
              </v:shape>
            </v:group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562" coordorigin="10770,3362" coordsize="10,562">
              <v:shape style="position:absolute;left:10770;top:3362;width:10;height:562" coordorigin="10770,3362" coordsize="10,562" path="m10774,3362l10774,3362e" filled="f" stroked="t" strokeweight=".1pt" strokecolor="#000000">
                <v:path arrowok="t"/>
              </v:shape>
            </v:group>
            <v:group style="position:absolute;left:10770;top:3924;width:10;height:286" coordorigin="10770,3924" coordsize="10,286">
              <v:shape style="position:absolute;left:10770;top:3924;width:10;height:286" coordorigin="10770,3924" coordsize="10,286" path="m10774,3924l10770,3930,10770,4204,10774,4210,10780,4204,10780,3930,10774,3924e" filled="t" fillcolor="#000000" stroked="f">
                <v:path arrowok="t"/>
                <v:fill/>
              </v:shape>
            </v:group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562" coordorigin="11970,3362" coordsize="10,562">
              <v:shape style="position:absolute;left:11970;top:3362;width:10;height:562" coordorigin="11970,3362" coordsize="10,562" path="m11974,3362l11974,3362e" filled="f" stroked="t" strokeweight=".1pt" strokecolor="#000000">
                <v:path arrowok="t"/>
              </v:shape>
            </v:group>
            <v:group style="position:absolute;left:11970;top:3924;width:10;height:286" coordorigin="11970,3924" coordsize="10,286">
              <v:shape style="position:absolute;left:11970;top:3924;width:10;height:286" coordorigin="11970,3924" coordsize="10,286" path="m11974,3924l11970,3930,11970,4204,11974,4210,11980,4204,11980,3930,11974,3924e" filled="t" fillcolor="#000000" stroked="f">
                <v:path arrowok="t"/>
                <v:fill/>
              </v:shape>
            </v:group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574" coordorigin="15958,3356" coordsize="10,574">
              <v:shape style="position:absolute;left:15958;top:3356;width:10;height:574" coordorigin="15958,3356" coordsize="10,574" path="m15968,3356l15968,3356e" filled="f" stroked="t" strokeweight=".1pt" strokecolor="#000000">
                <v:path arrowok="t"/>
              </v:shape>
            </v:group>
            <v:group style="position:absolute;left:15958;top:3918;width:10;height:298" coordorigin="15958,3918" coordsize="10,298">
              <v:shape style="position:absolute;left:15958;top:3918;width:10;height:298" coordorigin="15958,3918" coordsize="10,298" path="m15968,3918l15962,3924,15958,3930,15958,4204,15962,4210,15968,4216,15968,3918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103200</w:t>
            </w:r>
          </w:p>
          <w:p>
            <w:pPr>
              <w:spacing w:before="0" w:after="0" w:line="275" w:lineRule="exact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0" w:after="0" w:line="273" w:lineRule="exact"/>
        <w:ind w:left="488" w:right="-20"/>
        <w:jc w:val="left"/>
        <w:tabs>
          <w:tab w:pos="3500" w:val="left"/>
          <w:tab w:pos="5180" w:val="left"/>
          <w:tab w:pos="9060" w:val="left"/>
          <w:tab w:pos="10380" w:val="left"/>
          <w:tab w:pos="1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79.200012pt;margin-top:-84.650002pt;width:.5pt;height:28.4pt;mso-position-horizontal-relative:page;mso-position-vertical-relative:paragraph;z-index:-2771" coordorigin="5584,-1693" coordsize="10,568">
            <v:shape style="position:absolute;left:5584;top:-1693;width:10;height:568" coordorigin="5584,-1693" coordsize="10,568" path="m5588,-1693l5588,-1693e" filled="f" stroked="t" strokeweight=".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jc w:val="left"/>
        <w:spacing w:after="0"/>
        <w:sectPr>
          <w:pgMar w:header="1159" w:footer="0" w:top="1940" w:bottom="280" w:left="500" w:right="520"/>
          <w:headerReference w:type="default" r:id="rId7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43.650002pt;margin-top:111.550003pt;width:754.8pt;height:126.9pt;mso-position-horizontal-relative:page;mso-position-vertical-relative:page;z-index:-2770" coordorigin="873,2231" coordsize="15096,2538">
            <v:group style="position:absolute;left:884;top:4756;width:15074;height:2" coordorigin="884,4756" coordsize="15074,2">
              <v:shape style="position:absolute;left:884;top:4756;width:15074;height:2" coordorigin="884,4756" coordsize="15074,0" path="m884,4756l15958,4756e" filled="f" stroked="t" strokeweight=".1pt" strokecolor="#000000">
                <v:path arrowok="t"/>
              </v:shape>
            </v:group>
            <v:group style="position:absolute;left:874;top:4470;width:10;height:298" coordorigin="874,4470" coordsize="10,298">
              <v:shape style="position:absolute;left:874;top:4470;width:10;height:298" coordorigin="874,4470" coordsize="10,298" path="m874,4470l874,4768,878,4762,884,4756,884,4482,878,4476,874,4470e" filled="t" fillcolor="#000000" stroked="f">
                <v:path arrowok="t"/>
                <v:fill/>
              </v:shape>
            </v:group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1114" coordorigin="3904,3362" coordsize="10,1114">
              <v:shape style="position:absolute;left:3904;top:3362;width:10;height:1114" coordorigin="3904,3362" coordsize="10,1114" path="m3908,3362l3908,3362e" filled="f" stroked="t" strokeweight=".1pt" strokecolor="#000000">
                <v:path arrowok="t"/>
              </v:shape>
            </v:group>
            <v:group style="position:absolute;left:3904;top:4476;width:10;height:286" coordorigin="3904,4476" coordsize="10,286">
              <v:shape style="position:absolute;left:3904;top:4476;width:10;height:286" coordorigin="3904,4476" coordsize="10,286" path="m3908,4476l3904,4482,3904,4756,3908,4762,3914,4756,3914,4482,3908,4476e" filled="t" fillcolor="#000000" stroked="f">
                <v:path arrowok="t"/>
                <v:fill/>
              </v:shape>
            </v:group>
            <v:group style="position:absolute;left:5584;top:4476;width:10;height:286" coordorigin="5584,4476" coordsize="10,286">
              <v:shape style="position:absolute;left:5584;top:4476;width:10;height:286" coordorigin="5584,4476" coordsize="10,286" path="m5588,4476l5584,4482,5584,4756,5588,4762,5594,4756,5594,4482,5588,4476e" filled="t" fillcolor="#000000" stroked="f">
                <v:path arrowok="t"/>
                <v:fill/>
              </v:shape>
            </v:group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1114" coordorigin="9450,3362" coordsize="10,1114">
              <v:shape style="position:absolute;left:9450;top:3362;width:10;height:1114" coordorigin="9450,3362" coordsize="10,1114" path="m9454,3362l9454,3362e" filled="f" stroked="t" strokeweight=".1pt" strokecolor="#000000">
                <v:path arrowok="t"/>
              </v:shape>
            </v:group>
            <v:group style="position:absolute;left:9450;top:4476;width:10;height:286" coordorigin="9450,4476" coordsize="10,286">
              <v:shape style="position:absolute;left:9450;top:4476;width:10;height:286" coordorigin="9450,4476" coordsize="10,286" path="m9454,4476l9450,4482,9450,4756,9454,4762,9460,4756,9460,4482,9454,4476e" filled="t" fillcolor="#000000" stroked="f">
                <v:path arrowok="t"/>
                <v:fill/>
              </v:shape>
            </v:group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1114" coordorigin="10770,3362" coordsize="10,1114">
              <v:shape style="position:absolute;left:10770;top:3362;width:10;height:1114" coordorigin="10770,3362" coordsize="10,1114" path="m10774,3362l10774,3362e" filled="f" stroked="t" strokeweight=".1pt" strokecolor="#000000">
                <v:path arrowok="t"/>
              </v:shape>
            </v:group>
            <v:group style="position:absolute;left:10770;top:4476;width:10;height:286" coordorigin="10770,4476" coordsize="10,286">
              <v:shape style="position:absolute;left:10770;top:4476;width:10;height:286" coordorigin="10770,4476" coordsize="10,286" path="m10774,4476l10770,4482,10770,4756,10774,4762,10780,4756,10780,4482,10774,4476e" filled="t" fillcolor="#000000" stroked="f">
                <v:path arrowok="t"/>
                <v:fill/>
              </v:shape>
            </v:group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1114" coordorigin="11970,3362" coordsize="10,1114">
              <v:shape style="position:absolute;left:11970;top:3362;width:10;height:1114" coordorigin="11970,3362" coordsize="10,1114" path="m11974,3362l11974,3362e" filled="f" stroked="t" strokeweight=".1pt" strokecolor="#000000">
                <v:path arrowok="t"/>
              </v:shape>
            </v:group>
            <v:group style="position:absolute;left:11970;top:4476;width:10;height:286" coordorigin="11970,4476" coordsize="10,286">
              <v:shape style="position:absolute;left:11970;top:4476;width:10;height:286" coordorigin="11970,4476" coordsize="10,286" path="m11974,4476l11970,4482,11970,4756,11974,4762,11980,4756,11980,4482,11974,4476e" filled="t" fillcolor="#000000" stroked="f">
                <v:path arrowok="t"/>
                <v:fill/>
              </v:shape>
            </v:group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1126" coordorigin="15958,3356" coordsize="10,1126">
              <v:shape style="position:absolute;left:15958;top:3356;width:10;height:1126" coordorigin="15958,3356" coordsize="10,1126" path="m15968,3356l15968,3356e" filled="f" stroked="t" strokeweight=".1pt" strokecolor="#000000">
                <v:path arrowok="t"/>
              </v:shape>
            </v:group>
            <v:group style="position:absolute;left:15958;top:4470;width:10;height:298" coordorigin="15958,4470" coordsize="10,298">
              <v:shape style="position:absolute;left:15958;top:4470;width:10;height:298" coordorigin="15958,4470" coordsize="10,298" path="m15968,4470l15962,4476,15958,4482,15958,4756,15962,4762,15968,4768,15968,4470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3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6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1722052,46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9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423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UCS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15,7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73" w:lineRule="exact"/>
        <w:ind w:left="488" w:right="-20"/>
        <w:jc w:val="left"/>
        <w:tabs>
          <w:tab w:pos="3500" w:val="left"/>
          <w:tab w:pos="5180" w:val="left"/>
          <w:tab w:pos="9060" w:val="left"/>
          <w:tab w:pos="10380" w:val="left"/>
          <w:tab w:pos="1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79.200012pt;margin-top:-112.25pt;width:.5pt;height:28.4pt;mso-position-horizontal-relative:page;mso-position-vertical-relative:paragraph;z-index:-2769" coordorigin="5584,-2245" coordsize="10,568">
            <v:shape style="position:absolute;left:5584;top:-2245;width:10;height:568" coordorigin="5584,-2245" coordsize="10,568" path="m5588,-2245l5588,-2245e" filled="f" stroked="t" strokeweight=".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44,3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39.650002pt;margin-top:264.850006pt;width:.6pt;height:29.3pt;mso-position-horizontal-relative:page;mso-position-vertical-relative:page;z-index:-2768" coordorigin="793,5297" coordsize="12,586">
            <v:group style="position:absolute;left:794;top:5298;width:10;height:298" coordorigin="794,5298" coordsize="10,298">
              <v:shape style="position:absolute;left:794;top:5298;width:10;height:298" coordorigin="794,5298" coordsize="10,298" path="m794,5298l794,5596,798,5590,804,5584,804,5310,798,5304,794,5298e" filled="t" fillcolor="#000000" stroked="f">
                <v:path arrowok="t"/>
                <v:fill/>
              </v:shape>
            </v:group>
            <v:group style="position:absolute;left:794;top:5584;width:10;height:298" coordorigin="794,5584" coordsize="10,298">
              <v:shape style="position:absolute;left:794;top:5584;width:10;height:298" coordorigin="794,5584" coordsize="10,298" path="m794,5584l794,5882,798,5876,804,5870,804,5596,798,5590,794,5584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91.149994pt;margin-top:111.849998pt;width:.6pt;height:182.0pt;mso-position-horizontal-relative:page;mso-position-vertical-relative:page;z-index:-2767" coordorigin="3823,2237" coordsize="12,3640">
            <v:group style="position:absolute;left:3824;top:2238;width:10;height:1400" coordorigin="3824,2238" coordsize="10,1400">
              <v:shape style="position:absolute;left:3824;top:2238;width:10;height:1400" coordorigin="3824,2238" coordsize="10,1400" path="m3828,2238l3828,2238e" filled="f" stroked="t" strokeweight=".1pt" strokecolor="#000000">
                <v:path arrowok="t"/>
              </v:shape>
            </v:group>
            <v:group style="position:absolute;left:3824;top:3638;width:10;height:1666" coordorigin="3824,3638" coordsize="10,1666">
              <v:shape style="position:absolute;left:3824;top:3638;width:10;height:1666" coordorigin="3824,3638" coordsize="10,1666" path="m3828,3638l3828,3638e" filled="f" stroked="t" strokeweight=".1pt" strokecolor="#000000">
                <v:path arrowok="t"/>
              </v:shape>
            </v:group>
            <v:group style="position:absolute;left:3824;top:5304;width:10;height:286" coordorigin="3824,5304" coordsize="10,286">
              <v:shape style="position:absolute;left:3824;top:5304;width:10;height:286" coordorigin="3824,5304" coordsize="10,286" path="m3828,5304l3824,5310,3824,5584,3828,5590,3834,5584,3834,5310,3828,5304e" filled="t" fillcolor="#000000" stroked="f">
                <v:path arrowok="t"/>
                <v:fill/>
              </v:shape>
            </v:group>
            <v:group style="position:absolute;left:3824;top:5590;width:10;height:286" coordorigin="3824,5590" coordsize="10,286">
              <v:shape style="position:absolute;left:3824;top:5590;width:10;height:286" coordorigin="3824,5590" coordsize="10,286" path="m3828,5590l3824,5596,3824,5870,3828,5876,3834,5870,3834,5596,3828,5590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75.200012pt;margin-top:111.900002pt;width:.5pt;height:28.4pt;mso-position-horizontal-relative:page;mso-position-vertical-relative:page;z-index:-2766" coordorigin="5504,2238" coordsize="10,568">
            <v:shape style="position:absolute;left:5504;top:2238;width:10;height:568" coordorigin="5504,2238" coordsize="10,568" path="m5508,2238l550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275.149994pt;margin-top:265.149994pt;width:.6pt;height:28.7pt;mso-position-horizontal-relative:page;mso-position-vertical-relative:page;z-index:-2765" coordorigin="5503,5303" coordsize="12,574">
            <v:group style="position:absolute;left:5504;top:5304;width:10;height:286" coordorigin="5504,5304" coordsize="10,286">
              <v:shape style="position:absolute;left:5504;top:5304;width:10;height:286" coordorigin="5504,5304" coordsize="10,286" path="m5508,5304l5504,5310,5504,5584,5508,5590,5514,5584,5514,5310,5508,5304e" filled="t" fillcolor="#000000" stroked="f">
                <v:path arrowok="t"/>
                <v:fill/>
              </v:shape>
            </v:group>
            <v:group style="position:absolute;left:5504;top:5590;width:10;height:286" coordorigin="5504,5590" coordsize="10,286">
              <v:shape style="position:absolute;left:5504;top:5590;width:10;height:286" coordorigin="5504,5590" coordsize="10,286" path="m5508,5590l5504,5596,5504,5870,5508,5876,5514,5870,5514,5596,5508,5590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19.950012pt;margin-top:139.949997pt;width:.6pt;height:153.9pt;mso-position-horizontal-relative:page;mso-position-vertical-relative:page;z-index:-2764" coordorigin="10399,2799" coordsize="12,3078">
            <v:group style="position:absolute;left:10400;top:2800;width:10;height:838" coordorigin="10400,2800" coordsize="10,838">
              <v:shape style="position:absolute;left:10400;top:2800;width:10;height:838" coordorigin="10400,2800" coordsize="10,838" path="m10404,2800l10404,2800e" filled="f" stroked="t" strokeweight=".1pt" strokecolor="#000000">
                <v:path arrowok="t"/>
              </v:shape>
            </v:group>
            <v:group style="position:absolute;left:10400;top:3638;width:10;height:1666" coordorigin="10400,3638" coordsize="10,1666">
              <v:shape style="position:absolute;left:10400;top:3638;width:10;height:1666" coordorigin="10400,3638" coordsize="10,1666" path="m10404,3638l10404,3638e" filled="f" stroked="t" strokeweight=".1pt" strokecolor="#000000">
                <v:path arrowok="t"/>
              </v:shape>
            </v:group>
            <v:group style="position:absolute;left:10400;top:5304;width:10;height:286" coordorigin="10400,5304" coordsize="10,286">
              <v:shape style="position:absolute;left:10400;top:5304;width:10;height:286" coordorigin="10400,5304" coordsize="10,286" path="m10404,5304l10400,5310,10400,5584,10404,5590,10410,5584,10410,5310,10404,5304e" filled="t" fillcolor="#000000" stroked="f">
                <v:path arrowok="t"/>
                <v:fill/>
              </v:shape>
            </v:group>
            <v:group style="position:absolute;left:10400;top:5590;width:10;height:286" coordorigin="10400,5590" coordsize="10,286">
              <v:shape style="position:absolute;left:10400;top:5590;width:10;height:286" coordorigin="10400,5590" coordsize="10,286" path="m10404,5590l10400,5596,10400,5870,10404,5876,10410,5870,10410,5596,10404,5590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577.549988pt;margin-top:139.949997pt;width:.6pt;height:153.9pt;mso-position-horizontal-relative:page;mso-position-vertical-relative:page;z-index:-2763" coordorigin="11551,2799" coordsize="12,3078">
            <v:group style="position:absolute;left:11552;top:2800;width:10;height:838" coordorigin="11552,2800" coordsize="10,838">
              <v:shape style="position:absolute;left:11552;top:2800;width:10;height:838" coordorigin="11552,2800" coordsize="10,838" path="m11556,2800l11556,2800e" filled="f" stroked="t" strokeweight=".1pt" strokecolor="#000000">
                <v:path arrowok="t"/>
              </v:shape>
            </v:group>
            <v:group style="position:absolute;left:11552;top:3638;width:10;height:1666" coordorigin="11552,3638" coordsize="10,1666">
              <v:shape style="position:absolute;left:11552;top:3638;width:10;height:1666" coordorigin="11552,3638" coordsize="10,1666" path="m11556,3638l11556,3638e" filled="f" stroked="t" strokeweight=".1pt" strokecolor="#000000">
                <v:path arrowok="t"/>
              </v:shape>
            </v:group>
            <v:group style="position:absolute;left:11552;top:5304;width:10;height:286" coordorigin="11552,5304" coordsize="10,286">
              <v:shape style="position:absolute;left:11552;top:5304;width:10;height:286" coordorigin="11552,5304" coordsize="10,286" path="m11556,5304l11552,5310,11552,5584,11556,5590,11562,5584,11562,5310,11556,5304e" filled="t" fillcolor="#000000" stroked="f">
                <v:path arrowok="t"/>
                <v:fill/>
              </v:shape>
            </v:group>
            <v:group style="position:absolute;left:11552;top:5590;width:10;height:286" coordorigin="11552,5590" coordsize="10,286">
              <v:shape style="position:absolute;left:11552;top:5590;width:10;height:286" coordorigin="11552,5590" coordsize="10,286" path="m11556,5590l11552,5596,11552,5870,11556,5876,11562,5870,11562,5596,11556,5590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648.450012pt;margin-top:139.949997pt;width:.6pt;height:153.9pt;mso-position-horizontal-relative:page;mso-position-vertical-relative:page;z-index:-2762" coordorigin="12969,2799" coordsize="12,3078">
            <v:group style="position:absolute;left:12970;top:2800;width:10;height:838" coordorigin="12970,2800" coordsize="10,838">
              <v:shape style="position:absolute;left:12970;top:2800;width:10;height:838" coordorigin="12970,2800" coordsize="10,838" path="m12974,2800l12974,2800e" filled="f" stroked="t" strokeweight=".1pt" strokecolor="#000000">
                <v:path arrowok="t"/>
              </v:shape>
            </v:group>
            <v:group style="position:absolute;left:12970;top:3638;width:10;height:1666" coordorigin="12970,3638" coordsize="10,1666">
              <v:shape style="position:absolute;left:12970;top:3638;width:10;height:1666" coordorigin="12970,3638" coordsize="10,1666" path="m12974,3638l12974,3638e" filled="f" stroked="t" strokeweight=".1pt" strokecolor="#000000">
                <v:path arrowok="t"/>
              </v:shape>
            </v:group>
            <v:group style="position:absolute;left:12970;top:5304;width:10;height:286" coordorigin="12970,5304" coordsize="10,286">
              <v:shape style="position:absolute;left:12970;top:5304;width:10;height:286" coordorigin="12970,5304" coordsize="10,286" path="m12974,5304l12970,5310,12970,5584,12974,5590,12980,5584,12980,5310,12974,5304e" filled="t" fillcolor="#000000" stroked="f">
                <v:path arrowok="t"/>
                <v:fill/>
              </v:shape>
            </v:group>
            <v:group style="position:absolute;left:12970;top:5590;width:10;height:286" coordorigin="12970,5590" coordsize="10,286">
              <v:shape style="position:absolute;left:12970;top:5590;width:10;height:286" coordorigin="12970,5590" coordsize="10,286" path="m12974,5590l12970,5596,12970,5870,12974,5876,12980,5870,12980,5596,12974,5590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801.849976pt;margin-top:111.550003pt;width:.6pt;height:182.6pt;mso-position-horizontal-relative:page;mso-position-vertical-relative:page;z-index:-2761" coordorigin="16037,2231" coordsize="12,3652">
            <v:group style="position:absolute;left:16038;top:2232;width:10;height:574" coordorigin="16038,2232" coordsize="10,574">
              <v:shape style="position:absolute;left:16038;top:2232;width:10;height:574" coordorigin="16038,2232" coordsize="10,574" path="m16048,2232l16048,2232e" filled="f" stroked="t" strokeweight=".1pt" strokecolor="#000000">
                <v:path arrowok="t"/>
              </v:shape>
            </v:group>
            <v:group style="position:absolute;left:16038;top:2794;width:10;height:850" coordorigin="16038,2794" coordsize="10,850">
              <v:shape style="position:absolute;left:16038;top:2794;width:10;height:850" coordorigin="16038,2794" coordsize="10,850" path="m16048,2794l16048,2794e" filled="f" stroked="t" strokeweight=".1pt" strokecolor="#000000">
                <v:path arrowok="t"/>
              </v:shape>
            </v:group>
            <v:group style="position:absolute;left:16038;top:3632;width:10;height:1678" coordorigin="16038,3632" coordsize="10,1678">
              <v:shape style="position:absolute;left:16038;top:3632;width:10;height:1678" coordorigin="16038,3632" coordsize="10,1678" path="m16048,3632l16048,3632e" filled="f" stroked="t" strokeweight=".1pt" strokecolor="#000000">
                <v:path arrowok="t"/>
              </v:shape>
            </v:group>
            <v:group style="position:absolute;left:16038;top:5298;width:10;height:298" coordorigin="16038,5298" coordsize="10,298">
              <v:shape style="position:absolute;left:16038;top:5298;width:10;height:298" coordorigin="16038,5298" coordsize="10,298" path="m16048,5298l16042,5304,16038,5310,16038,5584,16042,5590,16048,5596,16048,5298e" filled="t" fillcolor="#000000" stroked="f">
                <v:path arrowok="t"/>
                <v:fill/>
              </v:shape>
            </v:group>
            <v:group style="position:absolute;left:16038;top:5584;width:10;height:298" coordorigin="16038,5584" coordsize="10,298">
              <v:shape style="position:absolute;left:16038;top:5584;width:10;height:298" coordorigin="16038,5584" coordsize="10,298" path="m16048,5584l16042,5590,16038,5596,16038,5870,16042,5876,16048,5882,16048,5584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200001pt;margin-top:261.943909pt;width:761.7pt;height:31.706085pt;mso-position-horizontal-relative:page;mso-position-vertical-relative:page;z-index:-276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46" w:hRule="exact"/>
                    </w:trPr>
                    <w:tc>
                      <w:tcPr>
                        <w:tcW w:w="1852" w:type="dxa"/>
                        <w:tcBorders>
                          <w:top w:val="nil" w:sz="6" w:space="0" w:color="auto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9" w:after="0" w:line="275" w:lineRule="exact"/>
                          <w:ind w:left="10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ч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ь</w:t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nil" w:sz="6" w:space="0" w:color="auto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9" w:after="0" w:line="275" w:lineRule="exact"/>
                          <w:ind w:left="128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</w:t>
                        </w:r>
                      </w:p>
                    </w:tc>
                    <w:tc>
                      <w:tcPr>
                        <w:tcW w:w="4436" w:type="dxa"/>
                        <w:tcBorders>
                          <w:top w:val="nil" w:sz="6" w:space="0" w:color="auto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9" w:after="0" w:line="275" w:lineRule="exact"/>
                          <w:ind w:left="67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ра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(в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ль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з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)</w:t>
                        </w:r>
                      </w:p>
                    </w:tc>
                    <w:tc>
                      <w:tcPr>
                        <w:tcW w:w="1917" w:type="dxa"/>
                        <w:tcBorders>
                          <w:top w:val="nil" w:sz="6" w:space="0" w:color="auto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9" w:after="0" w:line="275" w:lineRule="exact"/>
                          <w:ind w:left="113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80,2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nil" w:sz="6" w:space="0" w:color="auto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9" w:after="0" w:line="275" w:lineRule="exact"/>
                          <w:ind w:left="36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сс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nil" w:sz="6" w:space="0" w:color="auto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9" w:after="0" w:line="275" w:lineRule="exact"/>
                          <w:ind w:left="35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</w:t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852" w:type="dxa"/>
                        <w:tcBorders>
                          <w:top w:val="single" w:sz=".8" w:space="0" w:color="000000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75" w:lineRule="exact"/>
                          <w:ind w:left="10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1"/>
                            <w:w w:val="100"/>
                          </w:rPr>
                          <w:t>ы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н</w:t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single" w:sz=".8" w:space="0" w:color="000000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75" w:lineRule="exact"/>
                          <w:ind w:left="128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</w:t>
                        </w:r>
                      </w:p>
                    </w:tc>
                    <w:tc>
                      <w:tcPr>
                        <w:tcW w:w="4436" w:type="dxa"/>
                        <w:tcBorders>
                          <w:top w:val="single" w:sz=".8" w:space="0" w:color="000000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75" w:lineRule="exact"/>
                          <w:ind w:left="67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ра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(в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4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ль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з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3"/>
                            <w:w w:val="100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)</w:t>
                        </w:r>
                      </w:p>
                    </w:tc>
                    <w:tc>
                      <w:tcPr>
                        <w:tcW w:w="1917" w:type="dxa"/>
                        <w:tcBorders>
                          <w:top w:val="single" w:sz=".8" w:space="0" w:color="000000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75" w:lineRule="exact"/>
                          <w:ind w:left="113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68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.8" w:space="0" w:color="000000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75" w:lineRule="exact"/>
                          <w:ind w:left="36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6"/>
                            <w:w w:val="100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6"/>
                            <w:w w:val="100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сс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я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.8" w:space="0" w:color="000000"/>
                          <w:bottom w:val="single" w:sz=".8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" w:after="0" w:line="275" w:lineRule="exact"/>
                          <w:ind w:left="35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-1"/>
                            <w:w w:val="100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spacing w:val="0"/>
                            <w:w w:val="100"/>
                          </w:rPr>
                          <w:t>т</w:t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92.999992" w:type="dxa"/>
      </w:tblPr>
      <w:tblGrid/>
      <w:tr>
        <w:trPr>
          <w:trHeight w:val="562" w:hRule="exact"/>
        </w:trPr>
        <w:tc>
          <w:tcPr>
            <w:tcW w:w="1525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310" w:firstLine="-3242"/>
              <w:jc w:val="left"/>
              <w:tabs>
                <w:tab w:pos="3180" w:val="left"/>
                <w:tab w:pos="5060" w:val="left"/>
                <w:tab w:pos="76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54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968" w:right="-20"/>
              <w:jc w:val="left"/>
              <w:tabs>
                <w:tab w:pos="5040" w:val="left"/>
                <w:tab w:pos="6360" w:val="left"/>
                <w:tab w:pos="77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02" w:right="-20"/>
              <w:jc w:val="left"/>
              <w:tabs>
                <w:tab w:pos="5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  <w:p>
            <w:pPr>
              <w:spacing w:before="0" w:after="0" w:line="275" w:lineRule="exact"/>
              <w:ind w:left="5100" w:right="46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66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646191,76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54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686"/>
              <w:jc w:val="left"/>
              <w:tabs>
                <w:tab w:pos="5000" w:val="left"/>
                <w:tab w:pos="614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5000" w:val="left"/>
                <w:tab w:pos="6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5000" w:val="left"/>
                <w:tab w:pos="6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4.850006pt;margin-top:111.849998pt;width:.6pt;height:167.7pt;mso-position-horizontal-relative:page;mso-position-vertical-relative:page;z-index:-2759" coordorigin="3897,2237" coordsize="12,3354">
            <v:group style="position:absolute;left:3898;top:2238;width:10;height:1400" coordorigin="3898,2238" coordsize="10,1400">
              <v:shape style="position:absolute;left:3898;top:2238;width:10;height:1400" coordorigin="3898,2238" coordsize="10,1400" path="m3902,2238l3902,2238e" filled="f" stroked="t" strokeweight=".1pt" strokecolor="#000000">
                <v:path arrowok="t"/>
              </v:shape>
            </v:group>
            <v:group style="position:absolute;left:3898;top:3638;width:10;height:1390" coordorigin="3898,3638" coordsize="10,1390">
              <v:shape style="position:absolute;left:3898;top:3638;width:10;height:1390" coordorigin="3898,3638" coordsize="10,1390" path="m3902,3638l3902,3638e" filled="f" stroked="t" strokeweight=".1pt" strokecolor="#000000">
                <v:path arrowok="t"/>
              </v:shape>
            </v:group>
            <v:group style="position:absolute;left:3898;top:5028;width:10;height:562" coordorigin="3898,5028" coordsize="10,562">
              <v:shape style="position:absolute;left:3898;top:5028;width:10;height:562" coordorigin="3898,5028" coordsize="10,562" path="m3902,5028l3902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8.899994pt;margin-top:111.900002pt;width:.5pt;height:28.4pt;mso-position-horizontal-relative:page;mso-position-vertical-relative:page;z-index:-2758" coordorigin="5578,2238" coordsize="10,568">
            <v:shape style="position:absolute;left:5578;top:2238;width:10;height:568" coordorigin="5578,2238" coordsize="10,568" path="m5582,2238l5582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81.149994pt;margin-top:139.949997pt;width:.6pt;height:139.6pt;mso-position-horizontal-relative:page;mso-position-vertical-relative:page;z-index:-2757" coordorigin="9623,2799" coordsize="12,2792">
            <v:group style="position:absolute;left:9624;top:2800;width:10;height:838" coordorigin="9624,2800" coordsize="10,838">
              <v:shape style="position:absolute;left:9624;top:2800;width:10;height:838" coordorigin="9624,2800" coordsize="10,838" path="m9628,2800l9628,2800e" filled="f" stroked="t" strokeweight=".1pt" strokecolor="#000000">
                <v:path arrowok="t"/>
              </v:shape>
            </v:group>
            <v:group style="position:absolute;left:9624;top:3638;width:10;height:1390" coordorigin="9624,3638" coordsize="10,1390">
              <v:shape style="position:absolute;left:9624;top:3638;width:10;height:1390" coordorigin="9624,3638" coordsize="10,1390" path="m9628,3638l9628,3638e" filled="f" stroked="t" strokeweight=".1pt" strokecolor="#000000">
                <v:path arrowok="t"/>
              </v:shape>
            </v:group>
            <v:group style="position:absolute;left:9624;top:5028;width:10;height:562" coordorigin="9624,5028" coordsize="10,562">
              <v:shape style="position:absolute;left:9624;top:5028;width:10;height:562" coordorigin="9624,5028" coordsize="10,562" path="m9628,5028l9628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75pt;margin-top:139.949997pt;width:.6pt;height:139.6pt;mso-position-horizontal-relative:page;mso-position-vertical-relative:page;z-index:-2756" coordorigin="10775,2799" coordsize="12,2792">
            <v:group style="position:absolute;left:10776;top:2800;width:10;height:838" coordorigin="10776,2800" coordsize="10,838">
              <v:shape style="position:absolute;left:10776;top:2800;width:10;height:838" coordorigin="10776,2800" coordsize="10,838" path="m10780,2800l10780,2800e" filled="f" stroked="t" strokeweight=".1pt" strokecolor="#000000">
                <v:path arrowok="t"/>
              </v:shape>
            </v:group>
            <v:group style="position:absolute;left:10776;top:3638;width:10;height:1390" coordorigin="10776,3638" coordsize="10,1390">
              <v:shape style="position:absolute;left:10776;top:3638;width:10;height:1390" coordorigin="10776,3638" coordsize="10,1390" path="m10780,3638l10780,3638e" filled="f" stroked="t" strokeweight=".1pt" strokecolor="#000000">
                <v:path arrowok="t"/>
              </v:shape>
            </v:group>
            <v:group style="position:absolute;left:10776;top:5028;width:10;height:562" coordorigin="10776,5028" coordsize="10,562">
              <v:shape style="position:absolute;left:10776;top:5028;width:10;height:562" coordorigin="10776,5028" coordsize="10,562" path="m10780,5028l10780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75pt;margin-top:139.949997pt;width:.6pt;height:139.6pt;mso-position-horizontal-relative:page;mso-position-vertical-relative:page;z-index:-2755" coordorigin="11975,2799" coordsize="12,2792">
            <v:group style="position:absolute;left:11976;top:2800;width:10;height:838" coordorigin="11976,2800" coordsize="10,838">
              <v:shape style="position:absolute;left:11976;top:2800;width:10;height:838" coordorigin="11976,2800" coordsize="10,838" path="m11980,2800l11980,2800e" filled="f" stroked="t" strokeweight=".1pt" strokecolor="#000000">
                <v:path arrowok="t"/>
              </v:shape>
            </v:group>
            <v:group style="position:absolute;left:11976;top:3638;width:10;height:1390" coordorigin="11976,3638" coordsize="10,1390">
              <v:shape style="position:absolute;left:11976;top:3638;width:10;height:1390" coordorigin="11976,3638" coordsize="10,1390" path="m11980,3638l11980,3638e" filled="f" stroked="t" strokeweight=".1pt" strokecolor="#000000">
                <v:path arrowok="t"/>
              </v:shape>
            </v:group>
            <v:group style="position:absolute;left:11976;top:5028;width:10;height:562" coordorigin="11976,5028" coordsize="10,562">
              <v:shape style="position:absolute;left:11976;top:5028;width:10;height:562" coordorigin="11976,5028" coordsize="10,562" path="m11980,5028l11980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8.150024pt;margin-top:111.550003pt;width:.6pt;height:168.3pt;mso-position-horizontal-relative:page;mso-position-vertical-relative:page;z-index:-2754" coordorigin="15963,2231" coordsize="12,3366">
            <v:group style="position:absolute;left:15964;top:2232;width:10;height:574" coordorigin="15964,2232" coordsize="10,574">
              <v:shape style="position:absolute;left:15964;top:2232;width:10;height:574" coordorigin="15964,2232" coordsize="10,574" path="m15974,2232l15974,2232e" filled="f" stroked="t" strokeweight=".1pt" strokecolor="#000000">
                <v:path arrowok="t"/>
              </v:shape>
            </v:group>
            <v:group style="position:absolute;left:15964;top:2794;width:10;height:850" coordorigin="15964,2794" coordsize="10,850">
              <v:shape style="position:absolute;left:15964;top:2794;width:10;height:850" coordorigin="15964,2794" coordsize="10,850" path="m15974,2794l15974,2794e" filled="f" stroked="t" strokeweight=".1pt" strokecolor="#000000">
                <v:path arrowok="t"/>
              </v:shape>
            </v:group>
            <v:group style="position:absolute;left:15964;top:3632;width:10;height:1402" coordorigin="15964,3632" coordsize="10,1402">
              <v:shape style="position:absolute;left:15964;top:3632;width:10;height:1402" coordorigin="15964,3632" coordsize="10,1402" path="m15974,3632l15974,3632e" filled="f" stroked="t" strokeweight=".1pt" strokecolor="#000000">
                <v:path arrowok="t"/>
              </v:shape>
            </v:group>
            <v:group style="position:absolute;left:15964;top:5022;width:10;height:574" coordorigin="15964,5022" coordsize="10,574">
              <v:shape style="position:absolute;left:15964;top:5022;width:10;height:574" coordorigin="15964,5022" coordsize="10,574" path="m15974,5022l15974,5022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67.000008" w:type="dxa"/>
      </w:tblPr>
      <w:tblGrid/>
      <w:tr>
        <w:trPr>
          <w:trHeight w:val="562" w:hRule="exact"/>
        </w:trPr>
        <w:tc>
          <w:tcPr>
            <w:tcW w:w="15106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6" w:firstLine="-3242"/>
              <w:jc w:val="left"/>
              <w:tabs>
                <w:tab w:pos="3180" w:val="left"/>
                <w:tab w:pos="500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4715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2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542" w:right="-20"/>
              <w:jc w:val="left"/>
              <w:tabs>
                <w:tab w:pos="4200" w:val="left"/>
                <w:tab w:pos="5400" w:val="left"/>
                <w:tab w:pos="7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6" w:right="-20"/>
              <w:jc w:val="left"/>
              <w:tabs>
                <w:tab w:pos="4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  <w:p>
            <w:pPr>
              <w:spacing w:before="0" w:after="0" w:line="275" w:lineRule="exact"/>
              <w:ind w:left="4248" w:right="53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4715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ЧЕ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4002954,29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92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172"/>
              <w:jc w:val="left"/>
              <w:tabs>
                <w:tab w:pos="4140" w:val="left"/>
                <w:tab w:pos="5300" w:val="left"/>
                <w:tab w:pos="65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151,9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2,5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4140" w:val="left"/>
                <w:tab w:pos="5300" w:val="left"/>
                <w:tab w:pos="65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4140" w:val="left"/>
                <w:tab w:pos="53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4140" w:val="left"/>
                <w:tab w:pos="53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5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181301,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0392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4140" w:val="left"/>
                <w:tab w:pos="53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4140" w:val="left"/>
                <w:tab w:pos="53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151,9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67.7pt;mso-position-horizontal-relative:page;mso-position-vertical-relative:page;z-index:-2753" coordorigin="3903,2237" coordsize="12,3354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1114" coordorigin="3904,3362" coordsize="10,1114">
              <v:shape style="position:absolute;left:3904;top:3362;width:10;height:1114" coordorigin="3904,3362" coordsize="10,1114" path="m3908,3362l3908,3362e" filled="f" stroked="t" strokeweight=".1pt" strokecolor="#000000">
                <v:path arrowok="t"/>
              </v:shape>
            </v:group>
            <v:group style="position:absolute;left:3904;top:4476;width:10;height:1114" coordorigin="3904,4476" coordsize="10,1114">
              <v:shape style="position:absolute;left:3904;top:4476;width:10;height:1114" coordorigin="3904,4476" coordsize="10,1114" path="m3908,4476l3908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752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139.6pt;mso-position-horizontal-relative:page;mso-position-vertical-relative:page;z-index:-2751" coordorigin="9449,2799" coordsize="12,2792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1114" coordorigin="9450,3362" coordsize="10,1114">
              <v:shape style="position:absolute;left:9450;top:3362;width:10;height:1114" coordorigin="9450,3362" coordsize="10,1114" path="m9454,3362l9454,3362e" filled="f" stroked="t" strokeweight=".1pt" strokecolor="#000000">
                <v:path arrowok="t"/>
              </v:shape>
            </v:group>
            <v:group style="position:absolute;left:9450;top:4476;width:10;height:1114" coordorigin="9450,4476" coordsize="10,1114">
              <v:shape style="position:absolute;left:9450;top:4476;width:10;height:1114" coordorigin="9450,4476" coordsize="10,1114" path="m9454,4476l9454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139.6pt;mso-position-horizontal-relative:page;mso-position-vertical-relative:page;z-index:-2750" coordorigin="10769,2799" coordsize="12,2792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1114" coordorigin="10770,3362" coordsize="10,1114">
              <v:shape style="position:absolute;left:10770;top:3362;width:10;height:1114" coordorigin="10770,3362" coordsize="10,1114" path="m10774,3362l10774,3362e" filled="f" stroked="t" strokeweight=".1pt" strokecolor="#000000">
                <v:path arrowok="t"/>
              </v:shape>
            </v:group>
            <v:group style="position:absolute;left:10770;top:4476;width:10;height:1114" coordorigin="10770,4476" coordsize="10,1114">
              <v:shape style="position:absolute;left:10770;top:4476;width:10;height:1114" coordorigin="10770,4476" coordsize="10,1114" path="m10774,4476l10774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139.6pt;mso-position-horizontal-relative:page;mso-position-vertical-relative:page;z-index:-2749" coordorigin="11969,2799" coordsize="12,2792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1114" coordorigin="11970,3362" coordsize="10,1114">
              <v:shape style="position:absolute;left:11970;top:3362;width:10;height:1114" coordorigin="11970,3362" coordsize="10,1114" path="m11974,3362l11974,3362e" filled="f" stroked="t" strokeweight=".1pt" strokecolor="#000000">
                <v:path arrowok="t"/>
              </v:shape>
            </v:group>
            <v:group style="position:absolute;left:11970;top:4476;width:10;height:1114" coordorigin="11970,4476" coordsize="10,1114">
              <v:shape style="position:absolute;left:11970;top:4476;width:10;height:1114" coordorigin="11970,4476" coordsize="10,1114" path="m11974,4476l11974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68.3pt;mso-position-horizontal-relative:page;mso-position-vertical-relative:page;z-index:-2748" coordorigin="15957,2231" coordsize="12,3366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1126" coordorigin="15958,3356" coordsize="10,1126">
              <v:shape style="position:absolute;left:15958;top:3356;width:10;height:1126" coordorigin="15958,3356" coordsize="10,1126" path="m15968,3356l15968,3356e" filled="f" stroked="t" strokeweight=".1pt" strokecolor="#000000">
                <v:path arrowok="t"/>
              </v:shape>
            </v:group>
            <v:group style="position:absolute;left:15958;top:4470;width:10;height:1126" coordorigin="15958,4470" coordsize="10,1126">
              <v:shape style="position:absolute;left:15958;top:4470;width:10;height:1126" coordorigin="15958,4470" coordsize="10,1126" path="m15968,4470l15968,4470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ЧУ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6786550,01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43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136,1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189276,83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43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136,1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84.4pt;mso-position-horizontal-relative:page;mso-position-vertical-relative:page;z-index:-2747" coordorigin="3903,2237" coordsize="12,1688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562" coordorigin="3904,3362" coordsize="10,562">
              <v:shape style="position:absolute;left:3904;top:3362;width:10;height:562" coordorigin="3904,3362" coordsize="10,562" path="m3908,3362l3908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746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56.3pt;mso-position-horizontal-relative:page;mso-position-vertical-relative:page;z-index:-2745" coordorigin="9449,2799" coordsize="12,1126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562" coordorigin="9450,3362" coordsize="10,562">
              <v:shape style="position:absolute;left:9450;top:3362;width:10;height:562" coordorigin="9450,3362" coordsize="10,562" path="m9454,3362l9454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56.3pt;mso-position-horizontal-relative:page;mso-position-vertical-relative:page;z-index:-2744" coordorigin="10769,2799" coordsize="12,1126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562" coordorigin="10770,3362" coordsize="10,562">
              <v:shape style="position:absolute;left:10770;top:3362;width:10;height:562" coordorigin="10770,3362" coordsize="10,562" path="m10774,3362l10774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56.3pt;mso-position-horizontal-relative:page;mso-position-vertical-relative:page;z-index:-2743" coordorigin="11969,2799" coordsize="12,1126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562" coordorigin="11970,3362" coordsize="10,562">
              <v:shape style="position:absolute;left:11970;top:3362;width:10;height:562" coordorigin="11970,3362" coordsize="10,562" path="m11974,3362l11974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85pt;mso-position-horizontal-relative:page;mso-position-vertical-relative:page;z-index:-2742" coordorigin="15957,2231" coordsize="12,1700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574" coordorigin="15958,3356" coordsize="10,574">
              <v:shape style="position:absolute;left:15958;top:3356;width:10;height:574" coordorigin="15958,3356" coordsize="10,574" path="m15968,3356l15968,3356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107951,96</w:t>
            </w:r>
          </w:p>
          <w:p>
            <w:pPr>
              <w:spacing w:before="0" w:after="0" w:line="275" w:lineRule="exact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264.3pt;mso-position-horizontal-relative:page;mso-position-vertical-relative:page;z-index:-2741" coordorigin="3903,2237" coordsize="12,5286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2770" coordorigin="3904,3362" coordsize="10,2770">
              <v:shape style="position:absolute;left:3904;top:3362;width:10;height:2770" coordorigin="3904,3362" coordsize="10,2770" path="m3908,3362l3908,3362e" filled="f" stroked="t" strokeweight=".1pt" strokecolor="#000000">
                <v:path arrowok="t"/>
              </v:shape>
            </v:group>
            <v:group style="position:absolute;left:3904;top:6132;width:10;height:1390" coordorigin="3904,6132" coordsize="10,1390">
              <v:shape style="position:absolute;left:3904;top:6132;width:10;height:1390" coordorigin="3904,6132" coordsize="10,1390" path="m3908,6132l3908,613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740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236.2pt;mso-position-horizontal-relative:page;mso-position-vertical-relative:page;z-index:-2739" coordorigin="9449,2799" coordsize="12,4724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2770" coordorigin="9450,3362" coordsize="10,2770">
              <v:shape style="position:absolute;left:9450;top:3362;width:10;height:2770" coordorigin="9450,3362" coordsize="10,2770" path="m9454,3362l9454,3362e" filled="f" stroked="t" strokeweight=".1pt" strokecolor="#000000">
                <v:path arrowok="t"/>
              </v:shape>
            </v:group>
            <v:group style="position:absolute;left:9450;top:6132;width:10;height:1390" coordorigin="9450,6132" coordsize="10,1390">
              <v:shape style="position:absolute;left:9450;top:6132;width:10;height:1390" coordorigin="9450,6132" coordsize="10,1390" path="m9454,6132l9454,613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236.2pt;mso-position-horizontal-relative:page;mso-position-vertical-relative:page;z-index:-2738" coordorigin="10769,2799" coordsize="12,4724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2770" coordorigin="10770,3362" coordsize="10,2770">
              <v:shape style="position:absolute;left:10770;top:3362;width:10;height:2770" coordorigin="10770,3362" coordsize="10,2770" path="m10774,3362l10774,3362e" filled="f" stroked="t" strokeweight=".1pt" strokecolor="#000000">
                <v:path arrowok="t"/>
              </v:shape>
            </v:group>
            <v:group style="position:absolute;left:10770;top:6132;width:10;height:1390" coordorigin="10770,6132" coordsize="10,1390">
              <v:shape style="position:absolute;left:10770;top:6132;width:10;height:1390" coordorigin="10770,6132" coordsize="10,1390" path="m10774,6132l10774,613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236.2pt;mso-position-horizontal-relative:page;mso-position-vertical-relative:page;z-index:-2737" coordorigin="11969,2799" coordsize="12,4724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2770" coordorigin="11970,3362" coordsize="10,2770">
              <v:shape style="position:absolute;left:11970;top:3362;width:10;height:2770" coordorigin="11970,3362" coordsize="10,2770" path="m11974,3362l11974,3362e" filled="f" stroked="t" strokeweight=".1pt" strokecolor="#000000">
                <v:path arrowok="t"/>
              </v:shape>
            </v:group>
            <v:group style="position:absolute;left:11970;top:6132;width:10;height:1390" coordorigin="11970,6132" coordsize="10,1390">
              <v:shape style="position:absolute;left:11970;top:6132;width:10;height:1390" coordorigin="11970,6132" coordsize="10,1390" path="m11974,6132l11974,613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264.9pt;mso-position-horizontal-relative:page;mso-position-vertical-relative:page;z-index:-2736" coordorigin="15957,2231" coordsize="12,5298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2782" coordorigin="15958,3356" coordsize="10,2782">
              <v:shape style="position:absolute;left:15958;top:3356;width:10;height:2782" coordorigin="15958,3356" coordsize="10,2782" path="m15968,3356l15968,3356e" filled="f" stroked="t" strokeweight=".1pt" strokecolor="#000000">
                <v:path arrowok="t"/>
              </v:shape>
            </v:group>
            <v:group style="position:absolute;left:15958;top:6126;width:10;height:1402" coordorigin="15958,6126" coordsize="10,1402">
              <v:shape style="position:absolute;left:15958;top:6126;width:10;height:1402" coordorigin="15958,6126" coordsize="10,1402" path="m15968,6126l15968,6126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770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4641995,90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26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1207,7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104" w:right="3023"/>
              <w:jc w:val="left"/>
              <w:tabs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-350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04" w:right="43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263,5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361,5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706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390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250486,61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104" w:right="2469"/>
              <w:jc w:val="left"/>
              <w:tabs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-240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361,5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82.5pt;mso-position-horizontal-relative:page;mso-position-vertical-relative:page;z-index:-2735" coordorigin="3903,2237" coordsize="12,3650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562" coordorigin="3904,3362" coordsize="10,562">
              <v:shape style="position:absolute;left:3904;top:3362;width:10;height:562" coordorigin="3904,3362" coordsize="10,562" path="m3908,3362l3908,3362e" filled="f" stroked="t" strokeweight=".1pt" strokecolor="#000000">
                <v:path arrowok="t"/>
              </v:shape>
            </v:group>
            <v:group style="position:absolute;left:3904;top:3924;width:10;height:838" coordorigin="3904,3924" coordsize="10,838">
              <v:shape style="position:absolute;left:3904;top:3924;width:10;height:838" coordorigin="3904,3924" coordsize="10,838" path="m3908,3924l3908,3924e" filled="f" stroked="t" strokeweight=".1pt" strokecolor="#000000">
                <v:path arrowok="t"/>
              </v:shape>
            </v:group>
            <v:group style="position:absolute;left:3904;top:4762;width:10;height:562" coordorigin="3904,4762" coordsize="10,562">
              <v:shape style="position:absolute;left:3904;top:4762;width:10;height:562" coordorigin="3904,4762" coordsize="10,562" path="m3908,4762l3908,4762e" filled="f" stroked="t" strokeweight=".1pt" strokecolor="#000000">
                <v:path arrowok="t"/>
              </v:shape>
            </v:group>
            <v:group style="position:absolute;left:3904;top:5324;width:10;height:562" coordorigin="3904,5324" coordsize="10,562">
              <v:shape style="position:absolute;left:3904;top:5324;width:10;height:562" coordorigin="3904,5324" coordsize="10,562" path="m3908,5324l3908,53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734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154.4pt;mso-position-horizontal-relative:page;mso-position-vertical-relative:page;z-index:-2733" coordorigin="9449,2799" coordsize="12,3088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562" coordorigin="9450,3362" coordsize="10,562">
              <v:shape style="position:absolute;left:9450;top:3362;width:10;height:562" coordorigin="9450,3362" coordsize="10,562" path="m9454,3362l9454,3362e" filled="f" stroked="t" strokeweight=".1pt" strokecolor="#000000">
                <v:path arrowok="t"/>
              </v:shape>
            </v:group>
            <v:group style="position:absolute;left:9450;top:3924;width:10;height:838" coordorigin="9450,3924" coordsize="10,838">
              <v:shape style="position:absolute;left:9450;top:3924;width:10;height:838" coordorigin="9450,3924" coordsize="10,838" path="m9454,3924l9454,3924e" filled="f" stroked="t" strokeweight=".1pt" strokecolor="#000000">
                <v:path arrowok="t"/>
              </v:shape>
            </v:group>
            <v:group style="position:absolute;left:9450;top:4762;width:10;height:562" coordorigin="9450,4762" coordsize="10,562">
              <v:shape style="position:absolute;left:9450;top:4762;width:10;height:562" coordorigin="9450,4762" coordsize="10,562" path="m9454,4762l9454,4762e" filled="f" stroked="t" strokeweight=".1pt" strokecolor="#000000">
                <v:path arrowok="t"/>
              </v:shape>
            </v:group>
            <v:group style="position:absolute;left:9450;top:5324;width:10;height:562" coordorigin="9450,5324" coordsize="10,562">
              <v:shape style="position:absolute;left:9450;top:5324;width:10;height:562" coordorigin="9450,5324" coordsize="10,562" path="m9454,5324l9454,53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154.4pt;mso-position-horizontal-relative:page;mso-position-vertical-relative:page;z-index:-2732" coordorigin="10769,2799" coordsize="12,3088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562" coordorigin="10770,3362" coordsize="10,562">
              <v:shape style="position:absolute;left:10770;top:3362;width:10;height:562" coordorigin="10770,3362" coordsize="10,562" path="m10774,3362l10774,3362e" filled="f" stroked="t" strokeweight=".1pt" strokecolor="#000000">
                <v:path arrowok="t"/>
              </v:shape>
            </v:group>
            <v:group style="position:absolute;left:10770;top:3924;width:10;height:838" coordorigin="10770,3924" coordsize="10,838">
              <v:shape style="position:absolute;left:10770;top:3924;width:10;height:838" coordorigin="10770,3924" coordsize="10,838" path="m10774,3924l10774,3924e" filled="f" stroked="t" strokeweight=".1pt" strokecolor="#000000">
                <v:path arrowok="t"/>
              </v:shape>
            </v:group>
            <v:group style="position:absolute;left:10770;top:4762;width:10;height:562" coordorigin="10770,4762" coordsize="10,562">
              <v:shape style="position:absolute;left:10770;top:4762;width:10;height:562" coordorigin="10770,4762" coordsize="10,562" path="m10774,4762l10774,4762e" filled="f" stroked="t" strokeweight=".1pt" strokecolor="#000000">
                <v:path arrowok="t"/>
              </v:shape>
            </v:group>
            <v:group style="position:absolute;left:10770;top:5324;width:10;height:562" coordorigin="10770,5324" coordsize="10,562">
              <v:shape style="position:absolute;left:10770;top:5324;width:10;height:562" coordorigin="10770,5324" coordsize="10,562" path="m10774,5324l10774,53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154.4pt;mso-position-horizontal-relative:page;mso-position-vertical-relative:page;z-index:-2731" coordorigin="11969,2799" coordsize="12,3088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562" coordorigin="11970,3362" coordsize="10,562">
              <v:shape style="position:absolute;left:11970;top:3362;width:10;height:562" coordorigin="11970,3362" coordsize="10,562" path="m11974,3362l11974,3362e" filled="f" stroked="t" strokeweight=".1pt" strokecolor="#000000">
                <v:path arrowok="t"/>
              </v:shape>
            </v:group>
            <v:group style="position:absolute;left:11970;top:3924;width:10;height:838" coordorigin="11970,3924" coordsize="10,838">
              <v:shape style="position:absolute;left:11970;top:3924;width:10;height:838" coordorigin="11970,3924" coordsize="10,838" path="m11974,3924l11974,3924e" filled="f" stroked="t" strokeweight=".1pt" strokecolor="#000000">
                <v:path arrowok="t"/>
              </v:shape>
            </v:group>
            <v:group style="position:absolute;left:11970;top:4762;width:10;height:562" coordorigin="11970,4762" coordsize="10,562">
              <v:shape style="position:absolute;left:11970;top:4762;width:10;height:562" coordorigin="11970,4762" coordsize="10,562" path="m11974,4762l11974,4762e" filled="f" stroked="t" strokeweight=".1pt" strokecolor="#000000">
                <v:path arrowok="t"/>
              </v:shape>
            </v:group>
            <v:group style="position:absolute;left:11970;top:5324;width:10;height:562" coordorigin="11970,5324" coordsize="10,562">
              <v:shape style="position:absolute;left:11970;top:5324;width:10;height:562" coordorigin="11970,5324" coordsize="10,562" path="m11974,5324l11974,53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83.1pt;mso-position-horizontal-relative:page;mso-position-vertical-relative:page;z-index:-2730" coordorigin="15957,2231" coordsize="12,3662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574" coordorigin="15958,3356" coordsize="10,574">
              <v:shape style="position:absolute;left:15958;top:3356;width:10;height:574" coordorigin="15958,3356" coordsize="10,574" path="m15968,3356l15968,3356e" filled="f" stroked="t" strokeweight=".1pt" strokecolor="#000000">
                <v:path arrowok="t"/>
              </v:shape>
            </v:group>
            <v:group style="position:absolute;left:15958;top:3918;width:10;height:850" coordorigin="15958,3918" coordsize="10,850">
              <v:shape style="position:absolute;left:15958;top:3918;width:10;height:850" coordorigin="15958,3918" coordsize="10,850" path="m15968,3918l15968,3918e" filled="f" stroked="t" strokeweight=".1pt" strokecolor="#000000">
                <v:path arrowok="t"/>
              </v:shape>
            </v:group>
            <v:group style="position:absolute;left:15958;top:4756;width:10;height:574" coordorigin="15958,4756" coordsize="10,574">
              <v:shape style="position:absolute;left:15958;top:4756;width:10;height:574" coordorigin="15958,4756" coordsize="10,574" path="m15968,4756l15968,4756e" filled="f" stroked="t" strokeweight=".1pt" strokecolor="#000000">
                <v:path arrowok="t"/>
              </v:shape>
            </v:group>
            <v:group style="position:absolute;left:15958;top:5318;width:10;height:574" coordorigin="15958,5318" coordsize="10,574">
              <v:shape style="position:absolute;left:15958;top:5318;width:10;height:574" coordorigin="15958,5318" coordsize="10,574" path="m15968,5318l15968,5318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2161456,67</w:t>
            </w:r>
          </w:p>
          <w:p>
            <w:pPr>
              <w:spacing w:before="0" w:after="0" w:line="275" w:lineRule="exact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9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26" w:after="0" w:line="268" w:lineRule="exact"/>
              <w:ind w:left="104" w:right="443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1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1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71,9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position w:val="1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  <w:position w:val="1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position w:val="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position w:val="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  <w:position w:val="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-1"/>
                <w:w w:val="100"/>
                <w:position w:val="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0"/>
                <w:w w:val="100"/>
                <w:position w:val="0"/>
              </w:rPr>
              <w:t>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-13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0"/>
                <w:w w:val="100"/>
                <w:position w:val="0"/>
              </w:rPr>
              <w:t>SOU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0"/>
                <w:w w:val="100"/>
                <w:position w:val="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4"/>
                <w:w w:val="100"/>
                <w:position w:val="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4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  <w:position w:val="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  <w:position w:val="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4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3"/>
                <w:w w:val="100"/>
                <w:position w:val="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6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4)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26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6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6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  <w:position w:val="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205362,17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43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н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чь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7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7607635,42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hyperlink r:id="rId8"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b/>
                  <w:bCs/>
                </w:rPr>
                <w:t>SU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b/>
                  <w:bCs/>
                </w:rPr>
                <w:t>MM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b/>
                  <w:bCs/>
                </w:rPr>
                <w:t>I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b/>
                  <w:bCs/>
                </w:rPr>
                <w:t>T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0"/>
                  <w:w w:val="100"/>
                  <w:b/>
                  <w:bCs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b/>
                  <w:bCs/>
                </w:rPr>
                <w:t>X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-1"/>
                  <w:w w:val="100"/>
                  <w:b/>
                  <w:bCs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b/>
                  <w:bCs/>
                </w:rPr>
                <w:t>163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b/>
                  <w:bCs/>
                </w:rPr>
                <w:t> 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  <w:b/>
                  <w:bCs/>
                </w:rPr>
                <w:t>800R</w:t>
              </w:r>
              <w:r>
                <w:rPr>
                  <w:rFonts w:ascii="Times New Roman" w:hAnsi="Times New Roman" w:cs="Times New Roman" w:eastAsia="Times New Roman"/>
                  <w:sz w:val="24"/>
                  <w:szCs w:val="24"/>
                  <w:spacing w:val="0"/>
                  <w:w w:val="100"/>
                </w:rPr>
              </w:r>
            </w:hyperlink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452" w:right="34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800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191999,43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rPr>
          <w:sz w:val="0"/>
          <w:szCs w:val="0"/>
        </w:rPr>
      </w:pPr>
      <w:rPr/>
      <w:r>
        <w:rPr/>
        <w:pict>
          <v:group style="position:absolute;margin-left:195.149994pt;margin-top:98.050003pt;width:.6pt;height:153.9pt;mso-position-horizontal-relative:page;mso-position-vertical-relative:page;z-index:-2729" coordorigin="3903,1961" coordsize="12,3078">
            <v:group style="position:absolute;left:3904;top:1962;width:10;height:1124" coordorigin="3904,1962" coordsize="10,1124">
              <v:shape style="position:absolute;left:3904;top:1962;width:10;height:1124" coordorigin="3904,1962" coordsize="10,1124" path="m3908,1962l3908,1962e" filled="f" stroked="t" strokeweight=".1pt" strokecolor="#000000">
                <v:path arrowok="t"/>
              </v:shape>
            </v:group>
            <v:group style="position:absolute;left:3904;top:3086;width:10;height:1390" coordorigin="3904,3086" coordsize="10,1390">
              <v:shape style="position:absolute;left:3904;top:3086;width:10;height:1390" coordorigin="3904,3086" coordsize="10,1390" path="m3908,3086l3908,3086e" filled="f" stroked="t" strokeweight=".1pt" strokecolor="#000000">
                <v:path arrowok="t"/>
              </v:shape>
            </v:group>
            <v:group style="position:absolute;left:3904;top:4476;width:10;height:562" coordorigin="3904,4476" coordsize="10,562">
              <v:shape style="position:absolute;left:3904;top:4476;width:10;height:562" coordorigin="3904,4476" coordsize="10,562" path="m3908,4476l3908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98.099998pt;width:.5pt;height:28.4pt;mso-position-horizontal-relative:page;mso-position-vertical-relative:page;z-index:-2728" coordorigin="5584,1962" coordsize="10,568">
            <v:shape style="position:absolute;left:5584;top:1962;width:10;height:568" coordorigin="5584,1962" coordsize="10,568" path="m5588,1962l5588,1962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26.150002pt;width:.6pt;height:125.8pt;mso-position-horizontal-relative:page;mso-position-vertical-relative:page;z-index:-2727" coordorigin="9449,2523" coordsize="12,2516">
            <v:group style="position:absolute;left:9450;top:2524;width:10;height:562" coordorigin="9450,2524" coordsize="10,562">
              <v:shape style="position:absolute;left:9450;top:2524;width:10;height:562" coordorigin="9450,2524" coordsize="10,562" path="m9454,2524l9454,2524e" filled="f" stroked="t" strokeweight=".1pt" strokecolor="#000000">
                <v:path arrowok="t"/>
              </v:shape>
            </v:group>
            <v:group style="position:absolute;left:9450;top:3086;width:10;height:1390" coordorigin="9450,3086" coordsize="10,1390">
              <v:shape style="position:absolute;left:9450;top:3086;width:10;height:1390" coordorigin="9450,3086" coordsize="10,1390" path="m9454,3086l9454,3086e" filled="f" stroked="t" strokeweight=".1pt" strokecolor="#000000">
                <v:path arrowok="t"/>
              </v:shape>
            </v:group>
            <v:group style="position:absolute;left:9450;top:4476;width:10;height:562" coordorigin="9450,4476" coordsize="10,562">
              <v:shape style="position:absolute;left:9450;top:4476;width:10;height:562" coordorigin="9450,4476" coordsize="10,562" path="m9454,4476l9454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26.150002pt;width:.6pt;height:125.8pt;mso-position-horizontal-relative:page;mso-position-vertical-relative:page;z-index:-2726" coordorigin="10769,2523" coordsize="12,2516">
            <v:group style="position:absolute;left:10770;top:2524;width:10;height:562" coordorigin="10770,2524" coordsize="10,562">
              <v:shape style="position:absolute;left:10770;top:2524;width:10;height:562" coordorigin="10770,2524" coordsize="10,562" path="m10774,2524l10774,2524e" filled="f" stroked="t" strokeweight=".1pt" strokecolor="#000000">
                <v:path arrowok="t"/>
              </v:shape>
            </v:group>
            <v:group style="position:absolute;left:10770;top:3086;width:10;height:1390" coordorigin="10770,3086" coordsize="10,1390">
              <v:shape style="position:absolute;left:10770;top:3086;width:10;height:1390" coordorigin="10770,3086" coordsize="10,1390" path="m10774,3086l10774,3086e" filled="f" stroked="t" strokeweight=".1pt" strokecolor="#000000">
                <v:path arrowok="t"/>
              </v:shape>
            </v:group>
            <v:group style="position:absolute;left:10770;top:4476;width:10;height:562" coordorigin="10770,4476" coordsize="10,562">
              <v:shape style="position:absolute;left:10770;top:4476;width:10;height:562" coordorigin="10770,4476" coordsize="10,562" path="m10774,4476l10774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26.150002pt;width:.6pt;height:125.8pt;mso-position-horizontal-relative:page;mso-position-vertical-relative:page;z-index:-2725" coordorigin="11969,2523" coordsize="12,2516">
            <v:group style="position:absolute;left:11970;top:2524;width:10;height:562" coordorigin="11970,2524" coordsize="10,562">
              <v:shape style="position:absolute;left:11970;top:2524;width:10;height:562" coordorigin="11970,2524" coordsize="10,562" path="m11974,2524l11974,2524e" filled="f" stroked="t" strokeweight=".1pt" strokecolor="#000000">
                <v:path arrowok="t"/>
              </v:shape>
            </v:group>
            <v:group style="position:absolute;left:11970;top:3086;width:10;height:1390" coordorigin="11970,3086" coordsize="10,1390">
              <v:shape style="position:absolute;left:11970;top:3086;width:10;height:1390" coordorigin="11970,3086" coordsize="10,1390" path="m11974,3086l11974,3086e" filled="f" stroked="t" strokeweight=".1pt" strokecolor="#000000">
                <v:path arrowok="t"/>
              </v:shape>
            </v:group>
            <v:group style="position:absolute;left:11970;top:4476;width:10;height:562" coordorigin="11970,4476" coordsize="10,562">
              <v:shape style="position:absolute;left:11970;top:4476;width:10;height:562" coordorigin="11970,4476" coordsize="10,562" path="m11974,4476l11974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97.75pt;width:.6pt;height:154.5pt;mso-position-horizontal-relative:page;mso-position-vertical-relative:page;z-index:-2724" coordorigin="15957,1955" coordsize="12,3090">
            <v:group style="position:absolute;left:15958;top:1956;width:10;height:574" coordorigin="15958,1956" coordsize="10,574">
              <v:shape style="position:absolute;left:15958;top:1956;width:10;height:574" coordorigin="15958,1956" coordsize="10,574" path="m15968,1956l15968,1956e" filled="f" stroked="t" strokeweight=".1pt" strokecolor="#000000">
                <v:path arrowok="t"/>
              </v:shape>
            </v:group>
            <v:group style="position:absolute;left:15958;top:2518;width:10;height:574" coordorigin="15958,2518" coordsize="10,574">
              <v:shape style="position:absolute;left:15958;top:2518;width:10;height:574" coordorigin="15958,2518" coordsize="10,574" path="m15968,2518l15968,2518e" filled="f" stroked="t" strokeweight=".1pt" strokecolor="#000000">
                <v:path arrowok="t"/>
              </v:shape>
            </v:group>
            <v:group style="position:absolute;left:15958;top:3080;width:10;height:1402" coordorigin="15958,3080" coordsize="10,1402">
              <v:shape style="position:absolute;left:15958;top:3080;width:10;height:1402" coordorigin="15958,3080" coordsize="10,1402" path="m15968,3080l15968,3080e" filled="f" stroked="t" strokeweight=".1pt" strokecolor="#000000">
                <v:path arrowok="t"/>
              </v:shape>
            </v:group>
            <v:group style="position:absolute;left:15958;top:4470;width:10;height:574" coordorigin="15958,4470" coordsize="10,574">
              <v:shape style="position:absolute;left:15958;top:4470;width:10;height:574" coordorigin="15958,4470" coordsize="10,574" path="m15968,4470l15968,4470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54.599976pt;margin-top:180.5pt;width:3pt;height:.1pt;mso-position-horizontal-relative:page;mso-position-vertical-relative:page;z-index:-2723" coordorigin="13092,3610" coordsize="60,2">
            <v:shape style="position:absolute;left:13092;top:3610;width:60;height:2" coordorigin="13092,3610" coordsize="60,0" path="m13092,3610l13152,3610e" filled="f" stroked="t" strokeweight=".6pt" strokecolor="#000000">
              <v:path arrowok="t"/>
            </v:shape>
          </v:group>
          <w10:wrap type="none"/>
        </w:pict>
      </w:r>
      <w:r>
        <w:rPr/>
        <w:pict>
          <v:group style="position:absolute;margin-left:770.400024pt;margin-top:180.5pt;width:3pt;height:.1pt;mso-position-horizontal-relative:page;mso-position-vertical-relative:page;z-index:-2722" coordorigin="15408,3610" coordsize="60,2">
            <v:shape style="position:absolute;left:15408;top:3610;width:60;height:2" coordorigin="15408,3610" coordsize="60,0" path="m15408,3610l15468,3610e" filled="f" stroked="t" strokeweight=".6pt" strokecolor="#000000">
              <v:path arrowok="t"/>
            </v:shape>
          </v:group>
          <w10:wrap type="none"/>
        </w:pict>
      </w:r>
    </w:p>
    <w:p>
      <w:pPr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43.650002pt;margin-top:111.550003pt;width:754.8pt;height:113.1pt;mso-position-horizontal-relative:page;mso-position-vertical-relative:page;z-index:-2721" coordorigin="873,2231" coordsize="15096,2262">
            <v:group style="position:absolute;left:884;top:4480;width:15074;height:2" coordorigin="884,4480" coordsize="15074,2">
              <v:shape style="position:absolute;left:884;top:4480;width:15074;height:2" coordorigin="884,4480" coordsize="15074,0" path="m884,4480l15958,4480e" filled="f" stroked="t" strokeweight=".1pt" strokecolor="#000000">
                <v:path arrowok="t"/>
              </v:shape>
            </v:group>
            <v:group style="position:absolute;left:874;top:4194;width:10;height:298" coordorigin="874,4194" coordsize="10,298">
              <v:shape style="position:absolute;left:874;top:4194;width:10;height:298" coordorigin="874,4194" coordsize="10,298" path="m874,4194l874,4492,878,4486,884,4480,884,4206,878,4200,874,4194e" filled="t" fillcolor="#000000" stroked="f">
                <v:path arrowok="t"/>
                <v:fill/>
              </v:shape>
            </v:group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838" coordorigin="3904,3362" coordsize="10,838">
              <v:shape style="position:absolute;left:3904;top:3362;width:10;height:838" coordorigin="3904,3362" coordsize="10,838" path="m3908,3362l3908,3362e" filled="f" stroked="t" strokeweight=".1pt" strokecolor="#000000">
                <v:path arrowok="t"/>
              </v:shape>
            </v:group>
            <v:group style="position:absolute;left:3904;top:4200;width:10;height:286" coordorigin="3904,4200" coordsize="10,286">
              <v:shape style="position:absolute;left:3904;top:4200;width:10;height:286" coordorigin="3904,4200" coordsize="10,286" path="m3908,4200l3904,4206,3904,4480,3908,4486,3914,4480,3914,4206,3908,4200e" filled="t" fillcolor="#000000" stroked="f">
                <v:path arrowok="t"/>
                <v:fill/>
              </v:shape>
            </v:group>
            <v:group style="position:absolute;left:5584;top:4200;width:10;height:286" coordorigin="5584,4200" coordsize="10,286">
              <v:shape style="position:absolute;left:5584;top:4200;width:10;height:286" coordorigin="5584,4200" coordsize="10,286" path="m5588,4200l5584,4206,5584,4480,5588,4486,5594,4480,5594,4206,5588,4200e" filled="t" fillcolor="#000000" stroked="f">
                <v:path arrowok="t"/>
                <v:fill/>
              </v:shape>
            </v:group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838" coordorigin="9450,3362" coordsize="10,838">
              <v:shape style="position:absolute;left:9450;top:3362;width:10;height:838" coordorigin="9450,3362" coordsize="10,838" path="m9454,3362l9454,3362e" filled="f" stroked="t" strokeweight=".1pt" strokecolor="#000000">
                <v:path arrowok="t"/>
              </v:shape>
            </v:group>
            <v:group style="position:absolute;left:9450;top:4200;width:10;height:286" coordorigin="9450,4200" coordsize="10,286">
              <v:shape style="position:absolute;left:9450;top:4200;width:10;height:286" coordorigin="9450,4200" coordsize="10,286" path="m9454,4200l9450,4206,9450,4480,9454,4486,9460,4480,9460,4206,9454,4200e" filled="t" fillcolor="#000000" stroked="f">
                <v:path arrowok="t"/>
                <v:fill/>
              </v:shape>
            </v:group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838" coordorigin="10770,3362" coordsize="10,838">
              <v:shape style="position:absolute;left:10770;top:3362;width:10;height:838" coordorigin="10770,3362" coordsize="10,838" path="m10774,3362l10774,3362e" filled="f" stroked="t" strokeweight=".1pt" strokecolor="#000000">
                <v:path arrowok="t"/>
              </v:shape>
            </v:group>
            <v:group style="position:absolute;left:10770;top:4200;width:10;height:286" coordorigin="10770,4200" coordsize="10,286">
              <v:shape style="position:absolute;left:10770;top:4200;width:10;height:286" coordorigin="10770,4200" coordsize="10,286" path="m10774,4200l10770,4206,10770,4480,10774,4486,10780,4480,10780,4206,10774,4200e" filled="t" fillcolor="#000000" stroked="f">
                <v:path arrowok="t"/>
                <v:fill/>
              </v:shape>
            </v:group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838" coordorigin="11970,3362" coordsize="10,838">
              <v:shape style="position:absolute;left:11970;top:3362;width:10;height:838" coordorigin="11970,3362" coordsize="10,838" path="m11974,3362l11974,3362e" filled="f" stroked="t" strokeweight=".1pt" strokecolor="#000000">
                <v:path arrowok="t"/>
              </v:shape>
            </v:group>
            <v:group style="position:absolute;left:11970;top:4200;width:10;height:286" coordorigin="11970,4200" coordsize="10,286">
              <v:shape style="position:absolute;left:11970;top:4200;width:10;height:286" coordorigin="11970,4200" coordsize="10,286" path="m11974,4200l11970,4206,11970,4480,11974,4486,11980,4480,11980,4206,11974,4200e" filled="t" fillcolor="#000000" stroked="f">
                <v:path arrowok="t"/>
                <v:fill/>
              </v:shape>
            </v:group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850" coordorigin="15958,3356" coordsize="10,850">
              <v:shape style="position:absolute;left:15958;top:3356;width:10;height:850" coordorigin="15958,3356" coordsize="10,850" path="m15968,3356l15968,3356e" filled="f" stroked="t" strokeweight=".1pt" strokecolor="#000000">
                <v:path arrowok="t"/>
              </v:shape>
            </v:group>
            <v:group style="position:absolute;left:15958;top:4194;width:10;height:298" coordorigin="15958,4194" coordsize="10,298">
              <v:shape style="position:absolute;left:15958;top:4194;width:10;height:298" coordorigin="15958,4194" coordsize="10,298" path="m15968,4194l15962,4200,15958,4206,15958,4480,15962,4486,15968,4492,15968,4194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7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2652424,46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997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144</w:t>
            </w:r>
          </w:p>
        </w:tc>
      </w:tr>
    </w:tbl>
    <w:p>
      <w:pPr>
        <w:spacing w:before="0" w:after="0" w:line="273" w:lineRule="exact"/>
        <w:ind w:left="488" w:right="-20"/>
        <w:jc w:val="left"/>
        <w:tabs>
          <w:tab w:pos="3500" w:val="left"/>
          <w:tab w:pos="5180" w:val="left"/>
          <w:tab w:pos="9060" w:val="left"/>
          <w:tab w:pos="10380" w:val="left"/>
          <w:tab w:pos="1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79.200012pt;margin-top:-98.449997pt;width:.5pt;height:28.4pt;mso-position-horizontal-relative:page;mso-position-vertical-relative:paragraph;z-index:-2720" coordorigin="5584,-1969" coordsize="10,568">
            <v:shape style="position:absolute;left:5584;top:-1969;width:10;height:568" coordorigin="5584,-1969" coordsize="10,568" path="m5588,-1969l5588,-1969e" filled="f" stroked="t" strokeweight=".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250764,48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144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81.5pt;mso-position-horizontal-relative:page;mso-position-vertical-relative:page;z-index:-2719" coordorigin="3903,2237" coordsize="12,3630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1666" coordorigin="3904,3362" coordsize="10,1666">
              <v:shape style="position:absolute;left:3904;top:3362;width:10;height:1666" coordorigin="3904,3362" coordsize="10,1666" path="m3908,3362l3908,3362e" filled="f" stroked="t" strokeweight=".1pt" strokecolor="#000000">
                <v:path arrowok="t"/>
              </v:shape>
            </v:group>
            <v:group style="position:absolute;left:3904;top:5028;width:10;height:838" coordorigin="3904,5028" coordsize="10,838">
              <v:shape style="position:absolute;left:3904;top:5028;width:10;height:838" coordorigin="3904,5028" coordsize="10,838" path="m3908,5028l3908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718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153.4pt;mso-position-horizontal-relative:page;mso-position-vertical-relative:page;z-index:-2717" coordorigin="9449,2799" coordsize="12,3068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1666" coordorigin="9450,3362" coordsize="10,1666">
              <v:shape style="position:absolute;left:9450;top:3362;width:10;height:1666" coordorigin="9450,3362" coordsize="10,1666" path="m9454,3362l9454,3362e" filled="f" stroked="t" strokeweight=".1pt" strokecolor="#000000">
                <v:path arrowok="t"/>
              </v:shape>
            </v:group>
            <v:group style="position:absolute;left:9450;top:5028;width:10;height:838" coordorigin="9450,5028" coordsize="10,838">
              <v:shape style="position:absolute;left:9450;top:5028;width:10;height:838" coordorigin="9450,5028" coordsize="10,838" path="m9454,5028l9454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153.4pt;mso-position-horizontal-relative:page;mso-position-vertical-relative:page;z-index:-2716" coordorigin="10769,2799" coordsize="12,3068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1666" coordorigin="10770,3362" coordsize="10,1666">
              <v:shape style="position:absolute;left:10770;top:3362;width:10;height:1666" coordorigin="10770,3362" coordsize="10,1666" path="m10774,3362l10774,3362e" filled="f" stroked="t" strokeweight=".1pt" strokecolor="#000000">
                <v:path arrowok="t"/>
              </v:shape>
            </v:group>
            <v:group style="position:absolute;left:10770;top:5028;width:10;height:838" coordorigin="10770,5028" coordsize="10,838">
              <v:shape style="position:absolute;left:10770;top:5028;width:10;height:838" coordorigin="10770,5028" coordsize="10,838" path="m10774,5028l10774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153.4pt;mso-position-horizontal-relative:page;mso-position-vertical-relative:page;z-index:-2715" coordorigin="11969,2799" coordsize="12,3068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1666" coordorigin="11970,3362" coordsize="10,1666">
              <v:shape style="position:absolute;left:11970;top:3362;width:10;height:1666" coordorigin="11970,3362" coordsize="10,1666" path="m11974,3362l11974,3362e" filled="f" stroked="t" strokeweight=".1pt" strokecolor="#000000">
                <v:path arrowok="t"/>
              </v:shape>
            </v:group>
            <v:group style="position:absolute;left:11970;top:5028;width:10;height:838" coordorigin="11970,5028" coordsize="10,838">
              <v:shape style="position:absolute;left:11970;top:5028;width:10;height:838" coordorigin="11970,5028" coordsize="10,838" path="m11974,5028l11974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82.1pt;mso-position-horizontal-relative:page;mso-position-vertical-relative:page;z-index:-2714" coordorigin="15957,2231" coordsize="12,3642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1678" coordorigin="15958,3356" coordsize="10,1678">
              <v:shape style="position:absolute;left:15958;top:3356;width:10;height:1678" coordorigin="15958,3356" coordsize="10,1678" path="m15968,3356l15968,3356e" filled="f" stroked="t" strokeweight=".1pt" strokecolor="#000000">
                <v:path arrowok="t"/>
              </v:shape>
            </v:group>
            <v:group style="position:absolute;left:15958;top:5022;width:10;height:850" coordorigin="15958,5022" coordsize="10,850">
              <v:shape style="position:absolute;left:15958;top:5022;width:10;height:850" coordorigin="15958,5022" coordsize="10,850" path="m15968,5022l15968,5022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66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1822206,46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330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З-32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Фур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8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3303</w:t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705915,33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40" w:lineRule="auto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4)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223.9pt;mso-position-horizontal-relative:page;mso-position-vertical-relative:page;z-index:-2713" coordorigin="3903,2237" coordsize="12,4478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838" coordorigin="3904,3362" coordsize="10,838">
              <v:shape style="position:absolute;left:3904;top:3362;width:10;height:838" coordorigin="3904,3362" coordsize="10,838" path="m3908,3362l3908,3362e" filled="f" stroked="t" strokeweight=".1pt" strokecolor="#000000">
                <v:path arrowok="t"/>
              </v:shape>
            </v:group>
            <v:group style="position:absolute;left:3904;top:4200;width:10;height:838" coordorigin="3904,4200" coordsize="10,838">
              <v:shape style="position:absolute;left:3904;top:4200;width:10;height:838" coordorigin="3904,4200" coordsize="10,838" path="m3908,4200l3908,4200e" filled="f" stroked="t" strokeweight=".1pt" strokecolor="#000000">
                <v:path arrowok="t"/>
              </v:shape>
            </v:group>
            <v:group style="position:absolute;left:3904;top:5038;width:10;height:838" coordorigin="3904,5038" coordsize="10,838">
              <v:shape style="position:absolute;left:3904;top:5038;width:10;height:838" coordorigin="3904,5038" coordsize="10,838" path="m3908,5038l3908,5038e" filled="f" stroked="t" strokeweight=".1pt" strokecolor="#000000">
                <v:path arrowok="t"/>
              </v:shape>
            </v:group>
            <v:group style="position:absolute;left:3904;top:5876;width:10;height:838" coordorigin="3904,5876" coordsize="10,838">
              <v:shape style="position:absolute;left:3904;top:5876;width:10;height:838" coordorigin="3904,5876" coordsize="10,838" path="m3908,5876l3908,58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712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195.8pt;mso-position-horizontal-relative:page;mso-position-vertical-relative:page;z-index:-2711" coordorigin="9449,2799" coordsize="12,3916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838" coordorigin="9450,3362" coordsize="10,838">
              <v:shape style="position:absolute;left:9450;top:3362;width:10;height:838" coordorigin="9450,3362" coordsize="10,838" path="m9454,3362l9454,3362e" filled="f" stroked="t" strokeweight=".1pt" strokecolor="#000000">
                <v:path arrowok="t"/>
              </v:shape>
            </v:group>
            <v:group style="position:absolute;left:9450;top:4200;width:10;height:838" coordorigin="9450,4200" coordsize="10,838">
              <v:shape style="position:absolute;left:9450;top:4200;width:10;height:838" coordorigin="9450,4200" coordsize="10,838" path="m9454,4200l9454,4200e" filled="f" stroked="t" strokeweight=".1pt" strokecolor="#000000">
                <v:path arrowok="t"/>
              </v:shape>
            </v:group>
            <v:group style="position:absolute;left:9450;top:5038;width:10;height:838" coordorigin="9450,5038" coordsize="10,838">
              <v:shape style="position:absolute;left:9450;top:5038;width:10;height:838" coordorigin="9450,5038" coordsize="10,838" path="m9454,5038l9454,5038e" filled="f" stroked="t" strokeweight=".1pt" strokecolor="#000000">
                <v:path arrowok="t"/>
              </v:shape>
            </v:group>
            <v:group style="position:absolute;left:9450;top:5876;width:10;height:838" coordorigin="9450,5876" coordsize="10,838">
              <v:shape style="position:absolute;left:9450;top:5876;width:10;height:838" coordorigin="9450,5876" coordsize="10,838" path="m9454,5876l9454,58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195.8pt;mso-position-horizontal-relative:page;mso-position-vertical-relative:page;z-index:-2710" coordorigin="10769,2799" coordsize="12,3916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838" coordorigin="10770,3362" coordsize="10,838">
              <v:shape style="position:absolute;left:10770;top:3362;width:10;height:838" coordorigin="10770,3362" coordsize="10,838" path="m10774,3362l10774,3362e" filled="f" stroked="t" strokeweight=".1pt" strokecolor="#000000">
                <v:path arrowok="t"/>
              </v:shape>
            </v:group>
            <v:group style="position:absolute;left:10770;top:4200;width:10;height:838" coordorigin="10770,4200" coordsize="10,838">
              <v:shape style="position:absolute;left:10770;top:4200;width:10;height:838" coordorigin="10770,4200" coordsize="10,838" path="m10774,4200l10774,4200e" filled="f" stroked="t" strokeweight=".1pt" strokecolor="#000000">
                <v:path arrowok="t"/>
              </v:shape>
            </v:group>
            <v:group style="position:absolute;left:10770;top:5038;width:10;height:838" coordorigin="10770,5038" coordsize="10,838">
              <v:shape style="position:absolute;left:10770;top:5038;width:10;height:838" coordorigin="10770,5038" coordsize="10,838" path="m10774,5038l10774,5038e" filled="f" stroked="t" strokeweight=".1pt" strokecolor="#000000">
                <v:path arrowok="t"/>
              </v:shape>
            </v:group>
            <v:group style="position:absolute;left:10770;top:5876;width:10;height:838" coordorigin="10770,5876" coordsize="10,838">
              <v:shape style="position:absolute;left:10770;top:5876;width:10;height:838" coordorigin="10770,5876" coordsize="10,838" path="m10774,5876l10774,58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195.8pt;mso-position-horizontal-relative:page;mso-position-vertical-relative:page;z-index:-2709" coordorigin="11969,2799" coordsize="12,3916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838" coordorigin="11970,3362" coordsize="10,838">
              <v:shape style="position:absolute;left:11970;top:3362;width:10;height:838" coordorigin="11970,3362" coordsize="10,838" path="m11974,3362l11974,3362e" filled="f" stroked="t" strokeweight=".1pt" strokecolor="#000000">
                <v:path arrowok="t"/>
              </v:shape>
            </v:group>
            <v:group style="position:absolute;left:11970;top:4200;width:10;height:838" coordorigin="11970,4200" coordsize="10,838">
              <v:shape style="position:absolute;left:11970;top:4200;width:10;height:838" coordorigin="11970,4200" coordsize="10,838" path="m11974,4200l11974,4200e" filled="f" stroked="t" strokeweight=".1pt" strokecolor="#000000">
                <v:path arrowok="t"/>
              </v:shape>
            </v:group>
            <v:group style="position:absolute;left:11970;top:5038;width:10;height:838" coordorigin="11970,5038" coordsize="10,838">
              <v:shape style="position:absolute;left:11970;top:5038;width:10;height:838" coordorigin="11970,5038" coordsize="10,838" path="m11974,5038l11974,5038e" filled="f" stroked="t" strokeweight=".1pt" strokecolor="#000000">
                <v:path arrowok="t"/>
              </v:shape>
            </v:group>
            <v:group style="position:absolute;left:11970;top:5876;width:10;height:838" coordorigin="11970,5876" coordsize="10,838">
              <v:shape style="position:absolute;left:11970;top:5876;width:10;height:838" coordorigin="11970,5876" coordsize="10,838" path="m11974,5876l11974,58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224.5pt;mso-position-horizontal-relative:page;mso-position-vertical-relative:page;z-index:-2708" coordorigin="15957,2231" coordsize="12,4490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850" coordorigin="15958,3356" coordsize="10,850">
              <v:shape style="position:absolute;left:15958;top:3356;width:10;height:850" coordorigin="15958,3356" coordsize="10,850" path="m15968,3356l15968,3356e" filled="f" stroked="t" strokeweight=".1pt" strokecolor="#000000">
                <v:path arrowok="t"/>
              </v:shape>
            </v:group>
            <v:group style="position:absolute;left:15958;top:4194;width:10;height:850" coordorigin="15958,4194" coordsize="10,850">
              <v:shape style="position:absolute;left:15958;top:4194;width:10;height:850" coordorigin="15958,4194" coordsize="10,850" path="m15968,4194l15968,4194e" filled="f" stroked="t" strokeweight=".1pt" strokecolor="#000000">
                <v:path arrowok="t"/>
              </v:shape>
            </v:group>
            <v:group style="position:absolute;left:15958;top:5032;width:10;height:850" coordorigin="15958,5032" coordsize="10,850">
              <v:shape style="position:absolute;left:15958;top:5032;width:10;height:850" coordorigin="15958,5032" coordsize="10,850" path="m15968,5032l15968,5032e" filled="f" stroked="t" strokeweight=".1pt" strokecolor="#000000">
                <v:path arrowok="t"/>
              </v:shape>
            </v:group>
            <v:group style="position:absolute;left:15958;top:5870;width:10;height:850" coordorigin="15958,5870" coordsize="10,850">
              <v:shape style="position:absolute;left:15958;top:5870;width:10;height:850" coordorigin="15958,5870" coordsize="10,850" path="m15968,5870l15968,5870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3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ЮК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1368472,13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586"/>
              <w:jc w:val="left"/>
              <w:tabs>
                <w:tab w:pos="3960" w:val="left"/>
                <w:tab w:pos="5280" w:val="left"/>
                <w:tab w:pos="65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NFIN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QX56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3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426017,56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43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н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чь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5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528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3.650002pt;margin-top:27.553112pt;width:754.8pt;height:293.5pt;mso-position-horizontal-relative:page;mso-position-vertical-relative:paragraph;z-index:-2707" coordorigin="873,551" coordsize="15096,5870">
            <v:group style="position:absolute;left:884;top:6122;width:15074;height:2" coordorigin="884,6122" coordsize="15074,2">
              <v:shape style="position:absolute;left:884;top:6122;width:15074;height:2" coordorigin="884,6122" coordsize="15074,0" path="m884,6122l15958,6122e" filled="f" stroked="t" strokeweight=".1pt" strokecolor="#000000">
                <v:path arrowok="t"/>
              </v:shape>
            </v:group>
            <v:group style="position:absolute;left:874;top:5836;width:10;height:298" coordorigin="874,5836" coordsize="10,298">
              <v:shape style="position:absolute;left:874;top:5836;width:10;height:298" coordorigin="874,5836" coordsize="10,298" path="m874,5836l874,6134,878,6128,884,6122,884,5848,878,5842,874,5836e" filled="t" fillcolor="#000000" stroked="f">
                <v:path arrowok="t"/>
                <v:fill/>
              </v:shape>
            </v:group>
            <v:group style="position:absolute;left:884;top:6408;width:15074;height:2" coordorigin="884,6408" coordsize="15074,2">
              <v:shape style="position:absolute;left:884;top:6408;width:15074;height:2" coordorigin="884,6408" coordsize="15074,0" path="m884,6408l15958,6408e" filled="f" stroked="t" strokeweight=".1pt" strokecolor="#000000">
                <v:path arrowok="t"/>
              </v:shape>
            </v:group>
            <v:group style="position:absolute;left:874;top:6122;width:10;height:298" coordorigin="874,6122" coordsize="10,298">
              <v:shape style="position:absolute;left:874;top:6122;width:10;height:298" coordorigin="874,6122" coordsize="10,298" path="m874,6122l874,6420,878,6414,884,6408,884,6134,878,6128,874,6122e" filled="t" fillcolor="#000000" stroked="f">
                <v:path arrowok="t"/>
                <v:fill/>
              </v:shape>
            </v:group>
            <v:group style="position:absolute;left:3904;top:558;width:10;height:1124" coordorigin="3904,558" coordsize="10,1124">
              <v:shape style="position:absolute;left:3904;top:558;width:10;height:1124" coordorigin="3904,558" coordsize="10,1124" path="m3908,558l3908,558e" filled="f" stroked="t" strokeweight=".1pt" strokecolor="#000000">
                <v:path arrowok="t"/>
              </v:shape>
            </v:group>
            <v:group style="position:absolute;left:3904;top:1682;width:10;height:3598" coordorigin="3904,1682" coordsize="10,3598">
              <v:shape style="position:absolute;left:3904;top:1682;width:10;height:3598" coordorigin="3904,1682" coordsize="10,3598" path="m3908,1682l3908,1682e" filled="f" stroked="t" strokeweight=".1pt" strokecolor="#000000">
                <v:path arrowok="t"/>
              </v:shape>
            </v:group>
            <v:group style="position:absolute;left:3904;top:5280;width:10;height:562" coordorigin="3904,5280" coordsize="10,562">
              <v:shape style="position:absolute;left:3904;top:5280;width:10;height:562" coordorigin="3904,5280" coordsize="10,562" path="m3908,5280l3908,5280e" filled="f" stroked="t" strokeweight=".1pt" strokecolor="#000000">
                <v:path arrowok="t"/>
              </v:shape>
            </v:group>
            <v:group style="position:absolute;left:3904;top:5842;width:10;height:286" coordorigin="3904,5842" coordsize="10,286">
              <v:shape style="position:absolute;left:3904;top:5842;width:10;height:286" coordorigin="3904,5842" coordsize="10,286" path="m3908,5842l3904,5848,3904,6122,3908,6128,3914,6122,3914,5848,3908,5842e" filled="t" fillcolor="#000000" stroked="f">
                <v:path arrowok="t"/>
                <v:fill/>
              </v:shape>
            </v:group>
            <v:group style="position:absolute;left:3904;top:6128;width:10;height:286" coordorigin="3904,6128" coordsize="10,286">
              <v:shape style="position:absolute;left:3904;top:6128;width:10;height:286" coordorigin="3904,6128" coordsize="10,286" path="m3908,6128l3904,6134,3904,6408,3908,6414,3914,6408,3914,6134,3908,6128e" filled="t" fillcolor="#000000" stroked="f">
                <v:path arrowok="t"/>
                <v:fill/>
              </v:shape>
            </v:group>
            <v:group style="position:absolute;left:5584;top:5842;width:10;height:286" coordorigin="5584,5842" coordsize="10,286">
              <v:shape style="position:absolute;left:5584;top:5842;width:10;height:286" coordorigin="5584,5842" coordsize="10,286" path="m5588,5842l5584,5848,5584,6122,5588,6128,5594,6122,5594,5848,5588,5842e" filled="t" fillcolor="#000000" stroked="f">
                <v:path arrowok="t"/>
                <v:fill/>
              </v:shape>
            </v:group>
            <v:group style="position:absolute;left:5584;top:6128;width:10;height:286" coordorigin="5584,6128" coordsize="10,286">
              <v:shape style="position:absolute;left:5584;top:6128;width:10;height:286" coordorigin="5584,6128" coordsize="10,286" path="m5588,6128l5584,6134,5584,6408,5588,6414,5594,6408,5594,6134,5588,6128e" filled="t" fillcolor="#000000" stroked="f">
                <v:path arrowok="t"/>
                <v:fill/>
              </v:shape>
            </v:group>
            <v:group style="position:absolute;left:9450;top:1120;width:10;height:562" coordorigin="9450,1120" coordsize="10,562">
              <v:shape style="position:absolute;left:9450;top:1120;width:10;height:562" coordorigin="9450,1120" coordsize="10,562" path="m9454,1120l9454,1120e" filled="f" stroked="t" strokeweight=".1pt" strokecolor="#000000">
                <v:path arrowok="t"/>
              </v:shape>
            </v:group>
            <v:group style="position:absolute;left:9450;top:1682;width:10;height:3598" coordorigin="9450,1682" coordsize="10,3598">
              <v:shape style="position:absolute;left:9450;top:1682;width:10;height:3598" coordorigin="9450,1682" coordsize="10,3598" path="m9454,1682l9454,1682e" filled="f" stroked="t" strokeweight=".1pt" strokecolor="#000000">
                <v:path arrowok="t"/>
              </v:shape>
            </v:group>
            <v:group style="position:absolute;left:9450;top:5280;width:10;height:562" coordorigin="9450,5280" coordsize="10,562">
              <v:shape style="position:absolute;left:9450;top:5280;width:10;height:562" coordorigin="9450,5280" coordsize="10,562" path="m9454,5280l9454,5280e" filled="f" stroked="t" strokeweight=".1pt" strokecolor="#000000">
                <v:path arrowok="t"/>
              </v:shape>
            </v:group>
            <v:group style="position:absolute;left:9450;top:5842;width:10;height:286" coordorigin="9450,5842" coordsize="10,286">
              <v:shape style="position:absolute;left:9450;top:5842;width:10;height:286" coordorigin="9450,5842" coordsize="10,286" path="m9454,5842l9450,5848,9450,6122,9454,6128,9460,6122,9460,5848,9454,5842e" filled="t" fillcolor="#000000" stroked="f">
                <v:path arrowok="t"/>
                <v:fill/>
              </v:shape>
            </v:group>
            <v:group style="position:absolute;left:9450;top:6128;width:10;height:286" coordorigin="9450,6128" coordsize="10,286">
              <v:shape style="position:absolute;left:9450;top:6128;width:10;height:286" coordorigin="9450,6128" coordsize="10,286" path="m9454,6128l9450,6134,9450,6408,9454,6414,9460,6408,9460,6134,9454,6128e" filled="t" fillcolor="#000000" stroked="f">
                <v:path arrowok="t"/>
                <v:fill/>
              </v:shape>
            </v:group>
            <v:group style="position:absolute;left:10770;top:1120;width:10;height:562" coordorigin="10770,1120" coordsize="10,562">
              <v:shape style="position:absolute;left:10770;top:1120;width:10;height:562" coordorigin="10770,1120" coordsize="10,562" path="m10774,1120l10774,1120e" filled="f" stroked="t" strokeweight=".1pt" strokecolor="#000000">
                <v:path arrowok="t"/>
              </v:shape>
            </v:group>
            <v:group style="position:absolute;left:10770;top:1682;width:10;height:3598" coordorigin="10770,1682" coordsize="10,3598">
              <v:shape style="position:absolute;left:10770;top:1682;width:10;height:3598" coordorigin="10770,1682" coordsize="10,3598" path="m10774,1682l10774,1682e" filled="f" stroked="t" strokeweight=".1pt" strokecolor="#000000">
                <v:path arrowok="t"/>
              </v:shape>
            </v:group>
            <v:group style="position:absolute;left:10770;top:5280;width:10;height:562" coordorigin="10770,5280" coordsize="10,562">
              <v:shape style="position:absolute;left:10770;top:5280;width:10;height:562" coordorigin="10770,5280" coordsize="10,562" path="m10774,5280l10774,5280e" filled="f" stroked="t" strokeweight=".1pt" strokecolor="#000000">
                <v:path arrowok="t"/>
              </v:shape>
            </v:group>
            <v:group style="position:absolute;left:10770;top:5842;width:10;height:286" coordorigin="10770,5842" coordsize="10,286">
              <v:shape style="position:absolute;left:10770;top:5842;width:10;height:286" coordorigin="10770,5842" coordsize="10,286" path="m10774,5842l10770,5848,10770,6122,10774,6128,10780,6122,10780,5848,10774,5842e" filled="t" fillcolor="#000000" stroked="f">
                <v:path arrowok="t"/>
                <v:fill/>
              </v:shape>
            </v:group>
            <v:group style="position:absolute;left:10770;top:6128;width:10;height:286" coordorigin="10770,6128" coordsize="10,286">
              <v:shape style="position:absolute;left:10770;top:6128;width:10;height:286" coordorigin="10770,6128" coordsize="10,286" path="m10774,6128l10770,6134,10770,6408,10774,6414,10780,6408,10780,6134,10774,6128e" filled="t" fillcolor="#000000" stroked="f">
                <v:path arrowok="t"/>
                <v:fill/>
              </v:shape>
            </v:group>
            <v:group style="position:absolute;left:11970;top:1120;width:10;height:562" coordorigin="11970,1120" coordsize="10,562">
              <v:shape style="position:absolute;left:11970;top:1120;width:10;height:562" coordorigin="11970,1120" coordsize="10,562" path="m11974,1120l11974,1120e" filled="f" stroked="t" strokeweight=".1pt" strokecolor="#000000">
                <v:path arrowok="t"/>
              </v:shape>
            </v:group>
            <v:group style="position:absolute;left:11970;top:1682;width:10;height:3598" coordorigin="11970,1682" coordsize="10,3598">
              <v:shape style="position:absolute;left:11970;top:1682;width:10;height:3598" coordorigin="11970,1682" coordsize="10,3598" path="m11974,1682l11974,1682e" filled="f" stroked="t" strokeweight=".1pt" strokecolor="#000000">
                <v:path arrowok="t"/>
              </v:shape>
            </v:group>
            <v:group style="position:absolute;left:11970;top:5280;width:10;height:562" coordorigin="11970,5280" coordsize="10,562">
              <v:shape style="position:absolute;left:11970;top:5280;width:10;height:562" coordorigin="11970,5280" coordsize="10,562" path="m11974,5280l11974,5280e" filled="f" stroked="t" strokeweight=".1pt" strokecolor="#000000">
                <v:path arrowok="t"/>
              </v:shape>
            </v:group>
            <v:group style="position:absolute;left:11970;top:5842;width:10;height:286" coordorigin="11970,5842" coordsize="10,286">
              <v:shape style="position:absolute;left:11970;top:5842;width:10;height:286" coordorigin="11970,5842" coordsize="10,286" path="m11974,5842l11970,5848,11970,6122,11974,6128,11980,6122,11980,5848,11974,5842e" filled="t" fillcolor="#000000" stroked="f">
                <v:path arrowok="t"/>
                <v:fill/>
              </v:shape>
            </v:group>
            <v:group style="position:absolute;left:11970;top:6128;width:10;height:286" coordorigin="11970,6128" coordsize="10,286">
              <v:shape style="position:absolute;left:11970;top:6128;width:10;height:286" coordorigin="11970,6128" coordsize="10,286" path="m11974,6128l11970,6134,11970,6408,11974,6414,11980,6408,11980,6134,11974,6128e" filled="t" fillcolor="#000000" stroked="f">
                <v:path arrowok="t"/>
                <v:fill/>
              </v:shape>
            </v:group>
            <v:group style="position:absolute;left:15958;top:552;width:10;height:574" coordorigin="15958,552" coordsize="10,574">
              <v:shape style="position:absolute;left:15958;top:552;width:10;height:574" coordorigin="15958,552" coordsize="10,574" path="m15968,552l15968,552e" filled="f" stroked="t" strokeweight=".1pt" strokecolor="#000000">
                <v:path arrowok="t"/>
              </v:shape>
            </v:group>
            <v:group style="position:absolute;left:15958;top:1114;width:10;height:574" coordorigin="15958,1114" coordsize="10,574">
              <v:shape style="position:absolute;left:15958;top:1114;width:10;height:574" coordorigin="15958,1114" coordsize="10,574" path="m15968,1114l15968,1114e" filled="f" stroked="t" strokeweight=".1pt" strokecolor="#000000">
                <v:path arrowok="t"/>
              </v:shape>
            </v:group>
            <v:group style="position:absolute;left:15958;top:1676;width:10;height:3610" coordorigin="15958,1676" coordsize="10,3610">
              <v:shape style="position:absolute;left:15958;top:1676;width:10;height:3610" coordorigin="15958,1676" coordsize="10,3610" path="m15968,1676l15968,1676e" filled="f" stroked="t" strokeweight=".1pt" strokecolor="#000000">
                <v:path arrowok="t"/>
              </v:shape>
            </v:group>
            <v:group style="position:absolute;left:15958;top:5274;width:10;height:574" coordorigin="15958,5274" coordsize="10,574">
              <v:shape style="position:absolute;left:15958;top:5274;width:10;height:574" coordorigin="15958,5274" coordsize="10,574" path="m15968,5274l15968,5274e" filled="f" stroked="t" strokeweight=".1pt" strokecolor="#000000">
                <v:path arrowok="t"/>
              </v:shape>
            </v:group>
            <v:group style="position:absolute;left:15958;top:5836;width:10;height:298" coordorigin="15958,5836" coordsize="10,298">
              <v:shape style="position:absolute;left:15958;top:5836;width:10;height:298" coordorigin="15958,5836" coordsize="10,298" path="m15968,5836l15962,5842,15958,5848,15958,6122,15962,6128,15968,6134,15968,5836e" filled="t" fillcolor="#000000" stroked="f">
                <v:path arrowok="t"/>
                <v:fill/>
              </v:shape>
            </v:group>
            <v:group style="position:absolute;left:15958;top:6122;width:10;height:298" coordorigin="15958,6122" coordsize="10,298">
              <v:shape style="position:absolute;left:15958;top:6122;width:10;height:298" coordorigin="15958,6122" coordsize="10,298" path="m15968,6122l15962,6128,15958,6134,15958,6408,15962,6414,15968,6420,15968,6122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79.200012pt;margin-top:27.903112pt;width:.5pt;height:28.4pt;mso-position-horizontal-relative:page;mso-position-vertical-relative:paragraph;z-index:-2706" coordorigin="5584,558" coordsize="10,568">
            <v:shape style="position:absolute;left:5584;top:558;width:10;height:568" coordorigin="5584,558" coordsize="10,568" path="m5588,558l5588,558e" filled="f" stroked="t" strokeweight=".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мы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лас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1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59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327407,59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  <w:p>
            <w:pPr>
              <w:spacing w:before="0" w:after="0" w:line="240" w:lineRule="auto"/>
              <w:ind w:left="104" w:right="87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161,8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15,03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1200GS</w:t>
            </w:r>
          </w:p>
          <w:p>
            <w:pPr>
              <w:spacing w:before="0" w:after="0" w:line="240" w:lineRule="auto"/>
              <w:ind w:left="104" w:right="2324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10,72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882271,61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73" w:lineRule="exact"/>
        <w:ind w:left="528" w:right="-20"/>
        <w:jc w:val="left"/>
        <w:tabs>
          <w:tab w:pos="3540" w:val="left"/>
          <w:tab w:pos="5220" w:val="left"/>
          <w:tab w:pos="9100" w:val="left"/>
          <w:tab w:pos="10420" w:val="left"/>
          <w:tab w:pos="11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59,1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spacing w:before="10" w:after="0" w:line="240" w:lineRule="auto"/>
        <w:ind w:left="528" w:right="-20"/>
        <w:jc w:val="left"/>
        <w:tabs>
          <w:tab w:pos="3540" w:val="left"/>
          <w:tab w:pos="5220" w:val="left"/>
          <w:tab w:pos="9100" w:val="left"/>
          <w:tab w:pos="10420" w:val="left"/>
          <w:tab w:pos="11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59,1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jc w:val="left"/>
        <w:spacing w:after="0"/>
        <w:sectPr>
          <w:pgMar w:header="1159" w:footer="0" w:top="1380" w:bottom="280" w:left="460" w:right="520"/>
          <w:headerReference w:type="default" r:id="rId9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43.650002pt;margin-top:111.550003pt;width:754.8pt;height:196.4pt;mso-position-horizontal-relative:page;mso-position-vertical-relative:page;z-index:-2705" coordorigin="873,2231" coordsize="15096,3928">
            <v:group style="position:absolute;left:884;top:6146;width:15074;height:2" coordorigin="884,6146" coordsize="15074,2">
              <v:shape style="position:absolute;left:884;top:6146;width:15074;height:2" coordorigin="884,6146" coordsize="15074,0" path="m884,6146l15958,6146e" filled="f" stroked="t" strokeweight=".1pt" strokecolor="#000000">
                <v:path arrowok="t"/>
              </v:shape>
            </v:group>
            <v:group style="position:absolute;left:874;top:5860;width:10;height:298" coordorigin="874,5860" coordsize="10,298">
              <v:shape style="position:absolute;left:874;top:5860;width:10;height:298" coordorigin="874,5860" coordsize="10,298" path="m874,5860l874,6158,878,6152,884,6146,884,5872,878,5866,874,5860e" filled="t" fillcolor="#000000" stroked="f">
                <v:path arrowok="t"/>
                <v:fill/>
              </v:shape>
            </v:group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1942" coordorigin="3904,3362" coordsize="10,1942">
              <v:shape style="position:absolute;left:3904;top:3362;width:10;height:1942" coordorigin="3904,3362" coordsize="10,1942" path="m3908,3362l3908,3362e" filled="f" stroked="t" strokeweight=".1pt" strokecolor="#000000">
                <v:path arrowok="t"/>
              </v:shape>
            </v:group>
            <v:group style="position:absolute;left:3904;top:5304;width:10;height:562" coordorigin="3904,5304" coordsize="10,562">
              <v:shape style="position:absolute;left:3904;top:5304;width:10;height:562" coordorigin="3904,5304" coordsize="10,562" path="m3908,5304l3908,5304e" filled="f" stroked="t" strokeweight=".1pt" strokecolor="#000000">
                <v:path arrowok="t"/>
              </v:shape>
            </v:group>
            <v:group style="position:absolute;left:3904;top:5866;width:10;height:286" coordorigin="3904,5866" coordsize="10,286">
              <v:shape style="position:absolute;left:3904;top:5866;width:10;height:286" coordorigin="3904,5866" coordsize="10,286" path="m3908,5866l3904,5872,3904,6146,3908,6152,3914,6146,3914,5872,3908,5866e" filled="t" fillcolor="#000000" stroked="f">
                <v:path arrowok="t"/>
                <v:fill/>
              </v:shape>
            </v:group>
            <v:group style="position:absolute;left:5584;top:5866;width:10;height:286" coordorigin="5584,5866" coordsize="10,286">
              <v:shape style="position:absolute;left:5584;top:5866;width:10;height:286" coordorigin="5584,5866" coordsize="10,286" path="m5588,5866l5584,5872,5584,6146,5588,6152,5594,6146,5594,5872,5588,5866e" filled="t" fillcolor="#000000" stroked="f">
                <v:path arrowok="t"/>
                <v:fill/>
              </v:shape>
            </v:group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1942" coordorigin="9450,3362" coordsize="10,1942">
              <v:shape style="position:absolute;left:9450;top:3362;width:10;height:1942" coordorigin="9450,3362" coordsize="10,1942" path="m9454,3362l9454,3362e" filled="f" stroked="t" strokeweight=".1pt" strokecolor="#000000">
                <v:path arrowok="t"/>
              </v:shape>
            </v:group>
            <v:group style="position:absolute;left:9450;top:5304;width:10;height:562" coordorigin="9450,5304" coordsize="10,562">
              <v:shape style="position:absolute;left:9450;top:5304;width:10;height:562" coordorigin="9450,5304" coordsize="10,562" path="m9454,5304l9454,5304e" filled="f" stroked="t" strokeweight=".1pt" strokecolor="#000000">
                <v:path arrowok="t"/>
              </v:shape>
            </v:group>
            <v:group style="position:absolute;left:9450;top:5866;width:10;height:286" coordorigin="9450,5866" coordsize="10,286">
              <v:shape style="position:absolute;left:9450;top:5866;width:10;height:286" coordorigin="9450,5866" coordsize="10,286" path="m9454,5866l9450,5872,9450,6146,9454,6152,9460,6146,9460,5872,9454,5866e" filled="t" fillcolor="#000000" stroked="f">
                <v:path arrowok="t"/>
                <v:fill/>
              </v:shape>
            </v:group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1942" coordorigin="10770,3362" coordsize="10,1942">
              <v:shape style="position:absolute;left:10770;top:3362;width:10;height:1942" coordorigin="10770,3362" coordsize="10,1942" path="m10774,3362l10774,3362e" filled="f" stroked="t" strokeweight=".1pt" strokecolor="#000000">
                <v:path arrowok="t"/>
              </v:shape>
            </v:group>
            <v:group style="position:absolute;left:10770;top:5304;width:10;height:562" coordorigin="10770,5304" coordsize="10,562">
              <v:shape style="position:absolute;left:10770;top:5304;width:10;height:562" coordorigin="10770,5304" coordsize="10,562" path="m10774,5304l10774,5304e" filled="f" stroked="t" strokeweight=".1pt" strokecolor="#000000">
                <v:path arrowok="t"/>
              </v:shape>
            </v:group>
            <v:group style="position:absolute;left:10770;top:5866;width:10;height:286" coordorigin="10770,5866" coordsize="10,286">
              <v:shape style="position:absolute;left:10770;top:5866;width:10;height:286" coordorigin="10770,5866" coordsize="10,286" path="m10774,5866l10770,5872,10770,6146,10774,6152,10780,6146,10780,5872,10774,5866e" filled="t" fillcolor="#000000" stroked="f">
                <v:path arrowok="t"/>
                <v:fill/>
              </v:shape>
            </v:group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1942" coordorigin="11970,3362" coordsize="10,1942">
              <v:shape style="position:absolute;left:11970;top:3362;width:10;height:1942" coordorigin="11970,3362" coordsize="10,1942" path="m11974,3362l11974,3362e" filled="f" stroked="t" strokeweight=".1pt" strokecolor="#000000">
                <v:path arrowok="t"/>
              </v:shape>
            </v:group>
            <v:group style="position:absolute;left:11970;top:5304;width:10;height:562" coordorigin="11970,5304" coordsize="10,562">
              <v:shape style="position:absolute;left:11970;top:5304;width:10;height:562" coordorigin="11970,5304" coordsize="10,562" path="m11974,5304l11974,5304e" filled="f" stroked="t" strokeweight=".1pt" strokecolor="#000000">
                <v:path arrowok="t"/>
              </v:shape>
            </v:group>
            <v:group style="position:absolute;left:11970;top:5866;width:10;height:286" coordorigin="11970,5866" coordsize="10,286">
              <v:shape style="position:absolute;left:11970;top:5866;width:10;height:286" coordorigin="11970,5866" coordsize="10,286" path="m11974,5866l11970,5872,11970,6146,11974,6152,11980,6146,11980,5872,11974,5866e" filled="t" fillcolor="#000000" stroked="f">
                <v:path arrowok="t"/>
                <v:fill/>
              </v:shape>
            </v:group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1954" coordorigin="15958,3356" coordsize="10,1954">
              <v:shape style="position:absolute;left:15958;top:3356;width:10;height:1954" coordorigin="15958,3356" coordsize="10,1954" path="m15968,3356l15968,3356e" filled="f" stroked="t" strokeweight=".1pt" strokecolor="#000000">
                <v:path arrowok="t"/>
              </v:shape>
            </v:group>
            <v:group style="position:absolute;left:15958;top:5298;width:10;height:574" coordorigin="15958,5298" coordsize="10,574">
              <v:shape style="position:absolute;left:15958;top:5298;width:10;height:574" coordorigin="15958,5298" coordsize="10,574" path="m15968,5298l15968,5298e" filled="f" stroked="t" strokeweight=".1pt" strokecolor="#000000">
                <v:path arrowok="t"/>
              </v:shape>
            </v:group>
            <v:group style="position:absolute;left:15958;top:5860;width:10;height:298" coordorigin="15958,5860" coordsize="10,298">
              <v:shape style="position:absolute;left:15958;top:5860;width:10;height:298" coordorigin="15958,5860" coordsize="10,298" path="m15968,5860l15962,5866,15958,5872,15958,6146,15962,6152,15968,6158,15968,5860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704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94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8680554,21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43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25,7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38,0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8818,28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5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25,7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73" w:lineRule="exact"/>
        <w:ind w:left="488" w:right="-20"/>
        <w:jc w:val="left"/>
        <w:tabs>
          <w:tab w:pos="3500" w:val="left"/>
          <w:tab w:pos="5180" w:val="left"/>
          <w:tab w:pos="9060" w:val="left"/>
          <w:tab w:pos="10380" w:val="left"/>
          <w:tab w:pos="1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91,4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jc w:val="left"/>
        <w:spacing w:after="0"/>
        <w:sectPr>
          <w:pgMar w:header="1159" w:footer="0" w:top="1940" w:bottom="280" w:left="500" w:right="520"/>
          <w:headerReference w:type="default" r:id="rId1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39.6pt;mso-position-horizontal-relative:page;mso-position-vertical-relative:page;z-index:-2703" coordorigin="3903,2237" coordsize="12,2792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1666" coordorigin="3904,3362" coordsize="10,1666">
              <v:shape style="position:absolute;left:3904;top:3362;width:10;height:1666" coordorigin="3904,3362" coordsize="10,1666" path="m3908,3362l3908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702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111.5pt;mso-position-horizontal-relative:page;mso-position-vertical-relative:page;z-index:-2701" coordorigin="9449,2799" coordsize="12,2230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1666" coordorigin="9450,3362" coordsize="10,1666">
              <v:shape style="position:absolute;left:9450;top:3362;width:10;height:1666" coordorigin="9450,3362" coordsize="10,1666" path="m9454,3362l9454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111.5pt;mso-position-horizontal-relative:page;mso-position-vertical-relative:page;z-index:-2700" coordorigin="10769,2799" coordsize="12,2230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1666" coordorigin="10770,3362" coordsize="10,1666">
              <v:shape style="position:absolute;left:10770;top:3362;width:10;height:1666" coordorigin="10770,3362" coordsize="10,1666" path="m10774,3362l10774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111.5pt;mso-position-horizontal-relative:page;mso-position-vertical-relative:page;z-index:-2699" coordorigin="11969,2799" coordsize="12,2230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1666" coordorigin="11970,3362" coordsize="10,1666">
              <v:shape style="position:absolute;left:11970;top:3362;width:10;height:1666" coordorigin="11970,3362" coordsize="10,1666" path="m11974,3362l11974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40.2pt;mso-position-horizontal-relative:page;mso-position-vertical-relative:page;z-index:-2698" coordorigin="15957,2231" coordsize="12,2804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1678" coordorigin="15958,3356" coordsize="10,1678">
              <v:shape style="position:absolute;left:15958;top:3356;width:10;height:1678" coordorigin="15958,3356" coordsize="10,1678" path="m15968,3356l15968,3356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66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4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ВСКАЯ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4827000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582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880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  <w:p>
            <w:pPr>
              <w:spacing w:before="0" w:after="0" w:line="240" w:lineRule="auto"/>
              <w:ind w:left="104" w:right="43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196,1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79,05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12.5pt;mso-position-horizontal-relative:page;mso-position-vertical-relative:page;z-index:-2697" coordorigin="3903,2237" coordsize="12,2250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562" coordorigin="3904,3362" coordsize="10,562">
              <v:shape style="position:absolute;left:3904;top:3362;width:10;height:562" coordorigin="3904,3362" coordsize="10,562" path="m3908,3362l3908,3362e" filled="f" stroked="t" strokeweight=".1pt" strokecolor="#000000">
                <v:path arrowok="t"/>
              </v:shape>
            </v:group>
            <v:group style="position:absolute;left:3904;top:3924;width:10;height:562" coordorigin="3904,3924" coordsize="10,562">
              <v:shape style="position:absolute;left:3904;top:3924;width:10;height:562" coordorigin="3904,3924" coordsize="10,562" path="m3908,3924l3908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96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84.4pt;mso-position-horizontal-relative:page;mso-position-vertical-relative:page;z-index:-2695" coordorigin="9449,2799" coordsize="12,1688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562" coordorigin="9450,3362" coordsize="10,562">
              <v:shape style="position:absolute;left:9450;top:3362;width:10;height:562" coordorigin="9450,3362" coordsize="10,562" path="m9454,3362l9454,3362e" filled="f" stroked="t" strokeweight=".1pt" strokecolor="#000000">
                <v:path arrowok="t"/>
              </v:shape>
            </v:group>
            <v:group style="position:absolute;left:9450;top:3924;width:10;height:562" coordorigin="9450,3924" coordsize="10,562">
              <v:shape style="position:absolute;left:9450;top:3924;width:10;height:562" coordorigin="9450,3924" coordsize="10,562" path="m9454,3924l945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84.4pt;mso-position-horizontal-relative:page;mso-position-vertical-relative:page;z-index:-2694" coordorigin="10769,2799" coordsize="12,1688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562" coordorigin="10770,3362" coordsize="10,562">
              <v:shape style="position:absolute;left:10770;top:3362;width:10;height:562" coordorigin="10770,3362" coordsize="10,562" path="m10774,3362l10774,3362e" filled="f" stroked="t" strokeweight=".1pt" strokecolor="#000000">
                <v:path arrowok="t"/>
              </v:shape>
            </v:group>
            <v:group style="position:absolute;left:10770;top:3924;width:10;height:562" coordorigin="10770,3924" coordsize="10,562">
              <v:shape style="position:absolute;left:10770;top:3924;width:10;height:562" coordorigin="10770,3924" coordsize="10,562" path="m10774,3924l1077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84.4pt;mso-position-horizontal-relative:page;mso-position-vertical-relative:page;z-index:-2693" coordorigin="11969,2799" coordsize="12,1688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562" coordorigin="11970,3362" coordsize="10,562">
              <v:shape style="position:absolute;left:11970;top:3362;width:10;height:562" coordorigin="11970,3362" coordsize="10,562" path="m11974,3362l11974,3362e" filled="f" stroked="t" strokeweight=".1pt" strokecolor="#000000">
                <v:path arrowok="t"/>
              </v:shape>
            </v:group>
            <v:group style="position:absolute;left:11970;top:3924;width:10;height:562" coordorigin="11970,3924" coordsize="10,562">
              <v:shape style="position:absolute;left:11970;top:3924;width:10;height:562" coordorigin="11970,3924" coordsize="10,562" path="m11974,3924l1197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13.1pt;mso-position-horizontal-relative:page;mso-position-vertical-relative:page;z-index:-2692" coordorigin="15957,2231" coordsize="12,2262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574" coordorigin="15958,3356" coordsize="10,574">
              <v:shape style="position:absolute;left:15958;top:3356;width:10;height:574" coordorigin="15958,3356" coordsize="10,574" path="m15968,3356l15968,3356e" filled="f" stroked="t" strokeweight=".1pt" strokecolor="#000000">
                <v:path arrowok="t"/>
              </v:shape>
            </v:group>
            <v:group style="position:absolute;left:15958;top:3918;width:10;height:574" coordorigin="15958,3918" coordsize="10,574">
              <v:shape style="position:absolute;left:15958;top:3918;width:10;height:574" coordorigin="15958,3918" coordsize="10,574" path="m15968,3918l15968,3918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5876074,54</w:t>
            </w:r>
          </w:p>
          <w:p>
            <w:pPr>
              <w:spacing w:before="0" w:after="0" w:line="275" w:lineRule="exact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сла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1023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275,4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462533,30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743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108,4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72" w:after="0" w:line="240" w:lineRule="auto"/>
        <w:ind w:left="95" w:right="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95.149994pt;margin-top:59.053139pt;width:.6pt;height:430.9pt;mso-position-horizontal-relative:page;mso-position-vertical-relative:paragraph;z-index:-2691" coordorigin="3903,1181" coordsize="12,8618">
            <v:group style="position:absolute;left:3904;top:1182;width:10;height:1124" coordorigin="3904,1182" coordsize="10,1124">
              <v:shape style="position:absolute;left:3904;top:1182;width:10;height:1124" coordorigin="3904,1182" coordsize="10,1124" path="m3908,1182l3908,1182e" filled="f" stroked="t" strokeweight=".1pt" strokecolor="#000000">
                <v:path arrowok="t"/>
              </v:shape>
            </v:group>
            <v:group style="position:absolute;left:3904;top:2306;width:10;height:1666" coordorigin="3904,2306" coordsize="10,1666">
              <v:shape style="position:absolute;left:3904;top:2306;width:10;height:1666" coordorigin="3904,2306" coordsize="10,1666" path="m3908,2306l3908,2306e" filled="f" stroked="t" strokeweight=".1pt" strokecolor="#000000">
                <v:path arrowok="t"/>
              </v:shape>
            </v:group>
            <v:group style="position:absolute;left:3904;top:3972;width:10;height:1942" coordorigin="3904,3972" coordsize="10,1942">
              <v:shape style="position:absolute;left:3904;top:3972;width:10;height:1942" coordorigin="3904,3972" coordsize="10,1942" path="m3908,3972l3908,3972e" filled="f" stroked="t" strokeweight=".1pt" strokecolor="#000000">
                <v:path arrowok="t"/>
              </v:shape>
            </v:group>
            <v:group style="position:absolute;left:3904;top:5914;width:10;height:1942" coordorigin="3904,5914" coordsize="10,1942">
              <v:shape style="position:absolute;left:3904;top:5914;width:10;height:1942" coordorigin="3904,5914" coordsize="10,1942" path="m3908,5914l3908,5914e" filled="f" stroked="t" strokeweight=".1pt" strokecolor="#000000">
                <v:path arrowok="t"/>
              </v:shape>
            </v:group>
            <v:group style="position:absolute;left:3904;top:7856;width:10;height:1942" coordorigin="3904,7856" coordsize="10,1942">
              <v:shape style="position:absolute;left:3904;top:7856;width:10;height:1942" coordorigin="3904,7856" coordsize="10,1942" path="m3908,7856l3908,785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59.103138pt;width:.5pt;height:28.4pt;mso-position-horizontal-relative:page;mso-position-vertical-relative:paragraph;z-index:-2690" coordorigin="5584,1182" coordsize="10,568">
            <v:shape style="position:absolute;left:5584;top:1182;width:10;height:568" coordorigin="5584,1182" coordsize="10,568" path="m5588,1182l5588,1182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87.153137pt;width:.6pt;height:402.8pt;mso-position-horizontal-relative:page;mso-position-vertical-relative:paragraph;z-index:-2689" coordorigin="9449,1743" coordsize="12,8056">
            <v:group style="position:absolute;left:9450;top:1744;width:10;height:562" coordorigin="9450,1744" coordsize="10,562">
              <v:shape style="position:absolute;left:9450;top:1744;width:10;height:562" coordorigin="9450,1744" coordsize="10,562" path="m9454,1744l9454,1744e" filled="f" stroked="t" strokeweight=".1pt" strokecolor="#000000">
                <v:path arrowok="t"/>
              </v:shape>
            </v:group>
            <v:group style="position:absolute;left:9450;top:2306;width:10;height:1666" coordorigin="9450,2306" coordsize="10,1666">
              <v:shape style="position:absolute;left:9450;top:2306;width:10;height:1666" coordorigin="9450,2306" coordsize="10,1666" path="m9454,2306l9454,2306e" filled="f" stroked="t" strokeweight=".1pt" strokecolor="#000000">
                <v:path arrowok="t"/>
              </v:shape>
            </v:group>
            <v:group style="position:absolute;left:9450;top:3972;width:10;height:1942" coordorigin="9450,3972" coordsize="10,1942">
              <v:shape style="position:absolute;left:9450;top:3972;width:10;height:1942" coordorigin="9450,3972" coordsize="10,1942" path="m9454,3972l9454,3972e" filled="f" stroked="t" strokeweight=".1pt" strokecolor="#000000">
                <v:path arrowok="t"/>
              </v:shape>
            </v:group>
            <v:group style="position:absolute;left:9450;top:5914;width:10;height:1942" coordorigin="9450,5914" coordsize="10,1942">
              <v:shape style="position:absolute;left:9450;top:5914;width:10;height:1942" coordorigin="9450,5914" coordsize="10,1942" path="m9454,5914l9454,5914e" filled="f" stroked="t" strokeweight=".1pt" strokecolor="#000000">
                <v:path arrowok="t"/>
              </v:shape>
            </v:group>
            <v:group style="position:absolute;left:9450;top:7856;width:10;height:1942" coordorigin="9450,7856" coordsize="10,1942">
              <v:shape style="position:absolute;left:9450;top:7856;width:10;height:1942" coordorigin="9450,7856" coordsize="10,1942" path="m9454,7856l9454,785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87.153137pt;width:.6pt;height:402.8pt;mso-position-horizontal-relative:page;mso-position-vertical-relative:paragraph;z-index:-2688" coordorigin="10769,1743" coordsize="12,8056">
            <v:group style="position:absolute;left:10770;top:1744;width:10;height:562" coordorigin="10770,1744" coordsize="10,562">
              <v:shape style="position:absolute;left:10770;top:1744;width:10;height:562" coordorigin="10770,1744" coordsize="10,562" path="m10774,1744l10774,1744e" filled="f" stroked="t" strokeweight=".1pt" strokecolor="#000000">
                <v:path arrowok="t"/>
              </v:shape>
            </v:group>
            <v:group style="position:absolute;left:10770;top:2306;width:10;height:1666" coordorigin="10770,2306" coordsize="10,1666">
              <v:shape style="position:absolute;left:10770;top:2306;width:10;height:1666" coordorigin="10770,2306" coordsize="10,1666" path="m10774,2306l10774,2306e" filled="f" stroked="t" strokeweight=".1pt" strokecolor="#000000">
                <v:path arrowok="t"/>
              </v:shape>
            </v:group>
            <v:group style="position:absolute;left:10770;top:3972;width:10;height:1942" coordorigin="10770,3972" coordsize="10,1942">
              <v:shape style="position:absolute;left:10770;top:3972;width:10;height:1942" coordorigin="10770,3972" coordsize="10,1942" path="m10774,3972l10774,3972e" filled="f" stroked="t" strokeweight=".1pt" strokecolor="#000000">
                <v:path arrowok="t"/>
              </v:shape>
            </v:group>
            <v:group style="position:absolute;left:10770;top:5914;width:10;height:1942" coordorigin="10770,5914" coordsize="10,1942">
              <v:shape style="position:absolute;left:10770;top:5914;width:10;height:1942" coordorigin="10770,5914" coordsize="10,1942" path="m10774,5914l10774,5914e" filled="f" stroked="t" strokeweight=".1pt" strokecolor="#000000">
                <v:path arrowok="t"/>
              </v:shape>
            </v:group>
            <v:group style="position:absolute;left:10770;top:7856;width:10;height:1942" coordorigin="10770,7856" coordsize="10,1942">
              <v:shape style="position:absolute;left:10770;top:7856;width:10;height:1942" coordorigin="10770,7856" coordsize="10,1942" path="m10774,7856l10774,785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87.153137pt;width:.6pt;height:402.8pt;mso-position-horizontal-relative:page;mso-position-vertical-relative:paragraph;z-index:-2687" coordorigin="11969,1743" coordsize="12,8056">
            <v:group style="position:absolute;left:11970;top:1744;width:10;height:562" coordorigin="11970,1744" coordsize="10,562">
              <v:shape style="position:absolute;left:11970;top:1744;width:10;height:562" coordorigin="11970,1744" coordsize="10,562" path="m11974,1744l11974,1744e" filled="f" stroked="t" strokeweight=".1pt" strokecolor="#000000">
                <v:path arrowok="t"/>
              </v:shape>
            </v:group>
            <v:group style="position:absolute;left:11970;top:2306;width:10;height:1666" coordorigin="11970,2306" coordsize="10,1666">
              <v:shape style="position:absolute;left:11970;top:2306;width:10;height:1666" coordorigin="11970,2306" coordsize="10,1666" path="m11974,2306l11974,2306e" filled="f" stroked="t" strokeweight=".1pt" strokecolor="#000000">
                <v:path arrowok="t"/>
              </v:shape>
            </v:group>
            <v:group style="position:absolute;left:11970;top:3972;width:10;height:1942" coordorigin="11970,3972" coordsize="10,1942">
              <v:shape style="position:absolute;left:11970;top:3972;width:10;height:1942" coordorigin="11970,3972" coordsize="10,1942" path="m11974,3972l11974,3972e" filled="f" stroked="t" strokeweight=".1pt" strokecolor="#000000">
                <v:path arrowok="t"/>
              </v:shape>
            </v:group>
            <v:group style="position:absolute;left:11970;top:5914;width:10;height:1942" coordorigin="11970,5914" coordsize="10,1942">
              <v:shape style="position:absolute;left:11970;top:5914;width:10;height:1942" coordorigin="11970,5914" coordsize="10,1942" path="m11974,5914l11974,5914e" filled="f" stroked="t" strokeweight=".1pt" strokecolor="#000000">
                <v:path arrowok="t"/>
              </v:shape>
            </v:group>
            <v:group style="position:absolute;left:11970;top:7856;width:10;height:1942" coordorigin="11970,7856" coordsize="10,1942">
              <v:shape style="position:absolute;left:11970;top:7856;width:10;height:1942" coordorigin="11970,7856" coordsize="10,1942" path="m11974,7856l11974,785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58.753136pt;width:.6pt;height:431.5pt;mso-position-horizontal-relative:page;mso-position-vertical-relative:paragraph;z-index:-2686" coordorigin="15957,1175" coordsize="12,8630">
            <v:group style="position:absolute;left:15958;top:1176;width:10;height:574" coordorigin="15958,1176" coordsize="10,574">
              <v:shape style="position:absolute;left:15958;top:1176;width:10;height:574" coordorigin="15958,1176" coordsize="10,574" path="m15968,1176l15968,1176e" filled="f" stroked="t" strokeweight=".1pt" strokecolor="#000000">
                <v:path arrowok="t"/>
              </v:shape>
            </v:group>
            <v:group style="position:absolute;left:15958;top:1738;width:10;height:574" coordorigin="15958,1738" coordsize="10,574">
              <v:shape style="position:absolute;left:15958;top:1738;width:10;height:574" coordorigin="15958,1738" coordsize="10,574" path="m15968,1738l15968,1738e" filled="f" stroked="t" strokeweight=".1pt" strokecolor="#000000">
                <v:path arrowok="t"/>
              </v:shape>
            </v:group>
            <v:group style="position:absolute;left:15958;top:2300;width:10;height:1678" coordorigin="15958,2300" coordsize="10,1678">
              <v:shape style="position:absolute;left:15958;top:2300;width:10;height:1678" coordorigin="15958,2300" coordsize="10,1678" path="m15968,2300l15968,2300e" filled="f" stroked="t" strokeweight=".1pt" strokecolor="#000000">
                <v:path arrowok="t"/>
              </v:shape>
            </v:group>
            <v:group style="position:absolute;left:15958;top:3966;width:10;height:1954" coordorigin="15958,3966" coordsize="10,1954">
              <v:shape style="position:absolute;left:15958;top:3966;width:10;height:1954" coordorigin="15958,3966" coordsize="10,1954" path="m15968,3966l15968,3966e" filled="f" stroked="t" strokeweight=".1pt" strokecolor="#000000">
                <v:path arrowok="t"/>
              </v:shape>
            </v:group>
            <v:group style="position:absolute;left:15958;top:5908;width:10;height:1954" coordorigin="15958,5908" coordsize="10,1954">
              <v:shape style="position:absolute;left:15958;top:5908;width:10;height:1954" coordorigin="15958,5908" coordsize="10,1954" path="m15968,5908l15968,5908e" filled="f" stroked="t" strokeweight=".1pt" strokecolor="#000000">
                <v:path arrowok="t"/>
              </v:shape>
            </v:group>
            <v:group style="position:absolute;left:15958;top:7850;width:10;height:1954" coordorigin="15958,7850" coordsize="10,1954">
              <v:shape style="position:absolute;left:15958;top:7850;width:10;height:1954" coordorigin="15958,7850" coordsize="10,1954" path="m15968,7850l15968,7850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мы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99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мы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66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ТЕВ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4490487,76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43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43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21,77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171,4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94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5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104" w:right="251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NCAR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</w:p>
          <w:p>
            <w:pPr>
              <w:spacing w:before="0" w:after="0" w:line="240" w:lineRule="auto"/>
              <w:ind w:left="104" w:right="349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171,4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300</w:t>
            </w:r>
          </w:p>
          <w:p>
            <w:pPr>
              <w:spacing w:before="0" w:after="0" w:line="240" w:lineRule="auto"/>
              <w:ind w:left="104" w:right="43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21,77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94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чь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43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04" w:right="43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171,4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21,77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94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н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43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04" w:right="43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171,4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21,77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Mar w:header="0" w:footer="0" w:top="780" w:bottom="280" w:left="500" w:right="520"/>
          <w:headerReference w:type="default" r:id="rId11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209.1pt;mso-position-horizontal-relative:page;mso-position-vertical-relative:page;z-index:-2685" coordorigin="3903,2237" coordsize="12,4182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2494" coordorigin="3904,3362" coordsize="10,2494">
              <v:shape style="position:absolute;left:3904;top:3362;width:10;height:2494" coordorigin="3904,3362" coordsize="10,2494" path="m3908,3362l3908,3362e" filled="f" stroked="t" strokeweight=".1pt" strokecolor="#000000">
                <v:path arrowok="t"/>
              </v:shape>
            </v:group>
            <v:group style="position:absolute;left:3904;top:5856;width:10;height:562" coordorigin="3904,5856" coordsize="10,562">
              <v:shape style="position:absolute;left:3904;top:5856;width:10;height:562" coordorigin="3904,5856" coordsize="10,562" path="m3908,5856l3908,585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84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181pt;mso-position-horizontal-relative:page;mso-position-vertical-relative:page;z-index:-2683" coordorigin="9449,2799" coordsize="12,3620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2494" coordorigin="9450,3362" coordsize="10,2494">
              <v:shape style="position:absolute;left:9450;top:3362;width:10;height:2494" coordorigin="9450,3362" coordsize="10,2494" path="m9454,3362l9454,3362e" filled="f" stroked="t" strokeweight=".1pt" strokecolor="#000000">
                <v:path arrowok="t"/>
              </v:shape>
            </v:group>
            <v:group style="position:absolute;left:9450;top:5856;width:10;height:562" coordorigin="9450,5856" coordsize="10,562">
              <v:shape style="position:absolute;left:9450;top:5856;width:10;height:562" coordorigin="9450,5856" coordsize="10,562" path="m9454,5856l9454,585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181pt;mso-position-horizontal-relative:page;mso-position-vertical-relative:page;z-index:-2682" coordorigin="10769,2799" coordsize="12,3620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2494" coordorigin="10770,3362" coordsize="10,2494">
              <v:shape style="position:absolute;left:10770;top:3362;width:10;height:2494" coordorigin="10770,3362" coordsize="10,2494" path="m10774,3362l10774,3362e" filled="f" stroked="t" strokeweight=".1pt" strokecolor="#000000">
                <v:path arrowok="t"/>
              </v:shape>
            </v:group>
            <v:group style="position:absolute;left:10770;top:5856;width:10;height:562" coordorigin="10770,5856" coordsize="10,562">
              <v:shape style="position:absolute;left:10770;top:5856;width:10;height:562" coordorigin="10770,5856" coordsize="10,562" path="m10774,5856l10774,585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181pt;mso-position-horizontal-relative:page;mso-position-vertical-relative:page;z-index:-2681" coordorigin="11969,2799" coordsize="12,3620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2494" coordorigin="11970,3362" coordsize="10,2494">
              <v:shape style="position:absolute;left:11970;top:3362;width:10;height:2494" coordorigin="11970,3362" coordsize="10,2494" path="m11974,3362l11974,3362e" filled="f" stroked="t" strokeweight=".1pt" strokecolor="#000000">
                <v:path arrowok="t"/>
              </v:shape>
            </v:group>
            <v:group style="position:absolute;left:11970;top:5856;width:10;height:562" coordorigin="11970,5856" coordsize="10,562">
              <v:shape style="position:absolute;left:11970;top:5856;width:10;height:562" coordorigin="11970,5856" coordsize="10,562" path="m11974,5856l11974,585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209.7pt;mso-position-horizontal-relative:page;mso-position-vertical-relative:page;z-index:-2680" coordorigin="15957,2231" coordsize="12,4194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2506" coordorigin="15958,3356" coordsize="10,2506">
              <v:shape style="position:absolute;left:15958;top:3356;width:10;height:2506" coordorigin="15958,3356" coordsize="10,2506" path="m15968,3356l15968,3356e" filled="f" stroked="t" strokeweight=".1pt" strokecolor="#000000">
                <v:path arrowok="t"/>
              </v:shape>
            </v:group>
            <v:group style="position:absolute;left:15958;top:5850;width:10;height:574" coordorigin="15958,5850" coordsize="10,574">
              <v:shape style="position:absolute;left:15958;top:5850;width:10;height:574" coordorigin="15958,5850" coordsize="10,574" path="m15968,5850l15968,5850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494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4252773,10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111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875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04" w:right="4318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04" w:right="687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-½)</w:t>
            </w:r>
          </w:p>
          <w:p>
            <w:pPr>
              <w:spacing w:before="0" w:after="0" w:line="240" w:lineRule="auto"/>
              <w:ind w:left="104" w:right="43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-½)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141,5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215410,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141,5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headerReference w:type="default" r:id="rId12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81.5pt;mso-position-horizontal-relative:page;mso-position-vertical-relative:page;z-index:-2679" coordorigin="3903,2237" coordsize="12,3630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1942" coordorigin="3904,3362" coordsize="10,1942">
              <v:shape style="position:absolute;left:3904;top:3362;width:10;height:1942" coordorigin="3904,3362" coordsize="10,1942" path="m3908,3362l3908,3362e" filled="f" stroked="t" strokeweight=".1pt" strokecolor="#000000">
                <v:path arrowok="t"/>
              </v:shape>
            </v:group>
            <v:group style="position:absolute;left:3904;top:5304;width:10;height:562" coordorigin="3904,5304" coordsize="10,562">
              <v:shape style="position:absolute;left:3904;top:5304;width:10;height:562" coordorigin="3904,5304" coordsize="10,562" path="m3908,5304l3908,530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78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153.4pt;mso-position-horizontal-relative:page;mso-position-vertical-relative:page;z-index:-2677" coordorigin="9449,2799" coordsize="12,3068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1942" coordorigin="9450,3362" coordsize="10,1942">
              <v:shape style="position:absolute;left:9450;top:3362;width:10;height:1942" coordorigin="9450,3362" coordsize="10,1942" path="m9454,3362l9454,3362e" filled="f" stroked="t" strokeweight=".1pt" strokecolor="#000000">
                <v:path arrowok="t"/>
              </v:shape>
            </v:group>
            <v:group style="position:absolute;left:9450;top:5304;width:10;height:562" coordorigin="9450,5304" coordsize="10,562">
              <v:shape style="position:absolute;left:9450;top:5304;width:10;height:562" coordorigin="9450,5304" coordsize="10,562" path="m9454,5304l9454,530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153.4pt;mso-position-horizontal-relative:page;mso-position-vertical-relative:page;z-index:-2676" coordorigin="10769,2799" coordsize="12,3068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1942" coordorigin="10770,3362" coordsize="10,1942">
              <v:shape style="position:absolute;left:10770;top:3362;width:10;height:1942" coordorigin="10770,3362" coordsize="10,1942" path="m10774,3362l10774,3362e" filled="f" stroked="t" strokeweight=".1pt" strokecolor="#000000">
                <v:path arrowok="t"/>
              </v:shape>
            </v:group>
            <v:group style="position:absolute;left:10770;top:5304;width:10;height:562" coordorigin="10770,5304" coordsize="10,562">
              <v:shape style="position:absolute;left:10770;top:5304;width:10;height:562" coordorigin="10770,5304" coordsize="10,562" path="m10774,5304l10774,530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153.4pt;mso-position-horizontal-relative:page;mso-position-vertical-relative:page;z-index:-2675" coordorigin="11969,2799" coordsize="12,3068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1942" coordorigin="11970,3362" coordsize="10,1942">
              <v:shape style="position:absolute;left:11970;top:3362;width:10;height:1942" coordorigin="11970,3362" coordsize="10,1942" path="m11974,3362l11974,3362e" filled="f" stroked="t" strokeweight=".1pt" strokecolor="#000000">
                <v:path arrowok="t"/>
              </v:shape>
            </v:group>
            <v:group style="position:absolute;left:11970;top:5304;width:10;height:562" coordorigin="11970,5304" coordsize="10,562">
              <v:shape style="position:absolute;left:11970;top:5304;width:10;height:562" coordorigin="11970,5304" coordsize="10,562" path="m11974,5304l11974,530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82.1pt;mso-position-horizontal-relative:page;mso-position-vertical-relative:page;z-index:-2674" coordorigin="15957,2231" coordsize="12,3642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1954" coordorigin="15958,3356" coordsize="10,1954">
              <v:shape style="position:absolute;left:15958;top:3356;width:10;height:1954" coordorigin="15958,3356" coordsize="10,1954" path="m15968,3356l15968,3356e" filled="f" stroked="t" strokeweight=".1pt" strokecolor="#000000">
                <v:path arrowok="t"/>
              </v:shape>
            </v:group>
            <v:group style="position:absolute;left:15958;top:5298;width:10;height:574" coordorigin="15958,5298" coordsize="10,574">
              <v:shape style="position:absolute;left:15958;top:5298;width:10;height:574" coordorigin="15958,5298" coordsize="10,574" path="m15968,5298l15968,5298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94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ХК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3243947,00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582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967,6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  <w:p>
            <w:pPr>
              <w:spacing w:before="0" w:after="0" w:line="240" w:lineRule="auto"/>
              <w:ind w:left="6490" w:right="582" w:firstLine="-6386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191,3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</w:t>
            </w:r>
          </w:p>
          <w:p>
            <w:pPr>
              <w:spacing w:before="0" w:after="0" w:line="240" w:lineRule="auto"/>
              <w:ind w:left="6490" w:right="14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8177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8177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  <w:p>
            <w:pPr>
              <w:spacing w:before="0" w:after="0" w:line="275" w:lineRule="exact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817715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159726,60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191,3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</w:p>
          <w:p>
            <w:pPr>
              <w:spacing w:before="0" w:after="0" w:line="275" w:lineRule="exact"/>
              <w:ind w:left="6452" w:right="34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350</w:t>
            </w:r>
          </w:p>
        </w:tc>
      </w:tr>
    </w:tbl>
    <w:p>
      <w:pPr>
        <w:jc w:val="center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43.650002pt;margin-top:111.550003pt;width:754.8pt;height:113.1pt;mso-position-horizontal-relative:page;mso-position-vertical-relative:page;z-index:-2673" coordorigin="873,2231" coordsize="15096,2262">
            <v:group style="position:absolute;left:884;top:4480;width:15074;height:2" coordorigin="884,4480" coordsize="15074,2">
              <v:shape style="position:absolute;left:884;top:4480;width:15074;height:2" coordorigin="884,4480" coordsize="15074,0" path="m884,4480l15958,4480e" filled="f" stroked="t" strokeweight=".1pt" strokecolor="#000000">
                <v:path arrowok="t"/>
              </v:shape>
            </v:group>
            <v:group style="position:absolute;left:874;top:4194;width:10;height:298" coordorigin="874,4194" coordsize="10,298">
              <v:shape style="position:absolute;left:874;top:4194;width:10;height:298" coordorigin="874,4194" coordsize="10,298" path="m874,4194l874,4492,878,4486,884,4480,884,4206,878,4200,874,4194e" filled="t" fillcolor="#000000" stroked="f">
                <v:path arrowok="t"/>
                <v:fill/>
              </v:shape>
            </v:group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838" coordorigin="3904,3362" coordsize="10,838">
              <v:shape style="position:absolute;left:3904;top:3362;width:10;height:838" coordorigin="3904,3362" coordsize="10,838" path="m3908,3362l3908,3362e" filled="f" stroked="t" strokeweight=".1pt" strokecolor="#000000">
                <v:path arrowok="t"/>
              </v:shape>
            </v:group>
            <v:group style="position:absolute;left:3904;top:4200;width:10;height:286" coordorigin="3904,4200" coordsize="10,286">
              <v:shape style="position:absolute;left:3904;top:4200;width:10;height:286" coordorigin="3904,4200" coordsize="10,286" path="m3908,4200l3904,4206,3904,4480,3908,4486,3914,4480,3914,4206,3908,4200e" filled="t" fillcolor="#000000" stroked="f">
                <v:path arrowok="t"/>
                <v:fill/>
              </v:shape>
            </v:group>
            <v:group style="position:absolute;left:5584;top:4200;width:10;height:286" coordorigin="5584,4200" coordsize="10,286">
              <v:shape style="position:absolute;left:5584;top:4200;width:10;height:286" coordorigin="5584,4200" coordsize="10,286" path="m5588,4200l5584,4206,5584,4480,5588,4486,5594,4480,5594,4206,5588,4200e" filled="t" fillcolor="#000000" stroked="f">
                <v:path arrowok="t"/>
                <v:fill/>
              </v:shape>
            </v:group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838" coordorigin="9450,3362" coordsize="10,838">
              <v:shape style="position:absolute;left:9450;top:3362;width:10;height:838" coordorigin="9450,3362" coordsize="10,838" path="m9454,3362l9454,3362e" filled="f" stroked="t" strokeweight=".1pt" strokecolor="#000000">
                <v:path arrowok="t"/>
              </v:shape>
            </v:group>
            <v:group style="position:absolute;left:9450;top:4200;width:10;height:286" coordorigin="9450,4200" coordsize="10,286">
              <v:shape style="position:absolute;left:9450;top:4200;width:10;height:286" coordorigin="9450,4200" coordsize="10,286" path="m9454,4200l9450,4206,9450,4480,9454,4486,9460,4480,9460,4206,9454,4200e" filled="t" fillcolor="#000000" stroked="f">
                <v:path arrowok="t"/>
                <v:fill/>
              </v:shape>
            </v:group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838" coordorigin="10770,3362" coordsize="10,838">
              <v:shape style="position:absolute;left:10770;top:3362;width:10;height:838" coordorigin="10770,3362" coordsize="10,838" path="m10774,3362l10774,3362e" filled="f" stroked="t" strokeweight=".1pt" strokecolor="#000000">
                <v:path arrowok="t"/>
              </v:shape>
            </v:group>
            <v:group style="position:absolute;left:10770;top:4200;width:10;height:286" coordorigin="10770,4200" coordsize="10,286">
              <v:shape style="position:absolute;left:10770;top:4200;width:10;height:286" coordorigin="10770,4200" coordsize="10,286" path="m10774,4200l10770,4206,10770,4480,10774,4486,10780,4480,10780,4206,10774,4200e" filled="t" fillcolor="#000000" stroked="f">
                <v:path arrowok="t"/>
                <v:fill/>
              </v:shape>
            </v:group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838" coordorigin="11970,3362" coordsize="10,838">
              <v:shape style="position:absolute;left:11970;top:3362;width:10;height:838" coordorigin="11970,3362" coordsize="10,838" path="m11974,3362l11974,3362e" filled="f" stroked="t" strokeweight=".1pt" strokecolor="#000000">
                <v:path arrowok="t"/>
              </v:shape>
            </v:group>
            <v:group style="position:absolute;left:11970;top:4200;width:10;height:286" coordorigin="11970,4200" coordsize="10,286">
              <v:shape style="position:absolute;left:11970;top:4200;width:10;height:286" coordorigin="11970,4200" coordsize="10,286" path="m11974,4200l11970,4206,11970,4480,11974,4486,11980,4480,11980,4206,11974,4200e" filled="t" fillcolor="#000000" stroked="f">
                <v:path arrowok="t"/>
                <v:fill/>
              </v:shape>
            </v:group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850" coordorigin="15958,3356" coordsize="10,850">
              <v:shape style="position:absolute;left:15958;top:3356;width:10;height:850" coordorigin="15958,3356" coordsize="10,850" path="m15968,3356l15968,3356e" filled="f" stroked="t" strokeweight=".1pt" strokecolor="#000000">
                <v:path arrowok="t"/>
              </v:shape>
            </v:group>
            <v:group style="position:absolute;left:15958;top:4194;width:10;height:298" coordorigin="15958,4194" coordsize="10,298">
              <v:shape style="position:absolute;left:15958;top:4194;width:10;height:298" coordorigin="15958,4194" coordsize="10,298" path="m15968,4194l15962,4200,15958,4206,15958,4480,15962,4486,15968,4492,15968,4194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6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2594824,22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5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582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73" w:lineRule="exact"/>
        <w:ind w:left="488" w:right="-20"/>
        <w:jc w:val="left"/>
        <w:tabs>
          <w:tab w:pos="3500" w:val="left"/>
          <w:tab w:pos="5180" w:val="left"/>
          <w:tab w:pos="9060" w:val="left"/>
          <w:tab w:pos="10380" w:val="left"/>
          <w:tab w:pos="1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79.200012pt;margin-top:-98.449997pt;width:.5pt;height:28.4pt;mso-position-horizontal-relative:page;mso-position-vertical-relative:paragraph;z-index:-2672" coordorigin="5584,-1969" coordsize="10,568">
            <v:shape style="position:absolute;left:5584;top:-1969;width:10;height:568" coordorigin="5584,-1969" coordsize="10,568" path="m5588,-1969l5588,-1969e" filled="f" stroked="t" strokeweight=".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77,0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29" w:after="0" w:line="240" w:lineRule="auto"/>
        <w:ind w:left="3906" w:right="-61" w:firstLine="-3242"/>
        <w:jc w:val="left"/>
        <w:tabs>
          <w:tab w:pos="3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9" w:after="0" w:line="240" w:lineRule="auto"/>
        <w:ind w:left="2564" w:right="582" w:firstLine="-25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ъе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адл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</w:p>
    <w:p>
      <w:pPr>
        <w:jc w:val="left"/>
        <w:spacing w:after="0"/>
        <w:sectPr>
          <w:type w:val="continuous"/>
          <w:pgSz w:w="16840" w:h="11900" w:orient="landscape"/>
          <w:pgMar w:top="780" w:bottom="280" w:left="500" w:right="520"/>
          <w:cols w:num="2" w:equalWidth="0">
            <w:col w:w="4942" w:space="430"/>
            <w:col w:w="10448"/>
          </w:cols>
        </w:sectPr>
      </w:pPr>
      <w:rPr/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4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4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б.)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40" w:lineRule="auto"/>
        <w:ind w:left="-41" w:right="-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ъе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9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</w:p>
    <w:p>
      <w:pPr>
        <w:spacing w:before="0" w:after="0" w:line="271" w:lineRule="exact"/>
        <w:ind w:left="398" w:right="3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0" w:after="0" w:line="240" w:lineRule="auto"/>
        <w:ind w:left="-41" w:right="-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</w:rPr>
        <w:t>Пло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адь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7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.м.)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0" w:after="0" w:line="240" w:lineRule="auto"/>
        <w:ind w:right="-20"/>
        <w:jc w:val="left"/>
        <w:tabs>
          <w:tab w:pos="1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6840" w:h="11900" w:orient="landscape"/>
          <w:pgMar w:top="780" w:bottom="280" w:left="500" w:right="520"/>
          <w:cols w:num="4" w:equalWidth="0">
            <w:col w:w="4536" w:space="1010"/>
            <w:col w:w="2951" w:space="651"/>
            <w:col w:w="936" w:space="400"/>
            <w:col w:w="5336"/>
          </w:cols>
        </w:sectPr>
      </w:pPr>
      <w:rPr/>
    </w:p>
    <w:p>
      <w:pPr>
        <w:spacing w:before="15" w:after="0" w:line="240" w:lineRule="auto"/>
        <w:ind w:left="488" w:right="-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</w:p>
    <w:p>
      <w:pPr>
        <w:spacing w:before="0" w:after="0" w:line="240" w:lineRule="auto"/>
        <w:ind w:left="4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40" w:lineRule="auto"/>
        <w:ind w:right="-76"/>
        <w:jc w:val="left"/>
        <w:tabs>
          <w:tab w:pos="1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259200,00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680" w:right="26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1604)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араж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680" w:right="9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1604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89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20,9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43</w:t>
      </w:r>
    </w:p>
    <w:p>
      <w:pPr>
        <w:spacing w:before="0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33,2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5" w:after="0" w:line="240" w:lineRule="auto"/>
        <w:ind w:right="-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»</w:t>
      </w:r>
    </w:p>
    <w:p>
      <w:pPr>
        <w:spacing w:before="0" w:after="0" w:line="240" w:lineRule="auto"/>
        <w:ind w:right="10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320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</w:p>
    <w:p>
      <w:pPr>
        <w:jc w:val="left"/>
        <w:spacing w:after="0"/>
        <w:sectPr>
          <w:type w:val="continuous"/>
          <w:pgSz w:w="16840" w:h="11900" w:orient="landscape"/>
          <w:pgMar w:top="780" w:bottom="280" w:left="500" w:right="520"/>
          <w:cols w:num="5" w:equalWidth="0">
            <w:col w:w="2714" w:space="804"/>
            <w:col w:w="5299" w:space="247"/>
            <w:col w:w="481" w:space="839"/>
            <w:col w:w="705" w:space="495"/>
            <w:col w:w="4236"/>
          </w:cols>
        </w:sectPr>
      </w:pPr>
      <w:rPr/>
    </w:p>
    <w:p>
      <w:pPr>
        <w:spacing w:before="10" w:after="0" w:line="240" w:lineRule="auto"/>
        <w:ind w:left="5198" w:right="-61" w:firstLine="-4710"/>
        <w:jc w:val="left"/>
        <w:tabs>
          <w:tab w:pos="3500" w:val="left"/>
          <w:tab w:pos="5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3.650002pt;margin-top:111.550003pt;width:754.8pt;height:196.075pt;mso-position-horizontal-relative:page;mso-position-vertical-relative:page;z-index:-2671" coordorigin="873,2231" coordsize="15096,3922">
            <v:group style="position:absolute;left:12082;top:5032;width:3772;height:276" coordorigin="12082,5032" coordsize="3772,276">
              <v:shape style="position:absolute;left:12082;top:5032;width:3772;height:276" coordorigin="12082,5032" coordsize="3772,276" path="m12082,5308l15854,5308,15854,5032,12082,5032,12082,5308e" filled="t" fillcolor="#F2F2F2" stroked="f">
                <v:path arrowok="t"/>
                <v:fill/>
              </v:shape>
            </v:group>
            <v:group style="position:absolute;left:884;top:5022;width:15074;height:2" coordorigin="884,5022" coordsize="15074,2">
              <v:shape style="position:absolute;left:884;top:5022;width:15074;height:2" coordorigin="884,5022" coordsize="15074,0" path="m884,5022l15958,5022e" filled="f" stroked="t" strokeweight=".1pt" strokecolor="#000000">
                <v:path arrowok="t"/>
              </v:shape>
            </v:group>
            <v:group style="position:absolute;left:874;top:2232;width:15094;height:2" coordorigin="874,2232" coordsize="15094,2">
              <v:shape style="position:absolute;left:874;top:2232;width:15094;height:2" coordorigin="874,2232" coordsize="15094,0" path="m874,2232l15968,2232e" filled="f" stroked="t" strokeweight=".1pt" strokecolor="#000000">
                <v:path arrowok="t"/>
              </v:shape>
            </v:group>
            <v:group style="position:absolute;left:884;top:3356;width:15074;height:2" coordorigin="884,3356" coordsize="15074,2">
              <v:shape style="position:absolute;left:884;top:3356;width:15074;height:2" coordorigin="884,3356" coordsize="15074,0" path="m884,3356l15958,3356e" filled="f" stroked="t" strokeweight=".1pt" strokecolor="#000000">
                <v:path arrowok="t"/>
              </v:shape>
            </v:group>
            <v:group style="position:absolute;left:884;top:6136;width:15074;height:2" coordorigin="884,6136" coordsize="15074,2">
              <v:shape style="position:absolute;left:884;top:6136;width:15074;height:2" coordorigin="884,6136" coordsize="15074,0" path="m884,6136l15958,6136e" filled="f" stroked="t" strokeweight=".1pt" strokecolor="#000000">
                <v:path arrowok="t"/>
              </v:shape>
            </v:group>
            <v:group style="position:absolute;left:874;top:2232;width:2;height:3916" coordorigin="874,2232" coordsize="2,3916">
              <v:shape style="position:absolute;left:874;top:2232;width:2;height:3916" coordorigin="874,2232" coordsize="0,3916" path="m874,2232l874,6148e" filled="f" stroked="t" strokeweight=".1pt" strokecolor="#000000">
                <v:path arrowok="t"/>
              </v:shape>
            </v:group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1666" coordorigin="3904,3362" coordsize="10,1666">
              <v:shape style="position:absolute;left:3904;top:3362;width:10;height:1666" coordorigin="3904,3362" coordsize="10,1666" path="m3908,3362l3908,3362e" filled="f" stroked="t" strokeweight=".1pt" strokecolor="#000000">
                <v:path arrowok="t"/>
              </v:shape>
            </v:group>
            <v:group style="position:absolute;left:3904;top:5028;width:10;height:1114" coordorigin="3904,5028" coordsize="10,1114">
              <v:shape style="position:absolute;left:3904;top:5028;width:10;height:1114" coordorigin="3904,5028" coordsize="10,1114" path="m3908,5028l3908,5028e" filled="f" stroked="t" strokeweight=".1pt" strokecolor="#000000">
                <v:path arrowok="t"/>
              </v:shape>
            </v:group>
            <v:group style="position:absolute;left:5594;top:2794;width:10364;height:2" coordorigin="5594,2794" coordsize="10364,2">
              <v:shape style="position:absolute;left:5594;top:2794;width:10364;height:2" coordorigin="5594,2794" coordsize="10364,0" path="m5594,2794l15958,2794e" filled="f" stroked="t" strokeweight=".1pt" strokecolor="#000000">
                <v:path arrowok="t"/>
              </v:shape>
            </v:group>
            <v:group style="position:absolute;left:5584;top:2238;width:10;height:568" coordorigin="5584,2238" coordsize="10,568">
              <v:shape style="position:absolute;left:5584;top:2238;width:10;height:568" coordorigin="5584,2238" coordsize="10,568" path="m5588,2238l5588,2238e" filled="f" stroked="t" strokeweight=".1pt" strokecolor="#000000">
                <v:path arrowok="t"/>
              </v:shape>
            </v:group>
            <v:group style="position:absolute;left:5588;top:2794;width:2;height:3353" coordorigin="5588,2794" coordsize="2,3353">
              <v:shape style="position:absolute;left:5588;top:2794;width:2;height:3353" coordorigin="5588,2794" coordsize="0,3353" path="m5588,2794l5588,6147e" filled="f" stroked="t" strokeweight=".550pt" strokecolor="#000000">
                <v:path arrowok="t"/>
              </v:shape>
            </v:group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1666" coordorigin="9450,3362" coordsize="10,1666">
              <v:shape style="position:absolute;left:9450;top:3362;width:10;height:1666" coordorigin="9450,3362" coordsize="10,1666" path="m9454,3362l9454,3362e" filled="f" stroked="t" strokeweight=".1pt" strokecolor="#000000">
                <v:path arrowok="t"/>
              </v:shape>
            </v:group>
            <v:group style="position:absolute;left:9450;top:5028;width:10;height:1114" coordorigin="9450,5028" coordsize="10,1114">
              <v:shape style="position:absolute;left:9450;top:5028;width:10;height:1114" coordorigin="9450,5028" coordsize="10,1114" path="m9454,5028l9454,5028e" filled="f" stroked="t" strokeweight=".1pt" strokecolor="#000000">
                <v:path arrowok="t"/>
              </v:shape>
            </v:group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1666" coordorigin="10770,3362" coordsize="10,1666">
              <v:shape style="position:absolute;left:10770;top:3362;width:10;height:1666" coordorigin="10770,3362" coordsize="10,1666" path="m10774,3362l10774,3362e" filled="f" stroked="t" strokeweight=".1pt" strokecolor="#000000">
                <v:path arrowok="t"/>
              </v:shape>
            </v:group>
            <v:group style="position:absolute;left:10770;top:5028;width:10;height:1114" coordorigin="10770,5028" coordsize="10,1114">
              <v:shape style="position:absolute;left:10770;top:5028;width:10;height:1114" coordorigin="10770,5028" coordsize="10,1114" path="m10774,5028l10774,5028e" filled="f" stroked="t" strokeweight=".1pt" strokecolor="#000000">
                <v:path arrowok="t"/>
              </v:shape>
            </v:group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1666" coordorigin="11970,3362" coordsize="10,1666">
              <v:shape style="position:absolute;left:11970;top:3362;width:10;height:1666" coordorigin="11970,3362" coordsize="10,1666" path="m11974,3362l11974,3362e" filled="f" stroked="t" strokeweight=".1pt" strokecolor="#000000">
                <v:path arrowok="t"/>
              </v:shape>
            </v:group>
            <v:group style="position:absolute;left:11970;top:5028;width:10;height:1114" coordorigin="11970,5028" coordsize="10,1114">
              <v:shape style="position:absolute;left:11970;top:5028;width:10;height:1114" coordorigin="11970,5028" coordsize="10,1114" path="m11974,5028l11974,5028e" filled="f" stroked="t" strokeweight=".1pt" strokecolor="#000000">
                <v:path arrowok="t"/>
              </v:shape>
            </v:group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1678" coordorigin="15958,3356" coordsize="10,1678">
              <v:shape style="position:absolute;left:15958;top:3356;width:10;height:1678" coordorigin="15958,3356" coordsize="10,1678" path="m15968,3356l15968,3356e" filled="f" stroked="t" strokeweight=".1pt" strokecolor="#000000">
                <v:path arrowok="t"/>
              </v:shape>
            </v:group>
            <v:group style="position:absolute;left:15958;top:5022;width:10;height:1126" coordorigin="15958,5022" coordsize="10,1126">
              <v:shape style="position:absolute;left:15958;top:5022;width:10;height:1126" coordorigin="15958,5022" coordsize="10,1126" path="m15968,5022l15968,5022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уп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180000,00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</w:p>
    <w:p>
      <w:pPr>
        <w:spacing w:before="0" w:after="0" w:line="240" w:lineRule="auto"/>
        <w:ind w:left="519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43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157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64,66</w:t>
      </w:r>
    </w:p>
    <w:p>
      <w:pPr>
        <w:spacing w:before="1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40" w:lineRule="auto"/>
        <w:ind w:right="9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</w:p>
    <w:p>
      <w:pPr>
        <w:jc w:val="left"/>
        <w:spacing w:after="0"/>
        <w:sectPr>
          <w:type w:val="continuous"/>
          <w:pgSz w:w="16840" w:h="11900" w:orient="landscape"/>
          <w:pgMar w:top="780" w:bottom="280" w:left="500" w:right="520"/>
          <w:cols w:num="4" w:equalWidth="0">
            <w:col w:w="8121" w:space="943"/>
            <w:col w:w="541" w:space="779"/>
            <w:col w:w="850" w:space="350"/>
            <w:col w:w="4236"/>
          </w:cols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43.650002pt;margin-top:111.550003pt;width:754.8pt;height:141.2pt;mso-position-horizontal-relative:page;mso-position-vertical-relative:page;z-index:-2670" coordorigin="873,2231" coordsize="15096,2824">
            <v:group style="position:absolute;left:884;top:5042;width:15074;height:2" coordorigin="884,5042" coordsize="15074,2">
              <v:shape style="position:absolute;left:884;top:5042;width:15074;height:2" coordorigin="884,5042" coordsize="15074,0" path="m884,5042l15958,5042e" filled="f" stroked="t" strokeweight=".1pt" strokecolor="#000000">
                <v:path arrowok="t"/>
              </v:shape>
            </v:group>
            <v:group style="position:absolute;left:874;top:4756;width:10;height:298" coordorigin="874,4756" coordsize="10,298">
              <v:shape style="position:absolute;left:874;top:4756;width:10;height:298" coordorigin="874,4756" coordsize="10,298" path="m874,4756l874,5054,878,5048,884,5042,884,4768,878,4762,874,4756e" filled="t" fillcolor="#000000" stroked="f">
                <v:path arrowok="t"/>
                <v:fill/>
              </v:shape>
            </v:group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838" coordorigin="3904,3362" coordsize="10,838">
              <v:shape style="position:absolute;left:3904;top:3362;width:10;height:838" coordorigin="3904,3362" coordsize="10,838" path="m3908,3362l3908,3362e" filled="f" stroked="t" strokeweight=".1pt" strokecolor="#000000">
                <v:path arrowok="t"/>
              </v:shape>
            </v:group>
            <v:group style="position:absolute;left:3904;top:4200;width:10;height:562" coordorigin="3904,4200" coordsize="10,562">
              <v:shape style="position:absolute;left:3904;top:4200;width:10;height:562" coordorigin="3904,4200" coordsize="10,562" path="m3908,4200l3908,4200e" filled="f" stroked="t" strokeweight=".1pt" strokecolor="#000000">
                <v:path arrowok="t"/>
              </v:shape>
            </v:group>
            <v:group style="position:absolute;left:3904;top:4762;width:10;height:286" coordorigin="3904,4762" coordsize="10,286">
              <v:shape style="position:absolute;left:3904;top:4762;width:10;height:286" coordorigin="3904,4762" coordsize="10,286" path="m3908,4762l3904,4768,3904,5042,3908,5048,3914,5042,3914,4768,3908,4762e" filled="t" fillcolor="#000000" stroked="f">
                <v:path arrowok="t"/>
                <v:fill/>
              </v:shape>
            </v:group>
            <v:group style="position:absolute;left:5584;top:4762;width:10;height:286" coordorigin="5584,4762" coordsize="10,286">
              <v:shape style="position:absolute;left:5584;top:4762;width:10;height:286" coordorigin="5584,4762" coordsize="10,286" path="m5588,4762l5584,4768,5584,5042,5588,5048,5594,5042,5594,4768,5588,4762e" filled="t" fillcolor="#000000" stroked="f">
                <v:path arrowok="t"/>
                <v:fill/>
              </v:shape>
            </v:group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838" coordorigin="9450,3362" coordsize="10,838">
              <v:shape style="position:absolute;left:9450;top:3362;width:10;height:838" coordorigin="9450,3362" coordsize="10,838" path="m9454,3362l9454,3362e" filled="f" stroked="t" strokeweight=".1pt" strokecolor="#000000">
                <v:path arrowok="t"/>
              </v:shape>
            </v:group>
            <v:group style="position:absolute;left:9450;top:4200;width:10;height:562" coordorigin="9450,4200" coordsize="10,562">
              <v:shape style="position:absolute;left:9450;top:4200;width:10;height:562" coordorigin="9450,4200" coordsize="10,562" path="m9454,4200l9454,4200e" filled="f" stroked="t" strokeweight=".1pt" strokecolor="#000000">
                <v:path arrowok="t"/>
              </v:shape>
            </v:group>
            <v:group style="position:absolute;left:9450;top:4762;width:10;height:286" coordorigin="9450,4762" coordsize="10,286">
              <v:shape style="position:absolute;left:9450;top:4762;width:10;height:286" coordorigin="9450,4762" coordsize="10,286" path="m9454,4762l9450,4768,9450,5042,9454,5048,9460,5042,9460,4768,9454,4762e" filled="t" fillcolor="#000000" stroked="f">
                <v:path arrowok="t"/>
                <v:fill/>
              </v:shape>
            </v:group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838" coordorigin="10770,3362" coordsize="10,838">
              <v:shape style="position:absolute;left:10770;top:3362;width:10;height:838" coordorigin="10770,3362" coordsize="10,838" path="m10774,3362l10774,3362e" filled="f" stroked="t" strokeweight=".1pt" strokecolor="#000000">
                <v:path arrowok="t"/>
              </v:shape>
            </v:group>
            <v:group style="position:absolute;left:10770;top:4200;width:10;height:562" coordorigin="10770,4200" coordsize="10,562">
              <v:shape style="position:absolute;left:10770;top:4200;width:10;height:562" coordorigin="10770,4200" coordsize="10,562" path="m10774,4200l10774,4200e" filled="f" stroked="t" strokeweight=".1pt" strokecolor="#000000">
                <v:path arrowok="t"/>
              </v:shape>
            </v:group>
            <v:group style="position:absolute;left:10770;top:4762;width:10;height:286" coordorigin="10770,4762" coordsize="10,286">
              <v:shape style="position:absolute;left:10770;top:4762;width:10;height:286" coordorigin="10770,4762" coordsize="10,286" path="m10774,4762l10770,4768,10770,5042,10774,5048,10780,5042,10780,4768,10774,4762e" filled="t" fillcolor="#000000" stroked="f">
                <v:path arrowok="t"/>
                <v:fill/>
              </v:shape>
            </v:group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838" coordorigin="11970,3362" coordsize="10,838">
              <v:shape style="position:absolute;left:11970;top:3362;width:10;height:838" coordorigin="11970,3362" coordsize="10,838" path="m11974,3362l11974,3362e" filled="f" stroked="t" strokeweight=".1pt" strokecolor="#000000">
                <v:path arrowok="t"/>
              </v:shape>
            </v:group>
            <v:group style="position:absolute;left:11970;top:4200;width:10;height:562" coordorigin="11970,4200" coordsize="10,562">
              <v:shape style="position:absolute;left:11970;top:4200;width:10;height:562" coordorigin="11970,4200" coordsize="10,562" path="m11974,4200l11974,4200e" filled="f" stroked="t" strokeweight=".1pt" strokecolor="#000000">
                <v:path arrowok="t"/>
              </v:shape>
            </v:group>
            <v:group style="position:absolute;left:11970;top:4762;width:10;height:286" coordorigin="11970,4762" coordsize="10,286">
              <v:shape style="position:absolute;left:11970;top:4762;width:10;height:286" coordorigin="11970,4762" coordsize="10,286" path="m11974,4762l11970,4768,11970,5042,11974,5048,11980,5042,11980,4768,11974,4762e" filled="t" fillcolor="#000000" stroked="f">
                <v:path arrowok="t"/>
                <v:fill/>
              </v:shape>
            </v:group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850" coordorigin="15958,3356" coordsize="10,850">
              <v:shape style="position:absolute;left:15958;top:3356;width:10;height:850" coordorigin="15958,3356" coordsize="10,850" path="m15968,3356l15968,3356e" filled="f" stroked="t" strokeweight=".1pt" strokecolor="#000000">
                <v:path arrowok="t"/>
              </v:shape>
            </v:group>
            <v:group style="position:absolute;left:15958;top:4194;width:10;height:574" coordorigin="15958,4194" coordsize="10,574">
              <v:shape style="position:absolute;left:15958;top:4194;width:10;height:574" coordorigin="15958,4194" coordsize="10,574" path="m15968,4194l15968,4194e" filled="f" stroked="t" strokeweight=".1pt" strokecolor="#000000">
                <v:path arrowok="t"/>
              </v:shape>
            </v:group>
            <v:group style="position:absolute;left:15958;top:4756;width:10;height:298" coordorigin="15958,4756" coordsize="10,298">
              <v:shape style="position:absolute;left:15958;top:4756;width:10;height:298" coordorigin="15958,4756" coordsize="10,298" path="m15968,4756l15962,4762,15958,4768,15958,5042,15962,5048,15968,5054,15968,4756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7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2309565,37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73" w:lineRule="exact"/>
        <w:ind w:left="488" w:right="-20"/>
        <w:jc w:val="left"/>
        <w:tabs>
          <w:tab w:pos="3500" w:val="left"/>
          <w:tab w:pos="5180" w:val="left"/>
          <w:tab w:pos="9060" w:val="left"/>
          <w:tab w:pos="10380" w:val="left"/>
          <w:tab w:pos="1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79.200012pt;margin-top:-126.550003pt;width:.5pt;height:28.4pt;mso-position-horizontal-relative:page;mso-position-vertical-relative:paragraph;z-index:-2669" coordorigin="5584,-2531" coordsize="10,568">
            <v:shape style="position:absolute;left:5584;top:-2531;width:10;height:568" coordorigin="5584,-2531" coordsize="10,568" path="m5588,-2531l5588,-2531e" filled="f" stroked="t" strokeweight=".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95,5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43.650002pt;margin-top:111.550003pt;width:754.8pt;height:99.3pt;mso-position-horizontal-relative:page;mso-position-vertical-relative:page;z-index:-2668" coordorigin="873,2231" coordsize="15096,1986">
            <v:group style="position:absolute;left:884;top:4204;width:15074;height:2" coordorigin="884,4204" coordsize="15074,2">
              <v:shape style="position:absolute;left:884;top:4204;width:15074;height:2" coordorigin="884,4204" coordsize="15074,0" path="m884,4204l15958,4204e" filled="f" stroked="t" strokeweight=".1pt" strokecolor="#000000">
                <v:path arrowok="t"/>
              </v:shape>
            </v:group>
            <v:group style="position:absolute;left:874;top:3918;width:10;height:298" coordorigin="874,3918" coordsize="10,298">
              <v:shape style="position:absolute;left:874;top:3918;width:10;height:298" coordorigin="874,3918" coordsize="10,298" path="m874,3918l874,4216,878,4210,884,4204,884,3930,878,3924,874,3918e" filled="t" fillcolor="#000000" stroked="f">
                <v:path arrowok="t"/>
                <v:fill/>
              </v:shape>
            </v:group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562" coordorigin="3904,3362" coordsize="10,562">
              <v:shape style="position:absolute;left:3904;top:3362;width:10;height:562" coordorigin="3904,3362" coordsize="10,562" path="m3908,3362l3908,3362e" filled="f" stroked="t" strokeweight=".1pt" strokecolor="#000000">
                <v:path arrowok="t"/>
              </v:shape>
            </v:group>
            <v:group style="position:absolute;left:3904;top:3924;width:10;height:286" coordorigin="3904,3924" coordsize="10,286">
              <v:shape style="position:absolute;left:3904;top:3924;width:10;height:286" coordorigin="3904,3924" coordsize="10,286" path="m3908,3924l3904,3930,3904,4204,3908,4210,3914,4204,3914,3930,3908,3924e" filled="t" fillcolor="#000000" stroked="f">
                <v:path arrowok="t"/>
                <v:fill/>
              </v:shape>
            </v:group>
            <v:group style="position:absolute;left:5584;top:3924;width:10;height:286" coordorigin="5584,3924" coordsize="10,286">
              <v:shape style="position:absolute;left:5584;top:3924;width:10;height:286" coordorigin="5584,3924" coordsize="10,286" path="m5588,3924l5584,3930,5584,4204,5588,4210,5594,4204,5594,3930,5588,3924e" filled="t" fillcolor="#000000" stroked="f">
                <v:path arrowok="t"/>
                <v:fill/>
              </v:shape>
            </v:group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562" coordorigin="9450,3362" coordsize="10,562">
              <v:shape style="position:absolute;left:9450;top:3362;width:10;height:562" coordorigin="9450,3362" coordsize="10,562" path="m9454,3362l9454,3362e" filled="f" stroked="t" strokeweight=".1pt" strokecolor="#000000">
                <v:path arrowok="t"/>
              </v:shape>
            </v:group>
            <v:group style="position:absolute;left:9450;top:3924;width:10;height:286" coordorigin="9450,3924" coordsize="10,286">
              <v:shape style="position:absolute;left:9450;top:3924;width:10;height:286" coordorigin="9450,3924" coordsize="10,286" path="m9454,3924l9450,3930,9450,4204,9454,4210,9460,4204,9460,3930,9454,3924e" filled="t" fillcolor="#000000" stroked="f">
                <v:path arrowok="t"/>
                <v:fill/>
              </v:shape>
            </v:group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562" coordorigin="10770,3362" coordsize="10,562">
              <v:shape style="position:absolute;left:10770;top:3362;width:10;height:562" coordorigin="10770,3362" coordsize="10,562" path="m10774,3362l10774,3362e" filled="f" stroked="t" strokeweight=".1pt" strokecolor="#000000">
                <v:path arrowok="t"/>
              </v:shape>
            </v:group>
            <v:group style="position:absolute;left:10770;top:3924;width:10;height:286" coordorigin="10770,3924" coordsize="10,286">
              <v:shape style="position:absolute;left:10770;top:3924;width:10;height:286" coordorigin="10770,3924" coordsize="10,286" path="m10774,3924l10770,3930,10770,4204,10774,4210,10780,4204,10780,3930,10774,3924e" filled="t" fillcolor="#000000" stroked="f">
                <v:path arrowok="t"/>
                <v:fill/>
              </v:shape>
            </v:group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562" coordorigin="11970,3362" coordsize="10,562">
              <v:shape style="position:absolute;left:11970;top:3362;width:10;height:562" coordorigin="11970,3362" coordsize="10,562" path="m11974,3362l11974,3362e" filled="f" stroked="t" strokeweight=".1pt" strokecolor="#000000">
                <v:path arrowok="t"/>
              </v:shape>
            </v:group>
            <v:group style="position:absolute;left:11970;top:3924;width:10;height:286" coordorigin="11970,3924" coordsize="10,286">
              <v:shape style="position:absolute;left:11970;top:3924;width:10;height:286" coordorigin="11970,3924" coordsize="10,286" path="m11974,3924l11970,3930,11970,4204,11974,4210,11980,4204,11980,3930,11974,3924e" filled="t" fillcolor="#000000" stroked="f">
                <v:path arrowok="t"/>
                <v:fill/>
              </v:shape>
            </v:group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574" coordorigin="15958,3356" coordsize="10,574">
              <v:shape style="position:absolute;left:15958;top:3356;width:10;height:574" coordorigin="15958,3356" coordsize="10,574" path="m15968,3356l15968,3356e" filled="f" stroked="t" strokeweight=".1pt" strokecolor="#000000">
                <v:path arrowok="t"/>
              </v:shape>
            </v:group>
            <v:group style="position:absolute;left:15958;top:3918;width:10;height:298" coordorigin="15958,3918" coordsize="10,298">
              <v:shape style="position:absolute;left:15958;top:3918;width:10;height:298" coordorigin="15958,3918" coordsize="10,298" path="m15968,3918l15962,3924,15958,3930,15958,4204,15962,4210,15968,4216,15968,3918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1422247,18</w:t>
            </w:r>
          </w:p>
          <w:p>
            <w:pPr>
              <w:spacing w:before="0" w:after="0" w:line="275" w:lineRule="exact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0" w:after="0" w:line="273" w:lineRule="exact"/>
        <w:ind w:left="488" w:right="-20"/>
        <w:jc w:val="left"/>
        <w:tabs>
          <w:tab w:pos="3500" w:val="left"/>
          <w:tab w:pos="5180" w:val="left"/>
          <w:tab w:pos="9060" w:val="left"/>
          <w:tab w:pos="10380" w:val="left"/>
          <w:tab w:pos="1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79.200012pt;margin-top:-84.650002pt;width:.5pt;height:28.4pt;mso-position-horizontal-relative:page;mso-position-vertical-relative:paragraph;z-index:-2667" coordorigin="5584,-1693" coordsize="10,568">
            <v:shape style="position:absolute;left:5584;top:-1693;width:10;height:568" coordorigin="5584,-1693" coordsize="10,568" path="m5588,-1693l5588,-1693e" filled="f" stroked="t" strokeweight=".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2746124,67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32,8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5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528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95.149994pt;margin-top:27.853113pt;width:.6pt;height:125.8pt;mso-position-horizontal-relative:page;mso-position-vertical-relative:paragraph;z-index:-2666" coordorigin="3903,557" coordsize="12,2516">
            <v:group style="position:absolute;left:3904;top:558;width:10;height:1124" coordorigin="3904,558" coordsize="10,1124">
              <v:shape style="position:absolute;left:3904;top:558;width:10;height:1124" coordorigin="3904,558" coordsize="10,1124" path="m3908,558l3908,558e" filled="f" stroked="t" strokeweight=".1pt" strokecolor="#000000">
                <v:path arrowok="t"/>
              </v:shape>
            </v:group>
            <v:group style="position:absolute;left:3904;top:1682;width:10;height:1390" coordorigin="3904,1682" coordsize="10,1390">
              <v:shape style="position:absolute;left:3904;top:1682;width:10;height:1390" coordorigin="3904,1682" coordsize="10,1390" path="m3908,1682l3908,168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27.903112pt;width:.5pt;height:28.4pt;mso-position-horizontal-relative:page;mso-position-vertical-relative:paragraph;z-index:-2665" coordorigin="5584,558" coordsize="10,568">
            <v:shape style="position:absolute;left:5584;top:558;width:10;height:568" coordorigin="5584,558" coordsize="10,568" path="m5588,558l5588,55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55.953114pt;width:.6pt;height:97.7pt;mso-position-horizontal-relative:page;mso-position-vertical-relative:paragraph;z-index:-2664" coordorigin="9449,1119" coordsize="12,1954">
            <v:group style="position:absolute;left:9450;top:1120;width:10;height:562" coordorigin="9450,1120" coordsize="10,562">
              <v:shape style="position:absolute;left:9450;top:1120;width:10;height:562" coordorigin="9450,1120" coordsize="10,562" path="m9454,1120l9454,1120e" filled="f" stroked="t" strokeweight=".1pt" strokecolor="#000000">
                <v:path arrowok="t"/>
              </v:shape>
            </v:group>
            <v:group style="position:absolute;left:9450;top:1682;width:10;height:1390" coordorigin="9450,1682" coordsize="10,1390">
              <v:shape style="position:absolute;left:9450;top:1682;width:10;height:1390" coordorigin="9450,1682" coordsize="10,1390" path="m9454,1682l9454,168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55.953114pt;width:.6pt;height:97.7pt;mso-position-horizontal-relative:page;mso-position-vertical-relative:paragraph;z-index:-2663" coordorigin="10769,1119" coordsize="12,1954">
            <v:group style="position:absolute;left:10770;top:1120;width:10;height:562" coordorigin="10770,1120" coordsize="10,562">
              <v:shape style="position:absolute;left:10770;top:1120;width:10;height:562" coordorigin="10770,1120" coordsize="10,562" path="m10774,1120l10774,1120e" filled="f" stroked="t" strokeweight=".1pt" strokecolor="#000000">
                <v:path arrowok="t"/>
              </v:shape>
            </v:group>
            <v:group style="position:absolute;left:10770;top:1682;width:10;height:1390" coordorigin="10770,1682" coordsize="10,1390">
              <v:shape style="position:absolute;left:10770;top:1682;width:10;height:1390" coordorigin="10770,1682" coordsize="10,1390" path="m10774,1682l10774,168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55.953114pt;width:.6pt;height:97.7pt;mso-position-horizontal-relative:page;mso-position-vertical-relative:paragraph;z-index:-2662" coordorigin="11969,1119" coordsize="12,1954">
            <v:group style="position:absolute;left:11970;top:1120;width:10;height:562" coordorigin="11970,1120" coordsize="10,562">
              <v:shape style="position:absolute;left:11970;top:1120;width:10;height:562" coordorigin="11970,1120" coordsize="10,562" path="m11974,1120l11974,1120e" filled="f" stroked="t" strokeweight=".1pt" strokecolor="#000000">
                <v:path arrowok="t"/>
              </v:shape>
            </v:group>
            <v:group style="position:absolute;left:11970;top:1682;width:10;height:1390" coordorigin="11970,1682" coordsize="10,1390">
              <v:shape style="position:absolute;left:11970;top:1682;width:10;height:1390" coordorigin="11970,1682" coordsize="10,1390" path="m11974,1682l11974,168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27.553112pt;width:.6pt;height:126.4pt;mso-position-horizontal-relative:page;mso-position-vertical-relative:paragraph;z-index:-2661" coordorigin="15957,551" coordsize="12,2528">
            <v:group style="position:absolute;left:15958;top:552;width:10;height:574" coordorigin="15958,552" coordsize="10,574">
              <v:shape style="position:absolute;left:15958;top:552;width:10;height:574" coordorigin="15958,552" coordsize="10,574" path="m15968,552l15968,552e" filled="f" stroked="t" strokeweight=".1pt" strokecolor="#000000">
                <v:path arrowok="t"/>
              </v:shape>
            </v:group>
            <v:group style="position:absolute;left:15958;top:1114;width:10;height:574" coordorigin="15958,1114" coordsize="10,574">
              <v:shape style="position:absolute;left:15958;top:1114;width:10;height:574" coordorigin="15958,1114" coordsize="10,574" path="m15968,1114l15968,1114e" filled="f" stroked="t" strokeweight=".1pt" strokecolor="#000000">
                <v:path arrowok="t"/>
              </v:shape>
            </v:group>
            <v:group style="position:absolute;left:15958;top:1676;width:10;height:1402" coordorigin="15958,1676" coordsize="10,1402">
              <v:shape style="position:absolute;left:15958;top:1676;width:10;height:1402" coordorigin="15958,1676" coordsize="10,1402" path="m15968,1676l15968,1676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мы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1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1960872,35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NDAI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104" w:right="582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URF</w:t>
            </w:r>
          </w:p>
          <w:p>
            <w:pPr>
              <w:spacing w:before="0" w:after="0" w:line="275" w:lineRule="exact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</w:tbl>
    <w:p>
      <w:pPr>
        <w:jc w:val="left"/>
        <w:spacing w:after="0"/>
        <w:sectPr>
          <w:pgMar w:header="1159" w:footer="0" w:top="1380" w:bottom="280" w:left="460" w:right="520"/>
          <w:headerReference w:type="default" r:id="rId13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43.650002pt;margin-top:111.550003pt;width:754.8pt;height:99.3pt;mso-position-horizontal-relative:page;mso-position-vertical-relative:page;z-index:-2660" coordorigin="873,2231" coordsize="15096,1986">
            <v:group style="position:absolute;left:884;top:4204;width:15074;height:2" coordorigin="884,4204" coordsize="15074,2">
              <v:shape style="position:absolute;left:884;top:4204;width:15074;height:2" coordorigin="884,4204" coordsize="15074,0" path="m884,4204l15958,4204e" filled="f" stroked="t" strokeweight=".1pt" strokecolor="#000000">
                <v:path arrowok="t"/>
              </v:shape>
            </v:group>
            <v:group style="position:absolute;left:874;top:3918;width:10;height:298" coordorigin="874,3918" coordsize="10,298">
              <v:shape style="position:absolute;left:874;top:3918;width:10;height:298" coordorigin="874,3918" coordsize="10,298" path="m874,3918l874,4216,878,4210,884,4204,884,3930,878,3924,874,3918e" filled="t" fillcolor="#000000" stroked="f">
                <v:path arrowok="t"/>
                <v:fill/>
              </v:shape>
            </v:group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562" coordorigin="3904,3362" coordsize="10,562">
              <v:shape style="position:absolute;left:3904;top:3362;width:10;height:562" coordorigin="3904,3362" coordsize="10,562" path="m3908,3362l3908,3362e" filled="f" stroked="t" strokeweight=".1pt" strokecolor="#000000">
                <v:path arrowok="t"/>
              </v:shape>
            </v:group>
            <v:group style="position:absolute;left:3904;top:3924;width:10;height:286" coordorigin="3904,3924" coordsize="10,286">
              <v:shape style="position:absolute;left:3904;top:3924;width:10;height:286" coordorigin="3904,3924" coordsize="10,286" path="m3908,3924l3904,3930,3904,4204,3908,4210,3914,4204,3914,3930,3908,3924e" filled="t" fillcolor="#000000" stroked="f">
                <v:path arrowok="t"/>
                <v:fill/>
              </v:shape>
            </v:group>
            <v:group style="position:absolute;left:5584;top:3924;width:10;height:286" coordorigin="5584,3924" coordsize="10,286">
              <v:shape style="position:absolute;left:5584;top:3924;width:10;height:286" coordorigin="5584,3924" coordsize="10,286" path="m5588,3924l5584,3930,5584,4204,5588,4210,5594,4204,5594,3930,5588,3924e" filled="t" fillcolor="#000000" stroked="f">
                <v:path arrowok="t"/>
                <v:fill/>
              </v:shape>
            </v:group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562" coordorigin="9450,3362" coordsize="10,562">
              <v:shape style="position:absolute;left:9450;top:3362;width:10;height:562" coordorigin="9450,3362" coordsize="10,562" path="m9454,3362l9454,3362e" filled="f" stroked="t" strokeweight=".1pt" strokecolor="#000000">
                <v:path arrowok="t"/>
              </v:shape>
            </v:group>
            <v:group style="position:absolute;left:9450;top:3924;width:10;height:286" coordorigin="9450,3924" coordsize="10,286">
              <v:shape style="position:absolute;left:9450;top:3924;width:10;height:286" coordorigin="9450,3924" coordsize="10,286" path="m9454,3924l9450,3930,9450,4204,9454,4210,9460,4204,9460,3930,9454,3924e" filled="t" fillcolor="#000000" stroked="f">
                <v:path arrowok="t"/>
                <v:fill/>
              </v:shape>
            </v:group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562" coordorigin="10770,3362" coordsize="10,562">
              <v:shape style="position:absolute;left:10770;top:3362;width:10;height:562" coordorigin="10770,3362" coordsize="10,562" path="m10774,3362l10774,3362e" filled="f" stroked="t" strokeweight=".1pt" strokecolor="#000000">
                <v:path arrowok="t"/>
              </v:shape>
            </v:group>
            <v:group style="position:absolute;left:10770;top:3924;width:10;height:286" coordorigin="10770,3924" coordsize="10,286">
              <v:shape style="position:absolute;left:10770;top:3924;width:10;height:286" coordorigin="10770,3924" coordsize="10,286" path="m10774,3924l10770,3930,10770,4204,10774,4210,10780,4204,10780,3930,10774,3924e" filled="t" fillcolor="#000000" stroked="f">
                <v:path arrowok="t"/>
                <v:fill/>
              </v:shape>
            </v:group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562" coordorigin="11970,3362" coordsize="10,562">
              <v:shape style="position:absolute;left:11970;top:3362;width:10;height:562" coordorigin="11970,3362" coordsize="10,562" path="m11974,3362l11974,3362e" filled="f" stroked="t" strokeweight=".1pt" strokecolor="#000000">
                <v:path arrowok="t"/>
              </v:shape>
            </v:group>
            <v:group style="position:absolute;left:11970;top:3924;width:10;height:286" coordorigin="11970,3924" coordsize="10,286">
              <v:shape style="position:absolute;left:11970;top:3924;width:10;height:286" coordorigin="11970,3924" coordsize="10,286" path="m11974,3924l11970,3930,11970,4204,11974,4210,11980,4204,11980,3930,11974,3924e" filled="t" fillcolor="#000000" stroked="f">
                <v:path arrowok="t"/>
                <v:fill/>
              </v:shape>
            </v:group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574" coordorigin="15958,3356" coordsize="10,574">
              <v:shape style="position:absolute;left:15958;top:3356;width:10;height:574" coordorigin="15958,3356" coordsize="10,574" path="m15968,3356l15968,3356e" filled="f" stroked="t" strokeweight=".1pt" strokecolor="#000000">
                <v:path arrowok="t"/>
              </v:shape>
            </v:group>
            <v:group style="position:absolute;left:15958;top:3918;width:10;height:298" coordorigin="15958,3918" coordsize="10,298">
              <v:shape style="position:absolute;left:15958;top:3918;width:10;height:298" coordorigin="15958,3918" coordsize="10,298" path="m15968,3918l15962,3924,15958,3930,15958,4204,15962,4210,15968,4216,15968,3918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ЧУ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1709830,80</w:t>
            </w:r>
          </w:p>
          <w:p>
            <w:pPr>
              <w:spacing w:before="0" w:after="0" w:line="275" w:lineRule="exact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spacing w:before="0" w:after="0" w:line="273" w:lineRule="exact"/>
        <w:ind w:left="488" w:right="-20"/>
        <w:jc w:val="left"/>
        <w:tabs>
          <w:tab w:pos="3500" w:val="left"/>
          <w:tab w:pos="5180" w:val="left"/>
          <w:tab w:pos="9060" w:val="left"/>
          <w:tab w:pos="10380" w:val="left"/>
          <w:tab w:pos="1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79.200012pt;margin-top:-84.650002pt;width:.5pt;height:28.4pt;mso-position-horizontal-relative:page;mso-position-vertical-relative:paragraph;z-index:-2659" coordorigin="5584,-1693" coordsize="10,568">
            <v:shape style="position:absolute;left:5584;top:-1693;width:10;height:568" coordorigin="5584,-1693" coordsize="10,568" path="m5588,-1693l5588,-1693e" filled="f" stroked="t" strokeweight=".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уп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204907,12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72,3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jc w:val="left"/>
        <w:spacing w:after="0"/>
        <w:sectPr>
          <w:pgMar w:header="1159" w:footer="0" w:top="1940" w:bottom="280" w:left="500" w:right="520"/>
          <w:headerReference w:type="default" r:id="rId14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43.650002pt;margin-top:111.550003pt;width:754.8pt;height:140.7pt;mso-position-horizontal-relative:page;mso-position-vertical-relative:page;z-index:-2658" coordorigin="873,2231" coordsize="15096,2814">
            <v:group style="position:absolute;left:884;top:5032;width:15074;height:2" coordorigin="884,5032" coordsize="15074,2">
              <v:shape style="position:absolute;left:884;top:5032;width:15074;height:2" coordorigin="884,5032" coordsize="15074,0" path="m884,5032l15958,5032e" filled="f" stroked="t" strokeweight=".1pt" strokecolor="#000000">
                <v:path arrowok="t"/>
              </v:shape>
            </v:group>
            <v:group style="position:absolute;left:874;top:4746;width:10;height:298" coordorigin="874,4746" coordsize="10,298">
              <v:shape style="position:absolute;left:874;top:4746;width:10;height:298" coordorigin="874,4746" coordsize="10,298" path="m874,4746l874,5044,878,5038,884,5032,884,4758,878,4752,874,4746e" filled="t" fillcolor="#000000" stroked="f">
                <v:path arrowok="t"/>
                <v:fill/>
              </v:shape>
            </v:group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1390" coordorigin="3904,3362" coordsize="10,1390">
              <v:shape style="position:absolute;left:3904;top:3362;width:10;height:1390" coordorigin="3904,3362" coordsize="10,1390" path="m3908,3362l3908,3362e" filled="f" stroked="t" strokeweight=".1pt" strokecolor="#000000">
                <v:path arrowok="t"/>
              </v:shape>
            </v:group>
            <v:group style="position:absolute;left:3904;top:4752;width:10;height:286" coordorigin="3904,4752" coordsize="10,286">
              <v:shape style="position:absolute;left:3904;top:4752;width:10;height:286" coordorigin="3904,4752" coordsize="10,286" path="m3908,4752l3904,4758,3904,5032,3908,5038,3914,5032,3914,4758,3908,4752e" filled="t" fillcolor="#000000" stroked="f">
                <v:path arrowok="t"/>
                <v:fill/>
              </v:shape>
            </v:group>
            <v:group style="position:absolute;left:5584;top:4752;width:10;height:286" coordorigin="5584,4752" coordsize="10,286">
              <v:shape style="position:absolute;left:5584;top:4752;width:10;height:286" coordorigin="5584,4752" coordsize="10,286" path="m5588,4752l5584,4758,5584,5032,5588,5038,5594,5032,5594,4758,5588,4752e" filled="t" fillcolor="#000000" stroked="f">
                <v:path arrowok="t"/>
                <v:fill/>
              </v:shape>
            </v:group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1390" coordorigin="9450,3362" coordsize="10,1390">
              <v:shape style="position:absolute;left:9450;top:3362;width:10;height:1390" coordorigin="9450,3362" coordsize="10,1390" path="m9454,3362l9454,3362e" filled="f" stroked="t" strokeweight=".1pt" strokecolor="#000000">
                <v:path arrowok="t"/>
              </v:shape>
            </v:group>
            <v:group style="position:absolute;left:9450;top:4752;width:10;height:286" coordorigin="9450,4752" coordsize="10,286">
              <v:shape style="position:absolute;left:9450;top:4752;width:10;height:286" coordorigin="9450,4752" coordsize="10,286" path="m9454,4752l9450,4758,9450,5032,9454,5038,9460,5032,9460,4758,9454,4752e" filled="t" fillcolor="#000000" stroked="f">
                <v:path arrowok="t"/>
                <v:fill/>
              </v:shape>
            </v:group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1390" coordorigin="10770,3362" coordsize="10,1390">
              <v:shape style="position:absolute;left:10770;top:3362;width:10;height:1390" coordorigin="10770,3362" coordsize="10,1390" path="m10774,3362l10774,3362e" filled="f" stroked="t" strokeweight=".1pt" strokecolor="#000000">
                <v:path arrowok="t"/>
              </v:shape>
            </v:group>
            <v:group style="position:absolute;left:10770;top:4752;width:10;height:286" coordorigin="10770,4752" coordsize="10,286">
              <v:shape style="position:absolute;left:10770;top:4752;width:10;height:286" coordorigin="10770,4752" coordsize="10,286" path="m10774,4752l10770,4758,10770,5032,10774,5038,10780,5032,10780,4758,10774,4752e" filled="t" fillcolor="#000000" stroked="f">
                <v:path arrowok="t"/>
                <v:fill/>
              </v:shape>
            </v:group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1390" coordorigin="11970,3362" coordsize="10,1390">
              <v:shape style="position:absolute;left:11970;top:3362;width:10;height:1390" coordorigin="11970,3362" coordsize="10,1390" path="m11974,3362l11974,3362e" filled="f" stroked="t" strokeweight=".1pt" strokecolor="#000000">
                <v:path arrowok="t"/>
              </v:shape>
            </v:group>
            <v:group style="position:absolute;left:11970;top:4752;width:10;height:286" coordorigin="11970,4752" coordsize="10,286">
              <v:shape style="position:absolute;left:11970;top:4752;width:10;height:286" coordorigin="11970,4752" coordsize="10,286" path="m11974,4752l11970,4758,11970,5032,11974,5038,11980,5032,11980,4758,11974,4752e" filled="t" fillcolor="#000000" stroked="f">
                <v:path arrowok="t"/>
                <v:fill/>
              </v:shape>
            </v:group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1402" coordorigin="15958,3356" coordsize="10,1402">
              <v:shape style="position:absolute;left:15958;top:3356;width:10;height:1402" coordorigin="15958,3356" coordsize="10,1402" path="m15968,3356l15968,3356e" filled="f" stroked="t" strokeweight=".1pt" strokecolor="#000000">
                <v:path arrowok="t"/>
              </v:shape>
            </v:group>
            <v:group style="position:absolute;left:15958;top:4746;width:10;height:298" coordorigin="15958,4746" coordsize="10,298">
              <v:shape style="position:absolute;left:15958;top:4746;width:10;height:298" coordorigin="15958,4746" coordsize="10,298" path="m15968,4746l15962,4752,15958,4758,15958,5032,15962,5038,15968,5044,15968,4746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УШКА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16350745,26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771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RX450Н</w:t>
            </w:r>
          </w:p>
          <w:p>
            <w:pPr>
              <w:spacing w:before="0" w:after="0" w:line="240" w:lineRule="auto"/>
              <w:ind w:left="104" w:right="4318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174,1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73" w:lineRule="exact"/>
        <w:ind w:left="488" w:right="-20"/>
        <w:jc w:val="left"/>
        <w:tabs>
          <w:tab w:pos="3500" w:val="left"/>
          <w:tab w:pos="5180" w:val="left"/>
          <w:tab w:pos="9060" w:val="left"/>
          <w:tab w:pos="10380" w:val="left"/>
          <w:tab w:pos="1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79.200012pt;margin-top:-126.050003pt;width:.5pt;height:28.4pt;mso-position-horizontal-relative:page;mso-position-vertical-relative:paragraph;z-index:-2657" coordorigin="5584,-2521" coordsize="10,568">
            <v:shape style="position:absolute;left:5584;top:-2521;width:10;height:568" coordorigin="5584,-2521" coordsize="10,568" path="m5588,-2521l5588,-2521e" filled="f" stroked="t" strokeweight=".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уп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174,1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</w:p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429.4pt;mso-position-horizontal-relative:page;mso-position-vertical-relative:page;z-index:-2656" coordorigin="3903,2237" coordsize="12,8588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7462" coordorigin="3904,3362" coordsize="10,7462">
              <v:shape style="position:absolute;left:3904;top:3362;width:10;height:7462" coordorigin="3904,3362" coordsize="10,7462" path="m3908,3362l3908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55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538.150024pt;margin-top:139.949997pt;width:.6pt;height:401.3pt;mso-position-horizontal-relative:page;mso-position-vertical-relative:page;z-index:-2654" coordorigin="10763,2799" coordsize="12,8026">
            <v:group style="position:absolute;left:10764;top:2800;width:10;height:562" coordorigin="10764,2800" coordsize="10,562">
              <v:shape style="position:absolute;left:10764;top:2800;width:10;height:562" coordorigin="10764,2800" coordsize="10,562" path="m10768,2800l10768,2800e" filled="f" stroked="t" strokeweight=".1pt" strokecolor="#000000">
                <v:path arrowok="t"/>
              </v:shape>
            </v:group>
            <v:group style="position:absolute;left:10764;top:3362;width:10;height:7462" coordorigin="10764,3362" coordsize="10,7462">
              <v:shape style="position:absolute;left:10764;top:3362;width:10;height:7462" coordorigin="10764,3362" coordsize="10,7462" path="m10768,3362l10768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01.950012pt;margin-top:139.949997pt;width:.6pt;height:401.3pt;mso-position-horizontal-relative:page;mso-position-vertical-relative:page;z-index:-2653" coordorigin="12039,2799" coordsize="12,8026">
            <v:group style="position:absolute;left:12040;top:2800;width:10;height:562" coordorigin="12040,2800" coordsize="10,562">
              <v:shape style="position:absolute;left:12040;top:2800;width:10;height:562" coordorigin="12040,2800" coordsize="10,562" path="m12044,2800l12044,2800e" filled="f" stroked="t" strokeweight=".1pt" strokecolor="#000000">
                <v:path arrowok="t"/>
              </v:shape>
            </v:group>
            <v:group style="position:absolute;left:12040;top:3362;width:10;height:7462" coordorigin="12040,3362" coordsize="10,7462">
              <v:shape style="position:absolute;left:12040;top:3362;width:10;height:7462" coordorigin="12040,3362" coordsize="10,7462" path="m12044,3362l12044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79.849976pt;margin-top:139.949997pt;width:.6pt;height:401.3pt;mso-position-horizontal-relative:page;mso-position-vertical-relative:page;z-index:-2652" coordorigin="13597,2799" coordsize="12,8026">
            <v:group style="position:absolute;left:13598;top:2800;width:10;height:562" coordorigin="13598,2800" coordsize="10,562">
              <v:shape style="position:absolute;left:13598;top:2800;width:10;height:562" coordorigin="13598,2800" coordsize="10,562" path="m13602,2800l13602,2800e" filled="f" stroked="t" strokeweight=".1pt" strokecolor="#000000">
                <v:path arrowok="t"/>
              </v:shape>
            </v:group>
            <v:group style="position:absolute;left:13598;top:3362;width:10;height:7462" coordorigin="13598,3362" coordsize="10,7462">
              <v:shape style="position:absolute;left:13598;top:3362;width:10;height:7462" coordorigin="13598,3362" coordsize="10,7462" path="m13602,3362l13602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430pt;mso-position-horizontal-relative:page;mso-position-vertical-relative:page;z-index:-2651" coordorigin="15957,2231" coordsize="12,8600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7474" coordorigin="15958,3356" coordsize="10,7474">
              <v:shape style="position:absolute;left:15958;top:3356;width:10;height:7474" coordorigin="15958,3356" coordsize="10,7474" path="m15968,3356l15968,3356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69" w:right="393"/>
              <w:jc w:val="center"/>
              <w:tabs>
                <w:tab w:pos="5300" w:val="left"/>
                <w:tab w:pos="6780" w:val="left"/>
                <w:tab w:pos="8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506" w:right="688"/>
              <w:jc w:val="center"/>
              <w:tabs>
                <w:tab w:pos="5440" w:val="left"/>
                <w:tab w:pos="87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74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38000216,68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261"/>
              <w:jc w:val="left"/>
              <w:tabs>
                <w:tab w:pos="5560" w:val="left"/>
                <w:tab w:pos="6560" w:val="left"/>
                <w:tab w:pos="81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2533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-300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5560" w:val="left"/>
                <w:tab w:pos="6560" w:val="left"/>
                <w:tab w:pos="81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ANDIC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81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238"/>
              <w:jc w:val="left"/>
              <w:tabs>
                <w:tab w:pos="5500" w:val="left"/>
                <w:tab w:pos="6560" w:val="left"/>
                <w:tab w:pos="81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2034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YNX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800AR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12519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81-77-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6073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81-77-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9197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81-77-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4" w:right="3048"/>
              <w:jc w:val="left"/>
              <w:tabs>
                <w:tab w:pos="5680" w:val="left"/>
                <w:tab w:pos="6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4" w:right="3048"/>
              <w:jc w:val="left"/>
              <w:tabs>
                <w:tab w:pos="5500" w:val="left"/>
                <w:tab w:pos="6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12730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4" w:right="3048"/>
              <w:jc w:val="left"/>
              <w:tabs>
                <w:tab w:pos="5620" w:val="left"/>
                <w:tab w:pos="6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афе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3048"/>
              <w:jc w:val="left"/>
              <w:tabs>
                <w:tab w:pos="5620" w:val="left"/>
                <w:tab w:pos="6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6900)</w:t>
            </w:r>
          </w:p>
          <w:p>
            <w:pPr>
              <w:spacing w:before="0" w:after="0" w:line="240" w:lineRule="auto"/>
              <w:ind w:left="104" w:right="304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136,9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5600" w:val="left"/>
                <w:tab w:pos="6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62" w:after="0" w:line="240" w:lineRule="auto"/>
        <w:ind w:left="4818" w:right="424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3.650002pt;margin-top:42.549999pt;width:754.8pt;height:332.9pt;mso-position-horizontal-relative:page;mso-position-vertical-relative:page;z-index:-2650" coordorigin="873,851" coordsize="15096,6658">
            <v:group style="position:absolute;left:874;top:852;width:15094;height:2" coordorigin="874,852" coordsize="15094,2">
              <v:shape style="position:absolute;left:874;top:852;width:15094;height:2" coordorigin="874,852" coordsize="15094,0" path="m874,852l15968,852e" filled="f" stroked="t" strokeweight=".1pt" strokecolor="#000000">
                <v:path arrowok="t"/>
              </v:shape>
            </v:group>
            <v:group style="position:absolute;left:884;top:3898;width:15074;height:2" coordorigin="884,3898" coordsize="15074,2">
              <v:shape style="position:absolute;left:884;top:3898;width:15074;height:2" coordorigin="884,3898" coordsize="15074,0" path="m884,3898l15958,3898e" filled="f" stroked="t" strokeweight=".1pt" strokecolor="#000000">
                <v:path arrowok="t"/>
              </v:shape>
            </v:group>
            <v:group style="position:absolute;left:884;top:7496;width:15074;height:2" coordorigin="884,7496" coordsize="15074,2">
              <v:shape style="position:absolute;left:884;top:7496;width:15074;height:2" coordorigin="884,7496" coordsize="15074,0" path="m884,7496l15958,7496e" filled="f" stroked="t" strokeweight=".1pt" strokecolor="#000000">
                <v:path arrowok="t"/>
              </v:shape>
            </v:group>
            <v:group style="position:absolute;left:874;top:852;width:2;height:6656" coordorigin="874,852" coordsize="2,6656">
              <v:shape style="position:absolute;left:874;top:852;width:2;height:6656" coordorigin="874,852" coordsize="0,6656" path="m874,852l874,7508e" filled="f" stroked="t" strokeweight=".1pt" strokecolor="#000000">
                <v:path arrowok="t"/>
              </v:shape>
            </v:group>
            <v:group style="position:absolute;left:3904;top:858;width:10;height:3046" coordorigin="3904,858" coordsize="10,3046">
              <v:shape style="position:absolute;left:3904;top:858;width:10;height:3046" coordorigin="3904,858" coordsize="10,3046" path="m3908,858l3908,858e" filled="f" stroked="t" strokeweight=".1pt" strokecolor="#000000">
                <v:path arrowok="t"/>
              </v:shape>
            </v:group>
            <v:group style="position:absolute;left:3904;top:3904;width:10;height:3598" coordorigin="3904,3904" coordsize="10,3598">
              <v:shape style="position:absolute;left:3904;top:3904;width:10;height:3598" coordorigin="3904,3904" coordsize="10,3598" path="m3908,3904l3908,3904e" filled="f" stroked="t" strokeweight=".1pt" strokecolor="#000000">
                <v:path arrowok="t"/>
              </v:shape>
            </v:group>
            <v:group style="position:absolute;left:5584;top:858;width:10;height:3046" coordorigin="5584,858" coordsize="10,3046">
              <v:shape style="position:absolute;left:5584;top:858;width:10;height:3046" coordorigin="5584,858" coordsize="10,3046" path="m5588,858l5588,858e" filled="f" stroked="t" strokeweight=".1pt" strokecolor="#000000">
                <v:path arrowok="t"/>
              </v:shape>
            </v:group>
            <v:group style="position:absolute;left:5584;top:3904;width:10;height:3598" coordorigin="5584,3904" coordsize="10,3598">
              <v:shape style="position:absolute;left:5584;top:3904;width:10;height:3598" coordorigin="5584,3904" coordsize="10,3598" path="m5588,3904l5588,3904e" filled="f" stroked="t" strokeweight=".1pt" strokecolor="#000000">
                <v:path arrowok="t"/>
              </v:shape>
            </v:group>
            <v:group style="position:absolute;left:10764;top:858;width:10;height:3046" coordorigin="10764,858" coordsize="10,3046">
              <v:shape style="position:absolute;left:10764;top:858;width:10;height:3046" coordorigin="10764,858" coordsize="10,3046" path="m10768,858l10768,858e" filled="f" stroked="t" strokeweight=".1pt" strokecolor="#000000">
                <v:path arrowok="t"/>
              </v:shape>
            </v:group>
            <v:group style="position:absolute;left:10764;top:3904;width:10;height:3598" coordorigin="10764,3904" coordsize="10,3598">
              <v:shape style="position:absolute;left:10764;top:3904;width:10;height:3598" coordorigin="10764,3904" coordsize="10,3598" path="m10768,3904l10768,3904e" filled="f" stroked="t" strokeweight=".1pt" strokecolor="#000000">
                <v:path arrowok="t"/>
              </v:shape>
            </v:group>
            <v:group style="position:absolute;left:12040;top:858;width:10;height:3046" coordorigin="12040,858" coordsize="10,3046">
              <v:shape style="position:absolute;left:12040;top:858;width:10;height:3046" coordorigin="12040,858" coordsize="10,3046" path="m12044,858l12044,858e" filled="f" stroked="t" strokeweight=".1pt" strokecolor="#000000">
                <v:path arrowok="t"/>
              </v:shape>
            </v:group>
            <v:group style="position:absolute;left:12040;top:3904;width:10;height:3598" coordorigin="12040,3904" coordsize="10,3598">
              <v:shape style="position:absolute;left:12040;top:3904;width:10;height:3598" coordorigin="12040,3904" coordsize="10,3598" path="m12044,3904l12044,3904e" filled="f" stroked="t" strokeweight=".1pt" strokecolor="#000000">
                <v:path arrowok="t"/>
              </v:shape>
            </v:group>
            <v:group style="position:absolute;left:13598;top:858;width:10;height:3046" coordorigin="13598,858" coordsize="10,3046">
              <v:shape style="position:absolute;left:13598;top:858;width:10;height:3046" coordorigin="13598,858" coordsize="10,3046" path="m13602,858l13602,858e" filled="f" stroked="t" strokeweight=".1pt" strokecolor="#000000">
                <v:path arrowok="t"/>
              </v:shape>
            </v:group>
            <v:group style="position:absolute;left:13598;top:3904;width:10;height:3598" coordorigin="13598,3904" coordsize="10,3598">
              <v:shape style="position:absolute;left:13598;top:3904;width:10;height:3598" coordorigin="13598,3904" coordsize="10,3598" path="m13602,3904l13602,3904e" filled="f" stroked="t" strokeweight=".1pt" strokecolor="#000000">
                <v:path arrowok="t"/>
              </v:shape>
            </v:group>
            <v:group style="position:absolute;left:15958;top:852;width:10;height:3058" coordorigin="15958,852" coordsize="10,3058">
              <v:shape style="position:absolute;left:15958;top:852;width:10;height:3058" coordorigin="15958,852" coordsize="10,3058" path="m15968,852l15968,852e" filled="f" stroked="t" strokeweight=".1pt" strokecolor="#000000">
                <v:path arrowok="t"/>
              </v:shape>
            </v:group>
            <v:group style="position:absolute;left:15958;top:3898;width:10;height:3610" coordorigin="15958,3898" coordsize="10,3610">
              <v:shape style="position:absolute;left:15958;top:3898;width:10;height:3610" coordorigin="15958,3898" coordsize="10,3610" path="m15968,3898l15968,3898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араж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араж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777" w:right="351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99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лад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780" w:right="35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99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лад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81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</w:p>
    <w:p>
      <w:pPr>
        <w:spacing w:before="0" w:after="0" w:line="240" w:lineRule="auto"/>
        <w:ind w:left="4818" w:right="321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81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0" w:after="0" w:line="240" w:lineRule="auto"/>
        <w:ind w:left="4818" w:right="-61" w:firstLine="-4710"/>
        <w:jc w:val="left"/>
        <w:tabs>
          <w:tab w:pos="3120" w:val="left"/>
          <w:tab w:pos="4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уп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8076832,22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7130)</w:t>
      </w:r>
    </w:p>
    <w:p>
      <w:pPr>
        <w:spacing w:before="0" w:after="0" w:line="240" w:lineRule="auto"/>
        <w:ind w:left="4818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4797)</w:t>
      </w:r>
    </w:p>
    <w:p>
      <w:pPr>
        <w:spacing w:before="0" w:after="0" w:line="240" w:lineRule="auto"/>
        <w:ind w:left="4818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</w:p>
    <w:p>
      <w:pPr>
        <w:spacing w:before="0" w:after="0" w:line="240" w:lineRule="auto"/>
        <w:ind w:left="4777" w:right="392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780" w:right="392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4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81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81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2" w:after="0" w:line="240" w:lineRule="auto"/>
        <w:ind w:left="82" w:right="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18,7</w:t>
      </w:r>
    </w:p>
    <w:p>
      <w:pPr>
        <w:spacing w:before="0" w:after="0" w:line="240" w:lineRule="auto"/>
        <w:ind w:left="172" w:right="15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</w:p>
    <w:p>
      <w:pPr>
        <w:spacing w:before="0" w:after="0" w:line="240" w:lineRule="auto"/>
        <w:ind w:left="82" w:right="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67,7</w:t>
      </w:r>
    </w:p>
    <w:p>
      <w:pPr>
        <w:spacing w:before="0" w:after="0" w:line="240" w:lineRule="auto"/>
        <w:ind w:left="22" w:right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238,6</w:t>
      </w:r>
    </w:p>
    <w:p>
      <w:pPr>
        <w:spacing w:before="0" w:after="0" w:line="240" w:lineRule="auto"/>
        <w:ind w:left="22" w:right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282,9</w:t>
      </w:r>
    </w:p>
    <w:p>
      <w:pPr>
        <w:spacing w:before="0" w:after="0" w:line="240" w:lineRule="auto"/>
        <w:ind w:left="52" w:right="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1037</w:t>
      </w:r>
    </w:p>
    <w:p>
      <w:pPr>
        <w:spacing w:before="0" w:after="0" w:line="240" w:lineRule="auto"/>
        <w:ind w:left="22" w:right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401,2</w:t>
      </w:r>
    </w:p>
    <w:p>
      <w:pPr>
        <w:spacing w:before="0" w:after="0" w:line="240" w:lineRule="auto"/>
        <w:ind w:left="22" w:right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360,4</w:t>
      </w:r>
    </w:p>
    <w:p>
      <w:pPr>
        <w:spacing w:before="0" w:after="0" w:line="240" w:lineRule="auto"/>
        <w:ind w:left="-38" w:right="-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2088,9</w:t>
      </w:r>
    </w:p>
    <w:p>
      <w:pPr>
        <w:spacing w:before="0" w:after="0" w:line="240" w:lineRule="auto"/>
        <w:ind w:left="52" w:right="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1010</w:t>
      </w:r>
    </w:p>
    <w:p>
      <w:pPr>
        <w:spacing w:before="0" w:after="0" w:line="240" w:lineRule="auto"/>
        <w:ind w:left="22" w:right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132,4</w:t>
      </w:r>
    </w:p>
    <w:p>
      <w:pPr>
        <w:spacing w:before="10" w:after="0" w:line="240" w:lineRule="auto"/>
        <w:ind w:left="52" w:right="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7130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2" w:right="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4797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8" w:right="-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764,23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" w:right="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89,2</w:t>
      </w:r>
    </w:p>
    <w:p>
      <w:pPr>
        <w:spacing w:before="0" w:after="0" w:line="240" w:lineRule="auto"/>
        <w:ind w:left="22" w:right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132,4</w:t>
      </w:r>
    </w:p>
    <w:p>
      <w:pPr>
        <w:spacing w:before="0" w:after="0" w:line="240" w:lineRule="auto"/>
        <w:ind w:left="22" w:right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309,3</w:t>
      </w:r>
    </w:p>
    <w:p>
      <w:pPr>
        <w:spacing w:before="0" w:after="0" w:line="240" w:lineRule="auto"/>
        <w:ind w:left="112" w:right="9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332</w:t>
      </w:r>
    </w:p>
    <w:p>
      <w:pPr>
        <w:spacing w:before="62" w:after="0" w:line="240" w:lineRule="auto"/>
        <w:ind w:right="-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828" w:lineRule="exact"/>
        <w:ind w:right="-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62" w:lineRule="exact"/>
        <w:ind w:right="-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2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right="-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right="-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988X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</w:p>
    <w:p>
      <w:pPr>
        <w:jc w:val="left"/>
        <w:spacing w:after="0"/>
        <w:sectPr>
          <w:pgMar w:header="0" w:footer="0" w:top="800" w:bottom="280" w:left="880" w:right="1180"/>
          <w:headerReference w:type="default" r:id="rId15"/>
          <w:pgSz w:w="16840" w:h="11900" w:orient="landscape"/>
          <w:cols w:num="4" w:equalWidth="0">
            <w:col w:w="9755" w:space="443"/>
            <w:col w:w="661" w:space="415"/>
            <w:col w:w="705" w:space="853"/>
            <w:col w:w="1948"/>
          </w:cols>
        </w:sectPr>
      </w:pPr>
      <w:rPr/>
    </w:p>
    <w:p>
      <w:pPr>
        <w:spacing w:before="5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528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95.149994pt;margin-top:27.853113pt;width:.6pt;height:208.6pt;mso-position-horizontal-relative:page;mso-position-vertical-relative:paragraph;z-index:-2649" coordorigin="3903,557" coordsize="12,4172">
            <v:group style="position:absolute;left:3904;top:558;width:10;height:1124" coordorigin="3904,558" coordsize="10,1124">
              <v:shape style="position:absolute;left:3904;top:558;width:10;height:1124" coordorigin="3904,558" coordsize="10,1124" path="m3908,558l3908,558e" filled="f" stroked="t" strokeweight=".1pt" strokecolor="#000000">
                <v:path arrowok="t"/>
              </v:shape>
            </v:group>
            <v:group style="position:absolute;left:3904;top:1682;width:10;height:3046" coordorigin="3904,1682" coordsize="10,3046">
              <v:shape style="position:absolute;left:3904;top:1682;width:10;height:3046" coordorigin="3904,1682" coordsize="10,3046" path="m3908,1682l3908,168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27.903112pt;width:.5pt;height:28.4pt;mso-position-horizontal-relative:page;mso-position-vertical-relative:paragraph;z-index:-2648" coordorigin="5584,558" coordsize="10,568">
            <v:shape style="position:absolute;left:5584;top:558;width:10;height:568" coordorigin="5584,558" coordsize="10,568" path="m5588,558l5588,55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55.953114pt;width:.6pt;height:180.5pt;mso-position-horizontal-relative:page;mso-position-vertical-relative:paragraph;z-index:-2647" coordorigin="9449,1119" coordsize="12,3610">
            <v:group style="position:absolute;left:9450;top:1120;width:10;height:562" coordorigin="9450,1120" coordsize="10,562">
              <v:shape style="position:absolute;left:9450;top:1120;width:10;height:562" coordorigin="9450,1120" coordsize="10,562" path="m9454,1120l9454,1120e" filled="f" stroked="t" strokeweight=".1pt" strokecolor="#000000">
                <v:path arrowok="t"/>
              </v:shape>
            </v:group>
            <v:group style="position:absolute;left:9450;top:1682;width:10;height:3046" coordorigin="9450,1682" coordsize="10,3046">
              <v:shape style="position:absolute;left:9450;top:1682;width:10;height:3046" coordorigin="9450,1682" coordsize="10,3046" path="m9454,1682l9454,168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55.953114pt;width:.6pt;height:180.5pt;mso-position-horizontal-relative:page;mso-position-vertical-relative:paragraph;z-index:-2646" coordorigin="10769,1119" coordsize="12,3610">
            <v:group style="position:absolute;left:10770;top:1120;width:10;height:562" coordorigin="10770,1120" coordsize="10,562">
              <v:shape style="position:absolute;left:10770;top:1120;width:10;height:562" coordorigin="10770,1120" coordsize="10,562" path="m10774,1120l10774,1120e" filled="f" stroked="t" strokeweight=".1pt" strokecolor="#000000">
                <v:path arrowok="t"/>
              </v:shape>
            </v:group>
            <v:group style="position:absolute;left:10770;top:1682;width:10;height:3046" coordorigin="10770,1682" coordsize="10,3046">
              <v:shape style="position:absolute;left:10770;top:1682;width:10;height:3046" coordorigin="10770,1682" coordsize="10,3046" path="m10774,1682l10774,168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55.953114pt;width:.6pt;height:180.5pt;mso-position-horizontal-relative:page;mso-position-vertical-relative:paragraph;z-index:-2645" coordorigin="11969,1119" coordsize="12,3610">
            <v:group style="position:absolute;left:11970;top:1120;width:10;height:562" coordorigin="11970,1120" coordsize="10,562">
              <v:shape style="position:absolute;left:11970;top:1120;width:10;height:562" coordorigin="11970,1120" coordsize="10,562" path="m11974,1120l11974,1120e" filled="f" stroked="t" strokeweight=".1pt" strokecolor="#000000">
                <v:path arrowok="t"/>
              </v:shape>
            </v:group>
            <v:group style="position:absolute;left:11970;top:1682;width:10;height:3046" coordorigin="11970,1682" coordsize="10,3046">
              <v:shape style="position:absolute;left:11970;top:1682;width:10;height:3046" coordorigin="11970,1682" coordsize="10,3046" path="m11974,1682l11974,168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27.553112pt;width:.6pt;height:209.2pt;mso-position-horizontal-relative:page;mso-position-vertical-relative:paragraph;z-index:-2644" coordorigin="15957,551" coordsize="12,4184">
            <v:group style="position:absolute;left:15958;top:552;width:10;height:574" coordorigin="15958,552" coordsize="10,574">
              <v:shape style="position:absolute;left:15958;top:552;width:10;height:574" coordorigin="15958,552" coordsize="10,574" path="m15968,552l15968,552e" filled="f" stroked="t" strokeweight=".1pt" strokecolor="#000000">
                <v:path arrowok="t"/>
              </v:shape>
            </v:group>
            <v:group style="position:absolute;left:15958;top:1114;width:10;height:574" coordorigin="15958,1114" coordsize="10,574">
              <v:shape style="position:absolute;left:15958;top:1114;width:10;height:574" coordorigin="15958,1114" coordsize="10,574" path="m15968,1114l15968,1114e" filled="f" stroked="t" strokeweight=".1pt" strokecolor="#000000">
                <v:path arrowok="t"/>
              </v:shape>
            </v:group>
            <v:group style="position:absolute;left:15958;top:1676;width:10;height:3058" coordorigin="15958,1676" coordsize="10,3058">
              <v:shape style="position:absolute;left:15958;top:1676;width:10;height:3058" coordorigin="15958,1676" coordsize="10,3058" path="m15968,1676l15968,1676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мы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1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046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1053174,12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84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540Е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«О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-3»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А817715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З81024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380" w:bottom="280" w:left="460" w:right="520"/>
          <w:headerReference w:type="default" r:id="rId16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43.650002pt;margin-top:111.550003pt;width:754.8pt;height:402.9pt;mso-position-horizontal-relative:page;mso-position-vertical-relative:page;z-index:-2643" coordorigin="873,2231" coordsize="15096,8058">
            <v:group style="position:absolute;left:884;top:10276;width:15074;height:2" coordorigin="884,10276" coordsize="15074,2">
              <v:shape style="position:absolute;left:884;top:10276;width:15074;height:2" coordorigin="884,10276" coordsize="15074,0" path="m884,10276l15958,10276e" filled="f" stroked="t" strokeweight=".1pt" strokecolor="#000000">
                <v:path arrowok="t"/>
              </v:shape>
            </v:group>
            <v:group style="position:absolute;left:874;top:9990;width:10;height:298" coordorigin="874,9990" coordsize="10,298">
              <v:shape style="position:absolute;left:874;top:9990;width:10;height:298" coordorigin="874,9990" coordsize="10,298" path="m874,9990l874,10288,878,10282,884,10276,884,10002,878,9996,874,9990e" filled="t" fillcolor="#000000" stroked="f">
                <v:path arrowok="t"/>
                <v:fill/>
              </v:shape>
            </v:group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6634" coordorigin="3904,3362" coordsize="10,6634">
              <v:shape style="position:absolute;left:3904;top:3362;width:10;height:6634" coordorigin="3904,3362" coordsize="10,6634" path="m3908,3362l3908,3362e" filled="f" stroked="t" strokeweight=".1pt" strokecolor="#000000">
                <v:path arrowok="t"/>
              </v:shape>
            </v:group>
            <v:group style="position:absolute;left:3904;top:9996;width:10;height:286" coordorigin="3904,9996" coordsize="10,286">
              <v:shape style="position:absolute;left:3904;top:9996;width:10;height:286" coordorigin="3904,9996" coordsize="10,286" path="m3908,9996l3904,10002,3904,10276,3908,10282,3914,10276,3914,10002,3908,9996e" filled="t" fillcolor="#000000" stroked="f">
                <v:path arrowok="t"/>
                <v:fill/>
              </v:shape>
            </v:group>
            <v:group style="position:absolute;left:5584;top:9996;width:10;height:286" coordorigin="5584,9996" coordsize="10,286">
              <v:shape style="position:absolute;left:5584;top:9996;width:10;height:286" coordorigin="5584,9996" coordsize="10,286" path="m5588,9996l5584,10002,5584,10276,5588,10282,5594,10276,5594,10002,5588,9996e" filled="t" fillcolor="#000000" stroked="f">
                <v:path arrowok="t"/>
                <v:fill/>
              </v:shape>
            </v:group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6634" coordorigin="9450,3362" coordsize="10,6634">
              <v:shape style="position:absolute;left:9450;top:3362;width:10;height:6634" coordorigin="9450,3362" coordsize="10,6634" path="m9454,3362l9454,3362e" filled="f" stroked="t" strokeweight=".1pt" strokecolor="#000000">
                <v:path arrowok="t"/>
              </v:shape>
            </v:group>
            <v:group style="position:absolute;left:9450;top:9996;width:10;height:286" coordorigin="9450,9996" coordsize="10,286">
              <v:shape style="position:absolute;left:9450;top:9996;width:10;height:286" coordorigin="9450,9996" coordsize="10,286" path="m9454,9996l9450,10002,9450,10276,9454,10282,9460,10276,9460,10002,9454,9996e" filled="t" fillcolor="#000000" stroked="f">
                <v:path arrowok="t"/>
                <v:fill/>
              </v:shape>
            </v:group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6634" coordorigin="10770,3362" coordsize="10,6634">
              <v:shape style="position:absolute;left:10770;top:3362;width:10;height:6634" coordorigin="10770,3362" coordsize="10,6634" path="m10774,3362l10774,3362e" filled="f" stroked="t" strokeweight=".1pt" strokecolor="#000000">
                <v:path arrowok="t"/>
              </v:shape>
            </v:group>
            <v:group style="position:absolute;left:10770;top:9996;width:10;height:286" coordorigin="10770,9996" coordsize="10,286">
              <v:shape style="position:absolute;left:10770;top:9996;width:10;height:286" coordorigin="10770,9996" coordsize="10,286" path="m10774,9996l10770,10002,10770,10276,10774,10282,10780,10276,10780,10002,10774,9996e" filled="t" fillcolor="#000000" stroked="f">
                <v:path arrowok="t"/>
                <v:fill/>
              </v:shape>
            </v:group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6634" coordorigin="11970,3362" coordsize="10,6634">
              <v:shape style="position:absolute;left:11970;top:3362;width:10;height:6634" coordorigin="11970,3362" coordsize="10,6634" path="m11974,3362l11974,3362e" filled="f" stroked="t" strokeweight=".1pt" strokecolor="#000000">
                <v:path arrowok="t"/>
              </v:shape>
            </v:group>
            <v:group style="position:absolute;left:11970;top:9996;width:10;height:286" coordorigin="11970,9996" coordsize="10,286">
              <v:shape style="position:absolute;left:11970;top:9996;width:10;height:286" coordorigin="11970,9996" coordsize="10,286" path="m11974,9996l11970,10002,11970,10276,11974,10282,11980,10276,11980,10002,11974,9996e" filled="t" fillcolor="#000000" stroked="f">
                <v:path arrowok="t"/>
                <v:fill/>
              </v:shape>
            </v:group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6646" coordorigin="15958,3356" coordsize="10,6646">
              <v:shape style="position:absolute;left:15958;top:3356;width:10;height:6646" coordorigin="15958,3356" coordsize="10,6646" path="m15968,3356l15968,3356e" filled="f" stroked="t" strokeweight=".1pt" strokecolor="#000000">
                <v:path arrowok="t"/>
              </v:shape>
            </v:group>
            <v:group style="position:absolute;left:15958;top:9990;width:10;height:298" coordorigin="15958,9990" coordsize="10,298">
              <v:shape style="position:absolute;left:15958;top:9990;width:10;height:298" coordorigin="15958,9990" coordsize="10,298" path="m15968,9990l15962,9996,15958,10002,15958,10276,15962,10282,15968,10288,15968,9990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42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634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23465918</w:t>
            </w:r>
          </w:p>
          <w:p>
            <w:pPr>
              <w:spacing w:before="0" w:after="0" w:line="240" w:lineRule="auto"/>
              <w:ind w:left="3143" w:right="122" w:firstLine="-303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149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2920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1455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667,7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-350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-570</w:t>
            </w:r>
          </w:p>
          <w:p>
            <w:pPr>
              <w:spacing w:before="0" w:after="0" w:line="240" w:lineRule="auto"/>
              <w:ind w:left="104" w:right="122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108,2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IGH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23,7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AI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NIA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NGO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64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У-16</w:t>
            </w:r>
          </w:p>
        </w:tc>
      </w:tr>
    </w:tbl>
    <w:p>
      <w:pPr>
        <w:spacing w:before="0" w:after="0" w:line="273" w:lineRule="exact"/>
        <w:ind w:left="488" w:right="-20"/>
        <w:jc w:val="left"/>
        <w:tabs>
          <w:tab w:pos="3500" w:val="left"/>
          <w:tab w:pos="5180" w:val="left"/>
          <w:tab w:pos="9060" w:val="left"/>
          <w:tab w:pos="10380" w:val="left"/>
          <w:tab w:pos="1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уп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188174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667,7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</w:p>
    <w:p>
      <w:pPr>
        <w:jc w:val="left"/>
        <w:spacing w:after="0"/>
        <w:sectPr>
          <w:pgMar w:header="1159" w:footer="0" w:top="1940" w:bottom="280" w:left="500" w:right="520"/>
          <w:headerReference w:type="default" r:id="rId17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67.7pt;mso-position-horizontal-relative:page;mso-position-vertical-relative:page;z-index:-2641" coordorigin="3903,2237" coordsize="12,3354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1666" coordorigin="3904,3362" coordsize="10,1666">
              <v:shape style="position:absolute;left:3904;top:3362;width:10;height:1666" coordorigin="3904,3362" coordsize="10,1666" path="m3908,3362l3908,3362e" filled="f" stroked="t" strokeweight=".1pt" strokecolor="#000000">
                <v:path arrowok="t"/>
              </v:shape>
            </v:group>
            <v:group style="position:absolute;left:3904;top:5028;width:10;height:562" coordorigin="3904,5028" coordsize="10,562">
              <v:shape style="position:absolute;left:3904;top:5028;width:10;height:562" coordorigin="3904,5028" coordsize="10,562" path="m3908,5028l3908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40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139.6pt;mso-position-horizontal-relative:page;mso-position-vertical-relative:page;z-index:-2639" coordorigin="9449,2799" coordsize="12,2792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1666" coordorigin="9450,3362" coordsize="10,1666">
              <v:shape style="position:absolute;left:9450;top:3362;width:10;height:1666" coordorigin="9450,3362" coordsize="10,1666" path="m9454,3362l9454,3362e" filled="f" stroked="t" strokeweight=".1pt" strokecolor="#000000">
                <v:path arrowok="t"/>
              </v:shape>
            </v:group>
            <v:group style="position:absolute;left:9450;top:5028;width:10;height:562" coordorigin="9450,5028" coordsize="10,562">
              <v:shape style="position:absolute;left:9450;top:5028;width:10;height:562" coordorigin="9450,5028" coordsize="10,562" path="m9454,5028l9454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139.6pt;mso-position-horizontal-relative:page;mso-position-vertical-relative:page;z-index:-2638" coordorigin="10769,2799" coordsize="12,2792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1666" coordorigin="10770,3362" coordsize="10,1666">
              <v:shape style="position:absolute;left:10770;top:3362;width:10;height:1666" coordorigin="10770,3362" coordsize="10,1666" path="m10774,3362l10774,3362e" filled="f" stroked="t" strokeweight=".1pt" strokecolor="#000000">
                <v:path arrowok="t"/>
              </v:shape>
            </v:group>
            <v:group style="position:absolute;left:10770;top:5028;width:10;height:562" coordorigin="10770,5028" coordsize="10,562">
              <v:shape style="position:absolute;left:10770;top:5028;width:10;height:562" coordorigin="10770,5028" coordsize="10,562" path="m10774,5028l10774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139.6pt;mso-position-horizontal-relative:page;mso-position-vertical-relative:page;z-index:-2637" coordorigin="11969,2799" coordsize="12,2792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1666" coordorigin="11970,3362" coordsize="10,1666">
              <v:shape style="position:absolute;left:11970;top:3362;width:10;height:1666" coordorigin="11970,3362" coordsize="10,1666" path="m11974,3362l11974,3362e" filled="f" stroked="t" strokeweight=".1pt" strokecolor="#000000">
                <v:path arrowok="t"/>
              </v:shape>
            </v:group>
            <v:group style="position:absolute;left:11970;top:5028;width:10;height:562" coordorigin="11970,5028" coordsize="10,562">
              <v:shape style="position:absolute;left:11970;top:5028;width:10;height:562" coordorigin="11970,5028" coordsize="10,562" path="m11974,5028l11974,5028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68.3pt;mso-position-horizontal-relative:page;mso-position-vertical-relative:page;z-index:-2636" coordorigin="15957,2231" coordsize="12,3366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1678" coordorigin="15958,3356" coordsize="10,1678">
              <v:shape style="position:absolute;left:15958;top:3356;width:10;height:1678" coordorigin="15958,3356" coordsize="10,1678" path="m15968,3356l15968,3356e" filled="f" stroked="t" strokeweight=".1pt" strokecolor="#000000">
                <v:path arrowok="t"/>
              </v:shape>
            </v:group>
            <v:group style="position:absolute;left:15958;top:5022;width:10;height:574" coordorigin="15958,5022" coordsize="10,574">
              <v:shape style="position:absolute;left:15958;top:5022;width:10;height:574" coordorigin="15958,5022" coordsize="10,574" path="m15968,5022l15968,5022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66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2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9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903508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43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2672000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3405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</w:p>
          <w:p>
            <w:pPr>
              <w:spacing w:before="0" w:after="0" w:line="240" w:lineRule="auto"/>
              <w:ind w:left="1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97,7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1480176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40.1pt;mso-position-horizontal-relative:page;mso-position-vertical-relative:page;z-index:-2635" coordorigin="3903,2237" coordsize="12,2802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1114" coordorigin="3904,3362" coordsize="10,1114">
              <v:shape style="position:absolute;left:3904;top:3362;width:10;height:1114" coordorigin="3904,3362" coordsize="10,1114" path="m3908,3362l3908,3362e" filled="f" stroked="t" strokeweight=".1pt" strokecolor="#000000">
                <v:path arrowok="t"/>
              </v:shape>
            </v:group>
            <v:group style="position:absolute;left:3904;top:4476;width:10;height:562" coordorigin="3904,4476" coordsize="10,562">
              <v:shape style="position:absolute;left:3904;top:4476;width:10;height:562" coordorigin="3904,4476" coordsize="10,562" path="m3908,4476l3908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34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112pt;mso-position-horizontal-relative:page;mso-position-vertical-relative:page;z-index:-2633" coordorigin="9449,2799" coordsize="12,2240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1114" coordorigin="9450,3362" coordsize="10,1114">
              <v:shape style="position:absolute;left:9450;top:3362;width:10;height:1114" coordorigin="9450,3362" coordsize="10,1114" path="m9454,3362l9454,3362e" filled="f" stroked="t" strokeweight=".1pt" strokecolor="#000000">
                <v:path arrowok="t"/>
              </v:shape>
            </v:group>
            <v:group style="position:absolute;left:9450;top:4476;width:10;height:562" coordorigin="9450,4476" coordsize="10,562">
              <v:shape style="position:absolute;left:9450;top:4476;width:10;height:562" coordorigin="9450,4476" coordsize="10,562" path="m9454,4476l9454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112pt;mso-position-horizontal-relative:page;mso-position-vertical-relative:page;z-index:-2632" coordorigin="10769,2799" coordsize="12,2240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1114" coordorigin="10770,3362" coordsize="10,1114">
              <v:shape style="position:absolute;left:10770;top:3362;width:10;height:1114" coordorigin="10770,3362" coordsize="10,1114" path="m10774,3362l10774,3362e" filled="f" stroked="t" strokeweight=".1pt" strokecolor="#000000">
                <v:path arrowok="t"/>
              </v:shape>
            </v:group>
            <v:group style="position:absolute;left:10770;top:4476;width:10;height:562" coordorigin="10770,4476" coordsize="10,562">
              <v:shape style="position:absolute;left:10770;top:4476;width:10;height:562" coordorigin="10770,4476" coordsize="10,562" path="m10774,4476l10774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112pt;mso-position-horizontal-relative:page;mso-position-vertical-relative:page;z-index:-2631" coordorigin="11969,2799" coordsize="12,2240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1114" coordorigin="11970,3362" coordsize="10,1114">
              <v:shape style="position:absolute;left:11970;top:3362;width:10;height:1114" coordorigin="11970,3362" coordsize="10,1114" path="m11974,3362l11974,3362e" filled="f" stroked="t" strokeweight=".1pt" strokecolor="#000000">
                <v:path arrowok="t"/>
              </v:shape>
            </v:group>
            <v:group style="position:absolute;left:11970;top:4476;width:10;height:562" coordorigin="11970,4476" coordsize="10,562">
              <v:shape style="position:absolute;left:11970;top:4476;width:10;height:562" coordorigin="11970,4476" coordsize="10,562" path="m11974,4476l11974,447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40.7pt;mso-position-horizontal-relative:page;mso-position-vertical-relative:page;z-index:-2630" coordorigin="15957,2231" coordsize="12,2814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1126" coordorigin="15958,3356" coordsize="10,1126">
              <v:shape style="position:absolute;left:15958;top:3356;width:10;height:1126" coordorigin="15958,3356" coordsize="10,1126" path="m15968,3356l15968,3356e" filled="f" stroked="t" strokeweight=".1pt" strokecolor="#000000">
                <v:path arrowok="t"/>
              </v:shape>
            </v:group>
            <v:group style="position:absolute;left:15958;top:4470;width:10;height:574" coordorigin="15958,4470" coordsize="10,574">
              <v:shape style="position:absolute;left:15958;top:4470;width:10;height:574" coordorigin="15958,4470" coordsize="10,574" path="m15968,4470l15968,4470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ЕТЕР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105947,45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43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287,6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20,7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731607,77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X-</w:t>
            </w:r>
          </w:p>
          <w:p>
            <w:pPr>
              <w:spacing w:before="0" w:after="0" w:line="275" w:lineRule="exact"/>
              <w:ind w:left="6452" w:right="34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350</w:t>
            </w:r>
          </w:p>
        </w:tc>
      </w:tr>
    </w:tbl>
    <w:p>
      <w:pPr>
        <w:jc w:val="center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26.3pt;mso-position-horizontal-relative:page;mso-position-vertical-relative:page;z-index:-2629" coordorigin="3903,2237" coordsize="12,2526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562" coordorigin="3904,3362" coordsize="10,562">
              <v:shape style="position:absolute;left:3904;top:3362;width:10;height:562" coordorigin="3904,3362" coordsize="10,562" path="m3908,3362l3908,3362e" filled="f" stroked="t" strokeweight=".1pt" strokecolor="#000000">
                <v:path arrowok="t"/>
              </v:shape>
            </v:group>
            <v:group style="position:absolute;left:3904;top:3924;width:10;height:838" coordorigin="3904,3924" coordsize="10,838">
              <v:shape style="position:absolute;left:3904;top:3924;width:10;height:838" coordorigin="3904,3924" coordsize="10,838" path="m3908,3924l3908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28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98.2pt;mso-position-horizontal-relative:page;mso-position-vertical-relative:page;z-index:-2627" coordorigin="9449,2799" coordsize="12,1964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562" coordorigin="9450,3362" coordsize="10,562">
              <v:shape style="position:absolute;left:9450;top:3362;width:10;height:562" coordorigin="9450,3362" coordsize="10,562" path="m9454,3362l9454,3362e" filled="f" stroked="t" strokeweight=".1pt" strokecolor="#000000">
                <v:path arrowok="t"/>
              </v:shape>
            </v:group>
            <v:group style="position:absolute;left:9450;top:3924;width:10;height:838" coordorigin="9450,3924" coordsize="10,838">
              <v:shape style="position:absolute;left:9450;top:3924;width:10;height:838" coordorigin="9450,3924" coordsize="10,838" path="m9454,3924l945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98.2pt;mso-position-horizontal-relative:page;mso-position-vertical-relative:page;z-index:-2626" coordorigin="10769,2799" coordsize="12,1964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562" coordorigin="10770,3362" coordsize="10,562">
              <v:shape style="position:absolute;left:10770;top:3362;width:10;height:562" coordorigin="10770,3362" coordsize="10,562" path="m10774,3362l10774,3362e" filled="f" stroked="t" strokeweight=".1pt" strokecolor="#000000">
                <v:path arrowok="t"/>
              </v:shape>
            </v:group>
            <v:group style="position:absolute;left:10770;top:3924;width:10;height:838" coordorigin="10770,3924" coordsize="10,838">
              <v:shape style="position:absolute;left:10770;top:3924;width:10;height:838" coordorigin="10770,3924" coordsize="10,838" path="m10774,3924l1077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98.2pt;mso-position-horizontal-relative:page;mso-position-vertical-relative:page;z-index:-2625" coordorigin="11969,2799" coordsize="12,1964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562" coordorigin="11970,3362" coordsize="10,562">
              <v:shape style="position:absolute;left:11970;top:3362;width:10;height:562" coordorigin="11970,3362" coordsize="10,562" path="m11974,3362l11974,3362e" filled="f" stroked="t" strokeweight=".1pt" strokecolor="#000000">
                <v:path arrowok="t"/>
              </v:shape>
            </v:group>
            <v:group style="position:absolute;left:11970;top:3924;width:10;height:838" coordorigin="11970,3924" coordsize="10,838">
              <v:shape style="position:absolute;left:11970;top:3924;width:10;height:838" coordorigin="11970,3924" coordsize="10,838" path="m11974,3924l1197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26.9pt;mso-position-horizontal-relative:page;mso-position-vertical-relative:page;z-index:-2624" coordorigin="15957,2231" coordsize="12,2538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574" coordorigin="15958,3356" coordsize="10,574">
              <v:shape style="position:absolute;left:15958;top:3356;width:10;height:574" coordorigin="15958,3356" coordsize="10,574" path="m15968,3356l15968,3356e" filled="f" stroked="t" strokeweight=".1pt" strokecolor="#000000">
                <v:path arrowok="t"/>
              </v:shape>
            </v:group>
            <v:group style="position:absolute;left:15958;top:3918;width:10;height:850" coordorigin="15958,3918" coordsize="10,850">
              <v:shape style="position:absolute;left:15958;top:3918;width:10;height:850" coordorigin="15958,3918" coordsize="10,850" path="m15968,3918l15968,3918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УТЕЕВ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4227275,32</w:t>
            </w:r>
          </w:p>
          <w:p>
            <w:pPr>
              <w:spacing w:before="0" w:after="0" w:line="275" w:lineRule="exact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272,6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533398,43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582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272,6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332.8pt;mso-position-horizontal-relative:page;mso-position-vertical-relative:page;z-index:-2623" coordorigin="3903,2237" coordsize="12,6656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5530" coordorigin="3904,3362" coordsize="10,5530">
              <v:shape style="position:absolute;left:3904;top:3362;width:10;height:5530" coordorigin="3904,3362" coordsize="10,5530" path="m3908,3362l3908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22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304.7pt;mso-position-horizontal-relative:page;mso-position-vertical-relative:page;z-index:-2621" coordorigin="9449,2799" coordsize="12,6094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5530" coordorigin="9450,3362" coordsize="10,5530">
              <v:shape style="position:absolute;left:9450;top:3362;width:10;height:5530" coordorigin="9450,3362" coordsize="10,5530" path="m9454,3362l9454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304.7pt;mso-position-horizontal-relative:page;mso-position-vertical-relative:page;z-index:-2620" coordorigin="10769,2799" coordsize="12,6094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5530" coordorigin="10770,3362" coordsize="10,5530">
              <v:shape style="position:absolute;left:10770;top:3362;width:10;height:5530" coordorigin="10770,3362" coordsize="10,5530" path="m10774,3362l10774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304.7pt;mso-position-horizontal-relative:page;mso-position-vertical-relative:page;z-index:-2619" coordorigin="11969,2799" coordsize="12,6094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5530" coordorigin="11970,3362" coordsize="10,5530">
              <v:shape style="position:absolute;left:11970;top:3362;width:10;height:5530" coordorigin="11970,3362" coordsize="10,5530" path="m11974,3362l11974,336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333.4pt;mso-position-horizontal-relative:page;mso-position-vertical-relative:page;z-index:-2618" coordorigin="15957,2231" coordsize="12,6668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5542" coordorigin="15958,3356" coordsize="10,5542">
              <v:shape style="position:absolute;left:15958;top:3356;width:10;height:5542" coordorigin="15958,3356" coordsize="10,5542" path="m15968,3356l15968,3356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530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КА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ЮК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60947093,16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591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2403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  <w:p>
            <w:pPr>
              <w:spacing w:before="0" w:after="0" w:line="240" w:lineRule="auto"/>
              <w:ind w:left="104" w:right="2917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2217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04" w:right="43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43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298,5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4339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6508)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650,8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3892,6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1664,3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190,4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223,2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182,6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227,4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04" w:right="43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1444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</w:tbl>
    <w:p>
      <w:pPr>
        <w:jc w:val="both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26.3pt;mso-position-horizontal-relative:page;mso-position-vertical-relative:page;z-index:-2617" coordorigin="3903,2237" coordsize="12,2526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562" coordorigin="3904,3362" coordsize="10,562">
              <v:shape style="position:absolute;left:3904;top:3362;width:10;height:562" coordorigin="3904,3362" coordsize="10,562" path="m3908,3362l3908,3362e" filled="f" stroked="t" strokeweight=".1pt" strokecolor="#000000">
                <v:path arrowok="t"/>
              </v:shape>
            </v:group>
            <v:group style="position:absolute;left:3904;top:3924;width:10;height:838" coordorigin="3904,3924" coordsize="10,838">
              <v:shape style="position:absolute;left:3904;top:3924;width:10;height:838" coordorigin="3904,3924" coordsize="10,838" path="m3908,3924l3908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16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98.2pt;mso-position-horizontal-relative:page;mso-position-vertical-relative:page;z-index:-2615" coordorigin="9449,2799" coordsize="12,1964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562" coordorigin="9450,3362" coordsize="10,562">
              <v:shape style="position:absolute;left:9450;top:3362;width:10;height:562" coordorigin="9450,3362" coordsize="10,562" path="m9454,3362l9454,3362e" filled="f" stroked="t" strokeweight=".1pt" strokecolor="#000000">
                <v:path arrowok="t"/>
              </v:shape>
            </v:group>
            <v:group style="position:absolute;left:9450;top:3924;width:10;height:838" coordorigin="9450,3924" coordsize="10,838">
              <v:shape style="position:absolute;left:9450;top:3924;width:10;height:838" coordorigin="9450,3924" coordsize="10,838" path="m9454,3924l945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98.2pt;mso-position-horizontal-relative:page;mso-position-vertical-relative:page;z-index:-2614" coordorigin="10769,2799" coordsize="12,1964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562" coordorigin="10770,3362" coordsize="10,562">
              <v:shape style="position:absolute;left:10770;top:3362;width:10;height:562" coordorigin="10770,3362" coordsize="10,562" path="m10774,3362l10774,3362e" filled="f" stroked="t" strokeweight=".1pt" strokecolor="#000000">
                <v:path arrowok="t"/>
              </v:shape>
            </v:group>
            <v:group style="position:absolute;left:10770;top:3924;width:10;height:838" coordorigin="10770,3924" coordsize="10,838">
              <v:shape style="position:absolute;left:10770;top:3924;width:10;height:838" coordorigin="10770,3924" coordsize="10,838" path="m10774,3924l1077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98.2pt;mso-position-horizontal-relative:page;mso-position-vertical-relative:page;z-index:-2613" coordorigin="11969,2799" coordsize="12,1964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562" coordorigin="11970,3362" coordsize="10,562">
              <v:shape style="position:absolute;left:11970;top:3362;width:10;height:562" coordorigin="11970,3362" coordsize="10,562" path="m11974,3362l11974,3362e" filled="f" stroked="t" strokeweight=".1pt" strokecolor="#000000">
                <v:path arrowok="t"/>
              </v:shape>
            </v:group>
            <v:group style="position:absolute;left:11970;top:3924;width:10;height:838" coordorigin="11970,3924" coordsize="10,838">
              <v:shape style="position:absolute;left:11970;top:3924;width:10;height:838" coordorigin="11970,3924" coordsize="10,838" path="m11974,3924l1197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26.9pt;mso-position-horizontal-relative:page;mso-position-vertical-relative:page;z-index:-2612" coordorigin="15957,2231" coordsize="12,2538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574" coordorigin="15958,3356" coordsize="10,574">
              <v:shape style="position:absolute;left:15958;top:3356;width:10;height:574" coordorigin="15958,3356" coordsize="10,574" path="m15968,3356l15968,3356e" filled="f" stroked="t" strokeweight=".1pt" strokecolor="#000000">
                <v:path arrowok="t"/>
              </v:shape>
            </v:group>
            <v:group style="position:absolute;left:15958;top:3918;width:10;height:850" coordorigin="15958,3918" coordsize="10,850">
              <v:shape style="position:absolute;left:15958;top:3918;width:10;height:850" coordorigin="15958,3918" coordsize="10,850" path="m15968,3918l15968,3918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197189</w:t>
            </w:r>
          </w:p>
          <w:p>
            <w:pPr>
              <w:spacing w:before="0" w:after="0" w:line="275" w:lineRule="exact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334095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39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53,3</w:t>
            </w:r>
          </w:p>
          <w:p>
            <w:pPr>
              <w:spacing w:before="0" w:after="0" w:line="275" w:lineRule="exact"/>
              <w:ind w:left="104" w:right="-20"/>
              <w:jc w:val="left"/>
              <w:tabs>
                <w:tab w:pos="39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209.6pt;mso-position-horizontal-relative:page;mso-position-vertical-relative:page;z-index:-2611" coordorigin="3903,2237" coordsize="12,4192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1114" coordorigin="3904,3362" coordsize="10,1114">
              <v:shape style="position:absolute;left:3904;top:3362;width:10;height:1114" coordorigin="3904,3362" coordsize="10,1114" path="m3908,3362l3908,3362e" filled="f" stroked="t" strokeweight=".1pt" strokecolor="#000000">
                <v:path arrowok="t"/>
              </v:shape>
            </v:group>
            <v:group style="position:absolute;left:3904;top:4476;width:10;height:1114" coordorigin="3904,4476" coordsize="10,1114">
              <v:shape style="position:absolute;left:3904;top:4476;width:10;height:1114" coordorigin="3904,4476" coordsize="10,1114" path="m3908,4476l3908,4476e" filled="f" stroked="t" strokeweight=".1pt" strokecolor="#000000">
                <v:path arrowok="t"/>
              </v:shape>
            </v:group>
            <v:group style="position:absolute;left:3904;top:5590;width:10;height:838" coordorigin="3904,5590" coordsize="10,838">
              <v:shape style="position:absolute;left:3904;top:5590;width:10;height:838" coordorigin="3904,5590" coordsize="10,838" path="m3908,5590l3908,5590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10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181.5pt;mso-position-horizontal-relative:page;mso-position-vertical-relative:page;z-index:-2609" coordorigin="9449,2799" coordsize="12,3630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1114" coordorigin="9450,3362" coordsize="10,1114">
              <v:shape style="position:absolute;left:9450;top:3362;width:10;height:1114" coordorigin="9450,3362" coordsize="10,1114" path="m9454,3362l9454,3362e" filled="f" stroked="t" strokeweight=".1pt" strokecolor="#000000">
                <v:path arrowok="t"/>
              </v:shape>
            </v:group>
            <v:group style="position:absolute;left:9450;top:4476;width:10;height:1114" coordorigin="9450,4476" coordsize="10,1114">
              <v:shape style="position:absolute;left:9450;top:4476;width:10;height:1114" coordorigin="9450,4476" coordsize="10,1114" path="m9454,4476l9454,4476e" filled="f" stroked="t" strokeweight=".1pt" strokecolor="#000000">
                <v:path arrowok="t"/>
              </v:shape>
            </v:group>
            <v:group style="position:absolute;left:9450;top:5590;width:10;height:838" coordorigin="9450,5590" coordsize="10,838">
              <v:shape style="position:absolute;left:9450;top:5590;width:10;height:838" coordorigin="9450,5590" coordsize="10,838" path="m9454,5590l9454,5590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181.5pt;mso-position-horizontal-relative:page;mso-position-vertical-relative:page;z-index:-2608" coordorigin="10769,2799" coordsize="12,3630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1114" coordorigin="10770,3362" coordsize="10,1114">
              <v:shape style="position:absolute;left:10770;top:3362;width:10;height:1114" coordorigin="10770,3362" coordsize="10,1114" path="m10774,3362l10774,3362e" filled="f" stroked="t" strokeweight=".1pt" strokecolor="#000000">
                <v:path arrowok="t"/>
              </v:shape>
            </v:group>
            <v:group style="position:absolute;left:10770;top:4476;width:10;height:1114" coordorigin="10770,4476" coordsize="10,1114">
              <v:shape style="position:absolute;left:10770;top:4476;width:10;height:1114" coordorigin="10770,4476" coordsize="10,1114" path="m10774,4476l10774,4476e" filled="f" stroked="t" strokeweight=".1pt" strokecolor="#000000">
                <v:path arrowok="t"/>
              </v:shape>
            </v:group>
            <v:group style="position:absolute;left:10770;top:5590;width:10;height:838" coordorigin="10770,5590" coordsize="10,838">
              <v:shape style="position:absolute;left:10770;top:5590;width:10;height:838" coordorigin="10770,5590" coordsize="10,838" path="m10774,5590l10774,5590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181.5pt;mso-position-horizontal-relative:page;mso-position-vertical-relative:page;z-index:-2607" coordorigin="11969,2799" coordsize="12,3630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1114" coordorigin="11970,3362" coordsize="10,1114">
              <v:shape style="position:absolute;left:11970;top:3362;width:10;height:1114" coordorigin="11970,3362" coordsize="10,1114" path="m11974,3362l11974,3362e" filled="f" stroked="t" strokeweight=".1pt" strokecolor="#000000">
                <v:path arrowok="t"/>
              </v:shape>
            </v:group>
            <v:group style="position:absolute;left:11970;top:4476;width:10;height:1114" coordorigin="11970,4476" coordsize="10,1114">
              <v:shape style="position:absolute;left:11970;top:4476;width:10;height:1114" coordorigin="11970,4476" coordsize="10,1114" path="m11974,4476l11974,4476e" filled="f" stroked="t" strokeweight=".1pt" strokecolor="#000000">
                <v:path arrowok="t"/>
              </v:shape>
            </v:group>
            <v:group style="position:absolute;left:11970;top:5590;width:10;height:838" coordorigin="11970,5590" coordsize="10,838">
              <v:shape style="position:absolute;left:11970;top:5590;width:10;height:838" coordorigin="11970,5590" coordsize="10,838" path="m11974,5590l11974,5590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210.2pt;mso-position-horizontal-relative:page;mso-position-vertical-relative:page;z-index:-2606" coordorigin="15957,2231" coordsize="12,4204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1126" coordorigin="15958,3356" coordsize="10,1126">
              <v:shape style="position:absolute;left:15958;top:3356;width:10;height:1126" coordorigin="15958,3356" coordsize="10,1126" path="m15968,3356l15968,3356e" filled="f" stroked="t" strokeweight=".1pt" strokecolor="#000000">
                <v:path arrowok="t"/>
              </v:shape>
            </v:group>
            <v:group style="position:absolute;left:15958;top:4470;width:10;height:1126" coordorigin="15958,4470" coordsize="10,1126">
              <v:shape style="position:absolute;left:15958;top:4470;width:10;height:1126" coordorigin="15958,4470" coordsize="10,1126" path="m15968,4470l15968,4470e" filled="f" stroked="t" strokeweight=".1pt" strokecolor="#000000">
                <v:path arrowok="t"/>
              </v:shape>
            </v:group>
            <v:group style="position:absolute;left:15958;top:5584;width:10;height:850" coordorigin="15958,5584" coordsize="10,850">
              <v:shape style="position:absolute;left:15958;top:5584;width:10;height:850" coordorigin="15958,5584" coordsize="10,850" path="m15968,5584l15968,5584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ТЕ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2520672,40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6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460</w:t>
            </w:r>
          </w:p>
          <w:p>
            <w:pPr>
              <w:spacing w:before="0" w:after="0" w:line="240" w:lineRule="auto"/>
              <w:ind w:left="104" w:right="545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471,5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6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</w:tr>
      <w:tr>
        <w:trPr>
          <w:trHeight w:val="1114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727470,93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32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166(S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04" w:right="4318"/>
              <w:jc w:val="left"/>
              <w:tabs>
                <w:tab w:pos="3960" w:val="left"/>
                <w:tab w:pos="52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471,5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н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3438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471,5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95.3pt;mso-position-horizontal-relative:page;mso-position-vertical-relative:page;z-index:-2605" coordorigin="3903,2237" coordsize="12,3906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2218" coordorigin="3904,3362" coordsize="10,2218">
              <v:shape style="position:absolute;left:3904;top:3362;width:10;height:2218" coordorigin="3904,3362" coordsize="10,2218" path="m3908,3362l3908,3362e" filled="f" stroked="t" strokeweight=".1pt" strokecolor="#000000">
                <v:path arrowok="t"/>
              </v:shape>
            </v:group>
            <v:group style="position:absolute;left:3904;top:5580;width:10;height:562" coordorigin="3904,5580" coordsize="10,562">
              <v:shape style="position:absolute;left:3904;top:5580;width:10;height:562" coordorigin="3904,5580" coordsize="10,562" path="m3908,5580l3908,5580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604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167.2pt;mso-position-horizontal-relative:page;mso-position-vertical-relative:page;z-index:-2603" coordorigin="9449,2799" coordsize="12,3344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2218" coordorigin="9450,3362" coordsize="10,2218">
              <v:shape style="position:absolute;left:9450;top:3362;width:10;height:2218" coordorigin="9450,3362" coordsize="10,2218" path="m9454,3362l9454,3362e" filled="f" stroked="t" strokeweight=".1pt" strokecolor="#000000">
                <v:path arrowok="t"/>
              </v:shape>
            </v:group>
            <v:group style="position:absolute;left:9450;top:5580;width:10;height:562" coordorigin="9450,5580" coordsize="10,562">
              <v:shape style="position:absolute;left:9450;top:5580;width:10;height:562" coordorigin="9450,5580" coordsize="10,562" path="m9454,5580l9454,5580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167.2pt;mso-position-horizontal-relative:page;mso-position-vertical-relative:page;z-index:-2602" coordorigin="10769,2799" coordsize="12,3344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2218" coordorigin="10770,3362" coordsize="10,2218">
              <v:shape style="position:absolute;left:10770;top:3362;width:10;height:2218" coordorigin="10770,3362" coordsize="10,2218" path="m10774,3362l10774,3362e" filled="f" stroked="t" strokeweight=".1pt" strokecolor="#000000">
                <v:path arrowok="t"/>
              </v:shape>
            </v:group>
            <v:group style="position:absolute;left:10770;top:5580;width:10;height:562" coordorigin="10770,5580" coordsize="10,562">
              <v:shape style="position:absolute;left:10770;top:5580;width:10;height:562" coordorigin="10770,5580" coordsize="10,562" path="m10774,5580l10774,5580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4.849976pt;margin-top:139.949997pt;width:.6pt;height:167.2pt;mso-position-horizontal-relative:page;mso-position-vertical-relative:page;z-index:-2601" coordorigin="11897,2799" coordsize="12,3344">
            <v:group style="position:absolute;left:11898;top:2800;width:10;height:562" coordorigin="11898,2800" coordsize="10,562">
              <v:shape style="position:absolute;left:11898;top:2800;width:10;height:562" coordorigin="11898,2800" coordsize="10,562" path="m11902,2800l11902,2800e" filled="f" stroked="t" strokeweight=".1pt" strokecolor="#000000">
                <v:path arrowok="t"/>
              </v:shape>
            </v:group>
            <v:group style="position:absolute;left:11898;top:3362;width:10;height:2218" coordorigin="11898,3362" coordsize="10,2218">
              <v:shape style="position:absolute;left:11898;top:3362;width:10;height:2218" coordorigin="11898,3362" coordsize="10,2218" path="m11902,3362l11902,3362e" filled="f" stroked="t" strokeweight=".1pt" strokecolor="#000000">
                <v:path arrowok="t"/>
              </v:shape>
            </v:group>
            <v:group style="position:absolute;left:11898;top:5580;width:10;height:562" coordorigin="11898,5580" coordsize="10,562">
              <v:shape style="position:absolute;left:11898;top:5580;width:10;height:562" coordorigin="11898,5580" coordsize="10,562" path="m11902,5580l11902,5580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95.9pt;mso-position-horizontal-relative:page;mso-position-vertical-relative:page;z-index:-2600" coordorigin="15957,2231" coordsize="12,3918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2230" coordorigin="15958,3356" coordsize="10,2230">
              <v:shape style="position:absolute;left:15958;top:3356;width:10;height:2230" coordorigin="15958,3356" coordsize="10,2230" path="m15968,3356l15968,3356e" filled="f" stroked="t" strokeweight=".1pt" strokecolor="#000000">
                <v:path arrowok="t"/>
              </v:shape>
            </v:group>
            <v:group style="position:absolute;left:15958;top:5574;width:10;height:574" coordorigin="15958,5574" coordsize="10,574">
              <v:shape style="position:absolute;left:15958;top:5574;width:10;height:574" coordorigin="15958,5574" coordsize="10,574" path="m15968,5574l15968,5574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40" w:val="left"/>
                <w:tab w:pos="71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218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3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5842599,96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1677"/>
              <w:jc w:val="left"/>
              <w:tabs>
                <w:tab w:pos="3960" w:val="left"/>
                <w:tab w:pos="5280" w:val="left"/>
                <w:tab w:pos="6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2090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202600)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19,1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171717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171717"/>
                <w:spacing w:val="0"/>
                <w:w w:val="100"/>
              </w:rPr>
              <w:t>IGH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171717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171717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171717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171717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171717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171717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8)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62,6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43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877177,37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65,9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195.149994pt;margin-top:111.849998pt;width:.6pt;height:112.5pt;mso-position-horizontal-relative:page;mso-position-vertical-relative:page;z-index:-2599" coordorigin="3903,2237" coordsize="12,2250">
            <v:group style="position:absolute;left:3904;top:2238;width:10;height:1124" coordorigin="3904,2238" coordsize="10,1124">
              <v:shape style="position:absolute;left:3904;top:2238;width:10;height:1124" coordorigin="3904,2238" coordsize="10,1124" path="m3908,2238l3908,2238e" filled="f" stroked="t" strokeweight=".1pt" strokecolor="#000000">
                <v:path arrowok="t"/>
              </v:shape>
            </v:group>
            <v:group style="position:absolute;left:3904;top:3362;width:10;height:562" coordorigin="3904,3362" coordsize="10,562">
              <v:shape style="position:absolute;left:3904;top:3362;width:10;height:562" coordorigin="3904,3362" coordsize="10,562" path="m3908,3362l3908,3362e" filled="f" stroked="t" strokeweight=".1pt" strokecolor="#000000">
                <v:path arrowok="t"/>
              </v:shape>
            </v:group>
            <v:group style="position:absolute;left:3904;top:3924;width:10;height:562" coordorigin="3904,3924" coordsize="10,562">
              <v:shape style="position:absolute;left:3904;top:3924;width:10;height:562" coordorigin="3904,3924" coordsize="10,562" path="m3908,3924l3908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9.200012pt;margin-top:111.900002pt;width:.5pt;height:28.4pt;mso-position-horizontal-relative:page;mso-position-vertical-relative:page;z-index:-2598" coordorigin="5584,2238" coordsize="10,568">
            <v:shape style="position:absolute;left:5584;top:2238;width:10;height:568" coordorigin="5584,2238" coordsize="10,568" path="m5588,2238l5588,223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72.450012pt;margin-top:139.949997pt;width:.6pt;height:84.4pt;mso-position-horizontal-relative:page;mso-position-vertical-relative:page;z-index:-2597" coordorigin="9449,2799" coordsize="12,1688">
            <v:group style="position:absolute;left:9450;top:2800;width:10;height:562" coordorigin="9450,2800" coordsize="10,562">
              <v:shape style="position:absolute;left:9450;top:2800;width:10;height:562" coordorigin="9450,2800" coordsize="10,562" path="m9454,2800l9454,2800e" filled="f" stroked="t" strokeweight=".1pt" strokecolor="#000000">
                <v:path arrowok="t"/>
              </v:shape>
            </v:group>
            <v:group style="position:absolute;left:9450;top:3362;width:10;height:562" coordorigin="9450,3362" coordsize="10,562">
              <v:shape style="position:absolute;left:9450;top:3362;width:10;height:562" coordorigin="9450,3362" coordsize="10,562" path="m9454,3362l9454,3362e" filled="f" stroked="t" strokeweight=".1pt" strokecolor="#000000">
                <v:path arrowok="t"/>
              </v:shape>
            </v:group>
            <v:group style="position:absolute;left:9450;top:3924;width:10;height:562" coordorigin="9450,3924" coordsize="10,562">
              <v:shape style="position:absolute;left:9450;top:3924;width:10;height:562" coordorigin="9450,3924" coordsize="10,562" path="m9454,3924l945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8.450012pt;margin-top:139.949997pt;width:.6pt;height:84.4pt;mso-position-horizontal-relative:page;mso-position-vertical-relative:page;z-index:-2596" coordorigin="10769,2799" coordsize="12,1688">
            <v:group style="position:absolute;left:10770;top:2800;width:10;height:562" coordorigin="10770,2800" coordsize="10,562">
              <v:shape style="position:absolute;left:10770;top:2800;width:10;height:562" coordorigin="10770,2800" coordsize="10,562" path="m10774,2800l10774,2800e" filled="f" stroked="t" strokeweight=".1pt" strokecolor="#000000">
                <v:path arrowok="t"/>
              </v:shape>
            </v:group>
            <v:group style="position:absolute;left:10770;top:3362;width:10;height:562" coordorigin="10770,3362" coordsize="10,562">
              <v:shape style="position:absolute;left:10770;top:3362;width:10;height:562" coordorigin="10770,3362" coordsize="10,562" path="m10774,3362l10774,3362e" filled="f" stroked="t" strokeweight=".1pt" strokecolor="#000000">
                <v:path arrowok="t"/>
              </v:shape>
            </v:group>
            <v:group style="position:absolute;left:10770;top:3924;width:10;height:562" coordorigin="10770,3924" coordsize="10,562">
              <v:shape style="position:absolute;left:10770;top:3924;width:10;height:562" coordorigin="10770,3924" coordsize="10,562" path="m10774,3924l1077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98.450012pt;margin-top:139.949997pt;width:.6pt;height:84.4pt;mso-position-horizontal-relative:page;mso-position-vertical-relative:page;z-index:-2595" coordorigin="11969,2799" coordsize="12,1688">
            <v:group style="position:absolute;left:11970;top:2800;width:10;height:562" coordorigin="11970,2800" coordsize="10,562">
              <v:shape style="position:absolute;left:11970;top:2800;width:10;height:562" coordorigin="11970,2800" coordsize="10,562" path="m11974,2800l11974,2800e" filled="f" stroked="t" strokeweight=".1pt" strokecolor="#000000">
                <v:path arrowok="t"/>
              </v:shape>
            </v:group>
            <v:group style="position:absolute;left:11970;top:3362;width:10;height:562" coordorigin="11970,3362" coordsize="10,562">
              <v:shape style="position:absolute;left:11970;top:3362;width:10;height:562" coordorigin="11970,3362" coordsize="10,562" path="m11974,3362l11974,3362e" filled="f" stroked="t" strokeweight=".1pt" strokecolor="#000000">
                <v:path arrowok="t"/>
              </v:shape>
            </v:group>
            <v:group style="position:absolute;left:11970;top:3924;width:10;height:562" coordorigin="11970,3924" coordsize="10,562">
              <v:shape style="position:absolute;left:11970;top:3924;width:10;height:562" coordorigin="11970,3924" coordsize="10,562" path="m11974,3924l11974,39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97.849976pt;margin-top:111.550003pt;width:.6pt;height:113.1pt;mso-position-horizontal-relative:page;mso-position-vertical-relative:page;z-index:-2594" coordorigin="15957,2231" coordsize="12,2262">
            <v:group style="position:absolute;left:15958;top:2232;width:10;height:574" coordorigin="15958,2232" coordsize="10,574">
              <v:shape style="position:absolute;left:15958;top:2232;width:10;height:574" coordorigin="15958,2232" coordsize="10,574" path="m15968,2232l15968,2232e" filled="f" stroked="t" strokeweight=".1pt" strokecolor="#000000">
                <v:path arrowok="t"/>
              </v:shape>
            </v:group>
            <v:group style="position:absolute;left:15958;top:2794;width:10;height:574" coordorigin="15958,2794" coordsize="10,574">
              <v:shape style="position:absolute;left:15958;top:2794;width:10;height:574" coordorigin="15958,2794" coordsize="10,574" path="m15968,2794l15968,2794e" filled="f" stroked="t" strokeweight=".1pt" strokecolor="#000000">
                <v:path arrowok="t"/>
              </v:shape>
            </v:group>
            <v:group style="position:absolute;left:15958;top:3356;width:10;height:574" coordorigin="15958,3356" coordsize="10,574">
              <v:shape style="position:absolute;left:15958;top:3356;width:10;height:574" coordorigin="15958,3356" coordsize="10,574" path="m15968,3356l15968,3356e" filled="f" stroked="t" strokeweight=".1pt" strokecolor="#000000">
                <v:path arrowok="t"/>
              </v:shape>
            </v:group>
            <v:group style="position:absolute;left:15958;top:3918;width:10;height:574" coordorigin="15958,3918" coordsize="10,574">
              <v:shape style="position:absolute;left:15958;top:3918;width:10;height:574" coordorigin="15958,3918" coordsize="10,574" path="m15968,3918l15968,3918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2.999992" w:type="dxa"/>
      </w:tblPr>
      <w:tblGrid/>
      <w:tr>
        <w:trPr>
          <w:trHeight w:val="562" w:hRule="exact"/>
        </w:trPr>
        <w:tc>
          <w:tcPr>
            <w:tcW w:w="15094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3531" w:right="230" w:firstLine="-3242"/>
              <w:jc w:val="left"/>
              <w:tabs>
                <w:tab w:pos="3180" w:val="left"/>
                <w:tab w:pos="4980" w:val="left"/>
                <w:tab w:pos="75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52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2" w:right="-20"/>
              <w:jc w:val="left"/>
              <w:tabs>
                <w:tab w:pos="4040" w:val="left"/>
                <w:tab w:pos="5380" w:val="left"/>
                <w:tab w:pos="7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888" w:right="-20"/>
              <w:jc w:val="left"/>
              <w:tabs>
                <w:tab w:pos="4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ЕВ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7503006,19</w:t>
            </w:r>
          </w:p>
          <w:p>
            <w:pPr>
              <w:spacing w:before="0" w:after="0" w:line="275" w:lineRule="exact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-20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</w:tr>
      <w:tr>
        <w:trPr>
          <w:trHeight w:val="562" w:hRule="exact"/>
        </w:trPr>
        <w:tc>
          <w:tcPr>
            <w:tcW w:w="4714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3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894,14</w:t>
            </w:r>
          </w:p>
        </w:tc>
        <w:tc>
          <w:tcPr>
            <w:tcW w:w="10380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6490" w:right="582" w:firstLine="-6386"/>
              <w:jc w:val="left"/>
              <w:tabs>
                <w:tab w:pos="3960" w:val="left"/>
                <w:tab w:pos="5280" w:val="left"/>
                <w:tab w:pos="6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87,2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AUR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</w:tbl>
    <w:p>
      <w:pPr>
        <w:jc w:val="left"/>
        <w:spacing w:after="0"/>
        <w:sectPr>
          <w:pgMar w:header="1159" w:footer="0" w:top="1940" w:bottom="280" w:left="500" w:right="520"/>
          <w:pgSz w:w="16840" w:h="11900" w:orient="landscape"/>
        </w:sectPr>
      </w:pPr>
      <w:rPr/>
    </w:p>
    <w:p>
      <w:pPr>
        <w:spacing w:before="72" w:after="0" w:line="240" w:lineRule="auto"/>
        <w:ind w:left="95" w:right="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61.850006pt;margin-top:45.253136pt;width:.6pt;height:457.5pt;mso-position-horizontal-relative:page;mso-position-vertical-relative:paragraph;z-index:-2593" coordorigin="3237,905" coordsize="12,9150">
            <v:group style="position:absolute;left:3238;top:906;width:10;height:1124" coordorigin="3238,906" coordsize="10,1124">
              <v:shape style="position:absolute;left:3238;top:906;width:10;height:1124" coordorigin="3238,906" coordsize="10,1124" path="m3242,906l3242,906e" filled="f" stroked="t" strokeweight=".1pt" strokecolor="#000000">
                <v:path arrowok="t"/>
              </v:shape>
            </v:group>
            <v:group style="position:absolute;left:3238;top:2030;width:10;height:1666" coordorigin="3238,2030" coordsize="10,1666">
              <v:shape style="position:absolute;left:3238;top:2030;width:10;height:1666" coordorigin="3238,2030" coordsize="10,1666" path="m3242,2030l3242,2030e" filled="f" stroked="t" strokeweight=".1pt" strokecolor="#000000">
                <v:path arrowok="t"/>
              </v:shape>
            </v:group>
            <v:group style="position:absolute;left:3238;top:3696;width:10;height:6358" coordorigin="3238,3696" coordsize="10,6358">
              <v:shape style="position:absolute;left:3238;top:3696;width:10;height:6358" coordorigin="3238,3696" coordsize="10,6358" path="m3242,3696l3242,369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2.600006pt;margin-top:45.303139pt;width:.5pt;height:28.4pt;mso-position-horizontal-relative:page;mso-position-vertical-relative:paragraph;z-index:-2592" coordorigin="4852,906" coordsize="10,568">
            <v:shape style="position:absolute;left:4852;top:906;width:10;height:568" coordorigin="4852,906" coordsize="10,568" path="m4856,906l4856,906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516.950012pt;margin-top:73.353134pt;width:.6pt;height:429.4pt;mso-position-horizontal-relative:page;mso-position-vertical-relative:paragraph;z-index:-2591" coordorigin="10339,1467" coordsize="12,8588">
            <v:group style="position:absolute;left:10340;top:1468;width:10;height:562" coordorigin="10340,1468" coordsize="10,562">
              <v:shape style="position:absolute;left:10340;top:1468;width:10;height:562" coordorigin="10340,1468" coordsize="10,562" path="m10344,1468l10344,1468e" filled="f" stroked="t" strokeweight=".1pt" strokecolor="#000000">
                <v:path arrowok="t"/>
              </v:shape>
            </v:group>
            <v:group style="position:absolute;left:10340;top:2030;width:10;height:1666" coordorigin="10340,2030" coordsize="10,1666">
              <v:shape style="position:absolute;left:10340;top:2030;width:10;height:1666" coordorigin="10340,2030" coordsize="10,1666" path="m10344,2030l10344,2030e" filled="f" stroked="t" strokeweight=".1pt" strokecolor="#000000">
                <v:path arrowok="t"/>
              </v:shape>
            </v:group>
            <v:group style="position:absolute;left:10340;top:3696;width:10;height:6358" coordorigin="10340,3696" coordsize="10,6358">
              <v:shape style="position:absolute;left:10340;top:3696;width:10;height:6358" coordorigin="10340,3696" coordsize="10,6358" path="m10344,3696l10344,369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82.950012pt;margin-top:73.353134pt;width:.6pt;height:429.4pt;mso-position-horizontal-relative:page;mso-position-vertical-relative:paragraph;z-index:-2590" coordorigin="11659,1467" coordsize="12,8588">
            <v:group style="position:absolute;left:11660;top:1468;width:10;height:562" coordorigin="11660,1468" coordsize="10,562">
              <v:shape style="position:absolute;left:11660;top:1468;width:10;height:562" coordorigin="11660,1468" coordsize="10,562" path="m11664,1468l11664,1468e" filled="f" stroked="t" strokeweight=".1pt" strokecolor="#000000">
                <v:path arrowok="t"/>
              </v:shape>
            </v:group>
            <v:group style="position:absolute;left:11660;top:2030;width:10;height:1666" coordorigin="11660,2030" coordsize="10,1666">
              <v:shape style="position:absolute;left:11660;top:2030;width:10;height:1666" coordorigin="11660,2030" coordsize="10,1666" path="m11664,2030l11664,2030e" filled="f" stroked="t" strokeweight=".1pt" strokecolor="#000000">
                <v:path arrowok="t"/>
              </v:shape>
            </v:group>
            <v:group style="position:absolute;left:11660;top:3696;width:10;height:6358" coordorigin="11660,3696" coordsize="10,6358">
              <v:shape style="position:absolute;left:11660;top:3696;width:10;height:6358" coordorigin="11660,3696" coordsize="10,6358" path="m11664,3696l11664,369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42.950012pt;margin-top:73.353134pt;width:.6pt;height:429.4pt;mso-position-horizontal-relative:page;mso-position-vertical-relative:paragraph;z-index:-2589" coordorigin="12859,1467" coordsize="12,8588">
            <v:group style="position:absolute;left:12860;top:1468;width:10;height:562" coordorigin="12860,1468" coordsize="10,562">
              <v:shape style="position:absolute;left:12860;top:1468;width:10;height:562" coordorigin="12860,1468" coordsize="10,562" path="m12864,1468l12864,1468e" filled="f" stroked="t" strokeweight=".1pt" strokecolor="#000000">
                <v:path arrowok="t"/>
              </v:shape>
            </v:group>
            <v:group style="position:absolute;left:12860;top:2030;width:10;height:1666" coordorigin="12860,2030" coordsize="10,1666">
              <v:shape style="position:absolute;left:12860;top:2030;width:10;height:1666" coordorigin="12860,2030" coordsize="10,1666" path="m12864,2030l12864,2030e" filled="f" stroked="t" strokeweight=".1pt" strokecolor="#000000">
                <v:path arrowok="t"/>
              </v:shape>
            </v:group>
            <v:group style="position:absolute;left:12860;top:3696;width:10;height:6358" coordorigin="12860,3696" coordsize="10,6358">
              <v:shape style="position:absolute;left:12860;top:3696;width:10;height:6358" coordorigin="12860,3696" coordsize="10,6358" path="m12864,3696l12864,3696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09.950012pt;margin-top:44.953136pt;width:.6pt;height:458.1pt;mso-position-horizontal-relative:page;mso-position-vertical-relative:paragraph;z-index:-2588" coordorigin="16199,899" coordsize="12,9162">
            <v:group style="position:absolute;left:16200;top:900;width:10;height:574" coordorigin="16200,900" coordsize="10,574">
              <v:shape style="position:absolute;left:16200;top:900;width:10;height:574" coordorigin="16200,900" coordsize="10,574" path="m16210,900l16210,900e" filled="f" stroked="t" strokeweight=".1pt" strokecolor="#000000">
                <v:path arrowok="t"/>
              </v:shape>
            </v:group>
            <v:group style="position:absolute;left:16200;top:1462;width:10;height:574" coordorigin="16200,1462" coordsize="10,574">
              <v:shape style="position:absolute;left:16200;top:1462;width:10;height:574" coordorigin="16200,1462" coordsize="10,574" path="m16210,1462l16210,1462e" filled="f" stroked="t" strokeweight=".1pt" strokecolor="#000000">
                <v:path arrowok="t"/>
              </v:shape>
            </v:group>
            <v:group style="position:absolute;left:16200;top:2024;width:10;height:1678" coordorigin="16200,2024" coordsize="10,1678">
              <v:shape style="position:absolute;left:16200;top:2024;width:10;height:1678" coordorigin="16200,2024" coordsize="10,1678" path="m16210,2024l16210,2024e" filled="f" stroked="t" strokeweight=".1pt" strokecolor="#000000">
                <v:path arrowok="t"/>
              </v:shape>
            </v:group>
            <v:group style="position:absolute;left:16200;top:3690;width:10;height:6370" coordorigin="16200,3690" coordsize="10,6370">
              <v:shape style="position:absolute;left:16200;top:3690;width:10;height:6370" coordorigin="16200,3690" coordsize="10,6370" path="m16210,3690l16210,3690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мы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99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мы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1.000004" w:type="dxa"/>
      </w:tblPr>
      <w:tblGrid/>
      <w:tr>
        <w:trPr>
          <w:trHeight w:val="562" w:hRule="exact"/>
        </w:trPr>
        <w:tc>
          <w:tcPr>
            <w:tcW w:w="15578" w:type="dxa"/>
            <w:gridSpan w:val="2"/>
            <w:tcBorders>
              <w:top w:val="single" w:sz=".8" w:space="0" w:color="000000"/>
              <w:bottom w:val="nil" w:sz="6" w:space="0" w:color="auto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859" w:right="718" w:firstLine="-304"/>
              <w:jc w:val="left"/>
              <w:tabs>
                <w:tab w:pos="2720" w:val="left"/>
                <w:tab w:pos="3060" w:val="left"/>
                <w:tab w:pos="4980" w:val="left"/>
                <w:tab w:pos="7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8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562" w:hRule="exact"/>
        </w:trPr>
        <w:tc>
          <w:tcPr>
            <w:tcW w:w="4225" w:type="dxa"/>
            <w:tcBorders>
              <w:top w:val="nil" w:sz="6" w:space="0" w:color="auto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0" w:after="0" w:line="240" w:lineRule="auto"/>
              <w:ind w:right="49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99"/>
              </w:rPr>
              <w:t>б.)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54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262" w:right="-20"/>
              <w:jc w:val="left"/>
              <w:tabs>
                <w:tab w:pos="5660" w:val="left"/>
                <w:tab w:pos="7000" w:val="left"/>
                <w:tab w:pos="8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адь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9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698" w:right="-20"/>
              <w:jc w:val="left"/>
              <w:tabs>
                <w:tab w:pos="58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.м.)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66" w:hRule="exact"/>
        </w:trPr>
        <w:tc>
          <w:tcPr>
            <w:tcW w:w="4225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27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3669327,77</w:t>
            </w:r>
          </w:p>
          <w:p>
            <w:pPr>
              <w:spacing w:before="0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54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2790"/>
              <w:jc w:val="left"/>
              <w:tabs>
                <w:tab w:pos="5580" w:val="left"/>
                <w:tab w:pos="6900" w:val="left"/>
                <w:tab w:pos="81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306,8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16,4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36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358" w:hRule="exact"/>
        </w:trPr>
        <w:tc>
          <w:tcPr>
            <w:tcW w:w="4225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4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27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8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178,23</w:t>
            </w:r>
          </w:p>
        </w:tc>
        <w:tc>
          <w:tcPr>
            <w:tcW w:w="11354" w:type="dxa"/>
            <w:tcBorders>
              <w:top w:val="single" w:sz=".8" w:space="0" w:color="000000"/>
              <w:bottom w:val="single" w:sz=".8" w:space="0" w:color="000000"/>
              <w:left w:val="single" w:sz="4.4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4" w:right="1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XUS</w:t>
            </w:r>
          </w:p>
          <w:p>
            <w:pPr>
              <w:spacing w:before="0" w:after="0" w:line="240" w:lineRule="auto"/>
              <w:ind w:left="104" w:right="240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RX-350</w:t>
            </w:r>
          </w:p>
          <w:p>
            <w:pPr>
              <w:spacing w:before="0" w:after="0" w:line="240" w:lineRule="auto"/>
              <w:ind w:left="104" w:right="275"/>
              <w:jc w:val="left"/>
              <w:tabs>
                <w:tab w:pos="5580" w:val="left"/>
                <w:tab w:pos="6900" w:val="left"/>
                <w:tab w:pos="81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163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2962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</w:t>
            </w:r>
          </w:p>
          <w:p>
            <w:pPr>
              <w:spacing w:before="0" w:after="0" w:line="240" w:lineRule="auto"/>
              <w:ind w:left="104" w:right="367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2186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14070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37532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61913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85,39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161,4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399,3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263,85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1043,80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936,7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29,4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2926,7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2585,9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1437,42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2422,68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45,9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Mar w:header="0" w:footer="0" w:top="780" w:bottom="280" w:left="500" w:right="520"/>
          <w:headerReference w:type="default" r:id="rId18"/>
          <w:pgSz w:w="16840" w:h="11900" w:orient="landscape"/>
        </w:sectPr>
      </w:pPr>
      <w:rPr/>
    </w:p>
    <w:p>
      <w:pPr>
        <w:spacing w:before="68" w:after="0" w:line="240" w:lineRule="auto"/>
        <w:ind w:left="95" w:right="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8.049999pt;margin-top:58.55315pt;width:765.9pt;height:391.85pt;mso-position-horizontal-relative:page;mso-position-vertical-relative:paragraph;z-index:-2587" coordorigin="761,1171" coordsize="15318,7837">
            <v:group style="position:absolute;left:762;top:1172;width:15316;height:2" coordorigin="762,1172" coordsize="15316,2">
              <v:shape style="position:absolute;left:762;top:1172;width:15316;height:2" coordorigin="762,1172" coordsize="15316,0" path="m762,1172l16078,1172e" filled="f" stroked="t" strokeweight=".1pt" strokecolor="#000000">
                <v:path arrowok="t"/>
              </v:shape>
            </v:group>
            <v:group style="position:absolute;left:772;top:2296;width:15296;height:2" coordorigin="772,2296" coordsize="15296,2">
              <v:shape style="position:absolute;left:772;top:2296;width:15296;height:2" coordorigin="772,2296" coordsize="15296,0" path="m772,2296l16068,2296e" filled="f" stroked="t" strokeweight=".1pt" strokecolor="#000000">
                <v:path arrowok="t"/>
              </v:shape>
            </v:group>
            <v:group style="position:absolute;left:772;top:8990;width:4474;height:2" coordorigin="772,8990" coordsize="4474,2">
              <v:shape style="position:absolute;left:772;top:8990;width:4474;height:2" coordorigin="772,8990" coordsize="4474,0" path="m772,8990l5246,8990e" filled="f" stroked="t" strokeweight=".1pt" strokecolor="#000000">
                <v:path arrowok="t"/>
              </v:shape>
            </v:group>
            <v:group style="position:absolute;left:762;top:1172;width:2;height:7830" coordorigin="762,1172" coordsize="2,7830">
              <v:shape style="position:absolute;left:762;top:1172;width:2;height:7830" coordorigin="762,1172" coordsize="0,7830" path="m762,1172l762,9002e" filled="f" stroked="t" strokeweight=".1pt" strokecolor="#000000">
                <v:path arrowok="t"/>
              </v:shape>
            </v:group>
            <v:group style="position:absolute;left:3566;top:1178;width:10;height:1124" coordorigin="3566,1178" coordsize="10,1124">
              <v:shape style="position:absolute;left:3566;top:1178;width:10;height:1124" coordorigin="3566,1178" coordsize="10,1124" path="m3570,1178l3570,1178e" filled="f" stroked="t" strokeweight=".1pt" strokecolor="#000000">
                <v:path arrowok="t"/>
              </v:shape>
            </v:group>
            <v:group style="position:absolute;left:3566;top:2302;width:10;height:6694" coordorigin="3566,2302" coordsize="10,6694">
              <v:shape style="position:absolute;left:3566;top:2302;width:10;height:6694" coordorigin="3566,2302" coordsize="10,6694" path="m3570,2302l3570,2302e" filled="f" stroked="t" strokeweight=".1pt" strokecolor="#000000">
                <v:path arrowok="t"/>
              </v:shape>
            </v:group>
            <v:group style="position:absolute;left:5256;top:1734;width:10812;height:2" coordorigin="5256,1734" coordsize="10812,2">
              <v:shape style="position:absolute;left:5256;top:1734;width:10812;height:2" coordorigin="5256,1734" coordsize="10812,0" path="m5256,1734l16068,1734e" filled="f" stroked="t" strokeweight=".1pt" strokecolor="#000000">
                <v:path arrowok="t"/>
              </v:shape>
            </v:group>
            <v:group style="position:absolute;left:5246;top:1178;width:10;height:568" coordorigin="5246,1178" coordsize="10,568">
              <v:shape style="position:absolute;left:5246;top:1178;width:10;height:568" coordorigin="5246,1178" coordsize="10,568" path="m5250,1178l5250,1178e" filled="f" stroked="t" strokeweight=".1pt" strokecolor="#000000">
                <v:path arrowok="t"/>
              </v:shape>
            </v:group>
            <v:group style="position:absolute;left:5246;top:1734;width:2;height:562" coordorigin="5246,1734" coordsize="2,562">
              <v:shape style="position:absolute;left:5246;top:1734;width:2;height:562" coordorigin="5246,1734" coordsize="0,562" path="m5246,1734l5246,2296e" filled="f" stroked="t" strokeweight=".1pt" strokecolor="#000000">
                <v:path arrowok="t"/>
              </v:shape>
            </v:group>
            <v:group style="position:absolute;left:5246;top:2302;width:10;height:280" coordorigin="5246,2302" coordsize="10,280">
              <v:shape style="position:absolute;left:5246;top:2302;width:10;height:280" coordorigin="5246,2302" coordsize="10,280" path="m5250,2302l5246,2308,5246,2582,5256,2582,5256,2308,5250,2302e" filled="t" fillcolor="#000000" stroked="f">
                <v:path arrowok="t"/>
                <v:fill/>
              </v:shape>
            </v:group>
            <v:group style="position:absolute;left:5251;top:2582;width:2;height:6408" coordorigin="5251,2582" coordsize="2,6408">
              <v:shape style="position:absolute;left:5251;top:2582;width:2;height:6408" coordorigin="5251,2582" coordsize="0,6408" path="m5251,2582l5251,8990e" filled="f" stroked="t" strokeweight=".6pt" strokecolor="#000000">
                <v:path arrowok="t"/>
              </v:shape>
            </v:group>
            <v:group style="position:absolute;left:9918;top:1740;width:10;height:562" coordorigin="9918,1740" coordsize="10,562">
              <v:shape style="position:absolute;left:9918;top:1740;width:10;height:562" coordorigin="9918,1740" coordsize="10,562" path="m9922,1740l9922,1740e" filled="f" stroked="t" strokeweight=".1pt" strokecolor="#000000">
                <v:path arrowok="t"/>
              </v:shape>
            </v:group>
            <v:group style="position:absolute;left:9918;top:2302;width:10;height:280" coordorigin="9918,2302" coordsize="10,280">
              <v:shape style="position:absolute;left:9918;top:2302;width:10;height:280" coordorigin="9918,2302" coordsize="10,280" path="m9922,2302l9918,2308,9918,2582,9928,2582,9928,2308,9922,2302e" filled="t" fillcolor="#000000" stroked="f">
                <v:path arrowok="t"/>
                <v:fill/>
              </v:shape>
            </v:group>
            <v:group style="position:absolute;left:9923;top:2582;width:2;height:6408" coordorigin="9923,2582" coordsize="2,6408">
              <v:shape style="position:absolute;left:9923;top:2582;width:2;height:6408" coordorigin="9923,2582" coordsize="0,6408" path="m9923,2582l9923,8990e" filled="f" stroked="t" strokeweight=".6pt" strokecolor="#000000">
                <v:path arrowok="t"/>
              </v:shape>
            </v:group>
            <v:group style="position:absolute;left:11358;top:1740;width:10;height:562" coordorigin="11358,1740" coordsize="10,562">
              <v:shape style="position:absolute;left:11358;top:1740;width:10;height:562" coordorigin="11358,1740" coordsize="10,562" path="m11362,1740l11362,1740e" filled="f" stroked="t" strokeweight=".1pt" strokecolor="#000000">
                <v:path arrowok="t"/>
              </v:shape>
            </v:group>
            <v:group style="position:absolute;left:11358;top:2302;width:10;height:280" coordorigin="11358,2302" coordsize="10,280">
              <v:shape style="position:absolute;left:11358;top:2302;width:10;height:280" coordorigin="11358,2302" coordsize="10,280" path="m11362,2302l11358,2308,11358,2582,11368,2582,11368,2308,11362,2302e" filled="t" fillcolor="#000000" stroked="f">
                <v:path arrowok="t"/>
                <v:fill/>
              </v:shape>
            </v:group>
            <v:group style="position:absolute;left:11368;top:8990;width:4700;height:2" coordorigin="11368,8990" coordsize="4700,2">
              <v:shape style="position:absolute;left:11368;top:8990;width:4700;height:2" coordorigin="11368,8990" coordsize="4700,0" path="m11368,8990l16068,8990e" filled="f" stroked="t" strokeweight=".1pt" strokecolor="#000000">
                <v:path arrowok="t"/>
              </v:shape>
            </v:group>
            <v:group style="position:absolute;left:11363;top:2582;width:2;height:6420" coordorigin="11363,2582" coordsize="2,6420">
              <v:shape style="position:absolute;left:11363;top:2582;width:2;height:6420" coordorigin="11363,2582" coordsize="0,6420" path="m11363,2582l11363,9002e" filled="f" stroked="t" strokeweight=".6pt" strokecolor="#000000">
                <v:path arrowok="t"/>
              </v:shape>
            </v:group>
            <v:group style="position:absolute;left:12438;top:1740;width:10;height:562" coordorigin="12438,1740" coordsize="10,562">
              <v:shape style="position:absolute;left:12438;top:1740;width:10;height:562" coordorigin="12438,1740" coordsize="10,562" path="m12442,1740l12442,1740e" filled="f" stroked="t" strokeweight=".1pt" strokecolor="#000000">
                <v:path arrowok="t"/>
              </v:shape>
            </v:group>
            <v:group style="position:absolute;left:12438;top:2302;width:10;height:6694" coordorigin="12438,2302" coordsize="10,6694">
              <v:shape style="position:absolute;left:12438;top:2302;width:10;height:6694" coordorigin="12438,2302" coordsize="10,6694" path="m12442,2302l12442,2302e" filled="f" stroked="t" strokeweight=".1pt" strokecolor="#000000">
                <v:path arrowok="t"/>
              </v:shape>
            </v:group>
            <v:group style="position:absolute;left:16068;top:1172;width:10;height:574" coordorigin="16068,1172" coordsize="10,574">
              <v:shape style="position:absolute;left:16068;top:1172;width:10;height:574" coordorigin="16068,1172" coordsize="10,574" path="m16078,1172l16078,1172e" filled="f" stroked="t" strokeweight=".1pt" strokecolor="#000000">
                <v:path arrowok="t"/>
              </v:shape>
            </v:group>
            <v:group style="position:absolute;left:16068;top:1734;width:10;height:574" coordorigin="16068,1734" coordsize="10,574">
              <v:shape style="position:absolute;left:16068;top:1734;width:10;height:574" coordorigin="16068,1734" coordsize="10,574" path="m16078,1734l16078,1734e" filled="f" stroked="t" strokeweight=".1pt" strokecolor="#000000">
                <v:path arrowok="t"/>
              </v:shape>
            </v:group>
            <v:group style="position:absolute;left:16068;top:2296;width:10;height:6706" coordorigin="16068,2296" coordsize="10,6706">
              <v:shape style="position:absolute;left:16068;top:2296;width:10;height:6706" coordorigin="16068,2296" coordsize="10,6706" path="m16078,2296l16078,2296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мы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ера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99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мы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0" w:top="1060" w:bottom="280" w:left="500" w:right="520"/>
          <w:headerReference w:type="default" r:id="rId19"/>
          <w:pgSz w:w="16840" w:h="11900" w:orient="landscape"/>
        </w:sectPr>
      </w:pPr>
      <w:rPr/>
    </w:p>
    <w:p>
      <w:pPr>
        <w:spacing w:before="29" w:after="0" w:line="240" w:lineRule="auto"/>
        <w:ind w:left="3568" w:right="-61" w:firstLine="-3130"/>
        <w:jc w:val="left"/>
        <w:tabs>
          <w:tab w:pos="32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9" w:after="0" w:line="240" w:lineRule="auto"/>
        <w:ind w:left="2564" w:right="696" w:firstLine="-25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ъе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адл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</w:p>
    <w:p>
      <w:pPr>
        <w:jc w:val="left"/>
        <w:spacing w:after="0"/>
        <w:sectPr>
          <w:type w:val="continuous"/>
          <w:pgSz w:w="16840" w:h="11900" w:orient="landscape"/>
          <w:pgMar w:top="780" w:bottom="280" w:left="500" w:right="520"/>
          <w:cols w:num="2" w:equalWidth="0">
            <w:col w:w="4604" w:space="654"/>
            <w:col w:w="10562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6" w:right="-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</w:p>
    <w:p>
      <w:pPr>
        <w:spacing w:before="0" w:after="0" w:line="240" w:lineRule="auto"/>
        <w:ind w:left="37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оров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44" w:right="-7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794548,70</w:t>
      </w:r>
    </w:p>
    <w:p>
      <w:pPr>
        <w:spacing w:before="10" w:after="0" w:line="240" w:lineRule="auto"/>
        <w:ind w:left="709" w:right="6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ъе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дв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9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</w:p>
    <w:p>
      <w:pPr>
        <w:spacing w:before="0" w:after="0" w:line="240" w:lineRule="auto"/>
        <w:ind w:left="1148" w:right="10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99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1" w:lineRule="auto"/>
        <w:ind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6230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лло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173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0" w:after="0" w:line="240" w:lineRule="auto"/>
        <w:ind w:left="103" w:right="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ло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адь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42" w:right="20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.м.)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-38" w:right="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-38" w:right="7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088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-38" w:right="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8" w:right="-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576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281000</w:t>
      </w:r>
    </w:p>
    <w:p>
      <w:pPr>
        <w:spacing w:before="10" w:after="0" w:line="240" w:lineRule="auto"/>
        <w:ind w:left="38" w:right="80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</w:p>
    <w:p>
      <w:pPr>
        <w:spacing w:before="0" w:after="0" w:line="240" w:lineRule="auto"/>
        <w:ind w:right="40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40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40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960" w:lineRule="auto"/>
        <w:ind w:right="40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type w:val="continuous"/>
          <w:pgSz w:w="16840" w:h="11900" w:orient="landscape"/>
          <w:pgMar w:top="780" w:bottom="280" w:left="500" w:right="520"/>
          <w:cols w:num="5" w:equalWidth="0">
            <w:col w:w="2457" w:space="723"/>
            <w:col w:w="1021" w:space="659"/>
            <w:col w:w="4386" w:space="286"/>
            <w:col w:w="1201" w:space="239"/>
            <w:col w:w="4848"/>
          </w:cols>
        </w:sectPr>
      </w:pPr>
      <w:rPr/>
    </w:p>
    <w:p>
      <w:pPr>
        <w:spacing w:before="62" w:after="0" w:line="242" w:lineRule="auto"/>
        <w:ind w:left="2940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8.049999pt;margin-top:42.049999pt;width:224.8pt;height:461.6pt;mso-position-horizontal-relative:page;mso-position-vertical-relative:page;z-index:-2586" coordorigin="761,841" coordsize="4496,9232">
            <v:group style="position:absolute;left:762;top:852;width:4494;height:2" coordorigin="762,852" coordsize="4494,2">
              <v:shape style="position:absolute;left:762;top:852;width:4494;height:2" coordorigin="762,852" coordsize="4494,0" path="m762,852l5256,852e" filled="f" stroked="t" strokeweight=".1pt" strokecolor="#000000">
                <v:path arrowok="t"/>
              </v:shape>
            </v:group>
            <v:group style="position:absolute;left:772;top:10060;width:4474;height:2" coordorigin="772,10060" coordsize="4474,2">
              <v:shape style="position:absolute;left:772;top:10060;width:4474;height:2" coordorigin="772,10060" coordsize="4474,0" path="m772,10060l5246,10060e" filled="f" stroked="t" strokeweight=".1pt" strokecolor="#000000">
                <v:path arrowok="t"/>
              </v:shape>
            </v:group>
            <v:group style="position:absolute;left:762;top:852;width:2;height:9220" coordorigin="762,852" coordsize="2,9220">
              <v:shape style="position:absolute;left:762;top:852;width:2;height:9220" coordorigin="762,852" coordsize="0,9220" path="m762,852l762,10072e" filled="f" stroked="t" strokeweight=".1pt" strokecolor="#000000">
                <v:path arrowok="t"/>
              </v:shape>
            </v:group>
            <v:group style="position:absolute;left:3566;top:858;width:10;height:9208" coordorigin="3566,858" coordsize="10,9208">
              <v:shape style="position:absolute;left:3566;top:858;width:10;height:9208" coordorigin="3566,858" coordsize="10,9208" path="m3570,858l3570,858e" filled="f" stroked="t" strokeweight=".1pt" strokecolor="#000000">
                <v:path arrowok="t"/>
              </v:shape>
            </v:group>
            <v:group style="position:absolute;left:5251;top:847;width:2;height:9213" coordorigin="5251,847" coordsize="2,9213">
              <v:shape style="position:absolute;left:5251;top:847;width:2;height:9213" coordorigin="5251,847" coordsize="0,9213" path="m5251,847l5251,10060e" filled="f" stroked="t" strokeweight="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7.849976pt;margin-top:42.299999pt;width:236.1pt;height:461.6pt;mso-position-horizontal-relative:page;mso-position-vertical-relative:page;z-index:-2585" coordorigin="11357,846" coordsize="4722,9232">
            <v:group style="position:absolute;left:11358;top:852;width:4720;height:2" coordorigin="11358,852" coordsize="4720,2">
              <v:shape style="position:absolute;left:11358;top:852;width:4720;height:2" coordorigin="11358,852" coordsize="4720,0" path="m11358,852l16078,852e" filled="f" stroked="t" strokeweight=".1pt" strokecolor="#000000">
                <v:path arrowok="t"/>
              </v:shape>
            </v:group>
            <v:group style="position:absolute;left:11368;top:10060;width:4700;height:2" coordorigin="11368,10060" coordsize="4700,2">
              <v:shape style="position:absolute;left:11368;top:10060;width:4700;height:2" coordorigin="11368,10060" coordsize="4700,0" path="m11368,10060l16068,10060e" filled="f" stroked="t" strokeweight=".1pt" strokecolor="#000000">
                <v:path arrowok="t"/>
              </v:shape>
            </v:group>
            <v:group style="position:absolute;left:11363;top:852;width:2;height:9220" coordorigin="11363,852" coordsize="2,9220">
              <v:shape style="position:absolute;left:11363;top:852;width:2;height:9220" coordorigin="11363,852" coordsize="0,9220" path="m11363,852l11363,10072e" filled="f" stroked="t" strokeweight=".6pt" strokecolor="#000000">
                <v:path arrowok="t"/>
              </v:shape>
            </v:group>
            <v:group style="position:absolute;left:12438;top:858;width:10;height:9208" coordorigin="12438,858" coordsize="10,9208">
              <v:shape style="position:absolute;left:12438;top:858;width:10;height:9208" coordorigin="12438,858" coordsize="10,9208" path="m12442,858l12442,858e" filled="f" stroked="t" strokeweight=".1pt" strokecolor="#000000">
                <v:path arrowok="t"/>
              </v:shape>
            </v:group>
            <v:group style="position:absolute;left:16068;top:852;width:10;height:9220" coordorigin="16068,852" coordsize="10,9220">
              <v:shape style="position:absolute;left:16068;top:852;width:10;height:9220" coordorigin="16068,852" coordsize="10,9220" path="m16078,852l16078,852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96.149994pt;margin-top:2.603137pt;width:.1pt;height:460.4pt;mso-position-horizontal-relative:page;mso-position-vertical-relative:paragraph;z-index:-2584" coordorigin="9923,52" coordsize="2,9208">
            <v:shape style="position:absolute;left:9923;top:52;width:2;height:9208" coordorigin="9923,52" coordsize="0,9208" path="m9923,52l9923,9260e" filled="f" stroked="t" strokeweight=".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94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емли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</w:p>
    <w:p>
      <w:pPr>
        <w:spacing w:before="62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998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059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</w:p>
    <w:p>
      <w:pPr>
        <w:spacing w:before="62" w:after="0" w:line="240" w:lineRule="auto"/>
        <w:ind w:right="218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720" w:lineRule="auto"/>
        <w:ind w:right="21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21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18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720" w:lineRule="auto"/>
        <w:ind w:right="21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0" w:footer="0" w:top="800" w:bottom="280" w:left="2420" w:right="2420"/>
          <w:headerReference w:type="default" r:id="rId20"/>
          <w:pgSz w:w="16840" w:h="11900" w:orient="landscape"/>
          <w:cols w:num="3" w:equalWidth="0">
            <w:col w:w="7326" w:space="286"/>
            <w:col w:w="961" w:space="479"/>
            <w:col w:w="2948"/>
          </w:cols>
        </w:sectPr>
      </w:pPr>
      <w:rPr/>
    </w:p>
    <w:p>
      <w:pPr>
        <w:spacing w:before="1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178.25pt;margin-top:42.849998pt;width:.6pt;height:335.3pt;mso-position-horizontal-relative:page;mso-position-vertical-relative:page;z-index:-2583" coordorigin="3565,857" coordsize="12,6706">
            <v:group style="position:absolute;left:3566;top:858;width:10;height:1666" coordorigin="3566,858" coordsize="10,1666">
              <v:shape style="position:absolute;left:3566;top:858;width:10;height:1666" coordorigin="3566,858" coordsize="10,1666" path="m3570,858l3570,858e" filled="f" stroked="t" strokeweight=".1pt" strokecolor="#000000">
                <v:path arrowok="t"/>
              </v:shape>
            </v:group>
            <v:group style="position:absolute;left:3566;top:2524;width:10;height:5038" coordorigin="3566,2524" coordsize="10,5038">
              <v:shape style="position:absolute;left:3566;top:2524;width:10;height:5038" coordorigin="3566,2524" coordsize="10,5038" path="m3570,2524l3570,25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2.299988pt;margin-top:42.900002pt;width:.5pt;height:83.3pt;mso-position-horizontal-relative:page;mso-position-vertical-relative:page;z-index:-2582" coordorigin="5246,858" coordsize="10,1666">
            <v:shape style="position:absolute;left:5246;top:858;width:10;height:1666" coordorigin="5246,858" coordsize="10,1666" path="m5250,858l5250,85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495.899994pt;margin-top:42.900002pt;width:.5pt;height:83.3pt;mso-position-horizontal-relative:page;mso-position-vertical-relative:page;z-index:-2581" coordorigin="9918,858" coordsize="10,1666">
            <v:shape style="position:absolute;left:9918;top:858;width:10;height:1666" coordorigin="9918,858" coordsize="10,1666" path="m9922,858l9922,85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567.900024pt;margin-top:42.900002pt;width:.5pt;height:83.3pt;mso-position-horizontal-relative:page;mso-position-vertical-relative:page;z-index:-2580" coordorigin="11358,858" coordsize="10,1666">
            <v:shape style="position:absolute;left:11358;top:858;width:10;height:1666" coordorigin="11358,858" coordsize="10,1666" path="m11362,858l11362,858e" filled="f" stroked="t" strokeweight=".1pt" strokecolor="#000000">
              <v:path arrowok="t"/>
            </v:shape>
          </v:group>
          <w10:wrap type="none"/>
        </w:pict>
      </w:r>
      <w:r>
        <w:rPr/>
        <w:pict>
          <v:group style="position:absolute;margin-left:621.849976pt;margin-top:42.849998pt;width:.6pt;height:335.3pt;mso-position-horizontal-relative:page;mso-position-vertical-relative:page;z-index:-2579" coordorigin="12437,857" coordsize="12,6706">
            <v:group style="position:absolute;left:12438;top:858;width:10;height:1666" coordorigin="12438,858" coordsize="10,1666">
              <v:shape style="position:absolute;left:12438;top:858;width:10;height:1666" coordorigin="12438,858" coordsize="10,1666" path="m12442,858l12442,858e" filled="f" stroked="t" strokeweight=".1pt" strokecolor="#000000">
                <v:path arrowok="t"/>
              </v:shape>
            </v:group>
            <v:group style="position:absolute;left:12438;top:2524;width:10;height:5038" coordorigin="12438,2524" coordsize="10,5038">
              <v:shape style="position:absolute;left:12438;top:2524;width:10;height:5038" coordorigin="12438,2524" coordsize="10,5038" path="m12442,2524l12442,2524e" filled="f" stroked="t" strokeweight="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03.349976pt;margin-top:42.549999pt;width:.6pt;height:335.9pt;mso-position-horizontal-relative:page;mso-position-vertical-relative:page;z-index:-2578" coordorigin="16067,851" coordsize="12,6718">
            <v:group style="position:absolute;left:16068;top:852;width:10;height:1678" coordorigin="16068,852" coordsize="10,1678">
              <v:shape style="position:absolute;left:16068;top:852;width:10;height:1678" coordorigin="16068,852" coordsize="10,1678" path="m16078,852l16078,852e" filled="f" stroked="t" strokeweight=".1pt" strokecolor="#000000">
                <v:path arrowok="t"/>
              </v:shape>
            </v:group>
            <v:group style="position:absolute;left:16068;top:2518;width:10;height:5050" coordorigin="16068,2518" coordsize="10,5050">
              <v:shape style="position:absolute;left:16068;top:2518;width:10;height:5050" coordorigin="16068,2518" coordsize="10,5050" path="m16078,2518l16078,2518e" filled="f" stroked="t" strokeweight=".1pt" strokecolor="#000000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00004" w:type="dxa"/>
      </w:tblPr>
      <w:tblGrid/>
      <w:tr>
        <w:trPr>
          <w:trHeight w:val="1666" w:hRule="exact"/>
        </w:trPr>
        <w:tc>
          <w:tcPr>
            <w:tcW w:w="15316" w:type="dxa"/>
            <w:gridSpan w:val="4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4597" w:right="384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597" w:right="621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597" w:right="384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                 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129,8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14520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145,2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5038" w:hRule="exact"/>
        </w:trPr>
        <w:tc>
          <w:tcPr>
            <w:tcW w:w="4489" w:type="dxa"/>
            <w:tcBorders>
              <w:top w:val="single" w:sz=".8" w:space="0" w:color="000000"/>
              <w:bottom w:val="single" w:sz=".8" w:space="0" w:color="000000"/>
              <w:left w:val="single" w:sz=".8" w:space="0" w:color="000000"/>
              <w:right w:val="single" w:sz="4.8" w:space="0" w:color="000000"/>
            </w:tcBorders>
          </w:tcPr>
          <w:p>
            <w:pPr>
              <w:spacing w:before="9" w:after="0" w:line="240" w:lineRule="auto"/>
              <w:ind w:left="113" w:right="-20"/>
              <w:jc w:val="left"/>
              <w:tabs>
                <w:tab w:pos="29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565930,44</w:t>
            </w:r>
          </w:p>
        </w:tc>
        <w:tc>
          <w:tcPr>
            <w:tcW w:w="4672" w:type="dxa"/>
            <w:tcBorders>
              <w:top w:val="single" w:sz=".8" w:space="0" w:color="000000"/>
              <w:bottom w:val="single" w:sz=".8" w:space="0" w:color="000000"/>
              <w:left w:val="single" w:sz="4.8" w:space="0" w:color="000000"/>
              <w:right w:val="single" w:sz="4.8" w:space="0" w:color="000000"/>
            </w:tcBorders>
          </w:tcPr>
          <w:p>
            <w:pPr>
              <w:spacing w:before="9" w:after="0" w:line="240" w:lineRule="auto"/>
              <w:ind w:left="103" w:right="3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03" w:right="5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0" w:after="0" w:line="240" w:lineRule="auto"/>
              <w:ind w:left="103" w:right="5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емли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4" w:lineRule="auto"/>
              <w:ind w:left="103" w:right="118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0" w:after="0" w:line="248" w:lineRule="auto"/>
              <w:ind w:left="103" w:right="18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6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2904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14520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75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40" w:type="dxa"/>
            <w:tcBorders>
              <w:top w:val="single" w:sz=".8" w:space="0" w:color="000000"/>
              <w:bottom w:val="single" w:sz=".8" w:space="0" w:color="000000"/>
              <w:left w:val="single" w:sz="4.8" w:space="0" w:color="000000"/>
              <w:right w:val="single" w:sz="4.8" w:space="0" w:color="000000"/>
            </w:tcBorders>
          </w:tcPr>
          <w:p>
            <w:pPr>
              <w:spacing w:before="9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549</w:t>
            </w:r>
          </w:p>
          <w:p>
            <w:pPr>
              <w:spacing w:before="2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781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2000</w:t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1334</w:t>
            </w:r>
          </w:p>
          <w:p>
            <w:pPr>
              <w:spacing w:before="1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343,3</w:t>
            </w:r>
          </w:p>
          <w:p>
            <w:pPr>
              <w:spacing w:before="1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63,9</w:t>
            </w:r>
          </w:p>
          <w:p>
            <w:pPr>
              <w:spacing w:before="1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129,8</w:t>
            </w:r>
          </w:p>
          <w:p>
            <w:pPr>
              <w:spacing w:before="1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23,6</w:t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145,2</w:t>
            </w:r>
          </w:p>
        </w:tc>
        <w:tc>
          <w:tcPr>
            <w:tcW w:w="4715" w:type="dxa"/>
            <w:tcBorders>
              <w:top w:val="single" w:sz=".8" w:space="0" w:color="000000"/>
              <w:bottom w:val="single" w:sz=".8" w:space="0" w:color="000000"/>
              <w:left w:val="single" w:sz="4.8" w:space="0" w:color="000000"/>
              <w:right w:val="nil" w:sz="6" w:space="0" w:color="auto"/>
            </w:tcBorders>
          </w:tcPr>
          <w:p>
            <w:pPr>
              <w:spacing w:before="9" w:after="0" w:line="240" w:lineRule="auto"/>
              <w:ind w:left="103" w:right="23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Q5</w:t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820" w:lineRule="atLeast"/>
              <w:ind w:left="103" w:right="384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3" w:right="384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sectPr>
      <w:pgMar w:header="0" w:footer="0" w:top="760" w:bottom="280" w:left="660" w:right="660"/>
      <w:headerReference w:type="default" r:id="rId21"/>
      <w:pgSz w:w="16840" w:h="1190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799999pt;margin-top:56.943916pt;width:782.096038pt;height:41.6pt;mso-position-horizontal-relative:page;mso-position-vertical-relative:page;z-index:-2779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</w:p>
              <w:p>
                <w:pPr>
                  <w:spacing w:before="0" w:after="0" w:line="240" w:lineRule="auto"/>
                  <w:ind w:left="803" w:right="8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ш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99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99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5112" w:right="5085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799999pt;margin-top:56.943916pt;width:782.096038pt;height:41.6pt;mso-position-horizontal-relative:page;mso-position-vertical-relative:page;z-index:-2772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</w:p>
              <w:p>
                <w:pPr>
                  <w:spacing w:before="0" w:after="0" w:line="240" w:lineRule="auto"/>
                  <w:ind w:left="803" w:right="8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ш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99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99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5112" w:right="5085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5pt;margin-top:56.943916pt;width:782.096038pt;height:14pt;mso-position-horizontal-relative:page;mso-position-vertical-relative:page;z-index:-277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799999pt;margin-top:56.943916pt;width:782.096038pt;height:41.6pt;mso-position-horizontal-relative:page;mso-position-vertical-relative:page;z-index:-2777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</w:p>
              <w:p>
                <w:pPr>
                  <w:spacing w:before="0" w:after="0" w:line="240" w:lineRule="auto"/>
                  <w:ind w:left="803" w:right="8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ш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99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99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5112" w:right="5085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799999pt;margin-top:56.943916pt;width:782.096038pt;height:41.6pt;mso-position-horizontal-relative:page;mso-position-vertical-relative:page;z-index:-2776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</w:p>
              <w:p>
                <w:pPr>
                  <w:spacing w:before="0" w:after="0" w:line="240" w:lineRule="auto"/>
                  <w:ind w:left="803" w:right="8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ш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99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99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5112" w:right="5085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5pt;margin-top:56.943916pt;width:782.096038pt;height:14pt;mso-position-horizontal-relative:page;mso-position-vertical-relative:page;z-index:-277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799999pt;margin-top:56.943916pt;width:782.096038pt;height:41.6pt;mso-position-horizontal-relative:page;mso-position-vertical-relative:page;z-index:-2774" type="#_x0000_t202" filled="f" stroked="f">
          <v:textbox inset="0,0,0,0">
            <w:txbxContent>
              <w:p>
                <w:pPr>
                  <w:spacing w:before="0" w:after="0" w:line="265" w:lineRule="exact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</w:p>
              <w:p>
                <w:pPr>
                  <w:spacing w:before="0" w:after="0" w:line="240" w:lineRule="auto"/>
                  <w:ind w:left="803" w:right="84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ш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99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99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5112" w:right="5085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99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5pt;margin-top:56.943916pt;width:782.096038pt;height:14pt;mso-position-horizontal-relative:page;mso-position-vertical-relative:page;z-index:-277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9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3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лас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yperlink" Target="https://www.google.ru/url?sa=t&amp;amp;rct=j&amp;amp;q&amp;amp;esrc=s&amp;amp;source=web&amp;amp;cd=1&amp;amp;ved=0ahUKEwjegPyX0a_TAhUD_ywKHeE7CLkQFggkMAA&amp;amp;url=http%3A%2F%2Frosan.com%2Fitem%2Fsummit_x_t3_163_800r_etec%2F&amp;amp;usg=AFQjCNECsD2_0jEo7tZuZnfgt3-H-1KYXQ" TargetMode="Externa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header" Target="header10.xml"/><Relationship Id="rId18" Type="http://schemas.openxmlformats.org/officeDocument/2006/relationships/header" Target="header11.xml"/><Relationship Id="rId19" Type="http://schemas.openxmlformats.org/officeDocument/2006/relationships/header" Target="header12.xml"/><Relationship Id="rId20" Type="http://schemas.openxmlformats.org/officeDocument/2006/relationships/header" Target="header13.xml"/><Relationship Id="rId21" Type="http://schemas.openxmlformats.org/officeDocument/2006/relationships/header" Target="header1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</dc:creator>
  <dcterms:created xsi:type="dcterms:W3CDTF">2017-04-20T18:48:45Z</dcterms:created>
  <dcterms:modified xsi:type="dcterms:W3CDTF">2017-04-20T18:48:45Z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LastSaved">
    <vt:filetime>2017-04-20T00:00:00Z</vt:filetime>
  </property>
</Properties>
</file>