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264" w:lineRule="auto"/>
        <w:ind w:left="4500" w:right="4463" w:firstLine="90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1.220001pt;margin-top:15.513119pt;width:445.15pt;height:.1pt;mso-position-horizontal-relative:page;mso-position-vertical-relative:paragraph;z-index:-11102" coordorigin="4224,310" coordsize="8903,2">
            <v:shape style="position:absolute;left:4224;top:310;width:8903;height:2" coordorigin="4224,310" coordsize="8903,0" path="m4224,310l13127,310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ФЁ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5211" w:right="52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6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2" w:right="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55" w:right="2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73" w:right="6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6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87" w:right="12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04" w:right="1482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0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770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раменко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иктор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ё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доров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96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2745131,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224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5" w:after="0" w:line="252" w:lineRule="exact"/>
              <w:ind w:left="102" w:right="42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29,0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2" w:right="4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1717,0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54" w:lineRule="exact"/>
              <w:ind w:left="102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856,0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3" w:after="0" w:line="252" w:lineRule="exact"/>
              <w:ind w:left="102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2" w:lineRule="exact"/>
              <w:ind w:left="102" w:right="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1942,0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91,7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50,9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5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24,5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top="1660" w:bottom="280" w:left="920" w:right="560"/>
          <w:headerReference w:type="default" r:id="rId7"/>
          <w:type w:val="continuous"/>
          <w:pgSz w:w="16840" w:h="11920" w:orient="landscape"/>
        </w:sectPr>
      </w:pPr>
      <w:rPr/>
    </w:p>
    <w:p>
      <w:pPr>
        <w:spacing w:before="7" w:after="0" w:line="240" w:lineRule="auto"/>
        <w:ind w:left="5389" w:right="54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1.220001pt;margin-top:14.553119pt;width:428.11pt;height:.1pt;mso-position-horizontal-relative:page;mso-position-vertical-relative:paragraph;z-index:-11101" coordorigin="4224,291" coordsize="8562,2">
            <v:shape style="position:absolute;left:4224;top:291;width:8562;height:2" coordorigin="4224,291" coordsize="8562,0" path="m4224,291l12787,29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ЕЕВИЧ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995" w:right="20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70" w:hRule="exact"/>
        </w:trPr>
        <w:tc>
          <w:tcPr>
            <w:tcW w:w="226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99" w:right="3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256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5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8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250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668" w:right="6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17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66" w:right="1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482" w:right="1456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9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42" w:right="4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40" w:lineRule="auto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6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8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21" w:right="1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8" w:right="4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52" w:right="1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4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2" w:right="1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82" w:right="1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23" w:right="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7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52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274" w:hRule="exact"/>
        </w:trPr>
        <w:tc>
          <w:tcPr>
            <w:tcW w:w="226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рин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иктор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5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3377090,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215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0" w:right="4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92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39" w:lineRule="auto"/>
              <w:ind w:left="102" w:right="5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биси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shi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o)</w:t>
            </w:r>
          </w:p>
        </w:tc>
        <w:tc>
          <w:tcPr>
            <w:tcW w:w="117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10" w:right="4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85" w:right="3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954</w:t>
            </w:r>
          </w:p>
        </w:tc>
        <w:tc>
          <w:tcPr>
            <w:tcW w:w="173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315196</w:t>
            </w:r>
          </w:p>
        </w:tc>
        <w:tc>
          <w:tcPr>
            <w:tcW w:w="117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3000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олотох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</w:tc>
        <w:tc>
          <w:tcPr>
            <w:tcW w:w="117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85" w:right="3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</w:t>
            </w:r>
          </w:p>
        </w:tc>
        <w:tc>
          <w:tcPr>
            <w:tcW w:w="173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цеп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7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147,6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7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69,8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7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371520,0</w:t>
            </w:r>
          </w:p>
        </w:tc>
        <w:tc>
          <w:tcPr>
            <w:tcW w:w="215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67,0</w:t>
            </w:r>
          </w:p>
        </w:tc>
        <w:tc>
          <w:tcPr>
            <w:tcW w:w="173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3" w:right="2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68" w:right="3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5" w:right="3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</w:t>
            </w:r>
          </w:p>
        </w:tc>
        <w:tc>
          <w:tcPr>
            <w:tcW w:w="172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1660" w:bottom="280" w:left="920" w:right="560"/>
          <w:pgSz w:w="16840" w:h="11920" w:orient="landscape"/>
        </w:sectPr>
      </w:pPr>
      <w:rPr/>
    </w:p>
    <w:p>
      <w:pPr>
        <w:spacing w:before="7" w:after="0" w:line="240" w:lineRule="auto"/>
        <w:ind w:left="5139" w:right="532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ВАЛЕН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9" w:after="0" w:line="240" w:lineRule="auto"/>
        <w:ind w:left="4480" w:right="484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1.220001pt;margin-top:1.373129pt;width:445.15pt;height:.1pt;mso-position-horizontal-relative:page;mso-position-vertical-relative:paragraph;z-index:-11100" coordorigin="4224,27" coordsize="8903,2">
            <v:shape style="position:absolute;left:4224;top:27;width:8903;height:2" coordorigin="4224,27" coordsize="8903,0" path="m4224,27l13127,27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72" w:hRule="exact"/>
        </w:trPr>
        <w:tc>
          <w:tcPr>
            <w:tcW w:w="230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21" w:right="4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58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60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54" w:right="6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05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8" w:right="1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01" w:right="2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18" w:right="6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98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50" w:right="13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66" w:right="1542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14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69" w:right="4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35" w:right="1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30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1" w:after="0" w:line="240" w:lineRule="auto"/>
              <w:ind w:left="4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0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84" w:right="2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2" w:right="4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66" w:right="1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66" w:right="1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96" w:right="1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6" w:right="3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30" w:right="10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8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82" w:right="2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8" w:right="4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62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52" w:hRule="exact"/>
        </w:trPr>
        <w:tc>
          <w:tcPr>
            <w:tcW w:w="230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205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1232300,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8" w:right="3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39,3</w:t>
            </w:r>
          </w:p>
        </w:tc>
        <w:tc>
          <w:tcPr>
            <w:tcW w:w="175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44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73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19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17" w:right="4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230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5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8" w:right="3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40,9</w:t>
            </w:r>
          </w:p>
        </w:tc>
        <w:tc>
          <w:tcPr>
            <w:tcW w:w="175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7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0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1660" w:bottom="280" w:left="920" w:right="200"/>
          <w:pgSz w:w="16840" w:h="11920" w:orient="landscape"/>
        </w:sectPr>
      </w:pPr>
      <w:rPr/>
    </w:p>
    <w:p>
      <w:pPr>
        <w:spacing w:before="0" w:after="0" w:line="272" w:lineRule="exact"/>
        <w:ind w:left="3401" w:right="366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211" w:right="54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47" w:hRule="exact"/>
        </w:trPr>
        <w:tc>
          <w:tcPr>
            <w:tcW w:w="227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2" w:right="3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8" w:right="2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43" w:right="2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37" w:right="6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33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442" w:right="4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860" w:right="8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1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10" w:right="10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26" w:right="1305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282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8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207" w:right="1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8" w:right="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72" w:right="2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8" w:right="4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52" w:right="1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68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3"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53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6" w:right="4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248" w:right="2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4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9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53" w:right="2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2" w:right="4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2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22" w:hRule="exact"/>
        </w:trPr>
        <w:tc>
          <w:tcPr>
            <w:tcW w:w="227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33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1398353,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70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2" w:right="4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доводст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900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ai</w:t>
            </w:r>
          </w:p>
        </w:tc>
        <w:tc>
          <w:tcPr>
            <w:tcW w:w="143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37" w:right="6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27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70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5" w:after="0" w:line="252" w:lineRule="exact"/>
              <w:ind w:left="102" w:right="4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доводст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3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4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7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8" w:right="4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3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4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7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tabs>
                <w:tab w:pos="14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8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71,40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3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4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7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18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4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</w:p>
        </w:tc>
        <w:tc>
          <w:tcPr>
            <w:tcW w:w="17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3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4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7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ня</w:t>
            </w:r>
          </w:p>
        </w:tc>
        <w:tc>
          <w:tcPr>
            <w:tcW w:w="11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8" w:right="4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3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4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02" w:hRule="exact"/>
        </w:trPr>
        <w:tc>
          <w:tcPr>
            <w:tcW w:w="22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792" w:type="dxa"/>
            <w:gridSpan w:val="7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7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233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95" w:right="7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186144</w:t>
            </w:r>
          </w:p>
        </w:tc>
        <w:tc>
          <w:tcPr>
            <w:tcW w:w="19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7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  <w:p>
            <w:pPr>
              <w:spacing w:before="1" w:after="0" w:line="240" w:lineRule="auto"/>
              <w:ind w:left="651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8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71,40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8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7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18" w:right="6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13" w:hRule="exact"/>
        </w:trPr>
        <w:tc>
          <w:tcPr>
            <w:tcW w:w="227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20" w:right="5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18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20,0</w:t>
            </w:r>
          </w:p>
        </w:tc>
        <w:tc>
          <w:tcPr>
            <w:tcW w:w="17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8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3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42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1980" w:bottom="280" w:left="920" w:right="300"/>
          <w:headerReference w:type="default" r:id="rId8"/>
          <w:pgSz w:w="16840" w:h="11920" w:orient="landscape"/>
        </w:sectPr>
      </w:pPr>
      <w:rPr/>
    </w:p>
    <w:p>
      <w:pPr>
        <w:spacing w:before="62" w:after="0" w:line="240" w:lineRule="auto"/>
        <w:ind w:left="6949" w:right="69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823" w:right="38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5199" w:right="502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ИХАЙ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6" w:after="0" w:line="240" w:lineRule="auto"/>
        <w:ind w:left="3418" w:right="342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1.220001pt;margin-top:1.223132pt;width:445.15pt;height:.1pt;mso-position-horizontal-relative:page;mso-position-vertical-relative:paragraph;z-index:-11099" coordorigin="4224,24" coordsize="8903,2">
            <v:shape style="position:absolute;left:4224;top:24;width:8903;height:2" coordorigin="4224,24" coordsize="8903,0" path="m4224,24l13127,24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09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152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546" w:right="5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2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5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82" w:right="6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064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86" w:right="13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602" w:right="1583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984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87" w:right="37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54" w:lineRule="exact"/>
              <w:ind w:left="695" w:right="6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09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1" w:after="0" w:line="240" w:lineRule="auto"/>
              <w:ind w:left="5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7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50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6" w:right="3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80" w:right="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9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76" w:right="1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206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0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20" w:right="30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85" w:right="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0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4270" w:hRule="exact"/>
        </w:trPr>
        <w:tc>
          <w:tcPr>
            <w:tcW w:w="209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Михайло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125500677</w:t>
            </w:r>
          </w:p>
        </w:tc>
        <w:tc>
          <w:tcPr>
            <w:tcW w:w="25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61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54" w:lineRule="exact"/>
              <w:ind w:left="102" w:right="4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MG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</w:t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2" w:right="2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негоход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негоход</w:t>
            </w:r>
          </w:p>
          <w:p>
            <w:pPr>
              <w:spacing w:before="1" w:after="0" w:line="254" w:lineRule="exact"/>
              <w:ind w:left="102" w:right="2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негоход</w:t>
            </w:r>
          </w:p>
          <w:p>
            <w:pPr>
              <w:spacing w:before="1" w:after="0" w:line="254" w:lineRule="exact"/>
              <w:ind w:left="102" w:right="2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негоход</w:t>
            </w:r>
          </w:p>
          <w:p>
            <w:pPr>
              <w:spacing w:before="5" w:after="0" w:line="252" w:lineRule="exact"/>
              <w:ind w:left="102" w:right="2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10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71" w:right="4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1202</w:t>
            </w:r>
          </w:p>
        </w:tc>
        <w:tc>
          <w:tcPr>
            <w:tcW w:w="15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5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1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239</w:t>
            </w:r>
          </w:p>
        </w:tc>
        <w:tc>
          <w:tcPr>
            <w:tcW w:w="158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62,1</w:t>
            </w:r>
          </w:p>
        </w:tc>
        <w:tc>
          <w:tcPr>
            <w:tcW w:w="158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90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62,3</w:t>
            </w:r>
          </w:p>
        </w:tc>
        <w:tc>
          <w:tcPr>
            <w:tcW w:w="158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35,7</w:t>
            </w:r>
          </w:p>
        </w:tc>
        <w:tc>
          <w:tcPr>
            <w:tcW w:w="158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61,9</w:t>
            </w:r>
          </w:p>
        </w:tc>
        <w:tc>
          <w:tcPr>
            <w:tcW w:w="158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09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46,1</w:t>
            </w:r>
          </w:p>
        </w:tc>
        <w:tc>
          <w:tcPr>
            <w:tcW w:w="158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96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80" w:bottom="280" w:left="920" w:right="560"/>
          <w:headerReference w:type="default" r:id="rId9"/>
          <w:pgSz w:w="16840" w:h="11920" w:orient="landscape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5684" w:type="dxa"/>
      </w:tblPr>
      <w:tblGrid/>
      <w:tr>
        <w:trPr>
          <w:trHeight w:val="1022" w:hRule="exact"/>
        </w:trPr>
        <w:tc>
          <w:tcPr>
            <w:tcW w:w="2095" w:type="dxa"/>
            <w:tcBorders>
              <w:top w:val="single" w:sz="5.759176" w:space="0" w:color="000000"/>
              <w:bottom w:val="single" w:sz="5.759176" w:space="0" w:color="000000"/>
              <w:left w:val="single" w:sz="8.638768" w:space="0" w:color="000000"/>
              <w:right w:val="single" w:sz="8.638768" w:space="0" w:color="000000"/>
            </w:tcBorders>
          </w:tcPr>
          <w:p>
            <w:pPr>
              <w:spacing w:before="0" w:after="0" w:line="240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Cyrrpyra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83" w:type="dxa"/>
            <w:tcBorders>
              <w:top w:val="single" w:sz="5.759176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>
              <w:spacing w:before="0" w:after="0" w:line="240" w:lineRule="exact"/>
              <w:ind w:left="46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6"/>
              </w:rPr>
              <w:t>2188418,51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548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0" w:after="0" w:line="240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KBapTHpa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137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0" w:after="0" w:line="240" w:lineRule="exact"/>
              <w:ind w:left="346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6"/>
              </w:rPr>
              <w:t>117,8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84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25" w:after="0" w:line="240" w:lineRule="auto"/>
              <w:ind w:left="4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PoccHl!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96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8.638768" w:space="0" w:color="000000"/>
            </w:tcBorders>
          </w:tcPr>
          <w:p>
            <w:pPr>
              <w:spacing w:before="0" w:after="0" w:line="240" w:lineRule="exact"/>
              <w:ind w:left="10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AllTOM06HJib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37" w:after="0" w:line="259" w:lineRule="auto"/>
              <w:ind w:left="101" w:right="6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rrerKOBO:ll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4"/>
              </w:rPr>
              <w:t>VOLKSWAGEN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4"/>
              </w:rPr>
              <w:t>TOUAREG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single" w:sz="5.759176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>
              <w:spacing w:before="0" w:after="0" w:line="262" w:lineRule="exact"/>
              <w:ind w:left="470" w:right="4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81"/>
                <w:position w:val="1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</w:tbl>
    <w:p>
      <w:pPr>
        <w:jc w:val="center"/>
        <w:spacing w:after="0"/>
        <w:sectPr>
          <w:pgMar w:header="0" w:footer="0" w:top="740" w:bottom="280" w:left="900" w:right="2420"/>
          <w:headerReference w:type="default" r:id="rId10"/>
          <w:pgSz w:w="16840" w:h="11920" w:orient="landscape"/>
        </w:sectPr>
      </w:pPr>
      <w:rPr/>
    </w:p>
    <w:p>
      <w:pPr>
        <w:spacing w:before="0" w:after="0" w:line="272" w:lineRule="exact"/>
        <w:ind w:left="3401" w:right="34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211" w:right="52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45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152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546" w:right="5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7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85" w:right="6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00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59" w:right="1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76" w:right="1552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5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83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андр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50791676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</w:t>
            </w:r>
          </w:p>
        </w:tc>
        <w:tc>
          <w:tcPr>
            <w:tcW w:w="23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188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5" w:right="8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4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41,2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4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80,7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149,7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53,3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99,1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место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15,9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3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место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17,3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90" w:hRule="exact"/>
        </w:trPr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57950,99</w:t>
            </w:r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117" w:right="10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6" w:right="7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99,1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293" w:hRule="exact"/>
        </w:trPr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5" w:right="8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117" w:right="10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6" w:right="7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99,1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288" w:hRule="exact"/>
        </w:trPr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5" w:right="8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117" w:right="10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6" w:right="7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99,1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1980" w:bottom="280" w:left="920" w:right="560"/>
          <w:headerReference w:type="default" r:id="rId11"/>
          <w:pgSz w:w="16840" w:h="11920" w:orient="landscape"/>
        </w:sectPr>
      </w:pPr>
      <w:rPr/>
    </w:p>
    <w:p>
      <w:pPr>
        <w:spacing w:before="0" w:after="0" w:line="272" w:lineRule="exact"/>
        <w:ind w:left="4462" w:right="44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211" w:right="52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0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5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73" w:right="6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9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28" w:right="1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45" w:right="1523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96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5" w:right="3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54" w:lineRule="exact"/>
              <w:ind w:left="683" w:right="6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70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3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7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8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6" w:right="1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215" w:right="1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4" w:right="3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99" w:right="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7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50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9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3" w:right="4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33" w:right="1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28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нов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3634770,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22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обили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ендай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оната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97,8</w:t>
            </w:r>
          </w:p>
        </w:tc>
        <w:tc>
          <w:tcPr>
            <w:tcW w:w="16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2500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1100</w:t>
            </w:r>
          </w:p>
        </w:tc>
        <w:tc>
          <w:tcPr>
            <w:tcW w:w="171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98" w:hRule="exact"/>
        </w:trPr>
        <w:tc>
          <w:tcPr>
            <w:tcW w:w="225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300,9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15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1980" w:bottom="280" w:left="920" w:right="560"/>
          <w:headerReference w:type="default" r:id="rId12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11.220001pt;margin-top:99.380005pt;width:445.15pt;height:.1pt;mso-position-horizontal-relative:page;mso-position-vertical-relative:page;z-index:-11098" coordorigin="4224,1988" coordsize="8903,2">
            <v:shape style="position:absolute;left:4224;top:1988;width:8903;height:2" coordorigin="4224,1988" coordsize="8903,0" path="m4224,1988l13127,1988e" filled="f" stroked="t" strokeweight=".580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45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78" w:right="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82" w:right="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476" w:right="4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2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5" w:right="2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82" w:right="6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17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39" w:right="14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656" w:right="1636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2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09" w:right="3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7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5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9" w:right="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2" w:right="2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6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0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24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0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0" w:right="1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5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6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1" w:right="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2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4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6" w:right="4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0" w:right="1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16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арп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528000</w:t>
            </w:r>
          </w:p>
        </w:tc>
        <w:tc>
          <w:tcPr>
            <w:tcW w:w="257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1980</w:t>
            </w:r>
          </w:p>
        </w:tc>
        <w:tc>
          <w:tcPr>
            <w:tcW w:w="170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1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benz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S500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</w:p>
        </w:tc>
        <w:tc>
          <w:tcPr>
            <w:tcW w:w="11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8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7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ость,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1325,9</w:t>
            </w:r>
          </w:p>
        </w:tc>
        <w:tc>
          <w:tcPr>
            <w:tcW w:w="170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7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338,3</w:t>
            </w:r>
          </w:p>
        </w:tc>
        <w:tc>
          <w:tcPr>
            <w:tcW w:w="170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7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92,9</w:t>
            </w:r>
          </w:p>
        </w:tc>
        <w:tc>
          <w:tcPr>
            <w:tcW w:w="170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7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262,6</w:t>
            </w:r>
          </w:p>
        </w:tc>
        <w:tc>
          <w:tcPr>
            <w:tcW w:w="17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7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105,1</w:t>
            </w:r>
          </w:p>
        </w:tc>
        <w:tc>
          <w:tcPr>
            <w:tcW w:w="17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9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3" w:right="8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57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2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8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8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9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913" w:right="8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57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7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2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28" w:right="8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98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13"/>
          <w:pgSz w:w="16840" w:h="11920" w:orient="landscape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211.220001pt;margin-top:93.740005pt;width:445.15pt;height:.1pt;mso-position-horizontal-relative:page;mso-position-vertical-relative:page;z-index:-11097" coordorigin="4224,1875" coordsize="8903,2">
            <v:shape style="position:absolute;left:4224;top:1875;width:8903;height:2" coordorigin="4224,1875" coordsize="8903,0" path="m4224,1875l13127,1875e" filled="f" stroked="t" strokeweight=".580pt" strokecolor="#000000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99" w:right="3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41" w:right="2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35" w:right="6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5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8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50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68" w:right="6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0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58" w:right="1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75" w:right="1451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104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0" w:right="4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16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2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6"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2" w:after="0" w:line="240" w:lineRule="auto"/>
              <w:ind w:left="217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5" w:right="4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2" w:after="0" w:line="240" w:lineRule="auto"/>
              <w:ind w:left="99" w:right="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00" w:right="1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6" w:after="0" w:line="252" w:lineRule="exact"/>
              <w:ind w:left="230" w:right="2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93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8" w:right="3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30"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2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2" w:after="0" w:line="240" w:lineRule="auto"/>
              <w:ind w:left="152" w:right="1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698" w:hRule="exact"/>
        </w:trPr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риков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Михаил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95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21328498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5" w:right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1123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21041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40;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eot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5" w:after="0" w:line="252" w:lineRule="exact"/>
              <w:ind w:left="102" w:right="2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200;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2" w:after="0" w:line="252" w:lineRule="exact"/>
              <w:ind w:left="102" w:right="2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19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60,1</w:t>
            </w:r>
          </w:p>
        </w:tc>
        <w:tc>
          <w:tcPr>
            <w:tcW w:w="172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1587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4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агази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гающ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511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2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327</w:t>
            </w:r>
          </w:p>
        </w:tc>
        <w:tc>
          <w:tcPr>
            <w:tcW w:w="162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Ford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171717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27994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5" w:right="2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314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60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2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82" w:right="3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</w:t>
            </w:r>
          </w:p>
        </w:tc>
        <w:tc>
          <w:tcPr>
            <w:tcW w:w="162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226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4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951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14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392" w:hRule="exact"/>
        </w:trPr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5" w:right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807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531,1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49,8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505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267,8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14,4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5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42,4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16,3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18,5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15,6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22,7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23,9</w:t>
            </w:r>
          </w:p>
        </w:tc>
        <w:tc>
          <w:tcPr>
            <w:tcW w:w="162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522,3</w:t>
            </w:r>
          </w:p>
        </w:tc>
        <w:tc>
          <w:tcPr>
            <w:tcW w:w="162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232,2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6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52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69,1</w:t>
            </w:r>
          </w:p>
        </w:tc>
        <w:tc>
          <w:tcPr>
            <w:tcW w:w="162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9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1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нет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нет</w:t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23" w:right="7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нет</w:t>
            </w:r>
          </w:p>
        </w:tc>
        <w:tc>
          <w:tcPr>
            <w:tcW w:w="119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60,1</w:t>
            </w:r>
          </w:p>
        </w:tc>
        <w:tc>
          <w:tcPr>
            <w:tcW w:w="172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0" w:footer="0" w:top="920" w:bottom="280" w:left="920" w:right="560"/>
          <w:headerReference w:type="default" r:id="rId15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11.220001pt;margin-top:99.380005pt;width:445.15pt;height:.1pt;mso-position-horizontal-relative:page;mso-position-vertical-relative:page;z-index:-11096" coordorigin="4224,1988" coordsize="8903,2">
            <v:shape style="position:absolute;left:4224;top:1988;width:8903;height:2" coordorigin="4224,1988" coordsize="8903,0" path="m4224,1988l13127,1988e" filled="f" stroked="t" strokeweight=".580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311" w:hRule="exact"/>
        </w:trPr>
        <w:tc>
          <w:tcPr>
            <w:tcW w:w="230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21" w:right="4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58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60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54" w:right="6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9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8" w:right="1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70" w:right="3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88" w:right="7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5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82" w:right="12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99" w:right="1477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1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66" w:right="4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35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0" w:hRule="exact"/>
        </w:trPr>
        <w:tc>
          <w:tcPr>
            <w:tcW w:w="230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9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1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30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84" w:right="2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5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5" w:right="4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69" w:right="1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6" w:right="1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96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63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28"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8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82" w:right="2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0" w:right="4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319" w:hRule="exact"/>
        </w:trPr>
        <w:tc>
          <w:tcPr>
            <w:tcW w:w="230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Дроздо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219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4520751,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1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2700</w:t>
            </w:r>
          </w:p>
        </w:tc>
        <w:tc>
          <w:tcPr>
            <w:tcW w:w="175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7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07" w:right="7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4" w:right="4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5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230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9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8" w:right="3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64,5</w:t>
            </w:r>
          </w:p>
        </w:tc>
        <w:tc>
          <w:tcPr>
            <w:tcW w:w="175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5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7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9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5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200"/>
          <w:headerReference w:type="default" r:id="rId16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48" w:hRule="exact"/>
        </w:trPr>
        <w:tc>
          <w:tcPr>
            <w:tcW w:w="22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92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29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02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14" w:right="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86" w:right="2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04" w:right="6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0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58" w:right="1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75" w:right="1451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2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6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68" w:hRule="exact"/>
        </w:trPr>
        <w:tc>
          <w:tcPr>
            <w:tcW w:w="225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0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12477290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</w:t>
            </w:r>
          </w:p>
        </w:tc>
        <w:tc>
          <w:tcPr>
            <w:tcW w:w="218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28" w:right="12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1" w:after="0" w:line="254" w:lineRule="exact"/>
              <w:ind w:left="105" w:right="2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</w:p>
          <w:p>
            <w:pPr>
              <w:spacing w:before="1" w:after="0" w:line="254" w:lineRule="exact"/>
              <w:ind w:left="105" w:right="2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дома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155,4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331" w:hRule="exact"/>
        </w:trPr>
        <w:tc>
          <w:tcPr>
            <w:tcW w:w="225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02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30228,33</w:t>
            </w:r>
          </w:p>
        </w:tc>
        <w:tc>
          <w:tcPr>
            <w:tcW w:w="218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112,0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</w:p>
        </w:tc>
        <w:tc>
          <w:tcPr>
            <w:tcW w:w="116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98" w:right="4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22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155,4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1" w:hRule="exact"/>
        </w:trPr>
        <w:tc>
          <w:tcPr>
            <w:tcW w:w="22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132,0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13" w:hRule="exact"/>
        </w:trPr>
        <w:tc>
          <w:tcPr>
            <w:tcW w:w="22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есто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16,0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225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202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934" w:right="9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18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14" w:right="9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</w:p>
          <w:p>
            <w:pPr>
              <w:spacing w:before="3" w:after="0" w:line="252" w:lineRule="exact"/>
              <w:ind w:left="105" w:right="2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155,4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68" w:hRule="exact"/>
        </w:trPr>
        <w:tc>
          <w:tcPr>
            <w:tcW w:w="225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20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34" w:right="9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18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14" w:right="9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</w:p>
          <w:p>
            <w:pPr>
              <w:spacing w:before="1" w:after="0" w:line="254" w:lineRule="exact"/>
              <w:ind w:left="105" w:right="2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дома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155,4</w:t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17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6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2" w:right="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55" w:right="2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73" w:right="6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6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87" w:right="12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04" w:right="1482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0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83" w:hRule="exact"/>
        </w:trPr>
        <w:tc>
          <w:tcPr>
            <w:tcW w:w="22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Ефр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андр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икторо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3034157,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224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1407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5" w:right="8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4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5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152,2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225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69,5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30,5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19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01" w:right="8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83" w:right="1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2" w:right="4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0" w:hRule="exact"/>
        </w:trPr>
        <w:tc>
          <w:tcPr>
            <w:tcW w:w="22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19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01" w:right="8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240" w:val="left"/>
                <w:tab w:pos="20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51,5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2" w:right="4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19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01" w:right="8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240" w:val="left"/>
                <w:tab w:pos="20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51,5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2" w:right="4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18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9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2" w:after="0" w:line="239" w:lineRule="auto"/>
              <w:ind w:left="170" w:right="1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267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3" w:lineRule="exact"/>
              <w:ind w:left="685" w:right="6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9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35" w:right="13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552" w:right="1528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92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42" w:right="4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40" w:lineRule="auto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0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66"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0" w:after="0" w:line="252" w:lineRule="exact"/>
              <w:ind w:left="217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88" w:right="4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52" w:right="1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4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52" w:right="1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82" w:right="1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58" w:right="3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23" w:right="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21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87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52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274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Васильев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1376271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5" w:right="1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49" w:lineRule="exact"/>
              <w:ind w:left="105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93" w:right="7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74,6</w:t>
            </w:r>
          </w:p>
        </w:tc>
        <w:tc>
          <w:tcPr>
            <w:tcW w:w="172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1023" w:hRule="exact"/>
        </w:trPr>
        <w:tc>
          <w:tcPr>
            <w:tcW w:w="20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  <w:p>
            <w:pPr>
              <w:spacing w:before="2" w:after="0" w:line="239" w:lineRule="auto"/>
              <w:ind w:left="105" w:right="6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96,6</w:t>
            </w:r>
          </w:p>
        </w:tc>
        <w:tc>
          <w:tcPr>
            <w:tcW w:w="17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7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752925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07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7" w:right="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622</w:t>
            </w:r>
          </w:p>
        </w:tc>
        <w:tc>
          <w:tcPr>
            <w:tcW w:w="173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217130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ора</w:t>
            </w:r>
          </w:p>
        </w:tc>
        <w:tc>
          <w:tcPr>
            <w:tcW w:w="117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74,6</w:t>
            </w:r>
          </w:p>
        </w:tc>
        <w:tc>
          <w:tcPr>
            <w:tcW w:w="172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19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99" w:hRule="exact"/>
        </w:trPr>
        <w:tc>
          <w:tcPr>
            <w:tcW w:w="22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2" w:right="3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29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1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5" w:right="6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3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38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56" w:right="6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913" w:type="dxa"/>
            <w:gridSpan w:val="4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11" w:right="1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28" w:right="1506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35" w:type="dxa"/>
            <w:gridSpan w:val="3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4" w:right="3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0" w:right="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8" w:hRule="exact"/>
        </w:trPr>
        <w:tc>
          <w:tcPr>
            <w:tcW w:w="225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2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9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11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5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8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1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5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4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59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49" w:right="3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1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6" w:type="dxa"/>
            <w:tcBorders>
              <w:top w:val="single" w:sz="4.832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11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5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9" w:type="dxa"/>
            <w:tcBorders>
              <w:top w:val="single" w:sz="4.832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8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2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70" w:hRule="exact"/>
        </w:trPr>
        <w:tc>
          <w:tcPr>
            <w:tcW w:w="22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93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1864810,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23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2" w:right="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1500,00</w:t>
            </w:r>
          </w:p>
        </w:tc>
        <w:tc>
          <w:tcPr>
            <w:tcW w:w="171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8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0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600,00</w:t>
            </w:r>
          </w:p>
        </w:tc>
        <w:tc>
          <w:tcPr>
            <w:tcW w:w="171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9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600,00</w:t>
            </w:r>
          </w:p>
        </w:tc>
        <w:tc>
          <w:tcPr>
            <w:tcW w:w="17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9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6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75,6</w:t>
            </w:r>
          </w:p>
        </w:tc>
        <w:tc>
          <w:tcPr>
            <w:tcW w:w="17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9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38,7</w:t>
            </w:r>
          </w:p>
        </w:tc>
        <w:tc>
          <w:tcPr>
            <w:tcW w:w="17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6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20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0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4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27" w:right="3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45" w:right="7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72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15" w:right="11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32" w:right="1410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5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953" w:hRule="exact"/>
        </w:trPr>
        <w:tc>
          <w:tcPr>
            <w:tcW w:w="225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ссар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ег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210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7459375,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21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5" w:after="0" w:line="252" w:lineRule="exact"/>
              <w:ind w:left="102" w:right="42"/>
              <w:jc w:val="left"/>
              <w:tabs>
                <w:tab w:pos="12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61,6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4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40" w:hRule="exact"/>
        </w:trPr>
        <w:tc>
          <w:tcPr>
            <w:tcW w:w="225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1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356933,50</w:t>
            </w:r>
          </w:p>
        </w:tc>
        <w:tc>
          <w:tcPr>
            <w:tcW w:w="21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щая</w:t>
            </w:r>
          </w:p>
          <w:p>
            <w:pPr>
              <w:spacing w:before="1" w:after="0" w:line="254" w:lineRule="exact"/>
              <w:ind w:left="102" w:right="2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61,6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16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4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21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72" w:hRule="exact"/>
        </w:trPr>
        <w:tc>
          <w:tcPr>
            <w:tcW w:w="22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2" w:right="3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29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1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5" w:right="6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30" w:right="3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47" w:right="7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69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06" w:right="11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22" w:right="1396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13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2" w:right="4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28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2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9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9" w:right="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2" w:right="2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481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42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72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399" w:right="3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62" w:right="1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114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76" w:right="4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0" w:right="1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262" w:hRule="exact"/>
        </w:trPr>
        <w:tc>
          <w:tcPr>
            <w:tcW w:w="225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ондю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Михайло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1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2377743,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209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8" w:right="4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</w:t>
            </w:r>
          </w:p>
        </w:tc>
        <w:tc>
          <w:tcPr>
            <w:tcW w:w="171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8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48,5</w:t>
            </w:r>
          </w:p>
        </w:tc>
        <w:tc>
          <w:tcPr>
            <w:tcW w:w="170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10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9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11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6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1497</w:t>
            </w:r>
          </w:p>
        </w:tc>
        <w:tc>
          <w:tcPr>
            <w:tcW w:w="170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646" w:hRule="exact"/>
        </w:trPr>
        <w:tc>
          <w:tcPr>
            <w:tcW w:w="225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9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1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9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6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8" w:right="3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485</w:t>
            </w:r>
          </w:p>
        </w:tc>
        <w:tc>
          <w:tcPr>
            <w:tcW w:w="170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92" w:hRule="exact"/>
        </w:trPr>
        <w:tc>
          <w:tcPr>
            <w:tcW w:w="225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1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791340,74</w:t>
            </w:r>
          </w:p>
        </w:tc>
        <w:tc>
          <w:tcPr>
            <w:tcW w:w="20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ли)</w:t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48,5</w:t>
            </w:r>
          </w:p>
        </w:tc>
        <w:tc>
          <w:tcPr>
            <w:tcW w:w="171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33" w:right="4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</w:t>
            </w:r>
          </w:p>
        </w:tc>
        <w:tc>
          <w:tcPr>
            <w:tcW w:w="170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00"/>
          <w:headerReference w:type="default" r:id="rId22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347" w:hRule="exact"/>
        </w:trPr>
        <w:tc>
          <w:tcPr>
            <w:tcW w:w="22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92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29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31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58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430" w:right="4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848" w:right="8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1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114" w:right="10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31" w:right="1307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0" w:hRule="exact"/>
        </w:trPr>
        <w:tc>
          <w:tcPr>
            <w:tcW w:w="22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31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9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1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55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02" w:right="3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8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29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128" w:hRule="exact"/>
        </w:trPr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оротков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генье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31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1895230,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9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83,9</w:t>
            </w:r>
          </w:p>
        </w:tc>
        <w:tc>
          <w:tcPr>
            <w:tcW w:w="15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обили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ара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1" w:right="4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9" w:hRule="exact"/>
        </w:trPr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31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6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118024,24</w:t>
            </w:r>
          </w:p>
        </w:tc>
        <w:tc>
          <w:tcPr>
            <w:tcW w:w="189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784" w:right="9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20" w:right="10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83,9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23"/>
          <w:pgSz w:w="16840" w:h="11920" w:orient="landscape"/>
        </w:sectPr>
      </w:pPr>
      <w:rPr/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43" w:hRule="exact"/>
        </w:trPr>
        <w:tc>
          <w:tcPr>
            <w:tcW w:w="2254" w:type="dxa"/>
            <w:vMerge w:val="restart"/>
            <w:tcBorders>
              <w:top w:val="single" w:sz="5.3600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392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29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314" w:type="dxa"/>
            <w:vMerge w:val="restart"/>
            <w:tcBorders>
              <w:top w:val="single" w:sz="5.3600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260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433" w:right="4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850" w:right="8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17" w:type="dxa"/>
            <w:gridSpan w:val="4"/>
            <w:tcBorders>
              <w:top w:val="single" w:sz="5.36006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3" w:lineRule="exact"/>
              <w:ind w:left="1114" w:right="10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31" w:right="1307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5.36006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3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31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9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4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66" w:hRule="exact"/>
        </w:trPr>
        <w:tc>
          <w:tcPr>
            <w:tcW w:w="2254" w:type="dxa"/>
            <w:tcBorders>
              <w:top w:val="single" w:sz="4.640" w:space="0" w:color="000000"/>
              <w:bottom w:val="single" w:sz="5.399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асилье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2314" w:type="dxa"/>
            <w:tcBorders>
              <w:top w:val="single" w:sz="4.640" w:space="0" w:color="000000"/>
              <w:bottom w:val="single" w:sz="5.399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1018358,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98" w:type="dxa"/>
            <w:tcBorders>
              <w:top w:val="single" w:sz="4.640" w:space="0" w:color="000000"/>
              <w:bottom w:val="single" w:sz="5.399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30" w:right="9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5.399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" w:space="0" w:color="000000"/>
              <w:bottom w:val="single" w:sz="5.399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" w:space="0" w:color="000000"/>
              <w:bottom w:val="single" w:sz="5.399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5" w:right="8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5.399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5.399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21,9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5.399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24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48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4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27" w:right="3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45" w:right="7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72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15" w:right="11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32" w:right="1410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4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401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натолье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1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</w:t>
            </w:r>
          </w:p>
        </w:tc>
        <w:tc>
          <w:tcPr>
            <w:tcW w:w="21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1099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54" w:lineRule="exact"/>
              <w:ind w:left="105" w:right="6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2" w:right="4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37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87,6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225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парта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енты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48,99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63" w:right="2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Респ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382" w:right="3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Болг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225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21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73" w:right="9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1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5" w:after="0" w:line="252" w:lineRule="exact"/>
              <w:ind w:left="102" w:right="18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64,3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30" w:right="8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25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152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546" w:right="5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00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4" w:right="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77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94" w:right="6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9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50" w:right="11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67" w:right="1345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44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285" w:right="2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927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0" w:right="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34" w:right="2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3" w:right="4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06" w:right="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7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77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7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6"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0" w:after="0" w:line="253" w:lineRule="exact"/>
              <w:ind w:left="217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27" w:right="4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92" w:right="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16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200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03</w:t>
            </w:r>
          </w:p>
        </w:tc>
        <w:tc>
          <w:tcPr>
            <w:tcW w:w="2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4" w:right="3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41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65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0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500,00</w:t>
            </w:r>
          </w:p>
        </w:tc>
        <w:tc>
          <w:tcPr>
            <w:tcW w:w="160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4" w:right="3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1" w:after="0" w:line="254" w:lineRule="exact"/>
              <w:ind w:left="102" w:right="4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625,1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9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37,00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93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9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39,1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1" w:after="0" w:line="254" w:lineRule="exact"/>
              <w:ind w:left="102" w:right="4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¼)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64,5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6" w:after="0" w:line="252" w:lineRule="exact"/>
              <w:ind w:left="102" w:right="4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128,9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34,1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8" w:hRule="exact"/>
        </w:trPr>
        <w:tc>
          <w:tcPr>
            <w:tcW w:w="20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23,7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2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277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нка</w:t>
            </w:r>
          </w:p>
          <w:p>
            <w:pPr>
              <w:spacing w:before="3" w:after="0" w:line="252" w:lineRule="exact"/>
              <w:ind w:left="102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ля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4886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3906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1390,6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1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39,1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хня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10,5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8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ня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19,2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0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00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1307679,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211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2" w:right="2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½)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7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5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500,00</w:t>
            </w:r>
          </w:p>
        </w:tc>
        <w:tc>
          <w:tcPr>
            <w:tcW w:w="16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5" w:after="0" w:line="252" w:lineRule="exact"/>
              <w:ind w:left="102" w:right="39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½)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625,1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1500,00</w:t>
            </w:r>
          </w:p>
        </w:tc>
        <w:tc>
          <w:tcPr>
            <w:tcW w:w="16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367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41,9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1" w:after="0" w:line="254" w:lineRule="exact"/>
              <w:ind w:left="102" w:right="4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½)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128,9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09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25,6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7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нка</w:t>
            </w:r>
          </w:p>
          <w:p>
            <w:pPr>
              <w:spacing w:before="5" w:after="0" w:line="252" w:lineRule="exact"/>
              <w:ind w:left="102" w:right="4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4886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139060</w:t>
            </w:r>
          </w:p>
        </w:tc>
        <w:tc>
          <w:tcPr>
            <w:tcW w:w="109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1390,6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0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20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170082,86</w:t>
            </w:r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83" w:right="1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83" w:right="7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625,1</w:t>
            </w:r>
          </w:p>
        </w:tc>
        <w:tc>
          <w:tcPr>
            <w:tcW w:w="16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0" w:footer="0" w:top="1040" w:bottom="280" w:left="920" w:right="560"/>
          <w:headerReference w:type="default" r:id="rId27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0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31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58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430" w:right="4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848" w:right="8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1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112" w:right="10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29" w:right="1309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2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6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5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70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3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7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5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4" w:right="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2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80" w:right="3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42" w:right="1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2" w:right="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36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5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28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ндрей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льберто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31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3684623,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8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1170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5" w:after="0" w:line="252" w:lineRule="exact"/>
              <w:ind w:left="102" w:right="4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ax</w:t>
            </w:r>
          </w:p>
        </w:tc>
        <w:tc>
          <w:tcPr>
            <w:tcW w:w="122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1" w:right="5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225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1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146,5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00" w:hRule="exact"/>
        </w:trPr>
        <w:tc>
          <w:tcPr>
            <w:tcW w:w="225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31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482947,78</w:t>
            </w:r>
          </w:p>
        </w:tc>
        <w:tc>
          <w:tcPr>
            <w:tcW w:w="18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9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38,3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783" w:right="7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41" w:right="2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87" w:right="3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0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146,5</w:t>
            </w:r>
          </w:p>
        </w:tc>
        <w:tc>
          <w:tcPr>
            <w:tcW w:w="171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290" w:hRule="exact"/>
        </w:trPr>
        <w:tc>
          <w:tcPr>
            <w:tcW w:w="225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1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9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36,3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28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45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4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27" w:right="3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45" w:right="7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721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15" w:right="11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32" w:right="1410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8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264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огачё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21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1521630,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21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46,9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6" w:right="7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2" w:right="4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61,2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парта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49,10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Респ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382" w:right="3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Болг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парта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ент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31,51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Респ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382" w:right="3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Болг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рия</w:t>
            </w:r>
          </w:p>
        </w:tc>
        <w:tc>
          <w:tcPr>
            <w:tcW w:w="1733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225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210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3962070,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734,0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54" w:lineRule="exact"/>
              <w:ind w:left="105" w:right="5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1164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05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1644,0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62,8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90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48,8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5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76,1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29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191" w:hRule="exact"/>
        </w:trPr>
        <w:tc>
          <w:tcPr>
            <w:tcW w:w="22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2" w:right="3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29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1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5" w:right="6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5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58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75" w:right="6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48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80" w:right="12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97" w:right="1473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6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28" w:right="4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94" w:right="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90" w:hRule="exact"/>
        </w:trPr>
        <w:tc>
          <w:tcPr>
            <w:tcW w:w="225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7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7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77" w:right="1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5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9" w:right="3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62" w:right="1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0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2" w:right="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36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4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38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22" w:hRule="exact"/>
        </w:trPr>
        <w:tc>
          <w:tcPr>
            <w:tcW w:w="22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9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2495489</w:t>
            </w:r>
          </w:p>
        </w:tc>
        <w:tc>
          <w:tcPr>
            <w:tcW w:w="223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tabs>
                <w:tab w:pos="138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3" w:after="0" w:line="252" w:lineRule="exact"/>
              <w:ind w:left="102" w:right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1510</w:t>
            </w:r>
          </w:p>
        </w:tc>
        <w:tc>
          <w:tcPr>
            <w:tcW w:w="171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75" w:right="8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50" w:right="5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38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5" w:after="0" w:line="252" w:lineRule="exact"/>
              <w:ind w:left="102" w:right="40"/>
              <w:jc w:val="left"/>
              <w:tabs>
                <w:tab w:pos="11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2000</w:t>
            </w:r>
          </w:p>
        </w:tc>
        <w:tc>
          <w:tcPr>
            <w:tcW w:w="171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5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8" w:right="3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160</w:t>
            </w:r>
          </w:p>
        </w:tc>
        <w:tc>
          <w:tcPr>
            <w:tcW w:w="171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5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1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27,8</w:t>
            </w:r>
          </w:p>
        </w:tc>
        <w:tc>
          <w:tcPr>
            <w:tcW w:w="171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5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3" w:hRule="exact"/>
        </w:trPr>
        <w:tc>
          <w:tcPr>
            <w:tcW w:w="22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ня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22,7</w:t>
            </w:r>
          </w:p>
        </w:tc>
        <w:tc>
          <w:tcPr>
            <w:tcW w:w="171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5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6" w:right="3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6,2</w:t>
            </w:r>
          </w:p>
        </w:tc>
        <w:tc>
          <w:tcPr>
            <w:tcW w:w="171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5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571690</w:t>
            </w:r>
          </w:p>
        </w:tc>
        <w:tc>
          <w:tcPr>
            <w:tcW w:w="2237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40" w:right="10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3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Yeti</w:t>
            </w:r>
          </w:p>
        </w:tc>
        <w:tc>
          <w:tcPr>
            <w:tcW w:w="125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0" w:right="2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406" w:right="3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0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6" w:right="3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2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37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222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0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6" w:right="3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30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47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22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16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05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6" w:right="1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98" w:right="2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16" w:right="6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636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74" w:right="11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91" w:right="1366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20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1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69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2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6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0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0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237" w:right="2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4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8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7" w:right="4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28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797" w:hRule="exact"/>
        </w:trPr>
        <w:tc>
          <w:tcPr>
            <w:tcW w:w="223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ошако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лена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Георгиев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205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1686335</w:t>
            </w:r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5" w:after="0" w:line="252" w:lineRule="exact"/>
              <w:ind w:left="102" w:right="5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1000,00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7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1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297" w:right="2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0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190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768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54" w:lineRule="exact"/>
              <w:ind w:left="102" w:right="4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980,00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4" w:right="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62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2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0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366</w:t>
            </w:r>
          </w:p>
        </w:tc>
        <w:tc>
          <w:tcPr>
            <w:tcW w:w="168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16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льный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800,00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377,70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30,90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22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43,90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12" w:hRule="exact"/>
        </w:trPr>
        <w:tc>
          <w:tcPr>
            <w:tcW w:w="223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205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54" w:right="6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812767</w:t>
            </w:r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28" w:right="7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2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43,90</w:t>
            </w:r>
          </w:p>
        </w:tc>
        <w:tc>
          <w:tcPr>
            <w:tcW w:w="168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288" w:hRule="exact"/>
        </w:trPr>
        <w:tc>
          <w:tcPr>
            <w:tcW w:w="22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5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22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20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46" w:right="9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7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43,90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31"/>
          <w:pgSz w:w="16840" w:h="11920" w:orient="landscape"/>
        </w:sectPr>
      </w:pPr>
      <w:rPr/>
    </w:p>
    <w:p>
      <w:pPr>
        <w:spacing w:before="77" w:after="0" w:line="240" w:lineRule="auto"/>
        <w:ind w:left="6949" w:right="69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823" w:right="38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4705" w:right="453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6" w:after="0" w:line="240" w:lineRule="auto"/>
        <w:ind w:left="3418" w:right="342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1.220001pt;margin-top:1.223123pt;width:445.15pt;height:.1pt;mso-position-horizontal-relative:page;mso-position-vertical-relative:paragraph;z-index:-11095" coordorigin="4224,24" coordsize="8903,2">
            <v:shape style="position:absolute;left:4224;top:24;width:8903;height:2" coordorigin="4224,24" coordsize="8903,0" path="m4224,24l13127,24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Собра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72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51" w:right="2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6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2" w:right="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255" w:right="2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673" w:right="6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6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87" w:right="12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504" w:right="1485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2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6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40" w:lineRule="auto"/>
              <w:ind w:left="85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70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83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7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45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74" w:right="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22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80" w:right="3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42" w:right="1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82" w:right="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36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16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марасх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бов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марасх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96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2359585,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4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800,0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72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Респ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394" w:right="3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стан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2121</w:t>
            </w:r>
          </w:p>
        </w:tc>
        <w:tc>
          <w:tcPr>
            <w:tcW w:w="122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1" w:right="5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54" w:lineRule="exact"/>
              <w:ind w:left="102" w:right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1450,0</w:t>
            </w:r>
          </w:p>
        </w:tc>
        <w:tc>
          <w:tcPr>
            <w:tcW w:w="171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2" w:right="6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134,4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50" w:hRule="exact"/>
        </w:trPr>
        <w:tc>
          <w:tcPr>
            <w:tcW w:w="225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61,5</w:t>
            </w:r>
          </w:p>
        </w:tc>
        <w:tc>
          <w:tcPr>
            <w:tcW w:w="171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225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6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569561,29</w:t>
            </w:r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54" w:lineRule="exact"/>
              <w:ind w:left="102" w:right="3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623,0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6" w:right="7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0" w:right="5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112,0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90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6" w:after="0" w:line="252" w:lineRule="exact"/>
              <w:ind w:left="102" w:right="6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ь)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134,4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65,0</w:t>
            </w:r>
          </w:p>
        </w:tc>
        <w:tc>
          <w:tcPr>
            <w:tcW w:w="171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72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Респ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394" w:right="3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стан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3" w:hRule="exact"/>
        </w:trPr>
        <w:tc>
          <w:tcPr>
            <w:tcW w:w="225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Здание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213,1</w:t>
            </w:r>
          </w:p>
        </w:tc>
        <w:tc>
          <w:tcPr>
            <w:tcW w:w="171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50" w:hRule="exact"/>
        </w:trPr>
        <w:tc>
          <w:tcPr>
            <w:tcW w:w="225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6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4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Здание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7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66,1</w:t>
            </w:r>
          </w:p>
        </w:tc>
        <w:tc>
          <w:tcPr>
            <w:tcW w:w="171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22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20" w:bottom="280" w:left="920" w:right="560"/>
          <w:headerReference w:type="default" r:id="rId32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152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546" w:right="5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66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39" w:right="3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57" w:right="7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918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14" w:right="12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30" w:right="1509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992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92" w:right="3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54" w:lineRule="exact"/>
              <w:ind w:left="700" w:right="6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0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3" w:right="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26" w:right="2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38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1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8" w:right="1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42" w:right="3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06" w:right="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5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6" w:right="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0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8" w:right="4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33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40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етров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ндрей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еславо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1426292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0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460</w:t>
            </w:r>
          </w:p>
        </w:tc>
        <w:tc>
          <w:tcPr>
            <w:tcW w:w="114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3" w:right="4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ли)</w:t>
            </w:r>
          </w:p>
        </w:tc>
        <w:tc>
          <w:tcPr>
            <w:tcW w:w="109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86.5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4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5" w:right="4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09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125</w:t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4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5" w:right="4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09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83,4</w:t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4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12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92" w:right="6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329218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54" w:lineRule="exact"/>
              <w:ind w:left="105" w:right="1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стройки</w:t>
            </w:r>
          </w:p>
        </w:tc>
        <w:tc>
          <w:tcPr>
            <w:tcW w:w="109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865</w:t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78" w:right="7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09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380,6</w:t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4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09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86.5</w:t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7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47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33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11.220001pt;margin-top:99.380005pt;width:445.15pt;height:.1pt;mso-position-horizontal-relative:page;mso-position-vertical-relative:page;z-index:-11094" coordorigin="4224,1988" coordsize="8903,2">
            <v:shape style="position:absolute;left:4224;top:1988;width:8903;height:2" coordorigin="4224,1988" coordsize="8903,0" path="m4224,1988l13127,1988e" filled="f" stroked="t" strokeweight=".580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21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3" w:right="3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10" w:right="1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14" w:right="1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09" w:right="5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00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4" w:right="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77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94" w:right="6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7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34" w:right="1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51" w:right="1429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15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1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40" w:right="1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1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4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4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58" w:right="2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8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69" w:right="4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33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8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1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203" w:right="1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1" w:right="4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243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0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0" w:after="0" w:line="253" w:lineRule="exact"/>
              <w:ind w:left="219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1" w:right="4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16" w:right="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300" w:hRule="exact"/>
        </w:trPr>
        <w:tc>
          <w:tcPr>
            <w:tcW w:w="221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ксей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00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1160500,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4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4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1307,0</w:t>
            </w:r>
          </w:p>
        </w:tc>
        <w:tc>
          <w:tcPr>
            <w:tcW w:w="168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5" w:right="4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EG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64,5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286" w:hRule="exact"/>
        </w:trPr>
        <w:tc>
          <w:tcPr>
            <w:tcW w:w="221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41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48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0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89,7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37" w:hRule="exact"/>
        </w:trPr>
        <w:tc>
          <w:tcPr>
            <w:tcW w:w="221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0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4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48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07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109,6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1" w:hRule="exact"/>
        </w:trPr>
        <w:tc>
          <w:tcPr>
            <w:tcW w:w="221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0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1572256,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4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89,7</w:t>
            </w:r>
          </w:p>
        </w:tc>
        <w:tc>
          <w:tcPr>
            <w:tcW w:w="168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14" w:right="7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7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109,6</w:t>
            </w:r>
          </w:p>
        </w:tc>
        <w:tc>
          <w:tcPr>
            <w:tcW w:w="165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048" w:footer="0" w:top="2520" w:bottom="280" w:left="920" w:right="560"/>
          <w:headerReference w:type="default" r:id="rId34"/>
          <w:pgSz w:w="16840" w:h="11920" w:orient="landscape"/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211.220001pt;margin-top:93.740005pt;width:445.15pt;height:.1pt;mso-position-horizontal-relative:page;mso-position-vertical-relative:page;z-index:-11093" coordorigin="4224,1875" coordsize="8903,2">
            <v:shape style="position:absolute;left:4224;top:1875;width:8903;height:2" coordorigin="4224,1875" coordsize="8903,0" path="m4224,1875l13127,1875e" filled="f" stroked="t" strokeweight=".580pt" strokecolor="#000000">
              <v:path arrowok="t"/>
            </v:shape>
          </v:group>
          <w10:wrap type="none"/>
        </w:pict>
      </w:r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70" w:hRule="exact"/>
        </w:trPr>
        <w:tc>
          <w:tcPr>
            <w:tcW w:w="22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0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227" w:right="2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8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241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658" w:right="6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11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14" w:right="13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631" w:right="1607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872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2" w:right="3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5" w:after="0" w:line="25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33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2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33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86" w:right="2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9" w:right="4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23" w:right="1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8" w:right="1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67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0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2" w:right="3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87" w:right="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2" w:right="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36" w:right="2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5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1" w:right="4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16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781" w:hRule="exact"/>
        </w:trPr>
        <w:tc>
          <w:tcPr>
            <w:tcW w:w="22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рнов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951119,00</w:t>
            </w:r>
          </w:p>
        </w:tc>
        <w:tc>
          <w:tcPr>
            <w:tcW w:w="252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ля</w:t>
            </w:r>
          </w:p>
          <w:p>
            <w:pPr>
              <w:spacing w:before="1" w:after="0" w:line="239" w:lineRule="auto"/>
              <w:ind w:left="102" w:right="70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</w:p>
          <w:p>
            <w:pPr>
              <w:spacing w:before="1" w:after="0" w:line="254" w:lineRule="exact"/>
              <w:ind w:left="102" w:right="1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1/4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е)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ые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oI</w:t>
            </w:r>
          </w:p>
        </w:tc>
        <w:tc>
          <w:tcPr>
            <w:tcW w:w="110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20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2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5" w:after="0" w:line="252" w:lineRule="exact"/>
              <w:ind w:left="102" w:right="1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1/6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8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)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10" w:right="3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220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152999,69</w:t>
            </w:r>
          </w:p>
        </w:tc>
        <w:tc>
          <w:tcPr>
            <w:tcW w:w="252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3" w:after="0" w:line="252" w:lineRule="exact"/>
              <w:ind w:left="102" w:right="3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</w:p>
          <w:p>
            <w:pPr>
              <w:spacing w:before="2" w:after="0" w:line="252" w:lineRule="exact"/>
              <w:ind w:left="102" w:right="2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7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78" w:right="7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74" w:right="4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20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2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  <w:p>
            <w:pPr>
              <w:spacing w:before="2" w:after="0" w:line="239" w:lineRule="auto"/>
              <w:ind w:left="102" w:right="3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1/6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8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доли)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2" w:right="4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</w:t>
            </w:r>
          </w:p>
        </w:tc>
        <w:tc>
          <w:tcPr>
            <w:tcW w:w="16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220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сын</w:t>
            </w:r>
          </w:p>
        </w:tc>
        <w:tc>
          <w:tcPr>
            <w:tcW w:w="19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86" w:right="8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52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54" w:lineRule="exact"/>
              <w:ind w:left="102" w:right="3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ь¼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е)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78" w:right="7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35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23" w:hRule="exact"/>
        </w:trPr>
        <w:tc>
          <w:tcPr>
            <w:tcW w:w="22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2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  <w:p>
            <w:pPr>
              <w:spacing w:before="3" w:after="0" w:line="252" w:lineRule="exact"/>
              <w:ind w:left="102" w:right="39"/>
              <w:jc w:val="left"/>
              <w:tabs>
                <w:tab w:pos="1660" w:val="left"/>
                <w:tab w:pos="23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0" w:after="0" w:line="25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1/3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доли)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452" w:right="4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22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19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886" w:right="8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52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39" w:lineRule="auto"/>
              <w:ind w:left="102" w:right="39"/>
              <w:jc w:val="left"/>
              <w:tabs>
                <w:tab w:pos="760" w:val="left"/>
                <w:tab w:pos="1060" w:val="left"/>
                <w:tab w:pos="17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78" w:right="7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20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2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  <w:p>
            <w:pPr>
              <w:spacing w:before="2" w:after="0" w:line="254" w:lineRule="exact"/>
              <w:ind w:left="102" w:right="39"/>
              <w:jc w:val="left"/>
              <w:tabs>
                <w:tab w:pos="1660" w:val="left"/>
                <w:tab w:pos="23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0" w:after="0" w:line="25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1/3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)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2" w:right="4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20" w:bottom="280" w:left="920" w:right="560"/>
          <w:headerReference w:type="default" r:id="rId36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11.220001pt;margin-top:99.380005pt;width:445.15pt;height:.1pt;mso-position-horizontal-relative:page;mso-position-vertical-relative:page;z-index:-11092" coordorigin="4224,1988" coordsize="8903,2">
            <v:shape style="position:absolute;left:4224;top:1988;width:8903;height:2" coordorigin="4224,1988" coordsize="8903,0" path="m4224,1988l13127,1988e" filled="f" stroked="t" strokeweight=".580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45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152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546" w:right="5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7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85" w:right="6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91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02" w:right="12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18" w:right="1494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16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6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45" w:right="1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49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22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96" w:right="2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9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9" w:right="4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33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594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8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7" w:right="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238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07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6"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0" w:after="0" w:line="252" w:lineRule="exact"/>
              <w:ind w:left="217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7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4" w:right="4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28" w:right="1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792" w:hRule="exact"/>
        </w:trPr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иктор</w:t>
            </w:r>
          </w:p>
          <w:p>
            <w:pPr>
              <w:spacing w:before="1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1612839,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23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14" w:right="10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2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9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18" w:right="6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7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57,26</w:t>
            </w:r>
          </w:p>
        </w:tc>
        <w:tc>
          <w:tcPr>
            <w:tcW w:w="167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1023" w:hRule="exact"/>
        </w:trPr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143373,98</w:t>
            </w:r>
          </w:p>
        </w:tc>
        <w:tc>
          <w:tcPr>
            <w:tcW w:w="238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41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5" w:right="4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ли)</w:t>
            </w:r>
          </w:p>
        </w:tc>
        <w:tc>
          <w:tcPr>
            <w:tcW w:w="122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800,0</w:t>
            </w:r>
          </w:p>
        </w:tc>
        <w:tc>
          <w:tcPr>
            <w:tcW w:w="169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обили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1" w:after="0" w:line="254" w:lineRule="exact"/>
              <w:ind w:left="105" w:right="4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ndai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40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1" w:after="0" w:line="239" w:lineRule="auto"/>
              <w:ind w:left="105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0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1045,0</w:t>
            </w:r>
          </w:p>
        </w:tc>
        <w:tc>
          <w:tcPr>
            <w:tcW w:w="167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22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57,25</w:t>
            </w:r>
          </w:p>
        </w:tc>
        <w:tc>
          <w:tcPr>
            <w:tcW w:w="169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37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11.220001pt;margin-top:99.380005pt;width:445.15pt;height:.1pt;mso-position-horizontal-relative:page;mso-position-vertical-relative:page;z-index:-11091" coordorigin="4224,1988" coordsize="8903,2">
            <v:shape style="position:absolute;left:4224;top:1988;width:8903;height:2" coordorigin="4224,1988" coordsize="8903,0" path="m4224,1988l13127,1988e" filled="f" stroked="t" strokeweight=".580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38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22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16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4" w:right="1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37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54" w:right="7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5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34" w:right="1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50" w:right="1328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20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1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69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23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1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62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6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40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0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37" w:right="2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4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4" w:right="4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28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557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натол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21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2223021</w:t>
            </w:r>
          </w:p>
        </w:tc>
        <w:tc>
          <w:tcPr>
            <w:tcW w:w="20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1367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3" w:right="8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25" w:right="6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3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650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75,8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92" w:hRule="exact"/>
        </w:trPr>
        <w:tc>
          <w:tcPr>
            <w:tcW w:w="223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8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3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13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2" w:right="6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413084</w:t>
            </w:r>
          </w:p>
        </w:tc>
        <w:tc>
          <w:tcPr>
            <w:tcW w:w="20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3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681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50" w:right="7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25" w:right="6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23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8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38"/>
          <w:pgSz w:w="16840" w:h="11920" w:orient="landscape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211.220001pt;margin-top:93.740005pt;width:445.15pt;height:.1pt;mso-position-horizontal-relative:page;mso-position-vertical-relative:page;z-index:-11090" coordorigin="4224,1875" coordsize="8903,2">
            <v:shape style="position:absolute;left:4224;top:1875;width:8903;height:2" coordorigin="4224,1875" coordsize="8903,0" path="m4224,1875l13127,1875e" filled="f" stroked="t" strokeweight=".580pt" strokecolor="#000000">
              <v:path arrowok="t"/>
            </v:shape>
          </v:group>
          <w10:wrap type="none"/>
        </w:pict>
      </w:r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18" w:hRule="exact"/>
        </w:trPr>
        <w:tc>
          <w:tcPr>
            <w:tcW w:w="209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3" w:right="2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0" w:after="0" w:line="252" w:lineRule="exact"/>
              <w:ind w:left="152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40" w:lineRule="auto"/>
              <w:ind w:left="546" w:right="5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92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5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682" w:right="6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043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376" w:right="13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3" w:after="0" w:line="252" w:lineRule="exact"/>
              <w:ind w:left="1593" w:right="1571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0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99" w:right="3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8" w:right="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09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3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4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7" w:right="4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6" w:right="2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316" w:right="2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1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8" w:right="3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42" w:right="1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2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4" w:right="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48" w:right="2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6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7" w:right="4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674" w:hRule="exact"/>
        </w:trPr>
        <w:tc>
          <w:tcPr>
            <w:tcW w:w="209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енко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7309838,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223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2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1114</w:t>
            </w:r>
          </w:p>
        </w:tc>
        <w:tc>
          <w:tcPr>
            <w:tcW w:w="16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5" w:right="2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Мототранс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Мотоц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кл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HOND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1800</w:t>
            </w:r>
          </w:p>
        </w:tc>
        <w:tc>
          <w:tcPr>
            <w:tcW w:w="121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25" w:right="5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3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5" w:after="0" w:line="252" w:lineRule="exact"/>
              <w:ind w:left="102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еац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2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6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6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3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189,7</w:t>
            </w:r>
          </w:p>
        </w:tc>
        <w:tc>
          <w:tcPr>
            <w:tcW w:w="16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3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2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55,3</w:t>
            </w:r>
          </w:p>
        </w:tc>
        <w:tc>
          <w:tcPr>
            <w:tcW w:w="16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209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3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41"/>
              <w:jc w:val="left"/>
              <w:tabs>
                <w:tab w:pos="138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128,1</w:t>
            </w:r>
          </w:p>
        </w:tc>
        <w:tc>
          <w:tcPr>
            <w:tcW w:w="16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1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3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сто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12,7</w:t>
            </w:r>
          </w:p>
        </w:tc>
        <w:tc>
          <w:tcPr>
            <w:tcW w:w="16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1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540" w:hRule="exact"/>
        </w:trPr>
        <w:tc>
          <w:tcPr>
            <w:tcW w:w="209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1647041,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3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84,2</w:t>
            </w:r>
          </w:p>
        </w:tc>
        <w:tc>
          <w:tcPr>
            <w:tcW w:w="16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201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обили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3" w:after="0" w:line="252" w:lineRule="exact"/>
              <w:ind w:left="105" w:right="4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</w:p>
          <w:p>
            <w:pPr>
              <w:spacing w:before="1" w:after="0" w:line="239" w:lineRule="auto"/>
              <w:ind w:left="105" w:right="5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2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62" w:right="4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39"/>
          <w:pgSz w:w="16840" w:h="11920" w:orient="landscape"/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211.220001pt;margin-top:99.380005pt;width:445.15pt;height:.1pt;mso-position-horizontal-relative:page;mso-position-vertical-relative:page;z-index:-11089" coordorigin="4224,1988" coordsize="8903,2">
            <v:shape style="position:absolute;left:4224;top:1988;width:8903;height:2" coordorigin="4224,1988" coordsize="8903,0" path="m4224,1988l13127,1988e" filled="f" stroked="t" strokeweight=".580pt" strokecolor="#000000">
              <v:path arrowok="t"/>
            </v:shape>
          </v:group>
          <w10:wrap type="none"/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170" w:right="1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267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685" w:right="6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086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00" w:right="13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617" w:right="1590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965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8" w:right="3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5" w:after="0" w:line="252" w:lineRule="exact"/>
              <w:ind w:left="686" w:right="6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1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2" w:after="0" w:line="240" w:lineRule="auto"/>
              <w:ind w:left="5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7" w:right="1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301" w:right="2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0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26" w:right="4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2" w:after="0" w:line="240" w:lineRule="auto"/>
              <w:ind w:left="90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846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05" w:right="1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6" w:after="0" w:line="252" w:lineRule="exact"/>
              <w:ind w:left="234" w:right="2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69" w:right="1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248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03" w:right="3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2" w:after="0" w:line="240" w:lineRule="auto"/>
              <w:ind w:left="68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90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стиков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5381874,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24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5" w:right="1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8" w:right="3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70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ктор</w:t>
            </w:r>
          </w:p>
          <w:p>
            <w:pPr>
              <w:spacing w:before="5" w:after="0" w:line="252" w:lineRule="exact"/>
              <w:ind w:left="105" w:right="58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774,8</w:t>
            </w:r>
          </w:p>
        </w:tc>
        <w:tc>
          <w:tcPr>
            <w:tcW w:w="155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0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маломер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дно</w:t>
            </w:r>
          </w:p>
        </w:tc>
        <w:tc>
          <w:tcPr>
            <w:tcW w:w="127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13000</w:t>
            </w:r>
          </w:p>
        </w:tc>
        <w:tc>
          <w:tcPr>
            <w:tcW w:w="16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5" w:right="40"/>
              <w:jc w:val="left"/>
              <w:tabs>
                <w:tab w:pos="1020" w:val="left"/>
                <w:tab w:pos="20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104,5</w:t>
            </w:r>
          </w:p>
        </w:tc>
        <w:tc>
          <w:tcPr>
            <w:tcW w:w="160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орное</w:t>
            </w:r>
          </w:p>
          <w:p>
            <w:pPr>
              <w:spacing w:before="1" w:after="0" w:line="254" w:lineRule="exact"/>
              <w:ind w:left="105" w:right="5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маломер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дно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FT</w:t>
            </w:r>
          </w:p>
        </w:tc>
        <w:tc>
          <w:tcPr>
            <w:tcW w:w="127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60" w:right="-20"/>
              <w:jc w:val="left"/>
              <w:tabs>
                <w:tab w:pos="12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05" w:right="39"/>
              <w:jc w:val="left"/>
              <w:tabs>
                <w:tab w:pos="1560" w:val="left"/>
                <w:tab w:pos="200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  <w:tab/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119,2</w:t>
            </w:r>
          </w:p>
        </w:tc>
        <w:tc>
          <w:tcPr>
            <w:tcW w:w="160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20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828589,29</w:t>
            </w:r>
          </w:p>
        </w:tc>
        <w:tc>
          <w:tcPr>
            <w:tcW w:w="24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5" w:right="4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4148.3</w:t>
            </w:r>
          </w:p>
        </w:tc>
        <w:tc>
          <w:tcPr>
            <w:tcW w:w="16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Lexus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Lexus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450H</w:t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774,80</w:t>
            </w:r>
          </w:p>
        </w:tc>
        <w:tc>
          <w:tcPr>
            <w:tcW w:w="160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8" w:footer="0" w:top="2520" w:bottom="280" w:left="920" w:right="560"/>
          <w:headerReference w:type="default" r:id="rId4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64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176,30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63,90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80,50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61,80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есто</w:t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17,40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846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41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42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43"/>
          <w:pgSz w:w="16840" w:h="11920" w:orient="landscape"/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70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0" w:after="0" w:line="252" w:lineRule="exact"/>
              <w:ind w:left="152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40" w:lineRule="auto"/>
              <w:ind w:left="546" w:right="5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66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39" w:right="3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757" w:right="7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81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266" w:right="1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3" w:after="0" w:line="252" w:lineRule="exact"/>
              <w:ind w:left="1482" w:right="1456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92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42" w:right="4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48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23" w:right="1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4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2" w:right="1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82" w:right="1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7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23" w:right="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2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7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52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22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991794,24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5" w:after="0" w:line="252" w:lineRule="exact"/>
              <w:ind w:left="105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58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</w:tc>
        <w:tc>
          <w:tcPr>
            <w:tcW w:w="16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40" w:lineRule="auto"/>
              <w:ind w:left="102" w:right="5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</w:tc>
        <w:tc>
          <w:tcPr>
            <w:tcW w:w="117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8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42,3</w:t>
            </w:r>
          </w:p>
        </w:tc>
        <w:tc>
          <w:tcPr>
            <w:tcW w:w="172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3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1022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tabs>
                <w:tab w:pos="14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5" w:after="0" w:line="252" w:lineRule="exact"/>
              <w:ind w:left="105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6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7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72,5</w:t>
            </w:r>
          </w:p>
        </w:tc>
        <w:tc>
          <w:tcPr>
            <w:tcW w:w="16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7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36,8</w:t>
            </w:r>
          </w:p>
        </w:tc>
        <w:tc>
          <w:tcPr>
            <w:tcW w:w="16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7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173243,10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42,3</w:t>
            </w:r>
          </w:p>
        </w:tc>
        <w:tc>
          <w:tcPr>
            <w:tcW w:w="16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4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93" w:right="7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7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10" w:right="4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44"/>
          <w:pgSz w:w="16840" w:h="11920" w:orient="landscape"/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45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170" w:right="1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4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267" w:right="2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0" w:after="0" w:line="252" w:lineRule="exact"/>
              <w:ind w:left="685" w:right="6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00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59" w:right="1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576" w:right="1552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40" w:lineRule="auto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70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1" w:after="0" w:line="240" w:lineRule="auto"/>
              <w:ind w:left="5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77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40" w:lineRule="auto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22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ёд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1326237,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23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54" w:lineRule="exact"/>
              <w:ind w:left="105" w:right="27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1400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8" w:right="3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8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60,5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6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328126,63</w:t>
            </w:r>
          </w:p>
        </w:tc>
        <w:tc>
          <w:tcPr>
            <w:tcW w:w="23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82,2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"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"</w:t>
            </w:r>
          </w:p>
        </w:tc>
        <w:tc>
          <w:tcPr>
            <w:tcW w:w="116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36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61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8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</w:t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92" w:hRule="exact"/>
        </w:trPr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сын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5" w:right="8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38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60,5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36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61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8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</w:t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сын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5" w:right="8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38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доли)</w:t>
            </w:r>
          </w:p>
        </w:tc>
        <w:tc>
          <w:tcPr>
            <w:tcW w:w="11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60,5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4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36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61" w:right="3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8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</w:t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45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25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94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34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28" w:right="6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4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27" w:right="3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45" w:right="7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72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215" w:right="11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32" w:right="1410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04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8" w:right="4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5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1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77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1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4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0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770" w:hRule="exact"/>
        </w:trPr>
        <w:tc>
          <w:tcPr>
            <w:tcW w:w="225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ксана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210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933953,76</w:t>
            </w:r>
          </w:p>
        </w:tc>
        <w:tc>
          <w:tcPr>
            <w:tcW w:w="21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45,2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5" w:after="0" w:line="252" w:lineRule="exact"/>
              <w:ind w:left="105" w:right="1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undai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1" w:right="4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46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22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16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4" w:right="1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37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54" w:right="7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55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34" w:right="1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350" w:right="1328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20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1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69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805" w:hRule="exact"/>
        </w:trPr>
        <w:tc>
          <w:tcPr>
            <w:tcW w:w="223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62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6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40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237" w:right="2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4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8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3" w:right="4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28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022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Чигищ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21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2528273,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204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</w:t>
            </w:r>
          </w:p>
          <w:p>
            <w:pPr>
              <w:spacing w:before="5" w:after="0" w:line="252" w:lineRule="exact"/>
              <w:ind w:left="102" w:right="7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40000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50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иссан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</w:p>
        </w:tc>
        <w:tc>
          <w:tcPr>
            <w:tcW w:w="140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25" w:right="6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5" w:after="0" w:line="252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ё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1850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ктор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16М</w:t>
            </w:r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3" w:after="0" w:line="252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ё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3458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54" w:lineRule="exact"/>
              <w:ind w:left="102" w:right="7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5" w:after="0" w:line="252" w:lineRule="exact"/>
              <w:ind w:left="102" w:right="7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9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6" w:lineRule="exact"/>
              <w:ind w:left="102" w:right="7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74,7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2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51,5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22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21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164292,22</w:t>
            </w:r>
          </w:p>
        </w:tc>
        <w:tc>
          <w:tcPr>
            <w:tcW w:w="20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42" w:right="9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7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74,7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p>
      <w:pPr>
        <w:jc w:val="left"/>
        <w:spacing w:after="0"/>
        <w:sectPr>
          <w:pgMar w:header="1161" w:footer="0" w:top="2520" w:bottom="280" w:left="920" w:right="560"/>
          <w:headerReference w:type="default" r:id="rId47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68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78" w:right="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82" w:right="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476" w:right="4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2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5" w:right="2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82" w:right="6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7238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3" w:right="1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689" w:right="1669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95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3" w:right="3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54" w:lineRule="exact"/>
              <w:ind w:left="681" w:right="6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195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3" w:lineRule="exact"/>
              <w:ind w:left="6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8" w:right="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3" w:lineRule="exact"/>
              <w:ind w:left="231" w:right="2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45" w:right="4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09" w:right="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7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47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54" w:lineRule="exact"/>
              <w:ind w:left="177" w:right="1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1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3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38" w:right="1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0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0" w:after="0" w:line="253" w:lineRule="exact"/>
              <w:ind w:left="219" w:right="1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7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3" w:lineRule="exact"/>
              <w:ind w:left="123" w:right="1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1277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олай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икторо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80524617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</w:t>
            </w:r>
          </w:p>
        </w:tc>
        <w:tc>
          <w:tcPr>
            <w:tcW w:w="27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953308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5" w:right="2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</w:p>
        </w:tc>
        <w:tc>
          <w:tcPr>
            <w:tcW w:w="121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2" w:right="5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200911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езде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3" w:after="0" w:line="252" w:lineRule="exact"/>
              <w:ind w:left="105" w:right="6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150,</w:t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езде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FM700FW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54" w:lineRule="exact"/>
              <w:ind w:left="102" w:right="1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1005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1" w:after="0" w:line="254" w:lineRule="exact"/>
              <w:ind w:left="102" w:right="5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1002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78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56" w:lineRule="exact"/>
              <w:ind w:left="102" w:right="5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1214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195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2915,61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4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23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3" w:after="0" w:line="252" w:lineRule="exact"/>
              <w:ind w:left="102" w:right="27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3233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здан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40" w:lineRule="auto"/>
              <w:ind w:left="102" w:right="8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953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9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39370000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3" w:after="0" w:line="252" w:lineRule="exact"/>
              <w:ind w:left="102" w:right="534" w:firstLine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886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54" w:lineRule="exact"/>
              <w:ind w:left="102" w:right="4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10688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5" w:after="0" w:line="252" w:lineRule="exact"/>
              <w:ind w:left="102" w:right="3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здан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624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54" w:lineRule="exact"/>
              <w:ind w:left="102" w:right="9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11138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2915,61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2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4099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118798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95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8" w:right="3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4,3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4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23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58" w:right="-20"/>
              <w:jc w:val="left"/>
              <w:tabs>
                <w:tab w:pos="98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</w:p>
          <w:p>
            <w:pPr>
              <w:spacing w:before="3" w:after="0" w:line="252" w:lineRule="exact"/>
              <w:ind w:left="102" w:right="1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городни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968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294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5" w:after="0" w:line="252" w:lineRule="exact"/>
              <w:ind w:left="102" w:right="4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34,9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56,5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97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55,6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3" w:after="0" w:line="252" w:lineRule="exact"/>
              <w:ind w:left="102" w:right="4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76,3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51,5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395,3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78,2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02" w:right="7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60,4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54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2649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Здание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хце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</w:p>
          <w:p>
            <w:pPr>
              <w:spacing w:before="5" w:after="0" w:line="252" w:lineRule="exact"/>
              <w:ind w:left="102" w:right="4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2844,5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8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156,4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952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34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936,4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5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23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9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2530,2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8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1744,8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троен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8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57,6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9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троен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6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57,6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3" w:after="0" w:line="252" w:lineRule="exact"/>
              <w:ind w:left="102" w:right="3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базы</w:t>
            </w:r>
          </w:p>
          <w:p>
            <w:pPr>
              <w:spacing w:before="2" w:after="0" w:line="252" w:lineRule="exact"/>
              <w:ind w:left="102" w:right="2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2661,3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7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3)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82,6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44" w:hRule="exact"/>
        </w:trPr>
        <w:tc>
          <w:tcPr>
            <w:tcW w:w="195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950" w:firstLine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ь,¼)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262,9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195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54069753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08</w:t>
            </w:r>
          </w:p>
        </w:tc>
        <w:tc>
          <w:tcPr>
            <w:tcW w:w="27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3" w:after="0" w:line="252" w:lineRule="exact"/>
              <w:ind w:left="102" w:right="7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ем)</w:t>
            </w:r>
          </w:p>
          <w:p>
            <w:pPr>
              <w:spacing w:before="2" w:after="0" w:line="252" w:lineRule="exact"/>
              <w:ind w:left="102" w:right="96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2897</w:t>
            </w:r>
          </w:p>
        </w:tc>
        <w:tc>
          <w:tcPr>
            <w:tcW w:w="163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730" w:right="8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07" w:right="5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1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2" w:after="0" w:line="254" w:lineRule="exact"/>
              <w:ind w:left="102" w:right="3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3717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3717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95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02" w:right="9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101,8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5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529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3" w:after="0" w:line="252" w:lineRule="exact"/>
              <w:ind w:left="102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54" w:lineRule="exact"/>
              <w:ind w:left="102" w:right="9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5106,7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40" w:lineRule="auto"/>
              <w:ind w:left="102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11,4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54" w:lineRule="exact"/>
              <w:ind w:left="102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68" w:right="3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9,6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54" w:lineRule="exact"/>
              <w:ind w:left="102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19,3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3" w:after="0" w:line="252" w:lineRule="exact"/>
              <w:ind w:left="102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25,3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40" w:lineRule="auto"/>
              <w:ind w:left="102" w:right="5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сти,</w:t>
            </w:r>
          </w:p>
          <w:p>
            <w:pPr>
              <w:spacing w:before="1" w:after="0" w:line="254" w:lineRule="exact"/>
              <w:ind w:left="102" w:right="6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449,4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195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54" w:lineRule="exact"/>
              <w:ind w:left="102" w:right="5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сти,</w:t>
            </w:r>
          </w:p>
          <w:p>
            <w:pPr>
              <w:spacing w:before="5" w:after="0" w:line="252" w:lineRule="exact"/>
              <w:ind w:left="102" w:right="8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2364,6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5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299" w:hRule="exact"/>
        </w:trPr>
        <w:tc>
          <w:tcPr>
            <w:tcW w:w="1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3" w:after="0" w:line="252" w:lineRule="exact"/>
              <w:ind w:left="102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спользо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196,7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4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3" w:right="8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89,9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6" w:right="7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395,3</w:t>
            </w:r>
          </w:p>
        </w:tc>
        <w:tc>
          <w:tcPr>
            <w:tcW w:w="167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75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9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101,8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3" w:after="0" w:line="252" w:lineRule="exact"/>
              <w:ind w:left="102" w:right="8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82,6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8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60,4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58" w:hRule="exact"/>
        </w:trPr>
        <w:tc>
          <w:tcPr>
            <w:tcW w:w="195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913" w:right="8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116,9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8" w:right="7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395,3</w:t>
            </w:r>
          </w:p>
        </w:tc>
        <w:tc>
          <w:tcPr>
            <w:tcW w:w="167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768" w:hRule="exact"/>
        </w:trPr>
        <w:tc>
          <w:tcPr>
            <w:tcW w:w="19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8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82,6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3" w:hRule="exact"/>
        </w:trPr>
        <w:tc>
          <w:tcPr>
            <w:tcW w:w="19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8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60,4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731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1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7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53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045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150" w:right="1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152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546" w:right="5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66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339" w:right="3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757" w:right="7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94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330" w:right="13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547" w:right="1523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96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5" w:right="3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54" w:lineRule="exact"/>
              <w:ind w:left="683" w:right="6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2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6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0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0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261" w:right="2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57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9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111" w:right="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4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64" w:right="4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28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770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икторо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17801925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</w:t>
            </w:r>
          </w:p>
        </w:tc>
        <w:tc>
          <w:tcPr>
            <w:tcW w:w="218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5" w:after="0" w:line="252" w:lineRule="exact"/>
              <w:ind w:left="105" w:right="1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392,3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Моторная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5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0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1" w:after="0" w:line="254" w:lineRule="exact"/>
              <w:ind w:left="105" w:right="1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8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301" w:hRule="exact"/>
        </w:trPr>
        <w:tc>
          <w:tcPr>
            <w:tcW w:w="20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212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11633388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</w:t>
            </w:r>
          </w:p>
        </w:tc>
        <w:tc>
          <w:tcPr>
            <w:tcW w:w="21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2" w:after="0" w:line="239" w:lineRule="auto"/>
              <w:ind w:left="105" w:right="36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обили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enz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5" w:after="0" w:line="252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E;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enz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d.</w:t>
            </w:r>
          </w:p>
        </w:tc>
        <w:tc>
          <w:tcPr>
            <w:tcW w:w="115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7" w:right="47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54" w:lineRule="exact"/>
              <w:ind w:left="105" w:right="4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1420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6" w:after="0" w:line="252" w:lineRule="exact"/>
              <w:ind w:left="105" w:right="2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3139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94,2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20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5" w:after="0" w:line="252" w:lineRule="exact"/>
              <w:ind w:left="105" w:right="1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392,3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161" w:footer="0" w:top="2520" w:bottom="280" w:left="920" w:right="560"/>
          <w:headerReference w:type="default" r:id="rId5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771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3" w:after="0" w:line="252" w:lineRule="exact"/>
              <w:ind w:left="105" w:right="1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428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1" w:after="0" w:line="254" w:lineRule="exact"/>
              <w:ind w:left="105" w:right="2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124,4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124,7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8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09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нка</w:t>
            </w:r>
          </w:p>
          <w:p>
            <w:pPr>
              <w:spacing w:before="3" w:after="0" w:line="252" w:lineRule="exact"/>
              <w:ind w:left="105" w:right="5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4286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3906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1390,6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4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73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342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ын</w:t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85" w:right="9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21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1" w:after="0" w:line="254" w:lineRule="exact"/>
              <w:ind w:left="105" w:right="1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392,3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83" w:right="9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07" w:right="47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20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  <w:p>
            <w:pPr>
              <w:spacing w:before="3" w:after="0" w:line="252" w:lineRule="exact"/>
              <w:ind w:left="105" w:right="1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28" w:right="4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5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8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920" w:right="560"/>
          <w:headerReference w:type="default" r:id="rId55"/>
          <w:pgSz w:w="16840" w:h="11920" w:orient="landscape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50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82" w:right="3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тата</w:t>
            </w:r>
          </w:p>
          <w:p>
            <w:pPr>
              <w:spacing w:before="1" w:after="0" w:line="240" w:lineRule="auto"/>
              <w:ind w:left="222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616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267" w:right="2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</w:t>
            </w:r>
          </w:p>
          <w:p>
            <w:pPr>
              <w:spacing w:before="1" w:after="0" w:line="240" w:lineRule="auto"/>
              <w:ind w:left="685" w:right="6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6701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08" w:right="11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425" w:right="1398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420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01" w:right="4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0" w:after="0" w:line="252" w:lineRule="exact"/>
              <w:ind w:left="169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769" w:hRule="exact"/>
        </w:trPr>
        <w:tc>
          <w:tcPr>
            <w:tcW w:w="223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3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62" w:right="2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6" w:right="4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40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9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0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4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2" w:lineRule="exact"/>
              <w:ind w:left="237" w:right="2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92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246" w:right="2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57" w:right="4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28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866" w:hRule="exact"/>
        </w:trPr>
        <w:tc>
          <w:tcPr>
            <w:tcW w:w="22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919002,90</w:t>
            </w:r>
          </w:p>
        </w:tc>
        <w:tc>
          <w:tcPr>
            <w:tcW w:w="218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4317</w:t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21053</w:t>
            </w:r>
          </w:p>
        </w:tc>
        <w:tc>
          <w:tcPr>
            <w:tcW w:w="140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11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</w:t>
            </w:r>
          </w:p>
        </w:tc>
        <w:tc>
          <w:tcPr>
            <w:tcW w:w="168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223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1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1" w:after="0" w:line="240" w:lineRule="auto"/>
              <w:ind w:left="297" w:right="2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56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690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264" w:hRule="exact"/>
        </w:trPr>
        <w:tc>
          <w:tcPr>
            <w:tcW w:w="22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8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2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0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257,3</w:t>
            </w:r>
          </w:p>
        </w:tc>
        <w:tc>
          <w:tcPr>
            <w:tcW w:w="168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312" w:hRule="exact"/>
        </w:trPr>
        <w:tc>
          <w:tcPr>
            <w:tcW w:w="22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9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343171,22</w:t>
            </w:r>
          </w:p>
        </w:tc>
        <w:tc>
          <w:tcPr>
            <w:tcW w:w="21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84,2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28" w:right="7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0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1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257,3</w:t>
            </w:r>
          </w:p>
        </w:tc>
        <w:tc>
          <w:tcPr>
            <w:tcW w:w="168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</w:tbl>
    <w:sectPr>
      <w:pgMar w:header="1161" w:footer="0" w:top="2520" w:bottom="280" w:left="920" w:right="560"/>
      <w:headerReference w:type="default" r:id="rId56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27.8pt;mso-position-horizontal-relative:page;mso-position-vertical-relative:page;z-index:-11102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70.760pt;mso-position-horizontal-relative:page;mso-position-vertical-relative:page;z-index:-11093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574" w:right="137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636" w:right="61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92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91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279" w:right="208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ДУТОВА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ЭДУ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90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89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699" w:right="150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88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60402pt;height:70.760pt;mso-position-horizontal-relative:page;mso-position-vertical-relative:page;z-index:-11087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49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881" w:right="168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ВАСИ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ЕВНЫ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86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70.760pt;mso-position-horizontal-relative:page;mso-position-vertical-relative:page;z-index:-11085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389" w:right="118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ОЧИН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636" w:right="61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84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83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03" w:right="180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ОМИС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82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81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567" w:right="13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ИХАЙ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80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79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665" w:right="147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78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70.760pt;mso-position-horizontal-relative:page;mso-position-vertical-relative:page;z-index:-11077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595" w:right="139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ОСТИ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ВАСИ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636" w:right="61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76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75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384" w:right="11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НАТО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101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41.72pt;mso-position-horizontal-relative:page;mso-position-vertical-relative:page;z-index:-11100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595" w:right="139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74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73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696" w:right="149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72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71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907" w:right="171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70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69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905" w:right="171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Ё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ВНЫ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68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67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430" w:right="123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АДИМИ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66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65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35" w:right="183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64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63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30" w:right="1834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ЕСЛАВОВИЧА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62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975" w:right="178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АДИ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1.403923pt;width:424.846005pt;height:70.760pt;mso-position-horizontal-relative:page;mso-position-vertical-relative:page;z-index:-11061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742" w:right="154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РИЯ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АДИМИ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60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876" w:right="168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ЁВА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59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499" w:right="130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СОТН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1.403923pt;width:424.846005pt;height:70.760pt;mso-position-horizontal-relative:page;mso-position-vertical-relative:page;z-index:-11058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403" w:right="120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АДИМ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57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61" w:right="186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ИВАНО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56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55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188" w:right="199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ФАД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54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53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61" w:right="187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ФЁД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ЕЕВИЧ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52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70.760pt;mso-position-horizontal-relative:page;mso-position-vertical-relative:page;z-index:-11051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463" w:right="126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636" w:right="61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50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49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886" w:right="169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АНО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48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47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951" w:right="175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ШМ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46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45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73" w:right="18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ЯШАНИ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99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41.72pt;mso-position-horizontal-relative:page;mso-position-vertical-relative:page;z-index:-11098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533" w:right="133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44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43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205" w:right="200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АНО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11.220001pt;margin-top:99.380005pt;width:445.15pt;height:.1pt;mso-position-horizontal-relative:page;mso-position-vertical-relative:page;z-index:-11097" coordorigin="4224,1988" coordsize="8903,2">
          <v:shape style="position:absolute;left:4224;top:1988;width:8903;height:2" coordorigin="4224,1988" coordsize="8903,0" path="m4224,1988l13127,1988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179993pt;margin-top:57.043922pt;width:382.220018pt;height:41.72pt;mso-position-horizontal-relative:page;mso-position-vertical-relative:page;z-index:-11096" type="#_x0000_t202" filled="f" stroked="f">
          <v:textbox inset="0,0,0,0">
            <w:txbxContent>
              <w:p>
                <w:pPr>
                  <w:spacing w:before="0" w:after="0" w:line="265" w:lineRule="exact"/>
                  <w:ind w:left="3105" w:right="3076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219" w:right="10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7.043922pt;width:424.846005pt;height:70.760pt;mso-position-horizontal-relative:page;mso-position-vertical-relative:page;z-index:-11095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387" w:right="219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ВИЧ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940002pt;margin-top:51.403923pt;width:424.682018pt;height:70.760pt;mso-position-horizontal-relative:page;mso-position-vertical-relative:page;z-index:-11094" type="#_x0000_t202" filled="f" stroked="f">
          <v:textbox inset="0,0,0,0">
            <w:txbxContent>
              <w:p>
                <w:pPr>
                  <w:spacing w:before="0" w:after="0" w:line="265" w:lineRule="exact"/>
                  <w:ind w:left="3530" w:right="350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4" w:right="384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1684" w:right="148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ДМИТ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ИХАИ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9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Собра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мьи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header" Target="header29.xml"/><Relationship Id="rId36" Type="http://schemas.openxmlformats.org/officeDocument/2006/relationships/header" Target="header30.xml"/><Relationship Id="rId37" Type="http://schemas.openxmlformats.org/officeDocument/2006/relationships/header" Target="header31.xml"/><Relationship Id="rId38" Type="http://schemas.openxmlformats.org/officeDocument/2006/relationships/header" Target="header32.xml"/><Relationship Id="rId39" Type="http://schemas.openxmlformats.org/officeDocument/2006/relationships/header" Target="header33.xml"/><Relationship Id="rId40" Type="http://schemas.openxmlformats.org/officeDocument/2006/relationships/header" Target="header34.xml"/><Relationship Id="rId41" Type="http://schemas.openxmlformats.org/officeDocument/2006/relationships/header" Target="header35.xml"/><Relationship Id="rId42" Type="http://schemas.openxmlformats.org/officeDocument/2006/relationships/header" Target="header36.xml"/><Relationship Id="rId43" Type="http://schemas.openxmlformats.org/officeDocument/2006/relationships/header" Target="header37.xml"/><Relationship Id="rId44" Type="http://schemas.openxmlformats.org/officeDocument/2006/relationships/header" Target="header38.xml"/><Relationship Id="rId45" Type="http://schemas.openxmlformats.org/officeDocument/2006/relationships/header" Target="header39.xml"/><Relationship Id="rId46" Type="http://schemas.openxmlformats.org/officeDocument/2006/relationships/header" Target="header40.xml"/><Relationship Id="rId47" Type="http://schemas.openxmlformats.org/officeDocument/2006/relationships/header" Target="header41.xml"/><Relationship Id="rId48" Type="http://schemas.openxmlformats.org/officeDocument/2006/relationships/header" Target="header42.xml"/><Relationship Id="rId49" Type="http://schemas.openxmlformats.org/officeDocument/2006/relationships/header" Target="header43.xml"/><Relationship Id="rId50" Type="http://schemas.openxmlformats.org/officeDocument/2006/relationships/header" Target="header44.xml"/><Relationship Id="rId51" Type="http://schemas.openxmlformats.org/officeDocument/2006/relationships/header" Target="header45.xml"/><Relationship Id="rId52" Type="http://schemas.openxmlformats.org/officeDocument/2006/relationships/header" Target="header46.xml"/><Relationship Id="rId53" Type="http://schemas.openxmlformats.org/officeDocument/2006/relationships/header" Target="header47.xml"/><Relationship Id="rId54" Type="http://schemas.openxmlformats.org/officeDocument/2006/relationships/header" Target="header48.xml"/><Relationship Id="rId55" Type="http://schemas.openxmlformats.org/officeDocument/2006/relationships/header" Target="header49.xml"/><Relationship Id="rId56" Type="http://schemas.openxmlformats.org/officeDocument/2006/relationships/header" Target="header5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alexeeva</dc:creator>
  <dcterms:created xsi:type="dcterms:W3CDTF">2017-04-20T16:34:32Z</dcterms:created>
  <dcterms:modified xsi:type="dcterms:W3CDTF">2017-04-20T16:34:32Z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LastSaved">
    <vt:filetime>2017-04-20T00:00:00Z</vt:filetime>
  </property>
</Properties>
</file>