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2F" w:rsidRPr="00BF6ADA" w:rsidRDefault="00B15D2F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 xml:space="preserve">Сведения </w:t>
      </w:r>
    </w:p>
    <w:p w:rsidR="00B15D2F" w:rsidRPr="00BF6ADA" w:rsidRDefault="00B15D2F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о доходах,</w:t>
      </w:r>
      <w:r>
        <w:rPr>
          <w:b/>
          <w:sz w:val="14"/>
          <w:szCs w:val="14"/>
        </w:rPr>
        <w:t xml:space="preserve"> расходах,</w:t>
      </w:r>
      <w:r w:rsidRPr="00BF6ADA">
        <w:rPr>
          <w:b/>
          <w:sz w:val="14"/>
          <w:szCs w:val="14"/>
        </w:rPr>
        <w:t xml:space="preserve"> об имуществе и обязательствах имущественного характера за 201</w:t>
      </w:r>
      <w:r>
        <w:rPr>
          <w:b/>
          <w:sz w:val="14"/>
          <w:szCs w:val="14"/>
        </w:rPr>
        <w:t>5</w:t>
      </w:r>
      <w:r w:rsidRPr="00BF6ADA">
        <w:rPr>
          <w:b/>
          <w:sz w:val="14"/>
          <w:szCs w:val="14"/>
        </w:rPr>
        <w:t xml:space="preserve"> год,</w:t>
      </w:r>
      <w:r>
        <w:rPr>
          <w:b/>
          <w:sz w:val="14"/>
          <w:szCs w:val="14"/>
        </w:rPr>
        <w:t xml:space="preserve"> </w:t>
      </w:r>
      <w:r w:rsidRPr="00BF6ADA">
        <w:rPr>
          <w:b/>
          <w:sz w:val="14"/>
          <w:szCs w:val="14"/>
        </w:rPr>
        <w:t>представленные муниципальными служащими Тобольской городской Думы</w:t>
      </w:r>
    </w:p>
    <w:p w:rsidR="00B15D2F" w:rsidRPr="00BF6ADA" w:rsidRDefault="00B15D2F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и лицами, замещающими муниципальные должности на постоянной основе, в Тобольской городской Думе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993"/>
        <w:gridCol w:w="992"/>
        <w:gridCol w:w="709"/>
        <w:gridCol w:w="1417"/>
        <w:gridCol w:w="1134"/>
        <w:gridCol w:w="709"/>
        <w:gridCol w:w="850"/>
        <w:gridCol w:w="1134"/>
        <w:gridCol w:w="993"/>
        <w:gridCol w:w="992"/>
        <w:gridCol w:w="2268"/>
      </w:tblGrid>
      <w:tr w:rsidR="00B15D2F" w:rsidRPr="00BF6ADA" w:rsidTr="001360FD">
        <w:tc>
          <w:tcPr>
            <w:tcW w:w="1384" w:type="dxa"/>
            <w:vMerge w:val="restart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Фамилия,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 xml:space="preserve">имя, 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Должность/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Степень родства</w:t>
            </w:r>
          </w:p>
        </w:tc>
        <w:tc>
          <w:tcPr>
            <w:tcW w:w="993" w:type="dxa"/>
            <w:vMerge w:val="restart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Общая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сумма дохода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360FD">
                <w:rPr>
                  <w:b/>
                  <w:sz w:val="14"/>
                  <w:szCs w:val="14"/>
                </w:rPr>
                <w:t>2014 г</w:t>
              </w:r>
            </w:smartTag>
            <w:r w:rsidRPr="001360FD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118" w:type="dxa"/>
            <w:gridSpan w:val="3"/>
          </w:tcPr>
          <w:p w:rsidR="00B15D2F" w:rsidRPr="001360FD" w:rsidRDefault="00B15D2F" w:rsidP="001360FD">
            <w:pPr>
              <w:jc w:val="center"/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Сведения о расходах</w:t>
            </w:r>
          </w:p>
        </w:tc>
        <w:tc>
          <w:tcPr>
            <w:tcW w:w="2693" w:type="dxa"/>
            <w:gridSpan w:val="3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</w:tcPr>
          <w:p w:rsidR="00B15D2F" w:rsidRPr="001360FD" w:rsidRDefault="00B15D2F" w:rsidP="00046ABD">
            <w:pPr>
              <w:rPr>
                <w:b/>
                <w:sz w:val="14"/>
                <w:szCs w:val="14"/>
              </w:rPr>
            </w:pPr>
          </w:p>
          <w:p w:rsidR="00B15D2F" w:rsidRPr="001360FD" w:rsidRDefault="00B15D2F" w:rsidP="00046ABD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Транспортные средства (вид, марка, год выпуска, место регистрации)</w:t>
            </w:r>
          </w:p>
        </w:tc>
      </w:tr>
      <w:tr w:rsidR="00B15D2F" w:rsidRPr="00BF6ADA" w:rsidTr="001360FD"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B15D2F" w:rsidRPr="001360FD" w:rsidRDefault="00B15D2F" w:rsidP="0003548C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Вид приобре</w:t>
            </w:r>
          </w:p>
          <w:p w:rsidR="00B15D2F" w:rsidRPr="001360FD" w:rsidRDefault="00B15D2F" w:rsidP="0003548C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тенного</w:t>
            </w:r>
          </w:p>
          <w:p w:rsidR="00B15D2F" w:rsidRPr="001360FD" w:rsidRDefault="00B15D2F" w:rsidP="0003548C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имущества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Сумма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сделки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Источник получения средств для приобре-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тения, основание приобретения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Вид объекта недвижи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мости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Пло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щадь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(кв.м.)</w:t>
            </w:r>
          </w:p>
        </w:tc>
        <w:tc>
          <w:tcPr>
            <w:tcW w:w="850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Пло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щадь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(кв.м.)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Страна располо</w:t>
            </w:r>
          </w:p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180"/>
        </w:trPr>
        <w:tc>
          <w:tcPr>
            <w:tcW w:w="1384" w:type="dxa"/>
            <w:vMerge w:val="restart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Ронжина Галина Владимировна</w:t>
            </w:r>
          </w:p>
        </w:tc>
        <w:tc>
          <w:tcPr>
            <w:tcW w:w="155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Руководитель аппарата</w:t>
            </w:r>
          </w:p>
        </w:tc>
        <w:tc>
          <w:tcPr>
            <w:tcW w:w="993" w:type="dxa"/>
            <w:vMerge w:val="restart"/>
          </w:tcPr>
          <w:p w:rsidR="00B15D2F" w:rsidRPr="001360FD" w:rsidRDefault="00B15D2F" w:rsidP="001360FD">
            <w:pPr>
              <w:jc w:val="center"/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1195197,00</w:t>
            </w: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двухкомнатнаяквартира (индивидуальная собственность)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51</w:t>
            </w:r>
          </w:p>
        </w:tc>
        <w:tc>
          <w:tcPr>
            <w:tcW w:w="850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Автомобиль</w:t>
            </w:r>
          </w:p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360FD">
                  <w:rPr>
                    <w:sz w:val="14"/>
                    <w:szCs w:val="14"/>
                    <w:lang w:val="en-US"/>
                  </w:rPr>
                  <w:t>TOYOTA</w:t>
                </w:r>
              </w:smartTag>
            </w:smartTag>
            <w:r w:rsidRPr="001360FD">
              <w:rPr>
                <w:sz w:val="14"/>
                <w:szCs w:val="14"/>
                <w:lang w:val="en-US"/>
              </w:rPr>
              <w:t xml:space="preserve"> RAV</w:t>
            </w:r>
            <w:r w:rsidRPr="001360FD">
              <w:rPr>
                <w:sz w:val="14"/>
                <w:szCs w:val="14"/>
              </w:rPr>
              <w:t xml:space="preserve"> 4, 2014, Россия</w:t>
            </w:r>
          </w:p>
        </w:tc>
      </w:tr>
      <w:tr w:rsidR="00B15D2F" w:rsidRPr="00BF6ADA" w:rsidTr="001360FD">
        <w:trPr>
          <w:trHeight w:val="24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гараж(индивидуальная собственность)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23,4</w:t>
            </w:r>
          </w:p>
        </w:tc>
        <w:tc>
          <w:tcPr>
            <w:tcW w:w="850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180"/>
        </w:trPr>
        <w:tc>
          <w:tcPr>
            <w:tcW w:w="1384" w:type="dxa"/>
            <w:vMerge w:val="restart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Титова Ирина Николаевна</w:t>
            </w:r>
          </w:p>
        </w:tc>
        <w:tc>
          <w:tcPr>
            <w:tcW w:w="155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Советник Председателя</w:t>
            </w:r>
          </w:p>
        </w:tc>
        <w:tc>
          <w:tcPr>
            <w:tcW w:w="993" w:type="dxa"/>
            <w:vMerge w:val="restart"/>
          </w:tcPr>
          <w:p w:rsidR="00B15D2F" w:rsidRPr="001360FD" w:rsidRDefault="00B15D2F" w:rsidP="009C6AB5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938322,83</w:t>
            </w: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 квартира (индивидуальная собствен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ность)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118,6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22,6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Автомобиль</w:t>
            </w:r>
          </w:p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360FD">
                  <w:rPr>
                    <w:sz w:val="14"/>
                    <w:szCs w:val="14"/>
                    <w:lang w:val="en-US"/>
                  </w:rPr>
                  <w:t>TOYOTA</w:t>
                </w:r>
              </w:smartTag>
            </w:smartTag>
            <w:r w:rsidRPr="001360FD">
              <w:rPr>
                <w:sz w:val="14"/>
                <w:szCs w:val="14"/>
                <w:lang w:val="en-US"/>
              </w:rPr>
              <w:t xml:space="preserve"> RAV</w:t>
            </w:r>
            <w:r w:rsidRPr="001360FD">
              <w:rPr>
                <w:sz w:val="14"/>
                <w:szCs w:val="14"/>
              </w:rPr>
              <w:t xml:space="preserve"> 4, 2011, Россия</w:t>
            </w:r>
          </w:p>
        </w:tc>
      </w:tr>
      <w:tr w:rsidR="00B15D2F" w:rsidRPr="00BF6ADA" w:rsidTr="001360FD">
        <w:trPr>
          <w:trHeight w:val="525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двухкомнатная квартира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(общая  совместная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ность)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47,8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Татарстан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138,9</w:t>
            </w:r>
          </w:p>
        </w:tc>
        <w:tc>
          <w:tcPr>
            <w:tcW w:w="992" w:type="dxa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345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нежилое помещение (индивидуальная)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44,5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2468</w:t>
            </w:r>
          </w:p>
        </w:tc>
        <w:tc>
          <w:tcPr>
            <w:tcW w:w="992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404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нежилое помещение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(индивидуальная собственность)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76,3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1014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общее имущество в многоквартирном доме, здание (общая долевая)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5005,1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217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общее имущество в многоквартирном доме, жилой дом (общая долевая)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2308,8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24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</w:tcPr>
          <w:p w:rsidR="00B15D2F" w:rsidRPr="001360FD" w:rsidRDefault="00B15D2F" w:rsidP="00982FE4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504198,56</w:t>
            </w: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земельный участок (индивидуальная)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2468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трехкомнатнаяквартира</w:t>
            </w: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118,6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24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жилой дом (индивидуальная)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138,9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24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гараж (индивидуальная)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22,6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15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3-к квартира</w:t>
            </w: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118,6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105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138,9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30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2468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472"/>
        </w:trPr>
        <w:tc>
          <w:tcPr>
            <w:tcW w:w="1384" w:type="dxa"/>
            <w:vMerge w:val="restart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Барсукова Наталья Александровна</w:t>
            </w:r>
          </w:p>
        </w:tc>
        <w:tc>
          <w:tcPr>
            <w:tcW w:w="155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Советник Председателя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613775,59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 квартира (долевая собственность)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63,2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</w:tcPr>
          <w:p w:rsidR="00B15D2F" w:rsidRPr="001360FD" w:rsidRDefault="00B15D2F" w:rsidP="00D1665D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:rsidR="00B15D2F" w:rsidRPr="001360FD" w:rsidRDefault="00B15D2F" w:rsidP="00D1665D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91154D" w:rsidTr="001360FD">
        <w:trPr>
          <w:trHeight w:val="33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1291464,99</w:t>
            </w:r>
          </w:p>
        </w:tc>
        <w:tc>
          <w:tcPr>
            <w:tcW w:w="992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 квартира (долевая собственность)</w:t>
            </w:r>
          </w:p>
        </w:tc>
        <w:tc>
          <w:tcPr>
            <w:tcW w:w="709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63,2</w:t>
            </w:r>
          </w:p>
        </w:tc>
        <w:tc>
          <w:tcPr>
            <w:tcW w:w="850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5D2F" w:rsidRPr="001360FD" w:rsidRDefault="00B15D2F" w:rsidP="007E649A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гараж (членство в кооперативе)</w:t>
            </w: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36</w:t>
            </w:r>
          </w:p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1360FD">
                  <w:rPr>
                    <w:sz w:val="14"/>
                    <w:szCs w:val="14"/>
                    <w:lang w:val="en-US"/>
                  </w:rPr>
                  <w:t>TOYOTA</w:t>
                </w:r>
              </w:smartTag>
            </w:smartTag>
            <w:r w:rsidRPr="001360FD">
              <w:rPr>
                <w:sz w:val="14"/>
                <w:szCs w:val="14"/>
              </w:rPr>
              <w:t xml:space="preserve"> </w:t>
            </w:r>
            <w:r w:rsidRPr="001360FD">
              <w:rPr>
                <w:sz w:val="14"/>
                <w:szCs w:val="14"/>
                <w:lang w:val="en-US"/>
              </w:rPr>
              <w:t>VITZ</w:t>
            </w:r>
            <w:r w:rsidRPr="001360FD">
              <w:rPr>
                <w:sz w:val="14"/>
                <w:szCs w:val="14"/>
              </w:rPr>
              <w:t>, 2002, Россия</w:t>
            </w:r>
          </w:p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  <w:lang w:val="en-US"/>
              </w:rPr>
              <w:t>HYNDAI</w:t>
            </w:r>
            <w:r w:rsidRPr="001360FD">
              <w:rPr>
                <w:sz w:val="14"/>
                <w:szCs w:val="14"/>
              </w:rPr>
              <w:t xml:space="preserve"> </w:t>
            </w:r>
            <w:r w:rsidRPr="001360FD">
              <w:rPr>
                <w:sz w:val="14"/>
                <w:szCs w:val="14"/>
                <w:lang w:val="en-US"/>
              </w:rPr>
              <w:t>GRAND</w:t>
            </w:r>
            <w:r w:rsidRPr="001360FD">
              <w:rPr>
                <w:sz w:val="14"/>
                <w:szCs w:val="14"/>
              </w:rPr>
              <w:t xml:space="preserve"> </w:t>
            </w:r>
            <w:r w:rsidRPr="001360FD">
              <w:rPr>
                <w:sz w:val="14"/>
                <w:szCs w:val="14"/>
                <w:lang w:val="en-US"/>
              </w:rPr>
              <w:t>STAREX</w:t>
            </w:r>
            <w:r w:rsidRPr="001360FD">
              <w:rPr>
                <w:sz w:val="14"/>
                <w:szCs w:val="14"/>
              </w:rPr>
              <w:t>, 2009, Россия</w:t>
            </w:r>
          </w:p>
        </w:tc>
      </w:tr>
      <w:tr w:rsidR="00B15D2F" w:rsidRPr="0091154D" w:rsidTr="001360FD">
        <w:trPr>
          <w:trHeight w:val="47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15D2F" w:rsidRPr="001360FD" w:rsidRDefault="00B15D2F" w:rsidP="007E649A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земельный участок под ИЖС (аренда)</w:t>
            </w:r>
          </w:p>
        </w:tc>
        <w:tc>
          <w:tcPr>
            <w:tcW w:w="993" w:type="dxa"/>
            <w:vAlign w:val="center"/>
          </w:tcPr>
          <w:p w:rsidR="00B15D2F" w:rsidRPr="001360FD" w:rsidRDefault="00B15D2F" w:rsidP="002306DB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2112</w:t>
            </w:r>
          </w:p>
        </w:tc>
        <w:tc>
          <w:tcPr>
            <w:tcW w:w="992" w:type="dxa"/>
            <w:vAlign w:val="center"/>
          </w:tcPr>
          <w:p w:rsidR="00B15D2F" w:rsidRPr="001360FD" w:rsidRDefault="00B15D2F" w:rsidP="002306DB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</w:p>
        </w:tc>
      </w:tr>
      <w:tr w:rsidR="00B15D2F" w:rsidRPr="0091154D" w:rsidTr="001360FD">
        <w:trPr>
          <w:trHeight w:val="12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 квартира (член семьи собственника)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63,2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91154D" w:rsidTr="001360FD">
        <w:trPr>
          <w:trHeight w:val="285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 квартира (долевая собственность)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63,2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285"/>
        </w:trPr>
        <w:tc>
          <w:tcPr>
            <w:tcW w:w="1384" w:type="dxa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Садритинова Татьяна Маратовна</w:t>
            </w:r>
          </w:p>
        </w:tc>
        <w:tc>
          <w:tcPr>
            <w:tcW w:w="155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Начальник организационного отдела</w:t>
            </w:r>
          </w:p>
        </w:tc>
        <w:tc>
          <w:tcPr>
            <w:tcW w:w="993" w:type="dxa"/>
          </w:tcPr>
          <w:p w:rsidR="00B15D2F" w:rsidRPr="001360FD" w:rsidRDefault="00B15D2F" w:rsidP="007476F5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500178,06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квартира 4-комнатная (член семьи собственника)</w:t>
            </w:r>
          </w:p>
        </w:tc>
        <w:tc>
          <w:tcPr>
            <w:tcW w:w="993" w:type="dxa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79,00</w:t>
            </w:r>
          </w:p>
        </w:tc>
        <w:tc>
          <w:tcPr>
            <w:tcW w:w="992" w:type="dxa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B15D2F" w:rsidRPr="001360FD" w:rsidRDefault="00B15D2F" w:rsidP="00D1665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840"/>
        </w:trPr>
        <w:tc>
          <w:tcPr>
            <w:tcW w:w="1384" w:type="dxa"/>
            <w:vMerge w:val="restart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Кондрахина Оксана Константиновна</w:t>
            </w:r>
          </w:p>
        </w:tc>
        <w:tc>
          <w:tcPr>
            <w:tcW w:w="155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755156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 w:rsidP="00FA6862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квартира трехкомнатная (долевая собственность)</w:t>
            </w:r>
          </w:p>
          <w:p w:rsidR="00B15D2F" w:rsidRPr="001360FD" w:rsidRDefault="00B15D2F" w:rsidP="00FA6862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47,4</w:t>
            </w: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комната (договор найма)</w:t>
            </w: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36,7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B15D2F" w:rsidRPr="001360FD" w:rsidRDefault="00B15D2F" w:rsidP="00A47560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  <w:lang w:val="en-US"/>
              </w:rPr>
              <w:t>Volkswagen Transporter</w:t>
            </w:r>
            <w:r w:rsidRPr="001360FD">
              <w:rPr>
                <w:sz w:val="14"/>
                <w:szCs w:val="14"/>
              </w:rPr>
              <w:t>, 2006,  Россия</w:t>
            </w:r>
          </w:p>
        </w:tc>
      </w:tr>
      <w:tr w:rsidR="00B15D2F" w:rsidRPr="00BF6ADA" w:rsidTr="001360FD">
        <w:trPr>
          <w:trHeight w:val="660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</w:tcPr>
          <w:p w:rsidR="00B15D2F" w:rsidRPr="001360FD" w:rsidRDefault="00B15D2F" w:rsidP="00D176B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798856</w:t>
            </w: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квартира однокомнатная(совместная собственность)</w:t>
            </w:r>
          </w:p>
        </w:tc>
        <w:tc>
          <w:tcPr>
            <w:tcW w:w="709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42,5</w:t>
            </w:r>
          </w:p>
        </w:tc>
        <w:tc>
          <w:tcPr>
            <w:tcW w:w="850" w:type="dxa"/>
            <w:vMerge w:val="restart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квартира двухкомнатнаячлен семьи собственника</w:t>
            </w: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62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137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B15D2F" w:rsidRPr="001360FD" w:rsidRDefault="00B15D2F" w:rsidP="00D176B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D176B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комната, член семьи нанимателя</w:t>
            </w:r>
          </w:p>
        </w:tc>
        <w:tc>
          <w:tcPr>
            <w:tcW w:w="993" w:type="dxa"/>
          </w:tcPr>
          <w:p w:rsidR="00B15D2F" w:rsidRPr="001360FD" w:rsidRDefault="00B15D2F" w:rsidP="001C1EC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36,7</w:t>
            </w:r>
          </w:p>
        </w:tc>
        <w:tc>
          <w:tcPr>
            <w:tcW w:w="992" w:type="dxa"/>
          </w:tcPr>
          <w:p w:rsidR="00B15D2F" w:rsidRPr="001360FD" w:rsidRDefault="00B15D2F" w:rsidP="001C1EC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B15D2F" w:rsidRPr="001360FD" w:rsidRDefault="00B15D2F" w:rsidP="001C1ECD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207"/>
        </w:trPr>
        <w:tc>
          <w:tcPr>
            <w:tcW w:w="1384" w:type="dxa"/>
            <w:vMerge/>
            <w:vAlign w:val="center"/>
          </w:tcPr>
          <w:p w:rsidR="00B15D2F" w:rsidRPr="001360FD" w:rsidRDefault="00B15D2F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709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комната, член семьи нанимателя</w:t>
            </w: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  <w:p w:rsidR="00B15D2F" w:rsidRPr="001360FD" w:rsidRDefault="00B15D2F" w:rsidP="00E1790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36,7</w:t>
            </w:r>
          </w:p>
        </w:tc>
        <w:tc>
          <w:tcPr>
            <w:tcW w:w="992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</w:tcPr>
          <w:p w:rsidR="00B15D2F" w:rsidRPr="001360FD" w:rsidRDefault="00B15D2F" w:rsidP="00E17907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585"/>
        </w:trPr>
        <w:tc>
          <w:tcPr>
            <w:tcW w:w="1384" w:type="dxa"/>
            <w:vMerge w:val="restart"/>
          </w:tcPr>
          <w:p w:rsidR="00B15D2F" w:rsidRPr="001360FD" w:rsidRDefault="00B15D2F" w:rsidP="00A47560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Шулинин Юрий Александрович</w:t>
            </w:r>
          </w:p>
        </w:tc>
        <w:tc>
          <w:tcPr>
            <w:tcW w:w="155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 xml:space="preserve">Советник Председателя </w:t>
            </w:r>
          </w:p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620608,11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 квартира (долевая собственность)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79,8</w:t>
            </w:r>
          </w:p>
        </w:tc>
        <w:tc>
          <w:tcPr>
            <w:tcW w:w="850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585"/>
        </w:trPr>
        <w:tc>
          <w:tcPr>
            <w:tcW w:w="1384" w:type="dxa"/>
            <w:vMerge/>
          </w:tcPr>
          <w:p w:rsidR="00B15D2F" w:rsidRPr="001360FD" w:rsidRDefault="00B15D2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Супруга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285358,13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трехкомнатная квартира (долевая собственность)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79,8</w:t>
            </w:r>
          </w:p>
        </w:tc>
        <w:tc>
          <w:tcPr>
            <w:tcW w:w="850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585"/>
        </w:trPr>
        <w:tc>
          <w:tcPr>
            <w:tcW w:w="1384" w:type="dxa"/>
          </w:tcPr>
          <w:p w:rsidR="00B15D2F" w:rsidRPr="001360FD" w:rsidRDefault="00B15D2F" w:rsidP="00A47560">
            <w:pPr>
              <w:rPr>
                <w:b/>
                <w:sz w:val="14"/>
                <w:szCs w:val="14"/>
              </w:rPr>
            </w:pPr>
            <w:r w:rsidRPr="001360FD">
              <w:rPr>
                <w:b/>
                <w:sz w:val="14"/>
                <w:szCs w:val="14"/>
              </w:rPr>
              <w:t>Богданова Светлана Валерьевна</w:t>
            </w:r>
          </w:p>
        </w:tc>
        <w:tc>
          <w:tcPr>
            <w:tcW w:w="155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Советник Председателя</w:t>
            </w:r>
          </w:p>
        </w:tc>
        <w:tc>
          <w:tcPr>
            <w:tcW w:w="993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432815,47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четырехкомнатная квартира (долевая собственность)</w:t>
            </w:r>
          </w:p>
        </w:tc>
        <w:tc>
          <w:tcPr>
            <w:tcW w:w="709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79,9</w:t>
            </w:r>
          </w:p>
        </w:tc>
        <w:tc>
          <w:tcPr>
            <w:tcW w:w="850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гараж (бессрочное пользование, член семьи собственника)</w:t>
            </w:r>
          </w:p>
        </w:tc>
        <w:tc>
          <w:tcPr>
            <w:tcW w:w="993" w:type="dxa"/>
          </w:tcPr>
          <w:p w:rsidR="00B15D2F" w:rsidRPr="001360FD" w:rsidRDefault="00B15D2F" w:rsidP="001360FD">
            <w:pPr>
              <w:jc w:val="center"/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24</w:t>
            </w:r>
          </w:p>
        </w:tc>
        <w:tc>
          <w:tcPr>
            <w:tcW w:w="992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</w:tr>
      <w:tr w:rsidR="00B15D2F" w:rsidRPr="00BF6ADA" w:rsidTr="001360FD">
        <w:trPr>
          <w:trHeight w:val="585"/>
        </w:trPr>
        <w:tc>
          <w:tcPr>
            <w:tcW w:w="1384" w:type="dxa"/>
            <w:vMerge w:val="restart"/>
          </w:tcPr>
          <w:p w:rsidR="00B15D2F" w:rsidRPr="001360FD" w:rsidRDefault="00B15D2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935108,07</w:t>
            </w: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четырехкомнатная квартира (долевая собственность)</w:t>
            </w:r>
          </w:p>
        </w:tc>
        <w:tc>
          <w:tcPr>
            <w:tcW w:w="709" w:type="dxa"/>
          </w:tcPr>
          <w:p w:rsidR="00B15D2F" w:rsidRPr="001360FD" w:rsidRDefault="00B15D2F" w:rsidP="0078272B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79,9</w:t>
            </w:r>
          </w:p>
        </w:tc>
        <w:tc>
          <w:tcPr>
            <w:tcW w:w="850" w:type="dxa"/>
          </w:tcPr>
          <w:p w:rsidR="00B15D2F" w:rsidRPr="001360FD" w:rsidRDefault="00B15D2F" w:rsidP="0078272B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  <w:p w:rsidR="00B15D2F" w:rsidRPr="001360FD" w:rsidRDefault="00B15D2F" w:rsidP="0078272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B15D2F" w:rsidRPr="001360FD" w:rsidRDefault="00B15D2F" w:rsidP="00C85F78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15D2F" w:rsidRPr="001360FD" w:rsidRDefault="00B15D2F" w:rsidP="001360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 xml:space="preserve">Мицубиши </w:t>
            </w:r>
            <w:r w:rsidRPr="001360FD">
              <w:rPr>
                <w:sz w:val="14"/>
                <w:szCs w:val="14"/>
                <w:lang w:val="en-US"/>
              </w:rPr>
              <w:t>L</w:t>
            </w:r>
            <w:r w:rsidRPr="001360FD">
              <w:rPr>
                <w:sz w:val="14"/>
                <w:szCs w:val="14"/>
              </w:rPr>
              <w:t xml:space="preserve">200 2,5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360FD">
                <w:rPr>
                  <w:sz w:val="14"/>
                  <w:szCs w:val="14"/>
                </w:rPr>
                <w:t>2013 г</w:t>
              </w:r>
            </w:smartTag>
            <w:r w:rsidRPr="001360FD">
              <w:rPr>
                <w:sz w:val="14"/>
                <w:szCs w:val="14"/>
              </w:rPr>
              <w:t>. в., Россия</w:t>
            </w:r>
          </w:p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Мотоцикл ИМ 3б,103,10</w:t>
            </w:r>
            <w:r w:rsidRPr="001360FD">
              <w:rPr>
                <w:sz w:val="14"/>
                <w:szCs w:val="14"/>
                <w:lang w:val="en-US"/>
              </w:rPr>
              <w:t>IMZ</w:t>
            </w:r>
            <w:r w:rsidRPr="001360FD">
              <w:rPr>
                <w:sz w:val="14"/>
                <w:szCs w:val="14"/>
              </w:rPr>
              <w:t xml:space="preserve"> 103.10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360FD">
                <w:rPr>
                  <w:sz w:val="14"/>
                  <w:szCs w:val="14"/>
                </w:rPr>
                <w:t>2001 г</w:t>
              </w:r>
            </w:smartTag>
            <w:r w:rsidRPr="001360FD">
              <w:rPr>
                <w:sz w:val="14"/>
                <w:szCs w:val="14"/>
              </w:rPr>
              <w:t>.в., Россия</w:t>
            </w:r>
          </w:p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  <w:tr w:rsidR="00B15D2F" w:rsidRPr="00BF6ADA" w:rsidTr="001360FD">
        <w:trPr>
          <w:trHeight w:val="585"/>
        </w:trPr>
        <w:tc>
          <w:tcPr>
            <w:tcW w:w="1384" w:type="dxa"/>
            <w:vMerge/>
          </w:tcPr>
          <w:p w:rsidR="00B15D2F" w:rsidRPr="001360FD" w:rsidRDefault="00B15D2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15D2F" w:rsidRPr="001360FD" w:rsidRDefault="00B15D2F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гараж (индивидуальная)</w:t>
            </w:r>
          </w:p>
        </w:tc>
        <w:tc>
          <w:tcPr>
            <w:tcW w:w="709" w:type="dxa"/>
          </w:tcPr>
          <w:p w:rsidR="00B15D2F" w:rsidRPr="001360FD" w:rsidRDefault="00B15D2F" w:rsidP="0078272B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24</w:t>
            </w:r>
          </w:p>
        </w:tc>
        <w:tc>
          <w:tcPr>
            <w:tcW w:w="850" w:type="dxa"/>
          </w:tcPr>
          <w:p w:rsidR="00B15D2F" w:rsidRPr="001360FD" w:rsidRDefault="00B15D2F" w:rsidP="0078272B">
            <w:pPr>
              <w:rPr>
                <w:sz w:val="14"/>
                <w:szCs w:val="14"/>
              </w:rPr>
            </w:pPr>
            <w:r w:rsidRPr="001360FD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B15D2F" w:rsidRPr="001360FD" w:rsidRDefault="00B15D2F" w:rsidP="001360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B15D2F" w:rsidRPr="001360FD" w:rsidRDefault="00B15D2F">
            <w:pPr>
              <w:rPr>
                <w:sz w:val="14"/>
                <w:szCs w:val="14"/>
              </w:rPr>
            </w:pPr>
          </w:p>
        </w:tc>
      </w:tr>
    </w:tbl>
    <w:p w:rsidR="00B15D2F" w:rsidRPr="00BF6ADA" w:rsidRDefault="00B15D2F" w:rsidP="007020E7">
      <w:pPr>
        <w:rPr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</w:p>
    <w:p w:rsidR="00B15D2F" w:rsidRDefault="00B15D2F" w:rsidP="007020E7">
      <w:pPr>
        <w:rPr>
          <w:b/>
          <w:sz w:val="14"/>
          <w:szCs w:val="14"/>
        </w:rPr>
      </w:pPr>
      <w:bookmarkStart w:id="0" w:name="_GoBack"/>
      <w:bookmarkEnd w:id="0"/>
    </w:p>
    <w:sectPr w:rsidR="00B15D2F" w:rsidSect="007C7A96">
      <w:pgSz w:w="16838" w:h="11906" w:orient="landscape"/>
      <w:pgMar w:top="426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9F5"/>
    <w:rsid w:val="0003548C"/>
    <w:rsid w:val="00046ABD"/>
    <w:rsid w:val="000922FB"/>
    <w:rsid w:val="000C188E"/>
    <w:rsid w:val="000D3123"/>
    <w:rsid w:val="00106328"/>
    <w:rsid w:val="00110B86"/>
    <w:rsid w:val="00132DDC"/>
    <w:rsid w:val="001360FD"/>
    <w:rsid w:val="00137F54"/>
    <w:rsid w:val="00167EBA"/>
    <w:rsid w:val="00172890"/>
    <w:rsid w:val="001735F3"/>
    <w:rsid w:val="001C1ECD"/>
    <w:rsid w:val="001C50AF"/>
    <w:rsid w:val="0021229E"/>
    <w:rsid w:val="00224D86"/>
    <w:rsid w:val="002259C5"/>
    <w:rsid w:val="002306DB"/>
    <w:rsid w:val="002A1A28"/>
    <w:rsid w:val="00310B0B"/>
    <w:rsid w:val="00323B58"/>
    <w:rsid w:val="0033193C"/>
    <w:rsid w:val="003444DA"/>
    <w:rsid w:val="003654A1"/>
    <w:rsid w:val="00375061"/>
    <w:rsid w:val="00396708"/>
    <w:rsid w:val="003A082B"/>
    <w:rsid w:val="00410873"/>
    <w:rsid w:val="00435135"/>
    <w:rsid w:val="004B4C94"/>
    <w:rsid w:val="004C6F1F"/>
    <w:rsid w:val="00510232"/>
    <w:rsid w:val="00527B2C"/>
    <w:rsid w:val="00544A38"/>
    <w:rsid w:val="0054735F"/>
    <w:rsid w:val="00592535"/>
    <w:rsid w:val="005A306D"/>
    <w:rsid w:val="005D06AA"/>
    <w:rsid w:val="005F25FB"/>
    <w:rsid w:val="006276C7"/>
    <w:rsid w:val="006702E6"/>
    <w:rsid w:val="00675B81"/>
    <w:rsid w:val="00694D66"/>
    <w:rsid w:val="006E4023"/>
    <w:rsid w:val="006F4DCD"/>
    <w:rsid w:val="007020E7"/>
    <w:rsid w:val="007428A6"/>
    <w:rsid w:val="007476F5"/>
    <w:rsid w:val="00757D74"/>
    <w:rsid w:val="00766B67"/>
    <w:rsid w:val="0078272B"/>
    <w:rsid w:val="00795BB9"/>
    <w:rsid w:val="007C7A96"/>
    <w:rsid w:val="007E0300"/>
    <w:rsid w:val="007E649A"/>
    <w:rsid w:val="007F4B80"/>
    <w:rsid w:val="0082219B"/>
    <w:rsid w:val="00834D59"/>
    <w:rsid w:val="0086718F"/>
    <w:rsid w:val="008870D4"/>
    <w:rsid w:val="008B569A"/>
    <w:rsid w:val="008B657A"/>
    <w:rsid w:val="0090703C"/>
    <w:rsid w:val="0091154D"/>
    <w:rsid w:val="00936BF6"/>
    <w:rsid w:val="00942F8F"/>
    <w:rsid w:val="009617E5"/>
    <w:rsid w:val="00982FE4"/>
    <w:rsid w:val="009A721B"/>
    <w:rsid w:val="009C19F5"/>
    <w:rsid w:val="009C6AB5"/>
    <w:rsid w:val="009E2271"/>
    <w:rsid w:val="009E7796"/>
    <w:rsid w:val="00A0047A"/>
    <w:rsid w:val="00A04EFE"/>
    <w:rsid w:val="00A05BD8"/>
    <w:rsid w:val="00A078FF"/>
    <w:rsid w:val="00A16597"/>
    <w:rsid w:val="00A2351C"/>
    <w:rsid w:val="00A47560"/>
    <w:rsid w:val="00AA204B"/>
    <w:rsid w:val="00AF66B6"/>
    <w:rsid w:val="00B10362"/>
    <w:rsid w:val="00B15D2F"/>
    <w:rsid w:val="00B53C51"/>
    <w:rsid w:val="00BF394C"/>
    <w:rsid w:val="00BF6ADA"/>
    <w:rsid w:val="00C64025"/>
    <w:rsid w:val="00C85F78"/>
    <w:rsid w:val="00C86006"/>
    <w:rsid w:val="00CA1BA1"/>
    <w:rsid w:val="00CB7586"/>
    <w:rsid w:val="00CF6CA5"/>
    <w:rsid w:val="00D06880"/>
    <w:rsid w:val="00D133FF"/>
    <w:rsid w:val="00D1665D"/>
    <w:rsid w:val="00D176BF"/>
    <w:rsid w:val="00DF191C"/>
    <w:rsid w:val="00DF5646"/>
    <w:rsid w:val="00E11526"/>
    <w:rsid w:val="00E17907"/>
    <w:rsid w:val="00EB4A43"/>
    <w:rsid w:val="00EB609F"/>
    <w:rsid w:val="00EC567A"/>
    <w:rsid w:val="00EC5961"/>
    <w:rsid w:val="00F00AB6"/>
    <w:rsid w:val="00F03C7D"/>
    <w:rsid w:val="00F14A82"/>
    <w:rsid w:val="00F5005F"/>
    <w:rsid w:val="00F6410E"/>
    <w:rsid w:val="00FA6862"/>
    <w:rsid w:val="00FC3786"/>
    <w:rsid w:val="00FC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E7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20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B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56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6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1257</TotalTime>
  <Pages>3</Pages>
  <Words>612</Words>
  <Characters>3492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Советник</cp:lastModifiedBy>
  <cp:revision>77</cp:revision>
  <cp:lastPrinted>2016-05-06T06:19:00Z</cp:lastPrinted>
  <dcterms:created xsi:type="dcterms:W3CDTF">2015-02-17T05:56:00Z</dcterms:created>
  <dcterms:modified xsi:type="dcterms:W3CDTF">2018-08-20T10:14:00Z</dcterms:modified>
</cp:coreProperties>
</file>