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B02" w:rsidRDefault="00655939" w:rsidP="000A2B02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  <w:r w:rsidR="000A2B02">
        <w:rPr>
          <w:sz w:val="28"/>
          <w:szCs w:val="28"/>
        </w:rPr>
        <w:t xml:space="preserve"> о доходах, расходах, об имуществе и обязательствах имущественного характера лиц, замещающих должности муниципальной слу</w:t>
      </w:r>
      <w:r w:rsidR="00545BF3">
        <w:rPr>
          <w:sz w:val="28"/>
          <w:szCs w:val="28"/>
        </w:rPr>
        <w:t>жбы</w:t>
      </w:r>
      <w:r w:rsidR="00AE233E">
        <w:rPr>
          <w:sz w:val="28"/>
          <w:szCs w:val="28"/>
        </w:rPr>
        <w:t xml:space="preserve"> Администрации</w:t>
      </w:r>
      <w:r w:rsidR="00545BF3">
        <w:rPr>
          <w:sz w:val="28"/>
          <w:szCs w:val="28"/>
        </w:rPr>
        <w:t xml:space="preserve"> муниципального образования </w:t>
      </w:r>
      <w:r w:rsidR="00AE233E">
        <w:rPr>
          <w:sz w:val="28"/>
          <w:szCs w:val="28"/>
        </w:rPr>
        <w:t>"</w:t>
      </w:r>
      <w:r w:rsidR="00545BF3">
        <w:rPr>
          <w:sz w:val="28"/>
          <w:szCs w:val="28"/>
        </w:rPr>
        <w:t>Бологовский район</w:t>
      </w:r>
      <w:r w:rsidR="00AE233E">
        <w:rPr>
          <w:sz w:val="28"/>
          <w:szCs w:val="28"/>
        </w:rPr>
        <w:t>"</w:t>
      </w:r>
      <w:r w:rsidR="000A2B02">
        <w:rPr>
          <w:sz w:val="28"/>
          <w:szCs w:val="28"/>
        </w:rPr>
        <w:t xml:space="preserve"> Тверской области и членов их семей</w:t>
      </w:r>
    </w:p>
    <w:p w:rsidR="000A2B02" w:rsidRPr="003D3B4D" w:rsidRDefault="00655939" w:rsidP="000A2B0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   2015</w:t>
      </w:r>
      <w:r w:rsidR="000A2B02" w:rsidRPr="003D3B4D">
        <w:rPr>
          <w:b/>
          <w:sz w:val="28"/>
          <w:szCs w:val="28"/>
          <w:u w:val="single"/>
        </w:rPr>
        <w:t xml:space="preserve">  год</w:t>
      </w:r>
    </w:p>
    <w:p w:rsidR="000A2B02" w:rsidRDefault="000A2B02" w:rsidP="000A2B02">
      <w:pPr>
        <w:jc w:val="center"/>
      </w:pPr>
      <w:r w:rsidRPr="006A2927">
        <w:t>(за отчетный финансовый год)</w:t>
      </w:r>
    </w:p>
    <w:p w:rsidR="000A2B02" w:rsidRDefault="000A2B02" w:rsidP="000A2B02">
      <w:pPr>
        <w:jc w:val="both"/>
        <w:rPr>
          <w:sz w:val="28"/>
          <w:szCs w:val="28"/>
        </w:rPr>
      </w:pPr>
    </w:p>
    <w:tbl>
      <w:tblPr>
        <w:tblW w:w="16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28"/>
        <w:gridCol w:w="54"/>
        <w:gridCol w:w="8"/>
        <w:gridCol w:w="1951"/>
        <w:gridCol w:w="26"/>
        <w:gridCol w:w="1954"/>
        <w:gridCol w:w="26"/>
        <w:gridCol w:w="1283"/>
        <w:gridCol w:w="37"/>
        <w:gridCol w:w="1223"/>
        <w:gridCol w:w="10"/>
        <w:gridCol w:w="1801"/>
        <w:gridCol w:w="44"/>
        <w:gridCol w:w="1985"/>
        <w:gridCol w:w="10"/>
        <w:gridCol w:w="15"/>
        <w:gridCol w:w="1294"/>
        <w:gridCol w:w="11"/>
        <w:gridCol w:w="1414"/>
        <w:gridCol w:w="9"/>
      </w:tblGrid>
      <w:tr w:rsidR="000A2B02" w:rsidTr="00645172">
        <w:trPr>
          <w:gridAfter w:val="1"/>
          <w:wAfter w:w="9" w:type="dxa"/>
        </w:trPr>
        <w:tc>
          <w:tcPr>
            <w:tcW w:w="3082" w:type="dxa"/>
            <w:gridSpan w:val="2"/>
          </w:tcPr>
          <w:p w:rsidR="00655939" w:rsidRDefault="00655939" w:rsidP="00655939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655939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ФИО</w:t>
            </w:r>
          </w:p>
          <w:p w:rsidR="000A2B02" w:rsidRPr="000A2B02" w:rsidRDefault="000A2B02" w:rsidP="000A2B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9" w:type="dxa"/>
            <w:gridSpan w:val="2"/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Декла</w:t>
            </w:r>
            <w:r w:rsidR="003122F0">
              <w:rPr>
                <w:sz w:val="28"/>
                <w:szCs w:val="28"/>
              </w:rPr>
              <w:t>рированный годовой доход за 2014</w:t>
            </w:r>
            <w:r w:rsidRPr="000A2B02">
              <w:rPr>
                <w:sz w:val="28"/>
                <w:szCs w:val="28"/>
              </w:rPr>
              <w:t xml:space="preserve"> г. (руб.)</w:t>
            </w:r>
          </w:p>
        </w:tc>
        <w:tc>
          <w:tcPr>
            <w:tcW w:w="6360" w:type="dxa"/>
            <w:gridSpan w:val="8"/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3" w:type="dxa"/>
            <w:gridSpan w:val="7"/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A2B02" w:rsidTr="00645172">
        <w:tc>
          <w:tcPr>
            <w:tcW w:w="3082" w:type="dxa"/>
            <w:gridSpan w:val="2"/>
          </w:tcPr>
          <w:p w:rsidR="000A2B02" w:rsidRPr="000A2B02" w:rsidRDefault="000A2B02" w:rsidP="000A2B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9" w:type="dxa"/>
            <w:gridSpan w:val="2"/>
          </w:tcPr>
          <w:p w:rsidR="000A2B02" w:rsidRPr="000A2B02" w:rsidRDefault="000A2B02" w:rsidP="000A2B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Виды объектов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недвижимости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both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Площадь</w:t>
            </w:r>
          </w:p>
          <w:p w:rsidR="000A2B02" w:rsidRPr="000A2B02" w:rsidRDefault="000A2B02" w:rsidP="000A2B02">
            <w:pPr>
              <w:jc w:val="both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(кв.м)</w:t>
            </w:r>
          </w:p>
        </w:tc>
        <w:tc>
          <w:tcPr>
            <w:tcW w:w="12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both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Страна располо-</w:t>
            </w:r>
          </w:p>
          <w:p w:rsidR="000A2B02" w:rsidRPr="000A2B02" w:rsidRDefault="000A2B02" w:rsidP="000A2B02">
            <w:pPr>
              <w:jc w:val="both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жения</w:t>
            </w:r>
          </w:p>
        </w:tc>
        <w:tc>
          <w:tcPr>
            <w:tcW w:w="1801" w:type="dxa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both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Транс-портные</w:t>
            </w:r>
          </w:p>
          <w:p w:rsidR="000A2B02" w:rsidRPr="000A2B02" w:rsidRDefault="000A2B02" w:rsidP="000A2B02">
            <w:pPr>
              <w:jc w:val="both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средства </w:t>
            </w:r>
          </w:p>
        </w:tc>
        <w:tc>
          <w:tcPr>
            <w:tcW w:w="2039" w:type="dxa"/>
            <w:gridSpan w:val="3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both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Виды объектов </w:t>
            </w:r>
          </w:p>
          <w:p w:rsidR="000A2B02" w:rsidRPr="000A2B02" w:rsidRDefault="000A2B02" w:rsidP="000A2B02">
            <w:pPr>
              <w:jc w:val="both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недвижимости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both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Площадь</w:t>
            </w:r>
          </w:p>
          <w:p w:rsidR="000A2B02" w:rsidRPr="000A2B02" w:rsidRDefault="000A2B02" w:rsidP="000A2B02">
            <w:pPr>
              <w:jc w:val="both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(кв.м)</w:t>
            </w:r>
          </w:p>
        </w:tc>
        <w:tc>
          <w:tcPr>
            <w:tcW w:w="1434" w:type="dxa"/>
            <w:gridSpan w:val="3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both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Страна располо-</w:t>
            </w:r>
          </w:p>
          <w:p w:rsidR="000A2B02" w:rsidRPr="000A2B02" w:rsidRDefault="000A2B02" w:rsidP="000A2B02">
            <w:pPr>
              <w:jc w:val="both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жения</w:t>
            </w:r>
          </w:p>
        </w:tc>
      </w:tr>
      <w:tr w:rsidR="000A2B02" w:rsidTr="00645172">
        <w:tc>
          <w:tcPr>
            <w:tcW w:w="3082" w:type="dxa"/>
            <w:gridSpan w:val="2"/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1</w:t>
            </w:r>
          </w:p>
        </w:tc>
        <w:tc>
          <w:tcPr>
            <w:tcW w:w="1959" w:type="dxa"/>
            <w:gridSpan w:val="2"/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4</w:t>
            </w:r>
          </w:p>
        </w:tc>
        <w:tc>
          <w:tcPr>
            <w:tcW w:w="12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5</w:t>
            </w:r>
          </w:p>
        </w:tc>
        <w:tc>
          <w:tcPr>
            <w:tcW w:w="1801" w:type="dxa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3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8</w:t>
            </w:r>
          </w:p>
        </w:tc>
        <w:tc>
          <w:tcPr>
            <w:tcW w:w="1434" w:type="dxa"/>
            <w:gridSpan w:val="3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9</w:t>
            </w:r>
          </w:p>
        </w:tc>
      </w:tr>
      <w:tr w:rsidR="00705815" w:rsidTr="00645172">
        <w:tc>
          <w:tcPr>
            <w:tcW w:w="3082" w:type="dxa"/>
            <w:gridSpan w:val="2"/>
          </w:tcPr>
          <w:p w:rsidR="00705815" w:rsidRDefault="00705815" w:rsidP="000A2B02">
            <w:pPr>
              <w:jc w:val="center"/>
              <w:rPr>
                <w:sz w:val="24"/>
                <w:szCs w:val="24"/>
              </w:rPr>
            </w:pPr>
            <w:r w:rsidRPr="00705815">
              <w:rPr>
                <w:sz w:val="24"/>
                <w:szCs w:val="24"/>
              </w:rPr>
              <w:t>Глава МО "Бологовский район" Тверской области</w:t>
            </w:r>
          </w:p>
          <w:p w:rsidR="00705815" w:rsidRPr="00705815" w:rsidRDefault="00705815" w:rsidP="000A2B02">
            <w:pPr>
              <w:jc w:val="center"/>
              <w:rPr>
                <w:b/>
                <w:sz w:val="28"/>
                <w:szCs w:val="28"/>
              </w:rPr>
            </w:pPr>
            <w:r w:rsidRPr="00705815">
              <w:rPr>
                <w:b/>
                <w:sz w:val="28"/>
                <w:szCs w:val="28"/>
              </w:rPr>
              <w:t>Козлов Александр Геннадьевич</w:t>
            </w:r>
          </w:p>
        </w:tc>
        <w:tc>
          <w:tcPr>
            <w:tcW w:w="1959" w:type="dxa"/>
            <w:gridSpan w:val="2"/>
          </w:tcPr>
          <w:p w:rsidR="00705815" w:rsidRDefault="00705815" w:rsidP="000A2B02">
            <w:pPr>
              <w:jc w:val="center"/>
              <w:rPr>
                <w:sz w:val="28"/>
                <w:szCs w:val="28"/>
              </w:rPr>
            </w:pPr>
          </w:p>
          <w:p w:rsidR="00705815" w:rsidRPr="000A2B02" w:rsidRDefault="0070581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64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051</w:t>
            </w:r>
            <w:r w:rsidR="00CB64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742,58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705815" w:rsidRDefault="00705815" w:rsidP="000A2B02">
            <w:pPr>
              <w:jc w:val="center"/>
              <w:rPr>
                <w:sz w:val="28"/>
                <w:szCs w:val="28"/>
              </w:rPr>
            </w:pPr>
          </w:p>
          <w:p w:rsidR="00705815" w:rsidRPr="000A2B02" w:rsidRDefault="0070581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5815" w:rsidRDefault="00705815" w:rsidP="000A2B02">
            <w:pPr>
              <w:jc w:val="center"/>
              <w:rPr>
                <w:sz w:val="28"/>
                <w:szCs w:val="28"/>
              </w:rPr>
            </w:pPr>
          </w:p>
          <w:p w:rsidR="00705815" w:rsidRPr="000A2B02" w:rsidRDefault="0070581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31,3</w:t>
            </w:r>
          </w:p>
        </w:tc>
        <w:tc>
          <w:tcPr>
            <w:tcW w:w="12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05815" w:rsidRDefault="00705815" w:rsidP="000A2B02">
            <w:pPr>
              <w:jc w:val="center"/>
              <w:rPr>
                <w:sz w:val="28"/>
                <w:szCs w:val="28"/>
              </w:rPr>
            </w:pPr>
          </w:p>
          <w:p w:rsidR="00705815" w:rsidRPr="000A2B02" w:rsidRDefault="0070581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01" w:type="dxa"/>
            <w:tcBorders>
              <w:left w:val="single" w:sz="4" w:space="0" w:color="auto"/>
            </w:tcBorders>
          </w:tcPr>
          <w:p w:rsidR="00705815" w:rsidRDefault="0070581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KIA</w:t>
            </w:r>
            <w:r w:rsidRPr="007058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MOXABE</w:t>
            </w:r>
            <w:r>
              <w:rPr>
                <w:sz w:val="28"/>
                <w:szCs w:val="28"/>
              </w:rPr>
              <w:t>,</w:t>
            </w:r>
          </w:p>
          <w:p w:rsidR="00705815" w:rsidRDefault="0070581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г.в.;</w:t>
            </w:r>
          </w:p>
          <w:p w:rsidR="00705815" w:rsidRDefault="0070581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2107,</w:t>
            </w:r>
          </w:p>
          <w:p w:rsidR="00705815" w:rsidRPr="00705815" w:rsidRDefault="0070581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 г.в.</w:t>
            </w:r>
          </w:p>
        </w:tc>
        <w:tc>
          <w:tcPr>
            <w:tcW w:w="2039" w:type="dxa"/>
            <w:gridSpan w:val="3"/>
            <w:tcBorders>
              <w:right w:val="single" w:sz="4" w:space="0" w:color="auto"/>
            </w:tcBorders>
          </w:tcPr>
          <w:p w:rsidR="00CB6499" w:rsidRPr="000A2B02" w:rsidRDefault="00CB6499" w:rsidP="00CB6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B6499" w:rsidRPr="000A2B02" w:rsidRDefault="00CB6499" w:rsidP="00CB6499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</w:t>
            </w:r>
          </w:p>
          <w:p w:rsidR="00705815" w:rsidRPr="000A2B02" w:rsidRDefault="00CB6499" w:rsidP="00CB6499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пользование)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5815" w:rsidRDefault="00705815" w:rsidP="000A2B02">
            <w:pPr>
              <w:jc w:val="center"/>
              <w:rPr>
                <w:sz w:val="28"/>
                <w:szCs w:val="28"/>
              </w:rPr>
            </w:pPr>
          </w:p>
          <w:p w:rsidR="00CB6499" w:rsidRPr="000A2B02" w:rsidRDefault="00CB649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47,5</w:t>
            </w:r>
          </w:p>
        </w:tc>
        <w:tc>
          <w:tcPr>
            <w:tcW w:w="1434" w:type="dxa"/>
            <w:gridSpan w:val="3"/>
            <w:tcBorders>
              <w:left w:val="single" w:sz="4" w:space="0" w:color="auto"/>
            </w:tcBorders>
          </w:tcPr>
          <w:p w:rsidR="00705815" w:rsidRDefault="00705815" w:rsidP="000A2B02">
            <w:pPr>
              <w:jc w:val="center"/>
              <w:rPr>
                <w:sz w:val="28"/>
                <w:szCs w:val="28"/>
              </w:rPr>
            </w:pPr>
          </w:p>
          <w:p w:rsidR="00CB6499" w:rsidRPr="000A2B02" w:rsidRDefault="00CB649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CB6499" w:rsidRPr="00E42977" w:rsidTr="00645172">
        <w:tc>
          <w:tcPr>
            <w:tcW w:w="3082" w:type="dxa"/>
            <w:gridSpan w:val="2"/>
          </w:tcPr>
          <w:p w:rsidR="00CB6499" w:rsidRDefault="00CB6499" w:rsidP="000A2B02">
            <w:pPr>
              <w:jc w:val="center"/>
              <w:rPr>
                <w:sz w:val="24"/>
                <w:szCs w:val="24"/>
              </w:rPr>
            </w:pPr>
          </w:p>
          <w:p w:rsidR="00CB6499" w:rsidRPr="00705815" w:rsidRDefault="00CB6499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59" w:type="dxa"/>
            <w:gridSpan w:val="2"/>
          </w:tcPr>
          <w:p w:rsidR="00CB6499" w:rsidRDefault="00CB6499" w:rsidP="000A2B02">
            <w:pPr>
              <w:jc w:val="center"/>
              <w:rPr>
                <w:sz w:val="28"/>
                <w:szCs w:val="28"/>
              </w:rPr>
            </w:pPr>
          </w:p>
          <w:p w:rsidR="00CB6499" w:rsidRDefault="00CB649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84 000,00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CB6499" w:rsidRDefault="00CB649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B6499" w:rsidRDefault="00CB649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6499" w:rsidRDefault="00CB6499" w:rsidP="000A2B02">
            <w:pPr>
              <w:jc w:val="center"/>
              <w:rPr>
                <w:sz w:val="28"/>
                <w:szCs w:val="28"/>
              </w:rPr>
            </w:pPr>
          </w:p>
          <w:p w:rsidR="00CB6499" w:rsidRDefault="00CB649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1911,00</w:t>
            </w:r>
          </w:p>
          <w:p w:rsidR="00CB6499" w:rsidRDefault="00CB649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124,7</w:t>
            </w:r>
          </w:p>
        </w:tc>
        <w:tc>
          <w:tcPr>
            <w:tcW w:w="12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6499" w:rsidRDefault="00CB6499" w:rsidP="000A2B02">
            <w:pPr>
              <w:jc w:val="center"/>
              <w:rPr>
                <w:sz w:val="28"/>
                <w:szCs w:val="28"/>
              </w:rPr>
            </w:pPr>
          </w:p>
          <w:p w:rsidR="00CB6499" w:rsidRDefault="00CB649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B6499" w:rsidRDefault="00CB649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01" w:type="dxa"/>
            <w:tcBorders>
              <w:left w:val="single" w:sz="4" w:space="0" w:color="auto"/>
            </w:tcBorders>
          </w:tcPr>
          <w:p w:rsidR="00CB6499" w:rsidRDefault="00CB6499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CITROEN </w:t>
            </w:r>
          </w:p>
          <w:p w:rsidR="00CB6499" w:rsidRPr="00CB6499" w:rsidRDefault="00CB6499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C4 Picassj</w:t>
            </w:r>
            <w:r w:rsidRPr="00CB6499">
              <w:rPr>
                <w:sz w:val="28"/>
                <w:szCs w:val="28"/>
                <w:lang w:val="en-US"/>
              </w:rPr>
              <w:t>,</w:t>
            </w:r>
          </w:p>
          <w:p w:rsidR="00CB6499" w:rsidRPr="00CB6499" w:rsidRDefault="00CB6499" w:rsidP="000A2B02">
            <w:pPr>
              <w:jc w:val="center"/>
              <w:rPr>
                <w:sz w:val="28"/>
                <w:szCs w:val="28"/>
                <w:lang w:val="en-US"/>
              </w:rPr>
            </w:pPr>
            <w:r w:rsidRPr="00CB6499">
              <w:rPr>
                <w:sz w:val="28"/>
                <w:szCs w:val="28"/>
                <w:lang w:val="en-US"/>
              </w:rPr>
              <w:t xml:space="preserve">2008 </w:t>
            </w:r>
            <w:r>
              <w:rPr>
                <w:sz w:val="28"/>
                <w:szCs w:val="28"/>
              </w:rPr>
              <w:t>г</w:t>
            </w:r>
            <w:r w:rsidRPr="00CB6499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CB6499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039" w:type="dxa"/>
            <w:gridSpan w:val="3"/>
            <w:tcBorders>
              <w:right w:val="single" w:sz="4" w:space="0" w:color="auto"/>
            </w:tcBorders>
          </w:tcPr>
          <w:p w:rsidR="00CB6499" w:rsidRPr="00CB6499" w:rsidRDefault="00CB6499" w:rsidP="00CB649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6499" w:rsidRPr="00CB6499" w:rsidRDefault="00CB6499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34" w:type="dxa"/>
            <w:gridSpan w:val="3"/>
            <w:tcBorders>
              <w:left w:val="single" w:sz="4" w:space="0" w:color="auto"/>
            </w:tcBorders>
          </w:tcPr>
          <w:p w:rsidR="00CB6499" w:rsidRPr="00CB6499" w:rsidRDefault="00CB6499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A2B02" w:rsidTr="00645172">
        <w:trPr>
          <w:gridAfter w:val="1"/>
          <w:wAfter w:w="9" w:type="dxa"/>
          <w:trHeight w:val="1665"/>
        </w:trPr>
        <w:tc>
          <w:tcPr>
            <w:tcW w:w="3082" w:type="dxa"/>
            <w:gridSpan w:val="2"/>
            <w:tcBorders>
              <w:bottom w:val="single" w:sz="4" w:space="0" w:color="auto"/>
            </w:tcBorders>
          </w:tcPr>
          <w:p w:rsidR="000A2B02" w:rsidRPr="000A2B02" w:rsidRDefault="00655939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0A2B02" w:rsidRPr="000A2B02">
              <w:rPr>
                <w:sz w:val="24"/>
                <w:szCs w:val="24"/>
              </w:rPr>
              <w:t>аместитель Главы</w:t>
            </w:r>
          </w:p>
          <w:p w:rsidR="000A2B02" w:rsidRPr="000A2B02" w:rsidRDefault="007D550A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0A2B02" w:rsidRPr="000A2B02">
              <w:rPr>
                <w:sz w:val="24"/>
                <w:szCs w:val="24"/>
              </w:rPr>
              <w:t>дминистрации МО</w:t>
            </w:r>
          </w:p>
          <w:p w:rsidR="000A2B02" w:rsidRDefault="000A2B02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«Бологовский район»</w:t>
            </w:r>
          </w:p>
          <w:p w:rsidR="00655939" w:rsidRPr="000A2B02" w:rsidRDefault="0065593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0A2B02" w:rsidRDefault="007E7AE7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Кобелева Юлия Николаевна</w:t>
            </w:r>
          </w:p>
          <w:p w:rsidR="00326DAB" w:rsidRDefault="00326DAB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326DAB" w:rsidRDefault="00326DAB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326DAB" w:rsidRDefault="00326DAB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7E7AE7" w:rsidRPr="007E7AE7" w:rsidRDefault="007E7AE7" w:rsidP="000A2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7D550A" w:rsidRPr="000A2B02" w:rsidRDefault="007D550A" w:rsidP="000A2B02">
            <w:pPr>
              <w:jc w:val="center"/>
              <w:rPr>
                <w:sz w:val="28"/>
                <w:szCs w:val="28"/>
              </w:rPr>
            </w:pP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7E7AE7" w:rsidRDefault="0065593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667 825,08</w:t>
            </w:r>
          </w:p>
          <w:p w:rsidR="007E7AE7" w:rsidRPr="000A2B02" w:rsidRDefault="007E7AE7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Default="000A2B02" w:rsidP="007E7AE7">
            <w:pPr>
              <w:jc w:val="center"/>
              <w:rPr>
                <w:sz w:val="28"/>
                <w:szCs w:val="28"/>
              </w:rPr>
            </w:pPr>
          </w:p>
          <w:p w:rsidR="0048517D" w:rsidRPr="000A2B02" w:rsidRDefault="0048517D" w:rsidP="007E7A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48517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48517D" w:rsidRPr="000A2B02" w:rsidRDefault="0048517D" w:rsidP="0048517D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</w:t>
            </w:r>
          </w:p>
          <w:p w:rsidR="000A2B02" w:rsidRPr="000A2B02" w:rsidRDefault="0048517D" w:rsidP="0048517D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пользование)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48517D" w:rsidRPr="000A2B02" w:rsidRDefault="0048517D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48517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60,5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545BF3" w:rsidRPr="000A2B02" w:rsidRDefault="00545BF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326DAB" w:rsidTr="00645172">
        <w:trPr>
          <w:gridAfter w:val="1"/>
          <w:wAfter w:w="9" w:type="dxa"/>
          <w:trHeight w:val="562"/>
        </w:trPr>
        <w:tc>
          <w:tcPr>
            <w:tcW w:w="3082" w:type="dxa"/>
            <w:gridSpan w:val="2"/>
            <w:tcBorders>
              <w:bottom w:val="single" w:sz="4" w:space="0" w:color="auto"/>
            </w:tcBorders>
          </w:tcPr>
          <w:p w:rsidR="00326DAB" w:rsidRPr="00326DAB" w:rsidRDefault="00326DAB" w:rsidP="000A2B02">
            <w:pPr>
              <w:jc w:val="center"/>
              <w:rPr>
                <w:sz w:val="28"/>
                <w:szCs w:val="28"/>
              </w:rPr>
            </w:pPr>
            <w:r w:rsidRPr="00326DA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</w:tcPr>
          <w:p w:rsidR="00326DAB" w:rsidRPr="000A2B02" w:rsidRDefault="00326D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26DAB" w:rsidRPr="000A2B02" w:rsidRDefault="00326D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AB" w:rsidRPr="000A2B02" w:rsidRDefault="00326D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AB" w:rsidRPr="000A2B02" w:rsidRDefault="00326D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26DAB" w:rsidRPr="000A2B02" w:rsidRDefault="00326D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26DAB" w:rsidRPr="000A2B02" w:rsidRDefault="00326D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AB" w:rsidRPr="000A2B02" w:rsidRDefault="00326D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26DAB" w:rsidRPr="000A2B02" w:rsidRDefault="00326D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8517D" w:rsidRPr="00E42977" w:rsidTr="00645172">
        <w:trPr>
          <w:gridAfter w:val="1"/>
          <w:wAfter w:w="9" w:type="dxa"/>
          <w:trHeight w:val="1665"/>
        </w:trPr>
        <w:tc>
          <w:tcPr>
            <w:tcW w:w="3082" w:type="dxa"/>
            <w:gridSpan w:val="2"/>
            <w:tcBorders>
              <w:bottom w:val="single" w:sz="4" w:space="0" w:color="auto"/>
            </w:tcBorders>
          </w:tcPr>
          <w:p w:rsidR="00655939" w:rsidRDefault="00655939" w:rsidP="000A2B02">
            <w:pPr>
              <w:jc w:val="center"/>
              <w:rPr>
                <w:sz w:val="24"/>
                <w:szCs w:val="24"/>
              </w:rPr>
            </w:pPr>
          </w:p>
          <w:p w:rsidR="0048517D" w:rsidRDefault="00655939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48517D" w:rsidRPr="0048517D" w:rsidRDefault="0048517D" w:rsidP="000A2B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</w:tcPr>
          <w:p w:rsidR="0048517D" w:rsidRDefault="0048517D" w:rsidP="000A2B02">
            <w:pPr>
              <w:jc w:val="center"/>
              <w:rPr>
                <w:sz w:val="28"/>
                <w:szCs w:val="28"/>
              </w:rPr>
            </w:pPr>
          </w:p>
          <w:p w:rsidR="0048517D" w:rsidRPr="000A2B02" w:rsidRDefault="0065593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844 845</w:t>
            </w:r>
            <w:r w:rsidR="0048517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8517D" w:rsidRDefault="0048517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A244F9" w:rsidRDefault="00A244F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A244F9" w:rsidRDefault="00A244F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A244F9" w:rsidRPr="000A2B02" w:rsidRDefault="00A244F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Default="0048517D" w:rsidP="000A2B02">
            <w:pPr>
              <w:jc w:val="center"/>
              <w:rPr>
                <w:sz w:val="28"/>
                <w:szCs w:val="28"/>
              </w:rPr>
            </w:pPr>
          </w:p>
          <w:p w:rsidR="0048517D" w:rsidRDefault="0048517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1793,8</w:t>
            </w:r>
          </w:p>
          <w:p w:rsidR="00A244F9" w:rsidRDefault="00A244F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42,6</w:t>
            </w:r>
          </w:p>
          <w:p w:rsidR="00A244F9" w:rsidRDefault="00A244F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57,6</w:t>
            </w:r>
          </w:p>
          <w:p w:rsidR="00A244F9" w:rsidRPr="000A2B02" w:rsidRDefault="00A244F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60,5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Default="0048517D" w:rsidP="000A2B02">
            <w:pPr>
              <w:jc w:val="center"/>
              <w:rPr>
                <w:sz w:val="28"/>
                <w:szCs w:val="28"/>
              </w:rPr>
            </w:pPr>
          </w:p>
          <w:p w:rsidR="00A244F9" w:rsidRDefault="00A244F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244F9" w:rsidRDefault="00A244F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244F9" w:rsidRDefault="00A244F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244F9" w:rsidRPr="000A2B02" w:rsidRDefault="00A244F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8517D" w:rsidRPr="007E7EEE" w:rsidRDefault="0048517D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1701E" w:rsidRPr="007E7EEE" w:rsidRDefault="00A244F9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TOYOTA PRIUS HIBRID</w:t>
            </w:r>
            <w:r w:rsidR="0051701E" w:rsidRPr="0051701E">
              <w:rPr>
                <w:sz w:val="28"/>
                <w:szCs w:val="28"/>
                <w:lang w:val="en-US"/>
              </w:rPr>
              <w:t>,</w:t>
            </w:r>
          </w:p>
          <w:p w:rsidR="00A244F9" w:rsidRPr="0051701E" w:rsidRDefault="0051701E" w:rsidP="000A2B02">
            <w:pPr>
              <w:jc w:val="center"/>
              <w:rPr>
                <w:sz w:val="28"/>
                <w:szCs w:val="28"/>
                <w:lang w:val="en-US"/>
              </w:rPr>
            </w:pPr>
            <w:r w:rsidRPr="0051701E">
              <w:rPr>
                <w:sz w:val="28"/>
                <w:szCs w:val="28"/>
                <w:lang w:val="en-US"/>
              </w:rPr>
              <w:t xml:space="preserve">2005 </w:t>
            </w:r>
            <w:r>
              <w:rPr>
                <w:sz w:val="28"/>
                <w:szCs w:val="28"/>
              </w:rPr>
              <w:t>г</w:t>
            </w:r>
            <w:r w:rsidRPr="0051701E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51701E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03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8517D" w:rsidRPr="0051701E" w:rsidRDefault="0048517D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51701E" w:rsidRDefault="0048517D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8517D" w:rsidRPr="0051701E" w:rsidRDefault="0048517D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05815" w:rsidRPr="00655939" w:rsidTr="00645172">
        <w:trPr>
          <w:gridAfter w:val="1"/>
          <w:wAfter w:w="9" w:type="dxa"/>
          <w:trHeight w:val="1188"/>
        </w:trPr>
        <w:tc>
          <w:tcPr>
            <w:tcW w:w="3082" w:type="dxa"/>
            <w:gridSpan w:val="2"/>
            <w:tcBorders>
              <w:bottom w:val="single" w:sz="4" w:space="0" w:color="auto"/>
            </w:tcBorders>
          </w:tcPr>
          <w:p w:rsidR="00705815" w:rsidRPr="002707F5" w:rsidRDefault="00705815" w:rsidP="000A2B0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05815" w:rsidRDefault="00705815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</w:tcPr>
          <w:p w:rsidR="00705815" w:rsidRDefault="0070581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05815" w:rsidRDefault="0070581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15" w:rsidRDefault="0070581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15" w:rsidRDefault="0070581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05815" w:rsidRPr="007E7EEE" w:rsidRDefault="00705815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3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05815" w:rsidRPr="000A2B02" w:rsidRDefault="00705815" w:rsidP="00705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705815" w:rsidRPr="000A2B02" w:rsidRDefault="00705815" w:rsidP="00705815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</w:t>
            </w:r>
          </w:p>
          <w:p w:rsidR="00705815" w:rsidRPr="0051701E" w:rsidRDefault="00705815" w:rsidP="00705815">
            <w:pPr>
              <w:jc w:val="center"/>
              <w:rPr>
                <w:sz w:val="28"/>
                <w:szCs w:val="28"/>
                <w:lang w:val="en-US"/>
              </w:rPr>
            </w:pPr>
            <w:r w:rsidRPr="000A2B02">
              <w:rPr>
                <w:sz w:val="28"/>
                <w:szCs w:val="28"/>
              </w:rPr>
              <w:t>пользование)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15" w:rsidRDefault="00705815" w:rsidP="000A2B02">
            <w:pPr>
              <w:jc w:val="center"/>
              <w:rPr>
                <w:sz w:val="28"/>
                <w:szCs w:val="28"/>
              </w:rPr>
            </w:pPr>
          </w:p>
          <w:p w:rsidR="00705815" w:rsidRPr="000A2B02" w:rsidRDefault="00705815" w:rsidP="00705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60,5</w:t>
            </w:r>
          </w:p>
          <w:p w:rsidR="00705815" w:rsidRPr="00705815" w:rsidRDefault="0070581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05815" w:rsidRDefault="00705815" w:rsidP="000A2B02">
            <w:pPr>
              <w:jc w:val="center"/>
              <w:rPr>
                <w:sz w:val="28"/>
                <w:szCs w:val="28"/>
              </w:rPr>
            </w:pPr>
          </w:p>
          <w:p w:rsidR="00705815" w:rsidRPr="000A2B02" w:rsidRDefault="00705815" w:rsidP="00705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705815" w:rsidRPr="00705815" w:rsidRDefault="00705815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7E7AE7" w:rsidRPr="00CD2C17" w:rsidTr="00645172">
        <w:trPr>
          <w:gridAfter w:val="1"/>
          <w:wAfter w:w="9" w:type="dxa"/>
          <w:trHeight w:val="1785"/>
        </w:trPr>
        <w:tc>
          <w:tcPr>
            <w:tcW w:w="3082" w:type="dxa"/>
            <w:gridSpan w:val="2"/>
            <w:tcBorders>
              <w:bottom w:val="single" w:sz="4" w:space="0" w:color="auto"/>
            </w:tcBorders>
          </w:tcPr>
          <w:p w:rsidR="00CB6499" w:rsidRDefault="007D550A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</w:t>
            </w:r>
            <w:r w:rsidR="007E7AE7">
              <w:rPr>
                <w:sz w:val="24"/>
                <w:szCs w:val="24"/>
              </w:rPr>
              <w:t>дминистрации МО "Бологовский район"</w:t>
            </w:r>
          </w:p>
          <w:p w:rsidR="007E7AE7" w:rsidRDefault="00CB6499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  <w:r w:rsidR="007E7AE7">
              <w:rPr>
                <w:sz w:val="24"/>
                <w:szCs w:val="24"/>
              </w:rPr>
              <w:t>, начальник Управления</w:t>
            </w:r>
          </w:p>
          <w:p w:rsidR="007E7AE7" w:rsidRPr="007E7AE7" w:rsidRDefault="007E7AE7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Муравьев Виктор Владимирович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</w:tcPr>
          <w:p w:rsidR="007E7AE7" w:rsidRDefault="007E7AE7" w:rsidP="000A2B02">
            <w:pPr>
              <w:jc w:val="center"/>
              <w:rPr>
                <w:sz w:val="28"/>
                <w:szCs w:val="28"/>
              </w:rPr>
            </w:pPr>
          </w:p>
          <w:p w:rsidR="0051701E" w:rsidRDefault="0051701E" w:rsidP="000A2B02">
            <w:pPr>
              <w:jc w:val="center"/>
              <w:rPr>
                <w:sz w:val="28"/>
                <w:szCs w:val="28"/>
              </w:rPr>
            </w:pPr>
          </w:p>
          <w:p w:rsidR="0051701E" w:rsidRDefault="0051701E" w:rsidP="000A2B02">
            <w:pPr>
              <w:jc w:val="center"/>
              <w:rPr>
                <w:sz w:val="28"/>
                <w:szCs w:val="28"/>
              </w:rPr>
            </w:pPr>
          </w:p>
          <w:p w:rsidR="0051701E" w:rsidRPr="000A2B02" w:rsidRDefault="00283B8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606 551</w:t>
            </w:r>
            <w:r w:rsidR="0051701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65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E7AE7" w:rsidRDefault="0051701E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Дача</w:t>
            </w:r>
          </w:p>
          <w:p w:rsidR="0051701E" w:rsidRDefault="0051701E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1701E" w:rsidRDefault="0051701E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  <w:p w:rsidR="00CD2C17" w:rsidRDefault="00CD2C17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D2C17" w:rsidRDefault="00CD2C17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CD2C17" w:rsidRPr="000A2B02" w:rsidRDefault="00CD2C17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E7" w:rsidRDefault="0051701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51701E" w:rsidRDefault="0051701E" w:rsidP="000A2B02">
            <w:pPr>
              <w:jc w:val="center"/>
              <w:rPr>
                <w:sz w:val="28"/>
                <w:szCs w:val="28"/>
              </w:rPr>
            </w:pPr>
          </w:p>
          <w:p w:rsidR="0051701E" w:rsidRDefault="0051701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51,6</w:t>
            </w:r>
          </w:p>
          <w:p w:rsidR="00CD2C17" w:rsidRDefault="00CD2C1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29,7</w:t>
            </w:r>
          </w:p>
          <w:p w:rsidR="00CD2C17" w:rsidRDefault="00CD2C1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:rsidR="00CD2C17" w:rsidRPr="000A2B02" w:rsidRDefault="00CD2C1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E7" w:rsidRDefault="0051701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D2C17" w:rsidRDefault="00CD2C17" w:rsidP="000A2B02">
            <w:pPr>
              <w:jc w:val="center"/>
              <w:rPr>
                <w:sz w:val="28"/>
                <w:szCs w:val="28"/>
              </w:rPr>
            </w:pPr>
          </w:p>
          <w:p w:rsidR="00CD2C17" w:rsidRDefault="00CD2C1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D2C17" w:rsidRDefault="00CD2C1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D2C17" w:rsidRDefault="00CD2C1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D2C17" w:rsidRPr="000A2B02" w:rsidRDefault="00CD2C1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7AE7" w:rsidRPr="00E42977" w:rsidRDefault="00CD2C17" w:rsidP="000A2B02">
            <w:pPr>
              <w:jc w:val="center"/>
              <w:rPr>
                <w:sz w:val="24"/>
                <w:szCs w:val="24"/>
                <w:lang w:val="en-US"/>
              </w:rPr>
            </w:pPr>
            <w:r w:rsidRPr="003820DE">
              <w:rPr>
                <w:sz w:val="24"/>
                <w:szCs w:val="24"/>
              </w:rPr>
              <w:t>ВАЗ</w:t>
            </w:r>
            <w:r w:rsidRPr="00E42977">
              <w:rPr>
                <w:sz w:val="24"/>
                <w:szCs w:val="24"/>
                <w:lang w:val="en-US"/>
              </w:rPr>
              <w:t xml:space="preserve"> 21063</w:t>
            </w:r>
            <w:r w:rsidR="007A1EA2" w:rsidRPr="00E42977">
              <w:rPr>
                <w:sz w:val="24"/>
                <w:szCs w:val="24"/>
                <w:lang w:val="en-US"/>
              </w:rPr>
              <w:t>,</w:t>
            </w:r>
          </w:p>
          <w:p w:rsidR="007A1EA2" w:rsidRPr="00E42977" w:rsidRDefault="007A1EA2" w:rsidP="000A2B02">
            <w:pPr>
              <w:jc w:val="center"/>
              <w:rPr>
                <w:sz w:val="24"/>
                <w:szCs w:val="24"/>
                <w:lang w:val="en-US"/>
              </w:rPr>
            </w:pPr>
            <w:r w:rsidRPr="00E42977">
              <w:rPr>
                <w:sz w:val="24"/>
                <w:szCs w:val="24"/>
                <w:lang w:val="en-US"/>
              </w:rPr>
              <w:t xml:space="preserve">1990 </w:t>
            </w:r>
            <w:r w:rsidRPr="003820DE">
              <w:rPr>
                <w:sz w:val="24"/>
                <w:szCs w:val="24"/>
              </w:rPr>
              <w:t>г</w:t>
            </w:r>
            <w:r w:rsidRPr="00E42977">
              <w:rPr>
                <w:sz w:val="24"/>
                <w:szCs w:val="24"/>
                <w:lang w:val="en-US"/>
              </w:rPr>
              <w:t>.</w:t>
            </w:r>
            <w:r w:rsidRPr="003820DE">
              <w:rPr>
                <w:sz w:val="24"/>
                <w:szCs w:val="24"/>
              </w:rPr>
              <w:t>в</w:t>
            </w:r>
            <w:r w:rsidRPr="00E42977">
              <w:rPr>
                <w:sz w:val="24"/>
                <w:szCs w:val="24"/>
                <w:lang w:val="en-US"/>
              </w:rPr>
              <w:t>.;</w:t>
            </w:r>
          </w:p>
          <w:p w:rsidR="00CD2C17" w:rsidRPr="00E42977" w:rsidRDefault="00CD2C17" w:rsidP="000A2B02">
            <w:pPr>
              <w:jc w:val="center"/>
              <w:rPr>
                <w:sz w:val="24"/>
                <w:szCs w:val="24"/>
                <w:lang w:val="en-US"/>
              </w:rPr>
            </w:pPr>
            <w:r w:rsidRPr="00E42977">
              <w:rPr>
                <w:sz w:val="24"/>
                <w:szCs w:val="24"/>
                <w:lang w:val="en-US"/>
              </w:rPr>
              <w:t xml:space="preserve"> </w:t>
            </w:r>
            <w:r w:rsidRPr="003820DE">
              <w:rPr>
                <w:sz w:val="24"/>
                <w:szCs w:val="24"/>
                <w:lang w:val="en-US"/>
              </w:rPr>
              <w:t>Ford</w:t>
            </w:r>
            <w:r w:rsidRPr="00E42977">
              <w:rPr>
                <w:sz w:val="24"/>
                <w:szCs w:val="24"/>
                <w:lang w:val="en-US"/>
              </w:rPr>
              <w:t xml:space="preserve"> </w:t>
            </w:r>
            <w:r w:rsidRPr="003820DE">
              <w:rPr>
                <w:sz w:val="24"/>
                <w:szCs w:val="24"/>
                <w:lang w:val="en-US"/>
              </w:rPr>
              <w:t>Fokus</w:t>
            </w:r>
            <w:r w:rsidRPr="00E42977">
              <w:rPr>
                <w:sz w:val="24"/>
                <w:szCs w:val="24"/>
                <w:lang w:val="en-US"/>
              </w:rPr>
              <w:t>-2</w:t>
            </w:r>
            <w:r w:rsidR="007A1EA2" w:rsidRPr="00E42977">
              <w:rPr>
                <w:sz w:val="24"/>
                <w:szCs w:val="24"/>
                <w:lang w:val="en-US"/>
              </w:rPr>
              <w:t>,</w:t>
            </w:r>
          </w:p>
          <w:p w:rsidR="007A1EA2" w:rsidRPr="00E42977" w:rsidRDefault="007A1EA2" w:rsidP="000A2B02">
            <w:pPr>
              <w:jc w:val="center"/>
              <w:rPr>
                <w:sz w:val="24"/>
                <w:szCs w:val="24"/>
                <w:lang w:val="en-US"/>
              </w:rPr>
            </w:pPr>
            <w:r w:rsidRPr="00E42977">
              <w:rPr>
                <w:sz w:val="24"/>
                <w:szCs w:val="24"/>
                <w:lang w:val="en-US"/>
              </w:rPr>
              <w:t xml:space="preserve">2005 </w:t>
            </w:r>
            <w:r w:rsidRPr="003820DE">
              <w:rPr>
                <w:sz w:val="24"/>
                <w:szCs w:val="24"/>
              </w:rPr>
              <w:t>г</w:t>
            </w:r>
            <w:r w:rsidRPr="00E42977">
              <w:rPr>
                <w:sz w:val="24"/>
                <w:szCs w:val="24"/>
                <w:lang w:val="en-US"/>
              </w:rPr>
              <w:t>.</w:t>
            </w:r>
            <w:r w:rsidRPr="003820DE">
              <w:rPr>
                <w:sz w:val="24"/>
                <w:szCs w:val="24"/>
              </w:rPr>
              <w:t>в</w:t>
            </w:r>
            <w:r w:rsidRPr="00E42977">
              <w:rPr>
                <w:sz w:val="24"/>
                <w:szCs w:val="24"/>
                <w:lang w:val="en-US"/>
              </w:rPr>
              <w:t>.;</w:t>
            </w:r>
          </w:p>
          <w:p w:rsidR="00CD2C17" w:rsidRPr="00E42977" w:rsidRDefault="00CD2C17" w:rsidP="000A2B02">
            <w:pPr>
              <w:jc w:val="center"/>
              <w:rPr>
                <w:sz w:val="24"/>
                <w:szCs w:val="24"/>
                <w:lang w:val="en-US"/>
              </w:rPr>
            </w:pPr>
            <w:r w:rsidRPr="003820DE">
              <w:rPr>
                <w:sz w:val="24"/>
                <w:szCs w:val="24"/>
              </w:rPr>
              <w:t>То</w:t>
            </w:r>
            <w:r w:rsidRPr="003820DE">
              <w:rPr>
                <w:sz w:val="24"/>
                <w:szCs w:val="24"/>
                <w:lang w:val="en-US"/>
              </w:rPr>
              <w:t>yota</w:t>
            </w:r>
            <w:r w:rsidRPr="00E42977">
              <w:rPr>
                <w:sz w:val="24"/>
                <w:szCs w:val="24"/>
                <w:lang w:val="en-US"/>
              </w:rPr>
              <w:t xml:space="preserve"> </w:t>
            </w:r>
            <w:r w:rsidRPr="003820DE">
              <w:rPr>
                <w:sz w:val="24"/>
                <w:szCs w:val="24"/>
                <w:lang w:val="en-US"/>
              </w:rPr>
              <w:t>Rav</w:t>
            </w:r>
            <w:r w:rsidRPr="00E42977">
              <w:rPr>
                <w:sz w:val="24"/>
                <w:szCs w:val="24"/>
                <w:lang w:val="en-US"/>
              </w:rPr>
              <w:t>-4</w:t>
            </w:r>
            <w:r w:rsidR="0063585B" w:rsidRPr="00E42977">
              <w:rPr>
                <w:sz w:val="24"/>
                <w:szCs w:val="24"/>
                <w:lang w:val="en-US"/>
              </w:rPr>
              <w:t xml:space="preserve">, 2010 </w:t>
            </w:r>
            <w:r w:rsidR="0063585B" w:rsidRPr="003820DE">
              <w:rPr>
                <w:sz w:val="24"/>
                <w:szCs w:val="24"/>
              </w:rPr>
              <w:t>г</w:t>
            </w:r>
            <w:r w:rsidR="0063585B" w:rsidRPr="00E42977">
              <w:rPr>
                <w:sz w:val="24"/>
                <w:szCs w:val="24"/>
                <w:lang w:val="en-US"/>
              </w:rPr>
              <w:t>.</w:t>
            </w:r>
            <w:r w:rsidR="0063585B" w:rsidRPr="003820DE">
              <w:rPr>
                <w:sz w:val="24"/>
                <w:szCs w:val="24"/>
              </w:rPr>
              <w:t>в</w:t>
            </w:r>
            <w:r w:rsidR="0063585B" w:rsidRPr="00E42977">
              <w:rPr>
                <w:sz w:val="24"/>
                <w:szCs w:val="24"/>
                <w:lang w:val="en-US"/>
              </w:rPr>
              <w:t>.</w:t>
            </w:r>
          </w:p>
          <w:p w:rsidR="00CD2C17" w:rsidRPr="007A1EA2" w:rsidRDefault="00CD2C17" w:rsidP="000A2B02">
            <w:pPr>
              <w:jc w:val="center"/>
              <w:rPr>
                <w:sz w:val="28"/>
                <w:szCs w:val="28"/>
              </w:rPr>
            </w:pPr>
            <w:r w:rsidRPr="00E42977">
              <w:rPr>
                <w:sz w:val="24"/>
                <w:szCs w:val="24"/>
                <w:lang w:val="en-US"/>
              </w:rPr>
              <w:t xml:space="preserve"> </w:t>
            </w:r>
            <w:r w:rsidRPr="003820DE">
              <w:rPr>
                <w:sz w:val="24"/>
                <w:szCs w:val="24"/>
              </w:rPr>
              <w:t>Автоприцеп "Алиса" ПС-02</w:t>
            </w:r>
          </w:p>
        </w:tc>
        <w:tc>
          <w:tcPr>
            <w:tcW w:w="203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E7AE7" w:rsidRPr="007A1EA2" w:rsidRDefault="007E7AE7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E7" w:rsidRPr="007A1EA2" w:rsidRDefault="007E7AE7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7AE7" w:rsidRPr="007A1EA2" w:rsidRDefault="007E7AE7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7E7AE7" w:rsidTr="00645172">
        <w:trPr>
          <w:gridAfter w:val="1"/>
          <w:wAfter w:w="9" w:type="dxa"/>
          <w:trHeight w:val="1742"/>
        </w:trPr>
        <w:tc>
          <w:tcPr>
            <w:tcW w:w="3082" w:type="dxa"/>
            <w:gridSpan w:val="2"/>
            <w:tcBorders>
              <w:bottom w:val="single" w:sz="4" w:space="0" w:color="auto"/>
            </w:tcBorders>
          </w:tcPr>
          <w:p w:rsidR="007E7AE7" w:rsidRDefault="007D550A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</w:t>
            </w:r>
            <w:r w:rsidR="007E7AE7">
              <w:rPr>
                <w:sz w:val="24"/>
                <w:szCs w:val="24"/>
              </w:rPr>
              <w:t>дминистрации МО "Бологовский район"</w:t>
            </w:r>
          </w:p>
          <w:p w:rsidR="00CB6499" w:rsidRDefault="00CB6499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7E7AE7" w:rsidRDefault="007E7AE7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Шлыкова Юлия Александровна</w:t>
            </w:r>
          </w:p>
          <w:p w:rsidR="007E7AE7" w:rsidRDefault="007E7AE7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7E7AE7" w:rsidRDefault="007E7AE7" w:rsidP="000A2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</w:tcPr>
          <w:p w:rsidR="007E7AE7" w:rsidRDefault="007E7AE7" w:rsidP="000A2B02">
            <w:pPr>
              <w:jc w:val="center"/>
              <w:rPr>
                <w:sz w:val="28"/>
                <w:szCs w:val="28"/>
              </w:rPr>
            </w:pPr>
          </w:p>
          <w:p w:rsidR="007F4C50" w:rsidRDefault="007F4C50" w:rsidP="000A2B02">
            <w:pPr>
              <w:jc w:val="center"/>
              <w:rPr>
                <w:sz w:val="28"/>
                <w:szCs w:val="28"/>
              </w:rPr>
            </w:pPr>
          </w:p>
          <w:p w:rsidR="007F4C50" w:rsidRPr="000A2B02" w:rsidRDefault="00CB649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578 253</w:t>
            </w:r>
            <w:r w:rsidR="007F4C5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89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F4C50" w:rsidRDefault="007F4C50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Садовый участок</w:t>
            </w:r>
          </w:p>
          <w:p w:rsidR="000B77C2" w:rsidRDefault="000B77C2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0B77C2" w:rsidRDefault="000B77C2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 доля)</w:t>
            </w:r>
          </w:p>
          <w:p w:rsidR="00190AF4" w:rsidRDefault="00190AF4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Нежилое </w:t>
            </w:r>
          </w:p>
          <w:p w:rsidR="00190AF4" w:rsidRPr="000A2B02" w:rsidRDefault="00190AF4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помещение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50" w:rsidRDefault="007F4C50" w:rsidP="000A2B02">
            <w:pPr>
              <w:jc w:val="center"/>
              <w:rPr>
                <w:sz w:val="28"/>
                <w:szCs w:val="28"/>
              </w:rPr>
            </w:pPr>
          </w:p>
          <w:p w:rsidR="007F4C50" w:rsidRDefault="007F4C5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777,79</w:t>
            </w:r>
          </w:p>
          <w:p w:rsidR="000B77C2" w:rsidRDefault="000B77C2" w:rsidP="000A2B02">
            <w:pPr>
              <w:jc w:val="center"/>
              <w:rPr>
                <w:sz w:val="28"/>
                <w:szCs w:val="28"/>
              </w:rPr>
            </w:pPr>
          </w:p>
          <w:p w:rsidR="000B77C2" w:rsidRDefault="000B77C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59,5</w:t>
            </w:r>
          </w:p>
          <w:p w:rsidR="007F4C50" w:rsidRDefault="007F4C50" w:rsidP="000A2B02">
            <w:pPr>
              <w:jc w:val="center"/>
              <w:rPr>
                <w:sz w:val="28"/>
                <w:szCs w:val="28"/>
              </w:rPr>
            </w:pPr>
          </w:p>
          <w:p w:rsidR="00190AF4" w:rsidRPr="000A2B02" w:rsidRDefault="00190AF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E7" w:rsidRDefault="007E7AE7" w:rsidP="000A2B02">
            <w:pPr>
              <w:jc w:val="center"/>
              <w:rPr>
                <w:sz w:val="28"/>
                <w:szCs w:val="28"/>
              </w:rPr>
            </w:pPr>
          </w:p>
          <w:p w:rsidR="000B77C2" w:rsidRDefault="000B77C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0B77C2" w:rsidRDefault="000B77C2" w:rsidP="000A2B02">
            <w:pPr>
              <w:jc w:val="center"/>
              <w:rPr>
                <w:sz w:val="28"/>
                <w:szCs w:val="28"/>
              </w:rPr>
            </w:pPr>
          </w:p>
          <w:p w:rsidR="000B77C2" w:rsidRDefault="000B77C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0B77C2" w:rsidRDefault="000B77C2" w:rsidP="000A2B02">
            <w:pPr>
              <w:jc w:val="center"/>
              <w:rPr>
                <w:sz w:val="28"/>
                <w:szCs w:val="28"/>
              </w:rPr>
            </w:pPr>
          </w:p>
          <w:p w:rsidR="000B77C2" w:rsidRPr="000A2B02" w:rsidRDefault="00190AF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7AE7" w:rsidRDefault="000B77C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Daihatsu Terios</w:t>
            </w:r>
            <w:r w:rsidR="00190AF4">
              <w:rPr>
                <w:sz w:val="28"/>
                <w:szCs w:val="28"/>
              </w:rPr>
              <w:t>,</w:t>
            </w:r>
          </w:p>
          <w:p w:rsidR="00190AF4" w:rsidRPr="00190AF4" w:rsidRDefault="00190AF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 г.в.</w:t>
            </w:r>
          </w:p>
        </w:tc>
        <w:tc>
          <w:tcPr>
            <w:tcW w:w="203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E7AE7" w:rsidRDefault="00190AF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90AF4" w:rsidRDefault="00190AF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(безвозмездное пользование)</w:t>
            </w:r>
          </w:p>
          <w:p w:rsidR="00190AF4" w:rsidRDefault="00190AF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190AF4" w:rsidRDefault="00190AF4" w:rsidP="0019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(безвозмездное пользование)</w:t>
            </w:r>
          </w:p>
          <w:p w:rsidR="00190AF4" w:rsidRPr="000A2B02" w:rsidRDefault="00190AF4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E7" w:rsidRDefault="007E7AE7" w:rsidP="000A2B02">
            <w:pPr>
              <w:jc w:val="center"/>
              <w:rPr>
                <w:sz w:val="28"/>
                <w:szCs w:val="28"/>
              </w:rPr>
            </w:pPr>
          </w:p>
          <w:p w:rsidR="00190AF4" w:rsidRDefault="00190AF4" w:rsidP="000A2B02">
            <w:pPr>
              <w:jc w:val="center"/>
              <w:rPr>
                <w:sz w:val="28"/>
                <w:szCs w:val="28"/>
              </w:rPr>
            </w:pPr>
          </w:p>
          <w:p w:rsidR="00190AF4" w:rsidRDefault="00190AF4" w:rsidP="000A2B02">
            <w:pPr>
              <w:jc w:val="center"/>
              <w:rPr>
                <w:sz w:val="28"/>
                <w:szCs w:val="28"/>
              </w:rPr>
            </w:pPr>
          </w:p>
          <w:p w:rsidR="00190AF4" w:rsidRDefault="00190AF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600,00</w:t>
            </w:r>
          </w:p>
          <w:p w:rsidR="00190AF4" w:rsidRDefault="00190AF4" w:rsidP="000A2B02">
            <w:pPr>
              <w:jc w:val="center"/>
              <w:rPr>
                <w:sz w:val="28"/>
                <w:szCs w:val="28"/>
              </w:rPr>
            </w:pPr>
          </w:p>
          <w:p w:rsidR="00190AF4" w:rsidRDefault="00190AF4" w:rsidP="000A2B02">
            <w:pPr>
              <w:jc w:val="center"/>
              <w:rPr>
                <w:sz w:val="28"/>
                <w:szCs w:val="28"/>
              </w:rPr>
            </w:pPr>
          </w:p>
          <w:p w:rsidR="00190AF4" w:rsidRPr="000A2B02" w:rsidRDefault="00190AF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36,6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7AE7" w:rsidRDefault="007E7AE7" w:rsidP="000A2B02">
            <w:pPr>
              <w:jc w:val="center"/>
              <w:rPr>
                <w:sz w:val="28"/>
                <w:szCs w:val="28"/>
              </w:rPr>
            </w:pPr>
          </w:p>
          <w:p w:rsidR="00190AF4" w:rsidRDefault="00190AF4" w:rsidP="000A2B02">
            <w:pPr>
              <w:jc w:val="center"/>
              <w:rPr>
                <w:sz w:val="28"/>
                <w:szCs w:val="28"/>
              </w:rPr>
            </w:pPr>
          </w:p>
          <w:p w:rsidR="00190AF4" w:rsidRDefault="00190AF4" w:rsidP="000A2B02">
            <w:pPr>
              <w:jc w:val="center"/>
              <w:rPr>
                <w:sz w:val="28"/>
                <w:szCs w:val="28"/>
              </w:rPr>
            </w:pPr>
          </w:p>
          <w:p w:rsidR="00190AF4" w:rsidRDefault="00190AF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90AF4" w:rsidRDefault="00190AF4" w:rsidP="000A2B02">
            <w:pPr>
              <w:jc w:val="center"/>
              <w:rPr>
                <w:sz w:val="28"/>
                <w:szCs w:val="28"/>
              </w:rPr>
            </w:pPr>
          </w:p>
          <w:p w:rsidR="00190AF4" w:rsidRDefault="00190AF4" w:rsidP="000A2B02">
            <w:pPr>
              <w:jc w:val="center"/>
              <w:rPr>
                <w:sz w:val="28"/>
                <w:szCs w:val="28"/>
              </w:rPr>
            </w:pPr>
          </w:p>
          <w:p w:rsidR="00190AF4" w:rsidRPr="000A2B02" w:rsidRDefault="00190AF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0B77C2" w:rsidTr="00645172">
        <w:trPr>
          <w:gridAfter w:val="1"/>
          <w:wAfter w:w="9" w:type="dxa"/>
          <w:trHeight w:val="1742"/>
        </w:trPr>
        <w:tc>
          <w:tcPr>
            <w:tcW w:w="3082" w:type="dxa"/>
            <w:gridSpan w:val="2"/>
            <w:tcBorders>
              <w:bottom w:val="single" w:sz="4" w:space="0" w:color="auto"/>
            </w:tcBorders>
          </w:tcPr>
          <w:p w:rsidR="00190AF4" w:rsidRDefault="00190AF4" w:rsidP="000A2B02">
            <w:pPr>
              <w:jc w:val="center"/>
              <w:rPr>
                <w:sz w:val="24"/>
                <w:szCs w:val="24"/>
              </w:rPr>
            </w:pPr>
          </w:p>
          <w:p w:rsidR="000B77C2" w:rsidRDefault="00190AF4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190AF4" w:rsidRDefault="00190AF4" w:rsidP="000A2B02">
            <w:pPr>
              <w:jc w:val="center"/>
              <w:rPr>
                <w:sz w:val="24"/>
                <w:szCs w:val="24"/>
              </w:rPr>
            </w:pPr>
          </w:p>
          <w:p w:rsidR="000B77C2" w:rsidRPr="000B77C2" w:rsidRDefault="000B77C2" w:rsidP="000A2B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</w:tcPr>
          <w:p w:rsidR="000B77C2" w:rsidRDefault="000B77C2" w:rsidP="000A2B02">
            <w:pPr>
              <w:jc w:val="center"/>
              <w:rPr>
                <w:sz w:val="28"/>
                <w:szCs w:val="28"/>
              </w:rPr>
            </w:pPr>
          </w:p>
          <w:p w:rsidR="000B77C2" w:rsidRDefault="00190AF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901 188,56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B77C2" w:rsidRDefault="000B77C2" w:rsidP="000B7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0B77C2" w:rsidRDefault="000B77C2" w:rsidP="000B7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0B77C2" w:rsidRDefault="000B77C2" w:rsidP="000B77C2">
            <w:pPr>
              <w:jc w:val="center"/>
              <w:rPr>
                <w:sz w:val="28"/>
                <w:szCs w:val="28"/>
              </w:rPr>
            </w:pPr>
          </w:p>
          <w:p w:rsidR="000B77C2" w:rsidRDefault="000B77C2" w:rsidP="007E7A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C2" w:rsidRDefault="000B77C2" w:rsidP="000A2B02">
            <w:pPr>
              <w:jc w:val="center"/>
              <w:rPr>
                <w:sz w:val="28"/>
                <w:szCs w:val="28"/>
              </w:rPr>
            </w:pPr>
          </w:p>
          <w:p w:rsidR="000B77C2" w:rsidRDefault="000B77C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  <w:p w:rsidR="000B77C2" w:rsidRDefault="000B77C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36,6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C2" w:rsidRDefault="000B77C2" w:rsidP="000A2B02">
            <w:pPr>
              <w:jc w:val="center"/>
              <w:rPr>
                <w:sz w:val="28"/>
                <w:szCs w:val="28"/>
              </w:rPr>
            </w:pPr>
          </w:p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B77C2" w:rsidRPr="002707F5" w:rsidRDefault="000B77C2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ВАЗ</w:t>
            </w:r>
            <w:r w:rsidRPr="002707F5">
              <w:rPr>
                <w:sz w:val="28"/>
                <w:szCs w:val="28"/>
                <w:lang w:val="en-US"/>
              </w:rPr>
              <w:t xml:space="preserve"> 1113</w:t>
            </w:r>
            <w:r w:rsidR="00241BCE" w:rsidRPr="002707F5">
              <w:rPr>
                <w:sz w:val="28"/>
                <w:szCs w:val="28"/>
                <w:lang w:val="en-US"/>
              </w:rPr>
              <w:t>,</w:t>
            </w:r>
          </w:p>
          <w:p w:rsidR="00241BCE" w:rsidRPr="002707F5" w:rsidRDefault="00241BCE" w:rsidP="000A2B02">
            <w:pPr>
              <w:jc w:val="center"/>
              <w:rPr>
                <w:sz w:val="28"/>
                <w:szCs w:val="28"/>
                <w:lang w:val="en-US"/>
              </w:rPr>
            </w:pPr>
            <w:r w:rsidRPr="002707F5">
              <w:rPr>
                <w:sz w:val="28"/>
                <w:szCs w:val="28"/>
                <w:lang w:val="en-US"/>
              </w:rPr>
              <w:t xml:space="preserve">2002 </w:t>
            </w:r>
            <w:r>
              <w:rPr>
                <w:sz w:val="28"/>
                <w:szCs w:val="28"/>
              </w:rPr>
              <w:t>г</w:t>
            </w:r>
            <w:r w:rsidRPr="002707F5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2707F5">
              <w:rPr>
                <w:sz w:val="28"/>
                <w:szCs w:val="28"/>
                <w:lang w:val="en-US"/>
              </w:rPr>
              <w:t>.;</w:t>
            </w:r>
          </w:p>
          <w:p w:rsidR="00241BCE" w:rsidRPr="002707F5" w:rsidRDefault="00241BCE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Mazda</w:t>
            </w:r>
            <w:r w:rsidRPr="002707F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Demio</w:t>
            </w:r>
            <w:r w:rsidRPr="002707F5">
              <w:rPr>
                <w:sz w:val="28"/>
                <w:szCs w:val="28"/>
                <w:lang w:val="en-US"/>
              </w:rPr>
              <w:t>,</w:t>
            </w:r>
          </w:p>
          <w:p w:rsidR="00241BCE" w:rsidRPr="00241BCE" w:rsidRDefault="00241BC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Pr="00241BCE">
              <w:rPr>
                <w:sz w:val="28"/>
                <w:szCs w:val="28"/>
              </w:rPr>
              <w:t>2005</w:t>
            </w:r>
            <w:r>
              <w:rPr>
                <w:sz w:val="28"/>
                <w:szCs w:val="28"/>
              </w:rPr>
              <w:t xml:space="preserve"> г.в.</w:t>
            </w:r>
            <w:r w:rsidRPr="00241B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B77C2" w:rsidRDefault="00241BC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  <w:p w:rsidR="00241BCE" w:rsidRDefault="00241BCE" w:rsidP="00241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(безвозмездное пользование)</w:t>
            </w:r>
          </w:p>
          <w:p w:rsidR="00241BCE" w:rsidRPr="000A2B02" w:rsidRDefault="00241BCE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C2" w:rsidRDefault="000B77C2" w:rsidP="000A2B02">
            <w:pPr>
              <w:jc w:val="center"/>
              <w:rPr>
                <w:sz w:val="28"/>
                <w:szCs w:val="28"/>
              </w:rPr>
            </w:pPr>
          </w:p>
          <w:p w:rsidR="00241BCE" w:rsidRDefault="00241BCE" w:rsidP="000A2B02">
            <w:pPr>
              <w:jc w:val="center"/>
              <w:rPr>
                <w:sz w:val="28"/>
                <w:szCs w:val="28"/>
              </w:rPr>
            </w:pPr>
          </w:p>
          <w:p w:rsidR="00241BCE" w:rsidRDefault="00241BCE" w:rsidP="000A2B02">
            <w:pPr>
              <w:jc w:val="center"/>
              <w:rPr>
                <w:sz w:val="28"/>
                <w:szCs w:val="28"/>
              </w:rPr>
            </w:pPr>
          </w:p>
          <w:p w:rsidR="00241BCE" w:rsidRPr="000A2B02" w:rsidRDefault="00241BC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37,2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B77C2" w:rsidRDefault="000B77C2" w:rsidP="000A2B02">
            <w:pPr>
              <w:jc w:val="center"/>
              <w:rPr>
                <w:sz w:val="28"/>
                <w:szCs w:val="28"/>
              </w:rPr>
            </w:pPr>
          </w:p>
          <w:p w:rsidR="00241BCE" w:rsidRDefault="00241BCE" w:rsidP="000A2B02">
            <w:pPr>
              <w:jc w:val="center"/>
              <w:rPr>
                <w:sz w:val="28"/>
                <w:szCs w:val="28"/>
              </w:rPr>
            </w:pPr>
          </w:p>
          <w:p w:rsidR="00241BCE" w:rsidRDefault="00241BCE" w:rsidP="000A2B02">
            <w:pPr>
              <w:jc w:val="center"/>
              <w:rPr>
                <w:sz w:val="28"/>
                <w:szCs w:val="28"/>
              </w:rPr>
            </w:pPr>
          </w:p>
          <w:p w:rsidR="00241BCE" w:rsidRPr="000A2B02" w:rsidRDefault="00241BC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A3096D" w:rsidTr="00645172">
        <w:trPr>
          <w:gridAfter w:val="1"/>
          <w:wAfter w:w="9" w:type="dxa"/>
          <w:trHeight w:val="562"/>
        </w:trPr>
        <w:tc>
          <w:tcPr>
            <w:tcW w:w="3082" w:type="dxa"/>
            <w:gridSpan w:val="2"/>
            <w:tcBorders>
              <w:bottom w:val="single" w:sz="4" w:space="0" w:color="auto"/>
            </w:tcBorders>
          </w:tcPr>
          <w:p w:rsidR="00A3096D" w:rsidRPr="00A3096D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</w:tcPr>
          <w:p w:rsidR="00A3096D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3096D" w:rsidRDefault="00A3096D" w:rsidP="000B7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6D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6D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3096D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3096D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6D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3096D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41BCE" w:rsidTr="00645172">
        <w:trPr>
          <w:gridAfter w:val="1"/>
          <w:wAfter w:w="9" w:type="dxa"/>
          <w:trHeight w:val="845"/>
        </w:trPr>
        <w:tc>
          <w:tcPr>
            <w:tcW w:w="3082" w:type="dxa"/>
            <w:gridSpan w:val="2"/>
            <w:tcBorders>
              <w:bottom w:val="single" w:sz="4" w:space="0" w:color="auto"/>
            </w:tcBorders>
          </w:tcPr>
          <w:p w:rsidR="00241BCE" w:rsidRDefault="00241BCE" w:rsidP="000A2B02">
            <w:pPr>
              <w:jc w:val="center"/>
              <w:rPr>
                <w:sz w:val="24"/>
                <w:szCs w:val="24"/>
              </w:rPr>
            </w:pPr>
          </w:p>
          <w:p w:rsidR="00241BCE" w:rsidRDefault="00241BCE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</w:tcPr>
          <w:p w:rsidR="00241BCE" w:rsidRDefault="00241BCE" w:rsidP="000A2B02">
            <w:pPr>
              <w:jc w:val="center"/>
              <w:rPr>
                <w:sz w:val="28"/>
                <w:szCs w:val="28"/>
              </w:rPr>
            </w:pPr>
          </w:p>
          <w:p w:rsidR="00241BCE" w:rsidRDefault="00241BC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3 652,17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41BCE" w:rsidRDefault="00241BCE" w:rsidP="000B77C2">
            <w:pPr>
              <w:jc w:val="center"/>
              <w:rPr>
                <w:sz w:val="28"/>
                <w:szCs w:val="28"/>
              </w:rPr>
            </w:pPr>
          </w:p>
          <w:p w:rsidR="00241BCE" w:rsidRDefault="00241BCE" w:rsidP="000B7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CE" w:rsidRDefault="00241BCE" w:rsidP="000A2B02">
            <w:pPr>
              <w:jc w:val="center"/>
              <w:rPr>
                <w:sz w:val="28"/>
                <w:szCs w:val="28"/>
              </w:rPr>
            </w:pPr>
          </w:p>
          <w:p w:rsidR="00241BCE" w:rsidRDefault="00241BCE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CE" w:rsidRDefault="00241BCE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41BCE" w:rsidRDefault="00241BCE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41BCE" w:rsidRDefault="00241BC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241BCE" w:rsidRDefault="00241BC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CE" w:rsidRDefault="00241BCE" w:rsidP="000A2B02">
            <w:pPr>
              <w:jc w:val="center"/>
              <w:rPr>
                <w:sz w:val="28"/>
                <w:szCs w:val="28"/>
              </w:rPr>
            </w:pPr>
          </w:p>
          <w:p w:rsidR="00241BCE" w:rsidRDefault="00241BC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36,6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41BCE" w:rsidRDefault="00241BCE" w:rsidP="000A2B02">
            <w:pPr>
              <w:jc w:val="center"/>
              <w:rPr>
                <w:sz w:val="28"/>
                <w:szCs w:val="28"/>
              </w:rPr>
            </w:pPr>
          </w:p>
          <w:p w:rsidR="00241BCE" w:rsidRDefault="00241BC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0A2B02" w:rsidRPr="00E42977" w:rsidTr="00645172">
        <w:trPr>
          <w:gridAfter w:val="1"/>
          <w:wAfter w:w="9" w:type="dxa"/>
          <w:trHeight w:val="2270"/>
        </w:trPr>
        <w:tc>
          <w:tcPr>
            <w:tcW w:w="3082" w:type="dxa"/>
            <w:gridSpan w:val="2"/>
          </w:tcPr>
          <w:p w:rsidR="00241BCE" w:rsidRDefault="00241BCE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  <w:r w:rsidR="00F070BB">
              <w:rPr>
                <w:sz w:val="24"/>
                <w:szCs w:val="24"/>
              </w:rPr>
              <w:t xml:space="preserve"> А</w:t>
            </w:r>
            <w:r w:rsidR="000A2B02" w:rsidRPr="000A2B02">
              <w:rPr>
                <w:sz w:val="24"/>
                <w:szCs w:val="24"/>
              </w:rPr>
              <w:t>дминистрации МО «Бологовский район»</w:t>
            </w:r>
          </w:p>
          <w:p w:rsidR="000A2B02" w:rsidRPr="000A2B02" w:rsidRDefault="00241BCE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AE233E" w:rsidRDefault="007E7AE7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Игнатенко Ирина Николаевна</w:t>
            </w:r>
          </w:p>
          <w:p w:rsidR="00F070BB" w:rsidRPr="000A2B02" w:rsidRDefault="00F070BB" w:rsidP="000A2B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241BC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612 057,73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3122F0" w:rsidRDefault="003122F0" w:rsidP="000A2B02">
            <w:pPr>
              <w:jc w:val="center"/>
              <w:rPr>
                <w:sz w:val="28"/>
                <w:szCs w:val="28"/>
              </w:rPr>
            </w:pPr>
          </w:p>
          <w:p w:rsidR="003122F0" w:rsidRDefault="003122F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3122F0" w:rsidRDefault="003122F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 доля)</w:t>
            </w:r>
          </w:p>
          <w:p w:rsidR="003122F0" w:rsidRPr="000A2B02" w:rsidRDefault="003122F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3122F0" w:rsidRDefault="003122F0" w:rsidP="000A2B02">
            <w:pPr>
              <w:jc w:val="center"/>
              <w:rPr>
                <w:sz w:val="28"/>
                <w:szCs w:val="28"/>
              </w:rPr>
            </w:pPr>
          </w:p>
          <w:p w:rsidR="003122F0" w:rsidRDefault="003122F0" w:rsidP="000A2B02">
            <w:pPr>
              <w:jc w:val="center"/>
              <w:rPr>
                <w:sz w:val="28"/>
                <w:szCs w:val="28"/>
              </w:rPr>
            </w:pPr>
          </w:p>
          <w:p w:rsidR="003122F0" w:rsidRDefault="005C0BF8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62,5</w:t>
            </w:r>
          </w:p>
          <w:p w:rsidR="003122F0" w:rsidRDefault="003122F0" w:rsidP="000A2B02">
            <w:pPr>
              <w:jc w:val="center"/>
              <w:rPr>
                <w:sz w:val="28"/>
                <w:szCs w:val="28"/>
              </w:rPr>
            </w:pPr>
          </w:p>
          <w:p w:rsidR="003122F0" w:rsidRPr="000A2B02" w:rsidRDefault="003122F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  <w:r w:rsidR="005C0BF8">
              <w:rPr>
                <w:sz w:val="28"/>
                <w:szCs w:val="28"/>
              </w:rPr>
              <w:t>,0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3122F0" w:rsidRDefault="003122F0" w:rsidP="000A2B02">
            <w:pPr>
              <w:jc w:val="center"/>
              <w:rPr>
                <w:sz w:val="28"/>
                <w:szCs w:val="28"/>
              </w:rPr>
            </w:pPr>
          </w:p>
          <w:p w:rsidR="003122F0" w:rsidRDefault="003122F0" w:rsidP="000A2B02">
            <w:pPr>
              <w:jc w:val="center"/>
              <w:rPr>
                <w:sz w:val="28"/>
                <w:szCs w:val="28"/>
              </w:rPr>
            </w:pPr>
          </w:p>
          <w:p w:rsidR="003122F0" w:rsidRDefault="003122F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122F0" w:rsidRDefault="003122F0" w:rsidP="000A2B02">
            <w:pPr>
              <w:jc w:val="center"/>
              <w:rPr>
                <w:sz w:val="28"/>
                <w:szCs w:val="28"/>
              </w:rPr>
            </w:pPr>
          </w:p>
          <w:p w:rsidR="003122F0" w:rsidRPr="000A2B02" w:rsidRDefault="003122F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0A2B02" w:rsidRPr="003122F0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122F0" w:rsidRPr="003122F0" w:rsidRDefault="003122F0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122F0" w:rsidRDefault="003122F0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MITSUBI-</w:t>
            </w:r>
          </w:p>
          <w:p w:rsidR="003122F0" w:rsidRPr="003122F0" w:rsidRDefault="003122F0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SHI ASX</w:t>
            </w:r>
            <w:r w:rsidRPr="003122F0">
              <w:rPr>
                <w:sz w:val="28"/>
                <w:szCs w:val="28"/>
                <w:lang w:val="en-US"/>
              </w:rPr>
              <w:t xml:space="preserve">, 2013 </w:t>
            </w:r>
            <w:r>
              <w:rPr>
                <w:sz w:val="28"/>
                <w:szCs w:val="28"/>
              </w:rPr>
              <w:t>г</w:t>
            </w:r>
            <w:r w:rsidRPr="003122F0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3122F0">
              <w:rPr>
                <w:sz w:val="28"/>
                <w:szCs w:val="28"/>
                <w:lang w:val="en-US"/>
              </w:rPr>
              <w:t>.</w:t>
            </w:r>
          </w:p>
          <w:p w:rsidR="003122F0" w:rsidRPr="003122F0" w:rsidRDefault="003122F0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122F0" w:rsidRPr="003122F0" w:rsidRDefault="003122F0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39" w:type="dxa"/>
            <w:gridSpan w:val="3"/>
            <w:tcBorders>
              <w:right w:val="single" w:sz="4" w:space="0" w:color="auto"/>
            </w:tcBorders>
          </w:tcPr>
          <w:p w:rsidR="000A2B02" w:rsidRPr="003122F0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A2B02" w:rsidRPr="003122F0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A2B02" w:rsidRPr="003122F0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A2B02" w:rsidRPr="003122F0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A2B02" w:rsidRPr="0085037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Pr="0085037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A2B02" w:rsidRPr="0085037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A2B02" w:rsidRPr="0085037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A2B02" w:rsidRPr="0085037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A2B02" w:rsidRPr="0085037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0A2B02" w:rsidRPr="0085037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A2B02" w:rsidRPr="0085037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A2B02" w:rsidRPr="0085037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A2B02" w:rsidRPr="0085037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A2B02" w:rsidRPr="0085037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A2B02" w:rsidTr="000A2B02">
        <w:trPr>
          <w:gridAfter w:val="1"/>
          <w:wAfter w:w="9" w:type="dxa"/>
          <w:trHeight w:val="229"/>
        </w:trPr>
        <w:tc>
          <w:tcPr>
            <w:tcW w:w="16174" w:type="dxa"/>
            <w:gridSpan w:val="19"/>
            <w:tcBorders>
              <w:bottom w:val="single" w:sz="4" w:space="0" w:color="auto"/>
            </w:tcBorders>
          </w:tcPr>
          <w:p w:rsidR="000A2B02" w:rsidRPr="000A2B02" w:rsidRDefault="00545BF3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Управление ЖКХ, транспорта, строительства и архитектуры</w:t>
            </w:r>
          </w:p>
        </w:tc>
      </w:tr>
      <w:tr w:rsidR="000A2B02" w:rsidTr="00645172">
        <w:trPr>
          <w:gridAfter w:val="1"/>
          <w:wAfter w:w="9" w:type="dxa"/>
          <w:trHeight w:val="2389"/>
        </w:trPr>
        <w:tc>
          <w:tcPr>
            <w:tcW w:w="3082" w:type="dxa"/>
            <w:gridSpan w:val="2"/>
            <w:tcBorders>
              <w:top w:val="single" w:sz="4" w:space="0" w:color="auto"/>
            </w:tcBorders>
          </w:tcPr>
          <w:p w:rsidR="000A2B02" w:rsidRDefault="00545BF3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Управления ЖКХ, транспорта, строительства и архитектуры А</w:t>
            </w:r>
            <w:r w:rsidR="000A2B02" w:rsidRPr="000A2B02">
              <w:rPr>
                <w:sz w:val="24"/>
                <w:szCs w:val="24"/>
              </w:rPr>
              <w:t>дминистрации МО «Бологовский район»</w:t>
            </w:r>
          </w:p>
          <w:p w:rsidR="00D4686F" w:rsidRPr="000A2B02" w:rsidRDefault="00D4686F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0A2B02" w:rsidRPr="000A2B02" w:rsidRDefault="00D4686F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Еременко</w:t>
            </w:r>
            <w:r w:rsidR="000A2B02" w:rsidRPr="000A2B02">
              <w:rPr>
                <w:b/>
                <w:sz w:val="28"/>
                <w:szCs w:val="28"/>
              </w:rPr>
              <w:t xml:space="preserve"> Наталья Николаевна</w:t>
            </w:r>
          </w:p>
          <w:p w:rsidR="000A2B02" w:rsidRPr="000A2B02" w:rsidRDefault="000A2B02" w:rsidP="000A2B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D4686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340 395,49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46,2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B54836" w:rsidRDefault="00B54836" w:rsidP="000A2B02">
            <w:pPr>
              <w:jc w:val="center"/>
              <w:rPr>
                <w:sz w:val="28"/>
                <w:szCs w:val="28"/>
              </w:rPr>
            </w:pPr>
          </w:p>
          <w:p w:rsidR="00B54836" w:rsidRDefault="00B54836" w:rsidP="000A2B02">
            <w:pPr>
              <w:jc w:val="center"/>
              <w:rPr>
                <w:sz w:val="28"/>
                <w:szCs w:val="28"/>
              </w:rPr>
            </w:pPr>
          </w:p>
          <w:p w:rsidR="00B54836" w:rsidRDefault="00B54836" w:rsidP="000A2B02">
            <w:pPr>
              <w:jc w:val="center"/>
              <w:rPr>
                <w:sz w:val="28"/>
                <w:szCs w:val="28"/>
              </w:rPr>
            </w:pPr>
          </w:p>
          <w:p w:rsidR="00B54836" w:rsidRDefault="00B5483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21104</w:t>
            </w:r>
            <w:r w:rsidR="00D4686F">
              <w:rPr>
                <w:sz w:val="28"/>
                <w:szCs w:val="28"/>
              </w:rPr>
              <w:t>,</w:t>
            </w:r>
          </w:p>
          <w:p w:rsidR="00D4686F" w:rsidRPr="000A2B02" w:rsidRDefault="00D4686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 г.в.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D4686F" w:rsidTr="00645172">
        <w:trPr>
          <w:gridAfter w:val="1"/>
          <w:wAfter w:w="9" w:type="dxa"/>
          <w:trHeight w:val="1129"/>
        </w:trPr>
        <w:tc>
          <w:tcPr>
            <w:tcW w:w="3082" w:type="dxa"/>
            <w:gridSpan w:val="2"/>
            <w:tcBorders>
              <w:top w:val="single" w:sz="4" w:space="0" w:color="auto"/>
            </w:tcBorders>
          </w:tcPr>
          <w:p w:rsidR="00D4686F" w:rsidRPr="00573C6F" w:rsidRDefault="00D4686F" w:rsidP="000A2B02">
            <w:pPr>
              <w:jc w:val="center"/>
              <w:rPr>
                <w:sz w:val="24"/>
                <w:szCs w:val="24"/>
              </w:rPr>
            </w:pPr>
          </w:p>
          <w:p w:rsidR="00D4686F" w:rsidRPr="00573C6F" w:rsidRDefault="00D4686F" w:rsidP="000A2B02">
            <w:pPr>
              <w:jc w:val="center"/>
              <w:rPr>
                <w:sz w:val="24"/>
                <w:szCs w:val="24"/>
              </w:rPr>
            </w:pPr>
            <w:r w:rsidRPr="00573C6F">
              <w:rPr>
                <w:sz w:val="24"/>
                <w:szCs w:val="24"/>
              </w:rPr>
              <w:t>Супруг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</w:tcPr>
          <w:p w:rsidR="00D4686F" w:rsidRDefault="00D4686F" w:rsidP="000A2B02">
            <w:pPr>
              <w:jc w:val="center"/>
              <w:rPr>
                <w:sz w:val="28"/>
                <w:szCs w:val="28"/>
              </w:rPr>
            </w:pPr>
          </w:p>
          <w:p w:rsidR="00D4686F" w:rsidRPr="000A2B02" w:rsidRDefault="00D4686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679 348,00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686F" w:rsidRDefault="00D4686F" w:rsidP="000A2B02">
            <w:pPr>
              <w:jc w:val="center"/>
              <w:rPr>
                <w:sz w:val="28"/>
                <w:szCs w:val="28"/>
              </w:rPr>
            </w:pPr>
          </w:p>
          <w:p w:rsidR="00D4686F" w:rsidRPr="000A2B02" w:rsidRDefault="00D4686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86F" w:rsidRDefault="00D4686F" w:rsidP="000A2B02">
            <w:pPr>
              <w:jc w:val="center"/>
              <w:rPr>
                <w:sz w:val="28"/>
                <w:szCs w:val="28"/>
              </w:rPr>
            </w:pPr>
          </w:p>
          <w:p w:rsidR="00D4686F" w:rsidRPr="000A2B02" w:rsidRDefault="00D4686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86F" w:rsidRDefault="00D4686F" w:rsidP="000A2B02">
            <w:pPr>
              <w:jc w:val="center"/>
              <w:rPr>
                <w:sz w:val="28"/>
                <w:szCs w:val="28"/>
              </w:rPr>
            </w:pPr>
          </w:p>
          <w:p w:rsidR="00D4686F" w:rsidRPr="000A2B02" w:rsidRDefault="00D4686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686F" w:rsidRDefault="00D4686F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4686F" w:rsidRPr="000A2B02" w:rsidRDefault="00D4686F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86F" w:rsidRPr="000A2B02" w:rsidRDefault="00D4686F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686F" w:rsidRPr="000A2B02" w:rsidRDefault="00D4686F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D4686F" w:rsidTr="00645172">
        <w:trPr>
          <w:gridAfter w:val="1"/>
          <w:wAfter w:w="9" w:type="dxa"/>
          <w:trHeight w:val="845"/>
        </w:trPr>
        <w:tc>
          <w:tcPr>
            <w:tcW w:w="3082" w:type="dxa"/>
            <w:gridSpan w:val="2"/>
            <w:tcBorders>
              <w:top w:val="single" w:sz="4" w:space="0" w:color="auto"/>
            </w:tcBorders>
          </w:tcPr>
          <w:p w:rsidR="00D4686F" w:rsidRPr="00573C6F" w:rsidRDefault="00D4686F" w:rsidP="000A2B02">
            <w:pPr>
              <w:jc w:val="center"/>
              <w:rPr>
                <w:sz w:val="24"/>
                <w:szCs w:val="24"/>
              </w:rPr>
            </w:pPr>
          </w:p>
          <w:p w:rsidR="00D4686F" w:rsidRPr="00573C6F" w:rsidRDefault="00D4686F" w:rsidP="000A2B02">
            <w:pPr>
              <w:jc w:val="center"/>
              <w:rPr>
                <w:sz w:val="24"/>
                <w:szCs w:val="24"/>
              </w:rPr>
            </w:pPr>
            <w:r w:rsidRPr="00573C6F">
              <w:rPr>
                <w:sz w:val="24"/>
                <w:szCs w:val="24"/>
              </w:rPr>
              <w:t>Сын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</w:tcPr>
          <w:p w:rsidR="00D4686F" w:rsidRDefault="00D4686F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686F" w:rsidRDefault="00D4686F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86F" w:rsidRDefault="00D4686F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86F" w:rsidRDefault="00D4686F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686F" w:rsidRDefault="00D4686F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4686F" w:rsidRDefault="00D4686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D4686F" w:rsidRPr="000A2B02" w:rsidRDefault="00D4686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86F" w:rsidRDefault="00D4686F" w:rsidP="000A2B02">
            <w:pPr>
              <w:jc w:val="center"/>
              <w:rPr>
                <w:sz w:val="28"/>
                <w:szCs w:val="28"/>
              </w:rPr>
            </w:pPr>
          </w:p>
          <w:p w:rsidR="00D4686F" w:rsidRPr="000A2B02" w:rsidRDefault="00573C6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686F" w:rsidRDefault="00D4686F" w:rsidP="000A2B02">
            <w:pPr>
              <w:jc w:val="center"/>
              <w:rPr>
                <w:sz w:val="28"/>
                <w:szCs w:val="28"/>
              </w:rPr>
            </w:pPr>
          </w:p>
          <w:p w:rsidR="00573C6F" w:rsidRPr="000A2B02" w:rsidRDefault="00573C6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573C6F" w:rsidTr="00645172">
        <w:trPr>
          <w:gridAfter w:val="1"/>
          <w:wAfter w:w="9" w:type="dxa"/>
          <w:trHeight w:val="845"/>
        </w:trPr>
        <w:tc>
          <w:tcPr>
            <w:tcW w:w="3082" w:type="dxa"/>
            <w:gridSpan w:val="2"/>
            <w:tcBorders>
              <w:top w:val="single" w:sz="4" w:space="0" w:color="auto"/>
            </w:tcBorders>
          </w:tcPr>
          <w:p w:rsidR="00573C6F" w:rsidRPr="00573C6F" w:rsidRDefault="00573C6F" w:rsidP="000A2B02">
            <w:pPr>
              <w:jc w:val="center"/>
              <w:rPr>
                <w:sz w:val="24"/>
                <w:szCs w:val="24"/>
              </w:rPr>
            </w:pPr>
          </w:p>
          <w:p w:rsidR="00573C6F" w:rsidRPr="00573C6F" w:rsidRDefault="00573C6F" w:rsidP="000A2B02">
            <w:pPr>
              <w:jc w:val="center"/>
              <w:rPr>
                <w:sz w:val="24"/>
                <w:szCs w:val="24"/>
              </w:rPr>
            </w:pPr>
            <w:r w:rsidRPr="00573C6F">
              <w:rPr>
                <w:sz w:val="24"/>
                <w:szCs w:val="24"/>
              </w:rPr>
              <w:t>Дочь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</w:tcPr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73C6F" w:rsidRDefault="00573C6F" w:rsidP="00573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73C6F" w:rsidRDefault="00573C6F" w:rsidP="00573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46,2</w:t>
            </w:r>
          </w:p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A3096D" w:rsidTr="00645172">
        <w:trPr>
          <w:gridAfter w:val="1"/>
          <w:wAfter w:w="9" w:type="dxa"/>
          <w:trHeight w:val="562"/>
        </w:trPr>
        <w:tc>
          <w:tcPr>
            <w:tcW w:w="3082" w:type="dxa"/>
            <w:gridSpan w:val="2"/>
            <w:tcBorders>
              <w:top w:val="single" w:sz="4" w:space="0" w:color="auto"/>
            </w:tcBorders>
          </w:tcPr>
          <w:p w:rsidR="00A3096D" w:rsidRPr="00573C6F" w:rsidRDefault="00A3096D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</w:tcPr>
          <w:p w:rsidR="00A3096D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3096D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6D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6D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3096D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3096D" w:rsidRDefault="00A3096D" w:rsidP="00573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6D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3096D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73C6F" w:rsidTr="00645172">
        <w:trPr>
          <w:gridAfter w:val="1"/>
          <w:wAfter w:w="9" w:type="dxa"/>
          <w:trHeight w:val="845"/>
        </w:trPr>
        <w:tc>
          <w:tcPr>
            <w:tcW w:w="3082" w:type="dxa"/>
            <w:gridSpan w:val="2"/>
            <w:tcBorders>
              <w:top w:val="single" w:sz="4" w:space="0" w:color="auto"/>
            </w:tcBorders>
          </w:tcPr>
          <w:p w:rsidR="00573C6F" w:rsidRDefault="00573C6F" w:rsidP="0057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Управления ЖКХ, транспорта, строительства и архитектуры А</w:t>
            </w:r>
            <w:r w:rsidRPr="000A2B02">
              <w:rPr>
                <w:sz w:val="24"/>
                <w:szCs w:val="24"/>
              </w:rPr>
              <w:t>дминистрации МО «Бологовский район»</w:t>
            </w:r>
          </w:p>
          <w:p w:rsidR="00573C6F" w:rsidRPr="000A2B02" w:rsidRDefault="00573C6F" w:rsidP="0057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573C6F" w:rsidRPr="00573C6F" w:rsidRDefault="00573C6F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Полякова Ольга Александровна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</w:tcPr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1 005 685,11</w:t>
            </w:r>
          </w:p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73C6F" w:rsidRDefault="00573C6F" w:rsidP="00573C6F">
            <w:pPr>
              <w:jc w:val="center"/>
              <w:rPr>
                <w:sz w:val="28"/>
                <w:szCs w:val="28"/>
              </w:rPr>
            </w:pPr>
          </w:p>
          <w:p w:rsidR="00573C6F" w:rsidRDefault="00573C6F" w:rsidP="00573C6F">
            <w:pPr>
              <w:jc w:val="center"/>
              <w:rPr>
                <w:sz w:val="28"/>
                <w:szCs w:val="28"/>
              </w:rPr>
            </w:pPr>
          </w:p>
          <w:p w:rsidR="00573C6F" w:rsidRDefault="00573C6F" w:rsidP="00573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73C6F" w:rsidRDefault="00573C6F" w:rsidP="00573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573C6F" w:rsidRPr="00093477" w:rsidTr="00645172">
        <w:trPr>
          <w:gridAfter w:val="1"/>
          <w:wAfter w:w="9" w:type="dxa"/>
          <w:trHeight w:val="845"/>
        </w:trPr>
        <w:tc>
          <w:tcPr>
            <w:tcW w:w="3082" w:type="dxa"/>
            <w:gridSpan w:val="2"/>
            <w:tcBorders>
              <w:top w:val="single" w:sz="4" w:space="0" w:color="auto"/>
            </w:tcBorders>
          </w:tcPr>
          <w:p w:rsidR="00573C6F" w:rsidRDefault="00573C6F" w:rsidP="00573C6F">
            <w:pPr>
              <w:jc w:val="center"/>
              <w:rPr>
                <w:sz w:val="24"/>
                <w:szCs w:val="24"/>
              </w:rPr>
            </w:pPr>
          </w:p>
          <w:p w:rsidR="00573C6F" w:rsidRDefault="00573C6F" w:rsidP="0057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</w:tcPr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703 983,82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</w:p>
          <w:p w:rsidR="00573C6F" w:rsidRDefault="00573C6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73C6F" w:rsidRPr="002707F5" w:rsidRDefault="00573C6F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ВАЗ</w:t>
            </w:r>
            <w:r w:rsidRPr="002707F5">
              <w:rPr>
                <w:sz w:val="28"/>
                <w:szCs w:val="28"/>
                <w:lang w:val="en-US"/>
              </w:rPr>
              <w:t xml:space="preserve"> 2106,</w:t>
            </w:r>
          </w:p>
          <w:p w:rsidR="00093477" w:rsidRPr="002707F5" w:rsidRDefault="00093477" w:rsidP="000A2B02">
            <w:pPr>
              <w:jc w:val="center"/>
              <w:rPr>
                <w:sz w:val="28"/>
                <w:szCs w:val="28"/>
                <w:lang w:val="en-US"/>
              </w:rPr>
            </w:pPr>
            <w:r w:rsidRPr="002707F5">
              <w:rPr>
                <w:sz w:val="28"/>
                <w:szCs w:val="28"/>
                <w:lang w:val="en-US"/>
              </w:rPr>
              <w:t xml:space="preserve">2003 </w:t>
            </w:r>
            <w:r>
              <w:rPr>
                <w:sz w:val="28"/>
                <w:szCs w:val="28"/>
              </w:rPr>
              <w:t>г</w:t>
            </w:r>
            <w:r w:rsidRPr="002707F5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2707F5">
              <w:rPr>
                <w:sz w:val="28"/>
                <w:szCs w:val="28"/>
                <w:lang w:val="en-US"/>
              </w:rPr>
              <w:t>.;</w:t>
            </w:r>
          </w:p>
          <w:p w:rsidR="00093477" w:rsidRPr="00093477" w:rsidRDefault="00093477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Lada LRSO 15L LADA LARGUS</w:t>
            </w:r>
            <w:r w:rsidRPr="00093477">
              <w:rPr>
                <w:sz w:val="28"/>
                <w:szCs w:val="28"/>
                <w:lang w:val="en-US"/>
              </w:rPr>
              <w:t>,</w:t>
            </w:r>
          </w:p>
          <w:p w:rsidR="00093477" w:rsidRPr="00093477" w:rsidRDefault="0009347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г.в.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73C6F" w:rsidRPr="00093477" w:rsidRDefault="00573C6F" w:rsidP="00573C6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C6F" w:rsidRPr="00093477" w:rsidRDefault="00573C6F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73C6F" w:rsidRPr="00093477" w:rsidRDefault="00573C6F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93477" w:rsidRPr="00093477" w:rsidTr="00645172">
        <w:trPr>
          <w:gridAfter w:val="1"/>
          <w:wAfter w:w="9" w:type="dxa"/>
          <w:trHeight w:val="845"/>
        </w:trPr>
        <w:tc>
          <w:tcPr>
            <w:tcW w:w="3082" w:type="dxa"/>
            <w:gridSpan w:val="2"/>
            <w:tcBorders>
              <w:top w:val="single" w:sz="4" w:space="0" w:color="auto"/>
            </w:tcBorders>
          </w:tcPr>
          <w:p w:rsidR="00093477" w:rsidRDefault="00093477" w:rsidP="00573C6F">
            <w:pPr>
              <w:jc w:val="center"/>
              <w:rPr>
                <w:sz w:val="24"/>
                <w:szCs w:val="24"/>
              </w:rPr>
            </w:pPr>
          </w:p>
          <w:p w:rsidR="00093477" w:rsidRDefault="00093477" w:rsidP="0057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</w:tcPr>
          <w:p w:rsidR="00093477" w:rsidRDefault="00093477" w:rsidP="000A2B02">
            <w:pPr>
              <w:jc w:val="center"/>
              <w:rPr>
                <w:sz w:val="28"/>
                <w:szCs w:val="28"/>
              </w:rPr>
            </w:pPr>
          </w:p>
          <w:p w:rsidR="00093477" w:rsidRDefault="0009347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12 710,00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3477" w:rsidRDefault="00093477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77" w:rsidRDefault="00093477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77" w:rsidRDefault="00093477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3477" w:rsidRDefault="00093477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93477" w:rsidRDefault="00093477" w:rsidP="00093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093477" w:rsidRPr="00093477" w:rsidRDefault="00093477" w:rsidP="0009347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77" w:rsidRDefault="00093477" w:rsidP="000A2B02">
            <w:pPr>
              <w:jc w:val="center"/>
              <w:rPr>
                <w:sz w:val="28"/>
                <w:szCs w:val="28"/>
              </w:rPr>
            </w:pPr>
          </w:p>
          <w:p w:rsidR="00093477" w:rsidRPr="00093477" w:rsidRDefault="0009347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3477" w:rsidRDefault="00093477" w:rsidP="000A2B02">
            <w:pPr>
              <w:jc w:val="center"/>
              <w:rPr>
                <w:sz w:val="28"/>
                <w:szCs w:val="28"/>
              </w:rPr>
            </w:pPr>
          </w:p>
          <w:p w:rsidR="00093477" w:rsidRPr="00093477" w:rsidRDefault="0009347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093477" w:rsidRPr="00093477" w:rsidTr="00645172">
        <w:trPr>
          <w:gridAfter w:val="1"/>
          <w:wAfter w:w="9" w:type="dxa"/>
          <w:trHeight w:val="845"/>
        </w:trPr>
        <w:tc>
          <w:tcPr>
            <w:tcW w:w="3082" w:type="dxa"/>
            <w:gridSpan w:val="2"/>
            <w:tcBorders>
              <w:top w:val="single" w:sz="4" w:space="0" w:color="auto"/>
            </w:tcBorders>
          </w:tcPr>
          <w:p w:rsidR="00093477" w:rsidRDefault="00093477" w:rsidP="00573C6F">
            <w:pPr>
              <w:jc w:val="center"/>
              <w:rPr>
                <w:sz w:val="24"/>
                <w:szCs w:val="24"/>
              </w:rPr>
            </w:pPr>
          </w:p>
          <w:p w:rsidR="00093477" w:rsidRDefault="00093477" w:rsidP="00573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</w:tcPr>
          <w:p w:rsidR="00093477" w:rsidRDefault="00093477" w:rsidP="000A2B02">
            <w:pPr>
              <w:jc w:val="center"/>
              <w:rPr>
                <w:sz w:val="28"/>
                <w:szCs w:val="28"/>
              </w:rPr>
            </w:pPr>
          </w:p>
          <w:p w:rsidR="00093477" w:rsidRDefault="00093477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3477" w:rsidRDefault="00093477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77" w:rsidRDefault="00093477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77" w:rsidRDefault="00093477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3477" w:rsidRDefault="00093477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93477" w:rsidRDefault="00093477" w:rsidP="00093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093477" w:rsidRDefault="00093477" w:rsidP="00093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77" w:rsidRDefault="00093477" w:rsidP="000A2B02">
            <w:pPr>
              <w:jc w:val="center"/>
              <w:rPr>
                <w:sz w:val="28"/>
                <w:szCs w:val="28"/>
              </w:rPr>
            </w:pPr>
          </w:p>
          <w:p w:rsidR="00093477" w:rsidRDefault="0009347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3477" w:rsidRDefault="00093477" w:rsidP="000A2B02">
            <w:pPr>
              <w:jc w:val="center"/>
              <w:rPr>
                <w:sz w:val="28"/>
                <w:szCs w:val="28"/>
              </w:rPr>
            </w:pPr>
          </w:p>
          <w:p w:rsidR="00093477" w:rsidRDefault="0009347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545BF3" w:rsidTr="00645172">
        <w:trPr>
          <w:gridAfter w:val="1"/>
          <w:wAfter w:w="9" w:type="dxa"/>
          <w:trHeight w:val="2389"/>
        </w:trPr>
        <w:tc>
          <w:tcPr>
            <w:tcW w:w="3082" w:type="dxa"/>
            <w:gridSpan w:val="2"/>
            <w:tcBorders>
              <w:top w:val="single" w:sz="4" w:space="0" w:color="auto"/>
            </w:tcBorders>
          </w:tcPr>
          <w:p w:rsidR="00545BF3" w:rsidRDefault="00545BF3" w:rsidP="00545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Управления ЖКХ, транспорта, строительства и архитектуры А</w:t>
            </w:r>
            <w:r w:rsidRPr="000A2B02">
              <w:rPr>
                <w:sz w:val="24"/>
                <w:szCs w:val="24"/>
              </w:rPr>
              <w:t>дминистрации МО «Бологовский район»</w:t>
            </w:r>
          </w:p>
          <w:p w:rsidR="00C361E2" w:rsidRPr="000A2B02" w:rsidRDefault="00C361E2" w:rsidP="00545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545BF3" w:rsidRPr="000A2B02" w:rsidRDefault="00545BF3" w:rsidP="00545B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Сорокин Михаил Сергеевич</w:t>
            </w:r>
          </w:p>
          <w:p w:rsidR="00545BF3" w:rsidRDefault="00545BF3" w:rsidP="000A2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</w:tcPr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</w:p>
          <w:p w:rsidR="00A70C0F" w:rsidRDefault="00A70C0F" w:rsidP="000A2B02">
            <w:pPr>
              <w:jc w:val="center"/>
              <w:rPr>
                <w:sz w:val="28"/>
                <w:szCs w:val="28"/>
              </w:rPr>
            </w:pPr>
          </w:p>
          <w:p w:rsidR="00A70C0F" w:rsidRPr="000A2B02" w:rsidRDefault="00A70C0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361E2">
              <w:rPr>
                <w:sz w:val="28"/>
                <w:szCs w:val="28"/>
              </w:rPr>
              <w:t>65 210,75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</w:p>
          <w:p w:rsidR="00A70C0F" w:rsidRDefault="00A70C0F" w:rsidP="000A2B02">
            <w:pPr>
              <w:jc w:val="center"/>
              <w:rPr>
                <w:sz w:val="28"/>
                <w:szCs w:val="28"/>
              </w:rPr>
            </w:pPr>
          </w:p>
          <w:p w:rsidR="00A70C0F" w:rsidRDefault="00A70C0F" w:rsidP="000A2B02">
            <w:pPr>
              <w:jc w:val="center"/>
              <w:rPr>
                <w:sz w:val="28"/>
                <w:szCs w:val="28"/>
              </w:rPr>
            </w:pPr>
          </w:p>
          <w:p w:rsidR="00A70C0F" w:rsidRDefault="00A70C0F" w:rsidP="000A2B02">
            <w:pPr>
              <w:jc w:val="center"/>
              <w:rPr>
                <w:sz w:val="28"/>
                <w:szCs w:val="28"/>
              </w:rPr>
            </w:pPr>
          </w:p>
          <w:p w:rsidR="00A70C0F" w:rsidRDefault="00A70C0F" w:rsidP="000A2B02">
            <w:pPr>
              <w:jc w:val="center"/>
              <w:rPr>
                <w:sz w:val="28"/>
                <w:szCs w:val="28"/>
              </w:rPr>
            </w:pPr>
          </w:p>
          <w:p w:rsidR="00A70C0F" w:rsidRPr="000A2B02" w:rsidRDefault="00A70C0F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F3" w:rsidRPr="000A2B02" w:rsidRDefault="00545BF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F3" w:rsidRPr="000A2B02" w:rsidRDefault="00545BF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</w:p>
          <w:p w:rsidR="00C361E2" w:rsidRDefault="00C361E2" w:rsidP="000A2B02">
            <w:pPr>
              <w:jc w:val="center"/>
              <w:rPr>
                <w:sz w:val="28"/>
                <w:szCs w:val="28"/>
              </w:rPr>
            </w:pPr>
          </w:p>
          <w:p w:rsidR="00C361E2" w:rsidRDefault="00C361E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2107,</w:t>
            </w:r>
          </w:p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 г.в.</w:t>
            </w:r>
          </w:p>
          <w:p w:rsidR="00C361E2" w:rsidRPr="000A2B02" w:rsidRDefault="00C361E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</w:p>
          <w:p w:rsidR="00A70C0F" w:rsidRDefault="00A70C0F" w:rsidP="000A2B02">
            <w:pPr>
              <w:jc w:val="center"/>
              <w:rPr>
                <w:sz w:val="28"/>
                <w:szCs w:val="28"/>
              </w:rPr>
            </w:pPr>
          </w:p>
          <w:p w:rsidR="00A70C0F" w:rsidRPr="000A2B02" w:rsidRDefault="00A70C0F" w:rsidP="00A70C0F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Жилой дом</w:t>
            </w:r>
          </w:p>
          <w:p w:rsidR="00A70C0F" w:rsidRPr="000A2B02" w:rsidRDefault="00A70C0F" w:rsidP="00A70C0F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</w:t>
            </w:r>
          </w:p>
          <w:p w:rsidR="00A70C0F" w:rsidRPr="000A2B02" w:rsidRDefault="00A70C0F" w:rsidP="00A70C0F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пользование)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</w:p>
          <w:p w:rsidR="00A70C0F" w:rsidRDefault="00A70C0F" w:rsidP="000A2B02">
            <w:pPr>
              <w:jc w:val="center"/>
              <w:rPr>
                <w:sz w:val="28"/>
                <w:szCs w:val="28"/>
              </w:rPr>
            </w:pPr>
          </w:p>
          <w:p w:rsidR="00A70C0F" w:rsidRDefault="00A70C0F" w:rsidP="000A2B02">
            <w:pPr>
              <w:jc w:val="center"/>
              <w:rPr>
                <w:sz w:val="28"/>
                <w:szCs w:val="28"/>
              </w:rPr>
            </w:pPr>
          </w:p>
          <w:p w:rsidR="00A70C0F" w:rsidRPr="000A2B02" w:rsidRDefault="00A70C0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</w:p>
          <w:p w:rsidR="00A70C0F" w:rsidRDefault="00A70C0F" w:rsidP="000A2B02">
            <w:pPr>
              <w:jc w:val="center"/>
              <w:rPr>
                <w:sz w:val="28"/>
                <w:szCs w:val="28"/>
              </w:rPr>
            </w:pPr>
          </w:p>
          <w:p w:rsidR="00A70C0F" w:rsidRDefault="00A70C0F" w:rsidP="000A2B02">
            <w:pPr>
              <w:jc w:val="center"/>
              <w:rPr>
                <w:sz w:val="28"/>
                <w:szCs w:val="28"/>
              </w:rPr>
            </w:pPr>
          </w:p>
          <w:p w:rsidR="00A70C0F" w:rsidRPr="000A2B02" w:rsidRDefault="00A70C0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A3096D" w:rsidTr="00645172">
        <w:trPr>
          <w:gridAfter w:val="1"/>
          <w:wAfter w:w="9" w:type="dxa"/>
          <w:trHeight w:val="561"/>
        </w:trPr>
        <w:tc>
          <w:tcPr>
            <w:tcW w:w="3082" w:type="dxa"/>
            <w:gridSpan w:val="2"/>
            <w:tcBorders>
              <w:top w:val="single" w:sz="4" w:space="0" w:color="auto"/>
            </w:tcBorders>
          </w:tcPr>
          <w:p w:rsidR="00A3096D" w:rsidRDefault="00A3096D" w:rsidP="00545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</w:tcPr>
          <w:p w:rsidR="00A3096D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3096D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6D" w:rsidRPr="000A2B02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6D" w:rsidRPr="000A2B02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3096D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3096D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6D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3096D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A2B02" w:rsidTr="00645172">
        <w:trPr>
          <w:gridAfter w:val="1"/>
          <w:wAfter w:w="9" w:type="dxa"/>
          <w:trHeight w:val="2259"/>
        </w:trPr>
        <w:tc>
          <w:tcPr>
            <w:tcW w:w="3082" w:type="dxa"/>
            <w:gridSpan w:val="2"/>
            <w:tcBorders>
              <w:bottom w:val="single" w:sz="4" w:space="0" w:color="auto"/>
            </w:tcBorders>
          </w:tcPr>
          <w:p w:rsidR="00C361E2" w:rsidRDefault="00545BF3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Заместитель начальника Управления ЖКХ, транспорта, строительства и архитектуры А</w:t>
            </w:r>
            <w:r w:rsidR="000A2B02" w:rsidRPr="000A2B02">
              <w:rPr>
                <w:sz w:val="24"/>
                <w:szCs w:val="24"/>
              </w:rPr>
              <w:t>дминистрации МО «Бологовский район»</w:t>
            </w:r>
          </w:p>
          <w:p w:rsidR="00C361E2" w:rsidRDefault="00C361E2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  <w:r w:rsidR="00545BF3">
              <w:rPr>
                <w:sz w:val="24"/>
                <w:szCs w:val="24"/>
              </w:rPr>
              <w:t>,</w:t>
            </w:r>
          </w:p>
          <w:p w:rsidR="000A2B02" w:rsidRPr="000A2B02" w:rsidRDefault="00545BF3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главный архитектор</w:t>
            </w:r>
          </w:p>
          <w:p w:rsidR="000A2B02" w:rsidRPr="000A2B02" w:rsidRDefault="00C361E2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Козлова Марина Владимировна</w:t>
            </w: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E9647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243 925,</w:t>
            </w:r>
            <w:r w:rsidR="00C361E2">
              <w:rPr>
                <w:sz w:val="28"/>
                <w:szCs w:val="28"/>
              </w:rPr>
              <w:t>45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E96472" w:rsidRDefault="00E96472" w:rsidP="00E96472">
            <w:pPr>
              <w:jc w:val="center"/>
              <w:rPr>
                <w:sz w:val="28"/>
                <w:szCs w:val="28"/>
              </w:rPr>
            </w:pPr>
          </w:p>
          <w:p w:rsidR="00E96472" w:rsidRDefault="00E96472" w:rsidP="00E964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E96472" w:rsidRPr="000A2B02" w:rsidRDefault="00E96472" w:rsidP="00E964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DB1FC9" w:rsidRDefault="00DB1FC9" w:rsidP="000A2B02">
            <w:pPr>
              <w:jc w:val="center"/>
              <w:rPr>
                <w:sz w:val="28"/>
                <w:szCs w:val="28"/>
              </w:rPr>
            </w:pPr>
          </w:p>
          <w:p w:rsidR="00E96472" w:rsidRDefault="00E96472" w:rsidP="000A2B02">
            <w:pPr>
              <w:jc w:val="center"/>
              <w:rPr>
                <w:sz w:val="28"/>
                <w:szCs w:val="28"/>
              </w:rPr>
            </w:pPr>
          </w:p>
          <w:p w:rsidR="002D79A1" w:rsidRPr="000A2B02" w:rsidRDefault="00E9647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2D79A1" w:rsidRDefault="002D79A1" w:rsidP="000A2B02">
            <w:pPr>
              <w:jc w:val="center"/>
              <w:rPr>
                <w:sz w:val="28"/>
                <w:szCs w:val="28"/>
              </w:rPr>
            </w:pPr>
          </w:p>
          <w:p w:rsidR="00E96472" w:rsidRDefault="00E9647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РФ 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D79A1" w:rsidRDefault="002D79A1" w:rsidP="000A2B02">
            <w:pPr>
              <w:jc w:val="center"/>
              <w:rPr>
                <w:sz w:val="28"/>
                <w:szCs w:val="28"/>
              </w:rPr>
            </w:pPr>
          </w:p>
          <w:p w:rsidR="00F4605D" w:rsidRPr="000A2B02" w:rsidRDefault="00F4605D" w:rsidP="004E2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A1" w:rsidRDefault="002D79A1" w:rsidP="000A2B02">
            <w:pPr>
              <w:jc w:val="center"/>
              <w:rPr>
                <w:sz w:val="28"/>
                <w:szCs w:val="28"/>
              </w:rPr>
            </w:pPr>
          </w:p>
          <w:p w:rsidR="002D79A1" w:rsidRDefault="002D79A1" w:rsidP="000A2B02">
            <w:pPr>
              <w:jc w:val="center"/>
              <w:rPr>
                <w:sz w:val="28"/>
                <w:szCs w:val="28"/>
              </w:rPr>
            </w:pPr>
          </w:p>
          <w:p w:rsidR="002D79A1" w:rsidRDefault="002D79A1" w:rsidP="000A2B02">
            <w:pPr>
              <w:jc w:val="center"/>
              <w:rPr>
                <w:sz w:val="28"/>
                <w:szCs w:val="28"/>
              </w:rPr>
            </w:pPr>
          </w:p>
          <w:p w:rsidR="004E2E84" w:rsidRPr="000A2B02" w:rsidRDefault="004E2E84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D79A1" w:rsidRDefault="002D79A1" w:rsidP="000A2B02">
            <w:pPr>
              <w:jc w:val="center"/>
              <w:rPr>
                <w:sz w:val="28"/>
                <w:szCs w:val="28"/>
              </w:rPr>
            </w:pPr>
          </w:p>
          <w:p w:rsidR="002D79A1" w:rsidRDefault="002D79A1" w:rsidP="000A2B02">
            <w:pPr>
              <w:jc w:val="center"/>
              <w:rPr>
                <w:sz w:val="28"/>
                <w:szCs w:val="28"/>
              </w:rPr>
            </w:pPr>
          </w:p>
          <w:p w:rsidR="002D79A1" w:rsidRDefault="002D79A1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DB1FC9">
            <w:pPr>
              <w:jc w:val="center"/>
              <w:rPr>
                <w:sz w:val="28"/>
                <w:szCs w:val="28"/>
              </w:rPr>
            </w:pPr>
          </w:p>
        </w:tc>
      </w:tr>
      <w:tr w:rsidR="000A2B02" w:rsidTr="00645172">
        <w:trPr>
          <w:gridAfter w:val="1"/>
          <w:wAfter w:w="9" w:type="dxa"/>
        </w:trPr>
        <w:tc>
          <w:tcPr>
            <w:tcW w:w="3082" w:type="dxa"/>
            <w:gridSpan w:val="2"/>
          </w:tcPr>
          <w:p w:rsidR="00E96472" w:rsidRDefault="00E96472" w:rsidP="000A2B02">
            <w:pPr>
              <w:jc w:val="center"/>
              <w:rPr>
                <w:sz w:val="24"/>
                <w:szCs w:val="24"/>
              </w:rPr>
            </w:pPr>
          </w:p>
          <w:p w:rsidR="000A2B02" w:rsidRPr="000A2B02" w:rsidRDefault="00E96472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350953" w:rsidRDefault="00350953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350953" w:rsidRDefault="00350953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AE233E" w:rsidRPr="000A2B02" w:rsidRDefault="00AE233E" w:rsidP="000A2B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E9647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600 000,00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0A2B02" w:rsidRDefault="000A2B02" w:rsidP="002D79A1">
            <w:pPr>
              <w:jc w:val="center"/>
              <w:rPr>
                <w:sz w:val="28"/>
                <w:szCs w:val="28"/>
              </w:rPr>
            </w:pPr>
          </w:p>
          <w:p w:rsidR="002D79A1" w:rsidRDefault="002D79A1" w:rsidP="002D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E96472" w:rsidRPr="000A2B02" w:rsidRDefault="00E96472" w:rsidP="00E964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  <w:p w:rsidR="00E96472" w:rsidRPr="000A2B02" w:rsidRDefault="00E96472" w:rsidP="002D79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E96472" w:rsidRPr="000A2B02" w:rsidRDefault="00E9647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E96472" w:rsidRDefault="00E9647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2D79A1" w:rsidRPr="000A2B02" w:rsidRDefault="002D79A1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E96472" w:rsidTr="00645172">
        <w:trPr>
          <w:gridAfter w:val="1"/>
          <w:wAfter w:w="9" w:type="dxa"/>
        </w:trPr>
        <w:tc>
          <w:tcPr>
            <w:tcW w:w="3082" w:type="dxa"/>
            <w:gridSpan w:val="2"/>
          </w:tcPr>
          <w:p w:rsidR="00E96472" w:rsidRDefault="00E96472" w:rsidP="000A2B02">
            <w:pPr>
              <w:jc w:val="center"/>
              <w:rPr>
                <w:sz w:val="24"/>
                <w:szCs w:val="24"/>
              </w:rPr>
            </w:pPr>
          </w:p>
          <w:p w:rsidR="00E96472" w:rsidRDefault="00E96472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59" w:type="dxa"/>
            <w:gridSpan w:val="2"/>
          </w:tcPr>
          <w:p w:rsidR="00E96472" w:rsidRPr="000A2B02" w:rsidRDefault="00E9647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E96472" w:rsidRDefault="00E96472" w:rsidP="002D79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6472" w:rsidRPr="000A2B02" w:rsidRDefault="00E9647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6472" w:rsidRPr="000A2B02" w:rsidRDefault="00E9647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E96472" w:rsidRDefault="00E9647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right w:val="single" w:sz="4" w:space="0" w:color="auto"/>
            </w:tcBorders>
          </w:tcPr>
          <w:p w:rsidR="00E96472" w:rsidRDefault="00E96472" w:rsidP="00E964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E96472" w:rsidRPr="000A2B02" w:rsidRDefault="00E96472" w:rsidP="00E964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6472" w:rsidRDefault="00E96472" w:rsidP="000A2B02">
            <w:pPr>
              <w:jc w:val="center"/>
              <w:rPr>
                <w:sz w:val="28"/>
                <w:szCs w:val="28"/>
              </w:rPr>
            </w:pPr>
          </w:p>
          <w:p w:rsidR="00E96472" w:rsidRPr="000A2B02" w:rsidRDefault="00E9647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56,2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E96472" w:rsidRDefault="00E96472" w:rsidP="000A2B02">
            <w:pPr>
              <w:jc w:val="center"/>
              <w:rPr>
                <w:sz w:val="28"/>
                <w:szCs w:val="28"/>
              </w:rPr>
            </w:pPr>
          </w:p>
          <w:p w:rsidR="00E96472" w:rsidRPr="000A2B02" w:rsidRDefault="00E9647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0A2B02" w:rsidTr="00645172">
        <w:trPr>
          <w:gridAfter w:val="1"/>
          <w:wAfter w:w="9" w:type="dxa"/>
        </w:trPr>
        <w:tc>
          <w:tcPr>
            <w:tcW w:w="3082" w:type="dxa"/>
            <w:gridSpan w:val="2"/>
          </w:tcPr>
          <w:p w:rsidR="000A2B02" w:rsidRPr="000A2B02" w:rsidRDefault="000A2B02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Главный специалист</w:t>
            </w:r>
          </w:p>
          <w:p w:rsidR="000A2B02" w:rsidRDefault="00545BF3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Управления ЖКХ, транспорта, строительства и архитектуры А</w:t>
            </w:r>
            <w:r w:rsidR="000A2B02" w:rsidRPr="000A2B02">
              <w:rPr>
                <w:sz w:val="24"/>
                <w:szCs w:val="24"/>
              </w:rPr>
              <w:t>дминистрации МО «Бологовский район»</w:t>
            </w:r>
          </w:p>
          <w:p w:rsidR="00146944" w:rsidRPr="000A2B02" w:rsidRDefault="0014694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0A2B02" w:rsidRPr="000A2B02" w:rsidRDefault="000A2B02" w:rsidP="000A2B02">
            <w:pPr>
              <w:jc w:val="center"/>
              <w:rPr>
                <w:b/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Давиденко Антонина Васильевна</w:t>
            </w:r>
          </w:p>
        </w:tc>
        <w:tc>
          <w:tcPr>
            <w:tcW w:w="1959" w:type="dxa"/>
            <w:gridSpan w:val="2"/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146944" w:rsidRPr="000A2B02" w:rsidRDefault="0014694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404 623,00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(1/4 доля)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Земельный участок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Жилой дом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146944" w:rsidRDefault="00146944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F8225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</w:t>
            </w:r>
            <w:r w:rsidR="000A2B02" w:rsidRPr="000A2B02">
              <w:rPr>
                <w:sz w:val="28"/>
                <w:szCs w:val="28"/>
              </w:rPr>
              <w:t>3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F8225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781,0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53,1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146944" w:rsidRDefault="00146944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F82256" w:rsidRPr="000A2B02" w:rsidRDefault="00F82256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</w:p>
          <w:p w:rsidR="00F82256" w:rsidRPr="000A2B02" w:rsidRDefault="00F82256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</w:p>
          <w:p w:rsidR="00F82256" w:rsidRPr="000A2B02" w:rsidRDefault="00F82256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0A2B02" w:rsidTr="00645172">
        <w:trPr>
          <w:gridAfter w:val="1"/>
          <w:wAfter w:w="9" w:type="dxa"/>
        </w:trPr>
        <w:tc>
          <w:tcPr>
            <w:tcW w:w="3082" w:type="dxa"/>
            <w:gridSpan w:val="2"/>
          </w:tcPr>
          <w:p w:rsidR="00146944" w:rsidRDefault="00146944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146944" w:rsidRDefault="00146944" w:rsidP="000A2B02">
            <w:pPr>
              <w:jc w:val="center"/>
              <w:rPr>
                <w:sz w:val="24"/>
                <w:szCs w:val="24"/>
              </w:rPr>
            </w:pPr>
            <w:r w:rsidRPr="00146944">
              <w:rPr>
                <w:sz w:val="24"/>
                <w:szCs w:val="24"/>
              </w:rPr>
              <w:t>Супруг</w:t>
            </w:r>
          </w:p>
          <w:p w:rsidR="000A2B02" w:rsidRDefault="000A2B02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A3096D" w:rsidRDefault="00A3096D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A3096D" w:rsidRPr="000A2B02" w:rsidRDefault="00A3096D" w:rsidP="000A2B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14694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467 916</w:t>
            </w:r>
            <w:r w:rsidR="00814632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(1/4 доля)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A3096D" w:rsidRDefault="00A3096D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59.3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A3096D" w:rsidRDefault="00A3096D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0A2B02" w:rsidRDefault="00326D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Volkswagen Golf</w:t>
            </w:r>
            <w:r w:rsidR="002707F5">
              <w:rPr>
                <w:sz w:val="28"/>
                <w:szCs w:val="28"/>
              </w:rPr>
              <w:t>,</w:t>
            </w:r>
          </w:p>
          <w:p w:rsidR="002707F5" w:rsidRPr="002707F5" w:rsidRDefault="002707F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 г.в.</w:t>
            </w:r>
          </w:p>
        </w:tc>
        <w:tc>
          <w:tcPr>
            <w:tcW w:w="2039" w:type="dxa"/>
            <w:gridSpan w:val="3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A3096D" w:rsidTr="00645172">
        <w:trPr>
          <w:gridAfter w:val="1"/>
          <w:wAfter w:w="9" w:type="dxa"/>
        </w:trPr>
        <w:tc>
          <w:tcPr>
            <w:tcW w:w="3082" w:type="dxa"/>
            <w:gridSpan w:val="2"/>
          </w:tcPr>
          <w:p w:rsidR="00A3096D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59" w:type="dxa"/>
            <w:gridSpan w:val="2"/>
          </w:tcPr>
          <w:p w:rsidR="00A3096D" w:rsidRPr="000A2B02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A3096D" w:rsidRPr="000A2B02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6D" w:rsidRPr="000A2B02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6D" w:rsidRPr="000A2B02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A3096D" w:rsidRPr="00A3096D" w:rsidRDefault="00A3096D" w:rsidP="000A2B02">
            <w:pPr>
              <w:jc w:val="center"/>
              <w:rPr>
                <w:sz w:val="28"/>
                <w:szCs w:val="28"/>
              </w:rPr>
            </w:pPr>
            <w:r w:rsidRPr="00A3096D"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3"/>
            <w:tcBorders>
              <w:right w:val="single" w:sz="4" w:space="0" w:color="auto"/>
            </w:tcBorders>
          </w:tcPr>
          <w:p w:rsidR="00A3096D" w:rsidRPr="000A2B02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6D" w:rsidRPr="000A2B02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A3096D" w:rsidRPr="000A2B02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A2B02" w:rsidTr="00645172">
        <w:trPr>
          <w:gridAfter w:val="1"/>
          <w:wAfter w:w="9" w:type="dxa"/>
          <w:trHeight w:val="2546"/>
        </w:trPr>
        <w:tc>
          <w:tcPr>
            <w:tcW w:w="3082" w:type="dxa"/>
            <w:gridSpan w:val="2"/>
          </w:tcPr>
          <w:p w:rsidR="000A2B02" w:rsidRPr="000A2B02" w:rsidRDefault="000A2B02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Главный специалист</w:t>
            </w:r>
          </w:p>
          <w:p w:rsidR="000A2B02" w:rsidRDefault="00545BF3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Управления ЖКХ, транспорта, строительства и архитектуры А</w:t>
            </w:r>
            <w:r w:rsidR="000A2B02" w:rsidRPr="000A2B02">
              <w:rPr>
                <w:sz w:val="24"/>
                <w:szCs w:val="24"/>
              </w:rPr>
              <w:t>дминистрации МО «Бологовский район»</w:t>
            </w:r>
          </w:p>
          <w:p w:rsidR="00326DAB" w:rsidRPr="000A2B02" w:rsidRDefault="00326D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0A2B02" w:rsidRPr="00A3096D" w:rsidRDefault="00326DAB" w:rsidP="00A3096D">
            <w:pPr>
              <w:jc w:val="center"/>
              <w:rPr>
                <w:b/>
                <w:sz w:val="28"/>
                <w:szCs w:val="28"/>
              </w:rPr>
            </w:pPr>
            <w:r w:rsidRPr="00326DAB">
              <w:rPr>
                <w:b/>
                <w:sz w:val="28"/>
                <w:szCs w:val="28"/>
              </w:rPr>
              <w:t>Цапуров Владислав Алексеевич</w:t>
            </w:r>
          </w:p>
        </w:tc>
        <w:tc>
          <w:tcPr>
            <w:tcW w:w="1959" w:type="dxa"/>
            <w:gridSpan w:val="2"/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A3096D" w:rsidRDefault="00A3096D" w:rsidP="000A2B02">
            <w:pPr>
              <w:jc w:val="center"/>
              <w:rPr>
                <w:sz w:val="28"/>
                <w:szCs w:val="28"/>
              </w:rPr>
            </w:pPr>
          </w:p>
          <w:p w:rsidR="00A3096D" w:rsidRDefault="00326D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65 765,13</w:t>
            </w:r>
          </w:p>
          <w:p w:rsidR="000A2B02" w:rsidRPr="00A3096D" w:rsidRDefault="000A2B02" w:rsidP="00A30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7E7EEE" w:rsidRDefault="007E7EEE" w:rsidP="000A2B02">
            <w:pPr>
              <w:jc w:val="center"/>
              <w:rPr>
                <w:sz w:val="28"/>
                <w:szCs w:val="28"/>
              </w:rPr>
            </w:pPr>
          </w:p>
          <w:p w:rsidR="007E7EEE" w:rsidRDefault="007E7EEE" w:rsidP="000A2B02">
            <w:pPr>
              <w:jc w:val="center"/>
              <w:rPr>
                <w:sz w:val="28"/>
                <w:szCs w:val="28"/>
              </w:rPr>
            </w:pPr>
          </w:p>
          <w:p w:rsidR="007E7EEE" w:rsidRDefault="007E7EEE" w:rsidP="000A2B02">
            <w:pPr>
              <w:jc w:val="center"/>
              <w:rPr>
                <w:sz w:val="28"/>
                <w:szCs w:val="28"/>
              </w:rPr>
            </w:pPr>
          </w:p>
          <w:p w:rsidR="007E7EEE" w:rsidRDefault="007E7EEE" w:rsidP="000A2B02">
            <w:pPr>
              <w:jc w:val="center"/>
              <w:rPr>
                <w:sz w:val="28"/>
                <w:szCs w:val="28"/>
              </w:rPr>
            </w:pPr>
          </w:p>
          <w:p w:rsidR="007E7EEE" w:rsidRPr="00A3096D" w:rsidRDefault="007E7EEE" w:rsidP="00A3096D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7E7EEE" w:rsidRDefault="007E7EEE" w:rsidP="000A2B02">
            <w:pPr>
              <w:jc w:val="center"/>
              <w:rPr>
                <w:sz w:val="28"/>
                <w:szCs w:val="28"/>
              </w:rPr>
            </w:pPr>
          </w:p>
          <w:p w:rsidR="007E7EEE" w:rsidRDefault="007E7EEE" w:rsidP="000A2B02">
            <w:pPr>
              <w:jc w:val="center"/>
              <w:rPr>
                <w:sz w:val="28"/>
                <w:szCs w:val="28"/>
              </w:rPr>
            </w:pPr>
          </w:p>
          <w:p w:rsidR="007E7EEE" w:rsidRDefault="007E7EEE" w:rsidP="000A2B02">
            <w:pPr>
              <w:jc w:val="center"/>
              <w:rPr>
                <w:sz w:val="28"/>
                <w:szCs w:val="28"/>
              </w:rPr>
            </w:pPr>
          </w:p>
          <w:p w:rsidR="007E7EEE" w:rsidRDefault="007E7EEE" w:rsidP="000A2B02">
            <w:pPr>
              <w:jc w:val="center"/>
              <w:rPr>
                <w:sz w:val="28"/>
                <w:szCs w:val="28"/>
              </w:rPr>
            </w:pPr>
          </w:p>
          <w:p w:rsidR="007E7EEE" w:rsidRDefault="007E7EEE" w:rsidP="000A2B02">
            <w:pPr>
              <w:jc w:val="center"/>
              <w:rPr>
                <w:sz w:val="28"/>
                <w:szCs w:val="28"/>
              </w:rPr>
            </w:pPr>
          </w:p>
          <w:p w:rsidR="007E7EEE" w:rsidRPr="000A2B02" w:rsidRDefault="007E7EEE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right w:val="single" w:sz="4" w:space="0" w:color="auto"/>
            </w:tcBorders>
          </w:tcPr>
          <w:p w:rsidR="000A2B02" w:rsidRPr="000A2B02" w:rsidRDefault="000A2B02" w:rsidP="00326DAB">
            <w:pPr>
              <w:jc w:val="center"/>
              <w:rPr>
                <w:sz w:val="28"/>
                <w:szCs w:val="28"/>
              </w:rPr>
            </w:pPr>
          </w:p>
          <w:p w:rsidR="004E2E84" w:rsidRDefault="004E2E84" w:rsidP="000A2B02">
            <w:pPr>
              <w:jc w:val="center"/>
              <w:rPr>
                <w:sz w:val="28"/>
                <w:szCs w:val="28"/>
              </w:rPr>
            </w:pPr>
          </w:p>
          <w:p w:rsidR="00A3096D" w:rsidRDefault="00A3096D" w:rsidP="00A309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A3096D" w:rsidRPr="000A2B02" w:rsidRDefault="00A3096D" w:rsidP="00A309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(безвозмездное пользование)</w:t>
            </w:r>
          </w:p>
          <w:p w:rsidR="004E2E84" w:rsidRDefault="004E2E84" w:rsidP="000A2B02">
            <w:pPr>
              <w:jc w:val="center"/>
              <w:rPr>
                <w:sz w:val="28"/>
                <w:szCs w:val="28"/>
              </w:rPr>
            </w:pPr>
          </w:p>
          <w:p w:rsidR="004E2E84" w:rsidRDefault="004E2E84" w:rsidP="000A2B02">
            <w:pPr>
              <w:jc w:val="center"/>
              <w:rPr>
                <w:sz w:val="28"/>
                <w:szCs w:val="28"/>
              </w:rPr>
            </w:pPr>
          </w:p>
          <w:p w:rsidR="004E2E84" w:rsidRPr="000A2B02" w:rsidRDefault="004E2E84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326D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69,7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326D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545BF3" w:rsidTr="00645172">
        <w:trPr>
          <w:gridAfter w:val="1"/>
          <w:wAfter w:w="9" w:type="dxa"/>
        </w:trPr>
        <w:tc>
          <w:tcPr>
            <w:tcW w:w="3082" w:type="dxa"/>
            <w:gridSpan w:val="2"/>
          </w:tcPr>
          <w:p w:rsidR="00545BF3" w:rsidRPr="000A2B02" w:rsidRDefault="00545BF3" w:rsidP="00545BF3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Главный специалист</w:t>
            </w:r>
          </w:p>
          <w:p w:rsidR="00545BF3" w:rsidRDefault="00545BF3" w:rsidP="00545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Управления ЖКХ, транспорта, строительства и архитектуры А</w:t>
            </w:r>
            <w:r w:rsidRPr="000A2B02">
              <w:rPr>
                <w:sz w:val="24"/>
                <w:szCs w:val="24"/>
              </w:rPr>
              <w:t>дминистрации МО «Бологовский район»</w:t>
            </w:r>
          </w:p>
          <w:p w:rsidR="00A3096D" w:rsidRPr="000A2B02" w:rsidRDefault="00A3096D" w:rsidP="00545BF3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AE233E" w:rsidRPr="00A3096D" w:rsidRDefault="00A3096D" w:rsidP="00A3096D">
            <w:pPr>
              <w:jc w:val="center"/>
              <w:rPr>
                <w:b/>
                <w:sz w:val="28"/>
                <w:szCs w:val="28"/>
              </w:rPr>
            </w:pPr>
            <w:r w:rsidRPr="00A3096D">
              <w:rPr>
                <w:b/>
                <w:sz w:val="28"/>
                <w:szCs w:val="28"/>
              </w:rPr>
              <w:t>Удалов Андрей Александрович</w:t>
            </w:r>
          </w:p>
        </w:tc>
        <w:tc>
          <w:tcPr>
            <w:tcW w:w="1959" w:type="dxa"/>
            <w:gridSpan w:val="2"/>
          </w:tcPr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</w:p>
          <w:p w:rsidR="00A3096D" w:rsidRPr="000A2B02" w:rsidRDefault="002707F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366 663</w:t>
            </w:r>
            <w:r w:rsidR="00A3096D">
              <w:rPr>
                <w:sz w:val="28"/>
                <w:szCs w:val="28"/>
              </w:rPr>
              <w:t>,00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A3096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(2/3 доли)</w:t>
            </w:r>
          </w:p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  <w:p w:rsidR="00005F0F" w:rsidRPr="000A2B02" w:rsidRDefault="00005F0F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</w:p>
          <w:p w:rsidR="00005F0F" w:rsidRDefault="00005F0F" w:rsidP="000A2B02">
            <w:pPr>
              <w:jc w:val="center"/>
              <w:rPr>
                <w:sz w:val="28"/>
                <w:szCs w:val="28"/>
              </w:rPr>
            </w:pPr>
          </w:p>
          <w:p w:rsidR="00005F0F" w:rsidRDefault="00005F0F" w:rsidP="000A2B02">
            <w:pPr>
              <w:jc w:val="center"/>
              <w:rPr>
                <w:sz w:val="28"/>
                <w:szCs w:val="28"/>
              </w:rPr>
            </w:pPr>
          </w:p>
          <w:p w:rsidR="00005F0F" w:rsidRDefault="00005F0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700,0</w:t>
            </w:r>
          </w:p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</w:p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61,0</w:t>
            </w:r>
          </w:p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</w:p>
          <w:p w:rsidR="002707F5" w:rsidRPr="000A2B02" w:rsidRDefault="002707F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</w:p>
          <w:p w:rsidR="00005F0F" w:rsidRDefault="00005F0F" w:rsidP="000A2B02">
            <w:pPr>
              <w:jc w:val="center"/>
              <w:rPr>
                <w:sz w:val="28"/>
                <w:szCs w:val="28"/>
              </w:rPr>
            </w:pPr>
          </w:p>
          <w:p w:rsidR="00005F0F" w:rsidRDefault="00005F0F" w:rsidP="000A2B02">
            <w:pPr>
              <w:jc w:val="center"/>
              <w:rPr>
                <w:sz w:val="28"/>
                <w:szCs w:val="28"/>
              </w:rPr>
            </w:pPr>
          </w:p>
          <w:p w:rsidR="00005F0F" w:rsidRDefault="00005F0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</w:p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</w:p>
          <w:p w:rsidR="002707F5" w:rsidRPr="000A2B02" w:rsidRDefault="002707F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</w:p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</w:p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Audi</w:t>
            </w:r>
            <w:r w:rsidRPr="002707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80,</w:t>
            </w:r>
          </w:p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 г.в.;</w:t>
            </w:r>
          </w:p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2106,</w:t>
            </w:r>
          </w:p>
          <w:p w:rsidR="002707F5" w:rsidRPr="002707F5" w:rsidRDefault="002707F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1999 г.в.</w:t>
            </w:r>
          </w:p>
        </w:tc>
        <w:tc>
          <w:tcPr>
            <w:tcW w:w="2039" w:type="dxa"/>
            <w:gridSpan w:val="3"/>
            <w:tcBorders>
              <w:right w:val="single" w:sz="4" w:space="0" w:color="auto"/>
            </w:tcBorders>
          </w:tcPr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</w:p>
          <w:p w:rsidR="00F82256" w:rsidRPr="000A2B02" w:rsidRDefault="00F82256" w:rsidP="00F822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</w:p>
          <w:p w:rsidR="002707F5" w:rsidRPr="000A2B02" w:rsidRDefault="002707F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545BF3" w:rsidRDefault="00545BF3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</w:p>
          <w:p w:rsidR="00F82256" w:rsidRDefault="00F82256" w:rsidP="000A2B02">
            <w:pPr>
              <w:jc w:val="center"/>
              <w:rPr>
                <w:sz w:val="28"/>
                <w:szCs w:val="28"/>
              </w:rPr>
            </w:pPr>
          </w:p>
          <w:p w:rsidR="002707F5" w:rsidRPr="000A2B02" w:rsidRDefault="002707F5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2707F5" w:rsidTr="00645172">
        <w:trPr>
          <w:gridAfter w:val="1"/>
          <w:wAfter w:w="9" w:type="dxa"/>
        </w:trPr>
        <w:tc>
          <w:tcPr>
            <w:tcW w:w="3082" w:type="dxa"/>
            <w:gridSpan w:val="2"/>
          </w:tcPr>
          <w:p w:rsidR="002707F5" w:rsidRDefault="002707F5" w:rsidP="00545BF3">
            <w:pPr>
              <w:jc w:val="center"/>
              <w:rPr>
                <w:sz w:val="24"/>
                <w:szCs w:val="24"/>
              </w:rPr>
            </w:pPr>
          </w:p>
          <w:p w:rsidR="002707F5" w:rsidRPr="000A2B02" w:rsidRDefault="002707F5" w:rsidP="00545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59" w:type="dxa"/>
            <w:gridSpan w:val="2"/>
          </w:tcPr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</w:p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178 026,00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right w:val="single" w:sz="4" w:space="0" w:color="auto"/>
            </w:tcBorders>
          </w:tcPr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</w:p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</w:p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2707F5" w:rsidTr="00645172">
        <w:trPr>
          <w:gridAfter w:val="1"/>
          <w:wAfter w:w="9" w:type="dxa"/>
        </w:trPr>
        <w:tc>
          <w:tcPr>
            <w:tcW w:w="3082" w:type="dxa"/>
            <w:gridSpan w:val="2"/>
          </w:tcPr>
          <w:p w:rsidR="002707F5" w:rsidRDefault="002707F5" w:rsidP="00545BF3">
            <w:pPr>
              <w:jc w:val="center"/>
              <w:rPr>
                <w:sz w:val="24"/>
                <w:szCs w:val="24"/>
              </w:rPr>
            </w:pPr>
          </w:p>
          <w:p w:rsidR="002707F5" w:rsidRDefault="002707F5" w:rsidP="00545BF3">
            <w:pPr>
              <w:jc w:val="center"/>
              <w:rPr>
                <w:sz w:val="24"/>
                <w:szCs w:val="24"/>
              </w:rPr>
            </w:pPr>
          </w:p>
          <w:p w:rsidR="002707F5" w:rsidRDefault="002707F5" w:rsidP="00545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2707F5" w:rsidRDefault="002707F5" w:rsidP="00545BF3">
            <w:pPr>
              <w:jc w:val="center"/>
              <w:rPr>
                <w:sz w:val="24"/>
                <w:szCs w:val="24"/>
              </w:rPr>
            </w:pPr>
          </w:p>
          <w:p w:rsidR="002707F5" w:rsidRDefault="002707F5" w:rsidP="00545BF3">
            <w:pPr>
              <w:jc w:val="center"/>
              <w:rPr>
                <w:sz w:val="24"/>
                <w:szCs w:val="24"/>
              </w:rPr>
            </w:pPr>
          </w:p>
          <w:p w:rsidR="002707F5" w:rsidRDefault="002707F5" w:rsidP="00545BF3">
            <w:pPr>
              <w:jc w:val="center"/>
              <w:rPr>
                <w:sz w:val="24"/>
                <w:szCs w:val="24"/>
              </w:rPr>
            </w:pPr>
          </w:p>
          <w:p w:rsidR="002707F5" w:rsidRDefault="002707F5" w:rsidP="00545BF3">
            <w:pPr>
              <w:jc w:val="center"/>
              <w:rPr>
                <w:sz w:val="24"/>
                <w:szCs w:val="24"/>
              </w:rPr>
            </w:pPr>
          </w:p>
          <w:p w:rsidR="002707F5" w:rsidRDefault="002707F5" w:rsidP="00545BF3">
            <w:pPr>
              <w:jc w:val="center"/>
              <w:rPr>
                <w:sz w:val="24"/>
                <w:szCs w:val="24"/>
              </w:rPr>
            </w:pPr>
          </w:p>
          <w:p w:rsidR="002707F5" w:rsidRDefault="002707F5" w:rsidP="00545BF3">
            <w:pPr>
              <w:jc w:val="center"/>
              <w:rPr>
                <w:sz w:val="24"/>
                <w:szCs w:val="24"/>
              </w:rPr>
            </w:pPr>
          </w:p>
          <w:p w:rsidR="002707F5" w:rsidRDefault="002707F5" w:rsidP="00545BF3">
            <w:pPr>
              <w:jc w:val="center"/>
              <w:rPr>
                <w:sz w:val="24"/>
                <w:szCs w:val="24"/>
              </w:rPr>
            </w:pPr>
          </w:p>
          <w:p w:rsidR="002707F5" w:rsidRDefault="002707F5" w:rsidP="00545BF3">
            <w:pPr>
              <w:jc w:val="center"/>
              <w:rPr>
                <w:sz w:val="24"/>
                <w:szCs w:val="24"/>
              </w:rPr>
            </w:pPr>
          </w:p>
          <w:p w:rsidR="002707F5" w:rsidRDefault="002707F5" w:rsidP="00545B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</w:tcPr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right w:val="single" w:sz="4" w:space="0" w:color="auto"/>
            </w:tcBorders>
          </w:tcPr>
          <w:p w:rsidR="002707F5" w:rsidRDefault="002707F5" w:rsidP="002707F5">
            <w:pPr>
              <w:jc w:val="center"/>
              <w:rPr>
                <w:sz w:val="28"/>
                <w:szCs w:val="28"/>
              </w:rPr>
            </w:pPr>
          </w:p>
          <w:p w:rsidR="002707F5" w:rsidRDefault="002707F5" w:rsidP="0027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2707F5" w:rsidRDefault="002707F5" w:rsidP="00270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</w:p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</w:p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</w:p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</w:p>
          <w:p w:rsidR="002707F5" w:rsidRDefault="002707F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350953" w:rsidTr="00645172">
        <w:trPr>
          <w:gridAfter w:val="1"/>
          <w:wAfter w:w="9" w:type="dxa"/>
        </w:trPr>
        <w:tc>
          <w:tcPr>
            <w:tcW w:w="3082" w:type="dxa"/>
            <w:gridSpan w:val="2"/>
          </w:tcPr>
          <w:p w:rsidR="00350953" w:rsidRPr="000A2B02" w:rsidRDefault="00350953" w:rsidP="00545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</w:tcPr>
          <w:p w:rsidR="00350953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350953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3"/>
            <w:tcBorders>
              <w:right w:val="single" w:sz="4" w:space="0" w:color="auto"/>
            </w:tcBorders>
          </w:tcPr>
          <w:p w:rsidR="00350953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0953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350953" w:rsidRDefault="0035095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A2B02" w:rsidTr="000A2B02">
        <w:trPr>
          <w:gridAfter w:val="1"/>
          <w:wAfter w:w="9" w:type="dxa"/>
          <w:trHeight w:val="213"/>
        </w:trPr>
        <w:tc>
          <w:tcPr>
            <w:tcW w:w="16174" w:type="dxa"/>
            <w:gridSpan w:val="19"/>
            <w:tcBorders>
              <w:bottom w:val="single" w:sz="4" w:space="0" w:color="auto"/>
            </w:tcBorders>
          </w:tcPr>
          <w:p w:rsidR="000A2B02" w:rsidRPr="000A2B02" w:rsidRDefault="00F63107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</w:t>
            </w:r>
            <w:r w:rsidR="000A2B02" w:rsidRPr="000A2B02">
              <w:rPr>
                <w:b/>
                <w:sz w:val="28"/>
                <w:szCs w:val="28"/>
              </w:rPr>
              <w:t xml:space="preserve"> экономики</w:t>
            </w:r>
            <w:r>
              <w:rPr>
                <w:b/>
                <w:sz w:val="28"/>
                <w:szCs w:val="28"/>
              </w:rPr>
              <w:t>, предпринимательской деятельности и инвестиций</w:t>
            </w:r>
          </w:p>
        </w:tc>
      </w:tr>
      <w:tr w:rsidR="000A2B02" w:rsidTr="00645172">
        <w:trPr>
          <w:gridAfter w:val="1"/>
          <w:wAfter w:w="9" w:type="dxa"/>
          <w:trHeight w:val="3576"/>
        </w:trPr>
        <w:tc>
          <w:tcPr>
            <w:tcW w:w="3082" w:type="dxa"/>
            <w:gridSpan w:val="2"/>
            <w:tcBorders>
              <w:top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4"/>
                <w:szCs w:val="24"/>
              </w:rPr>
            </w:pPr>
          </w:p>
          <w:p w:rsidR="000A2B02" w:rsidRPr="000A2B02" w:rsidRDefault="000A2B02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Заведующий</w:t>
            </w:r>
          </w:p>
          <w:p w:rsidR="000A2B02" w:rsidRDefault="000A2B02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отделом экономики</w:t>
            </w:r>
            <w:r w:rsidR="00F63107">
              <w:rPr>
                <w:sz w:val="24"/>
                <w:szCs w:val="24"/>
              </w:rPr>
              <w:t>, предпринимательской деятельности и инвестиций</w:t>
            </w:r>
            <w:r w:rsidR="00350953">
              <w:rPr>
                <w:sz w:val="24"/>
                <w:szCs w:val="24"/>
              </w:rPr>
              <w:t xml:space="preserve"> А</w:t>
            </w:r>
            <w:r w:rsidRPr="000A2B02">
              <w:rPr>
                <w:sz w:val="24"/>
                <w:szCs w:val="24"/>
              </w:rPr>
              <w:t>дминистрации МО «Бологовский район»</w:t>
            </w:r>
          </w:p>
          <w:p w:rsidR="0013789B" w:rsidRPr="000A2B02" w:rsidRDefault="0013789B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350953" w:rsidRPr="00D50A28" w:rsidRDefault="000A2B02" w:rsidP="000A2B02">
            <w:pPr>
              <w:jc w:val="center"/>
              <w:rPr>
                <w:b/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Свисткова Марина Николаевна</w:t>
            </w:r>
          </w:p>
          <w:p w:rsidR="00AE233E" w:rsidRPr="0013789B" w:rsidRDefault="00AE233E" w:rsidP="0013789B">
            <w:pPr>
              <w:tabs>
                <w:tab w:val="left" w:pos="2145"/>
              </w:tabs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D50A28" w:rsidRDefault="00D50A28" w:rsidP="000A2B02">
            <w:pPr>
              <w:jc w:val="center"/>
              <w:rPr>
                <w:sz w:val="28"/>
                <w:szCs w:val="28"/>
              </w:rPr>
            </w:pPr>
          </w:p>
          <w:p w:rsidR="00D50A28" w:rsidRDefault="00D50A28" w:rsidP="000A2B02">
            <w:pPr>
              <w:jc w:val="center"/>
              <w:rPr>
                <w:sz w:val="28"/>
                <w:szCs w:val="28"/>
              </w:rPr>
            </w:pPr>
          </w:p>
          <w:p w:rsidR="00D50A28" w:rsidRDefault="00D50A28" w:rsidP="000A2B02">
            <w:pPr>
              <w:jc w:val="center"/>
              <w:rPr>
                <w:sz w:val="28"/>
                <w:szCs w:val="28"/>
              </w:rPr>
            </w:pPr>
          </w:p>
          <w:p w:rsidR="00D50A28" w:rsidRDefault="00D50A28" w:rsidP="000A2B02">
            <w:pPr>
              <w:jc w:val="center"/>
              <w:rPr>
                <w:sz w:val="28"/>
                <w:szCs w:val="28"/>
              </w:rPr>
            </w:pPr>
          </w:p>
          <w:p w:rsidR="00D50A28" w:rsidRDefault="00D50A28" w:rsidP="000A2B02">
            <w:pPr>
              <w:jc w:val="center"/>
              <w:rPr>
                <w:sz w:val="28"/>
                <w:szCs w:val="28"/>
              </w:rPr>
            </w:pPr>
          </w:p>
          <w:p w:rsidR="00AD118B" w:rsidRDefault="001A425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464 619,83</w:t>
            </w:r>
          </w:p>
          <w:p w:rsidR="009C63FD" w:rsidRPr="00AD118B" w:rsidRDefault="009C63FD" w:rsidP="00AD11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Земельный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участок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Земельный</w:t>
            </w:r>
          </w:p>
          <w:p w:rsidR="009C63FD" w:rsidRPr="000A2B02" w:rsidRDefault="00AD118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0A2B02" w:rsidRPr="000A2B02">
              <w:rPr>
                <w:sz w:val="28"/>
                <w:szCs w:val="28"/>
              </w:rPr>
              <w:t>часток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Жилой дом 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Жилой дом 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(1/2 доля)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1A425A" w:rsidRDefault="001A425A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1500</w:t>
            </w:r>
            <w:r w:rsidR="00AE233E">
              <w:rPr>
                <w:sz w:val="28"/>
                <w:szCs w:val="28"/>
              </w:rPr>
              <w:t>,0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9C63FD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600</w:t>
            </w:r>
            <w:r w:rsidR="00AE233E">
              <w:rPr>
                <w:sz w:val="28"/>
                <w:szCs w:val="28"/>
              </w:rPr>
              <w:t>,0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27</w:t>
            </w:r>
            <w:r w:rsidR="00AE233E">
              <w:rPr>
                <w:sz w:val="28"/>
                <w:szCs w:val="28"/>
              </w:rPr>
              <w:t>,0</w:t>
            </w:r>
          </w:p>
          <w:p w:rsidR="000A2B02" w:rsidRPr="000A2B02" w:rsidRDefault="009C63F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74,2</w:t>
            </w:r>
          </w:p>
          <w:p w:rsidR="001A425A" w:rsidRDefault="001A425A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53,0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1A425A" w:rsidRDefault="001A425A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  <w:r w:rsidRPr="000A2B02">
              <w:rPr>
                <w:sz w:val="28"/>
                <w:szCs w:val="28"/>
              </w:rPr>
              <w:br/>
            </w:r>
            <w:r w:rsidR="00A9685D"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1A425A" w:rsidRDefault="001A425A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ВАЗ -21214</w:t>
            </w: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«Нива»</w:t>
            </w:r>
            <w:r w:rsidR="009C63FD">
              <w:rPr>
                <w:sz w:val="28"/>
                <w:szCs w:val="28"/>
              </w:rPr>
              <w:t xml:space="preserve">, </w:t>
            </w:r>
          </w:p>
          <w:p w:rsidR="009C63FD" w:rsidRPr="000A2B02" w:rsidRDefault="009C63F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 г.в.</w:t>
            </w:r>
            <w:r w:rsidR="001D2022">
              <w:rPr>
                <w:sz w:val="28"/>
                <w:szCs w:val="28"/>
              </w:rPr>
              <w:t>;</w:t>
            </w:r>
          </w:p>
          <w:p w:rsidR="000A2B02" w:rsidRPr="000A2B02" w:rsidRDefault="009C63F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0A2B02" w:rsidRPr="000A2B02">
              <w:rPr>
                <w:sz w:val="28"/>
                <w:szCs w:val="28"/>
              </w:rPr>
              <w:t>втоприцеп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Земельный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участок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</w:t>
            </w:r>
            <w:r w:rsidR="00D50A28">
              <w:rPr>
                <w:sz w:val="28"/>
                <w:szCs w:val="28"/>
              </w:rPr>
              <w:t>договор аренды</w:t>
            </w:r>
            <w:r w:rsidRPr="000A2B02">
              <w:rPr>
                <w:sz w:val="28"/>
                <w:szCs w:val="28"/>
              </w:rPr>
              <w:t>)</w:t>
            </w:r>
          </w:p>
          <w:p w:rsidR="000A2B02" w:rsidRPr="000A2B02" w:rsidRDefault="00AD118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D50A28" w:rsidRDefault="00D50A28" w:rsidP="000A2B02">
            <w:pPr>
              <w:jc w:val="center"/>
              <w:rPr>
                <w:sz w:val="28"/>
                <w:szCs w:val="28"/>
              </w:rPr>
            </w:pPr>
          </w:p>
          <w:p w:rsidR="00D50A28" w:rsidRDefault="00D50A28" w:rsidP="000A2B02">
            <w:pPr>
              <w:jc w:val="center"/>
              <w:rPr>
                <w:sz w:val="28"/>
                <w:szCs w:val="28"/>
              </w:rPr>
            </w:pPr>
          </w:p>
          <w:p w:rsidR="00D50A28" w:rsidRDefault="00D50A28" w:rsidP="000A2B02">
            <w:pPr>
              <w:jc w:val="center"/>
              <w:rPr>
                <w:sz w:val="28"/>
                <w:szCs w:val="28"/>
              </w:rPr>
            </w:pP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1500</w:t>
            </w:r>
          </w:p>
          <w:p w:rsidR="00AD118B" w:rsidRDefault="00AD118B" w:rsidP="000A2B02">
            <w:pPr>
              <w:jc w:val="center"/>
              <w:rPr>
                <w:sz w:val="28"/>
                <w:szCs w:val="28"/>
              </w:rPr>
            </w:pPr>
          </w:p>
          <w:p w:rsidR="00AD118B" w:rsidRPr="000A2B02" w:rsidRDefault="00AD118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D50A28" w:rsidRDefault="00D50A28" w:rsidP="000A2B02">
            <w:pPr>
              <w:jc w:val="center"/>
              <w:rPr>
                <w:sz w:val="28"/>
                <w:szCs w:val="28"/>
              </w:rPr>
            </w:pPr>
          </w:p>
          <w:p w:rsidR="00D50A28" w:rsidRDefault="00D50A28" w:rsidP="000A2B02">
            <w:pPr>
              <w:jc w:val="center"/>
              <w:rPr>
                <w:sz w:val="28"/>
                <w:szCs w:val="28"/>
              </w:rPr>
            </w:pPr>
          </w:p>
          <w:p w:rsidR="00D50A28" w:rsidRDefault="00D50A28" w:rsidP="000A2B02">
            <w:pPr>
              <w:jc w:val="center"/>
              <w:rPr>
                <w:sz w:val="28"/>
                <w:szCs w:val="28"/>
              </w:rPr>
            </w:pP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AD118B" w:rsidRDefault="00AD118B" w:rsidP="000A2B02">
            <w:pPr>
              <w:jc w:val="center"/>
              <w:rPr>
                <w:sz w:val="28"/>
                <w:szCs w:val="28"/>
              </w:rPr>
            </w:pPr>
          </w:p>
          <w:p w:rsidR="00AD118B" w:rsidRPr="000A2B02" w:rsidRDefault="00AD118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A9685D" w:rsidTr="00645172">
        <w:trPr>
          <w:gridAfter w:val="1"/>
          <w:wAfter w:w="9" w:type="dxa"/>
          <w:trHeight w:val="1509"/>
        </w:trPr>
        <w:tc>
          <w:tcPr>
            <w:tcW w:w="3082" w:type="dxa"/>
            <w:gridSpan w:val="2"/>
            <w:tcBorders>
              <w:top w:val="single" w:sz="4" w:space="0" w:color="auto"/>
            </w:tcBorders>
          </w:tcPr>
          <w:p w:rsidR="00D50A28" w:rsidRDefault="00D50A28" w:rsidP="000A2B02">
            <w:pPr>
              <w:jc w:val="center"/>
              <w:rPr>
                <w:sz w:val="24"/>
                <w:szCs w:val="24"/>
              </w:rPr>
            </w:pPr>
          </w:p>
          <w:p w:rsidR="00A9685D" w:rsidRDefault="00D50A28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A9685D" w:rsidRPr="0013789B" w:rsidRDefault="00A9685D" w:rsidP="0013789B">
            <w:pPr>
              <w:tabs>
                <w:tab w:val="left" w:pos="2070"/>
              </w:tabs>
              <w:rPr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</w:tcPr>
          <w:p w:rsidR="00A9685D" w:rsidRDefault="00A9685D" w:rsidP="000A2B02">
            <w:pPr>
              <w:jc w:val="center"/>
              <w:rPr>
                <w:sz w:val="28"/>
                <w:szCs w:val="28"/>
              </w:rPr>
            </w:pPr>
          </w:p>
          <w:p w:rsidR="00A9685D" w:rsidRPr="000A2B02" w:rsidRDefault="00D50A28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9685D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9685D" w:rsidRDefault="00A9685D" w:rsidP="000A2B02">
            <w:pPr>
              <w:jc w:val="center"/>
              <w:rPr>
                <w:sz w:val="28"/>
                <w:szCs w:val="28"/>
              </w:rPr>
            </w:pPr>
          </w:p>
          <w:p w:rsidR="00A9685D" w:rsidRPr="000A2B02" w:rsidRDefault="00A9685D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5D" w:rsidRPr="000A2B02" w:rsidRDefault="00A9685D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5D" w:rsidRPr="000A2B02" w:rsidRDefault="00A9685D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9685D" w:rsidRDefault="00A9685D" w:rsidP="000A2B02">
            <w:pPr>
              <w:jc w:val="center"/>
              <w:rPr>
                <w:sz w:val="28"/>
                <w:szCs w:val="28"/>
              </w:rPr>
            </w:pPr>
          </w:p>
          <w:p w:rsidR="00A9685D" w:rsidRDefault="00A9685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BMW X5</w:t>
            </w:r>
            <w:r>
              <w:rPr>
                <w:sz w:val="28"/>
                <w:szCs w:val="28"/>
              </w:rPr>
              <w:t>,</w:t>
            </w:r>
          </w:p>
          <w:p w:rsidR="00D50A28" w:rsidRDefault="00A9685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 г.в.</w:t>
            </w:r>
          </w:p>
          <w:p w:rsidR="00A9685D" w:rsidRPr="00D50A28" w:rsidRDefault="00A9685D" w:rsidP="00D50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9685D" w:rsidRDefault="00A9685D" w:rsidP="000A2B02">
            <w:pPr>
              <w:jc w:val="center"/>
              <w:rPr>
                <w:sz w:val="28"/>
                <w:szCs w:val="28"/>
              </w:rPr>
            </w:pPr>
          </w:p>
          <w:p w:rsidR="008D397C" w:rsidRDefault="008D397C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8D397C" w:rsidRPr="000A2B02" w:rsidRDefault="008D397C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5D" w:rsidRDefault="00A9685D" w:rsidP="000A2B02">
            <w:pPr>
              <w:jc w:val="center"/>
              <w:rPr>
                <w:sz w:val="28"/>
                <w:szCs w:val="28"/>
              </w:rPr>
            </w:pPr>
          </w:p>
          <w:p w:rsidR="00D50A28" w:rsidRDefault="00D50A28" w:rsidP="000A2B02">
            <w:pPr>
              <w:jc w:val="center"/>
              <w:rPr>
                <w:sz w:val="28"/>
                <w:szCs w:val="28"/>
              </w:rPr>
            </w:pPr>
          </w:p>
          <w:p w:rsidR="008D397C" w:rsidRPr="00D50A28" w:rsidRDefault="008D397C" w:rsidP="00D50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AE233E">
              <w:rPr>
                <w:sz w:val="28"/>
                <w:szCs w:val="28"/>
              </w:rPr>
              <w:t>,0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9685D" w:rsidRDefault="00A9685D" w:rsidP="000A2B02">
            <w:pPr>
              <w:jc w:val="center"/>
              <w:rPr>
                <w:sz w:val="28"/>
                <w:szCs w:val="28"/>
              </w:rPr>
            </w:pPr>
          </w:p>
          <w:p w:rsidR="00D50A28" w:rsidRDefault="00D50A28" w:rsidP="000A2B02">
            <w:pPr>
              <w:jc w:val="center"/>
              <w:rPr>
                <w:sz w:val="28"/>
                <w:szCs w:val="28"/>
              </w:rPr>
            </w:pPr>
          </w:p>
          <w:p w:rsidR="008D397C" w:rsidRPr="000A2B02" w:rsidRDefault="008D397C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13789B" w:rsidTr="00645172">
        <w:trPr>
          <w:gridAfter w:val="1"/>
          <w:wAfter w:w="9" w:type="dxa"/>
          <w:trHeight w:val="837"/>
        </w:trPr>
        <w:tc>
          <w:tcPr>
            <w:tcW w:w="3082" w:type="dxa"/>
            <w:gridSpan w:val="2"/>
            <w:tcBorders>
              <w:top w:val="single" w:sz="4" w:space="0" w:color="auto"/>
            </w:tcBorders>
          </w:tcPr>
          <w:p w:rsidR="0013789B" w:rsidRDefault="0013789B" w:rsidP="000A2B02">
            <w:pPr>
              <w:jc w:val="center"/>
              <w:rPr>
                <w:sz w:val="24"/>
                <w:szCs w:val="24"/>
              </w:rPr>
            </w:pPr>
          </w:p>
          <w:p w:rsidR="0013789B" w:rsidRPr="0013789B" w:rsidRDefault="0013789B" w:rsidP="001378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</w:tcPr>
          <w:p w:rsidR="0013789B" w:rsidRDefault="0013789B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3789B" w:rsidRDefault="0013789B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89B" w:rsidRPr="000A2B02" w:rsidRDefault="0013789B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89B" w:rsidRPr="000A2B02" w:rsidRDefault="0013789B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3789B" w:rsidRDefault="0013789B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E5101" w:rsidRDefault="006E5101" w:rsidP="006E51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13789B" w:rsidRDefault="006E5101" w:rsidP="006E51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89B" w:rsidRDefault="0013789B" w:rsidP="000A2B02">
            <w:pPr>
              <w:jc w:val="center"/>
              <w:rPr>
                <w:sz w:val="28"/>
                <w:szCs w:val="28"/>
              </w:rPr>
            </w:pPr>
          </w:p>
          <w:p w:rsidR="006E5101" w:rsidRDefault="006E510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3789B" w:rsidRDefault="0013789B" w:rsidP="000A2B02">
            <w:pPr>
              <w:jc w:val="center"/>
              <w:rPr>
                <w:sz w:val="28"/>
                <w:szCs w:val="28"/>
              </w:rPr>
            </w:pPr>
          </w:p>
          <w:p w:rsidR="006E5101" w:rsidRDefault="006E510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0A2B02" w:rsidTr="00645172">
        <w:trPr>
          <w:gridAfter w:val="1"/>
          <w:wAfter w:w="9" w:type="dxa"/>
          <w:trHeight w:val="561"/>
        </w:trPr>
        <w:tc>
          <w:tcPr>
            <w:tcW w:w="3082" w:type="dxa"/>
            <w:gridSpan w:val="2"/>
          </w:tcPr>
          <w:p w:rsidR="000A2B02" w:rsidRPr="000A2B02" w:rsidRDefault="000A2B02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Заместитель заведующего</w:t>
            </w:r>
          </w:p>
          <w:p w:rsidR="000A2B02" w:rsidRDefault="00F30CD4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отделом экономики</w:t>
            </w:r>
            <w:r>
              <w:rPr>
                <w:sz w:val="24"/>
                <w:szCs w:val="24"/>
              </w:rPr>
              <w:t>, предпринимательской деятельности и инвестиций</w:t>
            </w:r>
            <w:r w:rsidR="00350953">
              <w:rPr>
                <w:sz w:val="24"/>
                <w:szCs w:val="24"/>
              </w:rPr>
              <w:t xml:space="preserve"> А</w:t>
            </w:r>
            <w:r w:rsidR="000A2B02" w:rsidRPr="000A2B02">
              <w:rPr>
                <w:sz w:val="24"/>
                <w:szCs w:val="24"/>
              </w:rPr>
              <w:t>дминистрации МО «Бологовский район»</w:t>
            </w:r>
          </w:p>
          <w:p w:rsidR="0013789B" w:rsidRPr="000A2B02" w:rsidRDefault="0013789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0A2B02" w:rsidRPr="000A2B02" w:rsidRDefault="000A2B02" w:rsidP="000A2B02">
            <w:pPr>
              <w:jc w:val="center"/>
              <w:rPr>
                <w:b/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Соловьева Людмила Владимировна</w:t>
            </w:r>
          </w:p>
        </w:tc>
        <w:tc>
          <w:tcPr>
            <w:tcW w:w="1959" w:type="dxa"/>
            <w:gridSpan w:val="2"/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13789B" w:rsidRDefault="0013789B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13789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361 056</w:t>
            </w:r>
            <w:r w:rsidR="00F30CD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63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Земельный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участок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Жилой дом 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(1/2 доля)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13789B" w:rsidRDefault="0013789B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987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81,2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87,4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57,0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13789B" w:rsidRDefault="0013789B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  <w:r w:rsidRPr="000A2B02">
              <w:rPr>
                <w:sz w:val="28"/>
                <w:szCs w:val="28"/>
              </w:rPr>
              <w:br/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Default="000A2B02" w:rsidP="00A56503">
            <w:pPr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ВАЗ -21150</w:t>
            </w:r>
            <w:r w:rsidR="0013789B">
              <w:rPr>
                <w:sz w:val="28"/>
                <w:szCs w:val="28"/>
              </w:rPr>
              <w:t>,</w:t>
            </w:r>
          </w:p>
          <w:p w:rsidR="00F30CD4" w:rsidRPr="000A2B02" w:rsidRDefault="00F30CD4" w:rsidP="00A565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 г.в.</w:t>
            </w:r>
          </w:p>
          <w:p w:rsidR="000A2B02" w:rsidRPr="000A2B02" w:rsidRDefault="000A2B02" w:rsidP="00A56503">
            <w:pPr>
              <w:rPr>
                <w:sz w:val="28"/>
                <w:szCs w:val="28"/>
              </w:rPr>
            </w:pPr>
          </w:p>
          <w:p w:rsidR="000A2B02" w:rsidRPr="000A2B02" w:rsidRDefault="000A2B02" w:rsidP="00A56503">
            <w:pPr>
              <w:rPr>
                <w:sz w:val="28"/>
                <w:szCs w:val="28"/>
              </w:rPr>
            </w:pPr>
          </w:p>
          <w:p w:rsidR="000A2B02" w:rsidRPr="000A2B02" w:rsidRDefault="000A2B02" w:rsidP="00A56503">
            <w:pPr>
              <w:rPr>
                <w:sz w:val="28"/>
                <w:szCs w:val="28"/>
              </w:rPr>
            </w:pPr>
          </w:p>
          <w:p w:rsidR="0013789B" w:rsidRPr="000A2B02" w:rsidRDefault="0013789B" w:rsidP="00A56503">
            <w:pPr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7B76E5" w:rsidTr="00645172">
        <w:trPr>
          <w:gridAfter w:val="1"/>
          <w:wAfter w:w="9" w:type="dxa"/>
          <w:trHeight w:val="561"/>
        </w:trPr>
        <w:tc>
          <w:tcPr>
            <w:tcW w:w="3082" w:type="dxa"/>
            <w:gridSpan w:val="2"/>
          </w:tcPr>
          <w:p w:rsidR="007B76E5" w:rsidRPr="000A2B02" w:rsidRDefault="007B76E5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</w:tcPr>
          <w:p w:rsidR="007B76E5" w:rsidRPr="000A2B02" w:rsidRDefault="007B76E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7B76E5" w:rsidRPr="000A2B02" w:rsidRDefault="007B76E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6E5" w:rsidRPr="000A2B02" w:rsidRDefault="007B76E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6E5" w:rsidRPr="000A2B02" w:rsidRDefault="007B76E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7B76E5" w:rsidRPr="000A2B02" w:rsidRDefault="007B76E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3"/>
            <w:tcBorders>
              <w:right w:val="single" w:sz="4" w:space="0" w:color="auto"/>
            </w:tcBorders>
          </w:tcPr>
          <w:p w:rsidR="007B76E5" w:rsidRPr="000A2B02" w:rsidRDefault="007B76E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6E5" w:rsidRPr="000A2B02" w:rsidRDefault="007B76E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7B76E5" w:rsidRPr="000A2B02" w:rsidRDefault="007B76E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A2B02" w:rsidTr="00645172">
        <w:trPr>
          <w:gridAfter w:val="1"/>
          <w:wAfter w:w="9" w:type="dxa"/>
        </w:trPr>
        <w:tc>
          <w:tcPr>
            <w:tcW w:w="3082" w:type="dxa"/>
            <w:gridSpan w:val="2"/>
          </w:tcPr>
          <w:p w:rsidR="0013789B" w:rsidRDefault="0013789B" w:rsidP="000A2B02">
            <w:pPr>
              <w:jc w:val="center"/>
              <w:rPr>
                <w:sz w:val="24"/>
                <w:szCs w:val="24"/>
              </w:rPr>
            </w:pPr>
          </w:p>
          <w:p w:rsidR="000A2B02" w:rsidRPr="0013789B" w:rsidRDefault="0013789B" w:rsidP="000A2B02">
            <w:pPr>
              <w:jc w:val="center"/>
              <w:rPr>
                <w:sz w:val="24"/>
                <w:szCs w:val="24"/>
              </w:rPr>
            </w:pPr>
            <w:r w:rsidRPr="0013789B">
              <w:rPr>
                <w:sz w:val="24"/>
                <w:szCs w:val="24"/>
              </w:rPr>
              <w:t>Супруг</w:t>
            </w:r>
            <w:r w:rsidR="000A2B02" w:rsidRPr="0013789B">
              <w:rPr>
                <w:sz w:val="24"/>
                <w:szCs w:val="24"/>
              </w:rPr>
              <w:t xml:space="preserve"> </w:t>
            </w:r>
          </w:p>
          <w:p w:rsidR="00350953" w:rsidRDefault="00350953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350953" w:rsidRDefault="00350953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AE233E" w:rsidRPr="000A2B02" w:rsidRDefault="00AE233E" w:rsidP="000A2B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</w:tcPr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13789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356 389</w:t>
            </w:r>
            <w:r w:rsidR="00F30CD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45,0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Гараж</w:t>
            </w: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(кооператив)</w:t>
            </w:r>
          </w:p>
          <w:p w:rsidR="00F30CD4" w:rsidRPr="000A2B02" w:rsidRDefault="00F30CD4" w:rsidP="00F30CD4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  <w:p w:rsidR="00F30CD4" w:rsidRPr="000A2B02" w:rsidRDefault="00F30CD4" w:rsidP="00F30CD4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</w:t>
            </w:r>
          </w:p>
          <w:p w:rsidR="00F30CD4" w:rsidRPr="000A2B02" w:rsidRDefault="00F30CD4" w:rsidP="00F30CD4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пользование)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789B" w:rsidRDefault="0013789B" w:rsidP="000A2B02">
            <w:pPr>
              <w:jc w:val="center"/>
              <w:rPr>
                <w:sz w:val="28"/>
                <w:szCs w:val="28"/>
              </w:rPr>
            </w:pP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18,0</w:t>
            </w:r>
          </w:p>
          <w:p w:rsidR="00F30CD4" w:rsidRDefault="00F30CD4" w:rsidP="000A2B02">
            <w:pPr>
              <w:jc w:val="center"/>
              <w:rPr>
                <w:sz w:val="28"/>
                <w:szCs w:val="28"/>
              </w:rPr>
            </w:pPr>
          </w:p>
          <w:p w:rsidR="0013789B" w:rsidRDefault="0013789B" w:rsidP="000A2B02">
            <w:pPr>
              <w:jc w:val="center"/>
              <w:rPr>
                <w:sz w:val="28"/>
                <w:szCs w:val="28"/>
              </w:rPr>
            </w:pPr>
          </w:p>
          <w:p w:rsidR="00F30CD4" w:rsidRPr="000A2B02" w:rsidRDefault="00F30CD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87,4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13789B" w:rsidRDefault="0013789B" w:rsidP="000A2B02">
            <w:pPr>
              <w:jc w:val="center"/>
              <w:rPr>
                <w:sz w:val="28"/>
                <w:szCs w:val="28"/>
              </w:rPr>
            </w:pP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F30CD4" w:rsidRDefault="00F30CD4" w:rsidP="000A2B02">
            <w:pPr>
              <w:jc w:val="center"/>
              <w:rPr>
                <w:sz w:val="28"/>
                <w:szCs w:val="28"/>
              </w:rPr>
            </w:pPr>
          </w:p>
          <w:p w:rsidR="0013789B" w:rsidRDefault="0013789B" w:rsidP="000A2B02">
            <w:pPr>
              <w:jc w:val="center"/>
              <w:rPr>
                <w:sz w:val="28"/>
                <w:szCs w:val="28"/>
              </w:rPr>
            </w:pPr>
          </w:p>
          <w:p w:rsidR="00F30CD4" w:rsidRPr="000A2B02" w:rsidRDefault="00F30CD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13789B" w:rsidTr="00645172">
        <w:trPr>
          <w:gridAfter w:val="1"/>
          <w:wAfter w:w="9" w:type="dxa"/>
        </w:trPr>
        <w:tc>
          <w:tcPr>
            <w:tcW w:w="3082" w:type="dxa"/>
            <w:gridSpan w:val="2"/>
          </w:tcPr>
          <w:p w:rsidR="0013789B" w:rsidRDefault="0013789B" w:rsidP="000A2B02">
            <w:pPr>
              <w:jc w:val="center"/>
              <w:rPr>
                <w:sz w:val="24"/>
                <w:szCs w:val="24"/>
              </w:rPr>
            </w:pPr>
          </w:p>
          <w:p w:rsidR="0013789B" w:rsidRDefault="0013789B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59" w:type="dxa"/>
            <w:gridSpan w:val="2"/>
          </w:tcPr>
          <w:p w:rsidR="0013789B" w:rsidRDefault="0013789B" w:rsidP="000A2B02">
            <w:pPr>
              <w:jc w:val="center"/>
              <w:rPr>
                <w:sz w:val="28"/>
                <w:szCs w:val="28"/>
              </w:rPr>
            </w:pPr>
          </w:p>
          <w:p w:rsidR="0013789B" w:rsidRDefault="0013789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276 857,56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13789B" w:rsidRDefault="0013789B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789B" w:rsidRDefault="0013789B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789B" w:rsidRDefault="0013789B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13789B" w:rsidRPr="000A2B02" w:rsidRDefault="0013789B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right w:val="single" w:sz="4" w:space="0" w:color="auto"/>
            </w:tcBorders>
          </w:tcPr>
          <w:p w:rsidR="0013789B" w:rsidRPr="000A2B02" w:rsidRDefault="0013789B" w:rsidP="0013789B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  <w:p w:rsidR="0013789B" w:rsidRPr="000A2B02" w:rsidRDefault="0013789B" w:rsidP="0013789B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</w:t>
            </w:r>
          </w:p>
          <w:p w:rsidR="0013789B" w:rsidRPr="000A2B02" w:rsidRDefault="0013789B" w:rsidP="0013789B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пользование)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789B" w:rsidRDefault="0013789B" w:rsidP="000A2B02">
            <w:pPr>
              <w:jc w:val="center"/>
              <w:rPr>
                <w:sz w:val="28"/>
                <w:szCs w:val="28"/>
              </w:rPr>
            </w:pPr>
          </w:p>
          <w:p w:rsidR="0013789B" w:rsidRDefault="0013789B" w:rsidP="000A2B02">
            <w:pPr>
              <w:jc w:val="center"/>
              <w:rPr>
                <w:sz w:val="28"/>
                <w:szCs w:val="28"/>
              </w:rPr>
            </w:pPr>
          </w:p>
          <w:p w:rsidR="0013789B" w:rsidRDefault="0013789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87,4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13789B" w:rsidRDefault="0013789B" w:rsidP="000A2B02">
            <w:pPr>
              <w:jc w:val="center"/>
              <w:rPr>
                <w:sz w:val="28"/>
                <w:szCs w:val="28"/>
              </w:rPr>
            </w:pPr>
          </w:p>
          <w:p w:rsidR="0013789B" w:rsidRDefault="0013789B" w:rsidP="000A2B02">
            <w:pPr>
              <w:jc w:val="center"/>
              <w:rPr>
                <w:sz w:val="28"/>
                <w:szCs w:val="28"/>
              </w:rPr>
            </w:pPr>
          </w:p>
          <w:p w:rsidR="0013789B" w:rsidRDefault="0013789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0A2B02" w:rsidTr="00645172">
        <w:trPr>
          <w:gridAfter w:val="1"/>
          <w:wAfter w:w="9" w:type="dxa"/>
        </w:trPr>
        <w:tc>
          <w:tcPr>
            <w:tcW w:w="3082" w:type="dxa"/>
            <w:gridSpan w:val="2"/>
          </w:tcPr>
          <w:p w:rsidR="000A2B02" w:rsidRPr="000A2B02" w:rsidRDefault="000A2B02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Главный специалист</w:t>
            </w:r>
            <w:r w:rsidR="00F30CD4">
              <w:rPr>
                <w:sz w:val="24"/>
                <w:szCs w:val="24"/>
              </w:rPr>
              <w:t xml:space="preserve"> отдела</w:t>
            </w:r>
            <w:r w:rsidR="00F30CD4" w:rsidRPr="000A2B02">
              <w:rPr>
                <w:sz w:val="24"/>
                <w:szCs w:val="24"/>
              </w:rPr>
              <w:t xml:space="preserve"> экономики</w:t>
            </w:r>
            <w:r w:rsidR="00F30CD4">
              <w:rPr>
                <w:sz w:val="24"/>
                <w:szCs w:val="24"/>
              </w:rPr>
              <w:t>, предпринимательской деятельности и инвестиций</w:t>
            </w:r>
          </w:p>
          <w:p w:rsidR="000A2B02" w:rsidRDefault="00350953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0A2B02" w:rsidRPr="000A2B02">
              <w:rPr>
                <w:sz w:val="24"/>
                <w:szCs w:val="24"/>
              </w:rPr>
              <w:t>дминистрации МО «Бологовский район»</w:t>
            </w:r>
          </w:p>
          <w:p w:rsidR="007B76E5" w:rsidRPr="000A2B02" w:rsidRDefault="007B76E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0A2B02" w:rsidRPr="000A2B02" w:rsidRDefault="000A2B02" w:rsidP="000A2B02">
            <w:pPr>
              <w:jc w:val="center"/>
              <w:rPr>
                <w:b/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Васильева Марина Юрьевна</w:t>
            </w:r>
          </w:p>
        </w:tc>
        <w:tc>
          <w:tcPr>
            <w:tcW w:w="1959" w:type="dxa"/>
            <w:gridSpan w:val="2"/>
          </w:tcPr>
          <w:p w:rsidR="00350953" w:rsidRDefault="00350953" w:rsidP="000A2B02">
            <w:pPr>
              <w:jc w:val="center"/>
              <w:rPr>
                <w:sz w:val="28"/>
                <w:szCs w:val="28"/>
              </w:rPr>
            </w:pPr>
          </w:p>
          <w:p w:rsidR="007B76E5" w:rsidRDefault="007B76E5" w:rsidP="000A2B02">
            <w:pPr>
              <w:jc w:val="center"/>
              <w:rPr>
                <w:sz w:val="28"/>
                <w:szCs w:val="28"/>
              </w:rPr>
            </w:pPr>
          </w:p>
          <w:p w:rsidR="007B76E5" w:rsidRDefault="007B76E5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7B76E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297 993</w:t>
            </w:r>
            <w:r w:rsidR="00F30CD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42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7B76E5" w:rsidRDefault="007B76E5" w:rsidP="000A2B02">
            <w:pPr>
              <w:jc w:val="center"/>
              <w:rPr>
                <w:sz w:val="28"/>
                <w:szCs w:val="28"/>
              </w:rPr>
            </w:pPr>
          </w:p>
          <w:p w:rsidR="007B76E5" w:rsidRDefault="007B76E5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7B76E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0A2B02" w:rsidRPr="000A2B02">
              <w:rPr>
                <w:sz w:val="28"/>
                <w:szCs w:val="28"/>
              </w:rPr>
              <w:t>емельный участок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6E5" w:rsidRDefault="007B76E5" w:rsidP="000A2B02">
            <w:pPr>
              <w:jc w:val="center"/>
              <w:rPr>
                <w:sz w:val="28"/>
                <w:szCs w:val="28"/>
              </w:rPr>
            </w:pPr>
          </w:p>
          <w:p w:rsidR="007B76E5" w:rsidRDefault="007B76E5" w:rsidP="000A2B02">
            <w:pPr>
              <w:jc w:val="center"/>
              <w:rPr>
                <w:sz w:val="28"/>
                <w:szCs w:val="28"/>
              </w:rPr>
            </w:pPr>
          </w:p>
          <w:p w:rsidR="007B76E5" w:rsidRDefault="007B76E5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400</w:t>
            </w:r>
            <w:r w:rsidR="007B76E5">
              <w:rPr>
                <w:sz w:val="28"/>
                <w:szCs w:val="28"/>
              </w:rPr>
              <w:t>,0</w:t>
            </w:r>
          </w:p>
          <w:p w:rsidR="000A2B02" w:rsidRPr="000A2B02" w:rsidRDefault="00D8405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38,3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6E5" w:rsidRDefault="007B76E5" w:rsidP="000A2B02">
            <w:pPr>
              <w:jc w:val="center"/>
              <w:rPr>
                <w:sz w:val="28"/>
                <w:szCs w:val="28"/>
              </w:rPr>
            </w:pPr>
          </w:p>
          <w:p w:rsidR="007B76E5" w:rsidRDefault="007B76E5" w:rsidP="000A2B02">
            <w:pPr>
              <w:jc w:val="center"/>
              <w:rPr>
                <w:sz w:val="28"/>
                <w:szCs w:val="28"/>
              </w:rPr>
            </w:pPr>
          </w:p>
          <w:p w:rsidR="007B76E5" w:rsidRDefault="007B76E5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350953" w:rsidRDefault="00350953" w:rsidP="000A2B02">
            <w:pPr>
              <w:jc w:val="center"/>
              <w:rPr>
                <w:sz w:val="28"/>
                <w:szCs w:val="28"/>
              </w:rPr>
            </w:pPr>
          </w:p>
          <w:p w:rsidR="007B76E5" w:rsidRDefault="007B76E5" w:rsidP="000A2B02">
            <w:pPr>
              <w:jc w:val="center"/>
              <w:rPr>
                <w:sz w:val="28"/>
                <w:szCs w:val="28"/>
              </w:rPr>
            </w:pPr>
          </w:p>
          <w:p w:rsidR="007B76E5" w:rsidRDefault="007B76E5" w:rsidP="000A2B02">
            <w:pPr>
              <w:jc w:val="center"/>
              <w:rPr>
                <w:sz w:val="28"/>
                <w:szCs w:val="28"/>
              </w:rPr>
            </w:pP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ВАЗ-2107</w:t>
            </w:r>
            <w:r w:rsidR="006F41B9">
              <w:rPr>
                <w:sz w:val="28"/>
                <w:szCs w:val="28"/>
              </w:rPr>
              <w:t>,</w:t>
            </w:r>
          </w:p>
          <w:p w:rsidR="006F41B9" w:rsidRPr="000A2B02" w:rsidRDefault="006F41B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 г.в.</w:t>
            </w:r>
          </w:p>
        </w:tc>
        <w:tc>
          <w:tcPr>
            <w:tcW w:w="2039" w:type="dxa"/>
            <w:gridSpan w:val="3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0A2B02" w:rsidTr="00645172">
        <w:trPr>
          <w:gridAfter w:val="1"/>
          <w:wAfter w:w="9" w:type="dxa"/>
          <w:trHeight w:val="327"/>
        </w:trPr>
        <w:tc>
          <w:tcPr>
            <w:tcW w:w="3082" w:type="dxa"/>
            <w:gridSpan w:val="2"/>
            <w:tcBorders>
              <w:bottom w:val="single" w:sz="4" w:space="0" w:color="auto"/>
            </w:tcBorders>
          </w:tcPr>
          <w:p w:rsidR="007B76E5" w:rsidRPr="000A2B02" w:rsidRDefault="007B76E5" w:rsidP="007B76E5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Главный специалист</w:t>
            </w:r>
            <w:r>
              <w:rPr>
                <w:sz w:val="24"/>
                <w:szCs w:val="24"/>
              </w:rPr>
              <w:t xml:space="preserve"> отдела</w:t>
            </w:r>
            <w:r w:rsidRPr="000A2B02">
              <w:rPr>
                <w:sz w:val="24"/>
                <w:szCs w:val="24"/>
              </w:rPr>
              <w:t xml:space="preserve"> экономики</w:t>
            </w:r>
            <w:r>
              <w:rPr>
                <w:sz w:val="24"/>
                <w:szCs w:val="24"/>
              </w:rPr>
              <w:t>, предпринимательской деятельности и инвестиций</w:t>
            </w:r>
          </w:p>
          <w:p w:rsidR="007B76E5" w:rsidRDefault="007B76E5" w:rsidP="007B76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Pr="000A2B02">
              <w:rPr>
                <w:sz w:val="24"/>
                <w:szCs w:val="24"/>
              </w:rPr>
              <w:t>дминистрации МО «Бологовский район»</w:t>
            </w:r>
          </w:p>
          <w:p w:rsidR="000A2B02" w:rsidRPr="000A2B02" w:rsidRDefault="007B76E5" w:rsidP="007B76E5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Тверской области</w:t>
            </w:r>
            <w:r w:rsidRPr="000A2B02">
              <w:rPr>
                <w:b/>
                <w:sz w:val="28"/>
                <w:szCs w:val="28"/>
              </w:rPr>
              <w:t xml:space="preserve"> </w:t>
            </w:r>
            <w:r w:rsidR="000A2B02" w:rsidRPr="000A2B02">
              <w:rPr>
                <w:b/>
                <w:sz w:val="28"/>
                <w:szCs w:val="28"/>
              </w:rPr>
              <w:t>Макарова Светлана Борисовна</w:t>
            </w: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7B76E5" w:rsidRDefault="007B76E5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7B76E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280 129</w:t>
            </w:r>
            <w:r w:rsidR="00D8405B">
              <w:rPr>
                <w:sz w:val="28"/>
                <w:szCs w:val="28"/>
              </w:rPr>
              <w:t>,17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  <w:lang w:val="en-US"/>
              </w:rPr>
              <w:t>DAEWOO</w:t>
            </w: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  <w:lang w:val="en-US"/>
              </w:rPr>
              <w:t>MATIZ</w:t>
            </w:r>
            <w:r w:rsidR="006F41B9">
              <w:rPr>
                <w:sz w:val="28"/>
                <w:szCs w:val="28"/>
              </w:rPr>
              <w:t>,</w:t>
            </w:r>
          </w:p>
          <w:p w:rsidR="006F41B9" w:rsidRPr="006F41B9" w:rsidRDefault="006F41B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 г.в.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Квартира 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пользование)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54</w:t>
            </w:r>
            <w:r w:rsidR="007B76E5">
              <w:rPr>
                <w:sz w:val="28"/>
                <w:szCs w:val="28"/>
              </w:rPr>
              <w:t>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</w:tr>
      <w:tr w:rsidR="00B23764" w:rsidTr="00645172">
        <w:trPr>
          <w:gridAfter w:val="1"/>
          <w:wAfter w:w="9" w:type="dxa"/>
          <w:trHeight w:val="327"/>
        </w:trPr>
        <w:tc>
          <w:tcPr>
            <w:tcW w:w="3082" w:type="dxa"/>
            <w:gridSpan w:val="2"/>
            <w:tcBorders>
              <w:bottom w:val="single" w:sz="4" w:space="0" w:color="auto"/>
            </w:tcBorders>
          </w:tcPr>
          <w:p w:rsidR="007B76E5" w:rsidRDefault="007B76E5" w:rsidP="000A2B02">
            <w:pPr>
              <w:jc w:val="center"/>
              <w:rPr>
                <w:sz w:val="24"/>
                <w:szCs w:val="24"/>
              </w:rPr>
            </w:pPr>
          </w:p>
          <w:p w:rsidR="00B23764" w:rsidRDefault="007B76E5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7B76E5" w:rsidRDefault="007B76E5" w:rsidP="000A2B02">
            <w:pPr>
              <w:jc w:val="center"/>
              <w:rPr>
                <w:sz w:val="24"/>
                <w:szCs w:val="24"/>
              </w:rPr>
            </w:pPr>
          </w:p>
          <w:p w:rsidR="007B76E5" w:rsidRDefault="007B76E5" w:rsidP="000A2B02">
            <w:pPr>
              <w:jc w:val="center"/>
              <w:rPr>
                <w:sz w:val="24"/>
                <w:szCs w:val="24"/>
              </w:rPr>
            </w:pPr>
          </w:p>
          <w:p w:rsidR="007B76E5" w:rsidRDefault="007B76E5" w:rsidP="000A2B02">
            <w:pPr>
              <w:jc w:val="center"/>
              <w:rPr>
                <w:sz w:val="24"/>
                <w:szCs w:val="24"/>
              </w:rPr>
            </w:pPr>
          </w:p>
          <w:p w:rsidR="00B23764" w:rsidRPr="00B23764" w:rsidRDefault="00B23764" w:rsidP="000A2B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</w:tcPr>
          <w:p w:rsidR="00B23764" w:rsidRDefault="00B23764" w:rsidP="000A2B02">
            <w:pPr>
              <w:jc w:val="center"/>
              <w:rPr>
                <w:sz w:val="28"/>
                <w:szCs w:val="28"/>
              </w:rPr>
            </w:pPr>
          </w:p>
          <w:p w:rsidR="00B23764" w:rsidRPr="000A2B02" w:rsidRDefault="00B2376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84 000</w:t>
            </w:r>
            <w:r w:rsidR="00AE233E">
              <w:rPr>
                <w:sz w:val="28"/>
                <w:szCs w:val="28"/>
              </w:rPr>
              <w:t>,0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23764" w:rsidRPr="000A2B02" w:rsidRDefault="00B23764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4" w:rsidRPr="000A2B02" w:rsidRDefault="00B23764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4" w:rsidRPr="000A2B02" w:rsidRDefault="00B23764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23764" w:rsidRPr="000A2B02" w:rsidRDefault="00B23764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23764" w:rsidRPr="000A2B02" w:rsidRDefault="00B23764" w:rsidP="00B23764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Квартира </w:t>
            </w:r>
          </w:p>
          <w:p w:rsidR="00B23764" w:rsidRPr="000A2B02" w:rsidRDefault="00B23764" w:rsidP="00B23764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</w:t>
            </w:r>
          </w:p>
          <w:p w:rsidR="00B23764" w:rsidRPr="000A2B02" w:rsidRDefault="00B23764" w:rsidP="00B23764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пользование)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4" w:rsidRDefault="00B23764" w:rsidP="000A2B02">
            <w:pPr>
              <w:jc w:val="center"/>
              <w:rPr>
                <w:sz w:val="28"/>
                <w:szCs w:val="28"/>
              </w:rPr>
            </w:pPr>
          </w:p>
          <w:p w:rsidR="00B23764" w:rsidRPr="000A2B02" w:rsidRDefault="00B2376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7B76E5">
              <w:rPr>
                <w:sz w:val="28"/>
                <w:szCs w:val="28"/>
              </w:rPr>
              <w:t>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23764" w:rsidRDefault="00B23764" w:rsidP="000A2B02">
            <w:pPr>
              <w:jc w:val="center"/>
              <w:rPr>
                <w:sz w:val="28"/>
                <w:szCs w:val="28"/>
              </w:rPr>
            </w:pPr>
          </w:p>
          <w:p w:rsidR="00B23764" w:rsidRPr="000A2B02" w:rsidRDefault="00B2376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7B76E5" w:rsidTr="00645172">
        <w:trPr>
          <w:gridAfter w:val="1"/>
          <w:wAfter w:w="9" w:type="dxa"/>
          <w:trHeight w:val="327"/>
        </w:trPr>
        <w:tc>
          <w:tcPr>
            <w:tcW w:w="3082" w:type="dxa"/>
            <w:gridSpan w:val="2"/>
            <w:tcBorders>
              <w:bottom w:val="single" w:sz="4" w:space="0" w:color="auto"/>
            </w:tcBorders>
          </w:tcPr>
          <w:p w:rsidR="007B76E5" w:rsidRDefault="007B76E5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</w:tcPr>
          <w:p w:rsidR="007B76E5" w:rsidRDefault="007B76E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B76E5" w:rsidRPr="000A2B02" w:rsidRDefault="007B76E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E5" w:rsidRPr="000A2B02" w:rsidRDefault="007B76E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E5" w:rsidRPr="000A2B02" w:rsidRDefault="007B76E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B76E5" w:rsidRPr="000A2B02" w:rsidRDefault="007B76E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B76E5" w:rsidRPr="000A2B02" w:rsidRDefault="007B76E5" w:rsidP="00B23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E5" w:rsidRDefault="007B76E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B76E5" w:rsidRDefault="007B76E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A2B02" w:rsidTr="000A2B02">
        <w:trPr>
          <w:gridAfter w:val="1"/>
          <w:wAfter w:w="9" w:type="dxa"/>
          <w:trHeight w:val="239"/>
        </w:trPr>
        <w:tc>
          <w:tcPr>
            <w:tcW w:w="16174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0A2B02" w:rsidRPr="000A2B02" w:rsidRDefault="005341E2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Комитет </w:t>
            </w:r>
            <w:r w:rsidR="006D59FD">
              <w:rPr>
                <w:b/>
                <w:sz w:val="28"/>
                <w:szCs w:val="28"/>
              </w:rPr>
              <w:t>имущественных и земельных отношений</w:t>
            </w:r>
          </w:p>
        </w:tc>
      </w:tr>
      <w:tr w:rsidR="000A2B02" w:rsidTr="00645172">
        <w:trPr>
          <w:gridAfter w:val="1"/>
          <w:wAfter w:w="9" w:type="dxa"/>
          <w:trHeight w:val="2045"/>
        </w:trPr>
        <w:tc>
          <w:tcPr>
            <w:tcW w:w="3082" w:type="dxa"/>
            <w:gridSpan w:val="2"/>
            <w:tcBorders>
              <w:top w:val="single" w:sz="4" w:space="0" w:color="auto"/>
            </w:tcBorders>
          </w:tcPr>
          <w:p w:rsidR="000A2B02" w:rsidRDefault="006D59FD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</w:t>
            </w:r>
            <w:r w:rsidR="000A2B02" w:rsidRPr="000A2B0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митета имущественных и земельных отношений</w:t>
            </w:r>
            <w:r w:rsidR="00350953">
              <w:rPr>
                <w:sz w:val="24"/>
                <w:szCs w:val="24"/>
              </w:rPr>
              <w:t xml:space="preserve"> А</w:t>
            </w:r>
            <w:r w:rsidR="000A2B02" w:rsidRPr="000A2B02">
              <w:rPr>
                <w:sz w:val="24"/>
                <w:szCs w:val="24"/>
              </w:rPr>
              <w:t>дминистрации МО «Бологовский район»</w:t>
            </w:r>
          </w:p>
          <w:p w:rsidR="006F41B9" w:rsidRPr="000A2B02" w:rsidRDefault="006F41B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0A2B02" w:rsidRPr="000A2B02" w:rsidRDefault="000A2B02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b/>
                <w:sz w:val="28"/>
                <w:szCs w:val="28"/>
              </w:rPr>
              <w:t>Козлова Елена Павловна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</w:tcPr>
          <w:p w:rsidR="00A670F0" w:rsidRDefault="00A670F0" w:rsidP="000A2B02">
            <w:pPr>
              <w:jc w:val="center"/>
              <w:rPr>
                <w:sz w:val="28"/>
                <w:szCs w:val="28"/>
              </w:rPr>
            </w:pPr>
          </w:p>
          <w:p w:rsidR="006F41B9" w:rsidRDefault="006F41B9" w:rsidP="000A2B02">
            <w:pPr>
              <w:jc w:val="center"/>
              <w:rPr>
                <w:sz w:val="28"/>
                <w:szCs w:val="28"/>
              </w:rPr>
            </w:pPr>
          </w:p>
          <w:p w:rsidR="006F41B9" w:rsidRDefault="006F41B9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6F41B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476 459</w:t>
            </w:r>
            <w:r w:rsidR="00A670F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F41B9" w:rsidRDefault="006F41B9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Земельный 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участок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Квартира 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(1/2 доля)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1B9" w:rsidRDefault="006F41B9" w:rsidP="000A2B02">
            <w:pPr>
              <w:jc w:val="center"/>
              <w:rPr>
                <w:sz w:val="28"/>
                <w:szCs w:val="28"/>
              </w:rPr>
            </w:pPr>
          </w:p>
          <w:p w:rsidR="006F41B9" w:rsidRDefault="006F41B9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1500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48,3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1B9" w:rsidRDefault="006F41B9" w:rsidP="000A2B02">
            <w:pPr>
              <w:jc w:val="center"/>
              <w:rPr>
                <w:sz w:val="28"/>
                <w:szCs w:val="28"/>
              </w:rPr>
            </w:pPr>
          </w:p>
          <w:p w:rsidR="006F41B9" w:rsidRDefault="006F41B9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0A2B02" w:rsidTr="00645172">
        <w:trPr>
          <w:gridAfter w:val="1"/>
          <w:wAfter w:w="9" w:type="dxa"/>
        </w:trPr>
        <w:tc>
          <w:tcPr>
            <w:tcW w:w="3082" w:type="dxa"/>
            <w:gridSpan w:val="2"/>
          </w:tcPr>
          <w:p w:rsidR="006F41B9" w:rsidRDefault="006F41B9" w:rsidP="000A2B02">
            <w:pPr>
              <w:jc w:val="center"/>
              <w:rPr>
                <w:sz w:val="24"/>
                <w:szCs w:val="24"/>
              </w:rPr>
            </w:pPr>
          </w:p>
          <w:p w:rsidR="00350953" w:rsidRPr="006F41B9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4"/>
                <w:szCs w:val="24"/>
              </w:rPr>
              <w:t>Супруг</w:t>
            </w:r>
          </w:p>
          <w:p w:rsidR="00AE233E" w:rsidRPr="000A2B02" w:rsidRDefault="00AE233E" w:rsidP="000A2B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6F41B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332 269</w:t>
            </w:r>
            <w:r w:rsidR="00A670F0">
              <w:rPr>
                <w:sz w:val="28"/>
                <w:szCs w:val="28"/>
              </w:rPr>
              <w:t>,2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A670F0" w:rsidRPr="00A670F0" w:rsidRDefault="00A670F0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KIA</w:t>
            </w:r>
            <w:r w:rsidRPr="00A670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RIO</w:t>
            </w:r>
            <w:r>
              <w:rPr>
                <w:sz w:val="28"/>
                <w:szCs w:val="28"/>
              </w:rPr>
              <w:t>, 2014 г.в.</w:t>
            </w:r>
          </w:p>
        </w:tc>
        <w:tc>
          <w:tcPr>
            <w:tcW w:w="2039" w:type="dxa"/>
            <w:gridSpan w:val="3"/>
            <w:tcBorders>
              <w:right w:val="single" w:sz="4" w:space="0" w:color="auto"/>
            </w:tcBorders>
          </w:tcPr>
          <w:p w:rsidR="00A670F0" w:rsidRPr="000A2B02" w:rsidRDefault="00A670F0" w:rsidP="00A670F0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Квартира </w:t>
            </w:r>
          </w:p>
          <w:p w:rsidR="00A670F0" w:rsidRPr="000A2B02" w:rsidRDefault="00A670F0" w:rsidP="00A670F0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</w:t>
            </w:r>
          </w:p>
          <w:p w:rsidR="000A2B02" w:rsidRPr="000A2B02" w:rsidRDefault="00A670F0" w:rsidP="00A670F0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пользование)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A670F0" w:rsidRPr="000A2B02" w:rsidRDefault="00A670F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48,3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0A2B02" w:rsidTr="00645172">
        <w:trPr>
          <w:gridAfter w:val="1"/>
          <w:wAfter w:w="9" w:type="dxa"/>
        </w:trPr>
        <w:tc>
          <w:tcPr>
            <w:tcW w:w="3082" w:type="dxa"/>
            <w:gridSpan w:val="2"/>
          </w:tcPr>
          <w:p w:rsidR="000A2B02" w:rsidRDefault="00CA2B60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Комитета имущественных и земельных отношений</w:t>
            </w:r>
            <w:r w:rsidR="00350953">
              <w:rPr>
                <w:sz w:val="24"/>
                <w:szCs w:val="24"/>
              </w:rPr>
              <w:t xml:space="preserve"> А</w:t>
            </w:r>
            <w:r w:rsidR="000A2B02" w:rsidRPr="000A2B02">
              <w:rPr>
                <w:sz w:val="24"/>
                <w:szCs w:val="24"/>
              </w:rPr>
              <w:t>дминистрации МО «Бологовский район»</w:t>
            </w:r>
          </w:p>
          <w:p w:rsidR="006F41B9" w:rsidRPr="00CA2B60" w:rsidRDefault="006F41B9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Ильина Ольга Николаевна</w:t>
            </w:r>
          </w:p>
        </w:tc>
        <w:tc>
          <w:tcPr>
            <w:tcW w:w="1959" w:type="dxa"/>
            <w:gridSpan w:val="2"/>
          </w:tcPr>
          <w:p w:rsidR="004126BC" w:rsidRDefault="004126BC" w:rsidP="000A2B02">
            <w:pPr>
              <w:jc w:val="center"/>
              <w:rPr>
                <w:sz w:val="28"/>
                <w:szCs w:val="28"/>
              </w:rPr>
            </w:pPr>
          </w:p>
          <w:p w:rsidR="004126BC" w:rsidRDefault="004126BC" w:rsidP="000A2B02">
            <w:pPr>
              <w:jc w:val="center"/>
              <w:rPr>
                <w:sz w:val="28"/>
                <w:szCs w:val="28"/>
              </w:rPr>
            </w:pPr>
          </w:p>
          <w:p w:rsidR="004126BC" w:rsidRDefault="004126BC" w:rsidP="000A2B02">
            <w:pPr>
              <w:jc w:val="center"/>
              <w:rPr>
                <w:sz w:val="28"/>
                <w:szCs w:val="28"/>
              </w:rPr>
            </w:pPr>
          </w:p>
          <w:p w:rsidR="004126BC" w:rsidRDefault="004126BC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6F41B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397 254</w:t>
            </w:r>
            <w:r w:rsidR="00CA2B6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47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Земельный </w:t>
            </w:r>
          </w:p>
          <w:p w:rsidR="000A2B02" w:rsidRDefault="00CA2B6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0A2B02" w:rsidRPr="000A2B02">
              <w:rPr>
                <w:sz w:val="28"/>
                <w:szCs w:val="28"/>
              </w:rPr>
              <w:t>часток</w:t>
            </w:r>
          </w:p>
          <w:p w:rsidR="00CA2B60" w:rsidRDefault="00CA2B6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A2B60" w:rsidRPr="000A2B02" w:rsidRDefault="00CA2B6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 доля)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(1/2 доля)</w:t>
            </w:r>
          </w:p>
          <w:p w:rsidR="00CA2B60" w:rsidRDefault="00CA2B6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A2B60" w:rsidRPr="000A2B02" w:rsidRDefault="00CA2B6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 доля)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41B9" w:rsidRDefault="006F41B9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1500</w:t>
            </w:r>
            <w:r w:rsidR="006F41B9">
              <w:rPr>
                <w:sz w:val="28"/>
                <w:szCs w:val="28"/>
              </w:rPr>
              <w:t>,0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6F41B9" w:rsidRDefault="006F41B9" w:rsidP="000A2B02">
            <w:pPr>
              <w:jc w:val="center"/>
              <w:rPr>
                <w:sz w:val="28"/>
                <w:szCs w:val="28"/>
              </w:rPr>
            </w:pPr>
          </w:p>
          <w:p w:rsidR="00CA2B60" w:rsidRDefault="00CA2B6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788</w:t>
            </w:r>
            <w:r w:rsidR="006F41B9">
              <w:rPr>
                <w:sz w:val="28"/>
                <w:szCs w:val="28"/>
              </w:rPr>
              <w:t>,0</w:t>
            </w:r>
          </w:p>
          <w:p w:rsidR="00CA2B60" w:rsidRDefault="00CA2B60" w:rsidP="000A2B02">
            <w:pPr>
              <w:jc w:val="center"/>
              <w:rPr>
                <w:sz w:val="28"/>
                <w:szCs w:val="28"/>
              </w:rPr>
            </w:pP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45,2</w:t>
            </w:r>
          </w:p>
          <w:p w:rsidR="00CA2B60" w:rsidRDefault="00CA2B60" w:rsidP="000A2B02">
            <w:pPr>
              <w:jc w:val="center"/>
              <w:rPr>
                <w:sz w:val="28"/>
                <w:szCs w:val="28"/>
              </w:rPr>
            </w:pPr>
          </w:p>
          <w:p w:rsidR="00CA2B60" w:rsidRPr="000A2B02" w:rsidRDefault="00CA2B6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41B9" w:rsidRDefault="006F41B9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6F41B9" w:rsidRDefault="006F41B9" w:rsidP="000A2B02">
            <w:pPr>
              <w:jc w:val="center"/>
              <w:rPr>
                <w:sz w:val="28"/>
                <w:szCs w:val="28"/>
              </w:rPr>
            </w:pP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CA2B60" w:rsidRDefault="00CA2B60" w:rsidP="000A2B02">
            <w:pPr>
              <w:jc w:val="center"/>
              <w:rPr>
                <w:sz w:val="28"/>
                <w:szCs w:val="28"/>
              </w:rPr>
            </w:pPr>
          </w:p>
          <w:p w:rsidR="00CA2B60" w:rsidRDefault="00CA2B6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A2B60" w:rsidRDefault="00CA2B60" w:rsidP="000A2B02">
            <w:pPr>
              <w:jc w:val="center"/>
              <w:rPr>
                <w:sz w:val="28"/>
                <w:szCs w:val="28"/>
              </w:rPr>
            </w:pPr>
          </w:p>
          <w:p w:rsidR="00CA2B60" w:rsidRPr="000A2B02" w:rsidRDefault="00CA2B6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0A2B02" w:rsidTr="00645172">
        <w:trPr>
          <w:gridAfter w:val="1"/>
          <w:wAfter w:w="9" w:type="dxa"/>
        </w:trPr>
        <w:tc>
          <w:tcPr>
            <w:tcW w:w="3082" w:type="dxa"/>
            <w:gridSpan w:val="2"/>
          </w:tcPr>
          <w:p w:rsidR="006F41B9" w:rsidRDefault="006F41B9" w:rsidP="000A2B02">
            <w:pPr>
              <w:jc w:val="center"/>
              <w:rPr>
                <w:sz w:val="24"/>
                <w:szCs w:val="24"/>
              </w:rPr>
            </w:pPr>
          </w:p>
          <w:p w:rsidR="000A2B02" w:rsidRPr="006F41B9" w:rsidRDefault="006F41B9" w:rsidP="000A2B02">
            <w:pPr>
              <w:jc w:val="center"/>
              <w:rPr>
                <w:sz w:val="24"/>
                <w:szCs w:val="24"/>
              </w:rPr>
            </w:pPr>
            <w:r w:rsidRPr="006F41B9">
              <w:rPr>
                <w:sz w:val="24"/>
                <w:szCs w:val="24"/>
              </w:rPr>
              <w:t>Супруг</w:t>
            </w:r>
          </w:p>
          <w:p w:rsidR="000A2B02" w:rsidRPr="000A2B02" w:rsidRDefault="000A2B02" w:rsidP="000A2B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</w:tcPr>
          <w:p w:rsidR="004126BC" w:rsidRDefault="004126BC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6F41B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508 787</w:t>
            </w:r>
            <w:r w:rsidR="00CA2B6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Земельный 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участок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(1/2 доля)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0A89" w:rsidRDefault="004F0A89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1000</w:t>
            </w:r>
            <w:r w:rsidR="004F0A89">
              <w:rPr>
                <w:sz w:val="28"/>
                <w:szCs w:val="28"/>
              </w:rPr>
              <w:t>,0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45,2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0A89" w:rsidRDefault="004F0A89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4126BC" w:rsidRDefault="004126BC" w:rsidP="000A2B02">
            <w:pPr>
              <w:jc w:val="center"/>
              <w:rPr>
                <w:sz w:val="22"/>
                <w:szCs w:val="22"/>
              </w:rPr>
            </w:pPr>
          </w:p>
          <w:p w:rsidR="000A2B02" w:rsidRPr="000A2B02" w:rsidRDefault="000A2B02" w:rsidP="000A2B02">
            <w:pPr>
              <w:jc w:val="center"/>
              <w:rPr>
                <w:sz w:val="22"/>
                <w:szCs w:val="22"/>
                <w:lang w:val="en-US"/>
              </w:rPr>
            </w:pPr>
            <w:r w:rsidRPr="000A2B02">
              <w:rPr>
                <w:sz w:val="22"/>
                <w:szCs w:val="22"/>
                <w:lang w:val="en-US"/>
              </w:rPr>
              <w:t>VOLKSWAGEN</w:t>
            </w:r>
          </w:p>
          <w:p w:rsidR="000A2B02" w:rsidRPr="00CA2B60" w:rsidRDefault="000A2B02" w:rsidP="000A2B02">
            <w:pPr>
              <w:jc w:val="center"/>
              <w:rPr>
                <w:sz w:val="22"/>
                <w:szCs w:val="22"/>
              </w:rPr>
            </w:pPr>
            <w:r w:rsidRPr="000A2B02">
              <w:rPr>
                <w:sz w:val="22"/>
                <w:szCs w:val="22"/>
                <w:lang w:val="en-US"/>
              </w:rPr>
              <w:t>POLO</w:t>
            </w:r>
            <w:r w:rsidR="00CA2B60">
              <w:rPr>
                <w:sz w:val="22"/>
                <w:szCs w:val="22"/>
              </w:rPr>
              <w:t>, 2011 г.в.</w:t>
            </w:r>
          </w:p>
          <w:p w:rsidR="00CD2122" w:rsidRPr="00CD2122" w:rsidRDefault="00CD212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4F0A89" w:rsidTr="00645172">
        <w:trPr>
          <w:gridAfter w:val="1"/>
          <w:wAfter w:w="9" w:type="dxa"/>
        </w:trPr>
        <w:tc>
          <w:tcPr>
            <w:tcW w:w="3082" w:type="dxa"/>
            <w:gridSpan w:val="2"/>
          </w:tcPr>
          <w:p w:rsidR="004F0A89" w:rsidRDefault="004F0A89" w:rsidP="000A2B02">
            <w:pPr>
              <w:jc w:val="center"/>
              <w:rPr>
                <w:sz w:val="24"/>
                <w:szCs w:val="24"/>
              </w:rPr>
            </w:pPr>
          </w:p>
          <w:p w:rsidR="004F0A89" w:rsidRDefault="004F0A89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4F0A89" w:rsidRDefault="004F0A89" w:rsidP="000A2B02">
            <w:pPr>
              <w:jc w:val="center"/>
              <w:rPr>
                <w:sz w:val="24"/>
                <w:szCs w:val="24"/>
              </w:rPr>
            </w:pPr>
          </w:p>
          <w:p w:rsidR="004F0A89" w:rsidRDefault="004F0A89" w:rsidP="000A2B02">
            <w:pPr>
              <w:jc w:val="center"/>
              <w:rPr>
                <w:sz w:val="24"/>
                <w:szCs w:val="24"/>
              </w:rPr>
            </w:pPr>
          </w:p>
          <w:p w:rsidR="004F0A89" w:rsidRDefault="004F0A89" w:rsidP="000A2B02">
            <w:pPr>
              <w:jc w:val="center"/>
              <w:rPr>
                <w:sz w:val="24"/>
                <w:szCs w:val="24"/>
              </w:rPr>
            </w:pPr>
          </w:p>
          <w:p w:rsidR="004F0A89" w:rsidRDefault="004F0A89" w:rsidP="000A2B02">
            <w:pPr>
              <w:jc w:val="center"/>
              <w:rPr>
                <w:sz w:val="24"/>
                <w:szCs w:val="24"/>
              </w:rPr>
            </w:pPr>
          </w:p>
          <w:p w:rsidR="004F0A89" w:rsidRDefault="004F0A89" w:rsidP="000A2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</w:tcPr>
          <w:p w:rsidR="004F0A89" w:rsidRDefault="004F0A89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4F0A89" w:rsidRPr="000A2B02" w:rsidRDefault="004F0A89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0A89" w:rsidRDefault="004F0A89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0A89" w:rsidRDefault="004F0A89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4F0A89" w:rsidRDefault="004F0A89" w:rsidP="000A2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gridSpan w:val="3"/>
            <w:tcBorders>
              <w:right w:val="single" w:sz="4" w:space="0" w:color="auto"/>
            </w:tcBorders>
          </w:tcPr>
          <w:p w:rsidR="004F0A89" w:rsidRPr="000A2B02" w:rsidRDefault="004F0A89" w:rsidP="004F0A89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Квартира </w:t>
            </w:r>
          </w:p>
          <w:p w:rsidR="004F0A89" w:rsidRPr="000A2B02" w:rsidRDefault="004F0A89" w:rsidP="004F0A89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</w:t>
            </w:r>
          </w:p>
          <w:p w:rsidR="004F0A89" w:rsidRPr="000A2B02" w:rsidRDefault="004F0A89" w:rsidP="004F0A89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пользование)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0A89" w:rsidRDefault="004F0A89" w:rsidP="000A2B02">
            <w:pPr>
              <w:jc w:val="center"/>
              <w:rPr>
                <w:sz w:val="28"/>
                <w:szCs w:val="28"/>
              </w:rPr>
            </w:pPr>
          </w:p>
          <w:p w:rsidR="004F0A89" w:rsidRPr="000A2B02" w:rsidRDefault="004F0A8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45,2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4F0A89" w:rsidRDefault="004F0A89" w:rsidP="000A2B02">
            <w:pPr>
              <w:jc w:val="center"/>
              <w:rPr>
                <w:sz w:val="28"/>
                <w:szCs w:val="28"/>
              </w:rPr>
            </w:pPr>
          </w:p>
          <w:p w:rsidR="004F0A89" w:rsidRPr="000A2B02" w:rsidRDefault="004F0A8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4F0A89" w:rsidTr="00645172">
        <w:trPr>
          <w:gridAfter w:val="1"/>
          <w:wAfter w:w="9" w:type="dxa"/>
        </w:trPr>
        <w:tc>
          <w:tcPr>
            <w:tcW w:w="3082" w:type="dxa"/>
            <w:gridSpan w:val="2"/>
          </w:tcPr>
          <w:p w:rsidR="004F0A89" w:rsidRDefault="004F0A89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</w:tcPr>
          <w:p w:rsidR="004F0A89" w:rsidRDefault="004F0A8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4F0A89" w:rsidRPr="000A2B02" w:rsidRDefault="004F0A8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0A89" w:rsidRDefault="004F0A8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0A89" w:rsidRDefault="004F0A8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4F0A89" w:rsidRDefault="004F0A89" w:rsidP="000A2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39" w:type="dxa"/>
            <w:gridSpan w:val="3"/>
            <w:tcBorders>
              <w:right w:val="single" w:sz="4" w:space="0" w:color="auto"/>
            </w:tcBorders>
          </w:tcPr>
          <w:p w:rsidR="004F0A89" w:rsidRPr="000A2B02" w:rsidRDefault="004F0A89" w:rsidP="004F0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0A89" w:rsidRDefault="004F0A8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4F0A89" w:rsidRDefault="004F0A8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A2B02" w:rsidTr="00645172">
        <w:trPr>
          <w:gridAfter w:val="1"/>
          <w:wAfter w:w="9" w:type="dxa"/>
          <w:trHeight w:val="2211"/>
        </w:trPr>
        <w:tc>
          <w:tcPr>
            <w:tcW w:w="3082" w:type="dxa"/>
            <w:gridSpan w:val="2"/>
          </w:tcPr>
          <w:p w:rsidR="000A2B02" w:rsidRPr="000A2B02" w:rsidRDefault="000A2B02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Главный специалист</w:t>
            </w:r>
          </w:p>
          <w:p w:rsidR="000A2B02" w:rsidRDefault="004126BC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Комитета имущественных и земельных отношений</w:t>
            </w:r>
            <w:r w:rsidR="00350953">
              <w:rPr>
                <w:sz w:val="24"/>
                <w:szCs w:val="24"/>
              </w:rPr>
              <w:t xml:space="preserve"> А</w:t>
            </w:r>
            <w:r w:rsidR="000A2B02" w:rsidRPr="000A2B02">
              <w:rPr>
                <w:sz w:val="24"/>
                <w:szCs w:val="24"/>
              </w:rPr>
              <w:t>дминистрации МО «Бологовский район»</w:t>
            </w:r>
          </w:p>
          <w:p w:rsidR="004F0A89" w:rsidRPr="000A2B02" w:rsidRDefault="004F0A8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0A2B02" w:rsidRPr="004F0A89" w:rsidRDefault="000A2B02" w:rsidP="004F0A89">
            <w:pPr>
              <w:jc w:val="center"/>
              <w:rPr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Кукушкина Маргарита Юрьевна</w:t>
            </w:r>
          </w:p>
        </w:tc>
        <w:tc>
          <w:tcPr>
            <w:tcW w:w="1959" w:type="dxa"/>
            <w:gridSpan w:val="2"/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4126BC" w:rsidRDefault="004126BC" w:rsidP="000A2B02">
            <w:pPr>
              <w:jc w:val="center"/>
              <w:rPr>
                <w:sz w:val="28"/>
                <w:szCs w:val="28"/>
              </w:rPr>
            </w:pPr>
          </w:p>
          <w:p w:rsidR="004126BC" w:rsidRDefault="004126BC" w:rsidP="000A2B02">
            <w:pPr>
              <w:jc w:val="center"/>
              <w:rPr>
                <w:sz w:val="28"/>
                <w:szCs w:val="28"/>
              </w:rPr>
            </w:pPr>
          </w:p>
          <w:p w:rsidR="00CD2122" w:rsidRPr="004F0A89" w:rsidRDefault="004F0A89" w:rsidP="004F0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259 898,36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Земельный участок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(1/3 доля)</w:t>
            </w:r>
          </w:p>
          <w:p w:rsidR="004126BC" w:rsidRDefault="004126BC" w:rsidP="000A2B02">
            <w:pPr>
              <w:jc w:val="center"/>
              <w:rPr>
                <w:sz w:val="28"/>
                <w:szCs w:val="28"/>
              </w:rPr>
            </w:pPr>
          </w:p>
          <w:p w:rsidR="00CD2122" w:rsidRPr="000A2B02" w:rsidRDefault="00CD212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Pr="000A2B02" w:rsidRDefault="00CD2122" w:rsidP="00CD212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1500</w:t>
            </w:r>
          </w:p>
          <w:p w:rsidR="00CD2122" w:rsidRPr="000A2B02" w:rsidRDefault="00CD2122" w:rsidP="00CD212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CD212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49,5</w:t>
            </w:r>
          </w:p>
          <w:p w:rsidR="00CD2122" w:rsidRDefault="00CD2122" w:rsidP="00CD2122">
            <w:pPr>
              <w:jc w:val="center"/>
              <w:rPr>
                <w:sz w:val="28"/>
                <w:szCs w:val="28"/>
              </w:rPr>
            </w:pPr>
          </w:p>
          <w:p w:rsidR="00CD2122" w:rsidRPr="000A2B02" w:rsidRDefault="00CD2122" w:rsidP="00CD21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350953" w:rsidRDefault="00350953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Pr="000A2B02" w:rsidRDefault="00CD2122" w:rsidP="00CD212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CD2122" w:rsidRPr="000A2B02" w:rsidRDefault="00CD2122" w:rsidP="00CD212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CD212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CD2122" w:rsidRPr="000A2B02" w:rsidRDefault="00CD2122" w:rsidP="00CD21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Pr="000A2B02" w:rsidRDefault="00CD212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Pr="000A2B02" w:rsidRDefault="00CD212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Pr="000A2B02" w:rsidRDefault="00CD212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Default="00CD2122" w:rsidP="000A2B02">
            <w:pPr>
              <w:jc w:val="center"/>
              <w:rPr>
                <w:sz w:val="28"/>
                <w:szCs w:val="28"/>
              </w:rPr>
            </w:pPr>
          </w:p>
          <w:p w:rsidR="00CD2122" w:rsidRPr="000A2B02" w:rsidRDefault="00CD212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0A2B02" w:rsidRPr="00DC7325" w:rsidTr="00645172">
        <w:trPr>
          <w:gridAfter w:val="1"/>
          <w:wAfter w:w="9" w:type="dxa"/>
        </w:trPr>
        <w:tc>
          <w:tcPr>
            <w:tcW w:w="3082" w:type="dxa"/>
            <w:gridSpan w:val="2"/>
          </w:tcPr>
          <w:p w:rsidR="004F0A89" w:rsidRDefault="004F0A89" w:rsidP="000A2B02">
            <w:pPr>
              <w:jc w:val="center"/>
              <w:rPr>
                <w:sz w:val="24"/>
                <w:szCs w:val="24"/>
              </w:rPr>
            </w:pPr>
          </w:p>
          <w:p w:rsidR="000A2B02" w:rsidRPr="004F0A89" w:rsidRDefault="000A2B02" w:rsidP="000A2B02">
            <w:pPr>
              <w:jc w:val="center"/>
              <w:rPr>
                <w:b/>
                <w:sz w:val="24"/>
                <w:szCs w:val="24"/>
              </w:rPr>
            </w:pPr>
            <w:r w:rsidRPr="004F0A89">
              <w:rPr>
                <w:sz w:val="24"/>
                <w:szCs w:val="24"/>
              </w:rPr>
              <w:t>Супруг</w:t>
            </w:r>
          </w:p>
          <w:p w:rsidR="00350953" w:rsidRDefault="00350953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350953" w:rsidRPr="000A2B02" w:rsidRDefault="0035095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gridSpan w:val="2"/>
          </w:tcPr>
          <w:p w:rsidR="004F0A89" w:rsidRDefault="004F0A89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4F0A8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302 892</w:t>
            </w:r>
            <w:r w:rsidR="004126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02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(1/3 доля)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49,5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  <w:r w:rsidRPr="000A2B02">
              <w:rPr>
                <w:sz w:val="28"/>
                <w:szCs w:val="28"/>
                <w:lang w:val="en-US"/>
              </w:rPr>
              <w:t>RENAULT</w:t>
            </w:r>
          </w:p>
          <w:p w:rsidR="000A2B02" w:rsidRPr="00850372" w:rsidRDefault="004126BC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 w:rsidR="00317AFC">
              <w:rPr>
                <w:sz w:val="28"/>
                <w:szCs w:val="28"/>
                <w:lang w:val="en-US"/>
              </w:rPr>
              <w:t>ANDERO STEPWAY</w:t>
            </w:r>
            <w:r w:rsidR="00317AFC" w:rsidRPr="00850372">
              <w:rPr>
                <w:sz w:val="28"/>
                <w:szCs w:val="28"/>
                <w:lang w:val="en-US"/>
              </w:rPr>
              <w:t xml:space="preserve">, 2013 </w:t>
            </w:r>
            <w:r w:rsidR="00317AFC">
              <w:rPr>
                <w:sz w:val="28"/>
                <w:szCs w:val="28"/>
              </w:rPr>
              <w:t>г</w:t>
            </w:r>
            <w:r w:rsidR="00317AFC" w:rsidRPr="00850372">
              <w:rPr>
                <w:sz w:val="28"/>
                <w:szCs w:val="28"/>
                <w:lang w:val="en-US"/>
              </w:rPr>
              <w:t>.</w:t>
            </w:r>
            <w:r w:rsidR="00317AFC">
              <w:rPr>
                <w:sz w:val="28"/>
                <w:szCs w:val="28"/>
              </w:rPr>
              <w:t>в</w:t>
            </w:r>
            <w:r w:rsidR="00317AFC" w:rsidRPr="00850372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039" w:type="dxa"/>
            <w:gridSpan w:val="3"/>
            <w:tcBorders>
              <w:right w:val="single" w:sz="4" w:space="0" w:color="auto"/>
            </w:tcBorders>
          </w:tcPr>
          <w:p w:rsidR="000A2B02" w:rsidRPr="0085037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Pr="0085037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0A2B02" w:rsidRPr="0085037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A2B02" w:rsidTr="00645172">
        <w:trPr>
          <w:gridAfter w:val="1"/>
          <w:wAfter w:w="9" w:type="dxa"/>
        </w:trPr>
        <w:tc>
          <w:tcPr>
            <w:tcW w:w="3082" w:type="dxa"/>
            <w:gridSpan w:val="2"/>
          </w:tcPr>
          <w:p w:rsidR="000A2B02" w:rsidRPr="000A2B02" w:rsidRDefault="00387488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0A2B02" w:rsidRPr="000A2B02">
              <w:rPr>
                <w:sz w:val="24"/>
                <w:szCs w:val="24"/>
              </w:rPr>
              <w:t xml:space="preserve"> специалист</w:t>
            </w:r>
          </w:p>
          <w:p w:rsidR="000A2B02" w:rsidRDefault="00387488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Комитета имущественных и земельных отношений</w:t>
            </w:r>
            <w:r w:rsidR="00350953">
              <w:rPr>
                <w:sz w:val="24"/>
                <w:szCs w:val="24"/>
              </w:rPr>
              <w:t xml:space="preserve"> А</w:t>
            </w:r>
            <w:r w:rsidR="000A2B02" w:rsidRPr="000A2B02">
              <w:rPr>
                <w:sz w:val="24"/>
                <w:szCs w:val="24"/>
              </w:rPr>
              <w:t>дминистрации МО «Бологовский район»</w:t>
            </w:r>
          </w:p>
          <w:p w:rsidR="004F0A89" w:rsidRPr="000A2B02" w:rsidRDefault="004F0A8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Жичко Ольга Валерьевна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gridSpan w:val="2"/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4F0A8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248 556,14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387488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46,6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0A2B02" w:rsidTr="00645172">
        <w:trPr>
          <w:gridAfter w:val="1"/>
          <w:wAfter w:w="9" w:type="dxa"/>
          <w:trHeight w:val="1292"/>
        </w:trPr>
        <w:tc>
          <w:tcPr>
            <w:tcW w:w="3082" w:type="dxa"/>
            <w:gridSpan w:val="2"/>
            <w:tcBorders>
              <w:bottom w:val="single" w:sz="4" w:space="0" w:color="auto"/>
            </w:tcBorders>
          </w:tcPr>
          <w:p w:rsidR="004F0A89" w:rsidRDefault="004F0A89" w:rsidP="000A2B02">
            <w:pPr>
              <w:jc w:val="center"/>
              <w:rPr>
                <w:sz w:val="24"/>
                <w:szCs w:val="24"/>
              </w:rPr>
            </w:pPr>
          </w:p>
          <w:p w:rsidR="000A2B02" w:rsidRPr="004F0A89" w:rsidRDefault="004F0A89" w:rsidP="000A2B02">
            <w:pPr>
              <w:jc w:val="center"/>
              <w:rPr>
                <w:sz w:val="24"/>
                <w:szCs w:val="24"/>
              </w:rPr>
            </w:pPr>
            <w:r w:rsidRPr="004F0A89">
              <w:rPr>
                <w:sz w:val="24"/>
                <w:szCs w:val="24"/>
              </w:rPr>
              <w:t>Супруг</w:t>
            </w:r>
          </w:p>
          <w:p w:rsidR="000A2B02" w:rsidRDefault="000A2B02" w:rsidP="004F0A89">
            <w:pPr>
              <w:jc w:val="center"/>
              <w:rPr>
                <w:sz w:val="28"/>
                <w:szCs w:val="28"/>
              </w:rPr>
            </w:pPr>
          </w:p>
          <w:p w:rsidR="003E5A2F" w:rsidRDefault="003E5A2F" w:rsidP="004F0A89">
            <w:pPr>
              <w:jc w:val="center"/>
              <w:rPr>
                <w:sz w:val="28"/>
                <w:szCs w:val="28"/>
              </w:rPr>
            </w:pPr>
          </w:p>
          <w:p w:rsidR="003E5A2F" w:rsidRDefault="003E5A2F" w:rsidP="004F0A89">
            <w:pPr>
              <w:jc w:val="center"/>
              <w:rPr>
                <w:sz w:val="28"/>
                <w:szCs w:val="28"/>
              </w:rPr>
            </w:pPr>
          </w:p>
          <w:p w:rsidR="003E5A2F" w:rsidRDefault="003E5A2F" w:rsidP="004F0A89">
            <w:pPr>
              <w:jc w:val="center"/>
              <w:rPr>
                <w:sz w:val="28"/>
                <w:szCs w:val="28"/>
              </w:rPr>
            </w:pPr>
          </w:p>
          <w:p w:rsidR="003E5A2F" w:rsidRDefault="003E5A2F" w:rsidP="004F0A89">
            <w:pPr>
              <w:jc w:val="center"/>
              <w:rPr>
                <w:sz w:val="28"/>
                <w:szCs w:val="28"/>
              </w:rPr>
            </w:pPr>
          </w:p>
          <w:p w:rsidR="003E5A2F" w:rsidRDefault="003E5A2F" w:rsidP="004F0A89">
            <w:pPr>
              <w:jc w:val="center"/>
              <w:rPr>
                <w:sz w:val="28"/>
                <w:szCs w:val="28"/>
              </w:rPr>
            </w:pPr>
          </w:p>
          <w:p w:rsidR="003E5A2F" w:rsidRDefault="003E5A2F" w:rsidP="004F0A89">
            <w:pPr>
              <w:jc w:val="center"/>
              <w:rPr>
                <w:sz w:val="28"/>
                <w:szCs w:val="28"/>
              </w:rPr>
            </w:pPr>
          </w:p>
          <w:p w:rsidR="003E5A2F" w:rsidRPr="003E5A2F" w:rsidRDefault="003E5A2F" w:rsidP="004F0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4F0A8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436 121</w:t>
            </w:r>
            <w:r w:rsidR="0038748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Земельный участок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4F0A89" w:rsidRDefault="004F0A89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1000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43,2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4F0A89" w:rsidRDefault="004F0A89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ВАЗ-21113</w:t>
            </w:r>
            <w:r w:rsidR="00827696">
              <w:rPr>
                <w:sz w:val="28"/>
                <w:szCs w:val="28"/>
              </w:rPr>
              <w:t>, 2002 г.в.</w:t>
            </w:r>
          </w:p>
        </w:tc>
        <w:tc>
          <w:tcPr>
            <w:tcW w:w="203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Квартира 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4F0A89" w:rsidRDefault="004F0A89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82769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46,6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4F0A89" w:rsidRDefault="004F0A89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</w:tr>
      <w:tr w:rsidR="003E5A2F" w:rsidTr="00645172">
        <w:trPr>
          <w:gridAfter w:val="1"/>
          <w:wAfter w:w="9" w:type="dxa"/>
          <w:trHeight w:val="420"/>
        </w:trPr>
        <w:tc>
          <w:tcPr>
            <w:tcW w:w="3082" w:type="dxa"/>
            <w:gridSpan w:val="2"/>
            <w:tcBorders>
              <w:bottom w:val="single" w:sz="4" w:space="0" w:color="auto"/>
            </w:tcBorders>
          </w:tcPr>
          <w:p w:rsidR="003E5A2F" w:rsidRPr="003E5A2F" w:rsidRDefault="003E5A2F" w:rsidP="003E5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</w:tcPr>
          <w:p w:rsidR="003E5A2F" w:rsidRPr="000A2B02" w:rsidRDefault="003E5A2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E5A2F" w:rsidRPr="000A2B02" w:rsidRDefault="003E5A2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F" w:rsidRPr="000A2B02" w:rsidRDefault="003E5A2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F" w:rsidRPr="000A2B02" w:rsidRDefault="003E5A2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E5A2F" w:rsidRPr="000A2B02" w:rsidRDefault="003E5A2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E5A2F" w:rsidRPr="000A2B02" w:rsidRDefault="003E5A2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F" w:rsidRPr="000A2B02" w:rsidRDefault="003E5A2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E5A2F" w:rsidRPr="000A2B02" w:rsidRDefault="003E5A2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A2B02" w:rsidTr="000A2B02">
        <w:trPr>
          <w:gridAfter w:val="1"/>
          <w:wAfter w:w="9" w:type="dxa"/>
          <w:trHeight w:val="311"/>
        </w:trPr>
        <w:tc>
          <w:tcPr>
            <w:tcW w:w="16174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b/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Финансовое Управление</w:t>
            </w:r>
            <w:r w:rsidR="00DF69A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A2B02" w:rsidTr="00645172">
        <w:trPr>
          <w:gridAfter w:val="1"/>
          <w:wAfter w:w="9" w:type="dxa"/>
          <w:trHeight w:val="123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5A2F" w:rsidRDefault="000A2B02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Начальник Финансового Управления</w:t>
            </w:r>
            <w:r w:rsidR="00DF69AB">
              <w:rPr>
                <w:sz w:val="24"/>
                <w:szCs w:val="24"/>
              </w:rPr>
              <w:t xml:space="preserve"> </w:t>
            </w:r>
            <w:r w:rsidR="003E5A2F">
              <w:rPr>
                <w:sz w:val="24"/>
                <w:szCs w:val="24"/>
              </w:rPr>
              <w:t>Администрации МО "Бологовский район"</w:t>
            </w:r>
          </w:p>
          <w:p w:rsidR="000A2B02" w:rsidRPr="000A2B02" w:rsidRDefault="003E5A2F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  <w:r w:rsidR="000A2B02" w:rsidRPr="000A2B02">
              <w:rPr>
                <w:sz w:val="24"/>
                <w:szCs w:val="24"/>
              </w:rPr>
              <w:t xml:space="preserve"> </w:t>
            </w:r>
          </w:p>
          <w:p w:rsidR="000A2B02" w:rsidRPr="000A2B02" w:rsidRDefault="000A2B02" w:rsidP="000A2B02">
            <w:pPr>
              <w:jc w:val="center"/>
              <w:rPr>
                <w:b/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Маслякова Галина Васильевна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3E5A2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554 722</w:t>
            </w:r>
            <w:r w:rsidR="00D120F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53,5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D120F4" w:rsidRDefault="00D120F4" w:rsidP="000A2B02">
            <w:pPr>
              <w:jc w:val="center"/>
              <w:rPr>
                <w:sz w:val="28"/>
                <w:szCs w:val="28"/>
              </w:rPr>
            </w:pPr>
          </w:p>
          <w:p w:rsidR="00D120F4" w:rsidRDefault="00D120F4" w:rsidP="000A2B02">
            <w:pPr>
              <w:jc w:val="center"/>
              <w:rPr>
                <w:sz w:val="28"/>
                <w:szCs w:val="28"/>
              </w:rPr>
            </w:pPr>
          </w:p>
          <w:p w:rsidR="00D120F4" w:rsidRPr="000A2B02" w:rsidRDefault="00D120F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DF6B61" w:rsidTr="00645172">
        <w:trPr>
          <w:gridAfter w:val="1"/>
          <w:wAfter w:w="9" w:type="dxa"/>
          <w:trHeight w:val="36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5A2F" w:rsidRDefault="003E5A2F" w:rsidP="00DF6B61">
            <w:pPr>
              <w:jc w:val="center"/>
              <w:rPr>
                <w:sz w:val="24"/>
                <w:szCs w:val="24"/>
              </w:rPr>
            </w:pPr>
          </w:p>
          <w:p w:rsidR="00DF6B61" w:rsidRDefault="003E5A2F" w:rsidP="00DF6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DF6B61" w:rsidRPr="000A2B02" w:rsidRDefault="00DF6B61" w:rsidP="003E5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B61" w:rsidRDefault="00DF6B61" w:rsidP="000A2B02">
            <w:pPr>
              <w:jc w:val="center"/>
              <w:rPr>
                <w:sz w:val="28"/>
                <w:szCs w:val="28"/>
              </w:rPr>
            </w:pPr>
          </w:p>
          <w:p w:rsidR="00DF6B61" w:rsidRPr="000A2B02" w:rsidRDefault="003E5A2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312 497</w:t>
            </w:r>
            <w:r w:rsidR="00D120F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88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61" w:rsidRDefault="00DF6B6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DF6B61" w:rsidRPr="000A2B02" w:rsidRDefault="00DF6B6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F" w:rsidRDefault="003E5A2F" w:rsidP="000A2B02">
            <w:pPr>
              <w:jc w:val="center"/>
              <w:rPr>
                <w:sz w:val="28"/>
                <w:szCs w:val="28"/>
              </w:rPr>
            </w:pPr>
          </w:p>
          <w:p w:rsidR="00DF6B61" w:rsidRDefault="00DF6B6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  <w:r w:rsidR="00AE233E">
              <w:rPr>
                <w:sz w:val="28"/>
                <w:szCs w:val="28"/>
              </w:rPr>
              <w:t>,0</w:t>
            </w:r>
          </w:p>
          <w:p w:rsidR="00DF6B61" w:rsidRPr="000A2B02" w:rsidRDefault="00DF6B6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F" w:rsidRDefault="003E5A2F" w:rsidP="000A2B02">
            <w:pPr>
              <w:jc w:val="center"/>
              <w:rPr>
                <w:sz w:val="28"/>
                <w:szCs w:val="28"/>
              </w:rPr>
            </w:pPr>
          </w:p>
          <w:p w:rsidR="00DF6B61" w:rsidRDefault="00DF6B6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DF6B61" w:rsidRPr="000A2B02" w:rsidRDefault="00DF6B6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B61" w:rsidRDefault="00DF6B6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RENAULT SR</w:t>
            </w:r>
            <w:r w:rsidR="004E0573">
              <w:rPr>
                <w:sz w:val="28"/>
                <w:szCs w:val="28"/>
              </w:rPr>
              <w:t xml:space="preserve">, </w:t>
            </w:r>
          </w:p>
          <w:p w:rsidR="004E0573" w:rsidRPr="004E0573" w:rsidRDefault="004E057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 г.в.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61" w:rsidRDefault="00DF6B61" w:rsidP="00DF6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D120F4" w:rsidRPr="00DF6B61" w:rsidRDefault="00D120F4" w:rsidP="00DF6B61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61" w:rsidRPr="000A2B02" w:rsidRDefault="00DF6B6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B61" w:rsidRPr="000A2B02" w:rsidRDefault="00DF6B6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0A2B02" w:rsidTr="000A2B02">
        <w:trPr>
          <w:gridAfter w:val="1"/>
          <w:wAfter w:w="9" w:type="dxa"/>
          <w:trHeight w:val="312"/>
        </w:trPr>
        <w:tc>
          <w:tcPr>
            <w:tcW w:w="16174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b/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Отдел доходов и расходов бюджета Финансового Управления</w:t>
            </w:r>
          </w:p>
        </w:tc>
      </w:tr>
      <w:tr w:rsidR="000A2B02" w:rsidTr="00645172">
        <w:trPr>
          <w:gridAfter w:val="1"/>
          <w:wAfter w:w="9" w:type="dxa"/>
          <w:trHeight w:val="70"/>
        </w:trPr>
        <w:tc>
          <w:tcPr>
            <w:tcW w:w="30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8E3639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Финансового Управления, н</w:t>
            </w:r>
            <w:r w:rsidR="000A2B02" w:rsidRPr="000A2B02">
              <w:rPr>
                <w:sz w:val="24"/>
                <w:szCs w:val="24"/>
              </w:rPr>
              <w:t>ачальник отдела доходов и расходов бюджета Финансового Управления</w:t>
            </w:r>
            <w:r w:rsidR="003E5A2F">
              <w:rPr>
                <w:sz w:val="24"/>
                <w:szCs w:val="24"/>
              </w:rPr>
              <w:t xml:space="preserve"> Администрации МО "Бологовский район" Тверской области</w:t>
            </w:r>
          </w:p>
          <w:p w:rsidR="00350953" w:rsidRDefault="00850372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Егорова Ирина Владимировна</w:t>
            </w:r>
          </w:p>
          <w:p w:rsidR="008E3639" w:rsidRPr="000A2B02" w:rsidRDefault="008E3639" w:rsidP="000A2B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3E5A2F" w:rsidRDefault="003E5A2F" w:rsidP="000A2B02">
            <w:pPr>
              <w:jc w:val="center"/>
              <w:rPr>
                <w:sz w:val="28"/>
                <w:szCs w:val="28"/>
              </w:rPr>
            </w:pPr>
          </w:p>
          <w:p w:rsidR="003E5A2F" w:rsidRDefault="003E5A2F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3E5A2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1 632 907</w:t>
            </w:r>
            <w:r w:rsidR="0085037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83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8E3639" w:rsidRDefault="008E3639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  <w:p w:rsidR="000A2B02" w:rsidRPr="000A2B02" w:rsidRDefault="008E363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</w:t>
            </w:r>
            <w:r w:rsidR="000A2B02" w:rsidRPr="000A2B02">
              <w:rPr>
                <w:sz w:val="28"/>
                <w:szCs w:val="28"/>
              </w:rPr>
              <w:t xml:space="preserve"> доля)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8E3639" w:rsidRDefault="008E3639" w:rsidP="000A2B02">
            <w:pPr>
              <w:jc w:val="center"/>
              <w:rPr>
                <w:sz w:val="28"/>
                <w:szCs w:val="28"/>
              </w:rPr>
            </w:pPr>
          </w:p>
          <w:p w:rsidR="008E3639" w:rsidRDefault="008E3639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8E363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0A2B02" w:rsidRPr="000A2B0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8E3639" w:rsidRDefault="008E3639" w:rsidP="000A2B02">
            <w:pPr>
              <w:jc w:val="center"/>
              <w:rPr>
                <w:sz w:val="28"/>
                <w:szCs w:val="28"/>
              </w:rPr>
            </w:pPr>
          </w:p>
          <w:p w:rsidR="008E3639" w:rsidRDefault="008E3639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4E2E84" w:rsidRDefault="004E2E84" w:rsidP="000A2B02">
            <w:pPr>
              <w:jc w:val="center"/>
              <w:rPr>
                <w:sz w:val="28"/>
                <w:szCs w:val="28"/>
              </w:rPr>
            </w:pPr>
          </w:p>
          <w:p w:rsidR="004E2E84" w:rsidRPr="000A2B02" w:rsidRDefault="004E2E84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8E3639" w:rsidRDefault="008E3639" w:rsidP="000A2B02">
            <w:pPr>
              <w:jc w:val="center"/>
              <w:rPr>
                <w:sz w:val="28"/>
                <w:szCs w:val="28"/>
              </w:rPr>
            </w:pPr>
          </w:p>
          <w:p w:rsidR="00850372" w:rsidRDefault="00850372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DAEWOO</w:t>
            </w:r>
          </w:p>
          <w:p w:rsidR="00344FD2" w:rsidRDefault="0085037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MATIZ</w:t>
            </w:r>
            <w:r>
              <w:rPr>
                <w:sz w:val="28"/>
                <w:szCs w:val="28"/>
              </w:rPr>
              <w:t>,</w:t>
            </w:r>
          </w:p>
          <w:p w:rsidR="00850372" w:rsidRPr="00850372" w:rsidRDefault="0085037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2010 г.в.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8E3639" w:rsidTr="00645172">
        <w:trPr>
          <w:gridAfter w:val="1"/>
          <w:wAfter w:w="9" w:type="dxa"/>
          <w:trHeight w:val="70"/>
        </w:trPr>
        <w:tc>
          <w:tcPr>
            <w:tcW w:w="30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39" w:rsidRDefault="008E3639" w:rsidP="008E3639">
            <w:pPr>
              <w:jc w:val="center"/>
              <w:rPr>
                <w:sz w:val="24"/>
                <w:szCs w:val="24"/>
              </w:rPr>
            </w:pPr>
          </w:p>
          <w:p w:rsidR="008E3639" w:rsidRPr="008E3639" w:rsidRDefault="008E3639" w:rsidP="008E3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639" w:rsidRPr="000A2B02" w:rsidRDefault="008E3639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39" w:rsidRPr="000A2B02" w:rsidRDefault="008E3639" w:rsidP="008E3639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  <w:p w:rsidR="008E3639" w:rsidRPr="000A2B02" w:rsidRDefault="008E363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</w:t>
            </w:r>
            <w:r w:rsidRPr="000A2B02">
              <w:rPr>
                <w:sz w:val="28"/>
                <w:szCs w:val="28"/>
              </w:rPr>
              <w:t xml:space="preserve"> доля)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39" w:rsidRDefault="008E3639" w:rsidP="000A2B02">
            <w:pPr>
              <w:jc w:val="center"/>
              <w:rPr>
                <w:sz w:val="28"/>
                <w:szCs w:val="28"/>
              </w:rPr>
            </w:pPr>
          </w:p>
          <w:p w:rsidR="008E3639" w:rsidRPr="000A2B02" w:rsidRDefault="008E363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Pr="000A2B0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39" w:rsidRDefault="008E3639" w:rsidP="008E3639">
            <w:pPr>
              <w:jc w:val="center"/>
              <w:rPr>
                <w:sz w:val="28"/>
                <w:szCs w:val="28"/>
              </w:rPr>
            </w:pPr>
          </w:p>
          <w:p w:rsidR="008E3639" w:rsidRPr="000A2B02" w:rsidRDefault="008E3639" w:rsidP="008E3639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8E3639" w:rsidRPr="000A2B02" w:rsidRDefault="008E3639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639" w:rsidRDefault="008E3639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39" w:rsidRPr="000A2B02" w:rsidRDefault="008E3639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39" w:rsidRPr="000A2B02" w:rsidRDefault="008E3639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639" w:rsidRPr="000A2B02" w:rsidRDefault="008E3639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8E3639" w:rsidTr="00645172">
        <w:trPr>
          <w:gridAfter w:val="1"/>
          <w:wAfter w:w="9" w:type="dxa"/>
          <w:trHeight w:val="70"/>
        </w:trPr>
        <w:tc>
          <w:tcPr>
            <w:tcW w:w="30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39" w:rsidRDefault="008E3639" w:rsidP="000A2B02">
            <w:pPr>
              <w:jc w:val="center"/>
              <w:rPr>
                <w:sz w:val="24"/>
                <w:szCs w:val="24"/>
              </w:rPr>
            </w:pPr>
          </w:p>
          <w:p w:rsidR="008E3639" w:rsidRDefault="008E3639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8E3639" w:rsidRDefault="008E3639" w:rsidP="000A2B02">
            <w:pPr>
              <w:jc w:val="center"/>
              <w:rPr>
                <w:sz w:val="24"/>
                <w:szCs w:val="24"/>
              </w:rPr>
            </w:pPr>
          </w:p>
          <w:p w:rsidR="008E3639" w:rsidRDefault="008E3639" w:rsidP="000A2B02">
            <w:pPr>
              <w:jc w:val="center"/>
              <w:rPr>
                <w:sz w:val="24"/>
                <w:szCs w:val="24"/>
              </w:rPr>
            </w:pPr>
          </w:p>
          <w:p w:rsidR="008E3639" w:rsidRDefault="008E3639" w:rsidP="000A2B02">
            <w:pPr>
              <w:jc w:val="center"/>
              <w:rPr>
                <w:sz w:val="24"/>
                <w:szCs w:val="24"/>
              </w:rPr>
            </w:pPr>
          </w:p>
          <w:p w:rsidR="008E3639" w:rsidRDefault="008E3639" w:rsidP="000A2B02">
            <w:pPr>
              <w:jc w:val="center"/>
              <w:rPr>
                <w:sz w:val="24"/>
                <w:szCs w:val="24"/>
              </w:rPr>
            </w:pPr>
          </w:p>
          <w:p w:rsidR="008E3639" w:rsidRDefault="008E3639" w:rsidP="000A2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639" w:rsidRPr="000A2B02" w:rsidRDefault="008E3639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39" w:rsidRDefault="008E3639" w:rsidP="008E3639">
            <w:pPr>
              <w:jc w:val="center"/>
              <w:rPr>
                <w:sz w:val="28"/>
                <w:szCs w:val="28"/>
              </w:rPr>
            </w:pPr>
          </w:p>
          <w:p w:rsidR="008E3639" w:rsidRPr="000A2B02" w:rsidRDefault="008E3639" w:rsidP="008E3639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  <w:p w:rsidR="008E3639" w:rsidRPr="000A2B02" w:rsidRDefault="008E3639" w:rsidP="008E3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</w:t>
            </w:r>
            <w:r w:rsidRPr="000A2B02">
              <w:rPr>
                <w:sz w:val="28"/>
                <w:szCs w:val="28"/>
              </w:rPr>
              <w:t xml:space="preserve"> доля)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39" w:rsidRDefault="008E3639" w:rsidP="000A2B02">
            <w:pPr>
              <w:jc w:val="center"/>
              <w:rPr>
                <w:sz w:val="28"/>
                <w:szCs w:val="28"/>
              </w:rPr>
            </w:pPr>
          </w:p>
          <w:p w:rsidR="008E3639" w:rsidRDefault="008E363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Pr="000A2B0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39" w:rsidRDefault="008E3639" w:rsidP="008E3639">
            <w:pPr>
              <w:jc w:val="center"/>
              <w:rPr>
                <w:sz w:val="28"/>
                <w:szCs w:val="28"/>
              </w:rPr>
            </w:pPr>
          </w:p>
          <w:p w:rsidR="008E3639" w:rsidRDefault="008E3639" w:rsidP="008E3639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639" w:rsidRDefault="008E3639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39" w:rsidRPr="000A2B02" w:rsidRDefault="008E3639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39" w:rsidRPr="000A2B02" w:rsidRDefault="008E3639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639" w:rsidRPr="000A2B02" w:rsidRDefault="008E3639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8E3639" w:rsidTr="00645172">
        <w:trPr>
          <w:gridAfter w:val="1"/>
          <w:wAfter w:w="9" w:type="dxa"/>
          <w:trHeight w:val="70"/>
        </w:trPr>
        <w:tc>
          <w:tcPr>
            <w:tcW w:w="30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39" w:rsidRDefault="008E3639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639" w:rsidRPr="000A2B02" w:rsidRDefault="008E363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39" w:rsidRDefault="008E3639" w:rsidP="008E3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39" w:rsidRDefault="008E363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39" w:rsidRDefault="008E3639" w:rsidP="008E3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639" w:rsidRDefault="008E363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39" w:rsidRPr="000A2B02" w:rsidRDefault="008E363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39" w:rsidRPr="000A2B02" w:rsidRDefault="008E363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639" w:rsidRPr="000A2B02" w:rsidRDefault="008E363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A2B02" w:rsidTr="00645172">
        <w:trPr>
          <w:gridAfter w:val="1"/>
          <w:wAfter w:w="9" w:type="dxa"/>
          <w:trHeight w:val="96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Главный специалист отдела доходов и расходов бюджета Финансового Управления</w:t>
            </w:r>
            <w:r w:rsidR="008E3639">
              <w:rPr>
                <w:sz w:val="24"/>
                <w:szCs w:val="24"/>
              </w:rPr>
              <w:t xml:space="preserve"> Администрации МО "Бологовский район" Тверской области</w:t>
            </w:r>
          </w:p>
          <w:p w:rsidR="000A2B02" w:rsidRPr="000A2B02" w:rsidRDefault="000A2B02" w:rsidP="000A2B02">
            <w:pPr>
              <w:jc w:val="center"/>
              <w:rPr>
                <w:b/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 </w:t>
            </w:r>
            <w:r w:rsidR="008E3639">
              <w:rPr>
                <w:b/>
                <w:sz w:val="28"/>
                <w:szCs w:val="28"/>
              </w:rPr>
              <w:t>Соколова Ольга Игоревна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BA76B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338 170,33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Default="00BA76B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(1/4 доля)</w:t>
            </w:r>
          </w:p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(1/4 доля)</w:t>
            </w:r>
          </w:p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BA76B5" w:rsidRPr="000A2B02" w:rsidRDefault="00BA76B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(1/4 доля)</w:t>
            </w:r>
          </w:p>
          <w:p w:rsidR="00BA76B5" w:rsidRDefault="00BA76B5" w:rsidP="00B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0A2B02" w:rsidRPr="000A2B02" w:rsidRDefault="00BA76B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(1/4 доля)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96126A" w:rsidRDefault="0096126A" w:rsidP="000A2B02">
            <w:pPr>
              <w:jc w:val="center"/>
              <w:rPr>
                <w:sz w:val="28"/>
                <w:szCs w:val="28"/>
              </w:rPr>
            </w:pPr>
          </w:p>
          <w:p w:rsidR="0096126A" w:rsidRDefault="0096126A" w:rsidP="000A2B02">
            <w:pPr>
              <w:jc w:val="center"/>
              <w:rPr>
                <w:sz w:val="28"/>
                <w:szCs w:val="28"/>
              </w:rPr>
            </w:pPr>
          </w:p>
          <w:p w:rsidR="0096126A" w:rsidRDefault="00BA76B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1729,0</w:t>
            </w:r>
          </w:p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</w:p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</w:p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1163,0</w:t>
            </w:r>
          </w:p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</w:p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135,4</w:t>
            </w:r>
          </w:p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</w:p>
          <w:p w:rsidR="00BA76B5" w:rsidRPr="000A2B02" w:rsidRDefault="00BA76B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143,7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96126A" w:rsidRDefault="0096126A" w:rsidP="000A2B02">
            <w:pPr>
              <w:jc w:val="center"/>
              <w:rPr>
                <w:sz w:val="28"/>
                <w:szCs w:val="28"/>
              </w:rPr>
            </w:pPr>
          </w:p>
          <w:p w:rsidR="0096126A" w:rsidRDefault="0096126A" w:rsidP="000A2B02">
            <w:pPr>
              <w:jc w:val="center"/>
              <w:rPr>
                <w:sz w:val="28"/>
                <w:szCs w:val="28"/>
              </w:rPr>
            </w:pPr>
          </w:p>
          <w:p w:rsidR="0096126A" w:rsidRDefault="0096126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</w:p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</w:p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</w:p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</w:p>
          <w:p w:rsidR="00BA76B5" w:rsidRPr="000A2B02" w:rsidRDefault="00BA76B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  <w:r w:rsidRPr="000A2B02">
              <w:rPr>
                <w:sz w:val="28"/>
                <w:szCs w:val="28"/>
                <w:lang w:val="en-US"/>
              </w:rPr>
              <w:t>TOYOTA</w:t>
            </w:r>
          </w:p>
          <w:p w:rsidR="000A2B02" w:rsidRPr="0096126A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  <w:lang w:val="en-US"/>
              </w:rPr>
              <w:t>AYGO</w:t>
            </w:r>
            <w:r w:rsidR="0096126A">
              <w:rPr>
                <w:sz w:val="28"/>
                <w:szCs w:val="28"/>
              </w:rPr>
              <w:t>, 2007 г.в.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Квартира 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5</w:t>
            </w:r>
            <w:r w:rsidR="0096126A">
              <w:rPr>
                <w:sz w:val="28"/>
                <w:szCs w:val="28"/>
              </w:rPr>
              <w:t>0,7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</w:tr>
      <w:tr w:rsidR="00BA76B5" w:rsidTr="00645172">
        <w:trPr>
          <w:gridAfter w:val="1"/>
          <w:wAfter w:w="9" w:type="dxa"/>
          <w:trHeight w:val="96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76B5" w:rsidRDefault="00BA76B5" w:rsidP="000A2B02">
            <w:pPr>
              <w:jc w:val="center"/>
              <w:rPr>
                <w:sz w:val="24"/>
                <w:szCs w:val="24"/>
              </w:rPr>
            </w:pPr>
          </w:p>
          <w:p w:rsidR="00BA76B5" w:rsidRDefault="00BA76B5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BA76B5" w:rsidRPr="00BA76B5" w:rsidRDefault="00BA76B5" w:rsidP="00BA76B5">
            <w:pPr>
              <w:rPr>
                <w:sz w:val="24"/>
                <w:szCs w:val="24"/>
              </w:rPr>
            </w:pPr>
          </w:p>
          <w:p w:rsidR="00BA76B5" w:rsidRPr="00BA76B5" w:rsidRDefault="00BA76B5" w:rsidP="00BA76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</w:p>
          <w:p w:rsidR="00BA76B5" w:rsidRPr="000A2B02" w:rsidRDefault="00BA76B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585 006,11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B5" w:rsidRDefault="00BA76B5" w:rsidP="00B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A76B5" w:rsidRDefault="00BA76B5" w:rsidP="00B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(1/4 доля)</w:t>
            </w:r>
          </w:p>
          <w:p w:rsidR="00BA76B5" w:rsidRDefault="00BA76B5" w:rsidP="00B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BA76B5" w:rsidRPr="000A2B02" w:rsidRDefault="00BA76B5" w:rsidP="00B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(1/4 доля)</w:t>
            </w:r>
          </w:p>
          <w:p w:rsidR="00BA76B5" w:rsidRPr="000A2B02" w:rsidRDefault="00BA76B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</w:p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</w:p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1729,0</w:t>
            </w:r>
          </w:p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</w:p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</w:p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</w:p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</w:p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</w:p>
          <w:p w:rsidR="00BA76B5" w:rsidRDefault="00BA76B5" w:rsidP="00BA76B5">
            <w:pPr>
              <w:jc w:val="center"/>
              <w:rPr>
                <w:sz w:val="28"/>
                <w:szCs w:val="28"/>
                <w:lang w:val="en-US"/>
              </w:rPr>
            </w:pPr>
            <w:r w:rsidRPr="000A2B02">
              <w:rPr>
                <w:sz w:val="28"/>
                <w:szCs w:val="28"/>
                <w:lang w:val="en-US"/>
              </w:rPr>
              <w:t>TOYOTA</w:t>
            </w:r>
          </w:p>
          <w:p w:rsidR="00BA76B5" w:rsidRDefault="00BA76B5" w:rsidP="00B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COROLLA</w:t>
            </w:r>
            <w:r>
              <w:rPr>
                <w:sz w:val="28"/>
                <w:szCs w:val="28"/>
              </w:rPr>
              <w:t>,</w:t>
            </w:r>
          </w:p>
          <w:p w:rsidR="00BA76B5" w:rsidRPr="00BA76B5" w:rsidRDefault="00BA76B5" w:rsidP="00B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г.в.</w:t>
            </w:r>
          </w:p>
          <w:p w:rsidR="00BA76B5" w:rsidRPr="000A2B02" w:rsidRDefault="00BA76B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B5" w:rsidRPr="00BA76B5" w:rsidRDefault="00BA76B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B5" w:rsidRPr="000A2B02" w:rsidRDefault="00BA76B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6B5" w:rsidRPr="000A2B02" w:rsidRDefault="00BA76B5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BA76B5" w:rsidTr="00645172">
        <w:trPr>
          <w:gridAfter w:val="1"/>
          <w:wAfter w:w="9" w:type="dxa"/>
          <w:trHeight w:val="96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76B5" w:rsidRDefault="00BA76B5" w:rsidP="000A2B02">
            <w:pPr>
              <w:jc w:val="center"/>
              <w:rPr>
                <w:sz w:val="24"/>
                <w:szCs w:val="24"/>
              </w:rPr>
            </w:pPr>
          </w:p>
          <w:p w:rsidR="00BA76B5" w:rsidRDefault="00BA76B5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B5" w:rsidRDefault="00BA76B5" w:rsidP="00B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A76B5" w:rsidRDefault="00BA76B5" w:rsidP="00B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(1/4 доля)</w:t>
            </w:r>
          </w:p>
          <w:p w:rsidR="00BA76B5" w:rsidRDefault="00BA76B5" w:rsidP="00B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BA76B5" w:rsidRDefault="00BA76B5" w:rsidP="00B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(1/4 доля)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</w:p>
          <w:p w:rsidR="00F74BE9" w:rsidRDefault="00F74BE9" w:rsidP="00BA76B5">
            <w:pPr>
              <w:jc w:val="center"/>
              <w:rPr>
                <w:sz w:val="28"/>
                <w:szCs w:val="28"/>
              </w:rPr>
            </w:pPr>
          </w:p>
          <w:p w:rsidR="00BA76B5" w:rsidRDefault="00BA76B5" w:rsidP="00B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1729,0</w:t>
            </w:r>
          </w:p>
          <w:p w:rsidR="00BA76B5" w:rsidRDefault="00BA76B5" w:rsidP="00BA76B5">
            <w:pPr>
              <w:jc w:val="center"/>
              <w:rPr>
                <w:sz w:val="28"/>
                <w:szCs w:val="28"/>
              </w:rPr>
            </w:pPr>
          </w:p>
          <w:p w:rsidR="00BA76B5" w:rsidRDefault="00BA76B5" w:rsidP="00B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</w:p>
          <w:p w:rsidR="00F74BE9" w:rsidRDefault="00F74BE9" w:rsidP="000A2B02">
            <w:pPr>
              <w:jc w:val="center"/>
              <w:rPr>
                <w:sz w:val="28"/>
                <w:szCs w:val="28"/>
              </w:rPr>
            </w:pPr>
          </w:p>
          <w:p w:rsidR="00F74BE9" w:rsidRDefault="00F74BE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F74BE9" w:rsidRDefault="00F74BE9" w:rsidP="000A2B02">
            <w:pPr>
              <w:jc w:val="center"/>
              <w:rPr>
                <w:sz w:val="28"/>
                <w:szCs w:val="28"/>
              </w:rPr>
            </w:pPr>
          </w:p>
          <w:p w:rsidR="00F74BE9" w:rsidRDefault="00F74BE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6B5" w:rsidRDefault="00BA76B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B5" w:rsidRPr="00BA76B5" w:rsidRDefault="00BA76B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B5" w:rsidRPr="000A2B02" w:rsidRDefault="00BA76B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6B5" w:rsidRPr="000A2B02" w:rsidRDefault="00BA76B5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F74BE9" w:rsidTr="00645172">
        <w:trPr>
          <w:gridAfter w:val="1"/>
          <w:wAfter w:w="9" w:type="dxa"/>
          <w:trHeight w:val="96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4BE9" w:rsidRDefault="00F74BE9" w:rsidP="000A2B02">
            <w:pPr>
              <w:jc w:val="center"/>
              <w:rPr>
                <w:sz w:val="24"/>
                <w:szCs w:val="24"/>
              </w:rPr>
            </w:pPr>
          </w:p>
          <w:p w:rsidR="00F74BE9" w:rsidRDefault="00F74BE9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F74BE9" w:rsidRDefault="00F74BE9" w:rsidP="000A2B02">
            <w:pPr>
              <w:jc w:val="center"/>
              <w:rPr>
                <w:sz w:val="24"/>
                <w:szCs w:val="24"/>
              </w:rPr>
            </w:pPr>
          </w:p>
          <w:p w:rsidR="00F74BE9" w:rsidRDefault="00F74BE9" w:rsidP="000A2B02">
            <w:pPr>
              <w:jc w:val="center"/>
              <w:rPr>
                <w:sz w:val="24"/>
                <w:szCs w:val="24"/>
              </w:rPr>
            </w:pPr>
          </w:p>
          <w:p w:rsidR="00F74BE9" w:rsidRDefault="00F74BE9" w:rsidP="000A2B02">
            <w:pPr>
              <w:jc w:val="center"/>
              <w:rPr>
                <w:sz w:val="24"/>
                <w:szCs w:val="24"/>
              </w:rPr>
            </w:pPr>
          </w:p>
          <w:p w:rsidR="00F74BE9" w:rsidRDefault="00F74BE9" w:rsidP="000A2B02">
            <w:pPr>
              <w:jc w:val="center"/>
              <w:rPr>
                <w:sz w:val="24"/>
                <w:szCs w:val="24"/>
              </w:rPr>
            </w:pPr>
          </w:p>
          <w:p w:rsidR="00F74BE9" w:rsidRDefault="00F74BE9" w:rsidP="000A2B02">
            <w:pPr>
              <w:jc w:val="center"/>
              <w:rPr>
                <w:sz w:val="24"/>
                <w:szCs w:val="24"/>
              </w:rPr>
            </w:pPr>
          </w:p>
          <w:p w:rsidR="00F74BE9" w:rsidRDefault="00F74BE9" w:rsidP="000A2B02">
            <w:pPr>
              <w:jc w:val="center"/>
              <w:rPr>
                <w:sz w:val="24"/>
                <w:szCs w:val="24"/>
              </w:rPr>
            </w:pPr>
          </w:p>
          <w:p w:rsidR="00F74BE9" w:rsidRDefault="00F74BE9" w:rsidP="000A2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74BE9" w:rsidRDefault="00F74BE9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E9" w:rsidRDefault="00F74BE9" w:rsidP="00F74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F74BE9" w:rsidRDefault="00F74BE9" w:rsidP="00F74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(1/4 доля)</w:t>
            </w:r>
          </w:p>
          <w:p w:rsidR="00F74BE9" w:rsidRDefault="00F74BE9" w:rsidP="00F74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F74BE9" w:rsidRDefault="00F74BE9" w:rsidP="00F74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(1/4 доля)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E9" w:rsidRDefault="00F74BE9" w:rsidP="000A2B02">
            <w:pPr>
              <w:jc w:val="center"/>
              <w:rPr>
                <w:sz w:val="28"/>
                <w:szCs w:val="28"/>
              </w:rPr>
            </w:pPr>
          </w:p>
          <w:p w:rsidR="00F74BE9" w:rsidRDefault="00F74BE9" w:rsidP="000A2B02">
            <w:pPr>
              <w:jc w:val="center"/>
              <w:rPr>
                <w:sz w:val="28"/>
                <w:szCs w:val="28"/>
              </w:rPr>
            </w:pPr>
          </w:p>
          <w:p w:rsidR="00F74BE9" w:rsidRDefault="00F74BE9" w:rsidP="00F74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1729,0</w:t>
            </w:r>
          </w:p>
          <w:p w:rsidR="00F74BE9" w:rsidRDefault="00F74BE9" w:rsidP="00F74BE9">
            <w:pPr>
              <w:jc w:val="center"/>
              <w:rPr>
                <w:sz w:val="28"/>
                <w:szCs w:val="28"/>
              </w:rPr>
            </w:pPr>
          </w:p>
          <w:p w:rsidR="00F74BE9" w:rsidRDefault="00F74BE9" w:rsidP="00F74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E9" w:rsidRDefault="00F74BE9" w:rsidP="000A2B02">
            <w:pPr>
              <w:jc w:val="center"/>
              <w:rPr>
                <w:sz w:val="28"/>
                <w:szCs w:val="28"/>
              </w:rPr>
            </w:pPr>
          </w:p>
          <w:p w:rsidR="00F74BE9" w:rsidRDefault="00F74BE9" w:rsidP="000A2B02">
            <w:pPr>
              <w:jc w:val="center"/>
              <w:rPr>
                <w:sz w:val="28"/>
                <w:szCs w:val="28"/>
              </w:rPr>
            </w:pPr>
          </w:p>
          <w:p w:rsidR="00F74BE9" w:rsidRDefault="00F74BE9" w:rsidP="00F74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F74BE9" w:rsidRDefault="00F74BE9" w:rsidP="00F74BE9">
            <w:pPr>
              <w:jc w:val="center"/>
              <w:rPr>
                <w:sz w:val="28"/>
                <w:szCs w:val="28"/>
              </w:rPr>
            </w:pPr>
          </w:p>
          <w:p w:rsidR="00F74BE9" w:rsidRDefault="00F74BE9" w:rsidP="00F74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BE9" w:rsidRDefault="00F74BE9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E9" w:rsidRPr="00BA76B5" w:rsidRDefault="00F74BE9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E9" w:rsidRPr="000A2B02" w:rsidRDefault="00F74BE9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BE9" w:rsidRPr="000A2B02" w:rsidRDefault="00F74BE9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F74BE9" w:rsidTr="00645172">
        <w:trPr>
          <w:gridAfter w:val="1"/>
          <w:wAfter w:w="9" w:type="dxa"/>
          <w:trHeight w:val="42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4BE9" w:rsidRDefault="00F74BE9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74BE9" w:rsidRDefault="00F74BE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E9" w:rsidRDefault="00F74BE9" w:rsidP="00F74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E9" w:rsidRDefault="00F74BE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E9" w:rsidRDefault="00F74BE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BE9" w:rsidRDefault="00F74BE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E9" w:rsidRPr="00BA76B5" w:rsidRDefault="00F74BE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E9" w:rsidRPr="000A2B02" w:rsidRDefault="00F74BE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BE9" w:rsidRPr="000A2B02" w:rsidRDefault="00F74BE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A2B02" w:rsidTr="00645172">
        <w:trPr>
          <w:gridAfter w:val="1"/>
          <w:wAfter w:w="9" w:type="dxa"/>
          <w:trHeight w:val="175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Главный специалист отдела доходов и расходов бюджета Финансового Управления</w:t>
            </w:r>
            <w:r w:rsidR="00D9649F">
              <w:rPr>
                <w:sz w:val="24"/>
                <w:szCs w:val="24"/>
              </w:rPr>
              <w:t xml:space="preserve"> Администрации МО "Бологовский район" Тверской области</w:t>
            </w:r>
          </w:p>
          <w:p w:rsidR="005E2486" w:rsidRDefault="000A2B02" w:rsidP="000A2B02">
            <w:pPr>
              <w:jc w:val="center"/>
              <w:rPr>
                <w:b/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Николаева Наталья  Владимировна</w:t>
            </w:r>
          </w:p>
          <w:p w:rsidR="00EF60FA" w:rsidRDefault="00EF60FA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EF60FA" w:rsidRPr="000A2B02" w:rsidRDefault="00EF60FA" w:rsidP="000A2B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305C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268 972</w:t>
            </w:r>
            <w:r w:rsidR="0098131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(1/2 доля)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59,</w:t>
            </w:r>
            <w:r w:rsidR="0098131B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5E2486" w:rsidTr="00645172">
        <w:trPr>
          <w:gridAfter w:val="1"/>
          <w:wAfter w:w="9" w:type="dxa"/>
          <w:trHeight w:val="944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5C1" w:rsidRDefault="000305C1" w:rsidP="000A2B02">
            <w:pPr>
              <w:jc w:val="center"/>
              <w:rPr>
                <w:sz w:val="24"/>
                <w:szCs w:val="24"/>
              </w:rPr>
            </w:pPr>
          </w:p>
          <w:p w:rsidR="00EF60FA" w:rsidRDefault="00EF60FA" w:rsidP="000A2B02">
            <w:pPr>
              <w:jc w:val="center"/>
              <w:rPr>
                <w:sz w:val="24"/>
                <w:szCs w:val="24"/>
              </w:rPr>
            </w:pPr>
          </w:p>
          <w:p w:rsidR="00EF60FA" w:rsidRDefault="00EF60FA" w:rsidP="000A2B02">
            <w:pPr>
              <w:jc w:val="center"/>
              <w:rPr>
                <w:sz w:val="24"/>
                <w:szCs w:val="24"/>
              </w:rPr>
            </w:pPr>
          </w:p>
          <w:p w:rsidR="00EF60FA" w:rsidRDefault="00EF60FA" w:rsidP="000A2B02">
            <w:pPr>
              <w:jc w:val="center"/>
              <w:rPr>
                <w:sz w:val="24"/>
                <w:szCs w:val="24"/>
              </w:rPr>
            </w:pPr>
          </w:p>
          <w:p w:rsidR="00EF60FA" w:rsidRDefault="00EF60FA" w:rsidP="000A2B02">
            <w:pPr>
              <w:jc w:val="center"/>
              <w:rPr>
                <w:sz w:val="24"/>
                <w:szCs w:val="24"/>
              </w:rPr>
            </w:pPr>
          </w:p>
          <w:p w:rsidR="005E2486" w:rsidRPr="005E2486" w:rsidRDefault="000305C1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5E2486" w:rsidRDefault="005E2486" w:rsidP="000A2B02">
            <w:pPr>
              <w:jc w:val="center"/>
              <w:rPr>
                <w:sz w:val="24"/>
                <w:szCs w:val="24"/>
              </w:rPr>
            </w:pPr>
          </w:p>
          <w:p w:rsidR="00183B5D" w:rsidRDefault="00183B5D" w:rsidP="000A2B02">
            <w:pPr>
              <w:jc w:val="center"/>
              <w:rPr>
                <w:sz w:val="24"/>
                <w:szCs w:val="24"/>
              </w:rPr>
            </w:pPr>
          </w:p>
          <w:p w:rsidR="00183B5D" w:rsidRDefault="00183B5D" w:rsidP="000A2B02">
            <w:pPr>
              <w:jc w:val="center"/>
              <w:rPr>
                <w:sz w:val="24"/>
                <w:szCs w:val="24"/>
              </w:rPr>
            </w:pPr>
          </w:p>
          <w:p w:rsidR="00183B5D" w:rsidRPr="000A2B02" w:rsidRDefault="00183B5D" w:rsidP="000A2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2486" w:rsidRDefault="005E2486" w:rsidP="000A2B02">
            <w:pPr>
              <w:jc w:val="center"/>
              <w:rPr>
                <w:sz w:val="28"/>
                <w:szCs w:val="28"/>
              </w:rPr>
            </w:pPr>
          </w:p>
          <w:p w:rsidR="00EF60FA" w:rsidRDefault="00EF60FA" w:rsidP="000A2B02">
            <w:pPr>
              <w:jc w:val="center"/>
              <w:rPr>
                <w:sz w:val="28"/>
                <w:szCs w:val="28"/>
              </w:rPr>
            </w:pPr>
          </w:p>
          <w:p w:rsidR="00EF60FA" w:rsidRDefault="00EF60FA" w:rsidP="000A2B02">
            <w:pPr>
              <w:jc w:val="center"/>
              <w:rPr>
                <w:sz w:val="28"/>
                <w:szCs w:val="28"/>
              </w:rPr>
            </w:pPr>
          </w:p>
          <w:p w:rsidR="00EF60FA" w:rsidRDefault="00EF60FA" w:rsidP="000A2B02">
            <w:pPr>
              <w:jc w:val="center"/>
              <w:rPr>
                <w:sz w:val="28"/>
                <w:szCs w:val="28"/>
              </w:rPr>
            </w:pPr>
          </w:p>
          <w:p w:rsidR="005E2486" w:rsidRPr="000A2B02" w:rsidRDefault="00D9649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609 996,95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86" w:rsidRPr="000A2B02" w:rsidRDefault="005E2486" w:rsidP="007E7AE7">
            <w:pPr>
              <w:jc w:val="center"/>
              <w:rPr>
                <w:sz w:val="28"/>
                <w:szCs w:val="28"/>
              </w:rPr>
            </w:pPr>
          </w:p>
          <w:p w:rsidR="005E2486" w:rsidRPr="000A2B02" w:rsidRDefault="005E2486" w:rsidP="007E7AE7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Квартира</w:t>
            </w:r>
          </w:p>
          <w:p w:rsidR="005E2486" w:rsidRDefault="005E2486" w:rsidP="007E7AE7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(1/2 доля)</w:t>
            </w:r>
          </w:p>
          <w:p w:rsidR="0098131B" w:rsidRDefault="0098131B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98131B" w:rsidRDefault="0098131B" w:rsidP="0098131B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(1/2 доля)</w:t>
            </w:r>
          </w:p>
          <w:p w:rsidR="0098131B" w:rsidRDefault="0098131B" w:rsidP="00981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Садовый домик</w:t>
            </w:r>
          </w:p>
          <w:p w:rsidR="0098131B" w:rsidRDefault="0098131B" w:rsidP="00981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98131B" w:rsidRPr="000A2B02" w:rsidRDefault="0098131B" w:rsidP="007E7A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86" w:rsidRPr="000A2B02" w:rsidRDefault="005E2486" w:rsidP="007E7AE7">
            <w:pPr>
              <w:jc w:val="center"/>
              <w:rPr>
                <w:sz w:val="28"/>
                <w:szCs w:val="28"/>
              </w:rPr>
            </w:pPr>
          </w:p>
          <w:p w:rsidR="005E2486" w:rsidRDefault="005E2486" w:rsidP="007E7AE7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59,</w:t>
            </w:r>
            <w:r w:rsidR="0098131B">
              <w:rPr>
                <w:sz w:val="28"/>
                <w:szCs w:val="28"/>
              </w:rPr>
              <w:t>5</w:t>
            </w:r>
          </w:p>
          <w:p w:rsidR="0098131B" w:rsidRDefault="0098131B" w:rsidP="007E7AE7">
            <w:pPr>
              <w:jc w:val="center"/>
              <w:rPr>
                <w:sz w:val="28"/>
                <w:szCs w:val="28"/>
              </w:rPr>
            </w:pPr>
          </w:p>
          <w:p w:rsidR="0098131B" w:rsidRDefault="0098131B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56,9</w:t>
            </w:r>
          </w:p>
          <w:p w:rsidR="0098131B" w:rsidRDefault="0098131B" w:rsidP="007E7AE7">
            <w:pPr>
              <w:jc w:val="center"/>
              <w:rPr>
                <w:sz w:val="28"/>
                <w:szCs w:val="28"/>
              </w:rPr>
            </w:pPr>
          </w:p>
          <w:p w:rsidR="0098131B" w:rsidRDefault="0098131B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46,8</w:t>
            </w:r>
          </w:p>
          <w:p w:rsidR="0098131B" w:rsidRDefault="0098131B" w:rsidP="007E7AE7">
            <w:pPr>
              <w:jc w:val="center"/>
              <w:rPr>
                <w:sz w:val="28"/>
                <w:szCs w:val="28"/>
              </w:rPr>
            </w:pPr>
          </w:p>
          <w:p w:rsidR="0098131B" w:rsidRPr="000A2B02" w:rsidRDefault="0098131B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  <w:r w:rsidR="00D9649F">
              <w:rPr>
                <w:sz w:val="28"/>
                <w:szCs w:val="28"/>
              </w:rPr>
              <w:t>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86" w:rsidRPr="000A2B02" w:rsidRDefault="005E2486" w:rsidP="007E7AE7">
            <w:pPr>
              <w:jc w:val="center"/>
              <w:rPr>
                <w:sz w:val="28"/>
                <w:szCs w:val="28"/>
              </w:rPr>
            </w:pPr>
          </w:p>
          <w:p w:rsidR="005E2486" w:rsidRDefault="005E2486" w:rsidP="007E7AE7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98131B" w:rsidRDefault="0098131B" w:rsidP="007E7AE7">
            <w:pPr>
              <w:jc w:val="center"/>
              <w:rPr>
                <w:sz w:val="28"/>
                <w:szCs w:val="28"/>
              </w:rPr>
            </w:pPr>
          </w:p>
          <w:p w:rsidR="0098131B" w:rsidRDefault="0098131B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8131B" w:rsidRDefault="0098131B" w:rsidP="007E7AE7">
            <w:pPr>
              <w:jc w:val="center"/>
              <w:rPr>
                <w:sz w:val="28"/>
                <w:szCs w:val="28"/>
              </w:rPr>
            </w:pPr>
          </w:p>
          <w:p w:rsidR="0098131B" w:rsidRDefault="0098131B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8131B" w:rsidRDefault="0098131B" w:rsidP="007E7AE7">
            <w:pPr>
              <w:jc w:val="center"/>
              <w:rPr>
                <w:sz w:val="28"/>
                <w:szCs w:val="28"/>
              </w:rPr>
            </w:pPr>
          </w:p>
          <w:p w:rsidR="0098131B" w:rsidRPr="000A2B02" w:rsidRDefault="0098131B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486" w:rsidRDefault="005E2486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E2486" w:rsidRDefault="005E2486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RENAULT</w:t>
            </w:r>
          </w:p>
          <w:p w:rsidR="005E2486" w:rsidRPr="0098131B" w:rsidRDefault="0098131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DUSTER</w:t>
            </w:r>
            <w:r>
              <w:rPr>
                <w:sz w:val="28"/>
                <w:szCs w:val="28"/>
              </w:rPr>
              <w:t>, 2013 г.в.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86" w:rsidRPr="000A2B02" w:rsidRDefault="005E2486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86" w:rsidRPr="000A2B02" w:rsidRDefault="005E2486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486" w:rsidRPr="000A2B02" w:rsidRDefault="005E2486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D9649F" w:rsidTr="00645172">
        <w:trPr>
          <w:gridAfter w:val="1"/>
          <w:wAfter w:w="9" w:type="dxa"/>
          <w:trHeight w:val="944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649F" w:rsidRDefault="00D9649F" w:rsidP="000A2B02">
            <w:pPr>
              <w:jc w:val="center"/>
              <w:rPr>
                <w:sz w:val="24"/>
                <w:szCs w:val="24"/>
              </w:rPr>
            </w:pPr>
          </w:p>
          <w:p w:rsidR="00D9649F" w:rsidRDefault="00D9649F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9649F" w:rsidRDefault="00D9649F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9F" w:rsidRPr="000A2B02" w:rsidRDefault="00D9649F" w:rsidP="007E7A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9F" w:rsidRPr="000A2B02" w:rsidRDefault="00D9649F" w:rsidP="007E7A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9F" w:rsidRPr="000A2B02" w:rsidRDefault="00D9649F" w:rsidP="007E7A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49F" w:rsidRDefault="00D9649F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9F" w:rsidRPr="000A2B02" w:rsidRDefault="00D9649F" w:rsidP="00D9649F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Квартира </w:t>
            </w:r>
          </w:p>
          <w:p w:rsidR="00D9649F" w:rsidRPr="000A2B02" w:rsidRDefault="00D9649F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9F" w:rsidRDefault="00D9649F" w:rsidP="000A2B02">
            <w:pPr>
              <w:jc w:val="center"/>
              <w:rPr>
                <w:sz w:val="28"/>
                <w:szCs w:val="28"/>
              </w:rPr>
            </w:pPr>
          </w:p>
          <w:p w:rsidR="00D9649F" w:rsidRPr="000A2B02" w:rsidRDefault="00D9649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49F" w:rsidRDefault="00D9649F" w:rsidP="000A2B02">
            <w:pPr>
              <w:jc w:val="center"/>
              <w:rPr>
                <w:sz w:val="28"/>
                <w:szCs w:val="28"/>
              </w:rPr>
            </w:pPr>
          </w:p>
          <w:p w:rsidR="00D9649F" w:rsidRPr="000A2B02" w:rsidRDefault="00D9649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D9649F" w:rsidTr="00645172">
        <w:trPr>
          <w:gridAfter w:val="1"/>
          <w:wAfter w:w="9" w:type="dxa"/>
          <w:trHeight w:val="944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649F" w:rsidRDefault="00D9649F" w:rsidP="000A2B02">
            <w:pPr>
              <w:jc w:val="center"/>
              <w:rPr>
                <w:sz w:val="24"/>
                <w:szCs w:val="24"/>
              </w:rPr>
            </w:pPr>
          </w:p>
          <w:p w:rsidR="00D9649F" w:rsidRDefault="00D9649F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EF60FA" w:rsidRDefault="00EF60FA" w:rsidP="000A2B02">
            <w:pPr>
              <w:jc w:val="center"/>
              <w:rPr>
                <w:sz w:val="24"/>
                <w:szCs w:val="24"/>
              </w:rPr>
            </w:pPr>
          </w:p>
          <w:p w:rsidR="00EF60FA" w:rsidRDefault="00EF60FA" w:rsidP="000A2B02">
            <w:pPr>
              <w:jc w:val="center"/>
              <w:rPr>
                <w:sz w:val="24"/>
                <w:szCs w:val="24"/>
              </w:rPr>
            </w:pPr>
          </w:p>
          <w:p w:rsidR="00EF60FA" w:rsidRDefault="00EF60FA" w:rsidP="000A2B02">
            <w:pPr>
              <w:jc w:val="center"/>
              <w:rPr>
                <w:sz w:val="24"/>
                <w:szCs w:val="24"/>
              </w:rPr>
            </w:pPr>
          </w:p>
          <w:p w:rsidR="00EF60FA" w:rsidRDefault="00EF60FA" w:rsidP="000A2B02">
            <w:pPr>
              <w:jc w:val="center"/>
              <w:rPr>
                <w:sz w:val="24"/>
                <w:szCs w:val="24"/>
              </w:rPr>
            </w:pPr>
          </w:p>
          <w:p w:rsidR="00EF60FA" w:rsidRDefault="00EF60FA" w:rsidP="000A2B02">
            <w:pPr>
              <w:jc w:val="center"/>
              <w:rPr>
                <w:sz w:val="24"/>
                <w:szCs w:val="24"/>
              </w:rPr>
            </w:pPr>
          </w:p>
          <w:p w:rsidR="00EF60FA" w:rsidRDefault="00EF60FA" w:rsidP="000A2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9649F" w:rsidRDefault="00D9649F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9F" w:rsidRPr="000A2B02" w:rsidRDefault="00D9649F" w:rsidP="007E7A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9F" w:rsidRPr="000A2B02" w:rsidRDefault="00D9649F" w:rsidP="007E7A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9F" w:rsidRPr="000A2B02" w:rsidRDefault="00D9649F" w:rsidP="007E7A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49F" w:rsidRDefault="00D9649F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9F" w:rsidRPr="000A2B02" w:rsidRDefault="00D9649F" w:rsidP="00D9649F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Квартира </w:t>
            </w:r>
          </w:p>
          <w:p w:rsidR="00D9649F" w:rsidRPr="000A2B02" w:rsidRDefault="00D9649F" w:rsidP="00D9649F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9F" w:rsidRDefault="00D9649F" w:rsidP="000A2B02">
            <w:pPr>
              <w:jc w:val="center"/>
              <w:rPr>
                <w:sz w:val="28"/>
                <w:szCs w:val="28"/>
              </w:rPr>
            </w:pPr>
          </w:p>
          <w:p w:rsidR="00D9649F" w:rsidRDefault="00D9649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49F" w:rsidRDefault="00D9649F" w:rsidP="000A2B02">
            <w:pPr>
              <w:jc w:val="center"/>
              <w:rPr>
                <w:sz w:val="28"/>
                <w:szCs w:val="28"/>
              </w:rPr>
            </w:pPr>
          </w:p>
          <w:p w:rsidR="00D9649F" w:rsidRDefault="00D9649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EF60FA" w:rsidTr="00645172">
        <w:trPr>
          <w:gridAfter w:val="1"/>
          <w:wAfter w:w="9" w:type="dxa"/>
          <w:trHeight w:val="42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60FA" w:rsidRPr="00EF60FA" w:rsidRDefault="00EF60FA" w:rsidP="00EF6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60FA" w:rsidRPr="000A2B02" w:rsidRDefault="00EF60F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A" w:rsidRPr="000A2B02" w:rsidRDefault="00EF60F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A" w:rsidRDefault="00EF60F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A" w:rsidRDefault="00EF60F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0FA" w:rsidRPr="000A2B02" w:rsidRDefault="00EF60F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A" w:rsidRPr="000A2B02" w:rsidRDefault="00EF60F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A" w:rsidRPr="000A2B02" w:rsidRDefault="00EF60F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0FA" w:rsidRPr="000A2B02" w:rsidRDefault="00EF60F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A2B02" w:rsidTr="00645172">
        <w:trPr>
          <w:gridAfter w:val="1"/>
          <w:wAfter w:w="9" w:type="dxa"/>
          <w:trHeight w:val="178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Главный специалист отдела доходов и расходов бюджета Финансового Управления</w:t>
            </w:r>
            <w:r w:rsidR="00D9649F">
              <w:rPr>
                <w:sz w:val="24"/>
                <w:szCs w:val="24"/>
              </w:rPr>
              <w:t xml:space="preserve"> Администрации МО "Бологовский район" Тверской области</w:t>
            </w:r>
          </w:p>
          <w:p w:rsidR="000A2B02" w:rsidRPr="000A2B02" w:rsidRDefault="000A2B02" w:rsidP="000A2B02">
            <w:pPr>
              <w:jc w:val="center"/>
              <w:rPr>
                <w:b/>
                <w:sz w:val="28"/>
                <w:szCs w:val="28"/>
              </w:rPr>
            </w:pPr>
            <w:r w:rsidRPr="000A2B02">
              <w:rPr>
                <w:b/>
                <w:sz w:val="28"/>
                <w:szCs w:val="28"/>
              </w:rPr>
              <w:t>Малышева Юлия Леонидовна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EF60F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271 896,86</w:t>
            </w: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817251" w:rsidRDefault="00817251" w:rsidP="000A2B02">
            <w:pPr>
              <w:jc w:val="center"/>
              <w:rPr>
                <w:sz w:val="28"/>
                <w:szCs w:val="28"/>
              </w:rPr>
            </w:pPr>
          </w:p>
          <w:p w:rsidR="00817251" w:rsidRPr="000A2B02" w:rsidRDefault="00817251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EF60FA" w:rsidRDefault="00EF60FA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EF60F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EF60FA" w:rsidRDefault="00EF60FA" w:rsidP="000A2B02">
            <w:pPr>
              <w:jc w:val="center"/>
              <w:rPr>
                <w:sz w:val="28"/>
                <w:szCs w:val="28"/>
              </w:rPr>
            </w:pPr>
          </w:p>
          <w:p w:rsidR="00EF60FA" w:rsidRPr="000A2B02" w:rsidRDefault="00EF60F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EF60FA" w:rsidRDefault="00EF60FA" w:rsidP="000A2B02">
            <w:pPr>
              <w:jc w:val="center"/>
              <w:rPr>
                <w:sz w:val="28"/>
                <w:szCs w:val="28"/>
              </w:rPr>
            </w:pPr>
          </w:p>
          <w:p w:rsidR="00EF60FA" w:rsidRPr="000A2B02" w:rsidRDefault="00EF60F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Земельный </w:t>
            </w:r>
          </w:p>
          <w:p w:rsidR="000A2B02" w:rsidRDefault="00EF60F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0A2B02" w:rsidRPr="000A2B02">
              <w:rPr>
                <w:sz w:val="28"/>
                <w:szCs w:val="28"/>
              </w:rPr>
              <w:t>часток</w:t>
            </w:r>
          </w:p>
          <w:p w:rsidR="00EF60FA" w:rsidRPr="000A2B02" w:rsidRDefault="00EF60FA" w:rsidP="00EF6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(безвозмездное пользование)</w:t>
            </w:r>
          </w:p>
          <w:p w:rsid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Жилой дом</w:t>
            </w:r>
          </w:p>
          <w:p w:rsidR="00344FD2" w:rsidRPr="000A2B02" w:rsidRDefault="00344FD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(безвозмездное пользование)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EF60FA" w:rsidRDefault="00EF60FA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900</w:t>
            </w:r>
            <w:r w:rsidR="00EF60FA">
              <w:rPr>
                <w:sz w:val="28"/>
                <w:szCs w:val="28"/>
              </w:rPr>
              <w:t>,0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EF60FA" w:rsidRDefault="00EF60FA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36,6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EF60FA" w:rsidRDefault="00EF60FA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</w:p>
          <w:p w:rsidR="00EF60FA" w:rsidRDefault="00EF60FA" w:rsidP="000A2B02">
            <w:pPr>
              <w:jc w:val="center"/>
              <w:rPr>
                <w:sz w:val="28"/>
                <w:szCs w:val="28"/>
              </w:rPr>
            </w:pPr>
          </w:p>
          <w:p w:rsidR="000A2B02" w:rsidRPr="000A2B02" w:rsidRDefault="000A2B02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</w:tr>
      <w:tr w:rsidR="00817251" w:rsidTr="00645172">
        <w:trPr>
          <w:gridAfter w:val="1"/>
          <w:wAfter w:w="9" w:type="dxa"/>
          <w:trHeight w:val="1144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60FA" w:rsidRDefault="00EF60FA" w:rsidP="000A2B02">
            <w:pPr>
              <w:jc w:val="center"/>
              <w:rPr>
                <w:sz w:val="24"/>
                <w:szCs w:val="24"/>
              </w:rPr>
            </w:pPr>
          </w:p>
          <w:p w:rsidR="00817251" w:rsidRPr="000A2B02" w:rsidRDefault="00EF60FA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817251" w:rsidRPr="000A2B02" w:rsidRDefault="00817251" w:rsidP="000A2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60FA" w:rsidRDefault="00EF60FA" w:rsidP="000A2B02">
            <w:pPr>
              <w:jc w:val="center"/>
              <w:rPr>
                <w:sz w:val="28"/>
                <w:szCs w:val="28"/>
              </w:rPr>
            </w:pPr>
          </w:p>
          <w:p w:rsidR="00817251" w:rsidRPr="000A2B02" w:rsidRDefault="00EF60F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1 203 251,15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51" w:rsidRPr="000A2B02" w:rsidRDefault="00817251" w:rsidP="00817251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Земельный</w:t>
            </w:r>
          </w:p>
          <w:p w:rsidR="00817251" w:rsidRDefault="00817251" w:rsidP="008172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0A2B02">
              <w:rPr>
                <w:sz w:val="28"/>
                <w:szCs w:val="28"/>
              </w:rPr>
              <w:t>часток</w:t>
            </w:r>
          </w:p>
          <w:p w:rsidR="00817251" w:rsidRPr="000A2B02" w:rsidRDefault="00817251" w:rsidP="005E2486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Жилой дом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51" w:rsidRDefault="0081725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  <w:p w:rsidR="00817251" w:rsidRDefault="00817251" w:rsidP="000A2B02">
            <w:pPr>
              <w:jc w:val="center"/>
              <w:rPr>
                <w:sz w:val="28"/>
                <w:szCs w:val="28"/>
              </w:rPr>
            </w:pPr>
          </w:p>
          <w:p w:rsidR="00817251" w:rsidRPr="000A2B02" w:rsidRDefault="0081725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51" w:rsidRDefault="0081725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17251" w:rsidRDefault="00817251" w:rsidP="000A2B02">
            <w:pPr>
              <w:jc w:val="center"/>
              <w:rPr>
                <w:sz w:val="28"/>
                <w:szCs w:val="28"/>
              </w:rPr>
            </w:pPr>
          </w:p>
          <w:p w:rsidR="00817251" w:rsidRPr="000A2B02" w:rsidRDefault="00817251" w:rsidP="005E2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251" w:rsidRPr="000A2B02" w:rsidRDefault="00817251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51" w:rsidRPr="000A2B02" w:rsidRDefault="00817251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51" w:rsidRPr="000A2B02" w:rsidRDefault="00817251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251" w:rsidRPr="000A2B02" w:rsidRDefault="00817251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EF60FA" w:rsidTr="00645172">
        <w:trPr>
          <w:gridAfter w:val="1"/>
          <w:wAfter w:w="9" w:type="dxa"/>
          <w:trHeight w:val="791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60FA" w:rsidRDefault="00EF60FA" w:rsidP="000A2B02">
            <w:pPr>
              <w:jc w:val="center"/>
              <w:rPr>
                <w:sz w:val="24"/>
                <w:szCs w:val="24"/>
              </w:rPr>
            </w:pPr>
          </w:p>
          <w:p w:rsidR="00EF60FA" w:rsidRDefault="00EF60FA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60FA" w:rsidRDefault="00EF60FA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A" w:rsidRPr="000A2B02" w:rsidRDefault="00EF60FA" w:rsidP="008172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A" w:rsidRDefault="00EF60FA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A" w:rsidRDefault="00EF60FA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0FA" w:rsidRPr="000A2B02" w:rsidRDefault="00EF60FA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A" w:rsidRDefault="00EF60FA" w:rsidP="00EF60FA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Жилой дом</w:t>
            </w:r>
          </w:p>
          <w:p w:rsidR="00EF60FA" w:rsidRPr="000A2B02" w:rsidRDefault="00EF60F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FA" w:rsidRDefault="00EF60FA" w:rsidP="000A2B02">
            <w:pPr>
              <w:jc w:val="center"/>
              <w:rPr>
                <w:sz w:val="28"/>
                <w:szCs w:val="28"/>
              </w:rPr>
            </w:pPr>
          </w:p>
          <w:p w:rsidR="00EF60FA" w:rsidRPr="000A2B02" w:rsidRDefault="00EF60FA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36,6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0FA" w:rsidRDefault="00EF60FA" w:rsidP="000A2B02">
            <w:pPr>
              <w:jc w:val="center"/>
              <w:rPr>
                <w:sz w:val="28"/>
                <w:szCs w:val="28"/>
              </w:rPr>
            </w:pPr>
          </w:p>
          <w:p w:rsidR="00EF60FA" w:rsidRPr="000A2B02" w:rsidRDefault="00EF60FA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РФ</w:t>
            </w:r>
          </w:p>
        </w:tc>
      </w:tr>
      <w:tr w:rsidR="00817251" w:rsidTr="00645172">
        <w:trPr>
          <w:gridAfter w:val="1"/>
          <w:wAfter w:w="9" w:type="dxa"/>
          <w:trHeight w:val="63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2937" w:rsidRPr="000A2B02" w:rsidRDefault="00B52937" w:rsidP="00B52937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Главный специалист отдела доходов и расходов бюджета Финансового Управления</w:t>
            </w:r>
            <w:r w:rsidR="002B71CE">
              <w:rPr>
                <w:sz w:val="24"/>
                <w:szCs w:val="24"/>
              </w:rPr>
              <w:t xml:space="preserve"> Администрации МО "Бологовский район" Тверской области</w:t>
            </w:r>
          </w:p>
          <w:p w:rsidR="00817251" w:rsidRPr="00B52937" w:rsidRDefault="00B52937" w:rsidP="000A2B02">
            <w:pPr>
              <w:jc w:val="center"/>
              <w:rPr>
                <w:b/>
                <w:sz w:val="28"/>
                <w:szCs w:val="28"/>
              </w:rPr>
            </w:pPr>
            <w:r w:rsidRPr="00B52937">
              <w:rPr>
                <w:b/>
                <w:sz w:val="28"/>
                <w:szCs w:val="28"/>
              </w:rPr>
              <w:t>Ильина Елена Анатольевна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7251" w:rsidRDefault="00817251" w:rsidP="000A2B02">
            <w:pPr>
              <w:jc w:val="center"/>
              <w:rPr>
                <w:sz w:val="28"/>
                <w:szCs w:val="28"/>
              </w:rPr>
            </w:pPr>
          </w:p>
          <w:p w:rsidR="00B52937" w:rsidRDefault="00B52937" w:rsidP="000A2B02">
            <w:pPr>
              <w:jc w:val="center"/>
              <w:rPr>
                <w:sz w:val="28"/>
                <w:szCs w:val="28"/>
              </w:rPr>
            </w:pPr>
          </w:p>
          <w:p w:rsidR="00B52937" w:rsidRDefault="00B52937" w:rsidP="000A2B02">
            <w:pPr>
              <w:jc w:val="center"/>
              <w:rPr>
                <w:sz w:val="28"/>
                <w:szCs w:val="28"/>
              </w:rPr>
            </w:pPr>
          </w:p>
          <w:p w:rsidR="00B52937" w:rsidRPr="000A2B02" w:rsidRDefault="002B71C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322 775,90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51" w:rsidRDefault="00817251" w:rsidP="000A2B02">
            <w:pPr>
              <w:jc w:val="center"/>
              <w:rPr>
                <w:sz w:val="28"/>
                <w:szCs w:val="28"/>
              </w:rPr>
            </w:pPr>
          </w:p>
          <w:p w:rsidR="00B52937" w:rsidRDefault="00B52937" w:rsidP="000A2B02">
            <w:pPr>
              <w:jc w:val="center"/>
              <w:rPr>
                <w:sz w:val="28"/>
                <w:szCs w:val="28"/>
              </w:rPr>
            </w:pPr>
          </w:p>
          <w:p w:rsidR="00B52937" w:rsidRDefault="00B52937" w:rsidP="000A2B02">
            <w:pPr>
              <w:jc w:val="center"/>
              <w:rPr>
                <w:sz w:val="28"/>
                <w:szCs w:val="28"/>
              </w:rPr>
            </w:pPr>
          </w:p>
          <w:p w:rsidR="00B52937" w:rsidRDefault="00B5293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A86EF3" w:rsidRPr="000A2B02" w:rsidRDefault="00A86EF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51" w:rsidRDefault="00817251" w:rsidP="000A2B02">
            <w:pPr>
              <w:jc w:val="center"/>
              <w:rPr>
                <w:sz w:val="28"/>
                <w:szCs w:val="28"/>
              </w:rPr>
            </w:pPr>
          </w:p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Pr="000A2B02" w:rsidRDefault="00A86EF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51" w:rsidRDefault="00817251" w:rsidP="000A2B02">
            <w:pPr>
              <w:jc w:val="center"/>
              <w:rPr>
                <w:sz w:val="28"/>
                <w:szCs w:val="28"/>
              </w:rPr>
            </w:pPr>
          </w:p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Pr="000A2B02" w:rsidRDefault="00A86EF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251" w:rsidRPr="000A2B02" w:rsidRDefault="00817251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51" w:rsidRPr="000A2B02" w:rsidRDefault="00817251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51" w:rsidRPr="000A2B02" w:rsidRDefault="00817251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251" w:rsidRPr="000A2B02" w:rsidRDefault="00817251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A86EF3" w:rsidTr="00645172">
        <w:trPr>
          <w:gridAfter w:val="1"/>
          <w:wAfter w:w="9" w:type="dxa"/>
          <w:trHeight w:val="96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71CE" w:rsidRDefault="002B71CE" w:rsidP="000A2B02">
            <w:pPr>
              <w:jc w:val="center"/>
              <w:rPr>
                <w:sz w:val="24"/>
                <w:szCs w:val="24"/>
              </w:rPr>
            </w:pPr>
          </w:p>
          <w:p w:rsidR="00A86EF3" w:rsidRPr="002B71CE" w:rsidRDefault="002B71CE" w:rsidP="000A2B02">
            <w:pPr>
              <w:jc w:val="center"/>
              <w:rPr>
                <w:sz w:val="24"/>
                <w:szCs w:val="24"/>
              </w:rPr>
            </w:pPr>
            <w:r w:rsidRPr="002B71CE">
              <w:rPr>
                <w:sz w:val="24"/>
                <w:szCs w:val="24"/>
              </w:rPr>
              <w:t>Супруг</w:t>
            </w:r>
          </w:p>
          <w:p w:rsidR="00A86EF3" w:rsidRPr="00A86EF3" w:rsidRDefault="00A86EF3" w:rsidP="000A2B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Pr="000A2B02" w:rsidRDefault="002B71C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561 053</w:t>
            </w:r>
            <w:r w:rsidR="0098131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91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F3" w:rsidRDefault="00A86EF3" w:rsidP="00A86EF3">
            <w:pPr>
              <w:jc w:val="center"/>
              <w:rPr>
                <w:sz w:val="28"/>
                <w:szCs w:val="28"/>
              </w:rPr>
            </w:pPr>
          </w:p>
          <w:p w:rsidR="00A86EF3" w:rsidRDefault="00A86EF3" w:rsidP="00A86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A86EF3" w:rsidRDefault="00A86EF3" w:rsidP="00A86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  <w:p w:rsidR="00A86EF3" w:rsidRPr="000A2B02" w:rsidRDefault="00A86EF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F3" w:rsidRDefault="00A86EF3" w:rsidP="005E1245">
            <w:pPr>
              <w:jc w:val="center"/>
              <w:rPr>
                <w:sz w:val="28"/>
                <w:szCs w:val="28"/>
              </w:rPr>
            </w:pPr>
          </w:p>
          <w:p w:rsidR="00A86EF3" w:rsidRPr="000A2B02" w:rsidRDefault="00A86EF3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F3" w:rsidRDefault="00A86EF3" w:rsidP="005E1245">
            <w:pPr>
              <w:jc w:val="center"/>
              <w:rPr>
                <w:sz w:val="28"/>
                <w:szCs w:val="28"/>
              </w:rPr>
            </w:pPr>
          </w:p>
          <w:p w:rsidR="00A86EF3" w:rsidRPr="000A2B02" w:rsidRDefault="00A86EF3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EF3" w:rsidRDefault="00A86EF3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Mitsubishi</w:t>
            </w:r>
          </w:p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Airtrek</w:t>
            </w:r>
            <w:r w:rsidR="009505DE">
              <w:rPr>
                <w:sz w:val="28"/>
                <w:szCs w:val="28"/>
              </w:rPr>
              <w:t>,</w:t>
            </w:r>
          </w:p>
          <w:p w:rsidR="009505DE" w:rsidRPr="009505DE" w:rsidRDefault="009505D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 г.в.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F3" w:rsidRPr="000A2B02" w:rsidRDefault="00A86EF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F3" w:rsidRPr="000A2B02" w:rsidRDefault="00A86EF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EF3" w:rsidRPr="000A2B02" w:rsidRDefault="00A86EF3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9505DE" w:rsidTr="00645172">
        <w:trPr>
          <w:gridAfter w:val="1"/>
          <w:wAfter w:w="9" w:type="dxa"/>
          <w:trHeight w:val="96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05DE" w:rsidRDefault="009505DE" w:rsidP="000A2B02">
            <w:pPr>
              <w:jc w:val="center"/>
              <w:rPr>
                <w:sz w:val="24"/>
                <w:szCs w:val="24"/>
              </w:rPr>
            </w:pPr>
          </w:p>
          <w:p w:rsidR="009505DE" w:rsidRDefault="009505DE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05DE" w:rsidRDefault="009505DE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DE" w:rsidRDefault="009505DE" w:rsidP="00A86E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DE" w:rsidRDefault="009505DE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DE" w:rsidRDefault="009505DE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5DE" w:rsidRDefault="009505DE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DE" w:rsidRPr="000A2B02" w:rsidRDefault="009505DE" w:rsidP="009505DE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Квартира </w:t>
            </w:r>
          </w:p>
          <w:p w:rsidR="009505DE" w:rsidRPr="000A2B02" w:rsidRDefault="009505DE" w:rsidP="009505DE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DE" w:rsidRDefault="009505DE" w:rsidP="000A2B02">
            <w:pPr>
              <w:jc w:val="center"/>
              <w:rPr>
                <w:sz w:val="28"/>
                <w:szCs w:val="28"/>
              </w:rPr>
            </w:pPr>
          </w:p>
          <w:p w:rsidR="009505DE" w:rsidRPr="000A2B02" w:rsidRDefault="009505D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5DE" w:rsidRDefault="009505DE" w:rsidP="000A2B02">
            <w:pPr>
              <w:jc w:val="center"/>
              <w:rPr>
                <w:sz w:val="28"/>
                <w:szCs w:val="28"/>
              </w:rPr>
            </w:pPr>
          </w:p>
          <w:p w:rsidR="009505DE" w:rsidRPr="000A2B02" w:rsidRDefault="009505D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9505DE" w:rsidTr="00645172">
        <w:trPr>
          <w:gridAfter w:val="1"/>
          <w:wAfter w:w="9" w:type="dxa"/>
          <w:trHeight w:val="42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05DE" w:rsidRDefault="009505DE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05DE" w:rsidRDefault="009505D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DE" w:rsidRDefault="009505DE" w:rsidP="00A86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DE" w:rsidRDefault="009505DE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DE" w:rsidRDefault="009505DE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5DE" w:rsidRPr="009505DE" w:rsidRDefault="009505D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DE" w:rsidRPr="000A2B02" w:rsidRDefault="009505DE" w:rsidP="00950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DE" w:rsidRDefault="009505D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5DE" w:rsidRDefault="009505D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505DE" w:rsidTr="00645172">
        <w:trPr>
          <w:gridAfter w:val="1"/>
          <w:wAfter w:w="9" w:type="dxa"/>
          <w:trHeight w:val="42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05DE" w:rsidRDefault="009505DE" w:rsidP="000A2B02">
            <w:pPr>
              <w:jc w:val="center"/>
              <w:rPr>
                <w:sz w:val="24"/>
                <w:szCs w:val="24"/>
              </w:rPr>
            </w:pPr>
          </w:p>
          <w:p w:rsidR="009505DE" w:rsidRDefault="009505DE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9505DE" w:rsidRDefault="009505DE" w:rsidP="000A2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05DE" w:rsidRDefault="009505DE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DE" w:rsidRDefault="009505DE" w:rsidP="00A86E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DE" w:rsidRDefault="009505DE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DE" w:rsidRDefault="009505DE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5DE" w:rsidRDefault="009505DE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DE" w:rsidRPr="000A2B02" w:rsidRDefault="009505DE" w:rsidP="009505DE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Квартира </w:t>
            </w:r>
          </w:p>
          <w:p w:rsidR="009505DE" w:rsidRDefault="009505DE" w:rsidP="009505DE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DE" w:rsidRDefault="009505DE" w:rsidP="000A2B02">
            <w:pPr>
              <w:jc w:val="center"/>
              <w:rPr>
                <w:sz w:val="28"/>
                <w:szCs w:val="28"/>
              </w:rPr>
            </w:pPr>
          </w:p>
          <w:p w:rsidR="009505DE" w:rsidRDefault="009505D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5DE" w:rsidRDefault="009505DE" w:rsidP="000A2B02">
            <w:pPr>
              <w:jc w:val="center"/>
              <w:rPr>
                <w:sz w:val="28"/>
                <w:szCs w:val="28"/>
              </w:rPr>
            </w:pPr>
          </w:p>
          <w:p w:rsidR="009505DE" w:rsidRDefault="009505D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A86EF3" w:rsidTr="00645172">
        <w:trPr>
          <w:gridAfter w:val="1"/>
          <w:wAfter w:w="9" w:type="dxa"/>
          <w:trHeight w:val="96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6EF3" w:rsidRPr="000A2B02" w:rsidRDefault="00A86EF3" w:rsidP="005E1245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Главный специалист отдела доходов и расходов бюджета Финансового Управления</w:t>
            </w:r>
            <w:r w:rsidR="009505DE">
              <w:rPr>
                <w:sz w:val="24"/>
                <w:szCs w:val="24"/>
              </w:rPr>
              <w:t xml:space="preserve"> Администрации МО "Бологовский район" Тверской области</w:t>
            </w:r>
          </w:p>
          <w:p w:rsidR="00A86EF3" w:rsidRPr="00A86EF3" w:rsidRDefault="00A86EF3" w:rsidP="005E12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Смирнова Марина Юрьевна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Default="009505D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269 939,31</w:t>
            </w:r>
          </w:p>
          <w:p w:rsidR="00A86EF3" w:rsidRPr="000A2B02" w:rsidRDefault="00A86EF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Default="00A86EF3" w:rsidP="00A86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A86EF3" w:rsidRDefault="00A86EF3" w:rsidP="00A86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  <w:p w:rsidR="00A86EF3" w:rsidRPr="000A2B02" w:rsidRDefault="00A86EF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Pr="000A2B02" w:rsidRDefault="00A86EF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Pr="000A2B02" w:rsidRDefault="00A86EF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A86EF3" w:rsidRDefault="00A86EF3" w:rsidP="000A2B02">
            <w:pPr>
              <w:jc w:val="center"/>
              <w:rPr>
                <w:sz w:val="28"/>
                <w:szCs w:val="28"/>
              </w:rPr>
            </w:pPr>
          </w:p>
          <w:p w:rsidR="009505DE" w:rsidRDefault="009505D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HYNDAI SOLARIS</w:t>
            </w:r>
            <w:r>
              <w:rPr>
                <w:sz w:val="28"/>
                <w:szCs w:val="28"/>
              </w:rPr>
              <w:t>,</w:t>
            </w:r>
          </w:p>
          <w:p w:rsidR="009505DE" w:rsidRPr="009505DE" w:rsidRDefault="009505D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г.в.</w:t>
            </w:r>
          </w:p>
          <w:p w:rsidR="00A86EF3" w:rsidRPr="000A2B02" w:rsidRDefault="00A86EF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F3" w:rsidRPr="000A2B02" w:rsidRDefault="00A86EF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F3" w:rsidRPr="000A2B02" w:rsidRDefault="00A86EF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EF3" w:rsidRPr="000A2B02" w:rsidRDefault="00A86EF3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790FA6" w:rsidTr="00645172">
        <w:trPr>
          <w:gridAfter w:val="1"/>
          <w:wAfter w:w="9" w:type="dxa"/>
          <w:trHeight w:val="416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05DE" w:rsidRDefault="009505DE" w:rsidP="000A2B02">
            <w:pPr>
              <w:jc w:val="center"/>
              <w:rPr>
                <w:sz w:val="24"/>
                <w:szCs w:val="24"/>
              </w:rPr>
            </w:pPr>
          </w:p>
          <w:p w:rsidR="00790FA6" w:rsidRPr="00DF69AB" w:rsidRDefault="009505DE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</w:p>
          <w:p w:rsidR="00AE233E" w:rsidRPr="00183B5D" w:rsidRDefault="00AE233E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0FA6" w:rsidRDefault="00790FA6" w:rsidP="000A2B02">
            <w:pPr>
              <w:jc w:val="center"/>
              <w:rPr>
                <w:sz w:val="28"/>
                <w:szCs w:val="28"/>
              </w:rPr>
            </w:pPr>
          </w:p>
          <w:p w:rsidR="00790FA6" w:rsidRDefault="00594AC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83B5D">
              <w:rPr>
                <w:sz w:val="28"/>
                <w:szCs w:val="28"/>
              </w:rPr>
              <w:t>,0</w:t>
            </w:r>
            <w:r w:rsidR="000362DD">
              <w:rPr>
                <w:sz w:val="28"/>
                <w:szCs w:val="28"/>
              </w:rPr>
              <w:t>0</w:t>
            </w:r>
          </w:p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</w:p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</w:p>
          <w:p w:rsidR="006778FE" w:rsidRPr="000A2B02" w:rsidRDefault="006778FE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A6" w:rsidRDefault="00790FA6" w:rsidP="005E1245">
            <w:pPr>
              <w:jc w:val="center"/>
              <w:rPr>
                <w:sz w:val="28"/>
                <w:szCs w:val="28"/>
              </w:rPr>
            </w:pPr>
          </w:p>
          <w:p w:rsidR="00790FA6" w:rsidRDefault="00790FA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790FA6" w:rsidRDefault="00790FA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  <w:p w:rsidR="006778FE" w:rsidRDefault="006778FE" w:rsidP="005E1245">
            <w:pPr>
              <w:jc w:val="center"/>
              <w:rPr>
                <w:sz w:val="28"/>
                <w:szCs w:val="28"/>
              </w:rPr>
            </w:pPr>
          </w:p>
          <w:p w:rsidR="00790FA6" w:rsidRPr="000A2B02" w:rsidRDefault="00790FA6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A6" w:rsidRDefault="00790FA6" w:rsidP="005E1245">
            <w:pPr>
              <w:jc w:val="center"/>
              <w:rPr>
                <w:sz w:val="28"/>
                <w:szCs w:val="28"/>
              </w:rPr>
            </w:pPr>
          </w:p>
          <w:p w:rsidR="00790FA6" w:rsidRDefault="00790FA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45,6</w:t>
            </w:r>
          </w:p>
          <w:p w:rsidR="00183B5D" w:rsidRDefault="00183B5D" w:rsidP="005E1245">
            <w:pPr>
              <w:jc w:val="center"/>
              <w:rPr>
                <w:sz w:val="28"/>
                <w:szCs w:val="28"/>
              </w:rPr>
            </w:pPr>
          </w:p>
          <w:p w:rsidR="00183B5D" w:rsidRDefault="00183B5D" w:rsidP="005E1245">
            <w:pPr>
              <w:jc w:val="center"/>
              <w:rPr>
                <w:sz w:val="28"/>
                <w:szCs w:val="28"/>
              </w:rPr>
            </w:pPr>
          </w:p>
          <w:p w:rsidR="006778FE" w:rsidRPr="000A2B02" w:rsidRDefault="006778FE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A6" w:rsidRDefault="00790FA6" w:rsidP="005E1245">
            <w:pPr>
              <w:jc w:val="center"/>
              <w:rPr>
                <w:sz w:val="28"/>
                <w:szCs w:val="28"/>
              </w:rPr>
            </w:pPr>
          </w:p>
          <w:p w:rsidR="00790FA6" w:rsidRDefault="00790FA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3B5D" w:rsidRDefault="00183B5D" w:rsidP="005E1245">
            <w:pPr>
              <w:jc w:val="center"/>
              <w:rPr>
                <w:sz w:val="28"/>
                <w:szCs w:val="28"/>
              </w:rPr>
            </w:pPr>
          </w:p>
          <w:p w:rsidR="00183B5D" w:rsidRDefault="00183B5D" w:rsidP="005E1245">
            <w:pPr>
              <w:jc w:val="center"/>
              <w:rPr>
                <w:sz w:val="28"/>
                <w:szCs w:val="28"/>
              </w:rPr>
            </w:pPr>
          </w:p>
          <w:p w:rsidR="006778FE" w:rsidRPr="000A2B02" w:rsidRDefault="006778FE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FA6" w:rsidRDefault="00790FA6" w:rsidP="000A2B02">
            <w:pPr>
              <w:jc w:val="center"/>
              <w:rPr>
                <w:sz w:val="28"/>
                <w:szCs w:val="28"/>
              </w:rPr>
            </w:pPr>
          </w:p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</w:p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</w:p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</w:p>
          <w:p w:rsidR="006778FE" w:rsidRPr="000A2B02" w:rsidRDefault="006778FE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A6" w:rsidRDefault="00790FA6" w:rsidP="000A2B02">
            <w:pPr>
              <w:jc w:val="center"/>
              <w:rPr>
                <w:sz w:val="28"/>
                <w:szCs w:val="28"/>
              </w:rPr>
            </w:pPr>
          </w:p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</w:p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</w:p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</w:p>
          <w:p w:rsidR="006778FE" w:rsidRPr="000A2B02" w:rsidRDefault="006778FE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A6" w:rsidRDefault="00790FA6" w:rsidP="000A2B02">
            <w:pPr>
              <w:jc w:val="center"/>
              <w:rPr>
                <w:sz w:val="28"/>
                <w:szCs w:val="28"/>
              </w:rPr>
            </w:pPr>
          </w:p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</w:p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</w:p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</w:p>
          <w:p w:rsidR="006778FE" w:rsidRPr="000A2B02" w:rsidRDefault="006778FE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FA6" w:rsidRDefault="00790FA6" w:rsidP="000A2B02">
            <w:pPr>
              <w:jc w:val="center"/>
              <w:rPr>
                <w:sz w:val="28"/>
                <w:szCs w:val="28"/>
              </w:rPr>
            </w:pPr>
          </w:p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</w:p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</w:p>
          <w:p w:rsidR="00183B5D" w:rsidRDefault="00183B5D" w:rsidP="000A2B02">
            <w:pPr>
              <w:jc w:val="center"/>
              <w:rPr>
                <w:sz w:val="28"/>
                <w:szCs w:val="28"/>
              </w:rPr>
            </w:pPr>
          </w:p>
          <w:p w:rsidR="006778FE" w:rsidRPr="000A2B02" w:rsidRDefault="006778FE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0362DD" w:rsidTr="00645172">
        <w:trPr>
          <w:gridAfter w:val="1"/>
          <w:wAfter w:w="9" w:type="dxa"/>
          <w:trHeight w:val="416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2DD" w:rsidRDefault="000362DD" w:rsidP="000A2B02">
            <w:pPr>
              <w:jc w:val="center"/>
              <w:rPr>
                <w:sz w:val="24"/>
                <w:szCs w:val="24"/>
              </w:rPr>
            </w:pPr>
          </w:p>
          <w:p w:rsidR="000362DD" w:rsidRDefault="000362DD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0362DD" w:rsidRDefault="000362DD" w:rsidP="000A2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62DD" w:rsidRDefault="000362DD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DD" w:rsidRDefault="000362DD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DD" w:rsidRDefault="000362DD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DD" w:rsidRDefault="000362DD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62DD" w:rsidRDefault="000362DD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DD" w:rsidRDefault="000362DD" w:rsidP="000362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0362DD" w:rsidRDefault="000362DD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DD" w:rsidRDefault="000362DD" w:rsidP="000A2B02">
            <w:pPr>
              <w:jc w:val="center"/>
              <w:rPr>
                <w:sz w:val="28"/>
                <w:szCs w:val="28"/>
              </w:rPr>
            </w:pPr>
          </w:p>
          <w:p w:rsidR="000362DD" w:rsidRDefault="000362D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62DD" w:rsidRDefault="000362DD" w:rsidP="000A2B02">
            <w:pPr>
              <w:jc w:val="center"/>
              <w:rPr>
                <w:sz w:val="28"/>
                <w:szCs w:val="28"/>
              </w:rPr>
            </w:pPr>
          </w:p>
          <w:p w:rsidR="000362DD" w:rsidRDefault="000362D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C51134" w:rsidTr="00645172">
        <w:trPr>
          <w:gridAfter w:val="1"/>
          <w:wAfter w:w="9" w:type="dxa"/>
          <w:trHeight w:val="188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1134" w:rsidRPr="000A2B02" w:rsidRDefault="00C51134" w:rsidP="00C51134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Главный специалист отдела доходов и расходов бюджета Финансового Управления</w:t>
            </w:r>
            <w:r w:rsidR="00382E55">
              <w:rPr>
                <w:sz w:val="24"/>
                <w:szCs w:val="24"/>
              </w:rPr>
              <w:t xml:space="preserve"> Администрации МО "Бологовский район" Тверской области</w:t>
            </w:r>
          </w:p>
          <w:p w:rsidR="00C51134" w:rsidRDefault="00C51134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Козырева Людмила</w:t>
            </w:r>
          </w:p>
          <w:p w:rsidR="00C51134" w:rsidRPr="00C51134" w:rsidRDefault="00C51134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Юрьевна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C51134" w:rsidRDefault="00382E5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608 070,76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4" w:rsidRDefault="00C51134" w:rsidP="005E1245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5E1245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51134" w:rsidRDefault="00C5113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4" w:rsidRDefault="00C51134" w:rsidP="005E1245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5E1245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33,75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4" w:rsidRDefault="00C51134" w:rsidP="005E1245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5E1245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C5113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DAEWOO</w:t>
            </w:r>
          </w:p>
          <w:p w:rsidR="00C51134" w:rsidRDefault="00C51134" w:rsidP="00C51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MATIZ</w:t>
            </w:r>
            <w:r w:rsidR="00382E55">
              <w:rPr>
                <w:sz w:val="28"/>
                <w:szCs w:val="28"/>
              </w:rPr>
              <w:t>,</w:t>
            </w:r>
          </w:p>
          <w:p w:rsidR="00382E55" w:rsidRPr="00382E55" w:rsidRDefault="00382E55" w:rsidP="00C51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г.в.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51134" w:rsidRDefault="00C51134" w:rsidP="00C51134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</w:t>
            </w:r>
            <w:r>
              <w:rPr>
                <w:sz w:val="28"/>
                <w:szCs w:val="28"/>
              </w:rPr>
              <w:t>)</w:t>
            </w:r>
          </w:p>
          <w:p w:rsidR="00C51134" w:rsidRPr="000A2B02" w:rsidRDefault="00C51134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C51134" w:rsidRPr="000A2B02" w:rsidRDefault="00C5113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382E55">
              <w:rPr>
                <w:sz w:val="28"/>
                <w:szCs w:val="28"/>
              </w:rPr>
              <w:t>,0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C51134" w:rsidRPr="000A2B02" w:rsidRDefault="00C5113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C51134" w:rsidTr="00645172">
        <w:trPr>
          <w:gridAfter w:val="1"/>
          <w:wAfter w:w="9" w:type="dxa"/>
          <w:trHeight w:val="96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E55" w:rsidRDefault="00382E55" w:rsidP="00C51134">
            <w:pPr>
              <w:jc w:val="center"/>
              <w:rPr>
                <w:sz w:val="24"/>
                <w:szCs w:val="24"/>
              </w:rPr>
            </w:pPr>
          </w:p>
          <w:p w:rsidR="00C51134" w:rsidRDefault="00382E55" w:rsidP="00C51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C51134" w:rsidRPr="000A2B02" w:rsidRDefault="00C51134" w:rsidP="00C511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C51134" w:rsidRDefault="00382E5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333 516,06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4" w:rsidRDefault="00C51134" w:rsidP="005E1245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4" w:rsidRDefault="00C51134" w:rsidP="005E1245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AE233E">
              <w:rPr>
                <w:sz w:val="28"/>
                <w:szCs w:val="28"/>
              </w:rPr>
              <w:t>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4" w:rsidRDefault="00C51134" w:rsidP="005E1245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C51134" w:rsidRDefault="00C51134" w:rsidP="000A2B02">
            <w:pPr>
              <w:jc w:val="center"/>
              <w:rPr>
                <w:sz w:val="22"/>
                <w:szCs w:val="22"/>
              </w:rPr>
            </w:pPr>
            <w:r w:rsidRPr="00B16F66">
              <w:rPr>
                <w:sz w:val="22"/>
                <w:szCs w:val="22"/>
                <w:lang w:val="en-US"/>
              </w:rPr>
              <w:t>VOLKSWAGEN</w:t>
            </w:r>
          </w:p>
          <w:p w:rsidR="00382E55" w:rsidRPr="00382E55" w:rsidRDefault="00382E5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2000 г.в.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F5" w:rsidRDefault="00D66DF5" w:rsidP="00D66D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D66DF5" w:rsidRDefault="00D66DF5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D66DF5" w:rsidRDefault="00D66DF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33,75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134" w:rsidRDefault="00C51134" w:rsidP="000A2B02">
            <w:pPr>
              <w:jc w:val="center"/>
              <w:rPr>
                <w:sz w:val="28"/>
                <w:szCs w:val="28"/>
              </w:rPr>
            </w:pPr>
          </w:p>
          <w:p w:rsidR="00D66DF5" w:rsidRDefault="00D66DF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382E55" w:rsidTr="00645172">
        <w:trPr>
          <w:gridAfter w:val="1"/>
          <w:wAfter w:w="9" w:type="dxa"/>
          <w:trHeight w:val="42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E55" w:rsidRDefault="00382E55" w:rsidP="00C51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2E55" w:rsidRDefault="00382E5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55" w:rsidRDefault="00382E5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55" w:rsidRDefault="00382E5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55" w:rsidRDefault="00382E5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E55" w:rsidRDefault="00382E5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55" w:rsidRDefault="00382E55" w:rsidP="00D66D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55" w:rsidRDefault="00382E5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E55" w:rsidRDefault="00382E5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66DF5" w:rsidTr="00645172">
        <w:trPr>
          <w:gridAfter w:val="1"/>
          <w:wAfter w:w="9" w:type="dxa"/>
          <w:trHeight w:val="96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6DF5" w:rsidRPr="000A2B02" w:rsidRDefault="00D66DF5" w:rsidP="00D66DF5">
            <w:pPr>
              <w:jc w:val="center"/>
              <w:rPr>
                <w:sz w:val="24"/>
                <w:szCs w:val="24"/>
              </w:rPr>
            </w:pPr>
            <w:r w:rsidRPr="000A2B02">
              <w:rPr>
                <w:sz w:val="24"/>
                <w:szCs w:val="24"/>
              </w:rPr>
              <w:t>Главный специалист отдела доходов и расходов бюджета Финансового Управления</w:t>
            </w:r>
            <w:r w:rsidR="00382E55">
              <w:rPr>
                <w:sz w:val="24"/>
                <w:szCs w:val="24"/>
              </w:rPr>
              <w:t xml:space="preserve"> Администрации МО "Бологовский район" Тверской области</w:t>
            </w:r>
          </w:p>
          <w:p w:rsidR="00D66DF5" w:rsidRPr="00D66DF5" w:rsidRDefault="00D66DF5" w:rsidP="00C511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Бугрова Светлана Васильевна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66DF5" w:rsidRDefault="00D66DF5" w:rsidP="000A2B02">
            <w:pPr>
              <w:jc w:val="center"/>
              <w:rPr>
                <w:sz w:val="28"/>
                <w:szCs w:val="28"/>
              </w:rPr>
            </w:pPr>
          </w:p>
          <w:p w:rsidR="00D66DF5" w:rsidRDefault="00D66DF5" w:rsidP="000A2B02">
            <w:pPr>
              <w:jc w:val="center"/>
              <w:rPr>
                <w:sz w:val="28"/>
                <w:szCs w:val="28"/>
              </w:rPr>
            </w:pPr>
          </w:p>
          <w:p w:rsidR="00D66DF5" w:rsidRDefault="00D66DF5" w:rsidP="000A2B02">
            <w:pPr>
              <w:jc w:val="center"/>
              <w:rPr>
                <w:sz w:val="28"/>
                <w:szCs w:val="28"/>
              </w:rPr>
            </w:pPr>
          </w:p>
          <w:p w:rsidR="00D66DF5" w:rsidRDefault="00382E5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463 904,15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F5" w:rsidRDefault="00D66DF5" w:rsidP="005E1245">
            <w:pPr>
              <w:jc w:val="center"/>
              <w:rPr>
                <w:sz w:val="28"/>
                <w:szCs w:val="28"/>
              </w:rPr>
            </w:pPr>
          </w:p>
          <w:p w:rsidR="00D66DF5" w:rsidRDefault="00D66DF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D66DF5" w:rsidRDefault="00D66DF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Садовый участок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F5" w:rsidRDefault="00D66DF5" w:rsidP="005E1245">
            <w:pPr>
              <w:jc w:val="center"/>
              <w:rPr>
                <w:sz w:val="28"/>
                <w:szCs w:val="28"/>
              </w:rPr>
            </w:pPr>
          </w:p>
          <w:p w:rsidR="00D66DF5" w:rsidRDefault="00D66DF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  <w:p w:rsidR="00D66DF5" w:rsidRDefault="00D66DF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F5" w:rsidRDefault="00D66DF5" w:rsidP="005E1245">
            <w:pPr>
              <w:jc w:val="center"/>
              <w:rPr>
                <w:sz w:val="28"/>
                <w:szCs w:val="28"/>
              </w:rPr>
            </w:pPr>
          </w:p>
          <w:p w:rsidR="00D66DF5" w:rsidRDefault="00D66DF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D66DF5" w:rsidRDefault="00D66DF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DF5" w:rsidRDefault="00D66DF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F5" w:rsidRDefault="00D66DF5" w:rsidP="00D66D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F5" w:rsidRDefault="00D66DF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DF5" w:rsidRDefault="00D66DF5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D66DF5" w:rsidTr="00645172">
        <w:trPr>
          <w:gridAfter w:val="1"/>
          <w:wAfter w:w="9" w:type="dxa"/>
          <w:trHeight w:val="96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45BF" w:rsidRDefault="004E45BF" w:rsidP="00D66DF5">
            <w:pPr>
              <w:jc w:val="center"/>
              <w:rPr>
                <w:sz w:val="24"/>
                <w:szCs w:val="24"/>
              </w:rPr>
            </w:pPr>
          </w:p>
          <w:p w:rsidR="00D66DF5" w:rsidRDefault="004E45BF" w:rsidP="00D66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D66DF5" w:rsidRPr="00D66DF5" w:rsidRDefault="00D66DF5" w:rsidP="00D66D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66DF5" w:rsidRDefault="00D66DF5" w:rsidP="000A2B02">
            <w:pPr>
              <w:jc w:val="center"/>
              <w:rPr>
                <w:sz w:val="28"/>
                <w:szCs w:val="28"/>
              </w:rPr>
            </w:pPr>
          </w:p>
          <w:p w:rsidR="00D66DF5" w:rsidRDefault="004E45B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376 159,79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F5" w:rsidRDefault="00D66DF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D66DF5" w:rsidRDefault="00D66DF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Садовый участок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F5" w:rsidRDefault="00D66DF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30,7</w:t>
            </w:r>
          </w:p>
          <w:p w:rsidR="00D66DF5" w:rsidRDefault="00D66DF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F5" w:rsidRDefault="00D66DF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4E45BF" w:rsidRDefault="00D66DF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4E45BF" w:rsidRPr="004E45BF" w:rsidRDefault="004E45BF" w:rsidP="004E45BF">
            <w:pPr>
              <w:rPr>
                <w:sz w:val="28"/>
                <w:szCs w:val="28"/>
              </w:rPr>
            </w:pPr>
          </w:p>
          <w:p w:rsidR="00D66DF5" w:rsidRPr="004E45BF" w:rsidRDefault="00D66DF5" w:rsidP="004E45BF">
            <w:pPr>
              <w:tabs>
                <w:tab w:val="left" w:pos="780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DF5" w:rsidRPr="00DC7325" w:rsidRDefault="00D66DF5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TOYOTA</w:t>
            </w:r>
          </w:p>
          <w:p w:rsidR="00D66DF5" w:rsidRPr="00DC7325" w:rsidRDefault="00D66DF5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AURIS</w:t>
            </w:r>
            <w:r w:rsidRPr="00DC7325">
              <w:rPr>
                <w:sz w:val="28"/>
                <w:szCs w:val="28"/>
                <w:lang w:val="en-US"/>
              </w:rPr>
              <w:t>,</w:t>
            </w:r>
          </w:p>
          <w:p w:rsidR="00D66DF5" w:rsidRPr="00DC7325" w:rsidRDefault="00D66DF5" w:rsidP="000A2B02">
            <w:pPr>
              <w:jc w:val="center"/>
              <w:rPr>
                <w:sz w:val="28"/>
                <w:szCs w:val="28"/>
                <w:lang w:val="en-US"/>
              </w:rPr>
            </w:pPr>
            <w:r w:rsidRPr="00DC7325">
              <w:rPr>
                <w:sz w:val="28"/>
                <w:szCs w:val="28"/>
                <w:lang w:val="en-US"/>
              </w:rPr>
              <w:t xml:space="preserve"> 2011 </w:t>
            </w:r>
            <w:r>
              <w:rPr>
                <w:sz w:val="28"/>
                <w:szCs w:val="28"/>
              </w:rPr>
              <w:t>г</w:t>
            </w:r>
            <w:r w:rsidRPr="00DC7325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DC7325">
              <w:rPr>
                <w:sz w:val="28"/>
                <w:szCs w:val="28"/>
                <w:lang w:val="en-US"/>
              </w:rPr>
              <w:t>.</w:t>
            </w:r>
            <w:r w:rsidR="004E45BF" w:rsidRPr="00DC7325">
              <w:rPr>
                <w:sz w:val="28"/>
                <w:szCs w:val="28"/>
                <w:lang w:val="en-US"/>
              </w:rPr>
              <w:t>;</w:t>
            </w:r>
          </w:p>
          <w:p w:rsidR="004E45BF" w:rsidRPr="00DC7325" w:rsidRDefault="004E45BF" w:rsidP="004E45B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TOYOTA</w:t>
            </w:r>
          </w:p>
          <w:p w:rsidR="004E45BF" w:rsidRPr="00DC7325" w:rsidRDefault="004E45BF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RAV 4</w:t>
            </w:r>
            <w:r w:rsidRPr="00DC7325">
              <w:rPr>
                <w:sz w:val="28"/>
                <w:szCs w:val="28"/>
                <w:lang w:val="en-US"/>
              </w:rPr>
              <w:t>,</w:t>
            </w:r>
          </w:p>
          <w:p w:rsidR="004E45BF" w:rsidRPr="004E45BF" w:rsidRDefault="00283B8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  <w:r w:rsidR="004E45BF"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F5" w:rsidRDefault="00D66DF5" w:rsidP="00D66D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F5" w:rsidRDefault="00D66DF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DF5" w:rsidRDefault="00D66DF5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5341E2" w:rsidTr="005E1245">
        <w:trPr>
          <w:gridAfter w:val="1"/>
          <w:wAfter w:w="9" w:type="dxa"/>
          <w:trHeight w:val="275"/>
        </w:trPr>
        <w:tc>
          <w:tcPr>
            <w:tcW w:w="16174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5341E2" w:rsidRPr="005341E2" w:rsidRDefault="005341E2" w:rsidP="000A2B02">
            <w:pPr>
              <w:jc w:val="center"/>
              <w:rPr>
                <w:b/>
                <w:sz w:val="28"/>
                <w:szCs w:val="28"/>
              </w:rPr>
            </w:pPr>
            <w:r w:rsidRPr="005341E2">
              <w:rPr>
                <w:b/>
                <w:sz w:val="28"/>
                <w:szCs w:val="28"/>
              </w:rPr>
              <w:t>Отдел</w:t>
            </w:r>
            <w:r w:rsidR="00D120F4">
              <w:rPr>
                <w:b/>
                <w:sz w:val="28"/>
                <w:szCs w:val="28"/>
              </w:rPr>
              <w:t xml:space="preserve"> исполнения бюджета,</w:t>
            </w:r>
            <w:r w:rsidRPr="005341E2">
              <w:rPr>
                <w:b/>
                <w:sz w:val="28"/>
                <w:szCs w:val="28"/>
              </w:rPr>
              <w:t xml:space="preserve"> бюджетного учета и отчетности  Финансового Управления</w:t>
            </w:r>
          </w:p>
        </w:tc>
      </w:tr>
      <w:tr w:rsidR="005341E2" w:rsidRPr="00DC7325" w:rsidTr="00645172">
        <w:trPr>
          <w:gridAfter w:val="1"/>
          <w:wAfter w:w="9" w:type="dxa"/>
          <w:trHeight w:val="67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41E2" w:rsidRDefault="005341E2" w:rsidP="000A2B02">
            <w:pPr>
              <w:jc w:val="center"/>
              <w:rPr>
                <w:sz w:val="24"/>
                <w:szCs w:val="24"/>
              </w:rPr>
            </w:pPr>
            <w:r w:rsidRPr="005341E2">
              <w:rPr>
                <w:sz w:val="24"/>
                <w:szCs w:val="24"/>
              </w:rPr>
              <w:t>Начальник отде</w:t>
            </w:r>
            <w:r w:rsidR="00186C7B">
              <w:rPr>
                <w:sz w:val="24"/>
                <w:szCs w:val="24"/>
              </w:rPr>
              <w:t>ла исполнения бюджета, бюджетного учета и отчетности</w:t>
            </w:r>
            <w:r w:rsidRPr="005341E2">
              <w:rPr>
                <w:sz w:val="24"/>
                <w:szCs w:val="24"/>
              </w:rPr>
              <w:t xml:space="preserve">  Финансового Управления</w:t>
            </w:r>
            <w:r w:rsidR="004E45BF">
              <w:rPr>
                <w:sz w:val="24"/>
                <w:szCs w:val="24"/>
              </w:rPr>
              <w:t xml:space="preserve"> Администрации МО "Бологовский район" Тверской области</w:t>
            </w:r>
          </w:p>
          <w:p w:rsidR="005341E2" w:rsidRPr="007A2DA4" w:rsidRDefault="00186C7B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Летуш Елена Николаевна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41E2" w:rsidRDefault="005341E2" w:rsidP="000A2B02">
            <w:pPr>
              <w:jc w:val="center"/>
              <w:rPr>
                <w:sz w:val="28"/>
                <w:szCs w:val="28"/>
              </w:rPr>
            </w:pPr>
          </w:p>
          <w:p w:rsidR="007A2DA4" w:rsidRDefault="007A2DA4" w:rsidP="000A2B02">
            <w:pPr>
              <w:jc w:val="center"/>
              <w:rPr>
                <w:sz w:val="28"/>
                <w:szCs w:val="28"/>
              </w:rPr>
            </w:pPr>
          </w:p>
          <w:p w:rsidR="007A2DA4" w:rsidRDefault="007A2DA4" w:rsidP="000A2B02">
            <w:pPr>
              <w:jc w:val="center"/>
              <w:rPr>
                <w:sz w:val="28"/>
                <w:szCs w:val="28"/>
              </w:rPr>
            </w:pPr>
          </w:p>
          <w:p w:rsidR="007A2DA4" w:rsidRDefault="007A2DA4" w:rsidP="000A2B02">
            <w:pPr>
              <w:jc w:val="center"/>
              <w:rPr>
                <w:sz w:val="28"/>
                <w:szCs w:val="28"/>
              </w:rPr>
            </w:pPr>
          </w:p>
          <w:p w:rsidR="00186C7B" w:rsidRDefault="004E45B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332 229</w:t>
            </w:r>
            <w:r w:rsidR="00656D0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4" w:rsidRDefault="007A2DA4" w:rsidP="005E1245">
            <w:pPr>
              <w:jc w:val="center"/>
              <w:rPr>
                <w:sz w:val="28"/>
                <w:szCs w:val="28"/>
              </w:rPr>
            </w:pPr>
          </w:p>
          <w:p w:rsidR="007A2DA4" w:rsidRDefault="007A2DA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656D0F" w:rsidRDefault="00656D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 доля)</w:t>
            </w:r>
          </w:p>
          <w:p w:rsidR="0000337A" w:rsidRDefault="0000337A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313C5" w:rsidRDefault="00656D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Дачный участок</w:t>
            </w:r>
          </w:p>
          <w:p w:rsidR="00656D0F" w:rsidRDefault="00656D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2" w:rsidRDefault="005341E2" w:rsidP="005E1245">
            <w:pPr>
              <w:jc w:val="center"/>
              <w:rPr>
                <w:sz w:val="28"/>
                <w:szCs w:val="28"/>
              </w:rPr>
            </w:pPr>
          </w:p>
          <w:p w:rsidR="005313C5" w:rsidRDefault="005313C5" w:rsidP="005E1245">
            <w:pPr>
              <w:jc w:val="center"/>
              <w:rPr>
                <w:sz w:val="28"/>
                <w:szCs w:val="28"/>
              </w:rPr>
            </w:pPr>
          </w:p>
          <w:p w:rsidR="005313C5" w:rsidRDefault="00656D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62,8</w:t>
            </w:r>
          </w:p>
          <w:p w:rsidR="00656D0F" w:rsidRDefault="0000337A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</w:t>
            </w:r>
          </w:p>
          <w:p w:rsidR="0000337A" w:rsidRDefault="0000337A" w:rsidP="005E1245">
            <w:pPr>
              <w:jc w:val="center"/>
              <w:rPr>
                <w:sz w:val="28"/>
                <w:szCs w:val="28"/>
              </w:rPr>
            </w:pPr>
          </w:p>
          <w:p w:rsidR="005313C5" w:rsidRDefault="00656D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  <w:p w:rsidR="00656D0F" w:rsidRDefault="00656D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2" w:rsidRDefault="007A2DA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A2DA4" w:rsidRDefault="007A2DA4" w:rsidP="005E1245">
            <w:pPr>
              <w:jc w:val="center"/>
              <w:rPr>
                <w:sz w:val="28"/>
                <w:szCs w:val="28"/>
              </w:rPr>
            </w:pPr>
          </w:p>
          <w:p w:rsidR="007A2DA4" w:rsidRDefault="007A2DA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56D0F" w:rsidRDefault="0000337A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00337A" w:rsidRDefault="0000337A" w:rsidP="005E1245">
            <w:pPr>
              <w:jc w:val="center"/>
              <w:rPr>
                <w:sz w:val="28"/>
                <w:szCs w:val="28"/>
              </w:rPr>
            </w:pPr>
          </w:p>
          <w:p w:rsidR="005313C5" w:rsidRDefault="005313C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56D0F" w:rsidRDefault="00656D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1E2" w:rsidRPr="0000337A" w:rsidRDefault="005341E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313C5" w:rsidRPr="0000337A" w:rsidRDefault="005313C5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313C5" w:rsidRPr="0000337A" w:rsidRDefault="00EB5F34" w:rsidP="000A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DAIHATSU TERIOS KID</w:t>
            </w:r>
            <w:r w:rsidR="0000337A" w:rsidRPr="0000337A">
              <w:rPr>
                <w:sz w:val="28"/>
                <w:szCs w:val="28"/>
                <w:lang w:val="en-US"/>
              </w:rPr>
              <w:t>,</w:t>
            </w:r>
          </w:p>
          <w:p w:rsidR="0000337A" w:rsidRPr="0000337A" w:rsidRDefault="0000337A" w:rsidP="000A2B02">
            <w:pPr>
              <w:jc w:val="center"/>
              <w:rPr>
                <w:sz w:val="28"/>
                <w:szCs w:val="28"/>
                <w:lang w:val="en-US"/>
              </w:rPr>
            </w:pPr>
            <w:r w:rsidRPr="0000337A">
              <w:rPr>
                <w:sz w:val="28"/>
                <w:szCs w:val="28"/>
                <w:lang w:val="en-US"/>
              </w:rPr>
              <w:t xml:space="preserve">2004 </w:t>
            </w:r>
            <w:r>
              <w:rPr>
                <w:sz w:val="28"/>
                <w:szCs w:val="28"/>
              </w:rPr>
              <w:t>г</w:t>
            </w:r>
            <w:r w:rsidRPr="0000337A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00337A">
              <w:rPr>
                <w:sz w:val="28"/>
                <w:szCs w:val="28"/>
                <w:lang w:val="en-US"/>
              </w:rPr>
              <w:t>.</w:t>
            </w:r>
          </w:p>
          <w:p w:rsidR="00EC7A77" w:rsidRPr="0000337A" w:rsidRDefault="00EC7A77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EC7A77" w:rsidRPr="0000337A" w:rsidRDefault="00EC7A77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EC7A77" w:rsidRPr="0000337A" w:rsidRDefault="00EC7A77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2" w:rsidRPr="0000337A" w:rsidRDefault="005341E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2" w:rsidRPr="0000337A" w:rsidRDefault="005341E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1E2" w:rsidRPr="0000337A" w:rsidRDefault="005341E2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56D0F" w:rsidTr="00645172">
        <w:trPr>
          <w:gridAfter w:val="1"/>
          <w:wAfter w:w="9" w:type="dxa"/>
          <w:trHeight w:val="67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45BF" w:rsidRPr="0000337A" w:rsidRDefault="004E45BF" w:rsidP="000A2B0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56D0F" w:rsidRDefault="004E45BF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6778FE" w:rsidRDefault="006778FE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6778FE" w:rsidRDefault="006778FE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00337A" w:rsidRDefault="0000337A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00337A" w:rsidRDefault="0000337A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00337A" w:rsidRPr="0000337A" w:rsidRDefault="0000337A" w:rsidP="000A2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6D0F" w:rsidRDefault="00656D0F" w:rsidP="000A2B02">
            <w:pPr>
              <w:jc w:val="center"/>
              <w:rPr>
                <w:sz w:val="28"/>
                <w:szCs w:val="28"/>
              </w:rPr>
            </w:pPr>
          </w:p>
          <w:p w:rsidR="00656D0F" w:rsidRDefault="0000337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282 001,19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7A" w:rsidRDefault="0000337A" w:rsidP="005E1245">
            <w:pPr>
              <w:jc w:val="center"/>
              <w:rPr>
                <w:sz w:val="28"/>
                <w:szCs w:val="28"/>
              </w:rPr>
            </w:pPr>
          </w:p>
          <w:p w:rsidR="00656D0F" w:rsidRDefault="00656D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656D0F" w:rsidRDefault="00656D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0F" w:rsidRDefault="00656D0F" w:rsidP="005E1245">
            <w:pPr>
              <w:jc w:val="center"/>
              <w:rPr>
                <w:sz w:val="28"/>
                <w:szCs w:val="28"/>
              </w:rPr>
            </w:pPr>
          </w:p>
          <w:p w:rsidR="00656D0F" w:rsidRDefault="00656D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62,8</w:t>
            </w:r>
          </w:p>
          <w:p w:rsidR="00656D0F" w:rsidRDefault="00656D0F" w:rsidP="005E1245">
            <w:pPr>
              <w:jc w:val="center"/>
              <w:rPr>
                <w:sz w:val="28"/>
                <w:szCs w:val="28"/>
              </w:rPr>
            </w:pPr>
          </w:p>
          <w:p w:rsidR="00656D0F" w:rsidRDefault="00656D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 w:rsidR="0000337A">
              <w:rPr>
                <w:sz w:val="28"/>
                <w:szCs w:val="28"/>
              </w:rPr>
              <w:t>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0F" w:rsidRDefault="00656D0F" w:rsidP="005E1245">
            <w:pPr>
              <w:jc w:val="center"/>
              <w:rPr>
                <w:sz w:val="28"/>
                <w:szCs w:val="28"/>
              </w:rPr>
            </w:pPr>
          </w:p>
          <w:p w:rsidR="00656D0F" w:rsidRDefault="00656D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40DBA" w:rsidRDefault="00340DBA" w:rsidP="005E1245">
            <w:pPr>
              <w:jc w:val="center"/>
              <w:rPr>
                <w:sz w:val="28"/>
                <w:szCs w:val="28"/>
              </w:rPr>
            </w:pPr>
          </w:p>
          <w:p w:rsidR="00340DBA" w:rsidRDefault="00340DBA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D0F" w:rsidRPr="00656D0F" w:rsidRDefault="00656D0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LEKSUS-330</w:t>
            </w:r>
            <w:r>
              <w:rPr>
                <w:sz w:val="28"/>
                <w:szCs w:val="28"/>
              </w:rPr>
              <w:t>, 2006 г.в.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0F" w:rsidRPr="000A2B02" w:rsidRDefault="00656D0F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0F" w:rsidRPr="000A2B02" w:rsidRDefault="00656D0F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D0F" w:rsidRPr="000A2B02" w:rsidRDefault="00656D0F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D33784" w:rsidTr="00645172">
        <w:trPr>
          <w:gridAfter w:val="1"/>
          <w:wAfter w:w="9" w:type="dxa"/>
          <w:trHeight w:val="42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3784" w:rsidRPr="00D33784" w:rsidRDefault="00D33784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3784" w:rsidRDefault="00D3378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4" w:rsidRDefault="00D3378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4" w:rsidRDefault="00D3378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4" w:rsidRDefault="00D3378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784" w:rsidRPr="00D33784" w:rsidRDefault="00D3378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4" w:rsidRPr="000A2B02" w:rsidRDefault="00D3378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4" w:rsidRPr="000A2B02" w:rsidRDefault="00D3378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784" w:rsidRPr="000A2B02" w:rsidRDefault="00D3378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0337A" w:rsidTr="00645172">
        <w:trPr>
          <w:gridAfter w:val="1"/>
          <w:wAfter w:w="9" w:type="dxa"/>
          <w:trHeight w:val="67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37A" w:rsidRDefault="0000337A" w:rsidP="000A2B02">
            <w:pPr>
              <w:jc w:val="center"/>
              <w:rPr>
                <w:sz w:val="24"/>
                <w:szCs w:val="24"/>
              </w:rPr>
            </w:pPr>
          </w:p>
          <w:p w:rsidR="0000337A" w:rsidRPr="0000337A" w:rsidRDefault="0000337A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37A" w:rsidRDefault="0000337A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7A" w:rsidRDefault="0000337A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7A" w:rsidRDefault="0000337A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7A" w:rsidRDefault="0000337A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37A" w:rsidRDefault="0000337A" w:rsidP="000A2B0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7A" w:rsidRDefault="0000337A" w:rsidP="000033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00337A" w:rsidRPr="000A2B02" w:rsidRDefault="0000337A" w:rsidP="0000337A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7A" w:rsidRDefault="0000337A" w:rsidP="000A2B02">
            <w:pPr>
              <w:jc w:val="center"/>
              <w:rPr>
                <w:sz w:val="28"/>
                <w:szCs w:val="28"/>
              </w:rPr>
            </w:pPr>
          </w:p>
          <w:p w:rsidR="0000337A" w:rsidRPr="000A2B02" w:rsidRDefault="0000337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37A" w:rsidRDefault="0000337A" w:rsidP="000A2B02">
            <w:pPr>
              <w:jc w:val="center"/>
              <w:rPr>
                <w:sz w:val="28"/>
                <w:szCs w:val="28"/>
              </w:rPr>
            </w:pPr>
          </w:p>
          <w:p w:rsidR="0000337A" w:rsidRPr="000A2B02" w:rsidRDefault="0000337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EC7A77" w:rsidTr="00645172">
        <w:trPr>
          <w:gridAfter w:val="1"/>
          <w:wAfter w:w="9" w:type="dxa"/>
          <w:trHeight w:val="238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7A77" w:rsidRDefault="00EC7A77" w:rsidP="005313C5">
            <w:pPr>
              <w:jc w:val="center"/>
              <w:rPr>
                <w:sz w:val="24"/>
                <w:szCs w:val="24"/>
              </w:rPr>
            </w:pPr>
            <w:r w:rsidRPr="005341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Главный специалист</w:t>
            </w:r>
            <w:r w:rsidRPr="005341E2">
              <w:rPr>
                <w:sz w:val="24"/>
                <w:szCs w:val="24"/>
              </w:rPr>
              <w:t xml:space="preserve"> отде</w:t>
            </w:r>
            <w:r w:rsidR="00184BAE">
              <w:rPr>
                <w:sz w:val="24"/>
                <w:szCs w:val="24"/>
              </w:rPr>
              <w:t xml:space="preserve">ла исполнения бюджета, бюджетного учета и отчетности </w:t>
            </w:r>
            <w:r w:rsidRPr="005341E2">
              <w:rPr>
                <w:sz w:val="24"/>
                <w:szCs w:val="24"/>
              </w:rPr>
              <w:t xml:space="preserve">  Финансового Управления</w:t>
            </w:r>
            <w:r w:rsidR="00D33784">
              <w:rPr>
                <w:sz w:val="24"/>
                <w:szCs w:val="24"/>
              </w:rPr>
              <w:t xml:space="preserve"> </w:t>
            </w:r>
          </w:p>
          <w:p w:rsidR="00D33784" w:rsidRDefault="00D33784" w:rsidP="00531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МО "Бологовский район" Тверской области</w:t>
            </w:r>
          </w:p>
          <w:p w:rsidR="00EC7A77" w:rsidRDefault="00EC7A77" w:rsidP="005313C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Федорова Елена Борисовна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7A77" w:rsidRDefault="00EC7A77" w:rsidP="000A2B02">
            <w:pPr>
              <w:jc w:val="center"/>
              <w:rPr>
                <w:sz w:val="28"/>
                <w:szCs w:val="28"/>
              </w:rPr>
            </w:pPr>
          </w:p>
          <w:p w:rsidR="00D33784" w:rsidRDefault="00D33784" w:rsidP="000A2B02">
            <w:pPr>
              <w:jc w:val="center"/>
              <w:rPr>
                <w:sz w:val="28"/>
                <w:szCs w:val="28"/>
              </w:rPr>
            </w:pPr>
          </w:p>
          <w:p w:rsidR="00D33784" w:rsidRDefault="00D33784" w:rsidP="000A2B02">
            <w:pPr>
              <w:jc w:val="center"/>
              <w:rPr>
                <w:sz w:val="28"/>
                <w:szCs w:val="28"/>
              </w:rPr>
            </w:pPr>
          </w:p>
          <w:p w:rsidR="00D33784" w:rsidRDefault="00D33784" w:rsidP="000A2B02">
            <w:pPr>
              <w:jc w:val="center"/>
              <w:rPr>
                <w:sz w:val="28"/>
                <w:szCs w:val="28"/>
              </w:rPr>
            </w:pPr>
          </w:p>
          <w:p w:rsidR="00EC7A77" w:rsidRDefault="00EC7A7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33784">
              <w:rPr>
                <w:sz w:val="28"/>
                <w:szCs w:val="28"/>
              </w:rPr>
              <w:t>84 368,59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77" w:rsidRDefault="00EC7A77" w:rsidP="005E1245">
            <w:pPr>
              <w:jc w:val="center"/>
              <w:rPr>
                <w:sz w:val="28"/>
                <w:szCs w:val="28"/>
              </w:rPr>
            </w:pPr>
          </w:p>
          <w:p w:rsidR="00D33784" w:rsidRDefault="00D33784" w:rsidP="005E1245">
            <w:pPr>
              <w:jc w:val="center"/>
              <w:rPr>
                <w:sz w:val="28"/>
                <w:szCs w:val="28"/>
              </w:rPr>
            </w:pPr>
          </w:p>
          <w:p w:rsidR="00D33784" w:rsidRDefault="00D33784" w:rsidP="005E1245">
            <w:pPr>
              <w:jc w:val="center"/>
              <w:rPr>
                <w:sz w:val="28"/>
                <w:szCs w:val="28"/>
              </w:rPr>
            </w:pPr>
          </w:p>
          <w:p w:rsidR="00EC7A77" w:rsidRDefault="00EC7A77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184BAE" w:rsidRDefault="00184BAE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77" w:rsidRDefault="00EC7A77" w:rsidP="005E1245">
            <w:pPr>
              <w:jc w:val="center"/>
              <w:rPr>
                <w:sz w:val="28"/>
                <w:szCs w:val="28"/>
              </w:rPr>
            </w:pPr>
          </w:p>
          <w:p w:rsidR="00D33784" w:rsidRDefault="00D33784" w:rsidP="005E1245">
            <w:pPr>
              <w:jc w:val="center"/>
              <w:rPr>
                <w:sz w:val="28"/>
                <w:szCs w:val="28"/>
              </w:rPr>
            </w:pPr>
          </w:p>
          <w:p w:rsidR="00D33784" w:rsidRDefault="00D33784" w:rsidP="005E1245">
            <w:pPr>
              <w:jc w:val="center"/>
              <w:rPr>
                <w:sz w:val="28"/>
                <w:szCs w:val="28"/>
              </w:rPr>
            </w:pPr>
          </w:p>
          <w:p w:rsidR="00D33784" w:rsidRDefault="00D33784" w:rsidP="005E1245">
            <w:pPr>
              <w:jc w:val="center"/>
              <w:rPr>
                <w:sz w:val="28"/>
                <w:szCs w:val="28"/>
              </w:rPr>
            </w:pPr>
          </w:p>
          <w:p w:rsidR="00EC7A77" w:rsidRDefault="00EC7A77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77" w:rsidRDefault="00EC7A77" w:rsidP="005E1245">
            <w:pPr>
              <w:jc w:val="center"/>
              <w:rPr>
                <w:sz w:val="28"/>
                <w:szCs w:val="28"/>
              </w:rPr>
            </w:pPr>
          </w:p>
          <w:p w:rsidR="00D33784" w:rsidRDefault="00D33784" w:rsidP="005E1245">
            <w:pPr>
              <w:jc w:val="center"/>
              <w:rPr>
                <w:sz w:val="28"/>
                <w:szCs w:val="28"/>
              </w:rPr>
            </w:pPr>
          </w:p>
          <w:p w:rsidR="00D33784" w:rsidRDefault="00D33784" w:rsidP="005E1245">
            <w:pPr>
              <w:jc w:val="center"/>
              <w:rPr>
                <w:sz w:val="28"/>
                <w:szCs w:val="28"/>
              </w:rPr>
            </w:pPr>
          </w:p>
          <w:p w:rsidR="00D33784" w:rsidRDefault="00D33784" w:rsidP="005E1245">
            <w:pPr>
              <w:jc w:val="center"/>
              <w:rPr>
                <w:sz w:val="28"/>
                <w:szCs w:val="28"/>
              </w:rPr>
            </w:pPr>
          </w:p>
          <w:p w:rsidR="00EC7A77" w:rsidRDefault="00EC7A77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A77" w:rsidRPr="000A2B02" w:rsidRDefault="00EC7A77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77" w:rsidRPr="000A2B02" w:rsidRDefault="00EC7A77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77" w:rsidRPr="000A2B02" w:rsidRDefault="00EC7A77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A77" w:rsidRPr="000A2B02" w:rsidRDefault="00EC7A77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5313C5" w:rsidTr="00645172">
        <w:trPr>
          <w:gridAfter w:val="1"/>
          <w:wAfter w:w="9" w:type="dxa"/>
          <w:trHeight w:val="96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3784" w:rsidRDefault="00D33784" w:rsidP="000A2B02">
            <w:pPr>
              <w:jc w:val="center"/>
              <w:rPr>
                <w:sz w:val="28"/>
                <w:szCs w:val="28"/>
              </w:rPr>
            </w:pPr>
          </w:p>
          <w:p w:rsidR="005313C5" w:rsidRPr="00D33784" w:rsidRDefault="00D33784" w:rsidP="000A2B02">
            <w:pPr>
              <w:jc w:val="center"/>
              <w:rPr>
                <w:sz w:val="24"/>
                <w:szCs w:val="24"/>
              </w:rPr>
            </w:pPr>
            <w:r w:rsidRPr="00D33784">
              <w:rPr>
                <w:sz w:val="24"/>
                <w:szCs w:val="24"/>
              </w:rPr>
              <w:t>Супруг</w:t>
            </w:r>
          </w:p>
          <w:p w:rsidR="005313C5" w:rsidRPr="005313C5" w:rsidRDefault="005313C5" w:rsidP="000A2B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13C5" w:rsidRDefault="005313C5" w:rsidP="000A2B02">
            <w:pPr>
              <w:jc w:val="center"/>
              <w:rPr>
                <w:sz w:val="28"/>
                <w:szCs w:val="28"/>
              </w:rPr>
            </w:pPr>
          </w:p>
          <w:p w:rsidR="005313C5" w:rsidRDefault="00D3378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233E">
              <w:rPr>
                <w:sz w:val="28"/>
                <w:szCs w:val="28"/>
              </w:rPr>
              <w:t>,0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C5" w:rsidRDefault="005313C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C5" w:rsidRDefault="005313C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C5" w:rsidRDefault="005313C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784" w:rsidRDefault="00D33784" w:rsidP="000A2B02">
            <w:pPr>
              <w:jc w:val="center"/>
              <w:rPr>
                <w:sz w:val="28"/>
                <w:szCs w:val="28"/>
              </w:rPr>
            </w:pPr>
          </w:p>
          <w:p w:rsidR="005313C5" w:rsidRDefault="005313C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2109</w:t>
            </w:r>
            <w:r w:rsidR="003D67B5">
              <w:rPr>
                <w:sz w:val="28"/>
                <w:szCs w:val="28"/>
              </w:rPr>
              <w:t>30</w:t>
            </w:r>
            <w:r w:rsidR="00EB5F34">
              <w:rPr>
                <w:sz w:val="28"/>
                <w:szCs w:val="28"/>
              </w:rPr>
              <w:t>,</w:t>
            </w:r>
          </w:p>
          <w:p w:rsidR="00EB5F34" w:rsidRPr="000A2B02" w:rsidRDefault="00EB5F3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 г.в.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C5" w:rsidRDefault="005313C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3D67B5" w:rsidRPr="000A2B02" w:rsidRDefault="003D67B5" w:rsidP="005E1245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4" w:rsidRDefault="00D33784" w:rsidP="005E1245">
            <w:pPr>
              <w:jc w:val="center"/>
              <w:rPr>
                <w:sz w:val="28"/>
                <w:szCs w:val="28"/>
              </w:rPr>
            </w:pPr>
          </w:p>
          <w:p w:rsidR="005313C5" w:rsidRPr="000A2B02" w:rsidRDefault="005313C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784" w:rsidRDefault="00D33784" w:rsidP="005E1245">
            <w:pPr>
              <w:jc w:val="center"/>
              <w:rPr>
                <w:sz w:val="28"/>
                <w:szCs w:val="28"/>
              </w:rPr>
            </w:pPr>
          </w:p>
          <w:p w:rsidR="005313C5" w:rsidRPr="000A2B02" w:rsidRDefault="005313C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B16F66" w:rsidTr="00645172">
        <w:trPr>
          <w:gridAfter w:val="1"/>
          <w:wAfter w:w="9" w:type="dxa"/>
          <w:trHeight w:val="75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F66" w:rsidRDefault="00B16F66" w:rsidP="00B16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  <w:r w:rsidRPr="005341E2">
              <w:rPr>
                <w:sz w:val="24"/>
                <w:szCs w:val="24"/>
              </w:rPr>
              <w:t>отдела</w:t>
            </w:r>
            <w:r w:rsidR="00594AC0">
              <w:rPr>
                <w:sz w:val="24"/>
                <w:szCs w:val="24"/>
              </w:rPr>
              <w:t xml:space="preserve"> исполнения</w:t>
            </w:r>
            <w:r w:rsidRPr="005341E2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  <w:r w:rsidR="00594AC0">
              <w:rPr>
                <w:sz w:val="24"/>
                <w:szCs w:val="24"/>
              </w:rPr>
              <w:t>, бюджетного учета и отчетности</w:t>
            </w:r>
            <w:r w:rsidRPr="005341E2">
              <w:rPr>
                <w:sz w:val="24"/>
                <w:szCs w:val="24"/>
              </w:rPr>
              <w:t xml:space="preserve"> Финансового Управления</w:t>
            </w:r>
          </w:p>
          <w:p w:rsidR="007D1C1B" w:rsidRDefault="007D1C1B" w:rsidP="00B16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МО "Бологовский район" Тверской области</w:t>
            </w:r>
          </w:p>
          <w:p w:rsidR="00B16F66" w:rsidRPr="005341E2" w:rsidRDefault="00B16F66" w:rsidP="004E2E8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Свисткова Марина Анатольевна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F66" w:rsidRDefault="00B16F66" w:rsidP="000A2B02">
            <w:pPr>
              <w:jc w:val="center"/>
              <w:rPr>
                <w:sz w:val="28"/>
                <w:szCs w:val="28"/>
              </w:rPr>
            </w:pPr>
          </w:p>
          <w:p w:rsidR="00B16F66" w:rsidRDefault="00B16F66" w:rsidP="000A2B02">
            <w:pPr>
              <w:jc w:val="center"/>
              <w:rPr>
                <w:sz w:val="28"/>
                <w:szCs w:val="28"/>
              </w:rPr>
            </w:pPr>
          </w:p>
          <w:p w:rsidR="00B16F66" w:rsidRDefault="00B16F6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D1C1B">
              <w:rPr>
                <w:sz w:val="28"/>
                <w:szCs w:val="28"/>
              </w:rPr>
              <w:t>53 760</w:t>
            </w:r>
            <w:r w:rsidR="00E04887">
              <w:rPr>
                <w:sz w:val="28"/>
                <w:szCs w:val="28"/>
              </w:rPr>
              <w:t>,</w:t>
            </w:r>
            <w:r w:rsidR="007D1C1B">
              <w:rPr>
                <w:sz w:val="28"/>
                <w:szCs w:val="28"/>
              </w:rPr>
              <w:t>0</w:t>
            </w:r>
            <w:r w:rsidR="00E04887">
              <w:rPr>
                <w:sz w:val="28"/>
                <w:szCs w:val="28"/>
              </w:rPr>
              <w:t>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66" w:rsidRDefault="00B16F66" w:rsidP="005E1245">
            <w:pPr>
              <w:jc w:val="center"/>
              <w:rPr>
                <w:sz w:val="28"/>
                <w:szCs w:val="28"/>
              </w:rPr>
            </w:pPr>
          </w:p>
          <w:p w:rsidR="00B16F66" w:rsidRPr="000A2B02" w:rsidRDefault="00B16F66" w:rsidP="005E1245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Земельный</w:t>
            </w:r>
          </w:p>
          <w:p w:rsidR="00B16F66" w:rsidRDefault="00B16F6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0A2B02">
              <w:rPr>
                <w:sz w:val="28"/>
                <w:szCs w:val="28"/>
              </w:rPr>
              <w:t>часток</w:t>
            </w:r>
          </w:p>
          <w:p w:rsidR="00B16F66" w:rsidRDefault="00B16F6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EC7A77" w:rsidRPr="000A2B02" w:rsidRDefault="00EC7A77" w:rsidP="00E04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66" w:rsidRDefault="00B16F66" w:rsidP="005E1245">
            <w:pPr>
              <w:jc w:val="center"/>
              <w:rPr>
                <w:sz w:val="28"/>
                <w:szCs w:val="28"/>
              </w:rPr>
            </w:pPr>
          </w:p>
          <w:p w:rsidR="007D1C1B" w:rsidRDefault="007D1C1B" w:rsidP="005E1245">
            <w:pPr>
              <w:jc w:val="center"/>
              <w:rPr>
                <w:sz w:val="28"/>
                <w:szCs w:val="28"/>
              </w:rPr>
            </w:pPr>
          </w:p>
          <w:p w:rsidR="00B16F66" w:rsidRDefault="00B16F6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 w:rsidR="007D1C1B">
              <w:rPr>
                <w:sz w:val="28"/>
                <w:szCs w:val="28"/>
              </w:rPr>
              <w:t>,0</w:t>
            </w:r>
          </w:p>
          <w:p w:rsidR="00B16F66" w:rsidRDefault="00B16F6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53,6</w:t>
            </w:r>
          </w:p>
          <w:p w:rsidR="00B16F66" w:rsidRPr="000A2B02" w:rsidRDefault="00B16F66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66" w:rsidRDefault="00B16F66" w:rsidP="005E1245">
            <w:pPr>
              <w:jc w:val="center"/>
              <w:rPr>
                <w:sz w:val="28"/>
                <w:szCs w:val="28"/>
              </w:rPr>
            </w:pPr>
          </w:p>
          <w:p w:rsidR="007D1C1B" w:rsidRDefault="007D1C1B" w:rsidP="005E1245">
            <w:pPr>
              <w:jc w:val="center"/>
              <w:rPr>
                <w:sz w:val="28"/>
                <w:szCs w:val="28"/>
              </w:rPr>
            </w:pPr>
          </w:p>
          <w:p w:rsidR="00B16F66" w:rsidRDefault="00B16F6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16F66" w:rsidRDefault="00B16F6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16F66" w:rsidRPr="000A2B02" w:rsidRDefault="00B16F66" w:rsidP="004E2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F66" w:rsidRDefault="00B16F66" w:rsidP="005E1245">
            <w:pPr>
              <w:jc w:val="center"/>
              <w:rPr>
                <w:sz w:val="28"/>
                <w:szCs w:val="28"/>
              </w:rPr>
            </w:pPr>
          </w:p>
          <w:p w:rsidR="00344FD2" w:rsidRDefault="00B16F6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NISSAN DJUK</w:t>
            </w:r>
            <w:r w:rsidR="00E04887">
              <w:rPr>
                <w:sz w:val="28"/>
                <w:szCs w:val="28"/>
              </w:rPr>
              <w:t>,</w:t>
            </w:r>
          </w:p>
          <w:p w:rsidR="00B16F66" w:rsidRPr="00E04887" w:rsidRDefault="00E04887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2012 г.в.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66" w:rsidRDefault="00B16F66" w:rsidP="005E1245">
            <w:pPr>
              <w:jc w:val="center"/>
              <w:rPr>
                <w:sz w:val="28"/>
                <w:szCs w:val="28"/>
              </w:rPr>
            </w:pPr>
          </w:p>
          <w:p w:rsidR="00B16F66" w:rsidRDefault="00B16F6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16F66" w:rsidRDefault="00B16F66" w:rsidP="004E2E84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66" w:rsidRDefault="00B16F66" w:rsidP="005E1245">
            <w:pPr>
              <w:jc w:val="center"/>
              <w:rPr>
                <w:sz w:val="28"/>
                <w:szCs w:val="28"/>
              </w:rPr>
            </w:pPr>
          </w:p>
          <w:p w:rsidR="007D1C1B" w:rsidRDefault="007D1C1B" w:rsidP="005E1245">
            <w:pPr>
              <w:jc w:val="center"/>
              <w:rPr>
                <w:sz w:val="28"/>
                <w:szCs w:val="28"/>
              </w:rPr>
            </w:pPr>
          </w:p>
          <w:p w:rsidR="00B16F66" w:rsidRPr="00B16F66" w:rsidRDefault="00B16F66" w:rsidP="005E1245">
            <w:pPr>
              <w:jc w:val="center"/>
              <w:rPr>
                <w:sz w:val="28"/>
                <w:szCs w:val="28"/>
                <w:lang w:val="en-US"/>
              </w:rPr>
            </w:pPr>
            <w:r w:rsidRPr="00B16F66">
              <w:rPr>
                <w:sz w:val="28"/>
                <w:szCs w:val="28"/>
              </w:rPr>
              <w:t>62</w:t>
            </w:r>
            <w:r w:rsidR="000050BB">
              <w:rPr>
                <w:sz w:val="28"/>
                <w:szCs w:val="28"/>
              </w:rPr>
              <w:t>,1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F66" w:rsidRDefault="00B16F66" w:rsidP="005E1245">
            <w:pPr>
              <w:jc w:val="center"/>
              <w:rPr>
                <w:sz w:val="28"/>
                <w:szCs w:val="28"/>
              </w:rPr>
            </w:pPr>
          </w:p>
          <w:p w:rsidR="007D1C1B" w:rsidRDefault="007D1C1B" w:rsidP="005E1245">
            <w:pPr>
              <w:jc w:val="center"/>
              <w:rPr>
                <w:sz w:val="28"/>
                <w:szCs w:val="28"/>
              </w:rPr>
            </w:pPr>
          </w:p>
          <w:p w:rsidR="004E2E84" w:rsidRDefault="00B16F6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</w:p>
        </w:tc>
      </w:tr>
      <w:tr w:rsidR="004E2E84" w:rsidTr="00645172">
        <w:trPr>
          <w:gridAfter w:val="1"/>
          <w:wAfter w:w="9" w:type="dxa"/>
          <w:trHeight w:val="93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1221" w:rsidRDefault="00651221" w:rsidP="00511875">
            <w:pPr>
              <w:jc w:val="center"/>
              <w:rPr>
                <w:sz w:val="24"/>
                <w:szCs w:val="24"/>
              </w:rPr>
            </w:pPr>
          </w:p>
          <w:p w:rsidR="004E2E84" w:rsidRDefault="00651221" w:rsidP="00511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D33784" w:rsidRDefault="00D33784" w:rsidP="00511875">
            <w:pPr>
              <w:jc w:val="center"/>
              <w:rPr>
                <w:b/>
                <w:sz w:val="28"/>
                <w:szCs w:val="28"/>
              </w:rPr>
            </w:pPr>
          </w:p>
          <w:p w:rsidR="00D33784" w:rsidRDefault="00D33784" w:rsidP="00511875">
            <w:pPr>
              <w:jc w:val="center"/>
              <w:rPr>
                <w:b/>
                <w:sz w:val="28"/>
                <w:szCs w:val="28"/>
              </w:rPr>
            </w:pPr>
          </w:p>
          <w:p w:rsidR="00D33784" w:rsidRDefault="00D33784" w:rsidP="00511875">
            <w:pPr>
              <w:jc w:val="center"/>
              <w:rPr>
                <w:sz w:val="24"/>
                <w:szCs w:val="24"/>
              </w:rPr>
            </w:pPr>
          </w:p>
          <w:p w:rsidR="00D33784" w:rsidRDefault="00D33784" w:rsidP="00511875">
            <w:pPr>
              <w:jc w:val="center"/>
              <w:rPr>
                <w:sz w:val="24"/>
                <w:szCs w:val="24"/>
              </w:rPr>
            </w:pPr>
          </w:p>
          <w:p w:rsidR="00D33784" w:rsidRDefault="00D33784" w:rsidP="005118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E84" w:rsidRDefault="004E2E84" w:rsidP="000A2B02">
            <w:pPr>
              <w:jc w:val="center"/>
              <w:rPr>
                <w:sz w:val="28"/>
                <w:szCs w:val="28"/>
              </w:rPr>
            </w:pPr>
          </w:p>
          <w:p w:rsidR="00651221" w:rsidRDefault="0065122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929 200,00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21" w:rsidRDefault="00651221" w:rsidP="005E1245">
            <w:pPr>
              <w:jc w:val="center"/>
              <w:rPr>
                <w:sz w:val="28"/>
                <w:szCs w:val="28"/>
              </w:rPr>
            </w:pPr>
          </w:p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21" w:rsidRDefault="00651221" w:rsidP="003A1082">
            <w:pPr>
              <w:jc w:val="center"/>
              <w:rPr>
                <w:sz w:val="28"/>
                <w:szCs w:val="28"/>
              </w:rPr>
            </w:pPr>
          </w:p>
          <w:p w:rsidR="004E2E84" w:rsidRDefault="004E2E84" w:rsidP="003A10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21" w:rsidRDefault="00651221" w:rsidP="005E1245">
            <w:pPr>
              <w:jc w:val="center"/>
              <w:rPr>
                <w:sz w:val="28"/>
                <w:szCs w:val="28"/>
              </w:rPr>
            </w:pPr>
          </w:p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</w:p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887" w:rsidRDefault="00E04887" w:rsidP="005E124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MITSUBI-</w:t>
            </w:r>
          </w:p>
          <w:p w:rsidR="004E2E84" w:rsidRPr="00651221" w:rsidRDefault="00E04887" w:rsidP="005E124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SHI L-200</w:t>
            </w:r>
            <w:r w:rsidR="00651221" w:rsidRPr="00651221">
              <w:rPr>
                <w:sz w:val="28"/>
                <w:szCs w:val="28"/>
                <w:lang w:val="en-US"/>
              </w:rPr>
              <w:t>,</w:t>
            </w:r>
          </w:p>
          <w:p w:rsidR="00651221" w:rsidRPr="00651221" w:rsidRDefault="00651221" w:rsidP="005E1245">
            <w:pPr>
              <w:jc w:val="center"/>
              <w:rPr>
                <w:sz w:val="28"/>
                <w:szCs w:val="28"/>
                <w:lang w:val="en-US"/>
              </w:rPr>
            </w:pPr>
            <w:r w:rsidRPr="00651221">
              <w:rPr>
                <w:sz w:val="28"/>
                <w:szCs w:val="28"/>
                <w:lang w:val="en-US"/>
              </w:rPr>
              <w:t xml:space="preserve">2012 </w:t>
            </w:r>
            <w:r>
              <w:rPr>
                <w:sz w:val="28"/>
                <w:szCs w:val="28"/>
              </w:rPr>
              <w:t>г</w:t>
            </w:r>
            <w:r w:rsidRPr="00651221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65122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87" w:rsidRDefault="00E04887" w:rsidP="00E04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4E2E84" w:rsidRDefault="00E04887" w:rsidP="00E04887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21" w:rsidRDefault="00651221" w:rsidP="005E1245">
            <w:pPr>
              <w:jc w:val="center"/>
              <w:rPr>
                <w:sz w:val="28"/>
                <w:szCs w:val="28"/>
              </w:rPr>
            </w:pPr>
          </w:p>
          <w:p w:rsidR="004E2E84" w:rsidRPr="00E04887" w:rsidRDefault="00E04887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53</w:t>
            </w:r>
            <w:r>
              <w:rPr>
                <w:sz w:val="28"/>
                <w:szCs w:val="28"/>
              </w:rPr>
              <w:t>,6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221" w:rsidRDefault="00651221" w:rsidP="005E1245">
            <w:pPr>
              <w:jc w:val="center"/>
              <w:rPr>
                <w:sz w:val="28"/>
                <w:szCs w:val="28"/>
              </w:rPr>
            </w:pPr>
          </w:p>
          <w:p w:rsidR="004E2E84" w:rsidRDefault="00E04887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D33784" w:rsidTr="00645172">
        <w:trPr>
          <w:gridAfter w:val="1"/>
          <w:wAfter w:w="9" w:type="dxa"/>
          <w:trHeight w:val="42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3784" w:rsidRDefault="00D33784" w:rsidP="003A1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3784" w:rsidRDefault="00D3378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4" w:rsidRDefault="00D3378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4" w:rsidRDefault="00D3378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4" w:rsidRDefault="00D3378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784" w:rsidRDefault="00D3378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4" w:rsidRDefault="00D3378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84" w:rsidRDefault="00D3378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784" w:rsidRDefault="00D3378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51221" w:rsidTr="00645172">
        <w:trPr>
          <w:gridAfter w:val="1"/>
          <w:wAfter w:w="9" w:type="dxa"/>
          <w:trHeight w:val="42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1221" w:rsidRDefault="00651221" w:rsidP="003A1082">
            <w:pPr>
              <w:jc w:val="center"/>
              <w:rPr>
                <w:sz w:val="24"/>
                <w:szCs w:val="24"/>
              </w:rPr>
            </w:pPr>
          </w:p>
          <w:p w:rsidR="00651221" w:rsidRDefault="00651221" w:rsidP="003A1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651221" w:rsidRDefault="00651221" w:rsidP="003A10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1221" w:rsidRDefault="00651221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21" w:rsidRDefault="00651221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21" w:rsidRDefault="00651221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21" w:rsidRDefault="00651221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221" w:rsidRDefault="00651221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21" w:rsidRDefault="00651221" w:rsidP="00651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651221" w:rsidRDefault="00651221" w:rsidP="00651221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21" w:rsidRDefault="00651221" w:rsidP="005E1245">
            <w:pPr>
              <w:jc w:val="center"/>
              <w:rPr>
                <w:sz w:val="28"/>
                <w:szCs w:val="28"/>
              </w:rPr>
            </w:pPr>
          </w:p>
          <w:p w:rsidR="00651221" w:rsidRDefault="00651221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221" w:rsidRDefault="00651221" w:rsidP="005E1245">
            <w:pPr>
              <w:jc w:val="center"/>
              <w:rPr>
                <w:sz w:val="28"/>
                <w:szCs w:val="28"/>
              </w:rPr>
            </w:pPr>
          </w:p>
          <w:p w:rsidR="00651221" w:rsidRDefault="00651221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5E1245" w:rsidTr="00645172">
        <w:trPr>
          <w:gridAfter w:val="1"/>
          <w:wAfter w:w="9" w:type="dxa"/>
          <w:trHeight w:val="148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5E1245" w:rsidP="003A1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="00340DBA">
              <w:rPr>
                <w:sz w:val="24"/>
                <w:szCs w:val="24"/>
              </w:rPr>
              <w:t xml:space="preserve"> </w:t>
            </w:r>
            <w:r w:rsidR="00340DBA" w:rsidRPr="005341E2">
              <w:rPr>
                <w:sz w:val="24"/>
                <w:szCs w:val="24"/>
              </w:rPr>
              <w:t>отдела</w:t>
            </w:r>
            <w:r w:rsidR="00340DBA">
              <w:rPr>
                <w:sz w:val="24"/>
                <w:szCs w:val="24"/>
              </w:rPr>
              <w:t xml:space="preserve"> исполнения</w:t>
            </w:r>
            <w:r w:rsidR="00340DBA" w:rsidRPr="005341E2">
              <w:rPr>
                <w:sz w:val="24"/>
                <w:szCs w:val="24"/>
              </w:rPr>
              <w:t xml:space="preserve"> бюджет</w:t>
            </w:r>
            <w:r w:rsidR="00340DBA">
              <w:rPr>
                <w:sz w:val="24"/>
                <w:szCs w:val="24"/>
              </w:rPr>
              <w:t>а, бюджетного учета и отчетности</w:t>
            </w:r>
            <w:r w:rsidR="00340DBA" w:rsidRPr="005341E2">
              <w:rPr>
                <w:sz w:val="24"/>
                <w:szCs w:val="24"/>
              </w:rPr>
              <w:t xml:space="preserve"> Финансового Управления</w:t>
            </w:r>
            <w:r w:rsidR="00D33784">
              <w:rPr>
                <w:sz w:val="24"/>
                <w:szCs w:val="24"/>
              </w:rPr>
              <w:t xml:space="preserve"> Администрации МО "Бологовский район" Тверской области</w:t>
            </w:r>
          </w:p>
          <w:p w:rsidR="00183B5D" w:rsidRPr="007D1C1B" w:rsidRDefault="00340DBA" w:rsidP="003A10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Киркицкая Надежда Викторовна</w:t>
            </w:r>
          </w:p>
          <w:p w:rsidR="006778FE" w:rsidRDefault="006778FE" w:rsidP="003A10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340DBA" w:rsidRDefault="00340DBA" w:rsidP="000A2B02">
            <w:pPr>
              <w:jc w:val="center"/>
              <w:rPr>
                <w:sz w:val="28"/>
                <w:szCs w:val="28"/>
              </w:rPr>
            </w:pPr>
          </w:p>
          <w:p w:rsidR="00340DBA" w:rsidRDefault="00340DBA" w:rsidP="000A2B02">
            <w:pPr>
              <w:jc w:val="center"/>
              <w:rPr>
                <w:sz w:val="28"/>
                <w:szCs w:val="28"/>
              </w:rPr>
            </w:pPr>
          </w:p>
          <w:p w:rsidR="00340DBA" w:rsidRDefault="00340DBA" w:rsidP="000A2B02">
            <w:pPr>
              <w:jc w:val="center"/>
              <w:rPr>
                <w:sz w:val="28"/>
                <w:szCs w:val="28"/>
              </w:rPr>
            </w:pPr>
          </w:p>
          <w:p w:rsidR="00340DBA" w:rsidRPr="00340DBA" w:rsidRDefault="00EB5F3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1 450 810,93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D2" w:rsidRDefault="00344FD2" w:rsidP="005E1245">
            <w:pPr>
              <w:jc w:val="center"/>
              <w:rPr>
                <w:sz w:val="28"/>
                <w:szCs w:val="28"/>
              </w:rPr>
            </w:pPr>
          </w:p>
          <w:p w:rsidR="00344FD2" w:rsidRDefault="00344FD2" w:rsidP="005E1245">
            <w:pPr>
              <w:jc w:val="center"/>
              <w:rPr>
                <w:sz w:val="28"/>
                <w:szCs w:val="28"/>
              </w:rPr>
            </w:pPr>
          </w:p>
          <w:p w:rsidR="00344FD2" w:rsidRDefault="00344FD2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340DBA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340DBA" w:rsidRDefault="00340DBA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D2" w:rsidRDefault="00344FD2" w:rsidP="005E1245">
            <w:pPr>
              <w:jc w:val="center"/>
              <w:rPr>
                <w:sz w:val="28"/>
                <w:szCs w:val="28"/>
              </w:rPr>
            </w:pPr>
          </w:p>
          <w:p w:rsidR="00344FD2" w:rsidRDefault="00344FD2" w:rsidP="005E1245">
            <w:pPr>
              <w:jc w:val="center"/>
              <w:rPr>
                <w:sz w:val="28"/>
                <w:szCs w:val="28"/>
              </w:rPr>
            </w:pPr>
          </w:p>
          <w:p w:rsidR="00344FD2" w:rsidRDefault="00344FD2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EB5F3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32,6</w:t>
            </w:r>
          </w:p>
          <w:p w:rsidR="005E1245" w:rsidRDefault="00EB5F3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45,3</w:t>
            </w: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340DBA" w:rsidRDefault="00340DBA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344FD2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2"/>
                <w:szCs w:val="22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344FD2" w:rsidRDefault="00344FD2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ЗАЗ-968М-005</w:t>
            </w:r>
            <w:r w:rsidR="00DC7325">
              <w:rPr>
                <w:sz w:val="28"/>
                <w:szCs w:val="28"/>
              </w:rPr>
              <w:t xml:space="preserve">, </w:t>
            </w:r>
          </w:p>
          <w:p w:rsidR="00DC7325" w:rsidRPr="00344FD2" w:rsidRDefault="00DC732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 г.в.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Pr="000A2B02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Pr="000A2B02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Pr="000A2B02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</w:tr>
      <w:tr w:rsidR="00F35E18" w:rsidTr="00645172">
        <w:trPr>
          <w:gridAfter w:val="1"/>
          <w:wAfter w:w="9" w:type="dxa"/>
          <w:trHeight w:val="34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5E18" w:rsidRDefault="00F35E18" w:rsidP="00F35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="00340DBA">
              <w:rPr>
                <w:sz w:val="24"/>
                <w:szCs w:val="24"/>
              </w:rPr>
              <w:t xml:space="preserve"> </w:t>
            </w:r>
            <w:r w:rsidR="00340DBA" w:rsidRPr="005341E2">
              <w:rPr>
                <w:sz w:val="24"/>
                <w:szCs w:val="24"/>
              </w:rPr>
              <w:t>отдела</w:t>
            </w:r>
            <w:r w:rsidR="00340DBA">
              <w:rPr>
                <w:sz w:val="24"/>
                <w:szCs w:val="24"/>
              </w:rPr>
              <w:t xml:space="preserve"> исполнения</w:t>
            </w:r>
            <w:r w:rsidR="00340DBA" w:rsidRPr="005341E2">
              <w:rPr>
                <w:sz w:val="24"/>
                <w:szCs w:val="24"/>
              </w:rPr>
              <w:t xml:space="preserve"> бюджет</w:t>
            </w:r>
            <w:r w:rsidR="00340DBA">
              <w:rPr>
                <w:sz w:val="24"/>
                <w:szCs w:val="24"/>
              </w:rPr>
              <w:t>а, бюджетного учета и отчетности</w:t>
            </w:r>
            <w:r w:rsidR="00340DBA" w:rsidRPr="005341E2">
              <w:rPr>
                <w:sz w:val="24"/>
                <w:szCs w:val="24"/>
              </w:rPr>
              <w:t xml:space="preserve"> Финансового Управления</w:t>
            </w:r>
            <w:r w:rsidR="007D1C1B">
              <w:rPr>
                <w:sz w:val="24"/>
                <w:szCs w:val="24"/>
              </w:rPr>
              <w:t xml:space="preserve"> Администрации МО "Бологовский район" Тверской области</w:t>
            </w:r>
          </w:p>
          <w:p w:rsidR="00F35E18" w:rsidRPr="00511875" w:rsidRDefault="00F35E18" w:rsidP="00F35E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Стручкова Елена Анатольевна</w:t>
            </w:r>
          </w:p>
          <w:p w:rsidR="00F35E18" w:rsidRDefault="00F35E18" w:rsidP="005118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5E18" w:rsidRDefault="00F35E18" w:rsidP="000A2B02">
            <w:pPr>
              <w:jc w:val="center"/>
              <w:rPr>
                <w:sz w:val="28"/>
                <w:szCs w:val="28"/>
              </w:rPr>
            </w:pPr>
          </w:p>
          <w:p w:rsidR="00F35E18" w:rsidRDefault="00F35E18" w:rsidP="000A2B02">
            <w:pPr>
              <w:jc w:val="center"/>
              <w:rPr>
                <w:sz w:val="28"/>
                <w:szCs w:val="28"/>
              </w:rPr>
            </w:pPr>
          </w:p>
          <w:p w:rsidR="00F35E18" w:rsidRDefault="00F35E18" w:rsidP="000A2B02">
            <w:pPr>
              <w:jc w:val="center"/>
              <w:rPr>
                <w:sz w:val="28"/>
                <w:szCs w:val="28"/>
              </w:rPr>
            </w:pPr>
          </w:p>
          <w:p w:rsidR="007D1C1B" w:rsidRDefault="007D1C1B" w:rsidP="000A2B02">
            <w:pPr>
              <w:jc w:val="center"/>
              <w:rPr>
                <w:sz w:val="28"/>
                <w:szCs w:val="28"/>
              </w:rPr>
            </w:pPr>
          </w:p>
          <w:p w:rsidR="007D1C1B" w:rsidRDefault="007D1C1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290 211,00</w:t>
            </w:r>
          </w:p>
          <w:p w:rsidR="00F35E18" w:rsidRDefault="00F35E18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</w:p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</w:p>
          <w:p w:rsidR="007D1C1B" w:rsidRDefault="007D1C1B" w:rsidP="005E1245">
            <w:pPr>
              <w:jc w:val="center"/>
              <w:rPr>
                <w:sz w:val="28"/>
                <w:szCs w:val="28"/>
              </w:rPr>
            </w:pPr>
          </w:p>
          <w:p w:rsidR="007D1C1B" w:rsidRDefault="007D1C1B" w:rsidP="005E1245">
            <w:pPr>
              <w:jc w:val="center"/>
              <w:rPr>
                <w:sz w:val="28"/>
                <w:szCs w:val="28"/>
              </w:rPr>
            </w:pPr>
          </w:p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</w:p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</w:p>
          <w:p w:rsidR="007D1C1B" w:rsidRDefault="007D1C1B" w:rsidP="005E1245">
            <w:pPr>
              <w:jc w:val="center"/>
              <w:rPr>
                <w:sz w:val="28"/>
                <w:szCs w:val="28"/>
              </w:rPr>
            </w:pPr>
          </w:p>
          <w:p w:rsidR="007D1C1B" w:rsidRDefault="007D1C1B" w:rsidP="005E1245">
            <w:pPr>
              <w:jc w:val="center"/>
              <w:rPr>
                <w:sz w:val="28"/>
                <w:szCs w:val="28"/>
              </w:rPr>
            </w:pPr>
          </w:p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</w:p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</w:p>
          <w:p w:rsidR="007D1C1B" w:rsidRDefault="007D1C1B" w:rsidP="005E1245">
            <w:pPr>
              <w:jc w:val="center"/>
              <w:rPr>
                <w:sz w:val="28"/>
                <w:szCs w:val="28"/>
              </w:rPr>
            </w:pPr>
          </w:p>
          <w:p w:rsidR="007D1C1B" w:rsidRDefault="007D1C1B" w:rsidP="005E1245">
            <w:pPr>
              <w:jc w:val="center"/>
              <w:rPr>
                <w:sz w:val="28"/>
                <w:szCs w:val="28"/>
              </w:rPr>
            </w:pPr>
          </w:p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</w:p>
        </w:tc>
      </w:tr>
      <w:tr w:rsidR="005E1245" w:rsidTr="005E1245">
        <w:trPr>
          <w:gridAfter w:val="1"/>
          <w:wAfter w:w="9" w:type="dxa"/>
          <w:trHeight w:val="215"/>
        </w:trPr>
        <w:tc>
          <w:tcPr>
            <w:tcW w:w="16174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5E1245" w:rsidRPr="00790FA6" w:rsidRDefault="00A44287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Контрольно-ревизионный отдел Финансового Управления</w:t>
            </w:r>
          </w:p>
        </w:tc>
      </w:tr>
      <w:tr w:rsidR="00645172" w:rsidTr="00645172">
        <w:trPr>
          <w:gridAfter w:val="1"/>
          <w:wAfter w:w="9" w:type="dxa"/>
          <w:trHeight w:val="562"/>
        </w:trPr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</w:tcPr>
          <w:p w:rsidR="00645172" w:rsidRPr="00A44287" w:rsidRDefault="00645172" w:rsidP="000A2B02">
            <w:pPr>
              <w:jc w:val="center"/>
              <w:rPr>
                <w:sz w:val="24"/>
                <w:szCs w:val="24"/>
              </w:rPr>
            </w:pPr>
            <w:r w:rsidRPr="00A44287">
              <w:rPr>
                <w:sz w:val="24"/>
                <w:szCs w:val="24"/>
              </w:rPr>
              <w:t>Начальник контрольно-ревизионного отдела</w:t>
            </w:r>
            <w:r>
              <w:rPr>
                <w:sz w:val="24"/>
                <w:szCs w:val="24"/>
              </w:rPr>
              <w:t xml:space="preserve"> Финансового Управления</w:t>
            </w:r>
          </w:p>
          <w:p w:rsidR="00645172" w:rsidRDefault="00645172" w:rsidP="00A44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МО "Бологовский район" Тверской области</w:t>
            </w:r>
          </w:p>
          <w:p w:rsidR="00645172" w:rsidRPr="00645172" w:rsidRDefault="00645172" w:rsidP="006451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Коломина Светлана Ивановна</w:t>
            </w:r>
          </w:p>
        </w:tc>
        <w:tc>
          <w:tcPr>
            <w:tcW w:w="20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45172" w:rsidRDefault="00645172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645172" w:rsidRDefault="00645172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645172" w:rsidRDefault="00645172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645172" w:rsidRPr="00645172" w:rsidRDefault="00645172" w:rsidP="00A44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489 078,23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172" w:rsidRDefault="00645172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645172" w:rsidRDefault="00645172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645172" w:rsidRDefault="0064517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645172" w:rsidRDefault="0064517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 доля)</w:t>
            </w:r>
          </w:p>
          <w:p w:rsidR="00645172" w:rsidRPr="00645172" w:rsidRDefault="00645172" w:rsidP="006451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172" w:rsidRDefault="00645172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645172" w:rsidRDefault="00645172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645172" w:rsidRDefault="00645172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645172" w:rsidRPr="00A44287" w:rsidRDefault="00645172" w:rsidP="000A2B02">
            <w:pPr>
              <w:jc w:val="center"/>
              <w:rPr>
                <w:sz w:val="28"/>
                <w:szCs w:val="28"/>
              </w:rPr>
            </w:pPr>
            <w:r w:rsidRPr="00A44287">
              <w:rPr>
                <w:sz w:val="28"/>
                <w:szCs w:val="28"/>
              </w:rPr>
              <w:t>56,6</w:t>
            </w:r>
          </w:p>
          <w:p w:rsidR="00645172" w:rsidRPr="00645172" w:rsidRDefault="00645172" w:rsidP="000A2B02">
            <w:pPr>
              <w:jc w:val="center"/>
              <w:rPr>
                <w:sz w:val="28"/>
                <w:szCs w:val="28"/>
              </w:rPr>
            </w:pPr>
            <w:r w:rsidRPr="00A44287">
              <w:rPr>
                <w:sz w:val="28"/>
                <w:szCs w:val="28"/>
              </w:rPr>
              <w:t>63,1</w:t>
            </w:r>
          </w:p>
          <w:p w:rsidR="00645172" w:rsidRPr="00645172" w:rsidRDefault="00645172" w:rsidP="00645172">
            <w:pPr>
              <w:tabs>
                <w:tab w:val="left" w:pos="810"/>
              </w:tabs>
              <w:rPr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172" w:rsidRDefault="00645172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645172" w:rsidRDefault="00645172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645172" w:rsidRDefault="00645172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645172" w:rsidRDefault="00645172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645172" w:rsidRDefault="00645172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645172" w:rsidRDefault="00645172" w:rsidP="00A442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172" w:rsidRDefault="00645172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645172" w:rsidRDefault="00645172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645172" w:rsidRDefault="00645172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645172" w:rsidRDefault="00645172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645172" w:rsidRDefault="00645172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645172" w:rsidRDefault="00645172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645172" w:rsidRDefault="00645172" w:rsidP="00A442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5172" w:rsidRDefault="00645172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645172" w:rsidRDefault="00645172" w:rsidP="006451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172" w:rsidRDefault="00645172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645172" w:rsidRDefault="00645172" w:rsidP="006451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645172" w:rsidRDefault="00645172" w:rsidP="000A2B02">
            <w:pPr>
              <w:jc w:val="center"/>
              <w:rPr>
                <w:b/>
                <w:sz w:val="28"/>
                <w:szCs w:val="28"/>
              </w:rPr>
            </w:pPr>
          </w:p>
          <w:p w:rsidR="00645172" w:rsidRDefault="00645172" w:rsidP="000A2B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45172" w:rsidTr="00645172">
        <w:trPr>
          <w:gridAfter w:val="1"/>
          <w:wAfter w:w="9" w:type="dxa"/>
          <w:trHeight w:val="278"/>
        </w:trPr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</w:tcPr>
          <w:p w:rsidR="00645172" w:rsidRPr="00A44287" w:rsidRDefault="00645172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45172" w:rsidRPr="00645172" w:rsidRDefault="00645172" w:rsidP="000A2B02">
            <w:pPr>
              <w:jc w:val="center"/>
              <w:rPr>
                <w:sz w:val="28"/>
                <w:szCs w:val="28"/>
              </w:rPr>
            </w:pPr>
            <w:r w:rsidRPr="00645172"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172" w:rsidRPr="00645172" w:rsidRDefault="00645172" w:rsidP="000A2B02">
            <w:pPr>
              <w:jc w:val="center"/>
              <w:rPr>
                <w:sz w:val="28"/>
                <w:szCs w:val="28"/>
              </w:rPr>
            </w:pPr>
            <w:r w:rsidRPr="00645172">
              <w:rPr>
                <w:sz w:val="28"/>
                <w:szCs w:val="28"/>
              </w:rPr>
              <w:t>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172" w:rsidRPr="00645172" w:rsidRDefault="00645172" w:rsidP="000A2B02">
            <w:pPr>
              <w:jc w:val="center"/>
              <w:rPr>
                <w:sz w:val="28"/>
                <w:szCs w:val="28"/>
              </w:rPr>
            </w:pPr>
            <w:r w:rsidRPr="00645172">
              <w:rPr>
                <w:sz w:val="28"/>
                <w:szCs w:val="28"/>
              </w:rPr>
              <w:t>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172" w:rsidRPr="00645172" w:rsidRDefault="00645172" w:rsidP="000A2B02">
            <w:pPr>
              <w:jc w:val="center"/>
              <w:rPr>
                <w:sz w:val="28"/>
                <w:szCs w:val="28"/>
              </w:rPr>
            </w:pPr>
            <w:r w:rsidRPr="00645172">
              <w:rPr>
                <w:sz w:val="28"/>
                <w:szCs w:val="28"/>
              </w:rPr>
              <w:t>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172" w:rsidRPr="00645172" w:rsidRDefault="00645172" w:rsidP="000A2B02">
            <w:pPr>
              <w:jc w:val="center"/>
              <w:rPr>
                <w:sz w:val="28"/>
                <w:szCs w:val="28"/>
              </w:rPr>
            </w:pPr>
            <w:r w:rsidRPr="00645172">
              <w:rPr>
                <w:sz w:val="28"/>
                <w:szCs w:val="28"/>
              </w:rPr>
              <w:t>6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5172" w:rsidRPr="00645172" w:rsidRDefault="00645172" w:rsidP="000A2B02">
            <w:pPr>
              <w:jc w:val="center"/>
              <w:rPr>
                <w:sz w:val="28"/>
                <w:szCs w:val="28"/>
              </w:rPr>
            </w:pPr>
            <w:r w:rsidRPr="00645172">
              <w:rPr>
                <w:sz w:val="28"/>
                <w:szCs w:val="28"/>
              </w:rPr>
              <w:t>7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172" w:rsidRPr="00645172" w:rsidRDefault="00645172" w:rsidP="000A2B02">
            <w:pPr>
              <w:jc w:val="center"/>
              <w:rPr>
                <w:sz w:val="28"/>
                <w:szCs w:val="28"/>
              </w:rPr>
            </w:pPr>
            <w:r w:rsidRPr="00645172">
              <w:rPr>
                <w:sz w:val="28"/>
                <w:szCs w:val="28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645172" w:rsidRPr="00645172" w:rsidRDefault="00645172" w:rsidP="000A2B02">
            <w:pPr>
              <w:jc w:val="center"/>
              <w:rPr>
                <w:sz w:val="28"/>
                <w:szCs w:val="28"/>
              </w:rPr>
            </w:pPr>
            <w:r w:rsidRPr="00645172">
              <w:rPr>
                <w:sz w:val="28"/>
                <w:szCs w:val="28"/>
              </w:rPr>
              <w:t>9</w:t>
            </w:r>
          </w:p>
        </w:tc>
      </w:tr>
      <w:tr w:rsidR="00A44287" w:rsidTr="005E1245">
        <w:trPr>
          <w:gridAfter w:val="1"/>
          <w:wAfter w:w="9" w:type="dxa"/>
          <w:trHeight w:val="215"/>
        </w:trPr>
        <w:tc>
          <w:tcPr>
            <w:tcW w:w="16174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A44287" w:rsidRDefault="00A44287" w:rsidP="000A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образования</w:t>
            </w:r>
          </w:p>
        </w:tc>
      </w:tr>
      <w:tr w:rsidR="005E1245" w:rsidTr="00645172">
        <w:trPr>
          <w:gridAfter w:val="1"/>
          <w:wAfter w:w="9" w:type="dxa"/>
          <w:trHeight w:val="169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3C43FD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 w:rsidR="005E1245" w:rsidRPr="00790F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отделом образования</w:t>
            </w:r>
            <w:r w:rsidR="00183B5D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645172" w:rsidRPr="00790FA6" w:rsidRDefault="00645172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3C43FD" w:rsidRPr="00F17359" w:rsidRDefault="003C43FD" w:rsidP="003C43FD">
            <w:pPr>
              <w:jc w:val="center"/>
              <w:rPr>
                <w:b/>
                <w:sz w:val="28"/>
                <w:szCs w:val="28"/>
              </w:rPr>
            </w:pPr>
            <w:r w:rsidRPr="00F17359">
              <w:rPr>
                <w:b/>
                <w:sz w:val="28"/>
                <w:szCs w:val="28"/>
              </w:rPr>
              <w:t>Ольшевский Виталий</w:t>
            </w:r>
          </w:p>
          <w:p w:rsidR="004E2E84" w:rsidRDefault="003C43FD" w:rsidP="003C43FD">
            <w:pPr>
              <w:jc w:val="center"/>
              <w:rPr>
                <w:b/>
                <w:sz w:val="28"/>
                <w:szCs w:val="28"/>
              </w:rPr>
            </w:pPr>
            <w:r w:rsidRPr="00F17359">
              <w:rPr>
                <w:b/>
                <w:sz w:val="28"/>
                <w:szCs w:val="28"/>
              </w:rPr>
              <w:t>Николаевич</w:t>
            </w:r>
          </w:p>
          <w:p w:rsidR="00593B5F" w:rsidRPr="000A2B02" w:rsidRDefault="00593B5F" w:rsidP="003C4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3A1308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883 301,26</w:t>
            </w:r>
          </w:p>
          <w:p w:rsidR="005E1245" w:rsidRPr="000A2B02" w:rsidRDefault="005E124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Pr="000A2B02" w:rsidRDefault="005E124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Pr="000A2B02" w:rsidRDefault="005E124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Pr="000A2B02" w:rsidRDefault="005E124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3C43F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Нива-Шевроле, 2012 г.в.</w:t>
            </w:r>
          </w:p>
          <w:p w:rsidR="003C43FD" w:rsidRDefault="003C43F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Форд Фокус,</w:t>
            </w:r>
          </w:p>
          <w:p w:rsidR="005E1245" w:rsidRPr="000A2B02" w:rsidRDefault="003C43F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г.в.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5E1245" w:rsidRPr="000A2B02" w:rsidRDefault="003A1308" w:rsidP="00EC7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(служебный найм</w:t>
            </w:r>
            <w:r w:rsidR="0069048B">
              <w:rPr>
                <w:sz w:val="28"/>
                <w:szCs w:val="28"/>
              </w:rPr>
              <w:t>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69048B" w:rsidRDefault="0069048B" w:rsidP="000A2B02">
            <w:pPr>
              <w:jc w:val="center"/>
              <w:rPr>
                <w:sz w:val="28"/>
                <w:szCs w:val="28"/>
              </w:rPr>
            </w:pPr>
          </w:p>
          <w:p w:rsidR="005E1245" w:rsidRPr="000A2B02" w:rsidRDefault="003A1308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  <w:r w:rsidR="00DF69A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69048B" w:rsidRDefault="0069048B" w:rsidP="000A2B02">
            <w:pPr>
              <w:jc w:val="center"/>
              <w:rPr>
                <w:sz w:val="28"/>
                <w:szCs w:val="28"/>
              </w:rPr>
            </w:pPr>
          </w:p>
          <w:p w:rsidR="005E1245" w:rsidRPr="000A2B02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3C43FD" w:rsidTr="00645172">
        <w:trPr>
          <w:gridAfter w:val="1"/>
          <w:wAfter w:w="9" w:type="dxa"/>
          <w:trHeight w:val="1404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1308" w:rsidRDefault="003A1308" w:rsidP="000A2B02">
            <w:pPr>
              <w:jc w:val="center"/>
              <w:rPr>
                <w:sz w:val="24"/>
                <w:szCs w:val="24"/>
              </w:rPr>
            </w:pPr>
          </w:p>
          <w:p w:rsidR="003C43FD" w:rsidRDefault="003A1308" w:rsidP="000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3C43FD" w:rsidRPr="003C43FD" w:rsidRDefault="003C43FD" w:rsidP="000A2B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43FD" w:rsidRDefault="003C43FD" w:rsidP="000A2B02">
            <w:pPr>
              <w:jc w:val="center"/>
              <w:rPr>
                <w:sz w:val="28"/>
                <w:szCs w:val="28"/>
              </w:rPr>
            </w:pPr>
          </w:p>
          <w:p w:rsidR="0069048B" w:rsidRDefault="003A1308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473 186,09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8B" w:rsidRDefault="0069048B" w:rsidP="006904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C43FD" w:rsidRDefault="0069048B" w:rsidP="006904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69048B" w:rsidRPr="000A2B02" w:rsidRDefault="0069048B" w:rsidP="006904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FD" w:rsidRDefault="003C43FD" w:rsidP="000A2B02">
            <w:pPr>
              <w:jc w:val="center"/>
              <w:rPr>
                <w:sz w:val="28"/>
                <w:szCs w:val="28"/>
              </w:rPr>
            </w:pPr>
          </w:p>
          <w:p w:rsidR="0069048B" w:rsidRDefault="0069048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1144,0</w:t>
            </w:r>
          </w:p>
          <w:p w:rsidR="0069048B" w:rsidRDefault="0069048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</w:t>
            </w:r>
          </w:p>
          <w:p w:rsidR="0069048B" w:rsidRPr="000A2B02" w:rsidRDefault="0069048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FD" w:rsidRDefault="003C43FD" w:rsidP="000A2B02">
            <w:pPr>
              <w:jc w:val="center"/>
              <w:rPr>
                <w:sz w:val="28"/>
                <w:szCs w:val="28"/>
              </w:rPr>
            </w:pPr>
          </w:p>
          <w:p w:rsidR="0069048B" w:rsidRDefault="0069048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9048B" w:rsidRDefault="0069048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9048B" w:rsidRPr="000A2B02" w:rsidRDefault="0069048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3FD" w:rsidRDefault="003A1308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Хонда Аккорд, 2012</w:t>
            </w:r>
            <w:r w:rsidR="0069048B"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FD" w:rsidRDefault="0069048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A1308" w:rsidRDefault="003A1308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(аренда)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FD" w:rsidRDefault="003C43FD" w:rsidP="000A2B02">
            <w:pPr>
              <w:jc w:val="center"/>
              <w:rPr>
                <w:sz w:val="28"/>
                <w:szCs w:val="28"/>
              </w:rPr>
            </w:pPr>
          </w:p>
          <w:p w:rsidR="0069048B" w:rsidRDefault="0069048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144,0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3FD" w:rsidRDefault="003C43FD" w:rsidP="000A2B02">
            <w:pPr>
              <w:jc w:val="center"/>
              <w:rPr>
                <w:sz w:val="28"/>
                <w:szCs w:val="28"/>
              </w:rPr>
            </w:pPr>
          </w:p>
          <w:p w:rsidR="003A1308" w:rsidRDefault="003A1308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4E2E84" w:rsidTr="00645172">
        <w:trPr>
          <w:gridAfter w:val="1"/>
          <w:wAfter w:w="9" w:type="dxa"/>
          <w:trHeight w:val="19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1308" w:rsidRDefault="003C43FD" w:rsidP="007E7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отделом</w:t>
            </w:r>
            <w:r w:rsidR="004E2E84" w:rsidRPr="00790FA6">
              <w:rPr>
                <w:sz w:val="24"/>
                <w:szCs w:val="24"/>
              </w:rPr>
              <w:t xml:space="preserve"> образования</w:t>
            </w:r>
            <w:r w:rsidR="00183B5D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4E2E84" w:rsidRPr="00790FA6" w:rsidRDefault="003A1308" w:rsidP="007E7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  <w:r w:rsidR="004E2E84" w:rsidRPr="00790FA6">
              <w:rPr>
                <w:sz w:val="24"/>
                <w:szCs w:val="24"/>
              </w:rPr>
              <w:t xml:space="preserve"> </w:t>
            </w:r>
          </w:p>
          <w:p w:rsidR="004E2E84" w:rsidRDefault="004E2E84" w:rsidP="007E7A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Кузьмина Елена Геннадьевна</w:t>
            </w:r>
          </w:p>
          <w:p w:rsidR="00593B5F" w:rsidRPr="000A2B02" w:rsidRDefault="00593B5F" w:rsidP="007E7A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E84" w:rsidRDefault="004E2E84" w:rsidP="007E7AE7">
            <w:pPr>
              <w:jc w:val="center"/>
              <w:rPr>
                <w:sz w:val="28"/>
                <w:szCs w:val="28"/>
              </w:rPr>
            </w:pPr>
          </w:p>
          <w:p w:rsidR="003A1308" w:rsidRDefault="003A1308" w:rsidP="007E7AE7">
            <w:pPr>
              <w:jc w:val="center"/>
              <w:rPr>
                <w:sz w:val="28"/>
                <w:szCs w:val="28"/>
              </w:rPr>
            </w:pPr>
          </w:p>
          <w:p w:rsidR="004E2E84" w:rsidRDefault="003A1308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373 318,00</w:t>
            </w:r>
          </w:p>
          <w:p w:rsidR="004E2E84" w:rsidRPr="000A2B02" w:rsidRDefault="004E2E84" w:rsidP="007E7A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84" w:rsidRDefault="004E2E84" w:rsidP="007E7AE7">
            <w:pPr>
              <w:jc w:val="center"/>
              <w:rPr>
                <w:sz w:val="28"/>
                <w:szCs w:val="28"/>
              </w:rPr>
            </w:pPr>
          </w:p>
          <w:p w:rsidR="003A1308" w:rsidRDefault="003A1308" w:rsidP="007E7AE7">
            <w:pPr>
              <w:jc w:val="center"/>
              <w:rPr>
                <w:sz w:val="28"/>
                <w:szCs w:val="28"/>
              </w:rPr>
            </w:pPr>
          </w:p>
          <w:p w:rsidR="004E2E84" w:rsidRPr="000A2B02" w:rsidRDefault="004E2E84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84" w:rsidRDefault="004E2E84" w:rsidP="007E7AE7">
            <w:pPr>
              <w:jc w:val="center"/>
              <w:rPr>
                <w:sz w:val="28"/>
                <w:szCs w:val="28"/>
              </w:rPr>
            </w:pPr>
          </w:p>
          <w:p w:rsidR="001C4726" w:rsidRDefault="001C4726" w:rsidP="007E7AE7">
            <w:pPr>
              <w:jc w:val="center"/>
              <w:rPr>
                <w:sz w:val="28"/>
                <w:szCs w:val="28"/>
              </w:rPr>
            </w:pPr>
          </w:p>
          <w:p w:rsidR="004E2E84" w:rsidRPr="000A2B02" w:rsidRDefault="0006081E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84" w:rsidRDefault="004E2E84" w:rsidP="007E7AE7">
            <w:pPr>
              <w:jc w:val="center"/>
              <w:rPr>
                <w:sz w:val="28"/>
                <w:szCs w:val="28"/>
              </w:rPr>
            </w:pPr>
          </w:p>
          <w:p w:rsidR="001C4726" w:rsidRDefault="001C4726" w:rsidP="007E7AE7">
            <w:pPr>
              <w:jc w:val="center"/>
              <w:rPr>
                <w:sz w:val="28"/>
                <w:szCs w:val="28"/>
              </w:rPr>
            </w:pPr>
          </w:p>
          <w:p w:rsidR="004E2E84" w:rsidRDefault="004E2E84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4E2E84" w:rsidRDefault="004E2E84" w:rsidP="007E7AE7">
            <w:pPr>
              <w:jc w:val="center"/>
              <w:rPr>
                <w:sz w:val="28"/>
                <w:szCs w:val="28"/>
              </w:rPr>
            </w:pPr>
          </w:p>
          <w:p w:rsidR="004E2E84" w:rsidRPr="000A2B02" w:rsidRDefault="004E2E84" w:rsidP="007E7A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E84" w:rsidRDefault="004E2E84" w:rsidP="007E7AE7">
            <w:pPr>
              <w:jc w:val="center"/>
              <w:rPr>
                <w:sz w:val="28"/>
                <w:szCs w:val="28"/>
              </w:rPr>
            </w:pPr>
          </w:p>
          <w:p w:rsidR="004E2E84" w:rsidRDefault="004E2E84" w:rsidP="007E7AE7">
            <w:pPr>
              <w:jc w:val="center"/>
              <w:rPr>
                <w:sz w:val="28"/>
                <w:szCs w:val="28"/>
              </w:rPr>
            </w:pPr>
          </w:p>
          <w:p w:rsidR="0006081E" w:rsidRPr="000A2B02" w:rsidRDefault="0006081E" w:rsidP="007E7A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6" w:rsidRDefault="001C4726" w:rsidP="004E2E84">
            <w:pPr>
              <w:jc w:val="center"/>
              <w:rPr>
                <w:sz w:val="28"/>
                <w:szCs w:val="28"/>
              </w:rPr>
            </w:pPr>
          </w:p>
          <w:p w:rsidR="004E2E84" w:rsidRDefault="004E2E84" w:rsidP="004E2E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124F68" w:rsidRDefault="00124F68" w:rsidP="004E2E84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  <w:p w:rsidR="00124F68" w:rsidRPr="000A2B02" w:rsidRDefault="00124F68" w:rsidP="004E2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84" w:rsidRDefault="004E2E84" w:rsidP="007E7AE7">
            <w:pPr>
              <w:jc w:val="center"/>
              <w:rPr>
                <w:sz w:val="28"/>
                <w:szCs w:val="28"/>
              </w:rPr>
            </w:pPr>
          </w:p>
          <w:p w:rsidR="00124F68" w:rsidRDefault="00124F68" w:rsidP="007E7AE7">
            <w:pPr>
              <w:jc w:val="center"/>
              <w:rPr>
                <w:sz w:val="28"/>
                <w:szCs w:val="28"/>
              </w:rPr>
            </w:pPr>
          </w:p>
          <w:p w:rsidR="004E2E84" w:rsidRDefault="004E2E84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74,9</w:t>
            </w:r>
          </w:p>
          <w:p w:rsidR="00124F68" w:rsidRDefault="00124F68" w:rsidP="007E7AE7">
            <w:pPr>
              <w:jc w:val="center"/>
              <w:rPr>
                <w:sz w:val="28"/>
                <w:szCs w:val="28"/>
              </w:rPr>
            </w:pPr>
          </w:p>
          <w:p w:rsidR="00124F68" w:rsidRDefault="00124F68" w:rsidP="007E7AE7">
            <w:pPr>
              <w:jc w:val="center"/>
              <w:rPr>
                <w:sz w:val="28"/>
                <w:szCs w:val="28"/>
              </w:rPr>
            </w:pPr>
          </w:p>
          <w:p w:rsidR="00124F68" w:rsidRDefault="00124F68" w:rsidP="007E7AE7">
            <w:pPr>
              <w:jc w:val="center"/>
              <w:rPr>
                <w:sz w:val="28"/>
                <w:szCs w:val="28"/>
              </w:rPr>
            </w:pPr>
          </w:p>
          <w:p w:rsidR="00124F68" w:rsidRPr="000A2B02" w:rsidRDefault="00124F68" w:rsidP="007E7A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E84" w:rsidRDefault="004E2E84" w:rsidP="007E7AE7">
            <w:pPr>
              <w:jc w:val="center"/>
              <w:rPr>
                <w:sz w:val="28"/>
                <w:szCs w:val="28"/>
              </w:rPr>
            </w:pPr>
          </w:p>
          <w:p w:rsidR="00124F68" w:rsidRDefault="00124F68" w:rsidP="007E7AE7">
            <w:pPr>
              <w:jc w:val="center"/>
              <w:rPr>
                <w:sz w:val="28"/>
                <w:szCs w:val="28"/>
              </w:rPr>
            </w:pPr>
          </w:p>
          <w:p w:rsidR="004E2E84" w:rsidRDefault="004E2E84" w:rsidP="007E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24F68" w:rsidRDefault="00124F68" w:rsidP="007E7AE7">
            <w:pPr>
              <w:jc w:val="center"/>
              <w:rPr>
                <w:sz w:val="28"/>
                <w:szCs w:val="28"/>
              </w:rPr>
            </w:pPr>
          </w:p>
          <w:p w:rsidR="00124F68" w:rsidRDefault="00124F68" w:rsidP="007E7AE7">
            <w:pPr>
              <w:jc w:val="center"/>
              <w:rPr>
                <w:sz w:val="28"/>
                <w:szCs w:val="28"/>
              </w:rPr>
            </w:pPr>
          </w:p>
          <w:p w:rsidR="00124F68" w:rsidRDefault="00124F68" w:rsidP="007E7AE7">
            <w:pPr>
              <w:jc w:val="center"/>
              <w:rPr>
                <w:sz w:val="28"/>
                <w:szCs w:val="28"/>
              </w:rPr>
            </w:pPr>
          </w:p>
          <w:p w:rsidR="00124F68" w:rsidRPr="000A2B02" w:rsidRDefault="00124F68" w:rsidP="007E7AE7">
            <w:pPr>
              <w:jc w:val="center"/>
              <w:rPr>
                <w:sz w:val="28"/>
                <w:szCs w:val="28"/>
              </w:rPr>
            </w:pPr>
          </w:p>
        </w:tc>
      </w:tr>
      <w:tr w:rsidR="005E1245" w:rsidTr="00645172">
        <w:trPr>
          <w:gridAfter w:val="1"/>
          <w:wAfter w:w="9" w:type="dxa"/>
          <w:trHeight w:val="66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4726" w:rsidRDefault="001C4726" w:rsidP="001E1F73">
            <w:pPr>
              <w:jc w:val="center"/>
              <w:rPr>
                <w:sz w:val="24"/>
                <w:szCs w:val="24"/>
              </w:rPr>
            </w:pPr>
          </w:p>
          <w:p w:rsidR="005E1245" w:rsidRDefault="001C4726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6778FE" w:rsidRDefault="006778FE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6778FE" w:rsidRPr="00D650B7" w:rsidRDefault="006778FE" w:rsidP="001E1F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1C472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205 929</w:t>
            </w:r>
            <w:r w:rsidR="00124F68">
              <w:rPr>
                <w:sz w:val="28"/>
                <w:szCs w:val="28"/>
              </w:rPr>
              <w:t>,00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1C4726" w:rsidRDefault="001C4726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1C4726" w:rsidRDefault="001C4726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Нива-Шевроле</w:t>
            </w:r>
            <w:r w:rsidR="001C4726">
              <w:rPr>
                <w:sz w:val="28"/>
                <w:szCs w:val="28"/>
              </w:rPr>
              <w:t>,</w:t>
            </w:r>
          </w:p>
          <w:p w:rsidR="001C4726" w:rsidRDefault="001C472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 г.в.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1C4726" w:rsidTr="00645172">
        <w:trPr>
          <w:gridAfter w:val="1"/>
          <w:wAfter w:w="9" w:type="dxa"/>
          <w:trHeight w:val="66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4726" w:rsidRDefault="001C4726" w:rsidP="001E1F73">
            <w:pPr>
              <w:jc w:val="center"/>
              <w:rPr>
                <w:sz w:val="24"/>
                <w:szCs w:val="24"/>
              </w:rPr>
            </w:pPr>
          </w:p>
          <w:p w:rsidR="001C4726" w:rsidRDefault="001C4726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593B5F" w:rsidRDefault="00593B5F" w:rsidP="001E1F73">
            <w:pPr>
              <w:jc w:val="center"/>
              <w:rPr>
                <w:sz w:val="24"/>
                <w:szCs w:val="24"/>
              </w:rPr>
            </w:pPr>
          </w:p>
          <w:p w:rsidR="00593B5F" w:rsidRDefault="00593B5F" w:rsidP="001E1F73">
            <w:pPr>
              <w:jc w:val="center"/>
              <w:rPr>
                <w:sz w:val="24"/>
                <w:szCs w:val="24"/>
              </w:rPr>
            </w:pPr>
          </w:p>
          <w:p w:rsidR="00593B5F" w:rsidRDefault="00593B5F" w:rsidP="001E1F73">
            <w:pPr>
              <w:jc w:val="center"/>
              <w:rPr>
                <w:sz w:val="24"/>
                <w:szCs w:val="24"/>
              </w:rPr>
            </w:pPr>
          </w:p>
          <w:p w:rsidR="00593B5F" w:rsidRDefault="00593B5F" w:rsidP="001E1F73">
            <w:pPr>
              <w:jc w:val="center"/>
              <w:rPr>
                <w:sz w:val="24"/>
                <w:szCs w:val="24"/>
              </w:rPr>
            </w:pPr>
          </w:p>
          <w:p w:rsidR="00593B5F" w:rsidRDefault="00593B5F" w:rsidP="001E1F73">
            <w:pPr>
              <w:jc w:val="center"/>
              <w:rPr>
                <w:sz w:val="24"/>
                <w:szCs w:val="24"/>
              </w:rPr>
            </w:pPr>
          </w:p>
          <w:p w:rsidR="00593B5F" w:rsidRDefault="00593B5F" w:rsidP="001E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4726" w:rsidRDefault="001C4726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6" w:rsidRDefault="001C4726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6" w:rsidRDefault="001C4726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6" w:rsidRDefault="001C4726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726" w:rsidRDefault="001C4726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6" w:rsidRDefault="001C4726" w:rsidP="001C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1C4726" w:rsidRDefault="001C4726" w:rsidP="000A2B02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6" w:rsidRDefault="001C4726" w:rsidP="000A2B02">
            <w:pPr>
              <w:jc w:val="center"/>
              <w:rPr>
                <w:sz w:val="28"/>
                <w:szCs w:val="28"/>
              </w:rPr>
            </w:pPr>
          </w:p>
          <w:p w:rsidR="001C4726" w:rsidRDefault="001C4726" w:rsidP="001C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74,9</w:t>
            </w:r>
          </w:p>
          <w:p w:rsidR="001C4726" w:rsidRDefault="001C4726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726" w:rsidRDefault="001C4726" w:rsidP="000A2B02">
            <w:pPr>
              <w:jc w:val="center"/>
              <w:rPr>
                <w:sz w:val="28"/>
                <w:szCs w:val="28"/>
              </w:rPr>
            </w:pPr>
          </w:p>
          <w:p w:rsidR="001C4726" w:rsidRDefault="001C4726" w:rsidP="001C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C4726" w:rsidRDefault="001C4726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DF69AB" w:rsidTr="00645172">
        <w:trPr>
          <w:gridAfter w:val="1"/>
          <w:wAfter w:w="9" w:type="dxa"/>
          <w:trHeight w:val="416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9AB" w:rsidRDefault="00DF69AB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24F68" w:rsidTr="00645172">
        <w:trPr>
          <w:gridAfter w:val="1"/>
          <w:wAfter w:w="9" w:type="dxa"/>
          <w:trHeight w:val="66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4F68" w:rsidRDefault="00124F68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образования</w:t>
            </w:r>
            <w:r w:rsidR="00183B5D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593B5F" w:rsidRPr="00124F68" w:rsidRDefault="00593B5F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124F68" w:rsidRPr="00124F68" w:rsidRDefault="00124F68" w:rsidP="001E1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Трифонова Елена Владимировна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  <w:p w:rsidR="00124F68" w:rsidRDefault="0048323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322 491,06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124F68" w:rsidRDefault="0048323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Комната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Default="00AE233E" w:rsidP="002D79A1">
            <w:pPr>
              <w:jc w:val="center"/>
              <w:rPr>
                <w:sz w:val="28"/>
                <w:szCs w:val="28"/>
              </w:rPr>
            </w:pPr>
          </w:p>
          <w:p w:rsidR="002D79A1" w:rsidRDefault="002D79A1" w:rsidP="002D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2D79A1" w:rsidRPr="000A2B02" w:rsidRDefault="002D79A1" w:rsidP="002D79A1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  <w:p w:rsidR="002D79A1" w:rsidRDefault="002D79A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  <w:p w:rsidR="002D79A1" w:rsidRDefault="002D79A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124F68" w:rsidTr="00645172">
        <w:trPr>
          <w:gridAfter w:val="1"/>
          <w:wAfter w:w="9" w:type="dxa"/>
          <w:trHeight w:val="66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B5F" w:rsidRDefault="00593B5F" w:rsidP="001E1F73">
            <w:pPr>
              <w:jc w:val="center"/>
              <w:rPr>
                <w:sz w:val="24"/>
                <w:szCs w:val="24"/>
              </w:rPr>
            </w:pPr>
          </w:p>
          <w:p w:rsidR="00124F68" w:rsidRDefault="00593B5F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124F68" w:rsidRPr="00124F68" w:rsidRDefault="00124F68" w:rsidP="001E1F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  <w:p w:rsidR="00E4381A" w:rsidRDefault="0048323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345 067,13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68" w:rsidRDefault="00E4381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E4381A" w:rsidRDefault="00E4381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E4381A" w:rsidRDefault="00E4381A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  <w:p w:rsidR="002D79A1" w:rsidRDefault="002D79A1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1267,24</w:t>
            </w:r>
          </w:p>
          <w:p w:rsidR="00E4381A" w:rsidRDefault="00E4381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48,8</w:t>
            </w:r>
          </w:p>
          <w:p w:rsidR="00E4381A" w:rsidRDefault="00E4381A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  <w:p w:rsidR="00E4381A" w:rsidRDefault="00E4381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E4381A" w:rsidRDefault="00E4381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  <w:p w:rsidR="00E4381A" w:rsidRDefault="00E4381A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31512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F68" w:rsidRDefault="00124F68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3E7493" w:rsidTr="00645172">
        <w:trPr>
          <w:gridAfter w:val="1"/>
          <w:wAfter w:w="9" w:type="dxa"/>
          <w:trHeight w:val="66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493" w:rsidRDefault="003E7493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образования</w:t>
            </w:r>
            <w:r w:rsidR="00183B5D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593B5F" w:rsidRDefault="00593B5F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3E7493" w:rsidRPr="003E7493" w:rsidRDefault="003E7493" w:rsidP="001E1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Лебедева Татьяна Ивановна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  <w:p w:rsidR="003E7493" w:rsidRDefault="00483232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325 331,63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(2/4 доли)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3E7493" w:rsidTr="00645172">
        <w:trPr>
          <w:gridAfter w:val="1"/>
          <w:wAfter w:w="9" w:type="dxa"/>
          <w:trHeight w:val="66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B5F" w:rsidRDefault="00593B5F" w:rsidP="001E1F73">
            <w:pPr>
              <w:jc w:val="center"/>
              <w:rPr>
                <w:sz w:val="24"/>
                <w:szCs w:val="24"/>
              </w:rPr>
            </w:pPr>
          </w:p>
          <w:p w:rsidR="003E7493" w:rsidRDefault="00593B5F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3E7493" w:rsidRPr="003E7493" w:rsidRDefault="003E7493" w:rsidP="001E1F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  <w:p w:rsidR="00F070BB" w:rsidRDefault="00593B5F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391 305,15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93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Дачный дом</w:t>
            </w:r>
          </w:p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(1/4 доля)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593B5F">
              <w:rPr>
                <w:sz w:val="28"/>
                <w:szCs w:val="28"/>
              </w:rPr>
              <w:t>,0</w:t>
            </w:r>
          </w:p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AA35F8">
              <w:rPr>
                <w:sz w:val="28"/>
                <w:szCs w:val="28"/>
              </w:rPr>
              <w:t>,0</w:t>
            </w:r>
          </w:p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</w:p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56,9</w:t>
            </w:r>
          </w:p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</w:p>
          <w:p w:rsidR="00F070BB" w:rsidRDefault="00F070B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3E7493" w:rsidTr="00645172">
        <w:trPr>
          <w:gridAfter w:val="1"/>
          <w:wAfter w:w="9" w:type="dxa"/>
          <w:trHeight w:val="66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493" w:rsidRDefault="003E7493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образования</w:t>
            </w:r>
            <w:r w:rsidR="00183B5D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AA35F8" w:rsidRDefault="00AA35F8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3E7493" w:rsidRDefault="00316CAE" w:rsidP="001E1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Тишкова Людмила Вениаминовна</w:t>
            </w:r>
          </w:p>
          <w:p w:rsidR="006778FE" w:rsidRPr="003E7493" w:rsidRDefault="006778FE" w:rsidP="001E1F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  <w:p w:rsidR="00316CAE" w:rsidRDefault="00316CAE" w:rsidP="000A2B02">
            <w:pPr>
              <w:jc w:val="center"/>
              <w:rPr>
                <w:sz w:val="28"/>
                <w:szCs w:val="28"/>
              </w:rPr>
            </w:pPr>
          </w:p>
          <w:p w:rsidR="00316CAE" w:rsidRDefault="00AA35F8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248 047,71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CAE" w:rsidRDefault="00316CAE" w:rsidP="000A2B02">
            <w:pPr>
              <w:jc w:val="center"/>
              <w:rPr>
                <w:sz w:val="28"/>
                <w:szCs w:val="28"/>
              </w:rPr>
            </w:pPr>
          </w:p>
          <w:p w:rsidR="003E7493" w:rsidRDefault="00316CA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ВАЗ-21150</w:t>
            </w:r>
            <w:r w:rsidR="00AA35F8">
              <w:rPr>
                <w:sz w:val="28"/>
                <w:szCs w:val="28"/>
              </w:rPr>
              <w:t>, 2002 г.в.;</w:t>
            </w:r>
          </w:p>
          <w:p w:rsidR="00316CAE" w:rsidRDefault="00316CA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ВАЗ-211440</w:t>
            </w:r>
            <w:r w:rsidR="00AA35F8">
              <w:rPr>
                <w:sz w:val="28"/>
                <w:szCs w:val="28"/>
              </w:rPr>
              <w:t>, 2008 г.в.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F8" w:rsidRDefault="00AA35F8" w:rsidP="00316CAE">
            <w:pPr>
              <w:jc w:val="center"/>
              <w:rPr>
                <w:sz w:val="28"/>
                <w:szCs w:val="28"/>
              </w:rPr>
            </w:pPr>
          </w:p>
          <w:p w:rsidR="00316CAE" w:rsidRDefault="00316CAE" w:rsidP="00316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316CAE" w:rsidRPr="000A2B02" w:rsidRDefault="00316CAE" w:rsidP="00316CAE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  <w:p w:rsidR="00316CAE" w:rsidRDefault="00316CAE" w:rsidP="000A2B02">
            <w:pPr>
              <w:jc w:val="center"/>
              <w:rPr>
                <w:sz w:val="28"/>
                <w:szCs w:val="28"/>
              </w:rPr>
            </w:pPr>
          </w:p>
          <w:p w:rsidR="00316CAE" w:rsidRDefault="00316CA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493" w:rsidRDefault="003E7493" w:rsidP="000A2B02">
            <w:pPr>
              <w:jc w:val="center"/>
              <w:rPr>
                <w:sz w:val="28"/>
                <w:szCs w:val="28"/>
              </w:rPr>
            </w:pPr>
          </w:p>
          <w:p w:rsidR="00316CAE" w:rsidRDefault="00316CAE" w:rsidP="000A2B02">
            <w:pPr>
              <w:jc w:val="center"/>
              <w:rPr>
                <w:sz w:val="28"/>
                <w:szCs w:val="28"/>
              </w:rPr>
            </w:pPr>
          </w:p>
          <w:p w:rsidR="00316CAE" w:rsidRDefault="00316CA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DF69AB" w:rsidTr="00645172">
        <w:trPr>
          <w:gridAfter w:val="1"/>
          <w:wAfter w:w="9" w:type="dxa"/>
          <w:trHeight w:val="416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9AB" w:rsidRDefault="00DF69AB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316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E1245" w:rsidTr="00D650B7">
        <w:trPr>
          <w:gridAfter w:val="1"/>
          <w:wAfter w:w="9" w:type="dxa"/>
          <w:trHeight w:val="391"/>
        </w:trPr>
        <w:tc>
          <w:tcPr>
            <w:tcW w:w="16174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b/>
                <w:sz w:val="28"/>
                <w:szCs w:val="28"/>
              </w:rPr>
            </w:pPr>
            <w:r w:rsidRPr="00D650B7">
              <w:rPr>
                <w:b/>
                <w:sz w:val="28"/>
                <w:szCs w:val="28"/>
              </w:rPr>
              <w:t>Управление культуры, спорта</w:t>
            </w:r>
            <w:r w:rsidR="002D79A1">
              <w:rPr>
                <w:b/>
                <w:sz w:val="28"/>
                <w:szCs w:val="28"/>
              </w:rPr>
              <w:t>, туризма и молодежной</w:t>
            </w:r>
            <w:r w:rsidRPr="00D650B7">
              <w:rPr>
                <w:b/>
                <w:sz w:val="28"/>
                <w:szCs w:val="28"/>
              </w:rPr>
              <w:t xml:space="preserve"> политики</w:t>
            </w:r>
          </w:p>
          <w:p w:rsidR="00DF69AB" w:rsidRPr="00D650B7" w:rsidRDefault="00DF69AB" w:rsidP="000A2B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1245" w:rsidTr="00645172">
        <w:trPr>
          <w:gridAfter w:val="1"/>
          <w:wAfter w:w="9" w:type="dxa"/>
          <w:trHeight w:val="66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5E1245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Управления, </w:t>
            </w:r>
            <w:r w:rsidR="002D79A1">
              <w:rPr>
                <w:sz w:val="24"/>
                <w:szCs w:val="24"/>
              </w:rPr>
              <w:t xml:space="preserve">культуры, </w:t>
            </w:r>
            <w:r>
              <w:rPr>
                <w:sz w:val="24"/>
                <w:szCs w:val="24"/>
              </w:rPr>
              <w:t>спорта</w:t>
            </w:r>
            <w:r w:rsidR="002D79A1">
              <w:rPr>
                <w:sz w:val="24"/>
                <w:szCs w:val="24"/>
              </w:rPr>
              <w:t>, туризма и молодежной</w:t>
            </w:r>
            <w:r>
              <w:rPr>
                <w:sz w:val="24"/>
                <w:szCs w:val="24"/>
              </w:rPr>
              <w:t xml:space="preserve"> политики</w:t>
            </w:r>
            <w:r w:rsidR="00183B5D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E81C0C" w:rsidRDefault="00E81C0C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5E1245" w:rsidRPr="00D650B7" w:rsidRDefault="005E1245" w:rsidP="001E1F73">
            <w:pPr>
              <w:jc w:val="center"/>
              <w:rPr>
                <w:b/>
                <w:sz w:val="28"/>
                <w:szCs w:val="28"/>
              </w:rPr>
            </w:pPr>
            <w:r w:rsidRPr="00D650B7">
              <w:rPr>
                <w:b/>
                <w:sz w:val="28"/>
                <w:szCs w:val="28"/>
              </w:rPr>
              <w:t xml:space="preserve">Комлева Ольга Станиславовна 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E81C0C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459 145,68</w:t>
            </w: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</w:tc>
      </w:tr>
      <w:tr w:rsidR="005E1245" w:rsidTr="00645172">
        <w:trPr>
          <w:gridAfter w:val="1"/>
          <w:wAfter w:w="9" w:type="dxa"/>
          <w:trHeight w:val="66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1C0C" w:rsidRDefault="00E81C0C" w:rsidP="001E1F73">
            <w:pPr>
              <w:jc w:val="center"/>
              <w:rPr>
                <w:sz w:val="24"/>
                <w:szCs w:val="24"/>
              </w:rPr>
            </w:pPr>
          </w:p>
          <w:p w:rsidR="005E1245" w:rsidRDefault="00E81C0C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5E1245" w:rsidRPr="004273A9" w:rsidRDefault="005E1245" w:rsidP="001E1F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E81C0C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1 090 483,32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313300" w:rsidRDefault="0031330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(1/4 доля)</w:t>
            </w:r>
          </w:p>
          <w:p w:rsidR="00313300" w:rsidRDefault="0031330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</w:t>
            </w:r>
            <w:r w:rsidR="00313300">
              <w:rPr>
                <w:sz w:val="28"/>
                <w:szCs w:val="28"/>
              </w:rPr>
              <w:t>,0</w:t>
            </w: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13300">
              <w:rPr>
                <w:sz w:val="28"/>
                <w:szCs w:val="28"/>
              </w:rPr>
              <w:t>,0</w:t>
            </w:r>
          </w:p>
          <w:p w:rsidR="00313300" w:rsidRDefault="00313300" w:rsidP="000A2B02">
            <w:pPr>
              <w:jc w:val="center"/>
              <w:rPr>
                <w:sz w:val="28"/>
                <w:szCs w:val="28"/>
              </w:rPr>
            </w:pPr>
          </w:p>
          <w:p w:rsidR="00313300" w:rsidRDefault="0031330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13300" w:rsidRDefault="00313300" w:rsidP="000A2B02">
            <w:pPr>
              <w:jc w:val="center"/>
              <w:rPr>
                <w:sz w:val="28"/>
                <w:szCs w:val="28"/>
              </w:rPr>
            </w:pPr>
          </w:p>
          <w:p w:rsidR="00313300" w:rsidRDefault="0031330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21074</w:t>
            </w:r>
            <w:r w:rsidR="00675C70">
              <w:rPr>
                <w:sz w:val="28"/>
                <w:szCs w:val="28"/>
              </w:rPr>
              <w:t>,</w:t>
            </w:r>
          </w:p>
          <w:p w:rsidR="00675C70" w:rsidRDefault="00675C7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 г.в.;</w:t>
            </w:r>
          </w:p>
          <w:p w:rsidR="005E1245" w:rsidRPr="00675C70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Renalt</w:t>
            </w: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Duster</w:t>
            </w:r>
            <w:r w:rsidR="00675C70">
              <w:rPr>
                <w:sz w:val="28"/>
                <w:szCs w:val="28"/>
              </w:rPr>
              <w:t>,</w:t>
            </w:r>
          </w:p>
          <w:p w:rsidR="00675C70" w:rsidRPr="00675C70" w:rsidRDefault="00675C7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 г.в.;</w:t>
            </w:r>
          </w:p>
          <w:p w:rsidR="00313300" w:rsidRPr="00313300" w:rsidRDefault="0031330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Прицеп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Pr="00675C70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427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5E1245" w:rsidRPr="000A2B02" w:rsidRDefault="005E1245" w:rsidP="004273A9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  <w:p w:rsidR="005E1245" w:rsidRPr="004273A9" w:rsidRDefault="005E124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5E1245" w:rsidTr="00645172">
        <w:trPr>
          <w:gridAfter w:val="1"/>
          <w:wAfter w:w="9" w:type="dxa"/>
          <w:trHeight w:val="66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5E1245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</w:t>
            </w:r>
            <w:r w:rsidRPr="00790FA6">
              <w:rPr>
                <w:sz w:val="24"/>
                <w:szCs w:val="24"/>
              </w:rPr>
              <w:t>ачальник</w:t>
            </w:r>
            <w:r w:rsidR="00313300">
              <w:rPr>
                <w:sz w:val="24"/>
                <w:szCs w:val="24"/>
              </w:rPr>
              <w:t>а У</w:t>
            </w:r>
            <w:r>
              <w:rPr>
                <w:sz w:val="24"/>
                <w:szCs w:val="24"/>
              </w:rPr>
              <w:t>правления</w:t>
            </w:r>
            <w:r w:rsidR="00313300">
              <w:rPr>
                <w:sz w:val="24"/>
                <w:szCs w:val="24"/>
              </w:rPr>
              <w:t xml:space="preserve"> культуры</w:t>
            </w:r>
            <w:r>
              <w:rPr>
                <w:sz w:val="24"/>
                <w:szCs w:val="24"/>
              </w:rPr>
              <w:t>, спорта</w:t>
            </w:r>
            <w:r w:rsidR="00313300">
              <w:rPr>
                <w:sz w:val="24"/>
                <w:szCs w:val="24"/>
              </w:rPr>
              <w:t>, туризма и молодежной</w:t>
            </w:r>
            <w:r>
              <w:rPr>
                <w:sz w:val="24"/>
                <w:szCs w:val="24"/>
              </w:rPr>
              <w:t xml:space="preserve"> политики</w:t>
            </w:r>
            <w:r w:rsidR="00183B5D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102F1D" w:rsidRDefault="00102F1D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5E1245" w:rsidRPr="00313300" w:rsidRDefault="00313300" w:rsidP="001E1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Горячева Марина Юрьевна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102F1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373 174,36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5E1245" w:rsidRDefault="00313300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313300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360,0</w:t>
            </w: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313300" w:rsidRDefault="00313300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313300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Pr="004273A9" w:rsidRDefault="005E1245" w:rsidP="005E124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5E1245" w:rsidRPr="000A2B02" w:rsidRDefault="005E1245" w:rsidP="005E1245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  <w:p w:rsidR="005E1245" w:rsidRPr="004273A9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313300" w:rsidRDefault="00102F1D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313300">
              <w:rPr>
                <w:sz w:val="28"/>
                <w:szCs w:val="28"/>
              </w:rPr>
              <w:t>,</w:t>
            </w:r>
            <w:r w:rsidR="00853005">
              <w:rPr>
                <w:sz w:val="28"/>
                <w:szCs w:val="28"/>
              </w:rPr>
              <w:t>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313300" w:rsidRDefault="00313300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853005" w:rsidTr="00645172">
        <w:trPr>
          <w:gridAfter w:val="1"/>
          <w:wAfter w:w="9" w:type="dxa"/>
          <w:trHeight w:val="66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2F1D" w:rsidRDefault="00102F1D" w:rsidP="001E1F73">
            <w:pPr>
              <w:jc w:val="center"/>
              <w:rPr>
                <w:sz w:val="24"/>
                <w:szCs w:val="24"/>
              </w:rPr>
            </w:pPr>
          </w:p>
          <w:p w:rsidR="00853005" w:rsidRDefault="00102F1D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DF69AB" w:rsidRDefault="00DF69AB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DF69AB" w:rsidRDefault="00DF69AB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DF69AB" w:rsidRDefault="00DF69AB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6778FE" w:rsidRPr="00853005" w:rsidRDefault="006778FE" w:rsidP="001E1F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3005" w:rsidRDefault="00853005" w:rsidP="000A2B02">
            <w:pPr>
              <w:jc w:val="center"/>
              <w:rPr>
                <w:sz w:val="28"/>
                <w:szCs w:val="28"/>
              </w:rPr>
            </w:pPr>
          </w:p>
          <w:p w:rsidR="00853005" w:rsidRDefault="00102F1D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581 069,64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5" w:rsidRDefault="00853005" w:rsidP="005E1245">
            <w:pPr>
              <w:jc w:val="center"/>
              <w:rPr>
                <w:sz w:val="28"/>
                <w:szCs w:val="28"/>
              </w:rPr>
            </w:pPr>
          </w:p>
          <w:p w:rsidR="00853005" w:rsidRDefault="0085300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5" w:rsidRDefault="00853005" w:rsidP="005E1245">
            <w:pPr>
              <w:jc w:val="center"/>
              <w:rPr>
                <w:sz w:val="28"/>
                <w:szCs w:val="28"/>
              </w:rPr>
            </w:pPr>
          </w:p>
          <w:p w:rsidR="00853005" w:rsidRDefault="00102F1D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853005">
              <w:rPr>
                <w:sz w:val="28"/>
                <w:szCs w:val="28"/>
              </w:rPr>
              <w:t>,2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5" w:rsidRDefault="00853005" w:rsidP="005E1245">
            <w:pPr>
              <w:jc w:val="center"/>
              <w:rPr>
                <w:sz w:val="28"/>
                <w:szCs w:val="28"/>
              </w:rPr>
            </w:pPr>
          </w:p>
          <w:p w:rsidR="00853005" w:rsidRDefault="0085300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33E" w:rsidRDefault="00AE233E" w:rsidP="005E1245">
            <w:pPr>
              <w:jc w:val="center"/>
              <w:rPr>
                <w:sz w:val="28"/>
                <w:szCs w:val="28"/>
              </w:rPr>
            </w:pPr>
          </w:p>
          <w:p w:rsidR="00853005" w:rsidRDefault="0085300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Toyota</w:t>
            </w:r>
            <w:r w:rsidRPr="00102F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will</w:t>
            </w:r>
            <w:r w:rsidRPr="00102F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vi</w:t>
            </w:r>
            <w:r w:rsidR="00102F1D">
              <w:rPr>
                <w:sz w:val="28"/>
                <w:szCs w:val="28"/>
              </w:rPr>
              <w:t>,</w:t>
            </w:r>
          </w:p>
          <w:p w:rsidR="00102F1D" w:rsidRDefault="00102F1D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 г.в.;</w:t>
            </w:r>
          </w:p>
          <w:p w:rsidR="00102F1D" w:rsidRDefault="00102F1D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Toyota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wich</w:t>
            </w:r>
            <w:r>
              <w:rPr>
                <w:sz w:val="28"/>
                <w:szCs w:val="28"/>
              </w:rPr>
              <w:t>,</w:t>
            </w:r>
          </w:p>
          <w:p w:rsidR="00102F1D" w:rsidRPr="00102F1D" w:rsidRDefault="00102F1D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 г.в.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5" w:rsidRPr="00102F1D" w:rsidRDefault="0085300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5" w:rsidRDefault="0085300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005" w:rsidRDefault="00853005" w:rsidP="005E1245">
            <w:pPr>
              <w:jc w:val="center"/>
              <w:rPr>
                <w:sz w:val="28"/>
                <w:szCs w:val="28"/>
              </w:rPr>
            </w:pPr>
          </w:p>
        </w:tc>
      </w:tr>
      <w:tr w:rsidR="00DF69AB" w:rsidTr="00645172">
        <w:trPr>
          <w:gridAfter w:val="1"/>
          <w:wAfter w:w="9" w:type="dxa"/>
          <w:trHeight w:val="416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9AB" w:rsidRDefault="00DF69AB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9AB" w:rsidRPr="00DF69AB" w:rsidRDefault="00DF69AB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Pr="00DF69AB" w:rsidRDefault="00DF69AB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9AB" w:rsidRDefault="00DF69AB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E1245" w:rsidTr="00645172">
        <w:trPr>
          <w:gridAfter w:val="1"/>
          <w:wAfter w:w="9" w:type="dxa"/>
          <w:trHeight w:val="99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D05D4F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Управления культуры, спорта, туризма и молодежной политики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675C70" w:rsidRDefault="00675C70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D05D4F" w:rsidRPr="00D05D4F" w:rsidRDefault="00675C70" w:rsidP="001E1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Никифорова Светлана Викторовна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5D4F" w:rsidRDefault="00D05D4F" w:rsidP="000A2B02">
            <w:pPr>
              <w:jc w:val="center"/>
              <w:rPr>
                <w:sz w:val="28"/>
                <w:szCs w:val="28"/>
              </w:rPr>
            </w:pPr>
          </w:p>
          <w:p w:rsidR="00D05D4F" w:rsidRDefault="00D05D4F" w:rsidP="000A2B02">
            <w:pPr>
              <w:jc w:val="center"/>
              <w:rPr>
                <w:sz w:val="28"/>
                <w:szCs w:val="28"/>
              </w:rPr>
            </w:pPr>
          </w:p>
          <w:p w:rsidR="00D05D4F" w:rsidRDefault="00D05D4F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675C7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320 432,0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D05D4F">
            <w:pPr>
              <w:jc w:val="center"/>
              <w:rPr>
                <w:sz w:val="28"/>
                <w:szCs w:val="28"/>
              </w:rPr>
            </w:pPr>
          </w:p>
          <w:p w:rsidR="00675C70" w:rsidRDefault="00675C70" w:rsidP="00D05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675C70" w:rsidRDefault="00675C70" w:rsidP="00D05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675C70" w:rsidRDefault="00675C70" w:rsidP="005E1245">
            <w:pPr>
              <w:jc w:val="center"/>
              <w:rPr>
                <w:sz w:val="28"/>
                <w:szCs w:val="28"/>
              </w:rPr>
            </w:pPr>
          </w:p>
          <w:p w:rsidR="00675C70" w:rsidRDefault="00675C70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765,0</w:t>
            </w:r>
          </w:p>
          <w:p w:rsidR="00675C70" w:rsidRDefault="00675C70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675C70" w:rsidRDefault="00675C70" w:rsidP="005E1245">
            <w:pPr>
              <w:jc w:val="center"/>
              <w:rPr>
                <w:sz w:val="28"/>
                <w:szCs w:val="28"/>
              </w:rPr>
            </w:pPr>
          </w:p>
          <w:p w:rsidR="00675C70" w:rsidRDefault="00675C70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75C70" w:rsidRDefault="00675C70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675C70" w:rsidRDefault="00675C70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Lada Kalina</w:t>
            </w:r>
          </w:p>
          <w:p w:rsidR="00675C70" w:rsidRDefault="00675C70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111730,</w:t>
            </w:r>
          </w:p>
          <w:p w:rsidR="00675C70" w:rsidRPr="00675C70" w:rsidRDefault="00675C70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г.в.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3E" w:rsidRDefault="00AE233E" w:rsidP="005E1245">
            <w:pPr>
              <w:jc w:val="center"/>
              <w:rPr>
                <w:sz w:val="28"/>
                <w:szCs w:val="28"/>
              </w:rPr>
            </w:pPr>
          </w:p>
          <w:p w:rsidR="005E1245" w:rsidRPr="004273A9" w:rsidRDefault="005E1245" w:rsidP="00DF24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</w:tr>
      <w:tr w:rsidR="00D05D4F" w:rsidTr="00645172">
        <w:trPr>
          <w:gridAfter w:val="1"/>
          <w:wAfter w:w="9" w:type="dxa"/>
          <w:trHeight w:val="99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5D4F" w:rsidRDefault="00D05D4F" w:rsidP="00D05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Управления культуры, спорта, туризма и молодежной политики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675C70" w:rsidRDefault="00675C70" w:rsidP="00D05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D05D4F" w:rsidRPr="00850A0F" w:rsidRDefault="00850A0F" w:rsidP="001E1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Кузьмина Екатерина Николаевна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5D4F" w:rsidRDefault="00D05D4F" w:rsidP="000A2B02">
            <w:pPr>
              <w:jc w:val="center"/>
              <w:rPr>
                <w:sz w:val="28"/>
                <w:szCs w:val="28"/>
              </w:rPr>
            </w:pPr>
          </w:p>
          <w:p w:rsidR="00850A0F" w:rsidRDefault="00850A0F" w:rsidP="000A2B02">
            <w:pPr>
              <w:jc w:val="center"/>
              <w:rPr>
                <w:sz w:val="28"/>
                <w:szCs w:val="28"/>
              </w:rPr>
            </w:pPr>
          </w:p>
          <w:p w:rsidR="00850A0F" w:rsidRDefault="00850A0F" w:rsidP="000A2B02">
            <w:pPr>
              <w:jc w:val="center"/>
              <w:rPr>
                <w:sz w:val="28"/>
                <w:szCs w:val="28"/>
              </w:rPr>
            </w:pPr>
          </w:p>
          <w:p w:rsidR="00850A0F" w:rsidRDefault="0068222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278 539,0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4F" w:rsidRDefault="00D05D4F" w:rsidP="00D05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4F" w:rsidRDefault="00D05D4F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4F" w:rsidRDefault="00D05D4F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D4F" w:rsidRPr="00D05D4F" w:rsidRDefault="00D05D4F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4F" w:rsidRDefault="00D05D4F" w:rsidP="00D05D4F">
            <w:pPr>
              <w:jc w:val="center"/>
              <w:rPr>
                <w:sz w:val="28"/>
                <w:szCs w:val="28"/>
              </w:rPr>
            </w:pPr>
          </w:p>
          <w:p w:rsidR="00850A0F" w:rsidRDefault="00850A0F" w:rsidP="00D05D4F">
            <w:pPr>
              <w:jc w:val="center"/>
              <w:rPr>
                <w:sz w:val="28"/>
                <w:szCs w:val="28"/>
              </w:rPr>
            </w:pPr>
          </w:p>
          <w:p w:rsidR="00850A0F" w:rsidRDefault="00850A0F" w:rsidP="00D05D4F">
            <w:pPr>
              <w:jc w:val="center"/>
              <w:rPr>
                <w:sz w:val="28"/>
                <w:szCs w:val="28"/>
              </w:rPr>
            </w:pPr>
          </w:p>
          <w:p w:rsidR="00850A0F" w:rsidRDefault="00850A0F" w:rsidP="00D05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850A0F" w:rsidRDefault="00850A0F" w:rsidP="00D05D4F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4F" w:rsidRDefault="00D05D4F" w:rsidP="005E1245">
            <w:pPr>
              <w:jc w:val="center"/>
              <w:rPr>
                <w:sz w:val="28"/>
                <w:szCs w:val="28"/>
              </w:rPr>
            </w:pPr>
          </w:p>
          <w:p w:rsidR="00850A0F" w:rsidRDefault="00850A0F" w:rsidP="005E1245">
            <w:pPr>
              <w:jc w:val="center"/>
              <w:rPr>
                <w:sz w:val="28"/>
                <w:szCs w:val="28"/>
              </w:rPr>
            </w:pPr>
          </w:p>
          <w:p w:rsidR="00850A0F" w:rsidRDefault="00850A0F" w:rsidP="005E1245">
            <w:pPr>
              <w:jc w:val="center"/>
              <w:rPr>
                <w:sz w:val="28"/>
                <w:szCs w:val="28"/>
              </w:rPr>
            </w:pPr>
          </w:p>
          <w:p w:rsidR="00850A0F" w:rsidRDefault="00850A0F" w:rsidP="005E1245">
            <w:pPr>
              <w:jc w:val="center"/>
              <w:rPr>
                <w:sz w:val="28"/>
                <w:szCs w:val="28"/>
              </w:rPr>
            </w:pPr>
          </w:p>
          <w:p w:rsidR="00850A0F" w:rsidRPr="00D05D4F" w:rsidRDefault="00850A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D4F" w:rsidRDefault="00D05D4F" w:rsidP="005E1245">
            <w:pPr>
              <w:jc w:val="center"/>
              <w:rPr>
                <w:sz w:val="28"/>
                <w:szCs w:val="28"/>
              </w:rPr>
            </w:pPr>
          </w:p>
          <w:p w:rsidR="00850A0F" w:rsidRDefault="00850A0F" w:rsidP="005E1245">
            <w:pPr>
              <w:jc w:val="center"/>
              <w:rPr>
                <w:sz w:val="28"/>
                <w:szCs w:val="28"/>
              </w:rPr>
            </w:pPr>
          </w:p>
          <w:p w:rsidR="00850A0F" w:rsidRDefault="00850A0F" w:rsidP="005E1245">
            <w:pPr>
              <w:jc w:val="center"/>
              <w:rPr>
                <w:sz w:val="28"/>
                <w:szCs w:val="28"/>
              </w:rPr>
            </w:pPr>
          </w:p>
          <w:p w:rsidR="00850A0F" w:rsidRDefault="00850A0F" w:rsidP="005E1245">
            <w:pPr>
              <w:jc w:val="center"/>
              <w:rPr>
                <w:sz w:val="28"/>
                <w:szCs w:val="28"/>
              </w:rPr>
            </w:pPr>
          </w:p>
          <w:p w:rsidR="00850A0F" w:rsidRPr="00D05D4F" w:rsidRDefault="00850A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850A0F" w:rsidTr="00645172">
        <w:trPr>
          <w:gridAfter w:val="1"/>
          <w:wAfter w:w="9" w:type="dxa"/>
          <w:trHeight w:val="99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2226" w:rsidRDefault="00682226" w:rsidP="00D05D4F">
            <w:pPr>
              <w:jc w:val="center"/>
              <w:rPr>
                <w:sz w:val="24"/>
                <w:szCs w:val="24"/>
              </w:rPr>
            </w:pPr>
          </w:p>
          <w:p w:rsidR="00850A0F" w:rsidRDefault="00682226" w:rsidP="00D05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850A0F" w:rsidRPr="00850A0F" w:rsidRDefault="00850A0F" w:rsidP="00D05D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0A0F" w:rsidRDefault="00850A0F" w:rsidP="000A2B02">
            <w:pPr>
              <w:jc w:val="center"/>
              <w:rPr>
                <w:sz w:val="28"/>
                <w:szCs w:val="28"/>
              </w:rPr>
            </w:pPr>
          </w:p>
          <w:p w:rsidR="00B918F8" w:rsidRDefault="0068222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388 672,0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F8" w:rsidRDefault="00B918F8" w:rsidP="00D05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850A0F" w:rsidRDefault="00B918F8" w:rsidP="00D05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(1/2 доля)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0F" w:rsidRDefault="00850A0F" w:rsidP="005E1245">
            <w:pPr>
              <w:jc w:val="center"/>
              <w:rPr>
                <w:sz w:val="28"/>
                <w:szCs w:val="28"/>
              </w:rPr>
            </w:pPr>
          </w:p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0F" w:rsidRDefault="00850A0F" w:rsidP="005E1245">
            <w:pPr>
              <w:jc w:val="center"/>
              <w:rPr>
                <w:sz w:val="28"/>
                <w:szCs w:val="28"/>
              </w:rPr>
            </w:pPr>
          </w:p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33E" w:rsidRDefault="00AE233E" w:rsidP="005E1245">
            <w:pPr>
              <w:jc w:val="center"/>
              <w:rPr>
                <w:sz w:val="28"/>
                <w:szCs w:val="28"/>
              </w:rPr>
            </w:pPr>
          </w:p>
          <w:p w:rsidR="00850A0F" w:rsidRPr="00D05D4F" w:rsidRDefault="00850A0F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F8" w:rsidRDefault="00B918F8" w:rsidP="00B918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850A0F" w:rsidRDefault="00B918F8" w:rsidP="00B918F8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0F" w:rsidRDefault="00850A0F" w:rsidP="005E1245">
            <w:pPr>
              <w:jc w:val="center"/>
              <w:rPr>
                <w:sz w:val="28"/>
                <w:szCs w:val="28"/>
              </w:rPr>
            </w:pPr>
          </w:p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A0F" w:rsidRDefault="00850A0F" w:rsidP="005E1245">
            <w:pPr>
              <w:jc w:val="center"/>
              <w:rPr>
                <w:sz w:val="28"/>
                <w:szCs w:val="28"/>
              </w:rPr>
            </w:pPr>
          </w:p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B918F8" w:rsidTr="00645172">
        <w:trPr>
          <w:gridAfter w:val="1"/>
          <w:wAfter w:w="9" w:type="dxa"/>
          <w:trHeight w:val="99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2226" w:rsidRDefault="00682226" w:rsidP="00D05D4F">
            <w:pPr>
              <w:jc w:val="center"/>
              <w:rPr>
                <w:sz w:val="24"/>
                <w:szCs w:val="24"/>
              </w:rPr>
            </w:pPr>
          </w:p>
          <w:p w:rsidR="00B918F8" w:rsidRDefault="00682226" w:rsidP="00D05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DF69AB" w:rsidRDefault="00DF69AB" w:rsidP="00D05D4F">
            <w:pPr>
              <w:jc w:val="center"/>
              <w:rPr>
                <w:b/>
                <w:sz w:val="28"/>
                <w:szCs w:val="28"/>
              </w:rPr>
            </w:pPr>
          </w:p>
          <w:p w:rsidR="00DF69AB" w:rsidRDefault="00DF69AB" w:rsidP="00D05D4F">
            <w:pPr>
              <w:jc w:val="center"/>
              <w:rPr>
                <w:b/>
                <w:sz w:val="28"/>
                <w:szCs w:val="28"/>
              </w:rPr>
            </w:pPr>
          </w:p>
          <w:p w:rsidR="00DF69AB" w:rsidRDefault="00DF69AB" w:rsidP="00D05D4F">
            <w:pPr>
              <w:jc w:val="center"/>
              <w:rPr>
                <w:b/>
                <w:sz w:val="28"/>
                <w:szCs w:val="28"/>
              </w:rPr>
            </w:pPr>
          </w:p>
          <w:p w:rsidR="00DF69AB" w:rsidRDefault="00DF69AB" w:rsidP="00D05D4F">
            <w:pPr>
              <w:jc w:val="center"/>
              <w:rPr>
                <w:b/>
                <w:sz w:val="28"/>
                <w:szCs w:val="28"/>
              </w:rPr>
            </w:pPr>
          </w:p>
          <w:p w:rsidR="00DF69AB" w:rsidRDefault="00DF69AB" w:rsidP="00D05D4F">
            <w:pPr>
              <w:jc w:val="center"/>
              <w:rPr>
                <w:b/>
                <w:sz w:val="28"/>
                <w:szCs w:val="28"/>
              </w:rPr>
            </w:pPr>
          </w:p>
          <w:p w:rsidR="00DF69AB" w:rsidRDefault="00DF69AB" w:rsidP="00D05D4F">
            <w:pPr>
              <w:jc w:val="center"/>
              <w:rPr>
                <w:b/>
                <w:sz w:val="28"/>
                <w:szCs w:val="28"/>
              </w:rPr>
            </w:pPr>
          </w:p>
          <w:p w:rsidR="006778FE" w:rsidRDefault="006778FE" w:rsidP="00D05D4F">
            <w:pPr>
              <w:jc w:val="center"/>
              <w:rPr>
                <w:b/>
                <w:sz w:val="28"/>
                <w:szCs w:val="28"/>
              </w:rPr>
            </w:pPr>
          </w:p>
          <w:p w:rsidR="00682226" w:rsidRDefault="00682226" w:rsidP="00D05D4F">
            <w:pPr>
              <w:jc w:val="center"/>
              <w:rPr>
                <w:b/>
                <w:sz w:val="28"/>
                <w:szCs w:val="28"/>
              </w:rPr>
            </w:pPr>
          </w:p>
          <w:p w:rsidR="00682226" w:rsidRPr="00B918F8" w:rsidRDefault="00682226" w:rsidP="00D05D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18F8" w:rsidRDefault="00B918F8" w:rsidP="000A2B02">
            <w:pPr>
              <w:jc w:val="center"/>
              <w:rPr>
                <w:sz w:val="28"/>
                <w:szCs w:val="28"/>
              </w:rPr>
            </w:pPr>
          </w:p>
          <w:p w:rsidR="00B918F8" w:rsidRDefault="00B918F8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26" w:rsidRDefault="00682226" w:rsidP="00B918F8">
            <w:pPr>
              <w:jc w:val="center"/>
              <w:rPr>
                <w:sz w:val="28"/>
                <w:szCs w:val="28"/>
              </w:rPr>
            </w:pPr>
          </w:p>
          <w:p w:rsidR="00B918F8" w:rsidRDefault="00B918F8" w:rsidP="00B918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918F8" w:rsidRDefault="00B918F8" w:rsidP="00B918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(1/2 доля)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</w:p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</w:p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26" w:rsidRDefault="00682226" w:rsidP="00B918F8">
            <w:pPr>
              <w:jc w:val="center"/>
              <w:rPr>
                <w:sz w:val="28"/>
                <w:szCs w:val="28"/>
              </w:rPr>
            </w:pPr>
          </w:p>
          <w:p w:rsidR="00B918F8" w:rsidRDefault="00B918F8" w:rsidP="00B918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B918F8" w:rsidRDefault="00B918F8" w:rsidP="00B918F8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</w:p>
          <w:p w:rsidR="00682226" w:rsidRDefault="00682226" w:rsidP="005E1245">
            <w:pPr>
              <w:jc w:val="center"/>
              <w:rPr>
                <w:sz w:val="28"/>
                <w:szCs w:val="28"/>
              </w:rPr>
            </w:pPr>
          </w:p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</w:p>
          <w:p w:rsidR="00682226" w:rsidRDefault="00682226" w:rsidP="005E1245">
            <w:pPr>
              <w:jc w:val="center"/>
              <w:rPr>
                <w:sz w:val="28"/>
                <w:szCs w:val="28"/>
              </w:rPr>
            </w:pPr>
          </w:p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DF69AB" w:rsidTr="00645172">
        <w:trPr>
          <w:gridAfter w:val="1"/>
          <w:wAfter w:w="9" w:type="dxa"/>
          <w:trHeight w:val="416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9AB" w:rsidRDefault="00DF69AB" w:rsidP="00D05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9AB" w:rsidRDefault="00DF69AB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B918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9AB" w:rsidRDefault="00DF69AB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B918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B" w:rsidRDefault="00DF69AB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9AB" w:rsidRDefault="00DF69AB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E1245" w:rsidTr="005E1245">
        <w:trPr>
          <w:gridAfter w:val="1"/>
          <w:wAfter w:w="9" w:type="dxa"/>
          <w:trHeight w:val="195"/>
        </w:trPr>
        <w:tc>
          <w:tcPr>
            <w:tcW w:w="16174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5E1245" w:rsidRPr="0069203D" w:rsidRDefault="005E1245" w:rsidP="005E1245">
            <w:pPr>
              <w:jc w:val="center"/>
              <w:rPr>
                <w:b/>
                <w:sz w:val="28"/>
                <w:szCs w:val="28"/>
              </w:rPr>
            </w:pPr>
            <w:r w:rsidRPr="0069203D">
              <w:rPr>
                <w:b/>
                <w:sz w:val="28"/>
                <w:szCs w:val="28"/>
              </w:rPr>
              <w:t xml:space="preserve"> Управление</w:t>
            </w:r>
            <w:r w:rsidR="00B37AA3">
              <w:rPr>
                <w:b/>
                <w:sz w:val="28"/>
                <w:szCs w:val="28"/>
              </w:rPr>
              <w:t xml:space="preserve"> правового обеспечения и муниципальной службы</w:t>
            </w:r>
          </w:p>
        </w:tc>
      </w:tr>
      <w:tr w:rsidR="005E1245" w:rsidTr="00645172">
        <w:trPr>
          <w:gridAfter w:val="1"/>
          <w:wAfter w:w="9" w:type="dxa"/>
          <w:trHeight w:val="43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0309E7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правового обеспечения и муниципальной службы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6E5101" w:rsidRDefault="006E5101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4E2E84" w:rsidRPr="0069203D" w:rsidRDefault="005E1245" w:rsidP="001E1F73">
            <w:pPr>
              <w:jc w:val="center"/>
              <w:rPr>
                <w:b/>
                <w:sz w:val="28"/>
                <w:szCs w:val="28"/>
              </w:rPr>
            </w:pPr>
            <w:r w:rsidRPr="0069203D">
              <w:rPr>
                <w:b/>
                <w:sz w:val="28"/>
                <w:szCs w:val="28"/>
              </w:rPr>
              <w:t>Холстинина Татьяна Викторовна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F54F8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6E5101">
              <w:rPr>
                <w:sz w:val="28"/>
                <w:szCs w:val="28"/>
              </w:rPr>
              <w:t>7 295,44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Pr="0069203D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</w:tr>
      <w:tr w:rsidR="006E5101" w:rsidTr="00645172">
        <w:trPr>
          <w:gridAfter w:val="1"/>
          <w:wAfter w:w="9" w:type="dxa"/>
          <w:trHeight w:val="43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5101" w:rsidRDefault="006E5101" w:rsidP="001E1F73">
            <w:pPr>
              <w:jc w:val="center"/>
              <w:rPr>
                <w:sz w:val="24"/>
                <w:szCs w:val="24"/>
              </w:rPr>
            </w:pPr>
          </w:p>
          <w:p w:rsidR="006E5101" w:rsidRDefault="006E5101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6E5101" w:rsidRDefault="006E5101" w:rsidP="001E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5101" w:rsidRDefault="006E5101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01" w:rsidRDefault="006E5101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01" w:rsidRDefault="006E5101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01" w:rsidRDefault="006E5101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101" w:rsidRPr="0069203D" w:rsidRDefault="006E5101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01" w:rsidRDefault="006E5101" w:rsidP="006E51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6E5101" w:rsidRDefault="006E5101" w:rsidP="006E5101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01" w:rsidRDefault="006E5101" w:rsidP="005E1245">
            <w:pPr>
              <w:jc w:val="center"/>
              <w:rPr>
                <w:sz w:val="28"/>
                <w:szCs w:val="28"/>
              </w:rPr>
            </w:pPr>
          </w:p>
          <w:p w:rsidR="00764FAC" w:rsidRDefault="00764FAC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101" w:rsidRDefault="006E5101" w:rsidP="005E1245">
            <w:pPr>
              <w:jc w:val="center"/>
              <w:rPr>
                <w:sz w:val="28"/>
                <w:szCs w:val="28"/>
              </w:rPr>
            </w:pPr>
          </w:p>
          <w:p w:rsidR="00764FAC" w:rsidRDefault="00764FAC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B54836" w:rsidTr="00645172">
        <w:trPr>
          <w:gridAfter w:val="1"/>
          <w:wAfter w:w="9" w:type="dxa"/>
          <w:trHeight w:val="43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4836" w:rsidRDefault="00B54836" w:rsidP="00B548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B54836" w:rsidRDefault="00B54836" w:rsidP="00B548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начальника Управления правового обеспечения и муниципальной службы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764FAC" w:rsidRDefault="00764FAC" w:rsidP="00B548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B54836" w:rsidRDefault="00B54836" w:rsidP="00B54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Мефтяхдинова Ася Константиновна</w:t>
            </w:r>
          </w:p>
          <w:p w:rsidR="00B54836" w:rsidRDefault="00B54836" w:rsidP="00B54836">
            <w:pPr>
              <w:jc w:val="center"/>
              <w:rPr>
                <w:b/>
                <w:sz w:val="28"/>
                <w:szCs w:val="28"/>
              </w:rPr>
            </w:pPr>
          </w:p>
          <w:p w:rsidR="00B54836" w:rsidRDefault="00B54836" w:rsidP="00B548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4836" w:rsidRDefault="00B54836" w:rsidP="000A2B02">
            <w:pPr>
              <w:jc w:val="center"/>
              <w:rPr>
                <w:sz w:val="28"/>
                <w:szCs w:val="28"/>
              </w:rPr>
            </w:pPr>
          </w:p>
          <w:p w:rsidR="00B54836" w:rsidRDefault="00B54836" w:rsidP="000A2B02">
            <w:pPr>
              <w:jc w:val="center"/>
              <w:rPr>
                <w:sz w:val="28"/>
                <w:szCs w:val="28"/>
              </w:rPr>
            </w:pPr>
          </w:p>
          <w:p w:rsidR="00B54836" w:rsidRDefault="00B54836" w:rsidP="000A2B02">
            <w:pPr>
              <w:jc w:val="center"/>
              <w:rPr>
                <w:sz w:val="28"/>
                <w:szCs w:val="28"/>
              </w:rPr>
            </w:pPr>
          </w:p>
          <w:p w:rsidR="00B54836" w:rsidRDefault="00764FAC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420 103,43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6" w:rsidRDefault="00B54836" w:rsidP="005E1245">
            <w:pPr>
              <w:jc w:val="center"/>
              <w:rPr>
                <w:sz w:val="28"/>
                <w:szCs w:val="28"/>
              </w:rPr>
            </w:pPr>
          </w:p>
          <w:p w:rsidR="00B54836" w:rsidRDefault="00B54836" w:rsidP="005E1245">
            <w:pPr>
              <w:jc w:val="center"/>
              <w:rPr>
                <w:sz w:val="28"/>
                <w:szCs w:val="28"/>
              </w:rPr>
            </w:pPr>
          </w:p>
          <w:p w:rsidR="00B54836" w:rsidRDefault="00B54836" w:rsidP="005E1245">
            <w:pPr>
              <w:jc w:val="center"/>
              <w:rPr>
                <w:sz w:val="28"/>
                <w:szCs w:val="28"/>
              </w:rPr>
            </w:pPr>
          </w:p>
          <w:p w:rsidR="00B54836" w:rsidRDefault="00B5483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6" w:rsidRDefault="00B54836" w:rsidP="005E1245">
            <w:pPr>
              <w:jc w:val="center"/>
              <w:rPr>
                <w:sz w:val="28"/>
                <w:szCs w:val="28"/>
              </w:rPr>
            </w:pPr>
          </w:p>
          <w:p w:rsidR="00B54836" w:rsidRDefault="00B54836" w:rsidP="005E1245">
            <w:pPr>
              <w:jc w:val="center"/>
              <w:rPr>
                <w:sz w:val="28"/>
                <w:szCs w:val="28"/>
              </w:rPr>
            </w:pPr>
          </w:p>
          <w:p w:rsidR="00B54836" w:rsidRDefault="00B54836" w:rsidP="005E1245">
            <w:pPr>
              <w:jc w:val="center"/>
              <w:rPr>
                <w:sz w:val="28"/>
                <w:szCs w:val="28"/>
              </w:rPr>
            </w:pPr>
          </w:p>
          <w:p w:rsidR="00B54836" w:rsidRDefault="00B5483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6" w:rsidRDefault="00B54836" w:rsidP="005E1245">
            <w:pPr>
              <w:jc w:val="center"/>
              <w:rPr>
                <w:sz w:val="28"/>
                <w:szCs w:val="28"/>
              </w:rPr>
            </w:pPr>
          </w:p>
          <w:p w:rsidR="00B54836" w:rsidRDefault="00B54836" w:rsidP="005E1245">
            <w:pPr>
              <w:jc w:val="center"/>
              <w:rPr>
                <w:sz w:val="28"/>
                <w:szCs w:val="28"/>
              </w:rPr>
            </w:pPr>
          </w:p>
          <w:p w:rsidR="00B54836" w:rsidRDefault="00B54836" w:rsidP="005E1245">
            <w:pPr>
              <w:jc w:val="center"/>
              <w:rPr>
                <w:sz w:val="28"/>
                <w:szCs w:val="28"/>
              </w:rPr>
            </w:pPr>
          </w:p>
          <w:p w:rsidR="00B54836" w:rsidRDefault="00B5483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836" w:rsidRPr="0069203D" w:rsidRDefault="00B54836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6" w:rsidRDefault="00B54836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6" w:rsidRDefault="00B54836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836" w:rsidRDefault="00B54836" w:rsidP="005E1245">
            <w:pPr>
              <w:jc w:val="center"/>
              <w:rPr>
                <w:sz w:val="28"/>
                <w:szCs w:val="28"/>
              </w:rPr>
            </w:pPr>
          </w:p>
        </w:tc>
      </w:tr>
      <w:tr w:rsidR="00B918F8" w:rsidTr="00645172">
        <w:trPr>
          <w:gridAfter w:val="1"/>
          <w:wAfter w:w="9" w:type="dxa"/>
          <w:trHeight w:val="43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4FAC" w:rsidRDefault="00764FAC" w:rsidP="00B54836">
            <w:pPr>
              <w:jc w:val="center"/>
              <w:rPr>
                <w:sz w:val="24"/>
                <w:szCs w:val="24"/>
              </w:rPr>
            </w:pPr>
          </w:p>
          <w:p w:rsidR="00B918F8" w:rsidRDefault="00764FAC" w:rsidP="00B548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B918F8" w:rsidRPr="00B918F8" w:rsidRDefault="00B918F8" w:rsidP="00B5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18F8" w:rsidRDefault="00B918F8" w:rsidP="000A2B02">
            <w:pPr>
              <w:jc w:val="center"/>
              <w:rPr>
                <w:sz w:val="28"/>
                <w:szCs w:val="28"/>
              </w:rPr>
            </w:pPr>
          </w:p>
          <w:p w:rsidR="00215051" w:rsidRDefault="00764FAC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404 804,58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8F8" w:rsidRPr="0069203D" w:rsidRDefault="00B918F8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ED" w:rsidRDefault="00350953" w:rsidP="00D52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</w:t>
            </w:r>
            <w:r w:rsidR="00D52BE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</w:t>
            </w:r>
            <w:r w:rsidR="00D52BED">
              <w:rPr>
                <w:sz w:val="28"/>
                <w:szCs w:val="28"/>
              </w:rPr>
              <w:t>ра</w:t>
            </w:r>
          </w:p>
          <w:p w:rsidR="00B918F8" w:rsidRDefault="00D52BED" w:rsidP="00D52BED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</w:p>
          <w:p w:rsidR="00350953" w:rsidRDefault="00350953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8F8" w:rsidRDefault="00B918F8" w:rsidP="005E1245">
            <w:pPr>
              <w:jc w:val="center"/>
              <w:rPr>
                <w:sz w:val="28"/>
                <w:szCs w:val="28"/>
              </w:rPr>
            </w:pPr>
          </w:p>
          <w:p w:rsidR="00350953" w:rsidRDefault="00350953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764FAC" w:rsidTr="00645172">
        <w:trPr>
          <w:gridAfter w:val="1"/>
          <w:wAfter w:w="9" w:type="dxa"/>
          <w:trHeight w:val="43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4FAC" w:rsidRDefault="00764FAC" w:rsidP="00B54836">
            <w:pPr>
              <w:jc w:val="center"/>
              <w:rPr>
                <w:sz w:val="24"/>
                <w:szCs w:val="24"/>
              </w:rPr>
            </w:pPr>
          </w:p>
          <w:p w:rsidR="00764FAC" w:rsidRDefault="00764FAC" w:rsidP="00B548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764FAC" w:rsidRDefault="00764FAC" w:rsidP="00B54836">
            <w:pPr>
              <w:jc w:val="center"/>
              <w:rPr>
                <w:sz w:val="24"/>
                <w:szCs w:val="24"/>
              </w:rPr>
            </w:pPr>
          </w:p>
          <w:p w:rsidR="0006081E" w:rsidRDefault="0006081E" w:rsidP="00B54836">
            <w:pPr>
              <w:jc w:val="center"/>
              <w:rPr>
                <w:sz w:val="24"/>
                <w:szCs w:val="24"/>
              </w:rPr>
            </w:pPr>
          </w:p>
          <w:p w:rsidR="0006081E" w:rsidRDefault="0006081E" w:rsidP="00B54836">
            <w:pPr>
              <w:jc w:val="center"/>
              <w:rPr>
                <w:sz w:val="24"/>
                <w:szCs w:val="24"/>
              </w:rPr>
            </w:pPr>
          </w:p>
          <w:p w:rsidR="0006081E" w:rsidRDefault="0006081E" w:rsidP="00B54836">
            <w:pPr>
              <w:jc w:val="center"/>
              <w:rPr>
                <w:sz w:val="24"/>
                <w:szCs w:val="24"/>
              </w:rPr>
            </w:pPr>
          </w:p>
          <w:p w:rsidR="0006081E" w:rsidRDefault="0006081E" w:rsidP="00B548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4FAC" w:rsidRDefault="00764FAC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AC" w:rsidRDefault="00764FAC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AC" w:rsidRDefault="00764FAC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AC" w:rsidRDefault="00764FAC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FAC" w:rsidRPr="0069203D" w:rsidRDefault="00764FAC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AC" w:rsidRDefault="00764FAC" w:rsidP="00764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764FAC" w:rsidRDefault="00764FAC" w:rsidP="00764FAC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AC" w:rsidRDefault="00764FAC" w:rsidP="005E1245">
            <w:pPr>
              <w:jc w:val="center"/>
              <w:rPr>
                <w:sz w:val="28"/>
                <w:szCs w:val="28"/>
              </w:rPr>
            </w:pPr>
          </w:p>
          <w:p w:rsidR="00764FAC" w:rsidRDefault="00764FAC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FAC" w:rsidRDefault="00764FAC" w:rsidP="005E1245">
            <w:pPr>
              <w:jc w:val="center"/>
              <w:rPr>
                <w:sz w:val="28"/>
                <w:szCs w:val="28"/>
              </w:rPr>
            </w:pPr>
          </w:p>
          <w:p w:rsidR="00764FAC" w:rsidRDefault="00764FAC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06081E" w:rsidTr="00645172">
        <w:trPr>
          <w:gridAfter w:val="1"/>
          <w:wAfter w:w="9" w:type="dxa"/>
          <w:trHeight w:val="43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081E" w:rsidRDefault="0006081E" w:rsidP="00B548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081E" w:rsidRDefault="0006081E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E" w:rsidRDefault="0006081E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E" w:rsidRDefault="0006081E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E" w:rsidRDefault="0006081E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81E" w:rsidRPr="0069203D" w:rsidRDefault="0006081E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E" w:rsidRDefault="0006081E" w:rsidP="00764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E" w:rsidRDefault="0006081E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81E" w:rsidRDefault="0006081E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E2E84" w:rsidTr="00645172">
        <w:trPr>
          <w:gridAfter w:val="1"/>
          <w:wAfter w:w="9" w:type="dxa"/>
          <w:trHeight w:val="177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E84" w:rsidRDefault="004E2E84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4E2E84" w:rsidRDefault="000309E7" w:rsidP="0069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начальника Управления правового обеспечения и муниципальной службы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764FAC" w:rsidRDefault="00764FAC" w:rsidP="00692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6778FE" w:rsidRPr="00764FAC" w:rsidRDefault="000309E7" w:rsidP="006920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Скобелева Наталья Николаевна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E84" w:rsidRDefault="004E2E84" w:rsidP="000A2B02">
            <w:pPr>
              <w:jc w:val="center"/>
              <w:rPr>
                <w:sz w:val="28"/>
                <w:szCs w:val="28"/>
              </w:rPr>
            </w:pPr>
          </w:p>
          <w:p w:rsidR="000309E7" w:rsidRDefault="000309E7" w:rsidP="000A2B02">
            <w:pPr>
              <w:jc w:val="center"/>
              <w:rPr>
                <w:sz w:val="28"/>
                <w:szCs w:val="28"/>
              </w:rPr>
            </w:pPr>
          </w:p>
          <w:p w:rsidR="000309E7" w:rsidRDefault="000309E7" w:rsidP="000A2B02">
            <w:pPr>
              <w:jc w:val="center"/>
              <w:rPr>
                <w:sz w:val="28"/>
                <w:szCs w:val="28"/>
              </w:rPr>
            </w:pPr>
          </w:p>
          <w:p w:rsidR="000309E7" w:rsidRDefault="00764FAC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391 194,77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E7" w:rsidRDefault="000309E7" w:rsidP="000309E7">
            <w:pPr>
              <w:jc w:val="center"/>
              <w:rPr>
                <w:sz w:val="28"/>
                <w:szCs w:val="28"/>
              </w:rPr>
            </w:pPr>
          </w:p>
          <w:p w:rsidR="0001710F" w:rsidRDefault="0001710F" w:rsidP="000309E7">
            <w:pPr>
              <w:jc w:val="center"/>
              <w:rPr>
                <w:sz w:val="28"/>
                <w:szCs w:val="28"/>
              </w:rPr>
            </w:pPr>
          </w:p>
          <w:p w:rsidR="00764FAC" w:rsidRDefault="00764FAC" w:rsidP="000309E7">
            <w:pPr>
              <w:jc w:val="center"/>
              <w:rPr>
                <w:sz w:val="28"/>
                <w:szCs w:val="28"/>
              </w:rPr>
            </w:pPr>
          </w:p>
          <w:p w:rsidR="0001710F" w:rsidRDefault="00764FAC" w:rsidP="000309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</w:p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</w:p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</w:p>
          <w:p w:rsidR="000309E7" w:rsidRDefault="000171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  <w:r w:rsidR="00AE233E">
              <w:rPr>
                <w:sz w:val="28"/>
                <w:szCs w:val="28"/>
              </w:rPr>
              <w:t>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</w:p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</w:p>
          <w:p w:rsidR="000309E7" w:rsidRDefault="000309E7" w:rsidP="005E1245">
            <w:pPr>
              <w:jc w:val="center"/>
              <w:rPr>
                <w:sz w:val="28"/>
                <w:szCs w:val="28"/>
              </w:rPr>
            </w:pPr>
          </w:p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</w:p>
          <w:p w:rsidR="0001710F" w:rsidRDefault="0001710F" w:rsidP="0001710F">
            <w:pPr>
              <w:jc w:val="center"/>
              <w:rPr>
                <w:sz w:val="28"/>
                <w:szCs w:val="28"/>
              </w:rPr>
            </w:pPr>
          </w:p>
          <w:p w:rsidR="0001710F" w:rsidRDefault="0001710F" w:rsidP="000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01710F" w:rsidRDefault="0001710F" w:rsidP="0001710F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</w:p>
          <w:p w:rsidR="0001710F" w:rsidRDefault="0001710F" w:rsidP="005E1245">
            <w:pPr>
              <w:jc w:val="center"/>
              <w:rPr>
                <w:sz w:val="28"/>
                <w:szCs w:val="28"/>
              </w:rPr>
            </w:pPr>
          </w:p>
          <w:p w:rsidR="0001710F" w:rsidRDefault="0001710F" w:rsidP="005E1245">
            <w:pPr>
              <w:jc w:val="center"/>
              <w:rPr>
                <w:sz w:val="28"/>
                <w:szCs w:val="28"/>
              </w:rPr>
            </w:pPr>
          </w:p>
          <w:p w:rsidR="0001710F" w:rsidRDefault="000171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E84" w:rsidRDefault="004E2E84" w:rsidP="005E1245">
            <w:pPr>
              <w:jc w:val="center"/>
              <w:rPr>
                <w:sz w:val="28"/>
                <w:szCs w:val="28"/>
              </w:rPr>
            </w:pPr>
          </w:p>
          <w:p w:rsidR="0001710F" w:rsidRDefault="0001710F" w:rsidP="005E1245">
            <w:pPr>
              <w:jc w:val="center"/>
              <w:rPr>
                <w:sz w:val="28"/>
                <w:szCs w:val="28"/>
              </w:rPr>
            </w:pPr>
          </w:p>
          <w:p w:rsidR="0001710F" w:rsidRDefault="0001710F" w:rsidP="005E1245">
            <w:pPr>
              <w:jc w:val="center"/>
              <w:rPr>
                <w:sz w:val="28"/>
                <w:szCs w:val="28"/>
              </w:rPr>
            </w:pPr>
          </w:p>
          <w:p w:rsidR="0001710F" w:rsidRDefault="000171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01710F" w:rsidTr="00645172">
        <w:trPr>
          <w:gridAfter w:val="1"/>
          <w:wAfter w:w="9" w:type="dxa"/>
          <w:trHeight w:val="833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4FAC" w:rsidRDefault="00764FAC" w:rsidP="001E1F73">
            <w:pPr>
              <w:jc w:val="center"/>
              <w:rPr>
                <w:sz w:val="24"/>
                <w:szCs w:val="24"/>
              </w:rPr>
            </w:pPr>
          </w:p>
          <w:p w:rsidR="0001710F" w:rsidRDefault="00764FAC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1710F" w:rsidRPr="0001710F" w:rsidRDefault="0001710F" w:rsidP="001E1F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10F" w:rsidRDefault="0001710F" w:rsidP="000A2B02">
            <w:pPr>
              <w:jc w:val="center"/>
              <w:rPr>
                <w:sz w:val="28"/>
                <w:szCs w:val="28"/>
              </w:rPr>
            </w:pPr>
          </w:p>
          <w:p w:rsidR="0001710F" w:rsidRDefault="00764FAC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160 160,65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0F" w:rsidRDefault="0001710F" w:rsidP="000309E7">
            <w:pPr>
              <w:jc w:val="center"/>
              <w:rPr>
                <w:sz w:val="28"/>
                <w:szCs w:val="28"/>
              </w:rPr>
            </w:pPr>
          </w:p>
          <w:p w:rsidR="0001710F" w:rsidRDefault="0001710F" w:rsidP="000309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0F" w:rsidRDefault="0001710F" w:rsidP="005E1245">
            <w:pPr>
              <w:jc w:val="center"/>
              <w:rPr>
                <w:sz w:val="28"/>
                <w:szCs w:val="28"/>
              </w:rPr>
            </w:pPr>
          </w:p>
          <w:p w:rsidR="0001710F" w:rsidRDefault="000171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0F" w:rsidRDefault="0001710F" w:rsidP="005E1245">
            <w:pPr>
              <w:jc w:val="center"/>
              <w:rPr>
                <w:sz w:val="28"/>
                <w:szCs w:val="28"/>
              </w:rPr>
            </w:pPr>
          </w:p>
          <w:p w:rsidR="0001710F" w:rsidRDefault="000171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10F" w:rsidRDefault="0001710F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0F" w:rsidRDefault="0001710F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0F" w:rsidRDefault="0001710F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10F" w:rsidRDefault="0001710F" w:rsidP="005E1245">
            <w:pPr>
              <w:jc w:val="center"/>
              <w:rPr>
                <w:sz w:val="28"/>
                <w:szCs w:val="28"/>
              </w:rPr>
            </w:pPr>
          </w:p>
        </w:tc>
      </w:tr>
      <w:tr w:rsidR="005E1245" w:rsidTr="00645172">
        <w:trPr>
          <w:gridAfter w:val="1"/>
          <w:wAfter w:w="9" w:type="dxa"/>
          <w:trHeight w:val="66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5E1245" w:rsidP="008F7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5E1245" w:rsidRDefault="000309E7" w:rsidP="008F7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начальника У</w:t>
            </w:r>
            <w:r w:rsidR="005E1245">
              <w:rPr>
                <w:sz w:val="24"/>
                <w:szCs w:val="24"/>
              </w:rPr>
              <w:t>правления</w:t>
            </w:r>
            <w:r>
              <w:rPr>
                <w:sz w:val="24"/>
                <w:szCs w:val="24"/>
              </w:rPr>
              <w:t xml:space="preserve"> правового обеспечения и муниципальной службы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06081E" w:rsidRDefault="0006081E" w:rsidP="008F7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5E1245" w:rsidRDefault="005E1245" w:rsidP="008F7DD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Чагина Ольга Сергеевна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8F7DDB">
            <w:pPr>
              <w:jc w:val="center"/>
              <w:rPr>
                <w:sz w:val="28"/>
                <w:szCs w:val="28"/>
              </w:rPr>
            </w:pPr>
          </w:p>
          <w:p w:rsidR="005E1245" w:rsidRDefault="00B95235" w:rsidP="008F7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307 690,51</w:t>
            </w:r>
          </w:p>
          <w:p w:rsidR="005E1245" w:rsidRDefault="005E1245" w:rsidP="000A2B02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8F7D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6710BC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Pr="008F7DDB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8F7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5E1245" w:rsidRDefault="005E1245" w:rsidP="008F7DDB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  <w:p w:rsidR="00B95235" w:rsidRDefault="00B95235" w:rsidP="008F7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95235" w:rsidRDefault="00B95235" w:rsidP="008F7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(аренда)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</w:p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6710BC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33,2</w:t>
            </w:r>
          </w:p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</w:p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</w:p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941,0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</w:p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</w:p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</w:p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5E1245" w:rsidTr="00645172">
        <w:trPr>
          <w:gridAfter w:val="1"/>
          <w:wAfter w:w="9" w:type="dxa"/>
          <w:trHeight w:val="996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5235" w:rsidRDefault="00B95235" w:rsidP="001E1F73">
            <w:pPr>
              <w:jc w:val="center"/>
              <w:rPr>
                <w:sz w:val="24"/>
                <w:szCs w:val="24"/>
              </w:rPr>
            </w:pPr>
          </w:p>
          <w:p w:rsidR="005E1245" w:rsidRDefault="00B95235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5E1245" w:rsidRDefault="005E1245" w:rsidP="001E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245" w:rsidRDefault="005E1245" w:rsidP="008F7DDB">
            <w:pPr>
              <w:jc w:val="center"/>
              <w:rPr>
                <w:sz w:val="28"/>
                <w:szCs w:val="28"/>
              </w:rPr>
            </w:pPr>
          </w:p>
          <w:p w:rsidR="005E1245" w:rsidRDefault="00B95235" w:rsidP="008F7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406 402,0</w:t>
            </w: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8F7D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6710BC" w:rsidRDefault="006710BC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Садовый дом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6710BC" w:rsidRDefault="006710BC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33,2</w:t>
            </w:r>
          </w:p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</w:p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B23764" w:rsidRDefault="00B23764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</w:p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lang w:val="en-US"/>
              </w:rPr>
              <w:t>HERY A</w:t>
            </w:r>
            <w:r>
              <w:rPr>
                <w:sz w:val="28"/>
                <w:szCs w:val="28"/>
              </w:rPr>
              <w:t xml:space="preserve"> 15</w:t>
            </w:r>
            <w:r w:rsidR="00E61B63">
              <w:rPr>
                <w:sz w:val="28"/>
                <w:szCs w:val="28"/>
              </w:rPr>
              <w:t>,</w:t>
            </w:r>
          </w:p>
          <w:p w:rsidR="00E61B63" w:rsidRPr="008F7DDB" w:rsidRDefault="00E61B63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 г.в.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B23764" w:rsidP="00B23764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  <w:p w:rsidR="005E1245" w:rsidRDefault="005E1245" w:rsidP="005E1245">
            <w:pPr>
              <w:jc w:val="center"/>
              <w:rPr>
                <w:sz w:val="28"/>
                <w:szCs w:val="28"/>
              </w:rPr>
            </w:pPr>
          </w:p>
        </w:tc>
      </w:tr>
      <w:tr w:rsidR="00B95235" w:rsidTr="00645172">
        <w:trPr>
          <w:gridAfter w:val="1"/>
          <w:wAfter w:w="9" w:type="dxa"/>
          <w:trHeight w:val="996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5235" w:rsidRDefault="00B95235" w:rsidP="001E1F73">
            <w:pPr>
              <w:jc w:val="center"/>
              <w:rPr>
                <w:sz w:val="24"/>
                <w:szCs w:val="24"/>
              </w:rPr>
            </w:pPr>
          </w:p>
          <w:p w:rsidR="00B95235" w:rsidRDefault="00B95235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5235" w:rsidRDefault="00B95235" w:rsidP="008F7D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35" w:rsidRDefault="00B95235" w:rsidP="00B95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B95235" w:rsidRDefault="00B95235" w:rsidP="00B95235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</w:p>
          <w:p w:rsidR="00B95235" w:rsidRDefault="00B95235" w:rsidP="00B95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33,2</w:t>
            </w:r>
          </w:p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</w:p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B95235" w:rsidTr="00645172">
        <w:trPr>
          <w:gridAfter w:val="1"/>
          <w:wAfter w:w="9" w:type="dxa"/>
          <w:trHeight w:val="996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5235" w:rsidRDefault="00B95235" w:rsidP="001E1F73">
            <w:pPr>
              <w:jc w:val="center"/>
              <w:rPr>
                <w:sz w:val="24"/>
                <w:szCs w:val="24"/>
              </w:rPr>
            </w:pPr>
          </w:p>
          <w:p w:rsidR="00B95235" w:rsidRDefault="00B95235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5235" w:rsidRDefault="00B95235" w:rsidP="008F7D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35" w:rsidRDefault="00B95235" w:rsidP="00B95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B95235" w:rsidRDefault="00B95235" w:rsidP="00B95235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</w:p>
          <w:p w:rsidR="00B95235" w:rsidRDefault="00B95235" w:rsidP="00B95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33,2</w:t>
            </w:r>
          </w:p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</w:p>
          <w:p w:rsidR="00B95235" w:rsidRDefault="00B9523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E61B63" w:rsidTr="00E61B63">
        <w:trPr>
          <w:gridAfter w:val="1"/>
          <w:wAfter w:w="9" w:type="dxa"/>
          <w:trHeight w:val="416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B63" w:rsidRDefault="00E61B63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B63" w:rsidRDefault="00E61B63" w:rsidP="008F7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63" w:rsidRDefault="00E61B63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63" w:rsidRDefault="00E61B63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63" w:rsidRDefault="00E61B63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B63" w:rsidRDefault="00E61B63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63" w:rsidRDefault="00E61B63" w:rsidP="00B95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63" w:rsidRDefault="00E61B63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B63" w:rsidRDefault="00E61B63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35E18" w:rsidTr="004B7323">
        <w:trPr>
          <w:gridAfter w:val="1"/>
          <w:wAfter w:w="9" w:type="dxa"/>
          <w:trHeight w:val="360"/>
        </w:trPr>
        <w:tc>
          <w:tcPr>
            <w:tcW w:w="16174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F35E18" w:rsidRPr="00F35E18" w:rsidRDefault="00F35E18" w:rsidP="005E1245">
            <w:pPr>
              <w:jc w:val="center"/>
              <w:rPr>
                <w:b/>
                <w:sz w:val="28"/>
                <w:szCs w:val="28"/>
              </w:rPr>
            </w:pPr>
            <w:r w:rsidRPr="00F35E18">
              <w:rPr>
                <w:b/>
                <w:sz w:val="28"/>
                <w:szCs w:val="28"/>
              </w:rPr>
              <w:t>Отдел организационно</w:t>
            </w:r>
            <w:r w:rsidR="00F54F87">
              <w:rPr>
                <w:b/>
                <w:sz w:val="28"/>
                <w:szCs w:val="28"/>
              </w:rPr>
              <w:t>-контрольной работы и связям с общественностью</w:t>
            </w:r>
          </w:p>
        </w:tc>
      </w:tr>
      <w:tr w:rsidR="00F35E18" w:rsidTr="00645172">
        <w:trPr>
          <w:gridAfter w:val="1"/>
          <w:wAfter w:w="9" w:type="dxa"/>
          <w:trHeight w:val="28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5E18" w:rsidRDefault="00F35E18" w:rsidP="001E1F73">
            <w:pPr>
              <w:jc w:val="center"/>
              <w:rPr>
                <w:sz w:val="24"/>
                <w:szCs w:val="24"/>
              </w:rPr>
            </w:pPr>
            <w:r w:rsidRPr="00F35E18">
              <w:rPr>
                <w:sz w:val="24"/>
                <w:szCs w:val="24"/>
              </w:rPr>
              <w:t>Заведующий отделом о</w:t>
            </w:r>
            <w:r w:rsidR="00F54F87">
              <w:rPr>
                <w:sz w:val="24"/>
                <w:szCs w:val="24"/>
              </w:rPr>
              <w:t>рганизационно-контрольной работы и связям с общественностью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636825" w:rsidRDefault="00636825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F35E18" w:rsidRDefault="00F35E18" w:rsidP="001E1F73">
            <w:pPr>
              <w:jc w:val="center"/>
              <w:rPr>
                <w:b/>
                <w:sz w:val="28"/>
                <w:szCs w:val="28"/>
              </w:rPr>
            </w:pPr>
            <w:r w:rsidRPr="00F35E18">
              <w:rPr>
                <w:b/>
                <w:sz w:val="28"/>
                <w:szCs w:val="28"/>
              </w:rPr>
              <w:t>Бороусова Наталья Витальевна</w:t>
            </w:r>
          </w:p>
          <w:p w:rsidR="00E52F39" w:rsidRPr="00F35E18" w:rsidRDefault="00E52F39" w:rsidP="001E1F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5E18" w:rsidRDefault="00F35E18" w:rsidP="000A2B02">
            <w:pPr>
              <w:jc w:val="center"/>
              <w:rPr>
                <w:sz w:val="28"/>
                <w:szCs w:val="28"/>
              </w:rPr>
            </w:pPr>
          </w:p>
          <w:p w:rsidR="00F35E18" w:rsidRDefault="00F35E18" w:rsidP="000A2B02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F35E18" w:rsidRDefault="0063682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453 165,38</w:t>
            </w:r>
          </w:p>
          <w:p w:rsidR="00F35E18" w:rsidRDefault="00F35E18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18" w:rsidRDefault="00F35E18" w:rsidP="00DF24C2">
            <w:pPr>
              <w:jc w:val="center"/>
              <w:rPr>
                <w:sz w:val="28"/>
                <w:szCs w:val="28"/>
              </w:rPr>
            </w:pPr>
          </w:p>
          <w:p w:rsidR="009C451B" w:rsidRDefault="009C451B" w:rsidP="00DF24C2">
            <w:pPr>
              <w:jc w:val="center"/>
              <w:rPr>
                <w:sz w:val="28"/>
                <w:szCs w:val="28"/>
              </w:rPr>
            </w:pPr>
          </w:p>
          <w:p w:rsidR="009C451B" w:rsidRDefault="009C451B" w:rsidP="00DF2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F54F87" w:rsidRDefault="00F54F87" w:rsidP="00DF2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F54F87" w:rsidRDefault="00CD30C2" w:rsidP="00DF2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</w:p>
          <w:p w:rsidR="009C451B" w:rsidRDefault="009C451B" w:rsidP="005E1245">
            <w:pPr>
              <w:jc w:val="center"/>
              <w:rPr>
                <w:sz w:val="28"/>
                <w:szCs w:val="28"/>
              </w:rPr>
            </w:pPr>
          </w:p>
          <w:p w:rsidR="009C451B" w:rsidRDefault="0063682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44,0</w:t>
            </w:r>
          </w:p>
          <w:p w:rsidR="00F54F87" w:rsidRDefault="00F54F87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49,1</w:t>
            </w:r>
          </w:p>
          <w:p w:rsidR="00F54F87" w:rsidRDefault="00CD30C2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1058</w:t>
            </w:r>
            <w:r w:rsidR="00636825">
              <w:rPr>
                <w:sz w:val="28"/>
                <w:szCs w:val="28"/>
              </w:rPr>
              <w:t>,11</w:t>
            </w:r>
          </w:p>
          <w:p w:rsidR="00F54F87" w:rsidRDefault="00F54F87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</w:p>
          <w:p w:rsidR="009C451B" w:rsidRDefault="009C451B" w:rsidP="005E1245">
            <w:pPr>
              <w:jc w:val="center"/>
              <w:rPr>
                <w:sz w:val="28"/>
                <w:szCs w:val="28"/>
              </w:rPr>
            </w:pPr>
          </w:p>
          <w:p w:rsidR="009C451B" w:rsidRDefault="009C451B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F54F87" w:rsidRDefault="00F54F87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D30C2" w:rsidRDefault="00CD30C2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E18" w:rsidRPr="0069203D" w:rsidRDefault="00F35E18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</w:p>
          <w:p w:rsidR="00636825" w:rsidRDefault="00636825" w:rsidP="006368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E18" w:rsidRDefault="00F35E18" w:rsidP="005E1245">
            <w:pPr>
              <w:jc w:val="center"/>
              <w:rPr>
                <w:sz w:val="28"/>
                <w:szCs w:val="28"/>
              </w:rPr>
            </w:pPr>
          </w:p>
        </w:tc>
      </w:tr>
      <w:tr w:rsidR="00636825" w:rsidTr="00645172">
        <w:trPr>
          <w:gridAfter w:val="1"/>
          <w:wAfter w:w="9" w:type="dxa"/>
          <w:trHeight w:val="28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825" w:rsidRDefault="00636825" w:rsidP="001E1F73">
            <w:pPr>
              <w:jc w:val="center"/>
              <w:rPr>
                <w:sz w:val="24"/>
                <w:szCs w:val="24"/>
              </w:rPr>
            </w:pPr>
          </w:p>
          <w:p w:rsidR="00636825" w:rsidRDefault="00636825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636825" w:rsidRPr="00F35E18" w:rsidRDefault="00636825" w:rsidP="001E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825" w:rsidRDefault="00636825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25" w:rsidRDefault="00636825" w:rsidP="00DF24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25" w:rsidRDefault="0063682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25" w:rsidRDefault="0063682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25" w:rsidRPr="0069203D" w:rsidRDefault="00636825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25" w:rsidRDefault="00636825" w:rsidP="00636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636825" w:rsidRDefault="00636825" w:rsidP="00636825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</w:t>
            </w:r>
            <w:r>
              <w:rPr>
                <w:sz w:val="28"/>
                <w:szCs w:val="28"/>
              </w:rPr>
              <w:t>-</w:t>
            </w:r>
            <w:r w:rsidRPr="000A2B02">
              <w:rPr>
                <w:sz w:val="28"/>
                <w:szCs w:val="28"/>
              </w:rPr>
              <w:t>ное пользование)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25" w:rsidRDefault="00636825" w:rsidP="005E1245">
            <w:pPr>
              <w:jc w:val="center"/>
              <w:rPr>
                <w:sz w:val="28"/>
                <w:szCs w:val="28"/>
              </w:rPr>
            </w:pPr>
          </w:p>
          <w:p w:rsidR="00636825" w:rsidRDefault="0063682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25" w:rsidRDefault="00636825" w:rsidP="005E1245">
            <w:pPr>
              <w:jc w:val="center"/>
              <w:rPr>
                <w:sz w:val="28"/>
                <w:szCs w:val="28"/>
              </w:rPr>
            </w:pPr>
          </w:p>
          <w:p w:rsidR="00636825" w:rsidRDefault="0063682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9C451B" w:rsidTr="00645172">
        <w:trPr>
          <w:gridAfter w:val="1"/>
          <w:wAfter w:w="9" w:type="dxa"/>
          <w:trHeight w:val="42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825" w:rsidRDefault="00636825" w:rsidP="009C4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 w:rsidR="009C451B">
              <w:rPr>
                <w:sz w:val="24"/>
                <w:szCs w:val="24"/>
              </w:rPr>
              <w:t xml:space="preserve"> </w:t>
            </w:r>
            <w:r w:rsidR="009C451B" w:rsidRPr="00F35E18">
              <w:rPr>
                <w:sz w:val="24"/>
                <w:szCs w:val="24"/>
              </w:rPr>
              <w:t>отделом о</w:t>
            </w:r>
            <w:r w:rsidR="00CD30C2">
              <w:rPr>
                <w:sz w:val="24"/>
                <w:szCs w:val="24"/>
              </w:rPr>
              <w:t>рганизационно-контрольной работы и связям с общественностью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9C451B" w:rsidRDefault="00636825" w:rsidP="009C4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  <w:r w:rsidR="00DF69AB">
              <w:rPr>
                <w:sz w:val="24"/>
                <w:szCs w:val="24"/>
              </w:rPr>
              <w:t xml:space="preserve"> </w:t>
            </w:r>
          </w:p>
          <w:p w:rsidR="009C451B" w:rsidRDefault="009C451B" w:rsidP="009C45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Перова Наталья  Иосифовна</w:t>
            </w:r>
          </w:p>
          <w:p w:rsidR="00E52F39" w:rsidRPr="009C451B" w:rsidRDefault="00E52F39" w:rsidP="009C4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451B" w:rsidRDefault="009C451B" w:rsidP="000A2B02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9C451B" w:rsidRDefault="0063682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438 786,85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1B" w:rsidRDefault="009C451B" w:rsidP="00DF24C2">
            <w:pPr>
              <w:jc w:val="center"/>
              <w:rPr>
                <w:sz w:val="28"/>
                <w:szCs w:val="28"/>
              </w:rPr>
            </w:pPr>
          </w:p>
          <w:p w:rsidR="004418C3" w:rsidRDefault="004418C3" w:rsidP="00DF2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4418C3" w:rsidRDefault="004418C3" w:rsidP="00DF2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  <w:p w:rsidR="00CD30C2" w:rsidRDefault="00CD30C2" w:rsidP="00DF2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Дачный участок</w:t>
            </w:r>
          </w:p>
          <w:p w:rsidR="004418C3" w:rsidRDefault="004418C3" w:rsidP="00DF24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1B" w:rsidRDefault="009C451B" w:rsidP="005E1245">
            <w:pPr>
              <w:jc w:val="center"/>
              <w:rPr>
                <w:sz w:val="28"/>
                <w:szCs w:val="28"/>
              </w:rPr>
            </w:pPr>
          </w:p>
          <w:p w:rsidR="004418C3" w:rsidRDefault="004418C3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55,5</w:t>
            </w:r>
          </w:p>
          <w:p w:rsidR="004418C3" w:rsidRDefault="004418C3" w:rsidP="005E1245">
            <w:pPr>
              <w:jc w:val="center"/>
              <w:rPr>
                <w:sz w:val="28"/>
                <w:szCs w:val="28"/>
              </w:rPr>
            </w:pPr>
          </w:p>
          <w:p w:rsidR="00CD30C2" w:rsidRDefault="00CD30C2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1B" w:rsidRDefault="009C451B" w:rsidP="005E1245">
            <w:pPr>
              <w:jc w:val="center"/>
              <w:rPr>
                <w:sz w:val="28"/>
                <w:szCs w:val="28"/>
              </w:rPr>
            </w:pPr>
          </w:p>
          <w:p w:rsidR="004418C3" w:rsidRDefault="004418C3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D30C2" w:rsidRDefault="00CD30C2" w:rsidP="005E1245">
            <w:pPr>
              <w:jc w:val="center"/>
              <w:rPr>
                <w:sz w:val="28"/>
                <w:szCs w:val="28"/>
              </w:rPr>
            </w:pPr>
          </w:p>
          <w:p w:rsidR="00CD30C2" w:rsidRDefault="00CD30C2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4418C3" w:rsidRDefault="004418C3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51B" w:rsidRDefault="009C451B" w:rsidP="005E1245">
            <w:pPr>
              <w:jc w:val="center"/>
              <w:rPr>
                <w:sz w:val="28"/>
                <w:szCs w:val="28"/>
              </w:rPr>
            </w:pPr>
          </w:p>
          <w:p w:rsidR="004418C3" w:rsidRDefault="004418C3" w:rsidP="005E1245">
            <w:pPr>
              <w:jc w:val="center"/>
              <w:rPr>
                <w:sz w:val="28"/>
                <w:szCs w:val="28"/>
              </w:rPr>
            </w:pPr>
          </w:p>
          <w:p w:rsidR="004418C3" w:rsidRDefault="004418C3" w:rsidP="005E1245">
            <w:pPr>
              <w:jc w:val="center"/>
              <w:rPr>
                <w:sz w:val="28"/>
                <w:szCs w:val="28"/>
              </w:rPr>
            </w:pPr>
          </w:p>
          <w:p w:rsidR="004418C3" w:rsidRPr="0069203D" w:rsidRDefault="004418C3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1B" w:rsidRDefault="009C451B" w:rsidP="005E1245">
            <w:pPr>
              <w:jc w:val="center"/>
              <w:rPr>
                <w:sz w:val="28"/>
                <w:szCs w:val="28"/>
              </w:rPr>
            </w:pPr>
          </w:p>
          <w:p w:rsidR="004418C3" w:rsidRDefault="00636825" w:rsidP="00441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636825" w:rsidRDefault="00636825" w:rsidP="004418C3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</w:t>
            </w:r>
            <w:r>
              <w:rPr>
                <w:sz w:val="28"/>
                <w:szCs w:val="28"/>
              </w:rPr>
              <w:t>-</w:t>
            </w:r>
            <w:r w:rsidRPr="000A2B02">
              <w:rPr>
                <w:sz w:val="28"/>
                <w:szCs w:val="28"/>
              </w:rPr>
              <w:t>ное пользование)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1B" w:rsidRDefault="009C451B" w:rsidP="005E1245">
            <w:pPr>
              <w:jc w:val="center"/>
              <w:rPr>
                <w:sz w:val="28"/>
                <w:szCs w:val="28"/>
              </w:rPr>
            </w:pPr>
          </w:p>
          <w:p w:rsidR="004418C3" w:rsidRDefault="004418C3" w:rsidP="005E1245">
            <w:pPr>
              <w:jc w:val="center"/>
              <w:rPr>
                <w:sz w:val="28"/>
                <w:szCs w:val="28"/>
              </w:rPr>
            </w:pPr>
          </w:p>
          <w:p w:rsidR="00636825" w:rsidRDefault="00636825" w:rsidP="005E1245">
            <w:pPr>
              <w:jc w:val="center"/>
              <w:rPr>
                <w:sz w:val="28"/>
                <w:szCs w:val="28"/>
              </w:rPr>
            </w:pPr>
          </w:p>
          <w:p w:rsidR="00636825" w:rsidRDefault="0063682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51B" w:rsidRDefault="009C451B" w:rsidP="005E1245">
            <w:pPr>
              <w:jc w:val="center"/>
              <w:rPr>
                <w:sz w:val="28"/>
                <w:szCs w:val="28"/>
              </w:rPr>
            </w:pPr>
          </w:p>
          <w:p w:rsidR="004418C3" w:rsidRDefault="004418C3" w:rsidP="005E1245">
            <w:pPr>
              <w:jc w:val="center"/>
              <w:rPr>
                <w:sz w:val="28"/>
                <w:szCs w:val="28"/>
              </w:rPr>
            </w:pPr>
          </w:p>
          <w:p w:rsidR="00636825" w:rsidRDefault="00636825" w:rsidP="005E1245">
            <w:pPr>
              <w:jc w:val="center"/>
              <w:rPr>
                <w:sz w:val="28"/>
                <w:szCs w:val="28"/>
              </w:rPr>
            </w:pPr>
          </w:p>
          <w:p w:rsidR="00636825" w:rsidRDefault="00636825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4418C3" w:rsidTr="00645172">
        <w:trPr>
          <w:gridAfter w:val="1"/>
          <w:wAfter w:w="9" w:type="dxa"/>
          <w:trHeight w:val="66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825" w:rsidRDefault="00636825" w:rsidP="001E1F73">
            <w:pPr>
              <w:jc w:val="center"/>
              <w:rPr>
                <w:sz w:val="24"/>
                <w:szCs w:val="24"/>
              </w:rPr>
            </w:pPr>
          </w:p>
          <w:p w:rsidR="004418C3" w:rsidRDefault="00636825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4418C3" w:rsidRDefault="004418C3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E52F39" w:rsidRDefault="00E52F39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E52F39" w:rsidRDefault="00E52F39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E52F39" w:rsidRDefault="00E52F39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E52F39" w:rsidRPr="004418C3" w:rsidRDefault="00E52F39" w:rsidP="001E1F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30C2" w:rsidRDefault="00CD30C2" w:rsidP="000A2B02">
            <w:pPr>
              <w:jc w:val="center"/>
              <w:rPr>
                <w:sz w:val="28"/>
                <w:szCs w:val="28"/>
              </w:rPr>
            </w:pPr>
          </w:p>
          <w:p w:rsidR="004418C3" w:rsidRDefault="00636825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467 606,43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C3" w:rsidRDefault="004418C3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4418C3" w:rsidRDefault="004418C3" w:rsidP="00441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  <w:p w:rsidR="004418C3" w:rsidRDefault="004418C3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4418C3" w:rsidRDefault="004418C3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C3" w:rsidRDefault="004418C3" w:rsidP="004B7323">
            <w:pPr>
              <w:jc w:val="center"/>
              <w:rPr>
                <w:sz w:val="28"/>
                <w:szCs w:val="28"/>
              </w:rPr>
            </w:pPr>
          </w:p>
          <w:p w:rsidR="004418C3" w:rsidRDefault="004418C3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88,0</w:t>
            </w:r>
          </w:p>
          <w:p w:rsidR="004418C3" w:rsidRDefault="004418C3" w:rsidP="004B7323">
            <w:pPr>
              <w:jc w:val="center"/>
              <w:rPr>
                <w:sz w:val="28"/>
                <w:szCs w:val="28"/>
              </w:rPr>
            </w:pPr>
          </w:p>
          <w:p w:rsidR="004418C3" w:rsidRDefault="004418C3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C3" w:rsidRDefault="004418C3" w:rsidP="004B7323">
            <w:pPr>
              <w:jc w:val="center"/>
              <w:rPr>
                <w:sz w:val="28"/>
                <w:szCs w:val="28"/>
              </w:rPr>
            </w:pPr>
          </w:p>
          <w:p w:rsidR="004418C3" w:rsidRDefault="004418C3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4418C3" w:rsidRDefault="004418C3" w:rsidP="004B7323">
            <w:pPr>
              <w:jc w:val="center"/>
              <w:rPr>
                <w:sz w:val="28"/>
                <w:szCs w:val="28"/>
              </w:rPr>
            </w:pPr>
          </w:p>
          <w:p w:rsidR="004418C3" w:rsidRDefault="004418C3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8C3" w:rsidRPr="0069203D" w:rsidRDefault="004418C3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C3" w:rsidRDefault="004418C3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C3" w:rsidRDefault="004418C3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8C3" w:rsidRDefault="004418C3" w:rsidP="005E1245">
            <w:pPr>
              <w:jc w:val="center"/>
              <w:rPr>
                <w:sz w:val="28"/>
                <w:szCs w:val="28"/>
              </w:rPr>
            </w:pPr>
          </w:p>
        </w:tc>
      </w:tr>
      <w:tr w:rsidR="00E52F39" w:rsidTr="00E52F39">
        <w:trPr>
          <w:gridAfter w:val="1"/>
          <w:wAfter w:w="9" w:type="dxa"/>
          <w:trHeight w:val="278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2F39" w:rsidRDefault="00E52F39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2F39" w:rsidRDefault="00E52F3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39" w:rsidRDefault="00E52F39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39" w:rsidRDefault="00E52F39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39" w:rsidRDefault="00E52F39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F39" w:rsidRPr="0069203D" w:rsidRDefault="00E52F39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39" w:rsidRDefault="00E52F39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39" w:rsidRDefault="00E52F39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F39" w:rsidRDefault="00E52F39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9169C" w:rsidTr="00645172">
        <w:trPr>
          <w:gridAfter w:val="1"/>
          <w:wAfter w:w="9" w:type="dxa"/>
          <w:trHeight w:val="66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169C" w:rsidRDefault="0069169C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отделом организационно-контрольной работы и связям с общественностью</w:t>
            </w:r>
          </w:p>
          <w:p w:rsidR="00E52F39" w:rsidRDefault="00E52F39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МО "Бологовский район"</w:t>
            </w:r>
          </w:p>
          <w:p w:rsidR="00E52F39" w:rsidRDefault="00E52F39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69169C" w:rsidRDefault="0069169C" w:rsidP="001E1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Воробьева Анна Александровна</w:t>
            </w:r>
          </w:p>
          <w:p w:rsidR="00E52F39" w:rsidRDefault="00E52F39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E52F39" w:rsidRPr="0069169C" w:rsidRDefault="00E52F39" w:rsidP="001E1F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169C" w:rsidRDefault="0069169C" w:rsidP="000A2B02">
            <w:pPr>
              <w:jc w:val="center"/>
              <w:rPr>
                <w:sz w:val="28"/>
                <w:szCs w:val="28"/>
              </w:rPr>
            </w:pPr>
          </w:p>
          <w:p w:rsidR="0069169C" w:rsidRDefault="0069169C" w:rsidP="000A2B02">
            <w:pPr>
              <w:jc w:val="center"/>
              <w:rPr>
                <w:sz w:val="28"/>
                <w:szCs w:val="28"/>
              </w:rPr>
            </w:pPr>
          </w:p>
          <w:p w:rsidR="0069169C" w:rsidRDefault="0069169C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292 599,40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4B7323">
            <w:pPr>
              <w:jc w:val="center"/>
              <w:rPr>
                <w:sz w:val="28"/>
                <w:szCs w:val="28"/>
              </w:rPr>
            </w:pPr>
          </w:p>
          <w:p w:rsidR="0069169C" w:rsidRDefault="0069169C" w:rsidP="004B7323">
            <w:pPr>
              <w:jc w:val="center"/>
              <w:rPr>
                <w:sz w:val="28"/>
                <w:szCs w:val="28"/>
              </w:rPr>
            </w:pPr>
          </w:p>
          <w:p w:rsidR="0069169C" w:rsidRDefault="0069169C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4B7323">
            <w:pPr>
              <w:jc w:val="center"/>
              <w:rPr>
                <w:sz w:val="28"/>
                <w:szCs w:val="28"/>
              </w:rPr>
            </w:pPr>
          </w:p>
          <w:p w:rsidR="0069169C" w:rsidRDefault="0069169C" w:rsidP="004B7323">
            <w:pPr>
              <w:jc w:val="center"/>
              <w:rPr>
                <w:sz w:val="28"/>
                <w:szCs w:val="28"/>
              </w:rPr>
            </w:pPr>
          </w:p>
          <w:p w:rsidR="0069169C" w:rsidRDefault="0069169C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4B7323">
            <w:pPr>
              <w:jc w:val="center"/>
              <w:rPr>
                <w:sz w:val="28"/>
                <w:szCs w:val="28"/>
              </w:rPr>
            </w:pPr>
          </w:p>
          <w:p w:rsidR="0069169C" w:rsidRDefault="0069169C" w:rsidP="004B7323">
            <w:pPr>
              <w:jc w:val="center"/>
              <w:rPr>
                <w:sz w:val="28"/>
                <w:szCs w:val="28"/>
              </w:rPr>
            </w:pPr>
          </w:p>
          <w:p w:rsidR="0069169C" w:rsidRDefault="0069169C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9C" w:rsidRPr="0069203D" w:rsidRDefault="0069169C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69169C">
            <w:pPr>
              <w:jc w:val="center"/>
              <w:rPr>
                <w:sz w:val="28"/>
                <w:szCs w:val="28"/>
              </w:rPr>
            </w:pPr>
          </w:p>
          <w:p w:rsidR="0069169C" w:rsidRDefault="0069169C" w:rsidP="006916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69169C" w:rsidRDefault="0069169C" w:rsidP="0069169C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</w:t>
            </w:r>
            <w:r>
              <w:rPr>
                <w:sz w:val="28"/>
                <w:szCs w:val="28"/>
              </w:rPr>
              <w:t>-</w:t>
            </w:r>
            <w:r w:rsidRPr="000A2B02">
              <w:rPr>
                <w:sz w:val="28"/>
                <w:szCs w:val="28"/>
              </w:rPr>
              <w:t>ное пользование)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5E1245">
            <w:pPr>
              <w:jc w:val="center"/>
              <w:rPr>
                <w:sz w:val="28"/>
                <w:szCs w:val="28"/>
              </w:rPr>
            </w:pPr>
          </w:p>
          <w:p w:rsidR="0069169C" w:rsidRDefault="0069169C" w:rsidP="005E1245">
            <w:pPr>
              <w:jc w:val="center"/>
              <w:rPr>
                <w:sz w:val="28"/>
                <w:szCs w:val="28"/>
              </w:rPr>
            </w:pPr>
          </w:p>
          <w:p w:rsidR="0069169C" w:rsidRDefault="0069169C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9C" w:rsidRDefault="0069169C" w:rsidP="005E1245">
            <w:pPr>
              <w:jc w:val="center"/>
              <w:rPr>
                <w:sz w:val="28"/>
                <w:szCs w:val="28"/>
              </w:rPr>
            </w:pPr>
          </w:p>
          <w:p w:rsidR="0069169C" w:rsidRDefault="0069169C" w:rsidP="005E1245">
            <w:pPr>
              <w:jc w:val="center"/>
              <w:rPr>
                <w:sz w:val="28"/>
                <w:szCs w:val="28"/>
              </w:rPr>
            </w:pPr>
          </w:p>
          <w:p w:rsidR="0069169C" w:rsidRDefault="0069169C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9169C" w:rsidRPr="0069169C" w:rsidTr="0069169C">
        <w:trPr>
          <w:gridAfter w:val="1"/>
          <w:wAfter w:w="9" w:type="dxa"/>
          <w:trHeight w:val="42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169C" w:rsidRDefault="0069169C" w:rsidP="001E1F73">
            <w:pPr>
              <w:jc w:val="center"/>
              <w:rPr>
                <w:sz w:val="24"/>
                <w:szCs w:val="24"/>
              </w:rPr>
            </w:pPr>
          </w:p>
          <w:p w:rsidR="0069169C" w:rsidRDefault="0069169C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69169C" w:rsidRDefault="0069169C" w:rsidP="001E1F73">
            <w:pPr>
              <w:jc w:val="center"/>
              <w:rPr>
                <w:sz w:val="24"/>
                <w:szCs w:val="24"/>
              </w:rPr>
            </w:pPr>
          </w:p>
          <w:p w:rsidR="00E52F39" w:rsidRDefault="00E52F39" w:rsidP="001E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169C" w:rsidRDefault="0069169C" w:rsidP="000A2B02">
            <w:pPr>
              <w:jc w:val="center"/>
              <w:rPr>
                <w:sz w:val="28"/>
                <w:szCs w:val="28"/>
              </w:rPr>
            </w:pPr>
          </w:p>
          <w:p w:rsidR="0069169C" w:rsidRDefault="0069169C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497 229,32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9C" w:rsidRPr="0069169C" w:rsidRDefault="0069169C" w:rsidP="005E124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Volkswagen Polo Sedan</w:t>
            </w:r>
            <w:r w:rsidRPr="0069169C">
              <w:rPr>
                <w:sz w:val="28"/>
                <w:szCs w:val="28"/>
                <w:lang w:val="en-US"/>
              </w:rPr>
              <w:t>,</w:t>
            </w:r>
          </w:p>
          <w:p w:rsidR="0069169C" w:rsidRPr="0069169C" w:rsidRDefault="0069169C" w:rsidP="005E1245">
            <w:pPr>
              <w:jc w:val="center"/>
              <w:rPr>
                <w:sz w:val="28"/>
                <w:szCs w:val="28"/>
                <w:lang w:val="en-US"/>
              </w:rPr>
            </w:pPr>
            <w:r w:rsidRPr="0069169C">
              <w:rPr>
                <w:sz w:val="28"/>
                <w:szCs w:val="28"/>
                <w:lang w:val="en-US"/>
              </w:rPr>
              <w:t xml:space="preserve">2013 </w:t>
            </w:r>
            <w:r>
              <w:rPr>
                <w:sz w:val="28"/>
                <w:szCs w:val="28"/>
              </w:rPr>
              <w:t>г</w:t>
            </w:r>
            <w:r w:rsidRPr="0069169C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69169C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39" w:rsidRDefault="00E52F39" w:rsidP="00E52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69169C" w:rsidRPr="0069169C" w:rsidRDefault="00E52F39" w:rsidP="00E52F39">
            <w:pPr>
              <w:jc w:val="center"/>
              <w:rPr>
                <w:sz w:val="28"/>
                <w:szCs w:val="28"/>
                <w:lang w:val="en-US"/>
              </w:rPr>
            </w:pPr>
            <w:r w:rsidRPr="000A2B02">
              <w:rPr>
                <w:sz w:val="28"/>
                <w:szCs w:val="28"/>
              </w:rPr>
              <w:t>(безвозмезд</w:t>
            </w:r>
            <w:r>
              <w:rPr>
                <w:sz w:val="28"/>
                <w:szCs w:val="28"/>
              </w:rPr>
              <w:t>-</w:t>
            </w:r>
            <w:r w:rsidRPr="000A2B02">
              <w:rPr>
                <w:sz w:val="28"/>
                <w:szCs w:val="28"/>
              </w:rPr>
              <w:t>ное пользование)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C" w:rsidRDefault="0069169C" w:rsidP="005E1245">
            <w:pPr>
              <w:jc w:val="center"/>
              <w:rPr>
                <w:sz w:val="28"/>
                <w:szCs w:val="28"/>
              </w:rPr>
            </w:pPr>
          </w:p>
          <w:p w:rsidR="00E52F39" w:rsidRPr="00E52F39" w:rsidRDefault="00E52F39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9C" w:rsidRDefault="0069169C" w:rsidP="005E1245">
            <w:pPr>
              <w:jc w:val="center"/>
              <w:rPr>
                <w:sz w:val="28"/>
                <w:szCs w:val="28"/>
              </w:rPr>
            </w:pPr>
          </w:p>
          <w:p w:rsidR="00E52F39" w:rsidRPr="00E52F39" w:rsidRDefault="00E52F39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E52F39" w:rsidRPr="0069169C" w:rsidTr="0069169C">
        <w:trPr>
          <w:gridAfter w:val="1"/>
          <w:wAfter w:w="9" w:type="dxa"/>
          <w:trHeight w:val="42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2F39" w:rsidRDefault="00E52F39" w:rsidP="001E1F73">
            <w:pPr>
              <w:jc w:val="center"/>
              <w:rPr>
                <w:sz w:val="24"/>
                <w:szCs w:val="24"/>
              </w:rPr>
            </w:pPr>
          </w:p>
          <w:p w:rsidR="00E52F39" w:rsidRDefault="00E52F39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E52F39" w:rsidRDefault="00E52F39" w:rsidP="001E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2F39" w:rsidRDefault="00E52F39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39" w:rsidRDefault="00E52F39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39" w:rsidRDefault="00E52F39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39" w:rsidRDefault="00E52F39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F39" w:rsidRDefault="00E52F39" w:rsidP="005E124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39" w:rsidRDefault="00E52F39" w:rsidP="00E52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E52F39" w:rsidRDefault="00E52F39" w:rsidP="00E52F39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</w:t>
            </w:r>
            <w:r>
              <w:rPr>
                <w:sz w:val="28"/>
                <w:szCs w:val="28"/>
              </w:rPr>
              <w:t>-</w:t>
            </w:r>
            <w:r w:rsidRPr="000A2B02">
              <w:rPr>
                <w:sz w:val="28"/>
                <w:szCs w:val="28"/>
              </w:rPr>
              <w:t>ное пользование)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39" w:rsidRDefault="00E52F39" w:rsidP="005E1245">
            <w:pPr>
              <w:jc w:val="center"/>
              <w:rPr>
                <w:sz w:val="28"/>
                <w:szCs w:val="28"/>
              </w:rPr>
            </w:pPr>
          </w:p>
          <w:p w:rsidR="00E52F39" w:rsidRDefault="00E52F39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F39" w:rsidRDefault="00E52F39" w:rsidP="005E1245">
            <w:pPr>
              <w:jc w:val="center"/>
              <w:rPr>
                <w:sz w:val="28"/>
                <w:szCs w:val="28"/>
              </w:rPr>
            </w:pPr>
          </w:p>
          <w:p w:rsidR="00E52F39" w:rsidRDefault="00E52F39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4418C3" w:rsidTr="004B7323">
        <w:trPr>
          <w:gridAfter w:val="1"/>
          <w:wAfter w:w="9" w:type="dxa"/>
          <w:trHeight w:val="240"/>
        </w:trPr>
        <w:tc>
          <w:tcPr>
            <w:tcW w:w="16174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4418C3" w:rsidRPr="001F575D" w:rsidRDefault="001F575D" w:rsidP="005E1245">
            <w:pPr>
              <w:jc w:val="center"/>
              <w:rPr>
                <w:b/>
                <w:sz w:val="28"/>
                <w:szCs w:val="28"/>
              </w:rPr>
            </w:pPr>
            <w:r w:rsidRPr="001F575D">
              <w:rPr>
                <w:b/>
                <w:sz w:val="28"/>
                <w:szCs w:val="28"/>
              </w:rPr>
              <w:t>Архивный отдел</w:t>
            </w:r>
          </w:p>
        </w:tc>
      </w:tr>
      <w:tr w:rsidR="001F575D" w:rsidTr="00645172">
        <w:trPr>
          <w:gridAfter w:val="1"/>
          <w:wAfter w:w="9" w:type="dxa"/>
          <w:trHeight w:val="40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575D" w:rsidRDefault="001F575D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архивным отделом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1F575D" w:rsidRDefault="001F575D" w:rsidP="001E1F73">
            <w:pPr>
              <w:jc w:val="center"/>
              <w:rPr>
                <w:b/>
                <w:sz w:val="28"/>
                <w:szCs w:val="28"/>
              </w:rPr>
            </w:pPr>
            <w:r w:rsidRPr="001F575D">
              <w:rPr>
                <w:b/>
                <w:sz w:val="28"/>
                <w:szCs w:val="28"/>
              </w:rPr>
              <w:t>Лебедева Галина Альбертовна</w:t>
            </w:r>
          </w:p>
          <w:p w:rsidR="001F575D" w:rsidRDefault="001F575D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E52F39" w:rsidRDefault="00E52F39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E52F39" w:rsidRDefault="00E52F39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E52F39" w:rsidRDefault="00E52F39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E52F39" w:rsidRDefault="00E52F39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E52F39" w:rsidRDefault="00E52F39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E52F39" w:rsidRPr="001F575D" w:rsidRDefault="00E52F39" w:rsidP="001E1F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575D" w:rsidRDefault="001F575D" w:rsidP="000A2B02">
            <w:pPr>
              <w:jc w:val="center"/>
              <w:rPr>
                <w:sz w:val="28"/>
                <w:szCs w:val="28"/>
              </w:rPr>
            </w:pPr>
          </w:p>
          <w:p w:rsidR="001F575D" w:rsidRDefault="001F575D" w:rsidP="000A2B02">
            <w:pPr>
              <w:jc w:val="center"/>
              <w:rPr>
                <w:sz w:val="28"/>
                <w:szCs w:val="28"/>
              </w:rPr>
            </w:pPr>
          </w:p>
          <w:p w:rsidR="001F575D" w:rsidRDefault="00E52F39" w:rsidP="001F5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579 117,16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5D" w:rsidRDefault="001F575D" w:rsidP="004B7323">
            <w:pPr>
              <w:jc w:val="center"/>
              <w:rPr>
                <w:sz w:val="28"/>
                <w:szCs w:val="28"/>
              </w:rPr>
            </w:pPr>
          </w:p>
          <w:p w:rsidR="001F575D" w:rsidRDefault="001F575D" w:rsidP="001F57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5D" w:rsidRDefault="001F575D" w:rsidP="004B7323">
            <w:pPr>
              <w:jc w:val="center"/>
              <w:rPr>
                <w:sz w:val="28"/>
                <w:szCs w:val="28"/>
              </w:rPr>
            </w:pPr>
          </w:p>
          <w:p w:rsidR="001F575D" w:rsidRDefault="001F575D" w:rsidP="004B7323">
            <w:pPr>
              <w:jc w:val="center"/>
              <w:rPr>
                <w:sz w:val="28"/>
                <w:szCs w:val="28"/>
              </w:rPr>
            </w:pPr>
          </w:p>
          <w:p w:rsidR="001F575D" w:rsidRDefault="001F575D" w:rsidP="00E52F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5D" w:rsidRDefault="001F575D" w:rsidP="004B7323">
            <w:pPr>
              <w:jc w:val="center"/>
              <w:rPr>
                <w:sz w:val="28"/>
                <w:szCs w:val="28"/>
              </w:rPr>
            </w:pPr>
          </w:p>
          <w:p w:rsidR="001F575D" w:rsidRDefault="001F575D" w:rsidP="004B7323">
            <w:pPr>
              <w:jc w:val="center"/>
              <w:rPr>
                <w:sz w:val="28"/>
                <w:szCs w:val="28"/>
              </w:rPr>
            </w:pPr>
          </w:p>
          <w:p w:rsidR="001F575D" w:rsidRDefault="001F575D" w:rsidP="001F57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75D" w:rsidRDefault="001F575D" w:rsidP="005E1245">
            <w:pPr>
              <w:jc w:val="center"/>
              <w:rPr>
                <w:sz w:val="28"/>
                <w:szCs w:val="28"/>
              </w:rPr>
            </w:pPr>
          </w:p>
          <w:p w:rsidR="001F575D" w:rsidRDefault="001F575D" w:rsidP="005E1245">
            <w:pPr>
              <w:jc w:val="center"/>
              <w:rPr>
                <w:sz w:val="28"/>
                <w:szCs w:val="28"/>
              </w:rPr>
            </w:pPr>
          </w:p>
          <w:p w:rsidR="001F575D" w:rsidRDefault="001F575D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</w:t>
            </w:r>
          </w:p>
          <w:p w:rsidR="00AB7440" w:rsidRDefault="007A527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21145</w:t>
            </w:r>
            <w:r w:rsidR="001F575D">
              <w:rPr>
                <w:sz w:val="28"/>
                <w:szCs w:val="28"/>
              </w:rPr>
              <w:t>0</w:t>
            </w:r>
            <w:r w:rsidR="00E52F39">
              <w:rPr>
                <w:sz w:val="28"/>
                <w:szCs w:val="28"/>
              </w:rPr>
              <w:t>,</w:t>
            </w:r>
          </w:p>
          <w:p w:rsidR="001F575D" w:rsidRDefault="00AB7440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г.в.</w:t>
            </w:r>
            <w:r w:rsidR="00E52F39">
              <w:rPr>
                <w:sz w:val="28"/>
                <w:szCs w:val="28"/>
              </w:rPr>
              <w:t xml:space="preserve"> </w:t>
            </w:r>
          </w:p>
          <w:p w:rsidR="00E52F39" w:rsidRPr="0069203D" w:rsidRDefault="00E52F39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9" w:rsidRDefault="00EA7719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EA7719" w:rsidRDefault="00EA7719" w:rsidP="005E1245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</w:t>
            </w:r>
            <w:r w:rsidR="00E52F39">
              <w:rPr>
                <w:sz w:val="28"/>
                <w:szCs w:val="28"/>
              </w:rPr>
              <w:t>-</w:t>
            </w:r>
            <w:r w:rsidRPr="000A2B02">
              <w:rPr>
                <w:sz w:val="28"/>
                <w:szCs w:val="28"/>
              </w:rPr>
              <w:t>ное пользование)</w:t>
            </w:r>
          </w:p>
          <w:p w:rsidR="00EA7719" w:rsidRDefault="00EA7719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EA7719" w:rsidRDefault="00EA7719" w:rsidP="005E1245">
            <w:pPr>
              <w:jc w:val="center"/>
              <w:rPr>
                <w:sz w:val="28"/>
                <w:szCs w:val="28"/>
              </w:rPr>
            </w:pPr>
            <w:r w:rsidRPr="000A2B02">
              <w:rPr>
                <w:sz w:val="28"/>
                <w:szCs w:val="28"/>
              </w:rPr>
              <w:t>(безвозмезд</w:t>
            </w:r>
            <w:r w:rsidR="00E52F39">
              <w:rPr>
                <w:sz w:val="28"/>
                <w:szCs w:val="28"/>
              </w:rPr>
              <w:t>-</w:t>
            </w:r>
            <w:r w:rsidRPr="000A2B02">
              <w:rPr>
                <w:sz w:val="28"/>
                <w:szCs w:val="28"/>
              </w:rPr>
              <w:t>ное пользование)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5D" w:rsidRDefault="001F575D" w:rsidP="005E1245">
            <w:pPr>
              <w:jc w:val="center"/>
              <w:rPr>
                <w:sz w:val="28"/>
                <w:szCs w:val="28"/>
              </w:rPr>
            </w:pPr>
          </w:p>
          <w:p w:rsidR="00EA7719" w:rsidRDefault="00EA7719" w:rsidP="005E1245">
            <w:pPr>
              <w:jc w:val="center"/>
              <w:rPr>
                <w:sz w:val="28"/>
                <w:szCs w:val="28"/>
              </w:rPr>
            </w:pPr>
          </w:p>
          <w:p w:rsidR="00EA7719" w:rsidRDefault="00EA7719" w:rsidP="005E1245">
            <w:pPr>
              <w:jc w:val="center"/>
              <w:rPr>
                <w:sz w:val="28"/>
                <w:szCs w:val="28"/>
              </w:rPr>
            </w:pPr>
          </w:p>
          <w:p w:rsidR="00EA7719" w:rsidRDefault="00EA7719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93,6</w:t>
            </w:r>
          </w:p>
          <w:p w:rsidR="00EA7719" w:rsidRDefault="00EA7719" w:rsidP="005E1245">
            <w:pPr>
              <w:jc w:val="center"/>
              <w:rPr>
                <w:sz w:val="28"/>
                <w:szCs w:val="28"/>
              </w:rPr>
            </w:pPr>
          </w:p>
          <w:p w:rsidR="00EA7719" w:rsidRDefault="00EA7719" w:rsidP="005E1245">
            <w:pPr>
              <w:jc w:val="center"/>
              <w:rPr>
                <w:sz w:val="28"/>
                <w:szCs w:val="28"/>
              </w:rPr>
            </w:pPr>
          </w:p>
          <w:p w:rsidR="00EA7719" w:rsidRDefault="00EA7719" w:rsidP="005E1245">
            <w:pPr>
              <w:jc w:val="center"/>
              <w:rPr>
                <w:sz w:val="28"/>
                <w:szCs w:val="28"/>
              </w:rPr>
            </w:pPr>
          </w:p>
          <w:p w:rsidR="00EA7719" w:rsidRDefault="00BC3E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982,81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75D" w:rsidRDefault="001F575D" w:rsidP="005E1245">
            <w:pPr>
              <w:jc w:val="center"/>
              <w:rPr>
                <w:sz w:val="28"/>
                <w:szCs w:val="28"/>
              </w:rPr>
            </w:pPr>
          </w:p>
          <w:p w:rsidR="00EA7719" w:rsidRDefault="00EA7719" w:rsidP="005E1245">
            <w:pPr>
              <w:jc w:val="center"/>
              <w:rPr>
                <w:sz w:val="28"/>
                <w:szCs w:val="28"/>
              </w:rPr>
            </w:pPr>
          </w:p>
          <w:p w:rsidR="00EA7719" w:rsidRDefault="00EA7719" w:rsidP="005E1245">
            <w:pPr>
              <w:jc w:val="center"/>
              <w:rPr>
                <w:sz w:val="28"/>
                <w:szCs w:val="28"/>
              </w:rPr>
            </w:pPr>
          </w:p>
          <w:p w:rsidR="00EA7719" w:rsidRDefault="00EA7719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C3E0F" w:rsidRDefault="00BC3E0F" w:rsidP="005E1245">
            <w:pPr>
              <w:jc w:val="center"/>
              <w:rPr>
                <w:sz w:val="28"/>
                <w:szCs w:val="28"/>
              </w:rPr>
            </w:pPr>
          </w:p>
          <w:p w:rsidR="00BC3E0F" w:rsidRDefault="00BC3E0F" w:rsidP="005E1245">
            <w:pPr>
              <w:jc w:val="center"/>
              <w:rPr>
                <w:sz w:val="28"/>
                <w:szCs w:val="28"/>
              </w:rPr>
            </w:pPr>
          </w:p>
          <w:p w:rsidR="00BC3E0F" w:rsidRDefault="00BC3E0F" w:rsidP="005E1245">
            <w:pPr>
              <w:jc w:val="center"/>
              <w:rPr>
                <w:sz w:val="28"/>
                <w:szCs w:val="28"/>
              </w:rPr>
            </w:pPr>
          </w:p>
          <w:p w:rsidR="00BC3E0F" w:rsidRDefault="00BC3E0F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E52F39" w:rsidTr="00645172">
        <w:trPr>
          <w:gridAfter w:val="1"/>
          <w:wAfter w:w="9" w:type="dxa"/>
          <w:trHeight w:val="40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2F39" w:rsidRDefault="00E52F39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2F39" w:rsidRDefault="00E52F3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39" w:rsidRDefault="00E52F39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39" w:rsidRDefault="00E52F39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39" w:rsidRDefault="00E52F39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F39" w:rsidRDefault="00E52F39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39" w:rsidRDefault="00E52F39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39" w:rsidRDefault="00E52F39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F39" w:rsidRDefault="00E52F39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C3E0F" w:rsidTr="00645172">
        <w:trPr>
          <w:gridAfter w:val="1"/>
          <w:wAfter w:w="9" w:type="dxa"/>
          <w:trHeight w:val="40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2F39" w:rsidRDefault="00E52F39" w:rsidP="001E1F73">
            <w:pPr>
              <w:jc w:val="center"/>
              <w:rPr>
                <w:sz w:val="24"/>
                <w:szCs w:val="24"/>
              </w:rPr>
            </w:pPr>
          </w:p>
          <w:p w:rsidR="00BC3E0F" w:rsidRDefault="00E52F39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361188" w:rsidRDefault="00361188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361188" w:rsidRDefault="00361188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6778FE" w:rsidRDefault="006778FE" w:rsidP="001E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3E0F" w:rsidRDefault="00BC3E0F" w:rsidP="000A2B02">
            <w:pPr>
              <w:jc w:val="center"/>
              <w:rPr>
                <w:sz w:val="28"/>
                <w:szCs w:val="28"/>
              </w:rPr>
            </w:pPr>
          </w:p>
          <w:p w:rsidR="00BC3E0F" w:rsidRDefault="00BC3E0F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F" w:rsidRDefault="00BC3E0F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C3E0F" w:rsidRDefault="00BC3E0F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  <w:p w:rsidR="00764134" w:rsidRDefault="00764134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764134" w:rsidRDefault="00764134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F" w:rsidRDefault="00BC3E0F" w:rsidP="004B7323">
            <w:pPr>
              <w:jc w:val="center"/>
              <w:rPr>
                <w:sz w:val="28"/>
                <w:szCs w:val="28"/>
              </w:rPr>
            </w:pPr>
          </w:p>
          <w:p w:rsidR="00BC3E0F" w:rsidRDefault="00BC3E0F" w:rsidP="004B7323">
            <w:pPr>
              <w:jc w:val="center"/>
              <w:rPr>
                <w:sz w:val="28"/>
                <w:szCs w:val="28"/>
              </w:rPr>
            </w:pPr>
          </w:p>
          <w:p w:rsidR="00BC3E0F" w:rsidRDefault="00BC3E0F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982,81</w:t>
            </w:r>
          </w:p>
          <w:p w:rsidR="00764134" w:rsidRDefault="00764134" w:rsidP="004B7323">
            <w:pPr>
              <w:jc w:val="center"/>
              <w:rPr>
                <w:sz w:val="28"/>
                <w:szCs w:val="28"/>
              </w:rPr>
            </w:pPr>
          </w:p>
          <w:p w:rsidR="00764134" w:rsidRDefault="00764134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F" w:rsidRDefault="00BC3E0F" w:rsidP="004B7323">
            <w:pPr>
              <w:jc w:val="center"/>
              <w:rPr>
                <w:sz w:val="28"/>
                <w:szCs w:val="28"/>
              </w:rPr>
            </w:pPr>
          </w:p>
          <w:p w:rsidR="00764134" w:rsidRDefault="00764134" w:rsidP="004B7323">
            <w:pPr>
              <w:jc w:val="center"/>
              <w:rPr>
                <w:sz w:val="28"/>
                <w:szCs w:val="28"/>
              </w:rPr>
            </w:pPr>
          </w:p>
          <w:p w:rsidR="00764134" w:rsidRDefault="00764134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764134" w:rsidRDefault="00764134" w:rsidP="004B7323">
            <w:pPr>
              <w:jc w:val="center"/>
              <w:rPr>
                <w:sz w:val="28"/>
                <w:szCs w:val="28"/>
              </w:rPr>
            </w:pPr>
          </w:p>
          <w:p w:rsidR="00764134" w:rsidRDefault="00764134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E0F" w:rsidRDefault="00BC3E0F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F" w:rsidRDefault="00BC3E0F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0F" w:rsidRDefault="00BC3E0F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E0F" w:rsidRDefault="00BC3E0F" w:rsidP="005E1245">
            <w:pPr>
              <w:jc w:val="center"/>
              <w:rPr>
                <w:sz w:val="28"/>
                <w:szCs w:val="28"/>
              </w:rPr>
            </w:pPr>
          </w:p>
        </w:tc>
      </w:tr>
      <w:tr w:rsidR="007A5276" w:rsidTr="00645172">
        <w:trPr>
          <w:gridAfter w:val="1"/>
          <w:wAfter w:w="9" w:type="dxa"/>
          <w:trHeight w:val="40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5276" w:rsidRDefault="007A5276" w:rsidP="001E1F73">
            <w:pPr>
              <w:jc w:val="center"/>
              <w:rPr>
                <w:sz w:val="24"/>
                <w:szCs w:val="24"/>
              </w:rPr>
            </w:pPr>
          </w:p>
          <w:p w:rsidR="007A5276" w:rsidRDefault="007A5276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7A5276" w:rsidRDefault="007A5276" w:rsidP="001E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5276" w:rsidRDefault="007A5276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76" w:rsidRDefault="007A5276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76" w:rsidRDefault="007A5276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76" w:rsidRDefault="007A5276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276" w:rsidRDefault="007A5276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76" w:rsidRDefault="007A527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7A5276" w:rsidRDefault="007A527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(безвозмезд-ное</w:t>
            </w:r>
          </w:p>
          <w:p w:rsidR="007A5276" w:rsidRDefault="007A527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пользование)</w:t>
            </w:r>
          </w:p>
          <w:p w:rsidR="007A5276" w:rsidRDefault="007A527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7A5276" w:rsidRDefault="007A5276" w:rsidP="007A5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(безвозмезд-ное</w:t>
            </w:r>
          </w:p>
          <w:p w:rsidR="007A5276" w:rsidRDefault="007A527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пользование)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76" w:rsidRDefault="007A5276" w:rsidP="005E1245">
            <w:pPr>
              <w:jc w:val="center"/>
              <w:rPr>
                <w:sz w:val="28"/>
                <w:szCs w:val="28"/>
              </w:rPr>
            </w:pPr>
          </w:p>
          <w:p w:rsidR="007A5276" w:rsidRDefault="007A527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93,6</w:t>
            </w:r>
          </w:p>
          <w:p w:rsidR="007A5276" w:rsidRDefault="007A5276" w:rsidP="005E1245">
            <w:pPr>
              <w:jc w:val="center"/>
              <w:rPr>
                <w:sz w:val="28"/>
                <w:szCs w:val="28"/>
              </w:rPr>
            </w:pPr>
          </w:p>
          <w:p w:rsidR="007A5276" w:rsidRDefault="007A5276" w:rsidP="005E1245">
            <w:pPr>
              <w:jc w:val="center"/>
              <w:rPr>
                <w:sz w:val="28"/>
                <w:szCs w:val="28"/>
              </w:rPr>
            </w:pPr>
          </w:p>
          <w:p w:rsidR="007A5276" w:rsidRDefault="007A5276" w:rsidP="005E1245">
            <w:pPr>
              <w:jc w:val="center"/>
              <w:rPr>
                <w:sz w:val="28"/>
                <w:szCs w:val="28"/>
              </w:rPr>
            </w:pPr>
          </w:p>
          <w:p w:rsidR="007A5276" w:rsidRDefault="007A5276" w:rsidP="005E1245">
            <w:pPr>
              <w:jc w:val="center"/>
              <w:rPr>
                <w:sz w:val="28"/>
                <w:szCs w:val="28"/>
              </w:rPr>
            </w:pPr>
          </w:p>
          <w:p w:rsidR="007A5276" w:rsidRDefault="007A527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982,81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276" w:rsidRDefault="007A5276" w:rsidP="005E1245">
            <w:pPr>
              <w:jc w:val="center"/>
              <w:rPr>
                <w:sz w:val="28"/>
                <w:szCs w:val="28"/>
              </w:rPr>
            </w:pPr>
          </w:p>
          <w:p w:rsidR="007A5276" w:rsidRDefault="007A527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7A5276" w:rsidRDefault="007A5276" w:rsidP="005E1245">
            <w:pPr>
              <w:jc w:val="center"/>
              <w:rPr>
                <w:sz w:val="28"/>
                <w:szCs w:val="28"/>
              </w:rPr>
            </w:pPr>
          </w:p>
          <w:p w:rsidR="007A5276" w:rsidRDefault="007A5276" w:rsidP="005E1245">
            <w:pPr>
              <w:jc w:val="center"/>
              <w:rPr>
                <w:sz w:val="28"/>
                <w:szCs w:val="28"/>
              </w:rPr>
            </w:pPr>
          </w:p>
          <w:p w:rsidR="007A5276" w:rsidRDefault="007A5276" w:rsidP="005E1245">
            <w:pPr>
              <w:jc w:val="center"/>
              <w:rPr>
                <w:sz w:val="28"/>
                <w:szCs w:val="28"/>
              </w:rPr>
            </w:pPr>
          </w:p>
          <w:p w:rsidR="007A5276" w:rsidRDefault="007A5276" w:rsidP="005E1245">
            <w:pPr>
              <w:jc w:val="center"/>
              <w:rPr>
                <w:sz w:val="28"/>
                <w:szCs w:val="28"/>
              </w:rPr>
            </w:pPr>
          </w:p>
          <w:p w:rsidR="007A5276" w:rsidRDefault="007A5276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1F575D" w:rsidTr="004B7323">
        <w:trPr>
          <w:gridAfter w:val="1"/>
          <w:wAfter w:w="9" w:type="dxa"/>
          <w:trHeight w:val="405"/>
        </w:trPr>
        <w:tc>
          <w:tcPr>
            <w:tcW w:w="16174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1F575D" w:rsidRPr="001F575D" w:rsidRDefault="001F575D" w:rsidP="005E1245">
            <w:pPr>
              <w:jc w:val="center"/>
              <w:rPr>
                <w:b/>
                <w:sz w:val="28"/>
                <w:szCs w:val="28"/>
              </w:rPr>
            </w:pPr>
            <w:r w:rsidRPr="001F575D">
              <w:rPr>
                <w:b/>
                <w:sz w:val="28"/>
                <w:szCs w:val="28"/>
              </w:rPr>
              <w:t>Отдел ЗАГС</w:t>
            </w:r>
          </w:p>
        </w:tc>
      </w:tr>
      <w:tr w:rsidR="001F575D" w:rsidTr="00645172">
        <w:trPr>
          <w:gridAfter w:val="1"/>
          <w:wAfter w:w="9" w:type="dxa"/>
          <w:trHeight w:val="40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575D" w:rsidRDefault="001F575D" w:rsidP="001F5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</w:t>
            </w:r>
          </w:p>
          <w:p w:rsidR="001F575D" w:rsidRDefault="001F575D" w:rsidP="001F5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ЗАГС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7A5276" w:rsidRDefault="007A5276" w:rsidP="001F5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1F575D" w:rsidRDefault="001F575D" w:rsidP="001F57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Архипова Вера Александровна</w:t>
            </w:r>
          </w:p>
          <w:p w:rsidR="001F575D" w:rsidRDefault="001F575D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</w:p>
          <w:p w:rsidR="006778FE" w:rsidRDefault="006778FE" w:rsidP="001E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575D" w:rsidRDefault="001F575D" w:rsidP="000A2B02">
            <w:pPr>
              <w:jc w:val="center"/>
              <w:rPr>
                <w:sz w:val="28"/>
                <w:szCs w:val="28"/>
              </w:rPr>
            </w:pPr>
          </w:p>
          <w:p w:rsidR="001F575D" w:rsidRDefault="001F575D" w:rsidP="000A2B02">
            <w:pPr>
              <w:jc w:val="center"/>
              <w:rPr>
                <w:sz w:val="28"/>
                <w:szCs w:val="28"/>
              </w:rPr>
            </w:pPr>
          </w:p>
          <w:p w:rsidR="001F575D" w:rsidRDefault="007A527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539 038,27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5D" w:rsidRPr="00AB7440" w:rsidRDefault="001F575D" w:rsidP="004B7323">
            <w:pPr>
              <w:jc w:val="center"/>
              <w:rPr>
                <w:sz w:val="24"/>
                <w:szCs w:val="24"/>
              </w:rPr>
            </w:pPr>
            <w:r w:rsidRPr="00AB7440">
              <w:rPr>
                <w:sz w:val="24"/>
                <w:szCs w:val="24"/>
              </w:rPr>
              <w:t>Земельный участок</w:t>
            </w:r>
          </w:p>
          <w:p w:rsidR="002F4091" w:rsidRPr="00AB7440" w:rsidRDefault="002F4091" w:rsidP="004B7323">
            <w:pPr>
              <w:jc w:val="center"/>
              <w:rPr>
                <w:sz w:val="24"/>
                <w:szCs w:val="24"/>
              </w:rPr>
            </w:pPr>
            <w:r w:rsidRPr="00AB7440">
              <w:rPr>
                <w:sz w:val="24"/>
                <w:szCs w:val="24"/>
              </w:rPr>
              <w:t>(общая, совместная)</w:t>
            </w:r>
          </w:p>
          <w:p w:rsidR="00F17359" w:rsidRPr="00AB7440" w:rsidRDefault="00F17359" w:rsidP="00F17359">
            <w:pPr>
              <w:jc w:val="center"/>
              <w:rPr>
                <w:sz w:val="24"/>
                <w:szCs w:val="24"/>
              </w:rPr>
            </w:pPr>
            <w:r w:rsidRPr="00AB7440">
              <w:rPr>
                <w:sz w:val="24"/>
                <w:szCs w:val="24"/>
              </w:rPr>
              <w:t>Земельный участок</w:t>
            </w:r>
          </w:p>
          <w:p w:rsidR="002F4091" w:rsidRPr="00AB7440" w:rsidRDefault="002F4091" w:rsidP="002F4091">
            <w:pPr>
              <w:jc w:val="center"/>
              <w:rPr>
                <w:sz w:val="24"/>
                <w:szCs w:val="24"/>
              </w:rPr>
            </w:pPr>
            <w:r w:rsidRPr="00AB7440">
              <w:rPr>
                <w:sz w:val="24"/>
                <w:szCs w:val="24"/>
              </w:rPr>
              <w:t>(общая, совместная)</w:t>
            </w:r>
          </w:p>
          <w:p w:rsidR="001F575D" w:rsidRPr="00AB7440" w:rsidRDefault="001F575D" w:rsidP="004B7323">
            <w:pPr>
              <w:jc w:val="center"/>
              <w:rPr>
                <w:sz w:val="24"/>
                <w:szCs w:val="24"/>
              </w:rPr>
            </w:pPr>
            <w:r w:rsidRPr="00AB7440">
              <w:rPr>
                <w:sz w:val="24"/>
                <w:szCs w:val="24"/>
              </w:rPr>
              <w:t>Жилой дом</w:t>
            </w:r>
          </w:p>
          <w:p w:rsidR="002F4091" w:rsidRPr="00AB7440" w:rsidRDefault="002F4091" w:rsidP="002F4091">
            <w:pPr>
              <w:jc w:val="center"/>
              <w:rPr>
                <w:sz w:val="24"/>
                <w:szCs w:val="24"/>
              </w:rPr>
            </w:pPr>
            <w:r w:rsidRPr="00AB7440">
              <w:rPr>
                <w:sz w:val="24"/>
                <w:szCs w:val="24"/>
              </w:rPr>
              <w:t>(общая, совместная)</w:t>
            </w:r>
          </w:p>
          <w:p w:rsidR="001F575D" w:rsidRPr="00AB7440" w:rsidRDefault="002F4091" w:rsidP="004B7323">
            <w:pPr>
              <w:jc w:val="center"/>
              <w:rPr>
                <w:sz w:val="24"/>
                <w:szCs w:val="24"/>
              </w:rPr>
            </w:pPr>
            <w:r w:rsidRPr="00AB7440">
              <w:rPr>
                <w:sz w:val="24"/>
                <w:szCs w:val="24"/>
              </w:rPr>
              <w:t>Жилой дом</w:t>
            </w:r>
          </w:p>
          <w:p w:rsidR="00AB7440" w:rsidRPr="00AB7440" w:rsidRDefault="002F4091" w:rsidP="002F4091">
            <w:pPr>
              <w:jc w:val="center"/>
              <w:rPr>
                <w:sz w:val="24"/>
                <w:szCs w:val="24"/>
              </w:rPr>
            </w:pPr>
            <w:r w:rsidRPr="00AB7440">
              <w:rPr>
                <w:sz w:val="24"/>
                <w:szCs w:val="24"/>
              </w:rPr>
              <w:t>(общая, совместная)</w:t>
            </w:r>
          </w:p>
          <w:p w:rsidR="002F4091" w:rsidRPr="00AB7440" w:rsidRDefault="002F4091" w:rsidP="002F4091">
            <w:pPr>
              <w:jc w:val="center"/>
              <w:rPr>
                <w:sz w:val="24"/>
                <w:szCs w:val="24"/>
              </w:rPr>
            </w:pPr>
            <w:r w:rsidRPr="00AB7440">
              <w:rPr>
                <w:sz w:val="24"/>
                <w:szCs w:val="24"/>
              </w:rPr>
              <w:t>Садовый дом</w:t>
            </w:r>
          </w:p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  <w:r w:rsidRPr="00AB7440">
              <w:rPr>
                <w:sz w:val="24"/>
                <w:szCs w:val="24"/>
              </w:rPr>
              <w:t>(общая, совместная)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</w:p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</w:p>
          <w:p w:rsidR="001F575D" w:rsidRPr="00AB7440" w:rsidRDefault="002F4091" w:rsidP="004B7323">
            <w:pPr>
              <w:jc w:val="center"/>
              <w:rPr>
                <w:sz w:val="24"/>
                <w:szCs w:val="24"/>
              </w:rPr>
            </w:pPr>
            <w:r w:rsidRPr="00AB7440">
              <w:rPr>
                <w:sz w:val="24"/>
                <w:szCs w:val="24"/>
              </w:rPr>
              <w:t>1000</w:t>
            </w:r>
            <w:r w:rsidR="007A5276" w:rsidRPr="00AB7440">
              <w:rPr>
                <w:sz w:val="24"/>
                <w:szCs w:val="24"/>
              </w:rPr>
              <w:t>,0</w:t>
            </w:r>
          </w:p>
          <w:p w:rsidR="001F575D" w:rsidRPr="00AB7440" w:rsidRDefault="001F575D" w:rsidP="004B7323">
            <w:pPr>
              <w:jc w:val="center"/>
              <w:rPr>
                <w:sz w:val="24"/>
                <w:szCs w:val="24"/>
              </w:rPr>
            </w:pPr>
          </w:p>
          <w:p w:rsidR="002F4091" w:rsidRPr="00AB7440" w:rsidRDefault="002F4091" w:rsidP="004B7323">
            <w:pPr>
              <w:jc w:val="center"/>
              <w:rPr>
                <w:sz w:val="24"/>
                <w:szCs w:val="24"/>
              </w:rPr>
            </w:pPr>
          </w:p>
          <w:p w:rsidR="002F4091" w:rsidRPr="00AB7440" w:rsidRDefault="002F4091" w:rsidP="004B7323">
            <w:pPr>
              <w:jc w:val="center"/>
              <w:rPr>
                <w:sz w:val="24"/>
                <w:szCs w:val="24"/>
              </w:rPr>
            </w:pPr>
          </w:p>
          <w:p w:rsidR="00F17359" w:rsidRPr="00AB7440" w:rsidRDefault="002F4091" w:rsidP="004B7323">
            <w:pPr>
              <w:jc w:val="center"/>
              <w:rPr>
                <w:sz w:val="24"/>
                <w:szCs w:val="24"/>
              </w:rPr>
            </w:pPr>
            <w:r w:rsidRPr="00AB7440">
              <w:rPr>
                <w:sz w:val="24"/>
                <w:szCs w:val="24"/>
              </w:rPr>
              <w:t>500</w:t>
            </w:r>
          </w:p>
          <w:p w:rsidR="002F4091" w:rsidRPr="00AB7440" w:rsidRDefault="002F4091" w:rsidP="004B7323">
            <w:pPr>
              <w:jc w:val="center"/>
              <w:rPr>
                <w:sz w:val="24"/>
                <w:szCs w:val="24"/>
              </w:rPr>
            </w:pPr>
          </w:p>
          <w:p w:rsidR="002F4091" w:rsidRPr="00AB7440" w:rsidRDefault="002F4091" w:rsidP="004B7323">
            <w:pPr>
              <w:jc w:val="center"/>
              <w:rPr>
                <w:sz w:val="24"/>
                <w:szCs w:val="24"/>
              </w:rPr>
            </w:pPr>
          </w:p>
          <w:p w:rsidR="001F575D" w:rsidRPr="00AB7440" w:rsidRDefault="002F4091" w:rsidP="004B7323">
            <w:pPr>
              <w:jc w:val="center"/>
              <w:rPr>
                <w:sz w:val="24"/>
                <w:szCs w:val="24"/>
              </w:rPr>
            </w:pPr>
            <w:r w:rsidRPr="00AB7440">
              <w:rPr>
                <w:sz w:val="24"/>
                <w:szCs w:val="24"/>
              </w:rPr>
              <w:t>94,7</w:t>
            </w:r>
          </w:p>
          <w:p w:rsidR="002F4091" w:rsidRPr="00AB7440" w:rsidRDefault="002F4091" w:rsidP="004B7323">
            <w:pPr>
              <w:jc w:val="center"/>
              <w:rPr>
                <w:sz w:val="24"/>
                <w:szCs w:val="24"/>
              </w:rPr>
            </w:pPr>
          </w:p>
          <w:p w:rsidR="002F4091" w:rsidRPr="00AB7440" w:rsidRDefault="002F4091" w:rsidP="004B7323">
            <w:pPr>
              <w:jc w:val="center"/>
              <w:rPr>
                <w:sz w:val="24"/>
                <w:szCs w:val="24"/>
              </w:rPr>
            </w:pPr>
          </w:p>
          <w:p w:rsidR="001F575D" w:rsidRPr="00AB7440" w:rsidRDefault="002F4091" w:rsidP="004B7323">
            <w:pPr>
              <w:jc w:val="center"/>
              <w:rPr>
                <w:sz w:val="24"/>
                <w:szCs w:val="24"/>
              </w:rPr>
            </w:pPr>
            <w:r w:rsidRPr="00AB7440">
              <w:rPr>
                <w:sz w:val="24"/>
                <w:szCs w:val="24"/>
              </w:rPr>
              <w:t>27,7</w:t>
            </w:r>
          </w:p>
          <w:p w:rsidR="002F4091" w:rsidRPr="00AB7440" w:rsidRDefault="002F4091" w:rsidP="004B7323">
            <w:pPr>
              <w:jc w:val="center"/>
              <w:rPr>
                <w:sz w:val="24"/>
                <w:szCs w:val="24"/>
              </w:rPr>
            </w:pPr>
          </w:p>
          <w:p w:rsidR="002F4091" w:rsidRPr="00AB7440" w:rsidRDefault="002F4091" w:rsidP="004B7323">
            <w:pPr>
              <w:jc w:val="center"/>
              <w:rPr>
                <w:sz w:val="24"/>
                <w:szCs w:val="24"/>
              </w:rPr>
            </w:pPr>
          </w:p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  <w:r w:rsidRPr="00AB7440">
              <w:rPr>
                <w:sz w:val="24"/>
                <w:szCs w:val="24"/>
              </w:rPr>
              <w:t>20,4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</w:p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</w:p>
          <w:p w:rsidR="001F575D" w:rsidRPr="00AB7440" w:rsidRDefault="001F575D" w:rsidP="004B7323">
            <w:pPr>
              <w:jc w:val="center"/>
              <w:rPr>
                <w:sz w:val="24"/>
                <w:szCs w:val="24"/>
              </w:rPr>
            </w:pPr>
            <w:r w:rsidRPr="00AB7440">
              <w:rPr>
                <w:sz w:val="24"/>
                <w:szCs w:val="24"/>
              </w:rPr>
              <w:t>РФ</w:t>
            </w:r>
          </w:p>
          <w:p w:rsidR="001F575D" w:rsidRPr="00AB7440" w:rsidRDefault="001F575D" w:rsidP="004B7323">
            <w:pPr>
              <w:jc w:val="center"/>
              <w:rPr>
                <w:sz w:val="24"/>
                <w:szCs w:val="24"/>
              </w:rPr>
            </w:pPr>
          </w:p>
          <w:p w:rsidR="002F4091" w:rsidRPr="00AB7440" w:rsidRDefault="002F4091" w:rsidP="004B7323">
            <w:pPr>
              <w:jc w:val="center"/>
              <w:rPr>
                <w:sz w:val="24"/>
                <w:szCs w:val="24"/>
              </w:rPr>
            </w:pPr>
          </w:p>
          <w:p w:rsidR="002F4091" w:rsidRPr="00AB7440" w:rsidRDefault="002F4091" w:rsidP="004B7323">
            <w:pPr>
              <w:jc w:val="center"/>
              <w:rPr>
                <w:sz w:val="24"/>
                <w:szCs w:val="24"/>
              </w:rPr>
            </w:pPr>
          </w:p>
          <w:p w:rsidR="00F17359" w:rsidRPr="00AB7440" w:rsidRDefault="00F17359" w:rsidP="004B7323">
            <w:pPr>
              <w:jc w:val="center"/>
              <w:rPr>
                <w:sz w:val="24"/>
                <w:szCs w:val="24"/>
              </w:rPr>
            </w:pPr>
            <w:r w:rsidRPr="00AB7440">
              <w:rPr>
                <w:sz w:val="24"/>
                <w:szCs w:val="24"/>
              </w:rPr>
              <w:t>РФ</w:t>
            </w:r>
          </w:p>
          <w:p w:rsidR="002F4091" w:rsidRPr="00AB7440" w:rsidRDefault="002F4091" w:rsidP="004B7323">
            <w:pPr>
              <w:jc w:val="center"/>
              <w:rPr>
                <w:sz w:val="24"/>
                <w:szCs w:val="24"/>
              </w:rPr>
            </w:pPr>
          </w:p>
          <w:p w:rsidR="002F4091" w:rsidRPr="00AB7440" w:rsidRDefault="002F4091" w:rsidP="004B7323">
            <w:pPr>
              <w:jc w:val="center"/>
              <w:rPr>
                <w:sz w:val="24"/>
                <w:szCs w:val="24"/>
              </w:rPr>
            </w:pPr>
          </w:p>
          <w:p w:rsidR="001F575D" w:rsidRPr="00AB7440" w:rsidRDefault="001F575D" w:rsidP="004B7323">
            <w:pPr>
              <w:jc w:val="center"/>
              <w:rPr>
                <w:sz w:val="24"/>
                <w:szCs w:val="24"/>
              </w:rPr>
            </w:pPr>
            <w:r w:rsidRPr="00AB7440">
              <w:rPr>
                <w:sz w:val="24"/>
                <w:szCs w:val="24"/>
              </w:rPr>
              <w:t>РФ</w:t>
            </w:r>
          </w:p>
          <w:p w:rsidR="002F4091" w:rsidRPr="00AB7440" w:rsidRDefault="002F4091" w:rsidP="004B7323">
            <w:pPr>
              <w:jc w:val="center"/>
              <w:rPr>
                <w:sz w:val="24"/>
                <w:szCs w:val="24"/>
              </w:rPr>
            </w:pPr>
          </w:p>
          <w:p w:rsidR="002F4091" w:rsidRPr="00AB7440" w:rsidRDefault="002F4091" w:rsidP="004B7323">
            <w:pPr>
              <w:jc w:val="center"/>
              <w:rPr>
                <w:sz w:val="24"/>
                <w:szCs w:val="24"/>
              </w:rPr>
            </w:pPr>
          </w:p>
          <w:p w:rsidR="001F575D" w:rsidRPr="00AB7440" w:rsidRDefault="001F575D" w:rsidP="004B7323">
            <w:pPr>
              <w:jc w:val="center"/>
              <w:rPr>
                <w:sz w:val="24"/>
                <w:szCs w:val="24"/>
              </w:rPr>
            </w:pPr>
            <w:r w:rsidRPr="00AB7440">
              <w:rPr>
                <w:sz w:val="24"/>
                <w:szCs w:val="24"/>
              </w:rPr>
              <w:t>РФ</w:t>
            </w:r>
          </w:p>
          <w:p w:rsidR="002F4091" w:rsidRDefault="002F4091" w:rsidP="004B7323">
            <w:pPr>
              <w:jc w:val="center"/>
              <w:rPr>
                <w:sz w:val="28"/>
                <w:szCs w:val="28"/>
              </w:rPr>
            </w:pPr>
          </w:p>
          <w:p w:rsidR="00AB7440" w:rsidRDefault="00AB7440" w:rsidP="004B7323">
            <w:pPr>
              <w:jc w:val="center"/>
              <w:rPr>
                <w:sz w:val="28"/>
                <w:szCs w:val="28"/>
              </w:rPr>
            </w:pPr>
          </w:p>
          <w:p w:rsidR="002F4091" w:rsidRPr="00AB7440" w:rsidRDefault="002F4091" w:rsidP="004B7323">
            <w:pPr>
              <w:jc w:val="center"/>
              <w:rPr>
                <w:sz w:val="24"/>
                <w:szCs w:val="24"/>
              </w:rPr>
            </w:pPr>
            <w:r w:rsidRPr="00AB7440">
              <w:rPr>
                <w:sz w:val="24"/>
                <w:szCs w:val="24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75D" w:rsidRPr="004A11F9" w:rsidRDefault="001F575D" w:rsidP="005E1245">
            <w:pPr>
              <w:jc w:val="center"/>
              <w:rPr>
                <w:sz w:val="24"/>
                <w:szCs w:val="24"/>
                <w:lang w:val="en-US"/>
              </w:rPr>
            </w:pPr>
            <w:r w:rsidRPr="001F575D">
              <w:rPr>
                <w:sz w:val="24"/>
                <w:szCs w:val="24"/>
                <w:lang w:val="en-US"/>
              </w:rPr>
              <w:t>HONDA</w:t>
            </w:r>
            <w:r w:rsidRPr="004A11F9">
              <w:rPr>
                <w:sz w:val="24"/>
                <w:szCs w:val="24"/>
                <w:lang w:val="en-US"/>
              </w:rPr>
              <w:t xml:space="preserve"> </w:t>
            </w:r>
            <w:r w:rsidRPr="001F575D">
              <w:rPr>
                <w:sz w:val="24"/>
                <w:szCs w:val="24"/>
                <w:lang w:val="en-US"/>
              </w:rPr>
              <w:t>HR</w:t>
            </w:r>
            <w:r w:rsidRPr="004A11F9">
              <w:rPr>
                <w:sz w:val="24"/>
                <w:szCs w:val="24"/>
                <w:lang w:val="en-US"/>
              </w:rPr>
              <w:t>-</w:t>
            </w:r>
            <w:r w:rsidRPr="001F575D">
              <w:rPr>
                <w:sz w:val="24"/>
                <w:szCs w:val="24"/>
                <w:lang w:val="en-US"/>
              </w:rPr>
              <w:t>V</w:t>
            </w:r>
            <w:r w:rsidR="004A11F9" w:rsidRPr="004A11F9">
              <w:rPr>
                <w:sz w:val="24"/>
                <w:szCs w:val="24"/>
                <w:lang w:val="en-US"/>
              </w:rPr>
              <w:t>,</w:t>
            </w:r>
          </w:p>
          <w:p w:rsidR="004A11F9" w:rsidRPr="004A11F9" w:rsidRDefault="004A11F9" w:rsidP="005E1245">
            <w:pPr>
              <w:jc w:val="center"/>
              <w:rPr>
                <w:sz w:val="24"/>
                <w:szCs w:val="24"/>
                <w:lang w:val="en-US"/>
              </w:rPr>
            </w:pPr>
            <w:r w:rsidRPr="004A11F9">
              <w:rPr>
                <w:sz w:val="24"/>
                <w:szCs w:val="24"/>
                <w:lang w:val="en-US"/>
              </w:rPr>
              <w:t xml:space="preserve">2000 </w:t>
            </w:r>
            <w:r>
              <w:rPr>
                <w:sz w:val="24"/>
                <w:szCs w:val="24"/>
              </w:rPr>
              <w:t>г</w:t>
            </w:r>
            <w:r w:rsidRPr="004A11F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4A11F9">
              <w:rPr>
                <w:sz w:val="24"/>
                <w:szCs w:val="24"/>
                <w:lang w:val="en-US"/>
              </w:rPr>
              <w:t>.</w:t>
            </w: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(общая, совместная)</w:t>
            </w:r>
          </w:p>
          <w:p w:rsidR="00281B71" w:rsidRPr="00281B71" w:rsidRDefault="00281B71" w:rsidP="005E1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A" w:rsidRDefault="007D550A" w:rsidP="007D5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F575D" w:rsidRDefault="007D550A" w:rsidP="007D5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(аренда)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5D" w:rsidRDefault="001F575D" w:rsidP="005E1245">
            <w:pPr>
              <w:jc w:val="center"/>
              <w:rPr>
                <w:sz w:val="28"/>
                <w:szCs w:val="28"/>
              </w:rPr>
            </w:pPr>
          </w:p>
          <w:p w:rsidR="007D550A" w:rsidRDefault="007D550A" w:rsidP="005E1245">
            <w:pPr>
              <w:jc w:val="center"/>
              <w:rPr>
                <w:sz w:val="28"/>
                <w:szCs w:val="28"/>
              </w:rPr>
            </w:pPr>
          </w:p>
          <w:p w:rsidR="007D550A" w:rsidRDefault="007D550A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  <w:r w:rsidR="00AB7440">
              <w:rPr>
                <w:sz w:val="28"/>
                <w:szCs w:val="28"/>
              </w:rPr>
              <w:t>,0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75D" w:rsidRDefault="001F575D" w:rsidP="005E1245">
            <w:pPr>
              <w:jc w:val="center"/>
              <w:rPr>
                <w:sz w:val="28"/>
                <w:szCs w:val="28"/>
              </w:rPr>
            </w:pPr>
          </w:p>
          <w:p w:rsidR="007D550A" w:rsidRDefault="007D550A" w:rsidP="005E1245">
            <w:pPr>
              <w:jc w:val="center"/>
              <w:rPr>
                <w:sz w:val="28"/>
                <w:szCs w:val="28"/>
              </w:rPr>
            </w:pPr>
          </w:p>
          <w:p w:rsidR="007D550A" w:rsidRDefault="007D550A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4418C3" w:rsidTr="00645172">
        <w:trPr>
          <w:gridAfter w:val="1"/>
          <w:wAfter w:w="9" w:type="dxa"/>
          <w:trHeight w:val="40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18C3" w:rsidRPr="00F17359" w:rsidRDefault="00F17359" w:rsidP="00F1735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18C3" w:rsidRPr="00F17359" w:rsidRDefault="00F17359" w:rsidP="00F173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C3" w:rsidRPr="00F17359" w:rsidRDefault="00F17359" w:rsidP="00F173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C3" w:rsidRPr="00F17359" w:rsidRDefault="00F17359" w:rsidP="00F173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C3" w:rsidRPr="00F17359" w:rsidRDefault="00F17359" w:rsidP="00F173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8C3" w:rsidRPr="00F17359" w:rsidRDefault="00F17359" w:rsidP="00F173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C3" w:rsidRPr="00F17359" w:rsidRDefault="00F17359" w:rsidP="00F173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C3" w:rsidRPr="00F17359" w:rsidRDefault="00F17359" w:rsidP="00F173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8C3" w:rsidRPr="00F17359" w:rsidRDefault="00F17359" w:rsidP="00F173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F17359" w:rsidTr="00645172">
        <w:trPr>
          <w:gridAfter w:val="1"/>
          <w:wAfter w:w="9" w:type="dxa"/>
          <w:trHeight w:val="40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7440" w:rsidRDefault="00AB7440" w:rsidP="001E1F73">
            <w:pPr>
              <w:jc w:val="center"/>
              <w:rPr>
                <w:sz w:val="24"/>
                <w:szCs w:val="24"/>
              </w:rPr>
            </w:pPr>
          </w:p>
          <w:p w:rsidR="00F17359" w:rsidRDefault="00AB7440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F17359" w:rsidRPr="00F17359" w:rsidRDefault="00F17359" w:rsidP="00AB7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359" w:rsidRDefault="00F17359" w:rsidP="000A2B02">
            <w:pPr>
              <w:jc w:val="center"/>
              <w:rPr>
                <w:sz w:val="28"/>
                <w:szCs w:val="28"/>
              </w:rPr>
            </w:pPr>
          </w:p>
          <w:p w:rsidR="00F17359" w:rsidRDefault="00182E2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B7440">
              <w:rPr>
                <w:sz w:val="28"/>
                <w:szCs w:val="28"/>
              </w:rPr>
              <w:t>55 146,96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(общая, совместная)</w:t>
            </w: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(общая, совместная)</w:t>
            </w: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361188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(общая, </w:t>
            </w: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совместная)</w:t>
            </w: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(общая, совместная)</w:t>
            </w: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Садовый дом</w:t>
            </w:r>
          </w:p>
          <w:p w:rsidR="00F17359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(общая, совместная)</w:t>
            </w:r>
          </w:p>
          <w:p w:rsidR="004A11F9" w:rsidRDefault="004A11F9" w:rsidP="00281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59" w:rsidRDefault="00F17359" w:rsidP="004B7323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4B7323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4B7323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 w:rsidR="00AB7440">
              <w:rPr>
                <w:sz w:val="28"/>
                <w:szCs w:val="28"/>
              </w:rPr>
              <w:t>,0</w:t>
            </w: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  <w:r w:rsidR="00AB7440">
              <w:rPr>
                <w:sz w:val="28"/>
                <w:szCs w:val="28"/>
              </w:rPr>
              <w:t>,0</w:t>
            </w: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</w:p>
          <w:p w:rsidR="00361188" w:rsidRDefault="00361188" w:rsidP="00281B71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94,7</w:t>
            </w: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27,7</w:t>
            </w: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1" w:rsidRDefault="00281B71" w:rsidP="004B7323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4B7323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4B7323">
            <w:pPr>
              <w:jc w:val="center"/>
              <w:rPr>
                <w:sz w:val="28"/>
                <w:szCs w:val="28"/>
              </w:rPr>
            </w:pPr>
          </w:p>
          <w:p w:rsidR="00F17359" w:rsidRDefault="00F17359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F17359" w:rsidRDefault="00F17359" w:rsidP="004B7323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4B7323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4B7323">
            <w:pPr>
              <w:jc w:val="center"/>
              <w:rPr>
                <w:sz w:val="28"/>
                <w:szCs w:val="28"/>
              </w:rPr>
            </w:pPr>
          </w:p>
          <w:p w:rsidR="00F17359" w:rsidRDefault="00F17359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F17359" w:rsidRDefault="00F17359" w:rsidP="004B7323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4B7323">
            <w:pPr>
              <w:jc w:val="center"/>
              <w:rPr>
                <w:sz w:val="28"/>
                <w:szCs w:val="28"/>
              </w:rPr>
            </w:pPr>
          </w:p>
          <w:p w:rsidR="00F17359" w:rsidRDefault="00F17359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281B71" w:rsidRDefault="00281B71" w:rsidP="004B7323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4B7323">
            <w:pPr>
              <w:jc w:val="center"/>
              <w:rPr>
                <w:sz w:val="28"/>
                <w:szCs w:val="28"/>
              </w:rPr>
            </w:pPr>
          </w:p>
          <w:p w:rsidR="00F17359" w:rsidRDefault="00F17359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281B71" w:rsidRDefault="00281B71" w:rsidP="004B7323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4B7323">
            <w:pPr>
              <w:jc w:val="center"/>
              <w:rPr>
                <w:sz w:val="28"/>
                <w:szCs w:val="28"/>
              </w:rPr>
            </w:pPr>
          </w:p>
          <w:p w:rsidR="00281B71" w:rsidRDefault="00281B71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359" w:rsidRPr="004A11F9" w:rsidRDefault="00F17359" w:rsidP="005E1245">
            <w:pPr>
              <w:jc w:val="center"/>
              <w:rPr>
                <w:sz w:val="24"/>
                <w:szCs w:val="24"/>
                <w:lang w:val="en-US"/>
              </w:rPr>
            </w:pPr>
            <w:r w:rsidRPr="001F575D">
              <w:rPr>
                <w:sz w:val="24"/>
                <w:szCs w:val="24"/>
                <w:lang w:val="en-US"/>
              </w:rPr>
              <w:t>HONDA</w:t>
            </w:r>
            <w:r w:rsidRPr="004A11F9">
              <w:rPr>
                <w:sz w:val="24"/>
                <w:szCs w:val="24"/>
                <w:lang w:val="en-US"/>
              </w:rPr>
              <w:t xml:space="preserve"> </w:t>
            </w:r>
            <w:r w:rsidRPr="001F575D">
              <w:rPr>
                <w:sz w:val="24"/>
                <w:szCs w:val="24"/>
                <w:lang w:val="en-US"/>
              </w:rPr>
              <w:t>HR</w:t>
            </w:r>
            <w:r w:rsidRPr="004A11F9">
              <w:rPr>
                <w:sz w:val="24"/>
                <w:szCs w:val="24"/>
                <w:lang w:val="en-US"/>
              </w:rPr>
              <w:t>-</w:t>
            </w:r>
            <w:r w:rsidRPr="001F575D">
              <w:rPr>
                <w:sz w:val="24"/>
                <w:szCs w:val="24"/>
                <w:lang w:val="en-US"/>
              </w:rPr>
              <w:t>V</w:t>
            </w:r>
            <w:r w:rsidR="004A11F9" w:rsidRPr="004A11F9">
              <w:rPr>
                <w:sz w:val="24"/>
                <w:szCs w:val="24"/>
                <w:lang w:val="en-US"/>
              </w:rPr>
              <w:t>,</w:t>
            </w:r>
          </w:p>
          <w:p w:rsidR="004A11F9" w:rsidRPr="004A11F9" w:rsidRDefault="004A11F9" w:rsidP="005E1245">
            <w:pPr>
              <w:jc w:val="center"/>
              <w:rPr>
                <w:sz w:val="28"/>
                <w:szCs w:val="28"/>
                <w:lang w:val="en-US"/>
              </w:rPr>
            </w:pPr>
            <w:r w:rsidRPr="004A11F9">
              <w:rPr>
                <w:sz w:val="24"/>
                <w:szCs w:val="24"/>
                <w:lang w:val="en-US"/>
              </w:rPr>
              <w:t xml:space="preserve">2000 </w:t>
            </w:r>
            <w:r>
              <w:rPr>
                <w:sz w:val="24"/>
                <w:szCs w:val="24"/>
              </w:rPr>
              <w:t>г</w:t>
            </w:r>
            <w:r w:rsidRPr="004A11F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4A11F9">
              <w:rPr>
                <w:sz w:val="24"/>
                <w:szCs w:val="24"/>
                <w:lang w:val="en-US"/>
              </w:rPr>
              <w:t>.</w:t>
            </w:r>
          </w:p>
          <w:p w:rsidR="00281B71" w:rsidRDefault="00281B71" w:rsidP="0028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(общая, совместная)</w:t>
            </w:r>
          </w:p>
          <w:p w:rsidR="00F17359" w:rsidRPr="0069203D" w:rsidRDefault="00F17359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59" w:rsidRDefault="007D550A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7D550A" w:rsidRDefault="007D550A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(аренда)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59" w:rsidRDefault="00F17359" w:rsidP="005E1245">
            <w:pPr>
              <w:jc w:val="center"/>
              <w:rPr>
                <w:sz w:val="28"/>
                <w:szCs w:val="28"/>
              </w:rPr>
            </w:pPr>
          </w:p>
          <w:p w:rsidR="007D550A" w:rsidRDefault="007D550A" w:rsidP="005E1245">
            <w:pPr>
              <w:jc w:val="center"/>
              <w:rPr>
                <w:sz w:val="28"/>
                <w:szCs w:val="28"/>
              </w:rPr>
            </w:pPr>
          </w:p>
          <w:p w:rsidR="007D550A" w:rsidRDefault="007D550A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359" w:rsidRDefault="00F17359" w:rsidP="005E1245">
            <w:pPr>
              <w:jc w:val="center"/>
              <w:rPr>
                <w:sz w:val="28"/>
                <w:szCs w:val="28"/>
              </w:rPr>
            </w:pPr>
          </w:p>
          <w:p w:rsidR="007D550A" w:rsidRDefault="007D550A" w:rsidP="005E1245">
            <w:pPr>
              <w:jc w:val="center"/>
              <w:rPr>
                <w:sz w:val="28"/>
                <w:szCs w:val="28"/>
              </w:rPr>
            </w:pPr>
          </w:p>
          <w:p w:rsidR="007D550A" w:rsidRDefault="007D550A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2A5386" w:rsidTr="004B7323">
        <w:trPr>
          <w:gridAfter w:val="1"/>
          <w:wAfter w:w="9" w:type="dxa"/>
          <w:trHeight w:val="405"/>
        </w:trPr>
        <w:tc>
          <w:tcPr>
            <w:tcW w:w="16174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2A5386" w:rsidRPr="002A5386" w:rsidRDefault="002A5386" w:rsidP="004B7323">
            <w:pPr>
              <w:jc w:val="center"/>
              <w:rPr>
                <w:b/>
                <w:sz w:val="28"/>
                <w:szCs w:val="28"/>
              </w:rPr>
            </w:pPr>
            <w:r w:rsidRPr="002A5386">
              <w:rPr>
                <w:b/>
                <w:sz w:val="28"/>
                <w:szCs w:val="28"/>
              </w:rPr>
              <w:t>Управление по мобподготовке, делам ГО и ЧС</w:t>
            </w:r>
          </w:p>
        </w:tc>
      </w:tr>
      <w:tr w:rsidR="009B5449" w:rsidTr="00645172">
        <w:trPr>
          <w:gridAfter w:val="1"/>
          <w:wAfter w:w="9" w:type="dxa"/>
          <w:trHeight w:val="2267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4836" w:rsidRDefault="002A5386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Pr="002A5386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Управления</w:t>
            </w:r>
            <w:r w:rsidRPr="002A5386">
              <w:rPr>
                <w:sz w:val="24"/>
                <w:szCs w:val="24"/>
              </w:rPr>
              <w:t xml:space="preserve"> по мобподготовке, делам </w:t>
            </w:r>
          </w:p>
          <w:p w:rsidR="009B5449" w:rsidRDefault="002A5386" w:rsidP="001E1F73">
            <w:pPr>
              <w:jc w:val="center"/>
              <w:rPr>
                <w:sz w:val="24"/>
                <w:szCs w:val="24"/>
              </w:rPr>
            </w:pPr>
            <w:r w:rsidRPr="002A5386">
              <w:rPr>
                <w:sz w:val="24"/>
                <w:szCs w:val="24"/>
              </w:rPr>
              <w:t>ГО и ЧС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4A11F9" w:rsidRDefault="004A11F9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8848F0" w:rsidRDefault="002A5386" w:rsidP="001E1F73">
            <w:pPr>
              <w:jc w:val="center"/>
              <w:rPr>
                <w:b/>
                <w:sz w:val="28"/>
                <w:szCs w:val="28"/>
              </w:rPr>
            </w:pPr>
            <w:r w:rsidRPr="002A5386">
              <w:rPr>
                <w:b/>
                <w:sz w:val="28"/>
                <w:szCs w:val="28"/>
              </w:rPr>
              <w:t>Сауренко Вадим Викторович</w:t>
            </w:r>
          </w:p>
          <w:p w:rsidR="008848F0" w:rsidRDefault="008848F0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151EBB" w:rsidRDefault="00151EBB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151EBB" w:rsidRDefault="00151EBB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6778FE" w:rsidRDefault="006778FE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4A11F9" w:rsidRPr="002A5386" w:rsidRDefault="004A11F9" w:rsidP="001E1F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5449" w:rsidRDefault="009B5449" w:rsidP="000A2B02">
            <w:pPr>
              <w:jc w:val="center"/>
              <w:rPr>
                <w:sz w:val="28"/>
                <w:szCs w:val="28"/>
              </w:rPr>
            </w:pPr>
          </w:p>
          <w:p w:rsidR="000F5952" w:rsidRDefault="000F5952" w:rsidP="000A2B02">
            <w:pPr>
              <w:jc w:val="center"/>
              <w:rPr>
                <w:sz w:val="28"/>
                <w:szCs w:val="28"/>
              </w:rPr>
            </w:pPr>
          </w:p>
          <w:p w:rsidR="004A11F9" w:rsidRDefault="004A11F9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1 140 364,40</w:t>
            </w:r>
          </w:p>
          <w:p w:rsidR="000F5952" w:rsidRDefault="000F5952" w:rsidP="000A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49" w:rsidRDefault="009B5449" w:rsidP="004B7323">
            <w:pPr>
              <w:jc w:val="center"/>
              <w:rPr>
                <w:sz w:val="28"/>
                <w:szCs w:val="28"/>
              </w:rPr>
            </w:pPr>
          </w:p>
          <w:p w:rsidR="004A11F9" w:rsidRDefault="004A11F9" w:rsidP="004B7323">
            <w:pPr>
              <w:jc w:val="center"/>
              <w:rPr>
                <w:sz w:val="28"/>
                <w:szCs w:val="28"/>
              </w:rPr>
            </w:pPr>
          </w:p>
          <w:p w:rsidR="000F5952" w:rsidRDefault="000F5952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0F5952" w:rsidRDefault="000F5952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49" w:rsidRDefault="009B5449" w:rsidP="004B7323">
            <w:pPr>
              <w:jc w:val="center"/>
              <w:rPr>
                <w:sz w:val="28"/>
                <w:szCs w:val="28"/>
              </w:rPr>
            </w:pPr>
          </w:p>
          <w:p w:rsidR="004A11F9" w:rsidRDefault="004A11F9" w:rsidP="004B7323">
            <w:pPr>
              <w:jc w:val="center"/>
              <w:rPr>
                <w:sz w:val="28"/>
                <w:szCs w:val="28"/>
              </w:rPr>
            </w:pPr>
          </w:p>
          <w:p w:rsidR="000F5952" w:rsidRDefault="000F5952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69,1</w:t>
            </w:r>
          </w:p>
          <w:p w:rsidR="000F5952" w:rsidRDefault="001D786C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49" w:rsidRDefault="009B5449" w:rsidP="004B7323">
            <w:pPr>
              <w:jc w:val="center"/>
              <w:rPr>
                <w:sz w:val="28"/>
                <w:szCs w:val="28"/>
              </w:rPr>
            </w:pPr>
          </w:p>
          <w:p w:rsidR="004A11F9" w:rsidRDefault="004A11F9" w:rsidP="004B7323">
            <w:pPr>
              <w:jc w:val="center"/>
              <w:rPr>
                <w:sz w:val="28"/>
                <w:szCs w:val="28"/>
              </w:rPr>
            </w:pPr>
          </w:p>
          <w:p w:rsidR="000F5952" w:rsidRDefault="000F5952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0F5952" w:rsidRDefault="000F5952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449" w:rsidRPr="001D786C" w:rsidRDefault="009B5449" w:rsidP="005E124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A11F9" w:rsidRDefault="004A11F9" w:rsidP="005E1245">
            <w:pPr>
              <w:jc w:val="center"/>
              <w:rPr>
                <w:sz w:val="24"/>
                <w:szCs w:val="24"/>
              </w:rPr>
            </w:pPr>
          </w:p>
          <w:p w:rsidR="000F5952" w:rsidRPr="001D786C" w:rsidRDefault="000F5952" w:rsidP="005E1245">
            <w:pPr>
              <w:jc w:val="center"/>
              <w:rPr>
                <w:sz w:val="24"/>
                <w:szCs w:val="24"/>
                <w:lang w:val="en-US"/>
              </w:rPr>
            </w:pPr>
            <w:r w:rsidRPr="000F5952">
              <w:rPr>
                <w:sz w:val="24"/>
                <w:szCs w:val="24"/>
                <w:lang w:val="en-US"/>
              </w:rPr>
              <w:t>HYUNDAI</w:t>
            </w:r>
            <w:r w:rsidRPr="000F5952">
              <w:rPr>
                <w:sz w:val="24"/>
                <w:szCs w:val="24"/>
                <w:lang w:val="en-US"/>
              </w:rPr>
              <w:br/>
              <w:t>SANTA FE</w:t>
            </w:r>
            <w:r w:rsidR="004A11F9">
              <w:rPr>
                <w:sz w:val="24"/>
                <w:szCs w:val="24"/>
                <w:lang w:val="en-US"/>
              </w:rPr>
              <w:t>, 20</w:t>
            </w:r>
            <w:r w:rsidR="004A11F9" w:rsidRPr="004A11F9">
              <w:rPr>
                <w:sz w:val="24"/>
                <w:szCs w:val="24"/>
                <w:lang w:val="en-US"/>
              </w:rPr>
              <w:t>10</w:t>
            </w:r>
            <w:r w:rsidR="001D786C" w:rsidRPr="001D786C">
              <w:rPr>
                <w:sz w:val="24"/>
                <w:szCs w:val="24"/>
                <w:lang w:val="en-US"/>
              </w:rPr>
              <w:t xml:space="preserve"> </w:t>
            </w:r>
            <w:r w:rsidR="001D786C">
              <w:rPr>
                <w:sz w:val="24"/>
                <w:szCs w:val="24"/>
              </w:rPr>
              <w:t>г</w:t>
            </w:r>
            <w:r w:rsidR="001D786C" w:rsidRPr="001D786C">
              <w:rPr>
                <w:sz w:val="24"/>
                <w:szCs w:val="24"/>
                <w:lang w:val="en-US"/>
              </w:rPr>
              <w:t>.</w:t>
            </w:r>
            <w:r w:rsidR="001D786C">
              <w:rPr>
                <w:sz w:val="24"/>
                <w:szCs w:val="24"/>
              </w:rPr>
              <w:t>в</w:t>
            </w:r>
            <w:r w:rsidR="001D786C" w:rsidRPr="001D786C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C" w:rsidRPr="001D786C" w:rsidRDefault="0011304C" w:rsidP="004B732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A11F9" w:rsidRDefault="004A11F9" w:rsidP="004B7323">
            <w:pPr>
              <w:jc w:val="center"/>
              <w:rPr>
                <w:sz w:val="28"/>
                <w:szCs w:val="28"/>
              </w:rPr>
            </w:pPr>
          </w:p>
          <w:p w:rsidR="009B5449" w:rsidRDefault="0011304C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607AB4" w:rsidRPr="0011304C" w:rsidRDefault="00607AB4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(аренда)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49" w:rsidRDefault="009B5449" w:rsidP="004B7323">
            <w:pPr>
              <w:jc w:val="center"/>
              <w:rPr>
                <w:sz w:val="28"/>
                <w:szCs w:val="28"/>
              </w:rPr>
            </w:pPr>
          </w:p>
          <w:p w:rsidR="004A11F9" w:rsidRDefault="004A11F9" w:rsidP="004B7323">
            <w:pPr>
              <w:jc w:val="center"/>
              <w:rPr>
                <w:sz w:val="28"/>
                <w:szCs w:val="28"/>
              </w:rPr>
            </w:pPr>
          </w:p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  <w:r w:rsidR="004A11F9">
              <w:rPr>
                <w:sz w:val="28"/>
                <w:szCs w:val="28"/>
              </w:rPr>
              <w:t>,0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449" w:rsidRDefault="009B5449" w:rsidP="004B7323">
            <w:pPr>
              <w:jc w:val="center"/>
              <w:rPr>
                <w:sz w:val="28"/>
                <w:szCs w:val="28"/>
              </w:rPr>
            </w:pPr>
          </w:p>
          <w:p w:rsidR="004A11F9" w:rsidRDefault="004A11F9" w:rsidP="004B7323">
            <w:pPr>
              <w:jc w:val="center"/>
              <w:rPr>
                <w:sz w:val="28"/>
                <w:szCs w:val="28"/>
              </w:rPr>
            </w:pPr>
          </w:p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361188" w:rsidTr="00645172">
        <w:trPr>
          <w:gridAfter w:val="1"/>
          <w:wAfter w:w="9" w:type="dxa"/>
          <w:trHeight w:val="416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1188" w:rsidRDefault="00361188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88" w:rsidRDefault="00361188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88" w:rsidRDefault="00361188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88" w:rsidRDefault="00361188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188" w:rsidRPr="00361188" w:rsidRDefault="0036118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88" w:rsidRPr="00361188" w:rsidRDefault="00361188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88" w:rsidRDefault="00361188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188" w:rsidRDefault="00361188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1304C" w:rsidTr="00645172">
        <w:trPr>
          <w:gridAfter w:val="1"/>
          <w:wAfter w:w="9" w:type="dxa"/>
          <w:trHeight w:val="300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11F9" w:rsidRDefault="004A11F9" w:rsidP="001E1F73">
            <w:pPr>
              <w:jc w:val="center"/>
              <w:rPr>
                <w:sz w:val="24"/>
                <w:szCs w:val="24"/>
              </w:rPr>
            </w:pPr>
          </w:p>
          <w:p w:rsidR="0011304C" w:rsidRDefault="004A11F9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1304C" w:rsidRPr="0011304C" w:rsidRDefault="0011304C" w:rsidP="001E1F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304C" w:rsidRDefault="0011304C" w:rsidP="000A2B02">
            <w:pPr>
              <w:jc w:val="center"/>
              <w:rPr>
                <w:sz w:val="28"/>
                <w:szCs w:val="28"/>
              </w:rPr>
            </w:pPr>
          </w:p>
          <w:p w:rsidR="0011304C" w:rsidRDefault="00607AB4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4A11F9">
              <w:rPr>
                <w:sz w:val="28"/>
                <w:szCs w:val="28"/>
              </w:rPr>
              <w:t>702 817,19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04C" w:rsidRPr="0069203D" w:rsidRDefault="0011304C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F4576" w:rsidRDefault="005F4576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(безвозмездное пользование)</w:t>
            </w:r>
          </w:p>
          <w:p w:rsidR="0011304C" w:rsidRDefault="00607AB4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здания</w:t>
            </w:r>
          </w:p>
          <w:p w:rsidR="00607AB4" w:rsidRDefault="00607AB4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(безвозмездное пользование)</w:t>
            </w:r>
          </w:p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607AB4" w:rsidRDefault="00607AB4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(аренда)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69,1</w:t>
            </w:r>
          </w:p>
          <w:p w:rsidR="005F4576" w:rsidRDefault="005F4576" w:rsidP="004B7323">
            <w:pPr>
              <w:jc w:val="center"/>
              <w:rPr>
                <w:sz w:val="28"/>
                <w:szCs w:val="28"/>
              </w:rPr>
            </w:pPr>
          </w:p>
          <w:p w:rsidR="005F4576" w:rsidRDefault="005F4576" w:rsidP="004B7323">
            <w:pPr>
              <w:jc w:val="center"/>
              <w:rPr>
                <w:sz w:val="28"/>
                <w:szCs w:val="28"/>
              </w:rPr>
            </w:pPr>
          </w:p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  <w:p w:rsidR="005F4576" w:rsidRDefault="005F4576" w:rsidP="004B7323">
            <w:pPr>
              <w:jc w:val="center"/>
              <w:rPr>
                <w:sz w:val="28"/>
                <w:szCs w:val="28"/>
              </w:rPr>
            </w:pPr>
          </w:p>
          <w:p w:rsidR="005F4576" w:rsidRDefault="005F4576" w:rsidP="004B7323">
            <w:pPr>
              <w:jc w:val="center"/>
              <w:rPr>
                <w:sz w:val="28"/>
                <w:szCs w:val="28"/>
              </w:rPr>
            </w:pPr>
          </w:p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F4576" w:rsidRDefault="005F4576" w:rsidP="004B7323">
            <w:pPr>
              <w:jc w:val="center"/>
              <w:rPr>
                <w:sz w:val="28"/>
                <w:szCs w:val="28"/>
              </w:rPr>
            </w:pPr>
          </w:p>
          <w:p w:rsidR="005F4576" w:rsidRDefault="005F4576" w:rsidP="004B7323">
            <w:pPr>
              <w:jc w:val="center"/>
              <w:rPr>
                <w:sz w:val="28"/>
                <w:szCs w:val="28"/>
              </w:rPr>
            </w:pPr>
          </w:p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F4576" w:rsidRDefault="005F4576" w:rsidP="004B7323">
            <w:pPr>
              <w:jc w:val="center"/>
              <w:rPr>
                <w:sz w:val="28"/>
                <w:szCs w:val="28"/>
              </w:rPr>
            </w:pPr>
          </w:p>
          <w:p w:rsidR="005F4576" w:rsidRDefault="005F4576" w:rsidP="004B7323">
            <w:pPr>
              <w:jc w:val="center"/>
              <w:rPr>
                <w:sz w:val="28"/>
                <w:szCs w:val="28"/>
              </w:rPr>
            </w:pPr>
          </w:p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9B5449" w:rsidTr="00645172">
        <w:trPr>
          <w:gridAfter w:val="1"/>
          <w:wAfter w:w="9" w:type="dxa"/>
          <w:trHeight w:val="40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4836" w:rsidRDefault="0011304C" w:rsidP="00113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  <w:r w:rsidRPr="002A5386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Управления</w:t>
            </w:r>
            <w:r w:rsidRPr="002A5386">
              <w:rPr>
                <w:sz w:val="24"/>
                <w:szCs w:val="24"/>
              </w:rPr>
              <w:t xml:space="preserve"> по мобподготовке, делам</w:t>
            </w:r>
          </w:p>
          <w:p w:rsidR="0011304C" w:rsidRDefault="0011304C" w:rsidP="0011304C">
            <w:pPr>
              <w:jc w:val="center"/>
              <w:rPr>
                <w:sz w:val="24"/>
                <w:szCs w:val="24"/>
              </w:rPr>
            </w:pPr>
            <w:r w:rsidRPr="002A5386">
              <w:rPr>
                <w:sz w:val="24"/>
                <w:szCs w:val="24"/>
              </w:rPr>
              <w:t xml:space="preserve"> ГО и ЧС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6F22BD" w:rsidRDefault="006F22BD" w:rsidP="00113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9B5449" w:rsidRDefault="0011304C" w:rsidP="0011304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Кузьмина Людмила Николаевна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5449" w:rsidRDefault="009B5449" w:rsidP="000A2B02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0A2B02">
            <w:pPr>
              <w:jc w:val="center"/>
              <w:rPr>
                <w:sz w:val="28"/>
                <w:szCs w:val="28"/>
              </w:rPr>
            </w:pPr>
          </w:p>
          <w:p w:rsidR="0011304C" w:rsidRDefault="005F4576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F22BD">
              <w:rPr>
                <w:sz w:val="28"/>
                <w:szCs w:val="28"/>
              </w:rPr>
              <w:t>85 248,30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49" w:rsidRDefault="009B5449" w:rsidP="004B7323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4B7323">
            <w:pPr>
              <w:jc w:val="center"/>
              <w:rPr>
                <w:sz w:val="28"/>
                <w:szCs w:val="28"/>
              </w:rPr>
            </w:pPr>
          </w:p>
          <w:p w:rsidR="0011304C" w:rsidRDefault="005F4576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49" w:rsidRDefault="009B5449" w:rsidP="004B7323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4B7323">
            <w:pPr>
              <w:jc w:val="center"/>
              <w:rPr>
                <w:sz w:val="28"/>
                <w:szCs w:val="28"/>
              </w:rPr>
            </w:pPr>
          </w:p>
          <w:p w:rsidR="0011304C" w:rsidRDefault="005F4576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48,3</w:t>
            </w:r>
          </w:p>
          <w:p w:rsidR="0011304C" w:rsidRDefault="005F4576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49" w:rsidRDefault="009B5449" w:rsidP="004B7323">
            <w:pPr>
              <w:jc w:val="center"/>
              <w:rPr>
                <w:sz w:val="28"/>
                <w:szCs w:val="28"/>
              </w:rPr>
            </w:pPr>
          </w:p>
          <w:p w:rsidR="00AE233E" w:rsidRDefault="00AE233E" w:rsidP="004B7323">
            <w:pPr>
              <w:jc w:val="center"/>
              <w:rPr>
                <w:sz w:val="28"/>
                <w:szCs w:val="28"/>
              </w:rPr>
            </w:pPr>
          </w:p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1304C" w:rsidRDefault="005F4576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449" w:rsidRPr="0069203D" w:rsidRDefault="009B5449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49" w:rsidRDefault="009B5449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49" w:rsidRDefault="009B5449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449" w:rsidRDefault="009B5449" w:rsidP="004B7323">
            <w:pPr>
              <w:jc w:val="center"/>
              <w:rPr>
                <w:sz w:val="28"/>
                <w:szCs w:val="28"/>
              </w:rPr>
            </w:pPr>
          </w:p>
        </w:tc>
      </w:tr>
      <w:tr w:rsidR="00B2783E" w:rsidTr="004B7323">
        <w:trPr>
          <w:gridAfter w:val="1"/>
          <w:wAfter w:w="9" w:type="dxa"/>
          <w:trHeight w:val="405"/>
        </w:trPr>
        <w:tc>
          <w:tcPr>
            <w:tcW w:w="16174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B2783E" w:rsidRPr="00B2783E" w:rsidRDefault="00B2783E" w:rsidP="004B7323">
            <w:pPr>
              <w:jc w:val="center"/>
              <w:rPr>
                <w:b/>
                <w:sz w:val="28"/>
                <w:szCs w:val="28"/>
              </w:rPr>
            </w:pPr>
            <w:r w:rsidRPr="00B2783E">
              <w:rPr>
                <w:b/>
                <w:sz w:val="28"/>
                <w:szCs w:val="28"/>
              </w:rPr>
              <w:t>Отдел бухгалтерского учета и отчетности</w:t>
            </w:r>
          </w:p>
        </w:tc>
      </w:tr>
      <w:tr w:rsidR="0011304C" w:rsidTr="00645172">
        <w:trPr>
          <w:gridAfter w:val="1"/>
          <w:wAfter w:w="9" w:type="dxa"/>
          <w:trHeight w:val="40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304C" w:rsidRPr="00B2783E" w:rsidRDefault="00B2783E" w:rsidP="0011304C">
            <w:pPr>
              <w:jc w:val="center"/>
              <w:rPr>
                <w:sz w:val="24"/>
                <w:szCs w:val="24"/>
              </w:rPr>
            </w:pPr>
            <w:r w:rsidRPr="00B2783E">
              <w:rPr>
                <w:sz w:val="24"/>
                <w:szCs w:val="24"/>
              </w:rPr>
              <w:t xml:space="preserve">Заведующий отделом </w:t>
            </w:r>
          </w:p>
          <w:p w:rsidR="00B2783E" w:rsidRDefault="00B2783E" w:rsidP="0011304C">
            <w:pPr>
              <w:jc w:val="center"/>
              <w:rPr>
                <w:sz w:val="24"/>
                <w:szCs w:val="24"/>
              </w:rPr>
            </w:pPr>
            <w:r w:rsidRPr="00B2783E">
              <w:rPr>
                <w:sz w:val="24"/>
                <w:szCs w:val="24"/>
              </w:rPr>
              <w:t>бухгалтерского учета и отчетности</w:t>
            </w:r>
            <w:r w:rsidR="005E2486">
              <w:rPr>
                <w:sz w:val="24"/>
                <w:szCs w:val="24"/>
              </w:rPr>
              <w:t>, гл. бухгалтер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BD10E0" w:rsidRPr="005E2486" w:rsidRDefault="00BD10E0" w:rsidP="00113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B2783E" w:rsidRPr="00B2783E" w:rsidRDefault="00B2783E" w:rsidP="0011304C">
            <w:pPr>
              <w:jc w:val="center"/>
              <w:rPr>
                <w:b/>
                <w:sz w:val="28"/>
                <w:szCs w:val="28"/>
              </w:rPr>
            </w:pPr>
            <w:r w:rsidRPr="00B2783E">
              <w:rPr>
                <w:b/>
                <w:sz w:val="28"/>
                <w:szCs w:val="28"/>
              </w:rPr>
              <w:t>Коршунова Ирина Викторовна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304C" w:rsidRDefault="0011304C" w:rsidP="000A2B02">
            <w:pPr>
              <w:jc w:val="center"/>
              <w:rPr>
                <w:sz w:val="28"/>
                <w:szCs w:val="28"/>
              </w:rPr>
            </w:pPr>
          </w:p>
          <w:p w:rsidR="00B2783E" w:rsidRDefault="00B2783E" w:rsidP="000A2B02">
            <w:pPr>
              <w:jc w:val="center"/>
              <w:rPr>
                <w:sz w:val="28"/>
                <w:szCs w:val="28"/>
              </w:rPr>
            </w:pPr>
          </w:p>
          <w:p w:rsidR="00B2783E" w:rsidRDefault="006204A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F22BD">
              <w:rPr>
                <w:sz w:val="28"/>
                <w:szCs w:val="28"/>
              </w:rPr>
              <w:t>61 890,42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</w:p>
          <w:p w:rsidR="00B2783E" w:rsidRDefault="00B2783E" w:rsidP="004B7323">
            <w:pPr>
              <w:jc w:val="center"/>
              <w:rPr>
                <w:sz w:val="28"/>
                <w:szCs w:val="28"/>
              </w:rPr>
            </w:pPr>
          </w:p>
          <w:p w:rsidR="00B2783E" w:rsidRDefault="00B2783E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2783E" w:rsidRDefault="00B2783E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2783E" w:rsidRDefault="00B2783E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</w:p>
          <w:p w:rsidR="00B2783E" w:rsidRDefault="00B2783E" w:rsidP="004B7323">
            <w:pPr>
              <w:jc w:val="center"/>
              <w:rPr>
                <w:sz w:val="28"/>
                <w:szCs w:val="28"/>
              </w:rPr>
            </w:pPr>
          </w:p>
          <w:p w:rsidR="00B61DDD" w:rsidRDefault="00B61DDD" w:rsidP="004B7323">
            <w:pPr>
              <w:jc w:val="center"/>
              <w:rPr>
                <w:sz w:val="28"/>
                <w:szCs w:val="28"/>
              </w:rPr>
            </w:pPr>
          </w:p>
          <w:p w:rsidR="00B2783E" w:rsidRDefault="00B2783E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  <w:p w:rsidR="00B2783E" w:rsidRDefault="00B2783E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</w:p>
          <w:p w:rsidR="00B2783E" w:rsidRDefault="00B2783E" w:rsidP="004B7323">
            <w:pPr>
              <w:jc w:val="center"/>
              <w:rPr>
                <w:sz w:val="28"/>
                <w:szCs w:val="28"/>
              </w:rPr>
            </w:pPr>
          </w:p>
          <w:p w:rsidR="00B61DDD" w:rsidRDefault="00B61DDD" w:rsidP="004B7323">
            <w:pPr>
              <w:jc w:val="center"/>
              <w:rPr>
                <w:sz w:val="28"/>
                <w:szCs w:val="28"/>
              </w:rPr>
            </w:pPr>
          </w:p>
          <w:p w:rsidR="00B2783E" w:rsidRDefault="00B2783E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2783E" w:rsidRDefault="00B2783E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04C" w:rsidRDefault="0011304C" w:rsidP="005E1245">
            <w:pPr>
              <w:jc w:val="center"/>
              <w:rPr>
                <w:sz w:val="28"/>
                <w:szCs w:val="28"/>
              </w:rPr>
            </w:pPr>
          </w:p>
          <w:p w:rsidR="00B2783E" w:rsidRDefault="00B2783E" w:rsidP="005E1245">
            <w:pPr>
              <w:jc w:val="center"/>
              <w:rPr>
                <w:sz w:val="28"/>
                <w:szCs w:val="28"/>
              </w:rPr>
            </w:pPr>
          </w:p>
          <w:p w:rsidR="00B2783E" w:rsidRDefault="00B2783E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11113</w:t>
            </w:r>
            <w:r w:rsidR="00BD10E0">
              <w:rPr>
                <w:sz w:val="28"/>
                <w:szCs w:val="28"/>
              </w:rPr>
              <w:t>,</w:t>
            </w:r>
          </w:p>
          <w:p w:rsidR="00BD10E0" w:rsidRDefault="00BD10E0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1999 г.в.;</w:t>
            </w:r>
          </w:p>
          <w:p w:rsidR="00B2783E" w:rsidRPr="00BD10E0" w:rsidRDefault="00B2783E" w:rsidP="005E1245">
            <w:pPr>
              <w:jc w:val="center"/>
              <w:rPr>
                <w:sz w:val="24"/>
                <w:szCs w:val="24"/>
                <w:lang w:val="en-US"/>
              </w:rPr>
            </w:pPr>
            <w:r w:rsidRPr="000F5952">
              <w:rPr>
                <w:sz w:val="24"/>
                <w:szCs w:val="24"/>
                <w:lang w:val="en-US"/>
              </w:rPr>
              <w:t>HYUNDAI</w:t>
            </w:r>
            <w:r w:rsidRPr="00BD10E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HF</w:t>
            </w:r>
            <w:r w:rsidRPr="00BD10E0">
              <w:rPr>
                <w:sz w:val="24"/>
                <w:szCs w:val="24"/>
                <w:lang w:val="en-US"/>
              </w:rPr>
              <w:t xml:space="preserve"> 2.4 </w:t>
            </w:r>
            <w:r>
              <w:rPr>
                <w:sz w:val="24"/>
                <w:szCs w:val="24"/>
                <w:lang w:val="en-US"/>
              </w:rPr>
              <w:t>GLS</w:t>
            </w:r>
            <w:r w:rsidR="00BD10E0" w:rsidRPr="00BD10E0">
              <w:rPr>
                <w:sz w:val="24"/>
                <w:szCs w:val="24"/>
                <w:lang w:val="en-US"/>
              </w:rPr>
              <w:t>,</w:t>
            </w:r>
          </w:p>
          <w:p w:rsidR="00BD10E0" w:rsidRPr="00BD10E0" w:rsidRDefault="00BD10E0" w:rsidP="005E1245">
            <w:pPr>
              <w:jc w:val="center"/>
              <w:rPr>
                <w:sz w:val="28"/>
                <w:szCs w:val="28"/>
                <w:lang w:val="en-US"/>
              </w:rPr>
            </w:pPr>
            <w:r w:rsidRPr="00BD10E0">
              <w:rPr>
                <w:sz w:val="24"/>
                <w:szCs w:val="24"/>
                <w:lang w:val="en-US"/>
              </w:rPr>
              <w:t xml:space="preserve">2006 </w:t>
            </w:r>
            <w:r>
              <w:rPr>
                <w:sz w:val="24"/>
                <w:szCs w:val="24"/>
              </w:rPr>
              <w:t>г</w:t>
            </w:r>
            <w:r w:rsidRPr="00BD10E0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BD10E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C" w:rsidRPr="00BD10E0" w:rsidRDefault="0011304C" w:rsidP="004B732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2783E" w:rsidRPr="00BD10E0" w:rsidRDefault="00B2783E" w:rsidP="004B732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61DDD" w:rsidRPr="00BD10E0" w:rsidRDefault="00B61DDD" w:rsidP="00B2783E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2783E" w:rsidRDefault="00B2783E" w:rsidP="00B278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D10E0" w:rsidRDefault="00BD10E0" w:rsidP="00B278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(безвозмезд-</w:t>
            </w:r>
          </w:p>
          <w:p w:rsidR="00BD10E0" w:rsidRDefault="00BD10E0" w:rsidP="00B278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ное </w:t>
            </w:r>
          </w:p>
          <w:p w:rsidR="00B2783E" w:rsidRPr="00BD10E0" w:rsidRDefault="00BD10E0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пользование)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C" w:rsidRPr="00BD10E0" w:rsidRDefault="0011304C" w:rsidP="004B7323">
            <w:pPr>
              <w:jc w:val="center"/>
              <w:rPr>
                <w:sz w:val="28"/>
                <w:szCs w:val="28"/>
              </w:rPr>
            </w:pPr>
          </w:p>
          <w:p w:rsidR="00B2783E" w:rsidRPr="00BD10E0" w:rsidRDefault="00B2783E" w:rsidP="004B7323">
            <w:pPr>
              <w:jc w:val="center"/>
              <w:rPr>
                <w:sz w:val="28"/>
                <w:szCs w:val="28"/>
              </w:rPr>
            </w:pPr>
          </w:p>
          <w:p w:rsidR="00B61DDD" w:rsidRDefault="00B61DDD" w:rsidP="004B7323">
            <w:pPr>
              <w:jc w:val="center"/>
              <w:rPr>
                <w:sz w:val="28"/>
                <w:szCs w:val="28"/>
              </w:rPr>
            </w:pPr>
          </w:p>
          <w:p w:rsidR="00B2783E" w:rsidRPr="00B2783E" w:rsidRDefault="00B2783E" w:rsidP="004B7323">
            <w:pPr>
              <w:jc w:val="center"/>
              <w:rPr>
                <w:sz w:val="28"/>
                <w:szCs w:val="28"/>
              </w:rPr>
            </w:pPr>
            <w:r w:rsidRPr="00BD10E0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,</w:t>
            </w:r>
            <w:r w:rsidRPr="00BD10E0">
              <w:rPr>
                <w:sz w:val="28"/>
                <w:szCs w:val="28"/>
              </w:rPr>
              <w:t>1</w:t>
            </w:r>
          </w:p>
          <w:p w:rsidR="00B2783E" w:rsidRPr="00BD10E0" w:rsidRDefault="00B2783E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</w:p>
          <w:p w:rsidR="00B2783E" w:rsidRDefault="00B2783E" w:rsidP="004B7323">
            <w:pPr>
              <w:jc w:val="center"/>
              <w:rPr>
                <w:sz w:val="28"/>
                <w:szCs w:val="28"/>
              </w:rPr>
            </w:pPr>
          </w:p>
          <w:p w:rsidR="00B61DDD" w:rsidRDefault="00B61DDD" w:rsidP="004B7323">
            <w:pPr>
              <w:jc w:val="center"/>
              <w:rPr>
                <w:sz w:val="28"/>
                <w:szCs w:val="28"/>
              </w:rPr>
            </w:pPr>
          </w:p>
          <w:p w:rsidR="00B2783E" w:rsidRDefault="00B2783E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11304C" w:rsidTr="00645172">
        <w:trPr>
          <w:gridAfter w:val="1"/>
          <w:wAfter w:w="9" w:type="dxa"/>
          <w:trHeight w:val="40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10E0" w:rsidRDefault="00BD10E0" w:rsidP="001E1F73">
            <w:pPr>
              <w:jc w:val="center"/>
              <w:rPr>
                <w:sz w:val="24"/>
                <w:szCs w:val="24"/>
              </w:rPr>
            </w:pPr>
          </w:p>
          <w:p w:rsidR="0011304C" w:rsidRDefault="00BD10E0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361188" w:rsidRDefault="00361188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361188" w:rsidRDefault="00361188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361188" w:rsidRDefault="00361188" w:rsidP="001E1F73">
            <w:pPr>
              <w:jc w:val="center"/>
              <w:rPr>
                <w:b/>
                <w:sz w:val="28"/>
                <w:szCs w:val="28"/>
              </w:rPr>
            </w:pPr>
          </w:p>
          <w:p w:rsidR="00361188" w:rsidRPr="00B2783E" w:rsidRDefault="00361188" w:rsidP="001E1F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304C" w:rsidRDefault="0011304C" w:rsidP="000A2B02">
            <w:pPr>
              <w:jc w:val="center"/>
              <w:rPr>
                <w:sz w:val="28"/>
                <w:szCs w:val="28"/>
              </w:rPr>
            </w:pPr>
          </w:p>
          <w:p w:rsidR="00B2783E" w:rsidRDefault="00BD10E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428 212,35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DD" w:rsidRDefault="00B61DDD" w:rsidP="004B7323">
            <w:pPr>
              <w:jc w:val="center"/>
              <w:rPr>
                <w:sz w:val="28"/>
                <w:szCs w:val="28"/>
              </w:rPr>
            </w:pPr>
          </w:p>
          <w:p w:rsidR="0011304C" w:rsidRDefault="00B2783E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B2783E" w:rsidRDefault="00B2783E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DD" w:rsidRDefault="00B61DDD" w:rsidP="004B7323">
            <w:pPr>
              <w:jc w:val="center"/>
              <w:rPr>
                <w:sz w:val="28"/>
                <w:szCs w:val="28"/>
              </w:rPr>
            </w:pPr>
          </w:p>
          <w:p w:rsidR="00B61DDD" w:rsidRDefault="00B61DDD" w:rsidP="004B7323">
            <w:pPr>
              <w:jc w:val="center"/>
              <w:rPr>
                <w:sz w:val="28"/>
                <w:szCs w:val="28"/>
              </w:rPr>
            </w:pPr>
          </w:p>
          <w:p w:rsidR="0011304C" w:rsidRDefault="00B2783E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DD" w:rsidRDefault="00B61DDD" w:rsidP="004B7323">
            <w:pPr>
              <w:jc w:val="center"/>
              <w:rPr>
                <w:sz w:val="28"/>
                <w:szCs w:val="28"/>
              </w:rPr>
            </w:pPr>
          </w:p>
          <w:p w:rsidR="00B61DDD" w:rsidRDefault="00B61DDD" w:rsidP="004B7323">
            <w:pPr>
              <w:jc w:val="center"/>
              <w:rPr>
                <w:sz w:val="28"/>
                <w:szCs w:val="28"/>
              </w:rPr>
            </w:pPr>
          </w:p>
          <w:p w:rsidR="0011304C" w:rsidRDefault="00B2783E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04C" w:rsidRPr="00BD10E0" w:rsidRDefault="0011304C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</w:p>
        </w:tc>
      </w:tr>
      <w:tr w:rsidR="00361188" w:rsidTr="00645172">
        <w:trPr>
          <w:gridAfter w:val="1"/>
          <w:wAfter w:w="9" w:type="dxa"/>
          <w:trHeight w:val="40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1188" w:rsidRDefault="00361188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1188" w:rsidRDefault="00361188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88" w:rsidRDefault="00361188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88" w:rsidRDefault="00361188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88" w:rsidRDefault="00361188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188" w:rsidRPr="00361188" w:rsidRDefault="00361188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88" w:rsidRDefault="00361188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88" w:rsidRDefault="00361188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188" w:rsidRDefault="00361188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96AA8" w:rsidTr="00645172">
        <w:trPr>
          <w:gridAfter w:val="1"/>
          <w:wAfter w:w="9" w:type="dxa"/>
          <w:trHeight w:val="180"/>
        </w:trPr>
        <w:tc>
          <w:tcPr>
            <w:tcW w:w="3082" w:type="dxa"/>
            <w:gridSpan w:val="2"/>
            <w:tcBorders>
              <w:top w:val="single" w:sz="4" w:space="0" w:color="auto"/>
            </w:tcBorders>
          </w:tcPr>
          <w:p w:rsidR="00A96AA8" w:rsidRPr="00B2783E" w:rsidRDefault="00A96AA8" w:rsidP="00A96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</w:t>
            </w:r>
            <w:r w:rsidRPr="00B2783E">
              <w:rPr>
                <w:sz w:val="24"/>
                <w:szCs w:val="24"/>
              </w:rPr>
              <w:t xml:space="preserve"> отделом </w:t>
            </w:r>
          </w:p>
          <w:p w:rsidR="00A96AA8" w:rsidRDefault="00A96AA8" w:rsidP="00A96AA8">
            <w:pPr>
              <w:jc w:val="center"/>
              <w:rPr>
                <w:sz w:val="24"/>
                <w:szCs w:val="24"/>
              </w:rPr>
            </w:pPr>
            <w:r w:rsidRPr="00B2783E">
              <w:rPr>
                <w:sz w:val="24"/>
                <w:szCs w:val="24"/>
              </w:rPr>
              <w:t>бухгалтерского учета и отчетности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BD10E0" w:rsidRDefault="00BD10E0" w:rsidP="00A96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A96AA8" w:rsidRPr="00B54836" w:rsidRDefault="00A96AA8" w:rsidP="001E1F73">
            <w:pPr>
              <w:jc w:val="center"/>
              <w:rPr>
                <w:b/>
                <w:sz w:val="28"/>
                <w:szCs w:val="28"/>
              </w:rPr>
            </w:pPr>
            <w:r w:rsidRPr="00A96AA8">
              <w:rPr>
                <w:b/>
                <w:sz w:val="28"/>
                <w:szCs w:val="28"/>
              </w:rPr>
              <w:t>Баканова Елена Леонидовна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</w:tcPr>
          <w:p w:rsidR="00A96AA8" w:rsidRDefault="00A96AA8" w:rsidP="000A2B02">
            <w:pPr>
              <w:jc w:val="center"/>
              <w:rPr>
                <w:sz w:val="28"/>
                <w:szCs w:val="28"/>
              </w:rPr>
            </w:pPr>
          </w:p>
          <w:p w:rsidR="00A96AA8" w:rsidRDefault="00A96AA8" w:rsidP="000A2B02">
            <w:pPr>
              <w:jc w:val="center"/>
              <w:rPr>
                <w:sz w:val="28"/>
                <w:szCs w:val="28"/>
              </w:rPr>
            </w:pPr>
          </w:p>
          <w:p w:rsidR="00A96AA8" w:rsidRDefault="00A96AA8" w:rsidP="000A2B02">
            <w:pPr>
              <w:jc w:val="center"/>
              <w:rPr>
                <w:sz w:val="28"/>
                <w:szCs w:val="28"/>
              </w:rPr>
            </w:pPr>
          </w:p>
          <w:p w:rsidR="00B61DDD" w:rsidRDefault="00B61DDD" w:rsidP="000A2B02">
            <w:pPr>
              <w:jc w:val="center"/>
              <w:rPr>
                <w:sz w:val="28"/>
                <w:szCs w:val="28"/>
              </w:rPr>
            </w:pPr>
          </w:p>
          <w:p w:rsidR="00A96AA8" w:rsidRDefault="006204A3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D10E0">
              <w:rPr>
                <w:sz w:val="28"/>
                <w:szCs w:val="28"/>
              </w:rPr>
              <w:t>81 847,61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96AA8" w:rsidRDefault="00A96AA8" w:rsidP="00A96AA8">
            <w:pPr>
              <w:jc w:val="center"/>
              <w:rPr>
                <w:sz w:val="28"/>
                <w:szCs w:val="28"/>
              </w:rPr>
            </w:pPr>
          </w:p>
          <w:p w:rsidR="00A96AA8" w:rsidRDefault="00A96AA8" w:rsidP="00A96AA8">
            <w:pPr>
              <w:jc w:val="center"/>
              <w:rPr>
                <w:sz w:val="28"/>
                <w:szCs w:val="28"/>
              </w:rPr>
            </w:pPr>
          </w:p>
          <w:p w:rsidR="00A96AA8" w:rsidRDefault="00A96AA8" w:rsidP="00A96AA8">
            <w:pPr>
              <w:jc w:val="center"/>
              <w:rPr>
                <w:sz w:val="28"/>
                <w:szCs w:val="28"/>
              </w:rPr>
            </w:pPr>
          </w:p>
          <w:p w:rsidR="00A96AA8" w:rsidRDefault="00A96AA8" w:rsidP="00A96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A96AA8" w:rsidRDefault="00A96AA8" w:rsidP="00A96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Комната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  <w:p w:rsidR="00A96AA8" w:rsidRDefault="00A96AA8" w:rsidP="00A96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36,5</w:t>
            </w:r>
          </w:p>
          <w:p w:rsidR="00A96AA8" w:rsidRDefault="00A96AA8" w:rsidP="00A96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  <w:p w:rsidR="00A96AA8" w:rsidRDefault="00A96AA8" w:rsidP="00A96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96AA8" w:rsidRDefault="00A96AA8" w:rsidP="00A96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96AA8" w:rsidRPr="0069203D" w:rsidRDefault="00A96AA8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</w:tc>
      </w:tr>
      <w:tr w:rsidR="00A96AA8" w:rsidTr="00645172">
        <w:trPr>
          <w:gridAfter w:val="1"/>
          <w:wAfter w:w="9" w:type="dxa"/>
          <w:trHeight w:val="1792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6AA8" w:rsidRPr="00B2783E" w:rsidRDefault="00A96AA8" w:rsidP="00A96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="006204A3">
              <w:rPr>
                <w:sz w:val="24"/>
                <w:szCs w:val="24"/>
              </w:rPr>
              <w:t xml:space="preserve"> отдела</w:t>
            </w:r>
            <w:r w:rsidRPr="00B2783E">
              <w:rPr>
                <w:sz w:val="24"/>
                <w:szCs w:val="24"/>
              </w:rPr>
              <w:t xml:space="preserve"> </w:t>
            </w:r>
          </w:p>
          <w:p w:rsidR="00A96AA8" w:rsidRDefault="00A96AA8" w:rsidP="00A96AA8">
            <w:pPr>
              <w:jc w:val="center"/>
              <w:rPr>
                <w:sz w:val="24"/>
                <w:szCs w:val="24"/>
              </w:rPr>
            </w:pPr>
            <w:r w:rsidRPr="00B2783E">
              <w:rPr>
                <w:sz w:val="24"/>
                <w:szCs w:val="24"/>
              </w:rPr>
              <w:t>бухгалтерского учета и отчетности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BD10E0" w:rsidRDefault="00BD10E0" w:rsidP="00A96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A96AA8" w:rsidRDefault="00A96AA8" w:rsidP="008848F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Никандрова Ольга Викторовна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6AA8" w:rsidRDefault="00A96AA8" w:rsidP="000A2B02">
            <w:pPr>
              <w:jc w:val="center"/>
              <w:rPr>
                <w:sz w:val="28"/>
                <w:szCs w:val="28"/>
              </w:rPr>
            </w:pPr>
          </w:p>
          <w:p w:rsidR="00B61DDD" w:rsidRDefault="00B61DDD" w:rsidP="008848F0">
            <w:pPr>
              <w:jc w:val="center"/>
              <w:rPr>
                <w:sz w:val="28"/>
                <w:szCs w:val="28"/>
              </w:rPr>
            </w:pPr>
          </w:p>
          <w:p w:rsidR="00B61DDD" w:rsidRDefault="00B61DDD" w:rsidP="008848F0">
            <w:pPr>
              <w:jc w:val="center"/>
              <w:rPr>
                <w:sz w:val="28"/>
                <w:szCs w:val="28"/>
              </w:rPr>
            </w:pPr>
          </w:p>
          <w:p w:rsidR="00A96AA8" w:rsidRDefault="00E21580" w:rsidP="008848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BD10E0">
              <w:rPr>
                <w:sz w:val="28"/>
                <w:szCs w:val="28"/>
              </w:rPr>
              <w:t>3 358,37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AA8" w:rsidRPr="0069203D" w:rsidRDefault="00A96AA8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  <w:p w:rsidR="00E21580" w:rsidRDefault="00E21580" w:rsidP="00E21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E21580" w:rsidRDefault="00E21580" w:rsidP="00E21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</w:t>
            </w:r>
            <w:r w:rsidRPr="000A2B02">
              <w:rPr>
                <w:sz w:val="28"/>
                <w:szCs w:val="28"/>
              </w:rPr>
              <w:t>е пользование)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  <w:p w:rsidR="00E21580" w:rsidRDefault="00E21580" w:rsidP="004B7323">
            <w:pPr>
              <w:jc w:val="center"/>
              <w:rPr>
                <w:sz w:val="28"/>
                <w:szCs w:val="28"/>
              </w:rPr>
            </w:pPr>
          </w:p>
          <w:p w:rsidR="00E21580" w:rsidRDefault="00E21580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AA8" w:rsidRDefault="00A96AA8" w:rsidP="004B7323">
            <w:pPr>
              <w:jc w:val="center"/>
              <w:rPr>
                <w:sz w:val="28"/>
                <w:szCs w:val="28"/>
              </w:rPr>
            </w:pPr>
          </w:p>
          <w:p w:rsidR="00E21580" w:rsidRDefault="00E21580" w:rsidP="004B7323">
            <w:pPr>
              <w:jc w:val="center"/>
              <w:rPr>
                <w:sz w:val="28"/>
                <w:szCs w:val="28"/>
              </w:rPr>
            </w:pPr>
          </w:p>
          <w:p w:rsidR="00E21580" w:rsidRDefault="00E21580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11304C" w:rsidTr="00645172">
        <w:trPr>
          <w:gridAfter w:val="1"/>
          <w:wAfter w:w="9" w:type="dxa"/>
          <w:trHeight w:val="405"/>
        </w:trPr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6AA8" w:rsidRPr="00B2783E" w:rsidRDefault="00A96AA8" w:rsidP="00A96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="00361188">
              <w:rPr>
                <w:sz w:val="24"/>
                <w:szCs w:val="24"/>
              </w:rPr>
              <w:t xml:space="preserve"> отдела</w:t>
            </w:r>
            <w:r w:rsidRPr="00B2783E">
              <w:rPr>
                <w:sz w:val="24"/>
                <w:szCs w:val="24"/>
              </w:rPr>
              <w:t xml:space="preserve"> </w:t>
            </w:r>
          </w:p>
          <w:p w:rsidR="00A96AA8" w:rsidRDefault="00A96AA8" w:rsidP="00A96AA8">
            <w:pPr>
              <w:jc w:val="center"/>
              <w:rPr>
                <w:sz w:val="24"/>
                <w:szCs w:val="24"/>
              </w:rPr>
            </w:pPr>
            <w:r w:rsidRPr="00B2783E">
              <w:rPr>
                <w:sz w:val="24"/>
                <w:szCs w:val="24"/>
              </w:rPr>
              <w:t>бухгалтерского учета и отчетности</w:t>
            </w:r>
            <w:r w:rsidR="00DF69AB">
              <w:rPr>
                <w:sz w:val="24"/>
                <w:szCs w:val="24"/>
              </w:rPr>
              <w:t xml:space="preserve"> Администрации МО "Бологовский район"</w:t>
            </w:r>
          </w:p>
          <w:p w:rsidR="00BD10E0" w:rsidRDefault="00BD10E0" w:rsidP="00A96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A96AA8" w:rsidRPr="00A96AA8" w:rsidRDefault="00D13B1E" w:rsidP="00A96A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Степанова Татьяна Александровна</w:t>
            </w:r>
          </w:p>
          <w:p w:rsidR="0011304C" w:rsidRDefault="0011304C" w:rsidP="001E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3B1E" w:rsidRDefault="00D13B1E" w:rsidP="000A2B02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0A2B02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0A2B02">
            <w:pPr>
              <w:jc w:val="center"/>
              <w:rPr>
                <w:sz w:val="28"/>
                <w:szCs w:val="28"/>
              </w:rPr>
            </w:pPr>
          </w:p>
          <w:p w:rsidR="0011304C" w:rsidRDefault="005B4E27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D10E0">
              <w:rPr>
                <w:sz w:val="28"/>
                <w:szCs w:val="28"/>
              </w:rPr>
              <w:t>28 100,54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B4E27" w:rsidRDefault="005B4E27" w:rsidP="005B4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  <w:p w:rsidR="00D13B1E" w:rsidRDefault="005B4E27" w:rsidP="005B4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(3\5 доли)</w:t>
            </w:r>
          </w:p>
          <w:p w:rsidR="005B4E27" w:rsidRDefault="005B4E27" w:rsidP="005B4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0B12F3" w:rsidRDefault="000B12F3" w:rsidP="005B4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(3/5 доли)</w:t>
            </w:r>
          </w:p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  <w:p w:rsidR="00B61DDD" w:rsidRDefault="00B61DDD" w:rsidP="004B7323">
            <w:pPr>
              <w:jc w:val="center"/>
              <w:rPr>
                <w:sz w:val="28"/>
                <w:szCs w:val="28"/>
              </w:rPr>
            </w:pPr>
          </w:p>
          <w:p w:rsidR="00D13B1E" w:rsidRDefault="005B4E27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48,42</w:t>
            </w:r>
          </w:p>
          <w:p w:rsidR="005B4E27" w:rsidRDefault="005B4E27" w:rsidP="004B7323">
            <w:pPr>
              <w:jc w:val="center"/>
              <w:rPr>
                <w:sz w:val="28"/>
                <w:szCs w:val="28"/>
              </w:rPr>
            </w:pPr>
          </w:p>
          <w:p w:rsidR="005B4E27" w:rsidRDefault="005B4E27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1291,01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61DDD" w:rsidRDefault="00B61DDD" w:rsidP="004B7323">
            <w:pPr>
              <w:jc w:val="center"/>
              <w:rPr>
                <w:sz w:val="28"/>
                <w:szCs w:val="28"/>
              </w:rPr>
            </w:pPr>
          </w:p>
          <w:p w:rsidR="005B4E27" w:rsidRDefault="005B4E27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B4E27" w:rsidRDefault="005B4E27" w:rsidP="004B7323">
            <w:pPr>
              <w:jc w:val="center"/>
              <w:rPr>
                <w:sz w:val="28"/>
                <w:szCs w:val="28"/>
              </w:rPr>
            </w:pPr>
          </w:p>
          <w:p w:rsidR="005B4E27" w:rsidRDefault="005B4E27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04C" w:rsidRDefault="0011304C" w:rsidP="005E1245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5E1245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5E1245">
            <w:pPr>
              <w:jc w:val="center"/>
              <w:rPr>
                <w:sz w:val="28"/>
                <w:szCs w:val="28"/>
              </w:rPr>
            </w:pPr>
          </w:p>
          <w:p w:rsidR="00D13B1E" w:rsidRPr="0069203D" w:rsidRDefault="00D13B1E" w:rsidP="005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04C" w:rsidRDefault="0011304C" w:rsidP="004B7323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</w:tc>
      </w:tr>
      <w:tr w:rsidR="00D13B1E" w:rsidTr="00645172">
        <w:trPr>
          <w:gridAfter w:val="1"/>
          <w:wAfter w:w="9" w:type="dxa"/>
          <w:trHeight w:val="405"/>
        </w:trPr>
        <w:tc>
          <w:tcPr>
            <w:tcW w:w="3082" w:type="dxa"/>
            <w:gridSpan w:val="2"/>
            <w:tcBorders>
              <w:top w:val="single" w:sz="4" w:space="0" w:color="auto"/>
            </w:tcBorders>
          </w:tcPr>
          <w:p w:rsidR="00D13B1E" w:rsidRDefault="00D13B1E" w:rsidP="001E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Супруг:</w:t>
            </w:r>
          </w:p>
          <w:p w:rsidR="00D13B1E" w:rsidRPr="00D13B1E" w:rsidRDefault="00D13B1E" w:rsidP="001E1F73">
            <w:pPr>
              <w:jc w:val="center"/>
              <w:rPr>
                <w:b/>
                <w:sz w:val="28"/>
                <w:szCs w:val="28"/>
              </w:rPr>
            </w:pPr>
            <w:r w:rsidRPr="00D13B1E">
              <w:rPr>
                <w:b/>
                <w:sz w:val="28"/>
                <w:szCs w:val="28"/>
              </w:rPr>
              <w:t>Степанов Александр Николаевич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</w:tcPr>
          <w:p w:rsidR="00D13B1E" w:rsidRDefault="00D13B1E" w:rsidP="000A2B02">
            <w:pPr>
              <w:jc w:val="center"/>
              <w:rPr>
                <w:sz w:val="28"/>
                <w:szCs w:val="28"/>
              </w:rPr>
            </w:pPr>
          </w:p>
          <w:p w:rsidR="00D13B1E" w:rsidRDefault="00E21580" w:rsidP="000A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B12F3">
              <w:rPr>
                <w:sz w:val="28"/>
                <w:szCs w:val="28"/>
              </w:rPr>
              <w:t>3 707,25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B12F3" w:rsidRDefault="000B12F3" w:rsidP="004B7323">
            <w:pPr>
              <w:jc w:val="center"/>
              <w:rPr>
                <w:sz w:val="28"/>
                <w:szCs w:val="28"/>
              </w:rPr>
            </w:pPr>
          </w:p>
          <w:p w:rsidR="00D13B1E" w:rsidRDefault="000B12F3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  <w:p w:rsidR="000B12F3" w:rsidRDefault="000B12F3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B1E" w:rsidRDefault="00D13B1E" w:rsidP="004B7323">
            <w:pPr>
              <w:jc w:val="center"/>
              <w:rPr>
                <w:sz w:val="28"/>
                <w:szCs w:val="28"/>
              </w:rPr>
            </w:pPr>
          </w:p>
          <w:p w:rsidR="000B12F3" w:rsidRDefault="000B12F3" w:rsidP="004B7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13B1E" w:rsidRDefault="00D13B1E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Нива</w:t>
            </w:r>
          </w:p>
          <w:p w:rsidR="00D13B1E" w:rsidRPr="0069203D" w:rsidRDefault="00D13B1E" w:rsidP="005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Шевроле</w:t>
            </w:r>
            <w:r w:rsidR="007F4359">
              <w:rPr>
                <w:sz w:val="28"/>
                <w:szCs w:val="28"/>
              </w:rPr>
              <w:t>, 2006 г.в.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21580" w:rsidRDefault="00E21580" w:rsidP="00E21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D13B1E" w:rsidRDefault="00E21580" w:rsidP="00E21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</w:t>
            </w:r>
            <w:r w:rsidRPr="000A2B02">
              <w:rPr>
                <w:sz w:val="28"/>
                <w:szCs w:val="28"/>
              </w:rPr>
              <w:t>е пользование)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DDD" w:rsidRDefault="00B61DDD" w:rsidP="00F4605D">
            <w:pPr>
              <w:jc w:val="center"/>
              <w:rPr>
                <w:sz w:val="28"/>
                <w:szCs w:val="28"/>
              </w:rPr>
            </w:pPr>
          </w:p>
          <w:p w:rsidR="00D13B1E" w:rsidRDefault="00E21580" w:rsidP="00F46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13B1E">
              <w:rPr>
                <w:sz w:val="28"/>
                <w:szCs w:val="28"/>
              </w:rPr>
              <w:t>2</w:t>
            </w:r>
            <w:r w:rsidR="000B12F3">
              <w:rPr>
                <w:sz w:val="28"/>
                <w:szCs w:val="28"/>
              </w:rPr>
              <w:t>,0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61DDD" w:rsidRDefault="00B61DDD" w:rsidP="00F4605D">
            <w:pPr>
              <w:jc w:val="center"/>
              <w:rPr>
                <w:sz w:val="28"/>
                <w:szCs w:val="28"/>
              </w:rPr>
            </w:pPr>
          </w:p>
          <w:p w:rsidR="00D13B1E" w:rsidRDefault="00D13B1E" w:rsidP="00F46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</w:tbl>
    <w:p w:rsidR="00361188" w:rsidRDefault="00361188" w:rsidP="000A2B02">
      <w:pPr>
        <w:jc w:val="both"/>
        <w:rPr>
          <w:sz w:val="28"/>
          <w:szCs w:val="28"/>
        </w:rPr>
      </w:pPr>
    </w:p>
    <w:p w:rsidR="003A1082" w:rsidRDefault="003A1082" w:rsidP="000A2B02">
      <w:pPr>
        <w:jc w:val="both"/>
        <w:rPr>
          <w:sz w:val="28"/>
          <w:szCs w:val="28"/>
        </w:rPr>
      </w:pPr>
    </w:p>
    <w:p w:rsidR="000A2B02" w:rsidRDefault="000A2B02" w:rsidP="000A2B02">
      <w:pPr>
        <w:jc w:val="both"/>
        <w:rPr>
          <w:sz w:val="28"/>
          <w:szCs w:val="28"/>
        </w:rPr>
      </w:pPr>
    </w:p>
    <w:p w:rsidR="000A2B02" w:rsidRDefault="000A2B02" w:rsidP="000A2B02">
      <w:pPr>
        <w:jc w:val="both"/>
        <w:rPr>
          <w:sz w:val="28"/>
          <w:szCs w:val="28"/>
        </w:rPr>
      </w:pPr>
    </w:p>
    <w:p w:rsidR="000A2B02" w:rsidRDefault="000A2B02" w:rsidP="000A2B02">
      <w:pPr>
        <w:jc w:val="both"/>
        <w:rPr>
          <w:sz w:val="28"/>
          <w:szCs w:val="28"/>
        </w:rPr>
      </w:pPr>
    </w:p>
    <w:p w:rsidR="000A2B02" w:rsidRDefault="000A2B02" w:rsidP="000A2B02">
      <w:pPr>
        <w:jc w:val="both"/>
        <w:rPr>
          <w:sz w:val="28"/>
          <w:szCs w:val="28"/>
        </w:rPr>
      </w:pPr>
    </w:p>
    <w:p w:rsidR="000A2B02" w:rsidRDefault="000A2B02" w:rsidP="000A2B02">
      <w:pPr>
        <w:jc w:val="both"/>
        <w:rPr>
          <w:sz w:val="28"/>
          <w:szCs w:val="28"/>
        </w:rPr>
      </w:pPr>
    </w:p>
    <w:p w:rsidR="000A2B02" w:rsidRDefault="000A2B02" w:rsidP="000A2B02">
      <w:pPr>
        <w:jc w:val="both"/>
        <w:rPr>
          <w:sz w:val="28"/>
          <w:szCs w:val="28"/>
        </w:rPr>
      </w:pPr>
    </w:p>
    <w:p w:rsidR="000A2B02" w:rsidRDefault="000A2B02" w:rsidP="000A2B02">
      <w:pPr>
        <w:jc w:val="both"/>
        <w:rPr>
          <w:sz w:val="28"/>
          <w:szCs w:val="28"/>
        </w:rPr>
      </w:pPr>
    </w:p>
    <w:p w:rsidR="000A2B02" w:rsidRPr="000C133B" w:rsidRDefault="000A2B02" w:rsidP="000A2B02">
      <w:pPr>
        <w:jc w:val="both"/>
        <w:rPr>
          <w:sz w:val="28"/>
          <w:szCs w:val="28"/>
        </w:rPr>
      </w:pPr>
    </w:p>
    <w:p w:rsidR="00DB5801" w:rsidRPr="007C7D60" w:rsidRDefault="00DB5801">
      <w:pPr>
        <w:ind w:firstLine="720"/>
        <w:jc w:val="both"/>
        <w:rPr>
          <w:sz w:val="28"/>
        </w:rPr>
      </w:pPr>
    </w:p>
    <w:sectPr w:rsidR="00DB5801" w:rsidRPr="007C7D60" w:rsidSect="00AE233E">
      <w:pgSz w:w="16838" w:h="11906" w:orient="landscape"/>
      <w:pgMar w:top="709" w:right="1134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F88" w:rsidRDefault="00497F88" w:rsidP="00D13B1E">
      <w:r>
        <w:separator/>
      </w:r>
    </w:p>
  </w:endnote>
  <w:endnote w:type="continuationSeparator" w:id="1">
    <w:p w:rsidR="00497F88" w:rsidRDefault="00497F88" w:rsidP="00D13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F88" w:rsidRDefault="00497F88" w:rsidP="00D13B1E">
      <w:r>
        <w:separator/>
      </w:r>
    </w:p>
  </w:footnote>
  <w:footnote w:type="continuationSeparator" w:id="1">
    <w:p w:rsidR="00497F88" w:rsidRDefault="00497F88" w:rsidP="00D13B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7C4E"/>
    <w:multiLevelType w:val="hybridMultilevel"/>
    <w:tmpl w:val="FBB8897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6450F11"/>
    <w:multiLevelType w:val="hybridMultilevel"/>
    <w:tmpl w:val="5F801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3D2567"/>
    <w:multiLevelType w:val="hybridMultilevel"/>
    <w:tmpl w:val="9DCC2160"/>
    <w:lvl w:ilvl="0" w:tplc="6B82C12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379D"/>
    <w:rsid w:val="00000B1C"/>
    <w:rsid w:val="00000CDA"/>
    <w:rsid w:val="0000337A"/>
    <w:rsid w:val="000050BB"/>
    <w:rsid w:val="00005786"/>
    <w:rsid w:val="00005F0F"/>
    <w:rsid w:val="00007323"/>
    <w:rsid w:val="000100EB"/>
    <w:rsid w:val="000127E4"/>
    <w:rsid w:val="00014EC1"/>
    <w:rsid w:val="00015ACD"/>
    <w:rsid w:val="00016AE9"/>
    <w:rsid w:val="0001710F"/>
    <w:rsid w:val="00020578"/>
    <w:rsid w:val="00024113"/>
    <w:rsid w:val="000305C1"/>
    <w:rsid w:val="000309E7"/>
    <w:rsid w:val="000321A5"/>
    <w:rsid w:val="00034285"/>
    <w:rsid w:val="000362DD"/>
    <w:rsid w:val="000415A7"/>
    <w:rsid w:val="000536FF"/>
    <w:rsid w:val="00053FDC"/>
    <w:rsid w:val="0005786A"/>
    <w:rsid w:val="0006081E"/>
    <w:rsid w:val="00060D94"/>
    <w:rsid w:val="00065664"/>
    <w:rsid w:val="0006567A"/>
    <w:rsid w:val="00065707"/>
    <w:rsid w:val="0007145E"/>
    <w:rsid w:val="00072D0E"/>
    <w:rsid w:val="00073BA8"/>
    <w:rsid w:val="00075527"/>
    <w:rsid w:val="00080B6F"/>
    <w:rsid w:val="00085B03"/>
    <w:rsid w:val="00093477"/>
    <w:rsid w:val="0009597D"/>
    <w:rsid w:val="000A1893"/>
    <w:rsid w:val="000A2B02"/>
    <w:rsid w:val="000A39D0"/>
    <w:rsid w:val="000A57B1"/>
    <w:rsid w:val="000A720C"/>
    <w:rsid w:val="000B12F3"/>
    <w:rsid w:val="000B2364"/>
    <w:rsid w:val="000B3B2E"/>
    <w:rsid w:val="000B5D50"/>
    <w:rsid w:val="000B72DC"/>
    <w:rsid w:val="000B77C2"/>
    <w:rsid w:val="000C377F"/>
    <w:rsid w:val="000C3E3F"/>
    <w:rsid w:val="000C48E9"/>
    <w:rsid w:val="000C50B6"/>
    <w:rsid w:val="000C73AC"/>
    <w:rsid w:val="000C78AD"/>
    <w:rsid w:val="000C794D"/>
    <w:rsid w:val="000C7F2A"/>
    <w:rsid w:val="000D0B6D"/>
    <w:rsid w:val="000D1D08"/>
    <w:rsid w:val="000D5982"/>
    <w:rsid w:val="000D62FB"/>
    <w:rsid w:val="000E1FB3"/>
    <w:rsid w:val="000E37A3"/>
    <w:rsid w:val="000E4445"/>
    <w:rsid w:val="000E47D9"/>
    <w:rsid w:val="000E7D0A"/>
    <w:rsid w:val="000F5952"/>
    <w:rsid w:val="000F7D09"/>
    <w:rsid w:val="001004F9"/>
    <w:rsid w:val="00102F1D"/>
    <w:rsid w:val="00106D2B"/>
    <w:rsid w:val="00107FD5"/>
    <w:rsid w:val="001107C8"/>
    <w:rsid w:val="00111470"/>
    <w:rsid w:val="0011304C"/>
    <w:rsid w:val="00121D6F"/>
    <w:rsid w:val="001222C9"/>
    <w:rsid w:val="001237FE"/>
    <w:rsid w:val="001242AB"/>
    <w:rsid w:val="00124F68"/>
    <w:rsid w:val="001264C9"/>
    <w:rsid w:val="001347AF"/>
    <w:rsid w:val="00137699"/>
    <w:rsid w:val="0013789B"/>
    <w:rsid w:val="0014336A"/>
    <w:rsid w:val="0014407C"/>
    <w:rsid w:val="00144235"/>
    <w:rsid w:val="001448F7"/>
    <w:rsid w:val="00144A9E"/>
    <w:rsid w:val="00146944"/>
    <w:rsid w:val="00147360"/>
    <w:rsid w:val="00151EBB"/>
    <w:rsid w:val="00152321"/>
    <w:rsid w:val="001528BE"/>
    <w:rsid w:val="0015506C"/>
    <w:rsid w:val="00157C1B"/>
    <w:rsid w:val="00167736"/>
    <w:rsid w:val="001712E3"/>
    <w:rsid w:val="0017706B"/>
    <w:rsid w:val="00177488"/>
    <w:rsid w:val="00177701"/>
    <w:rsid w:val="00181472"/>
    <w:rsid w:val="00181E21"/>
    <w:rsid w:val="00181EEC"/>
    <w:rsid w:val="0018227F"/>
    <w:rsid w:val="00182E27"/>
    <w:rsid w:val="00183925"/>
    <w:rsid w:val="00183B5D"/>
    <w:rsid w:val="001840BC"/>
    <w:rsid w:val="00184BAE"/>
    <w:rsid w:val="00186C7B"/>
    <w:rsid w:val="00190AF4"/>
    <w:rsid w:val="00191424"/>
    <w:rsid w:val="00191FB3"/>
    <w:rsid w:val="00192782"/>
    <w:rsid w:val="00192BB5"/>
    <w:rsid w:val="00196F04"/>
    <w:rsid w:val="001A1DE3"/>
    <w:rsid w:val="001A2EE2"/>
    <w:rsid w:val="001A425A"/>
    <w:rsid w:val="001A55E1"/>
    <w:rsid w:val="001B008F"/>
    <w:rsid w:val="001B21F6"/>
    <w:rsid w:val="001B259D"/>
    <w:rsid w:val="001B33D4"/>
    <w:rsid w:val="001B50E9"/>
    <w:rsid w:val="001B5BEE"/>
    <w:rsid w:val="001B60B3"/>
    <w:rsid w:val="001B6E2F"/>
    <w:rsid w:val="001C21C3"/>
    <w:rsid w:val="001C4726"/>
    <w:rsid w:val="001C695A"/>
    <w:rsid w:val="001C7D97"/>
    <w:rsid w:val="001D2022"/>
    <w:rsid w:val="001D6AAC"/>
    <w:rsid w:val="001D786C"/>
    <w:rsid w:val="001E1F73"/>
    <w:rsid w:val="001F0B61"/>
    <w:rsid w:val="001F3BDB"/>
    <w:rsid w:val="001F575D"/>
    <w:rsid w:val="001F7972"/>
    <w:rsid w:val="00200645"/>
    <w:rsid w:val="00203768"/>
    <w:rsid w:val="00204727"/>
    <w:rsid w:val="0020539E"/>
    <w:rsid w:val="0021272C"/>
    <w:rsid w:val="00215051"/>
    <w:rsid w:val="0021507E"/>
    <w:rsid w:val="002227CC"/>
    <w:rsid w:val="0022641B"/>
    <w:rsid w:val="00227CB7"/>
    <w:rsid w:val="002300C6"/>
    <w:rsid w:val="00231459"/>
    <w:rsid w:val="00232430"/>
    <w:rsid w:val="00237F03"/>
    <w:rsid w:val="00240D1B"/>
    <w:rsid w:val="00241BCE"/>
    <w:rsid w:val="00245E2C"/>
    <w:rsid w:val="00246D76"/>
    <w:rsid w:val="00247651"/>
    <w:rsid w:val="00254557"/>
    <w:rsid w:val="00256AC1"/>
    <w:rsid w:val="00260730"/>
    <w:rsid w:val="002618A6"/>
    <w:rsid w:val="002707F5"/>
    <w:rsid w:val="002727E9"/>
    <w:rsid w:val="00274949"/>
    <w:rsid w:val="00281B71"/>
    <w:rsid w:val="00283440"/>
    <w:rsid w:val="00283B87"/>
    <w:rsid w:val="00283DF4"/>
    <w:rsid w:val="0029399B"/>
    <w:rsid w:val="002960AE"/>
    <w:rsid w:val="002A0964"/>
    <w:rsid w:val="002A1155"/>
    <w:rsid w:val="002A2A2A"/>
    <w:rsid w:val="002A4B9D"/>
    <w:rsid w:val="002A5386"/>
    <w:rsid w:val="002A56AB"/>
    <w:rsid w:val="002A73D0"/>
    <w:rsid w:val="002B002C"/>
    <w:rsid w:val="002B413B"/>
    <w:rsid w:val="002B4453"/>
    <w:rsid w:val="002B6019"/>
    <w:rsid w:val="002B71CE"/>
    <w:rsid w:val="002C0590"/>
    <w:rsid w:val="002C09B7"/>
    <w:rsid w:val="002C0A57"/>
    <w:rsid w:val="002C1841"/>
    <w:rsid w:val="002C6CC9"/>
    <w:rsid w:val="002D196E"/>
    <w:rsid w:val="002D4A6E"/>
    <w:rsid w:val="002D79A1"/>
    <w:rsid w:val="002D79CB"/>
    <w:rsid w:val="002E011B"/>
    <w:rsid w:val="002E17FE"/>
    <w:rsid w:val="002E2532"/>
    <w:rsid w:val="002E2F05"/>
    <w:rsid w:val="002E3ECD"/>
    <w:rsid w:val="002E41FA"/>
    <w:rsid w:val="002E6B14"/>
    <w:rsid w:val="002F0E41"/>
    <w:rsid w:val="002F2678"/>
    <w:rsid w:val="002F4091"/>
    <w:rsid w:val="002F5DCF"/>
    <w:rsid w:val="003118AD"/>
    <w:rsid w:val="003122F0"/>
    <w:rsid w:val="0031246F"/>
    <w:rsid w:val="00313300"/>
    <w:rsid w:val="00316CAE"/>
    <w:rsid w:val="00316DF1"/>
    <w:rsid w:val="00317AFC"/>
    <w:rsid w:val="003217E2"/>
    <w:rsid w:val="00326C0E"/>
    <w:rsid w:val="00326DAB"/>
    <w:rsid w:val="003307CA"/>
    <w:rsid w:val="00330997"/>
    <w:rsid w:val="00331A3B"/>
    <w:rsid w:val="00332D19"/>
    <w:rsid w:val="00334FEE"/>
    <w:rsid w:val="003402B8"/>
    <w:rsid w:val="00340732"/>
    <w:rsid w:val="00340BD8"/>
    <w:rsid w:val="00340DBA"/>
    <w:rsid w:val="00344FD2"/>
    <w:rsid w:val="003451D9"/>
    <w:rsid w:val="00345D62"/>
    <w:rsid w:val="003471B5"/>
    <w:rsid w:val="00350953"/>
    <w:rsid w:val="00356817"/>
    <w:rsid w:val="00360A66"/>
    <w:rsid w:val="00360F7D"/>
    <w:rsid w:val="00361188"/>
    <w:rsid w:val="003707AF"/>
    <w:rsid w:val="00372BCF"/>
    <w:rsid w:val="00372E41"/>
    <w:rsid w:val="00376BFB"/>
    <w:rsid w:val="00381946"/>
    <w:rsid w:val="003820DE"/>
    <w:rsid w:val="00382E55"/>
    <w:rsid w:val="003845A0"/>
    <w:rsid w:val="00384A1B"/>
    <w:rsid w:val="00386339"/>
    <w:rsid w:val="003866F6"/>
    <w:rsid w:val="00387488"/>
    <w:rsid w:val="003908EA"/>
    <w:rsid w:val="003A1082"/>
    <w:rsid w:val="003A1308"/>
    <w:rsid w:val="003A440D"/>
    <w:rsid w:val="003A51A7"/>
    <w:rsid w:val="003A56AC"/>
    <w:rsid w:val="003A5BBB"/>
    <w:rsid w:val="003A780D"/>
    <w:rsid w:val="003B1CBE"/>
    <w:rsid w:val="003B2D5B"/>
    <w:rsid w:val="003B5B8A"/>
    <w:rsid w:val="003C070F"/>
    <w:rsid w:val="003C1F28"/>
    <w:rsid w:val="003C3B8F"/>
    <w:rsid w:val="003C3DDF"/>
    <w:rsid w:val="003C43FD"/>
    <w:rsid w:val="003C45AA"/>
    <w:rsid w:val="003C45D1"/>
    <w:rsid w:val="003C61CC"/>
    <w:rsid w:val="003D1724"/>
    <w:rsid w:val="003D1E76"/>
    <w:rsid w:val="003D2B7D"/>
    <w:rsid w:val="003D2C23"/>
    <w:rsid w:val="003D393E"/>
    <w:rsid w:val="003D3B4D"/>
    <w:rsid w:val="003D45C1"/>
    <w:rsid w:val="003D67B5"/>
    <w:rsid w:val="003D6BD4"/>
    <w:rsid w:val="003E0CF8"/>
    <w:rsid w:val="003E5A2F"/>
    <w:rsid w:val="003E6FF3"/>
    <w:rsid w:val="003E7493"/>
    <w:rsid w:val="003F08C1"/>
    <w:rsid w:val="003F11F5"/>
    <w:rsid w:val="003F1907"/>
    <w:rsid w:val="003F44D4"/>
    <w:rsid w:val="0040197B"/>
    <w:rsid w:val="00401C19"/>
    <w:rsid w:val="00403320"/>
    <w:rsid w:val="004068AC"/>
    <w:rsid w:val="00407717"/>
    <w:rsid w:val="00411246"/>
    <w:rsid w:val="00411D72"/>
    <w:rsid w:val="0041205E"/>
    <w:rsid w:val="004126BC"/>
    <w:rsid w:val="00413AB3"/>
    <w:rsid w:val="00414832"/>
    <w:rsid w:val="00414E16"/>
    <w:rsid w:val="004158E7"/>
    <w:rsid w:val="00417BE9"/>
    <w:rsid w:val="00420A24"/>
    <w:rsid w:val="00420DEC"/>
    <w:rsid w:val="00422850"/>
    <w:rsid w:val="00423E73"/>
    <w:rsid w:val="00424190"/>
    <w:rsid w:val="00424955"/>
    <w:rsid w:val="00425191"/>
    <w:rsid w:val="004273A9"/>
    <w:rsid w:val="00430D46"/>
    <w:rsid w:val="0043512C"/>
    <w:rsid w:val="00435916"/>
    <w:rsid w:val="0044097A"/>
    <w:rsid w:val="004418C3"/>
    <w:rsid w:val="0044719E"/>
    <w:rsid w:val="004510FB"/>
    <w:rsid w:val="0045540A"/>
    <w:rsid w:val="00456B59"/>
    <w:rsid w:val="00456FE5"/>
    <w:rsid w:val="004571E9"/>
    <w:rsid w:val="004605F5"/>
    <w:rsid w:val="0046239A"/>
    <w:rsid w:val="00463930"/>
    <w:rsid w:val="00465D9C"/>
    <w:rsid w:val="00475518"/>
    <w:rsid w:val="00475C70"/>
    <w:rsid w:val="004765D2"/>
    <w:rsid w:val="004779B0"/>
    <w:rsid w:val="00482D2F"/>
    <w:rsid w:val="00483232"/>
    <w:rsid w:val="00483D4A"/>
    <w:rsid w:val="0048517D"/>
    <w:rsid w:val="004868A8"/>
    <w:rsid w:val="004905A5"/>
    <w:rsid w:val="0049301F"/>
    <w:rsid w:val="00494F2B"/>
    <w:rsid w:val="00495C44"/>
    <w:rsid w:val="0049645D"/>
    <w:rsid w:val="00497F88"/>
    <w:rsid w:val="004A11F9"/>
    <w:rsid w:val="004A5CC2"/>
    <w:rsid w:val="004A6FD6"/>
    <w:rsid w:val="004A754F"/>
    <w:rsid w:val="004A7FB2"/>
    <w:rsid w:val="004B170B"/>
    <w:rsid w:val="004B6B87"/>
    <w:rsid w:val="004B7323"/>
    <w:rsid w:val="004C3131"/>
    <w:rsid w:val="004C520E"/>
    <w:rsid w:val="004C53E1"/>
    <w:rsid w:val="004D765A"/>
    <w:rsid w:val="004E0573"/>
    <w:rsid w:val="004E2E84"/>
    <w:rsid w:val="004E45BF"/>
    <w:rsid w:val="004E4ED1"/>
    <w:rsid w:val="004E6FC5"/>
    <w:rsid w:val="004F0A89"/>
    <w:rsid w:val="004F1819"/>
    <w:rsid w:val="004F626B"/>
    <w:rsid w:val="004F725D"/>
    <w:rsid w:val="00502510"/>
    <w:rsid w:val="00506DE0"/>
    <w:rsid w:val="00507364"/>
    <w:rsid w:val="0051005C"/>
    <w:rsid w:val="005112CB"/>
    <w:rsid w:val="00511875"/>
    <w:rsid w:val="00512F11"/>
    <w:rsid w:val="00513024"/>
    <w:rsid w:val="005166E3"/>
    <w:rsid w:val="0051701E"/>
    <w:rsid w:val="00523047"/>
    <w:rsid w:val="00524CD7"/>
    <w:rsid w:val="00526742"/>
    <w:rsid w:val="005279FB"/>
    <w:rsid w:val="00527D99"/>
    <w:rsid w:val="005313C5"/>
    <w:rsid w:val="005341E2"/>
    <w:rsid w:val="00537E18"/>
    <w:rsid w:val="00543121"/>
    <w:rsid w:val="00543148"/>
    <w:rsid w:val="00543CFB"/>
    <w:rsid w:val="00545BF3"/>
    <w:rsid w:val="00545DC6"/>
    <w:rsid w:val="005467C3"/>
    <w:rsid w:val="00547D02"/>
    <w:rsid w:val="005509E1"/>
    <w:rsid w:val="00554853"/>
    <w:rsid w:val="00555976"/>
    <w:rsid w:val="00556F18"/>
    <w:rsid w:val="00560677"/>
    <w:rsid w:val="00562164"/>
    <w:rsid w:val="00563112"/>
    <w:rsid w:val="00566246"/>
    <w:rsid w:val="00566D05"/>
    <w:rsid w:val="00567576"/>
    <w:rsid w:val="005707B8"/>
    <w:rsid w:val="005714AA"/>
    <w:rsid w:val="00572016"/>
    <w:rsid w:val="00572D9B"/>
    <w:rsid w:val="00573754"/>
    <w:rsid w:val="00573C6F"/>
    <w:rsid w:val="005744E5"/>
    <w:rsid w:val="0058059A"/>
    <w:rsid w:val="00581B41"/>
    <w:rsid w:val="00586EFD"/>
    <w:rsid w:val="00593B5F"/>
    <w:rsid w:val="005946D8"/>
    <w:rsid w:val="00594AC0"/>
    <w:rsid w:val="005A5946"/>
    <w:rsid w:val="005A6E0E"/>
    <w:rsid w:val="005B2F03"/>
    <w:rsid w:val="005B3AB2"/>
    <w:rsid w:val="005B4E27"/>
    <w:rsid w:val="005C0BF8"/>
    <w:rsid w:val="005C1F63"/>
    <w:rsid w:val="005C2459"/>
    <w:rsid w:val="005C4A54"/>
    <w:rsid w:val="005C5D6A"/>
    <w:rsid w:val="005C7362"/>
    <w:rsid w:val="005D0C3C"/>
    <w:rsid w:val="005D5168"/>
    <w:rsid w:val="005D5972"/>
    <w:rsid w:val="005D6680"/>
    <w:rsid w:val="005E1245"/>
    <w:rsid w:val="005E19AA"/>
    <w:rsid w:val="005E2486"/>
    <w:rsid w:val="005E5FC1"/>
    <w:rsid w:val="005E6BC8"/>
    <w:rsid w:val="005F4576"/>
    <w:rsid w:val="00602240"/>
    <w:rsid w:val="0060515F"/>
    <w:rsid w:val="00606EED"/>
    <w:rsid w:val="00606FBF"/>
    <w:rsid w:val="00607AB4"/>
    <w:rsid w:val="006112E0"/>
    <w:rsid w:val="0061381E"/>
    <w:rsid w:val="006204A3"/>
    <w:rsid w:val="00620C4B"/>
    <w:rsid w:val="00622D21"/>
    <w:rsid w:val="00624131"/>
    <w:rsid w:val="00626A83"/>
    <w:rsid w:val="0063099D"/>
    <w:rsid w:val="00630EAE"/>
    <w:rsid w:val="006345F3"/>
    <w:rsid w:val="0063585B"/>
    <w:rsid w:val="00635F35"/>
    <w:rsid w:val="00636486"/>
    <w:rsid w:val="00636825"/>
    <w:rsid w:val="00636899"/>
    <w:rsid w:val="006413DE"/>
    <w:rsid w:val="00641919"/>
    <w:rsid w:val="00645172"/>
    <w:rsid w:val="006451DB"/>
    <w:rsid w:val="0064609C"/>
    <w:rsid w:val="00650277"/>
    <w:rsid w:val="00651221"/>
    <w:rsid w:val="00654444"/>
    <w:rsid w:val="00655905"/>
    <w:rsid w:val="00655939"/>
    <w:rsid w:val="00656D0F"/>
    <w:rsid w:val="0066083D"/>
    <w:rsid w:val="00660FFD"/>
    <w:rsid w:val="00662F01"/>
    <w:rsid w:val="006650B7"/>
    <w:rsid w:val="006650EB"/>
    <w:rsid w:val="00666E83"/>
    <w:rsid w:val="006678A6"/>
    <w:rsid w:val="006710BC"/>
    <w:rsid w:val="00675810"/>
    <w:rsid w:val="00675C70"/>
    <w:rsid w:val="006778FE"/>
    <w:rsid w:val="00677F10"/>
    <w:rsid w:val="00680DBC"/>
    <w:rsid w:val="00682226"/>
    <w:rsid w:val="00683B43"/>
    <w:rsid w:val="00690054"/>
    <w:rsid w:val="00690464"/>
    <w:rsid w:val="0069048B"/>
    <w:rsid w:val="0069169C"/>
    <w:rsid w:val="0069203D"/>
    <w:rsid w:val="0069242F"/>
    <w:rsid w:val="0069376A"/>
    <w:rsid w:val="00693B92"/>
    <w:rsid w:val="006943FE"/>
    <w:rsid w:val="00696B04"/>
    <w:rsid w:val="006A06AE"/>
    <w:rsid w:val="006A0DFC"/>
    <w:rsid w:val="006A2408"/>
    <w:rsid w:val="006A2A24"/>
    <w:rsid w:val="006A3F0F"/>
    <w:rsid w:val="006A5E99"/>
    <w:rsid w:val="006A6D44"/>
    <w:rsid w:val="006A732B"/>
    <w:rsid w:val="006A781D"/>
    <w:rsid w:val="006B1CAF"/>
    <w:rsid w:val="006B23F2"/>
    <w:rsid w:val="006B3AD4"/>
    <w:rsid w:val="006B4397"/>
    <w:rsid w:val="006C1B91"/>
    <w:rsid w:val="006C1C09"/>
    <w:rsid w:val="006C6D42"/>
    <w:rsid w:val="006D0C48"/>
    <w:rsid w:val="006D2691"/>
    <w:rsid w:val="006D59FD"/>
    <w:rsid w:val="006D6BE6"/>
    <w:rsid w:val="006D78F9"/>
    <w:rsid w:val="006E1821"/>
    <w:rsid w:val="006E5101"/>
    <w:rsid w:val="006F0915"/>
    <w:rsid w:val="006F13F6"/>
    <w:rsid w:val="006F22BD"/>
    <w:rsid w:val="006F2358"/>
    <w:rsid w:val="006F3606"/>
    <w:rsid w:val="006F3EAA"/>
    <w:rsid w:val="006F41B9"/>
    <w:rsid w:val="006F609A"/>
    <w:rsid w:val="006F7505"/>
    <w:rsid w:val="006F7733"/>
    <w:rsid w:val="006F7FB6"/>
    <w:rsid w:val="00701133"/>
    <w:rsid w:val="00704FE8"/>
    <w:rsid w:val="00705051"/>
    <w:rsid w:val="00705815"/>
    <w:rsid w:val="00706CBE"/>
    <w:rsid w:val="0070783F"/>
    <w:rsid w:val="00712BCE"/>
    <w:rsid w:val="00720487"/>
    <w:rsid w:val="00720A54"/>
    <w:rsid w:val="00720B0A"/>
    <w:rsid w:val="007265DA"/>
    <w:rsid w:val="007270CE"/>
    <w:rsid w:val="00730ED7"/>
    <w:rsid w:val="00731330"/>
    <w:rsid w:val="00732B68"/>
    <w:rsid w:val="00741C6B"/>
    <w:rsid w:val="0074316F"/>
    <w:rsid w:val="0074416C"/>
    <w:rsid w:val="007457EF"/>
    <w:rsid w:val="0074633C"/>
    <w:rsid w:val="00746938"/>
    <w:rsid w:val="00746CEB"/>
    <w:rsid w:val="0074745D"/>
    <w:rsid w:val="007536DA"/>
    <w:rsid w:val="007540AC"/>
    <w:rsid w:val="00755788"/>
    <w:rsid w:val="00760CDC"/>
    <w:rsid w:val="00764134"/>
    <w:rsid w:val="00764407"/>
    <w:rsid w:val="00764FAC"/>
    <w:rsid w:val="007652AB"/>
    <w:rsid w:val="00766C32"/>
    <w:rsid w:val="00766C95"/>
    <w:rsid w:val="007751A2"/>
    <w:rsid w:val="00784860"/>
    <w:rsid w:val="00786FC1"/>
    <w:rsid w:val="007873FA"/>
    <w:rsid w:val="00787EFA"/>
    <w:rsid w:val="00787F67"/>
    <w:rsid w:val="00790FA6"/>
    <w:rsid w:val="00791506"/>
    <w:rsid w:val="007928E0"/>
    <w:rsid w:val="00795672"/>
    <w:rsid w:val="007957BC"/>
    <w:rsid w:val="00795EFD"/>
    <w:rsid w:val="007A1A28"/>
    <w:rsid w:val="007A1EA2"/>
    <w:rsid w:val="007A2DA4"/>
    <w:rsid w:val="007A5276"/>
    <w:rsid w:val="007A586B"/>
    <w:rsid w:val="007B44A1"/>
    <w:rsid w:val="007B76E5"/>
    <w:rsid w:val="007C15B8"/>
    <w:rsid w:val="007C408E"/>
    <w:rsid w:val="007C7D60"/>
    <w:rsid w:val="007D0DED"/>
    <w:rsid w:val="007D0FA1"/>
    <w:rsid w:val="007D1C1B"/>
    <w:rsid w:val="007D4C22"/>
    <w:rsid w:val="007D550A"/>
    <w:rsid w:val="007D5E8C"/>
    <w:rsid w:val="007E2618"/>
    <w:rsid w:val="007E6799"/>
    <w:rsid w:val="007E7AE7"/>
    <w:rsid w:val="007E7EEE"/>
    <w:rsid w:val="007F1E32"/>
    <w:rsid w:val="007F3807"/>
    <w:rsid w:val="007F4359"/>
    <w:rsid w:val="007F4C50"/>
    <w:rsid w:val="007F5D23"/>
    <w:rsid w:val="007F6998"/>
    <w:rsid w:val="007F7CB6"/>
    <w:rsid w:val="00800C36"/>
    <w:rsid w:val="00801BBC"/>
    <w:rsid w:val="008032F0"/>
    <w:rsid w:val="008063BA"/>
    <w:rsid w:val="0080779F"/>
    <w:rsid w:val="008118FF"/>
    <w:rsid w:val="00814009"/>
    <w:rsid w:val="008144DD"/>
    <w:rsid w:val="00814632"/>
    <w:rsid w:val="00814C19"/>
    <w:rsid w:val="00816AE9"/>
    <w:rsid w:val="00817251"/>
    <w:rsid w:val="008205C8"/>
    <w:rsid w:val="008224D4"/>
    <w:rsid w:val="008229D4"/>
    <w:rsid w:val="00823446"/>
    <w:rsid w:val="008252F0"/>
    <w:rsid w:val="00826D6D"/>
    <w:rsid w:val="00827696"/>
    <w:rsid w:val="0083101D"/>
    <w:rsid w:val="00831483"/>
    <w:rsid w:val="00834641"/>
    <w:rsid w:val="00834B8E"/>
    <w:rsid w:val="00841806"/>
    <w:rsid w:val="00846C13"/>
    <w:rsid w:val="00850372"/>
    <w:rsid w:val="00850A0F"/>
    <w:rsid w:val="008518FE"/>
    <w:rsid w:val="00853005"/>
    <w:rsid w:val="008543B1"/>
    <w:rsid w:val="0085653D"/>
    <w:rsid w:val="008565ED"/>
    <w:rsid w:val="00856E42"/>
    <w:rsid w:val="0085774E"/>
    <w:rsid w:val="008610ED"/>
    <w:rsid w:val="00870BB5"/>
    <w:rsid w:val="008717CD"/>
    <w:rsid w:val="00872B67"/>
    <w:rsid w:val="0087338A"/>
    <w:rsid w:val="00873ACF"/>
    <w:rsid w:val="008744A6"/>
    <w:rsid w:val="00874A3F"/>
    <w:rsid w:val="00877DF7"/>
    <w:rsid w:val="00880823"/>
    <w:rsid w:val="00880AE0"/>
    <w:rsid w:val="008848F0"/>
    <w:rsid w:val="008853FE"/>
    <w:rsid w:val="008865C9"/>
    <w:rsid w:val="00894114"/>
    <w:rsid w:val="008A0FB1"/>
    <w:rsid w:val="008A1427"/>
    <w:rsid w:val="008A2CCF"/>
    <w:rsid w:val="008A6F0B"/>
    <w:rsid w:val="008B32FF"/>
    <w:rsid w:val="008B3F30"/>
    <w:rsid w:val="008B6A1D"/>
    <w:rsid w:val="008B7A9D"/>
    <w:rsid w:val="008C3D2F"/>
    <w:rsid w:val="008C4459"/>
    <w:rsid w:val="008C687E"/>
    <w:rsid w:val="008D18EF"/>
    <w:rsid w:val="008D2901"/>
    <w:rsid w:val="008D2E90"/>
    <w:rsid w:val="008D2EE7"/>
    <w:rsid w:val="008D397C"/>
    <w:rsid w:val="008D74C2"/>
    <w:rsid w:val="008D760A"/>
    <w:rsid w:val="008E0C05"/>
    <w:rsid w:val="008E0D4E"/>
    <w:rsid w:val="008E1532"/>
    <w:rsid w:val="008E2C23"/>
    <w:rsid w:val="008E3639"/>
    <w:rsid w:val="008F3046"/>
    <w:rsid w:val="008F3A53"/>
    <w:rsid w:val="008F6911"/>
    <w:rsid w:val="008F6F20"/>
    <w:rsid w:val="008F7DDB"/>
    <w:rsid w:val="009038C5"/>
    <w:rsid w:val="00910184"/>
    <w:rsid w:val="00910CCD"/>
    <w:rsid w:val="00915EA1"/>
    <w:rsid w:val="0091630D"/>
    <w:rsid w:val="00916DD7"/>
    <w:rsid w:val="009261B7"/>
    <w:rsid w:val="00926AC6"/>
    <w:rsid w:val="00927049"/>
    <w:rsid w:val="00932471"/>
    <w:rsid w:val="0093310B"/>
    <w:rsid w:val="00936C46"/>
    <w:rsid w:val="00940508"/>
    <w:rsid w:val="00943F7B"/>
    <w:rsid w:val="00944022"/>
    <w:rsid w:val="0094563D"/>
    <w:rsid w:val="0094583A"/>
    <w:rsid w:val="009505DE"/>
    <w:rsid w:val="00954628"/>
    <w:rsid w:val="009563A4"/>
    <w:rsid w:val="0096025F"/>
    <w:rsid w:val="0096126A"/>
    <w:rsid w:val="00962A55"/>
    <w:rsid w:val="00962DAD"/>
    <w:rsid w:val="00963D37"/>
    <w:rsid w:val="00965435"/>
    <w:rsid w:val="00967CBC"/>
    <w:rsid w:val="00973FE4"/>
    <w:rsid w:val="00976CEF"/>
    <w:rsid w:val="00980585"/>
    <w:rsid w:val="00980B87"/>
    <w:rsid w:val="0098131B"/>
    <w:rsid w:val="00986AAE"/>
    <w:rsid w:val="00987AA8"/>
    <w:rsid w:val="00987AB3"/>
    <w:rsid w:val="00990E03"/>
    <w:rsid w:val="009912CF"/>
    <w:rsid w:val="0099343B"/>
    <w:rsid w:val="00996A2B"/>
    <w:rsid w:val="00997B8A"/>
    <w:rsid w:val="009A1198"/>
    <w:rsid w:val="009A2178"/>
    <w:rsid w:val="009A2B84"/>
    <w:rsid w:val="009A5457"/>
    <w:rsid w:val="009A5A61"/>
    <w:rsid w:val="009A5C2A"/>
    <w:rsid w:val="009A6827"/>
    <w:rsid w:val="009B11CB"/>
    <w:rsid w:val="009B23E5"/>
    <w:rsid w:val="009B4299"/>
    <w:rsid w:val="009B4805"/>
    <w:rsid w:val="009B4DFE"/>
    <w:rsid w:val="009B5449"/>
    <w:rsid w:val="009B6A50"/>
    <w:rsid w:val="009B6C2F"/>
    <w:rsid w:val="009B6E49"/>
    <w:rsid w:val="009B7184"/>
    <w:rsid w:val="009C073D"/>
    <w:rsid w:val="009C1F3B"/>
    <w:rsid w:val="009C451B"/>
    <w:rsid w:val="009C474E"/>
    <w:rsid w:val="009C63FD"/>
    <w:rsid w:val="009C72E1"/>
    <w:rsid w:val="009D0530"/>
    <w:rsid w:val="009D15CA"/>
    <w:rsid w:val="009E20F2"/>
    <w:rsid w:val="009E27BF"/>
    <w:rsid w:val="009E3092"/>
    <w:rsid w:val="009E3D91"/>
    <w:rsid w:val="009E4AF5"/>
    <w:rsid w:val="009E69C3"/>
    <w:rsid w:val="009E7106"/>
    <w:rsid w:val="009E737F"/>
    <w:rsid w:val="009F2C13"/>
    <w:rsid w:val="009F3087"/>
    <w:rsid w:val="009F3C3D"/>
    <w:rsid w:val="009F5C1A"/>
    <w:rsid w:val="009F6C99"/>
    <w:rsid w:val="00A002BC"/>
    <w:rsid w:val="00A01F26"/>
    <w:rsid w:val="00A03F66"/>
    <w:rsid w:val="00A067AA"/>
    <w:rsid w:val="00A11666"/>
    <w:rsid w:val="00A15637"/>
    <w:rsid w:val="00A17FF1"/>
    <w:rsid w:val="00A20A38"/>
    <w:rsid w:val="00A2436D"/>
    <w:rsid w:val="00A244F9"/>
    <w:rsid w:val="00A3096D"/>
    <w:rsid w:val="00A33DE0"/>
    <w:rsid w:val="00A37B77"/>
    <w:rsid w:val="00A430F3"/>
    <w:rsid w:val="00A44287"/>
    <w:rsid w:val="00A505AE"/>
    <w:rsid w:val="00A523A2"/>
    <w:rsid w:val="00A54889"/>
    <w:rsid w:val="00A56503"/>
    <w:rsid w:val="00A6015D"/>
    <w:rsid w:val="00A60E12"/>
    <w:rsid w:val="00A630AA"/>
    <w:rsid w:val="00A64774"/>
    <w:rsid w:val="00A64A4B"/>
    <w:rsid w:val="00A64F85"/>
    <w:rsid w:val="00A670F0"/>
    <w:rsid w:val="00A70C0F"/>
    <w:rsid w:val="00A7450B"/>
    <w:rsid w:val="00A76577"/>
    <w:rsid w:val="00A811DC"/>
    <w:rsid w:val="00A83D95"/>
    <w:rsid w:val="00A84317"/>
    <w:rsid w:val="00A86EF3"/>
    <w:rsid w:val="00A95DF8"/>
    <w:rsid w:val="00A9685D"/>
    <w:rsid w:val="00A96AA8"/>
    <w:rsid w:val="00A977C9"/>
    <w:rsid w:val="00AA05AE"/>
    <w:rsid w:val="00AA17E3"/>
    <w:rsid w:val="00AA3006"/>
    <w:rsid w:val="00AA35F8"/>
    <w:rsid w:val="00AA3EF9"/>
    <w:rsid w:val="00AA5FEA"/>
    <w:rsid w:val="00AB0F83"/>
    <w:rsid w:val="00AB1C45"/>
    <w:rsid w:val="00AB25C8"/>
    <w:rsid w:val="00AB3210"/>
    <w:rsid w:val="00AB490E"/>
    <w:rsid w:val="00AB6479"/>
    <w:rsid w:val="00AB7428"/>
    <w:rsid w:val="00AB7440"/>
    <w:rsid w:val="00AC260F"/>
    <w:rsid w:val="00AC30A2"/>
    <w:rsid w:val="00AC3F04"/>
    <w:rsid w:val="00AD118B"/>
    <w:rsid w:val="00AD2812"/>
    <w:rsid w:val="00AD2A57"/>
    <w:rsid w:val="00AD49DB"/>
    <w:rsid w:val="00AE233E"/>
    <w:rsid w:val="00AE2E6D"/>
    <w:rsid w:val="00AE2F15"/>
    <w:rsid w:val="00AE5E12"/>
    <w:rsid w:val="00AF09ED"/>
    <w:rsid w:val="00AF1A86"/>
    <w:rsid w:val="00AF2090"/>
    <w:rsid w:val="00B0256B"/>
    <w:rsid w:val="00B033E2"/>
    <w:rsid w:val="00B0378A"/>
    <w:rsid w:val="00B052D4"/>
    <w:rsid w:val="00B1320B"/>
    <w:rsid w:val="00B15F22"/>
    <w:rsid w:val="00B16F66"/>
    <w:rsid w:val="00B177F2"/>
    <w:rsid w:val="00B22DAF"/>
    <w:rsid w:val="00B23764"/>
    <w:rsid w:val="00B23948"/>
    <w:rsid w:val="00B26D53"/>
    <w:rsid w:val="00B2783E"/>
    <w:rsid w:val="00B27C58"/>
    <w:rsid w:val="00B32549"/>
    <w:rsid w:val="00B32796"/>
    <w:rsid w:val="00B32E58"/>
    <w:rsid w:val="00B3427C"/>
    <w:rsid w:val="00B35592"/>
    <w:rsid w:val="00B36F1D"/>
    <w:rsid w:val="00B37AA3"/>
    <w:rsid w:val="00B40D7B"/>
    <w:rsid w:val="00B454D3"/>
    <w:rsid w:val="00B45CE8"/>
    <w:rsid w:val="00B47F5E"/>
    <w:rsid w:val="00B50F0C"/>
    <w:rsid w:val="00B52937"/>
    <w:rsid w:val="00B541AA"/>
    <w:rsid w:val="00B54836"/>
    <w:rsid w:val="00B54D7E"/>
    <w:rsid w:val="00B6069B"/>
    <w:rsid w:val="00B61DDD"/>
    <w:rsid w:val="00B63AB3"/>
    <w:rsid w:val="00B6524F"/>
    <w:rsid w:val="00B6620D"/>
    <w:rsid w:val="00B7147B"/>
    <w:rsid w:val="00B718DB"/>
    <w:rsid w:val="00B7314D"/>
    <w:rsid w:val="00B74F8A"/>
    <w:rsid w:val="00B8216A"/>
    <w:rsid w:val="00B847A3"/>
    <w:rsid w:val="00B87785"/>
    <w:rsid w:val="00B918F8"/>
    <w:rsid w:val="00B92199"/>
    <w:rsid w:val="00B94265"/>
    <w:rsid w:val="00B95235"/>
    <w:rsid w:val="00BA067D"/>
    <w:rsid w:val="00BA0F7F"/>
    <w:rsid w:val="00BA2643"/>
    <w:rsid w:val="00BA50D8"/>
    <w:rsid w:val="00BA76B5"/>
    <w:rsid w:val="00BA7EA2"/>
    <w:rsid w:val="00BB0422"/>
    <w:rsid w:val="00BB0BDD"/>
    <w:rsid w:val="00BB2975"/>
    <w:rsid w:val="00BB2C9A"/>
    <w:rsid w:val="00BB2DB4"/>
    <w:rsid w:val="00BB46FB"/>
    <w:rsid w:val="00BB5FD9"/>
    <w:rsid w:val="00BC0401"/>
    <w:rsid w:val="00BC3E0F"/>
    <w:rsid w:val="00BC476F"/>
    <w:rsid w:val="00BC4B34"/>
    <w:rsid w:val="00BC695C"/>
    <w:rsid w:val="00BD10E0"/>
    <w:rsid w:val="00BD282C"/>
    <w:rsid w:val="00BD3D81"/>
    <w:rsid w:val="00BD6B7F"/>
    <w:rsid w:val="00BE04B4"/>
    <w:rsid w:val="00BE114F"/>
    <w:rsid w:val="00BE132C"/>
    <w:rsid w:val="00BE2A93"/>
    <w:rsid w:val="00BE3632"/>
    <w:rsid w:val="00BE599A"/>
    <w:rsid w:val="00BE5B77"/>
    <w:rsid w:val="00BF02AE"/>
    <w:rsid w:val="00BF1160"/>
    <w:rsid w:val="00BF18B5"/>
    <w:rsid w:val="00BF64D7"/>
    <w:rsid w:val="00C0446C"/>
    <w:rsid w:val="00C07726"/>
    <w:rsid w:val="00C079D5"/>
    <w:rsid w:val="00C1064E"/>
    <w:rsid w:val="00C210FF"/>
    <w:rsid w:val="00C24F5D"/>
    <w:rsid w:val="00C266E0"/>
    <w:rsid w:val="00C268E5"/>
    <w:rsid w:val="00C279BB"/>
    <w:rsid w:val="00C27E84"/>
    <w:rsid w:val="00C30EAE"/>
    <w:rsid w:val="00C33A57"/>
    <w:rsid w:val="00C361E2"/>
    <w:rsid w:val="00C3727B"/>
    <w:rsid w:val="00C40614"/>
    <w:rsid w:val="00C40CF0"/>
    <w:rsid w:val="00C44A89"/>
    <w:rsid w:val="00C4552C"/>
    <w:rsid w:val="00C4706A"/>
    <w:rsid w:val="00C51134"/>
    <w:rsid w:val="00C52E9E"/>
    <w:rsid w:val="00C62A79"/>
    <w:rsid w:val="00C65D3F"/>
    <w:rsid w:val="00C70170"/>
    <w:rsid w:val="00C737CA"/>
    <w:rsid w:val="00C7599B"/>
    <w:rsid w:val="00C767FB"/>
    <w:rsid w:val="00C779E8"/>
    <w:rsid w:val="00C80984"/>
    <w:rsid w:val="00C87524"/>
    <w:rsid w:val="00C93727"/>
    <w:rsid w:val="00C9471E"/>
    <w:rsid w:val="00C96D2C"/>
    <w:rsid w:val="00CA2B60"/>
    <w:rsid w:val="00CA2EC7"/>
    <w:rsid w:val="00CA368B"/>
    <w:rsid w:val="00CA3E8E"/>
    <w:rsid w:val="00CA4829"/>
    <w:rsid w:val="00CA564B"/>
    <w:rsid w:val="00CA7E5B"/>
    <w:rsid w:val="00CB05E4"/>
    <w:rsid w:val="00CB1161"/>
    <w:rsid w:val="00CB6499"/>
    <w:rsid w:val="00CB6C47"/>
    <w:rsid w:val="00CC118C"/>
    <w:rsid w:val="00CC4F89"/>
    <w:rsid w:val="00CC4FAE"/>
    <w:rsid w:val="00CC5FA5"/>
    <w:rsid w:val="00CD10A0"/>
    <w:rsid w:val="00CD2122"/>
    <w:rsid w:val="00CD2C17"/>
    <w:rsid w:val="00CD30C2"/>
    <w:rsid w:val="00CD409F"/>
    <w:rsid w:val="00CD4D87"/>
    <w:rsid w:val="00CD5579"/>
    <w:rsid w:val="00CD7F3A"/>
    <w:rsid w:val="00CE08D7"/>
    <w:rsid w:val="00CE1259"/>
    <w:rsid w:val="00CE57FA"/>
    <w:rsid w:val="00CF06CC"/>
    <w:rsid w:val="00CF1125"/>
    <w:rsid w:val="00CF1CCE"/>
    <w:rsid w:val="00CF24EA"/>
    <w:rsid w:val="00CF2E8A"/>
    <w:rsid w:val="00CF41C3"/>
    <w:rsid w:val="00CF6EFA"/>
    <w:rsid w:val="00CF7BFF"/>
    <w:rsid w:val="00D0364D"/>
    <w:rsid w:val="00D03CDF"/>
    <w:rsid w:val="00D05D4F"/>
    <w:rsid w:val="00D06302"/>
    <w:rsid w:val="00D0649F"/>
    <w:rsid w:val="00D102AB"/>
    <w:rsid w:val="00D120F4"/>
    <w:rsid w:val="00D13B1E"/>
    <w:rsid w:val="00D14871"/>
    <w:rsid w:val="00D17451"/>
    <w:rsid w:val="00D207E7"/>
    <w:rsid w:val="00D235B1"/>
    <w:rsid w:val="00D25114"/>
    <w:rsid w:val="00D27B15"/>
    <w:rsid w:val="00D30411"/>
    <w:rsid w:val="00D33784"/>
    <w:rsid w:val="00D35185"/>
    <w:rsid w:val="00D358A8"/>
    <w:rsid w:val="00D37C07"/>
    <w:rsid w:val="00D4686F"/>
    <w:rsid w:val="00D468AD"/>
    <w:rsid w:val="00D50A28"/>
    <w:rsid w:val="00D52BED"/>
    <w:rsid w:val="00D575BD"/>
    <w:rsid w:val="00D610BE"/>
    <w:rsid w:val="00D61CF1"/>
    <w:rsid w:val="00D621D7"/>
    <w:rsid w:val="00D62A2A"/>
    <w:rsid w:val="00D6379D"/>
    <w:rsid w:val="00D650B7"/>
    <w:rsid w:val="00D65203"/>
    <w:rsid w:val="00D66DF5"/>
    <w:rsid w:val="00D70DB5"/>
    <w:rsid w:val="00D72FEF"/>
    <w:rsid w:val="00D73473"/>
    <w:rsid w:val="00D75592"/>
    <w:rsid w:val="00D7780E"/>
    <w:rsid w:val="00D80354"/>
    <w:rsid w:val="00D812F3"/>
    <w:rsid w:val="00D83A4D"/>
    <w:rsid w:val="00D8405B"/>
    <w:rsid w:val="00D93910"/>
    <w:rsid w:val="00D93FC0"/>
    <w:rsid w:val="00D95CAF"/>
    <w:rsid w:val="00D9649F"/>
    <w:rsid w:val="00D9748A"/>
    <w:rsid w:val="00DA1209"/>
    <w:rsid w:val="00DA2565"/>
    <w:rsid w:val="00DA35E5"/>
    <w:rsid w:val="00DA7483"/>
    <w:rsid w:val="00DB05E8"/>
    <w:rsid w:val="00DB1FC9"/>
    <w:rsid w:val="00DB2C15"/>
    <w:rsid w:val="00DB5801"/>
    <w:rsid w:val="00DB6794"/>
    <w:rsid w:val="00DB69D0"/>
    <w:rsid w:val="00DB7A96"/>
    <w:rsid w:val="00DC14A1"/>
    <w:rsid w:val="00DC3DB6"/>
    <w:rsid w:val="00DC4502"/>
    <w:rsid w:val="00DC5171"/>
    <w:rsid w:val="00DC621B"/>
    <w:rsid w:val="00DC7325"/>
    <w:rsid w:val="00DD1F69"/>
    <w:rsid w:val="00DD3DD2"/>
    <w:rsid w:val="00DD4D55"/>
    <w:rsid w:val="00DD589D"/>
    <w:rsid w:val="00DD79CE"/>
    <w:rsid w:val="00DE183A"/>
    <w:rsid w:val="00DE2B60"/>
    <w:rsid w:val="00DE5F89"/>
    <w:rsid w:val="00DF24C2"/>
    <w:rsid w:val="00DF2C07"/>
    <w:rsid w:val="00DF612C"/>
    <w:rsid w:val="00DF69AB"/>
    <w:rsid w:val="00DF6B61"/>
    <w:rsid w:val="00E04887"/>
    <w:rsid w:val="00E053BD"/>
    <w:rsid w:val="00E07040"/>
    <w:rsid w:val="00E10B87"/>
    <w:rsid w:val="00E1208B"/>
    <w:rsid w:val="00E16F3C"/>
    <w:rsid w:val="00E21580"/>
    <w:rsid w:val="00E24885"/>
    <w:rsid w:val="00E24951"/>
    <w:rsid w:val="00E2542F"/>
    <w:rsid w:val="00E25E42"/>
    <w:rsid w:val="00E42977"/>
    <w:rsid w:val="00E4381A"/>
    <w:rsid w:val="00E465F1"/>
    <w:rsid w:val="00E518A2"/>
    <w:rsid w:val="00E52F39"/>
    <w:rsid w:val="00E53346"/>
    <w:rsid w:val="00E545D6"/>
    <w:rsid w:val="00E61B63"/>
    <w:rsid w:val="00E62B33"/>
    <w:rsid w:val="00E6337A"/>
    <w:rsid w:val="00E71498"/>
    <w:rsid w:val="00E71EFE"/>
    <w:rsid w:val="00E72751"/>
    <w:rsid w:val="00E751E5"/>
    <w:rsid w:val="00E764DC"/>
    <w:rsid w:val="00E770D0"/>
    <w:rsid w:val="00E772E0"/>
    <w:rsid w:val="00E77D0F"/>
    <w:rsid w:val="00E80C7F"/>
    <w:rsid w:val="00E81C0C"/>
    <w:rsid w:val="00E8278E"/>
    <w:rsid w:val="00E86FD6"/>
    <w:rsid w:val="00E92415"/>
    <w:rsid w:val="00E96472"/>
    <w:rsid w:val="00EA3850"/>
    <w:rsid w:val="00EA52B7"/>
    <w:rsid w:val="00EA7719"/>
    <w:rsid w:val="00EB06B4"/>
    <w:rsid w:val="00EB1CA6"/>
    <w:rsid w:val="00EB343C"/>
    <w:rsid w:val="00EB5F34"/>
    <w:rsid w:val="00EB7196"/>
    <w:rsid w:val="00EC2ACB"/>
    <w:rsid w:val="00EC5EC0"/>
    <w:rsid w:val="00EC644B"/>
    <w:rsid w:val="00EC7A77"/>
    <w:rsid w:val="00EC7F83"/>
    <w:rsid w:val="00ED16E2"/>
    <w:rsid w:val="00ED31D6"/>
    <w:rsid w:val="00EE0FFA"/>
    <w:rsid w:val="00EE1349"/>
    <w:rsid w:val="00EE4C8E"/>
    <w:rsid w:val="00EE4F0E"/>
    <w:rsid w:val="00EE5792"/>
    <w:rsid w:val="00EE62F8"/>
    <w:rsid w:val="00EE7891"/>
    <w:rsid w:val="00EF0AD5"/>
    <w:rsid w:val="00EF1527"/>
    <w:rsid w:val="00EF3E8C"/>
    <w:rsid w:val="00EF5EB2"/>
    <w:rsid w:val="00EF60FA"/>
    <w:rsid w:val="00EF7561"/>
    <w:rsid w:val="00F014BC"/>
    <w:rsid w:val="00F02DDE"/>
    <w:rsid w:val="00F070BB"/>
    <w:rsid w:val="00F07F63"/>
    <w:rsid w:val="00F132FE"/>
    <w:rsid w:val="00F145A5"/>
    <w:rsid w:val="00F17359"/>
    <w:rsid w:val="00F2217C"/>
    <w:rsid w:val="00F24932"/>
    <w:rsid w:val="00F26A39"/>
    <w:rsid w:val="00F30CD4"/>
    <w:rsid w:val="00F30E0B"/>
    <w:rsid w:val="00F324AF"/>
    <w:rsid w:val="00F32975"/>
    <w:rsid w:val="00F32A29"/>
    <w:rsid w:val="00F35E18"/>
    <w:rsid w:val="00F40E75"/>
    <w:rsid w:val="00F420ED"/>
    <w:rsid w:val="00F42495"/>
    <w:rsid w:val="00F4605D"/>
    <w:rsid w:val="00F47CB0"/>
    <w:rsid w:val="00F54050"/>
    <w:rsid w:val="00F54F87"/>
    <w:rsid w:val="00F555CB"/>
    <w:rsid w:val="00F56144"/>
    <w:rsid w:val="00F6017A"/>
    <w:rsid w:val="00F63107"/>
    <w:rsid w:val="00F636B4"/>
    <w:rsid w:val="00F647E2"/>
    <w:rsid w:val="00F6518E"/>
    <w:rsid w:val="00F712FB"/>
    <w:rsid w:val="00F744C6"/>
    <w:rsid w:val="00F74BE9"/>
    <w:rsid w:val="00F769D6"/>
    <w:rsid w:val="00F804C4"/>
    <w:rsid w:val="00F82256"/>
    <w:rsid w:val="00F827BD"/>
    <w:rsid w:val="00F82EED"/>
    <w:rsid w:val="00F85C6D"/>
    <w:rsid w:val="00F86199"/>
    <w:rsid w:val="00F87E42"/>
    <w:rsid w:val="00F90194"/>
    <w:rsid w:val="00F92464"/>
    <w:rsid w:val="00F92F70"/>
    <w:rsid w:val="00F93D81"/>
    <w:rsid w:val="00F94BCC"/>
    <w:rsid w:val="00FA3AE6"/>
    <w:rsid w:val="00FA5D99"/>
    <w:rsid w:val="00FA660A"/>
    <w:rsid w:val="00FB19A9"/>
    <w:rsid w:val="00FB3C57"/>
    <w:rsid w:val="00FB5B30"/>
    <w:rsid w:val="00FB7005"/>
    <w:rsid w:val="00FC1C4C"/>
    <w:rsid w:val="00FC4A64"/>
    <w:rsid w:val="00FE07E9"/>
    <w:rsid w:val="00FE2DD6"/>
    <w:rsid w:val="00FE3F8A"/>
    <w:rsid w:val="00FE4CC4"/>
    <w:rsid w:val="00FE60E7"/>
    <w:rsid w:val="00FF109C"/>
    <w:rsid w:val="00FF166A"/>
    <w:rsid w:val="00FF26FF"/>
    <w:rsid w:val="00FF77FD"/>
    <w:rsid w:val="00FF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445"/>
  </w:style>
  <w:style w:type="paragraph" w:styleId="1">
    <w:name w:val="heading 1"/>
    <w:basedOn w:val="a"/>
    <w:next w:val="a"/>
    <w:qFormat/>
    <w:rsid w:val="000E4445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4445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0E4445"/>
    <w:pPr>
      <w:keepNext/>
      <w:ind w:left="-1134"/>
      <w:outlineLvl w:val="0"/>
    </w:pPr>
    <w:rPr>
      <w:b/>
      <w:sz w:val="28"/>
    </w:rPr>
  </w:style>
  <w:style w:type="paragraph" w:customStyle="1" w:styleId="20">
    <w:name w:val="заголовок 2"/>
    <w:basedOn w:val="a"/>
    <w:next w:val="a"/>
    <w:rsid w:val="000E4445"/>
    <w:pPr>
      <w:keepNext/>
      <w:ind w:left="-1134"/>
      <w:outlineLvl w:val="1"/>
    </w:pPr>
    <w:rPr>
      <w:sz w:val="24"/>
    </w:rPr>
  </w:style>
  <w:style w:type="paragraph" w:styleId="a3">
    <w:name w:val="Body Text"/>
    <w:basedOn w:val="a"/>
    <w:rsid w:val="000E4445"/>
    <w:rPr>
      <w:sz w:val="28"/>
    </w:rPr>
  </w:style>
  <w:style w:type="table" w:styleId="a4">
    <w:name w:val="Table Grid"/>
    <w:basedOn w:val="a1"/>
    <w:rsid w:val="00A811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990E03"/>
    <w:rPr>
      <w:color w:val="0000FF"/>
      <w:u w:val="single"/>
    </w:rPr>
  </w:style>
  <w:style w:type="paragraph" w:styleId="a6">
    <w:name w:val="Balloon Text"/>
    <w:basedOn w:val="a"/>
    <w:semiHidden/>
    <w:rsid w:val="0006570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D13B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13B1E"/>
  </w:style>
  <w:style w:type="paragraph" w:styleId="a9">
    <w:name w:val="footer"/>
    <w:basedOn w:val="a"/>
    <w:link w:val="aa"/>
    <w:rsid w:val="00D13B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13B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2;&#1072;&#1088;&#1080;&#1085;&#1072;\&#1056;&#1072;&#1073;&#1086;&#1095;&#1080;&#1081;%20&#1089;&#1090;&#1086;&#1083;\&#1040;&#1076;&#1084;&#1080;&#1085;&#1080;&#1089;&#1090;&#1088;&#1072;&#1094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290ED-2364-4942-9F26-C17ECA48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Администрация.dot</Template>
  <TotalTime>0</TotalTime>
  <Pages>31</Pages>
  <Words>3626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автоматизации</Company>
  <LinksUpToDate>false</LinksUpToDate>
  <CharactersWithSpaces>24252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Гогарский</cp:lastModifiedBy>
  <cp:revision>2</cp:revision>
  <cp:lastPrinted>2013-06-10T04:46:00Z</cp:lastPrinted>
  <dcterms:created xsi:type="dcterms:W3CDTF">2016-05-06T13:24:00Z</dcterms:created>
  <dcterms:modified xsi:type="dcterms:W3CDTF">2016-05-06T13:24:00Z</dcterms:modified>
</cp:coreProperties>
</file>