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DF" w:rsidRPr="00F10C37" w:rsidRDefault="000824DF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37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824DF" w:rsidRPr="00F10C37" w:rsidRDefault="000824DF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37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0824DF" w:rsidRPr="00F10C37" w:rsidRDefault="000824DF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37"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 администрации городского округа «Александровск-Сахалинский район»</w:t>
      </w:r>
    </w:p>
    <w:p w:rsidR="000824DF" w:rsidRPr="00F10C37" w:rsidRDefault="000824DF" w:rsidP="00F10C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C37">
        <w:rPr>
          <w:rFonts w:ascii="Times New Roman" w:hAnsi="Times New Roman" w:cs="Times New Roman"/>
          <w:b/>
          <w:bCs/>
          <w:sz w:val="24"/>
          <w:szCs w:val="24"/>
        </w:rPr>
        <w:t>за отчетный период с 01 января 2015 года по 31 декабря 2015 года</w:t>
      </w:r>
    </w:p>
    <w:p w:rsidR="000824DF" w:rsidRDefault="000824DF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5840" w:type="dxa"/>
        <w:tblCellSpacing w:w="5" w:type="nil"/>
        <w:tblInd w:w="-53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915"/>
        <w:gridCol w:w="1615"/>
        <w:gridCol w:w="1701"/>
        <w:gridCol w:w="1560"/>
        <w:gridCol w:w="846"/>
        <w:gridCol w:w="850"/>
        <w:gridCol w:w="1348"/>
        <w:gridCol w:w="850"/>
        <w:gridCol w:w="851"/>
        <w:gridCol w:w="1356"/>
        <w:gridCol w:w="1195"/>
        <w:gridCol w:w="1328"/>
      </w:tblGrid>
      <w:tr w:rsidR="000824DF" w:rsidRPr="00D15A29" w:rsidTr="00276131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</w:p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Объекты недвижимости, </w:t>
            </w:r>
          </w:p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0824DF" w:rsidRPr="00D15A29" w:rsidTr="00276131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</w:t>
            </w:r>
          </w:p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F10C37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C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DF" w:rsidRPr="00D15A29" w:rsidRDefault="00082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4DF" w:rsidRPr="00D15A29" w:rsidTr="00276131">
        <w:trPr>
          <w:trHeight w:val="98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5A2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DF" w:rsidRPr="00D15A29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Жаров В.Н.</w:t>
            </w:r>
          </w:p>
          <w:p w:rsidR="000824DF" w:rsidRPr="00D15A29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И.о.мэра</w:t>
            </w:r>
          </w:p>
          <w:p w:rsidR="000824DF" w:rsidRPr="00D15A29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522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24DF" w:rsidRPr="00D15A29" w:rsidRDefault="000824DF" w:rsidP="0052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522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0824DF" w:rsidRPr="00D15A29" w:rsidRDefault="000824DF" w:rsidP="00522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522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824DF" w:rsidRPr="00D15A29" w:rsidRDefault="000824DF" w:rsidP="00522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985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1 889 252,09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347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24DF" w:rsidRPr="00D15A29" w:rsidTr="00276131">
        <w:trPr>
          <w:trHeight w:val="6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Равдугин В.А.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мэра-начальник Управления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огородничество </w:t>
            </w:r>
          </w:p>
          <w:p w:rsidR="000824DF" w:rsidRDefault="000824DF" w:rsidP="00133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DF" w:rsidRDefault="000824DF" w:rsidP="00133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24DF" w:rsidRDefault="000824DF" w:rsidP="00133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DF" w:rsidRDefault="000824DF" w:rsidP="00133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824DF" w:rsidRDefault="000824DF" w:rsidP="00133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DF" w:rsidRDefault="000824DF" w:rsidP="00133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824DF" w:rsidRDefault="000824DF" w:rsidP="00133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24DF" w:rsidRPr="00D15A29" w:rsidRDefault="000824DF" w:rsidP="00133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133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1 659 132,77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AF7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24DF" w:rsidRPr="00D15A29" w:rsidTr="00276131">
        <w:trPr>
          <w:trHeight w:val="10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A31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163 174,0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AF7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24DF" w:rsidRPr="00D15A29" w:rsidTr="0027613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10C3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Ерофеева О.Ю.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мэра-начальник отдела экономики, промышленности и сельского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F6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2 656 223,46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4DF" w:rsidRPr="00D15A29" w:rsidRDefault="000824DF" w:rsidP="00AF73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24DF" w:rsidRPr="00232EB2" w:rsidRDefault="000824DF" w:rsidP="006978CD">
      <w:pPr>
        <w:rPr>
          <w:sz w:val="18"/>
          <w:szCs w:val="18"/>
        </w:rPr>
      </w:pPr>
    </w:p>
    <w:sectPr w:rsidR="000824DF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938"/>
    <w:rsid w:val="000224E3"/>
    <w:rsid w:val="00036800"/>
    <w:rsid w:val="00041478"/>
    <w:rsid w:val="000824DF"/>
    <w:rsid w:val="000F7E3E"/>
    <w:rsid w:val="00110208"/>
    <w:rsid w:val="00124CBC"/>
    <w:rsid w:val="00131EF1"/>
    <w:rsid w:val="00133929"/>
    <w:rsid w:val="00154527"/>
    <w:rsid w:val="00190163"/>
    <w:rsid w:val="001A28DA"/>
    <w:rsid w:val="001A4CE1"/>
    <w:rsid w:val="00201455"/>
    <w:rsid w:val="00232EB2"/>
    <w:rsid w:val="002471C3"/>
    <w:rsid w:val="00247CE9"/>
    <w:rsid w:val="00276131"/>
    <w:rsid w:val="002A45BF"/>
    <w:rsid w:val="0030282B"/>
    <w:rsid w:val="003223FA"/>
    <w:rsid w:val="003474C7"/>
    <w:rsid w:val="003579AF"/>
    <w:rsid w:val="00360451"/>
    <w:rsid w:val="00393948"/>
    <w:rsid w:val="003E1085"/>
    <w:rsid w:val="003E684B"/>
    <w:rsid w:val="003F33EA"/>
    <w:rsid w:val="00441CF6"/>
    <w:rsid w:val="004434E6"/>
    <w:rsid w:val="004777C4"/>
    <w:rsid w:val="00485C7F"/>
    <w:rsid w:val="0052256D"/>
    <w:rsid w:val="00560A99"/>
    <w:rsid w:val="00581378"/>
    <w:rsid w:val="0058371E"/>
    <w:rsid w:val="005B366C"/>
    <w:rsid w:val="005B4428"/>
    <w:rsid w:val="005E160C"/>
    <w:rsid w:val="005E67CD"/>
    <w:rsid w:val="006978CD"/>
    <w:rsid w:val="006A639B"/>
    <w:rsid w:val="006D2FF8"/>
    <w:rsid w:val="00711B20"/>
    <w:rsid w:val="00713F94"/>
    <w:rsid w:val="0073741E"/>
    <w:rsid w:val="007853D8"/>
    <w:rsid w:val="007929C2"/>
    <w:rsid w:val="007B2CBC"/>
    <w:rsid w:val="007D255B"/>
    <w:rsid w:val="00810E92"/>
    <w:rsid w:val="00832D64"/>
    <w:rsid w:val="00846517"/>
    <w:rsid w:val="00860B00"/>
    <w:rsid w:val="00874227"/>
    <w:rsid w:val="00884698"/>
    <w:rsid w:val="008A0D31"/>
    <w:rsid w:val="008D3377"/>
    <w:rsid w:val="00916D04"/>
    <w:rsid w:val="00963EE4"/>
    <w:rsid w:val="00985CB9"/>
    <w:rsid w:val="009A400A"/>
    <w:rsid w:val="009B0818"/>
    <w:rsid w:val="009B353C"/>
    <w:rsid w:val="009E1255"/>
    <w:rsid w:val="009E5D57"/>
    <w:rsid w:val="00A25CC9"/>
    <w:rsid w:val="00A314C6"/>
    <w:rsid w:val="00A75B42"/>
    <w:rsid w:val="00AB6399"/>
    <w:rsid w:val="00AB6C23"/>
    <w:rsid w:val="00AC3B16"/>
    <w:rsid w:val="00AD5A6C"/>
    <w:rsid w:val="00AD6F8C"/>
    <w:rsid w:val="00AE16A3"/>
    <w:rsid w:val="00AF5EBA"/>
    <w:rsid w:val="00AF7369"/>
    <w:rsid w:val="00B3533C"/>
    <w:rsid w:val="00B549EE"/>
    <w:rsid w:val="00B90777"/>
    <w:rsid w:val="00BB05DD"/>
    <w:rsid w:val="00BB4256"/>
    <w:rsid w:val="00BD4EB3"/>
    <w:rsid w:val="00BE2E82"/>
    <w:rsid w:val="00C00C32"/>
    <w:rsid w:val="00C11AA1"/>
    <w:rsid w:val="00C23274"/>
    <w:rsid w:val="00C23988"/>
    <w:rsid w:val="00C264DE"/>
    <w:rsid w:val="00C421E5"/>
    <w:rsid w:val="00C556FB"/>
    <w:rsid w:val="00CF0DDA"/>
    <w:rsid w:val="00CF7088"/>
    <w:rsid w:val="00D15A29"/>
    <w:rsid w:val="00D31B91"/>
    <w:rsid w:val="00D3667B"/>
    <w:rsid w:val="00D4666D"/>
    <w:rsid w:val="00D80766"/>
    <w:rsid w:val="00DB3521"/>
    <w:rsid w:val="00DC01BD"/>
    <w:rsid w:val="00DD0938"/>
    <w:rsid w:val="00DE2F5C"/>
    <w:rsid w:val="00DE7042"/>
    <w:rsid w:val="00DF7009"/>
    <w:rsid w:val="00E1374F"/>
    <w:rsid w:val="00E702A2"/>
    <w:rsid w:val="00E71F8C"/>
    <w:rsid w:val="00E87353"/>
    <w:rsid w:val="00EB4FCE"/>
    <w:rsid w:val="00ED74BA"/>
    <w:rsid w:val="00EE105A"/>
    <w:rsid w:val="00EE6378"/>
    <w:rsid w:val="00F10C37"/>
    <w:rsid w:val="00F15D29"/>
    <w:rsid w:val="00F50AEE"/>
    <w:rsid w:val="00F61D3C"/>
    <w:rsid w:val="00F728ED"/>
    <w:rsid w:val="00F833CA"/>
    <w:rsid w:val="00F946DA"/>
    <w:rsid w:val="00FA0F94"/>
    <w:rsid w:val="00FA3627"/>
    <w:rsid w:val="00FA7BBE"/>
    <w:rsid w:val="00FE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27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85C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E1085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581378"/>
    <w:pPr>
      <w:ind w:left="720"/>
    </w:pPr>
  </w:style>
  <w:style w:type="paragraph" w:customStyle="1" w:styleId="2">
    <w:name w:val="Знак2"/>
    <w:basedOn w:val="Normal"/>
    <w:next w:val="Heading2"/>
    <w:autoRedefine/>
    <w:uiPriority w:val="99"/>
    <w:rsid w:val="00985CB9"/>
    <w:pPr>
      <w:spacing w:after="0" w:line="240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252</TotalTime>
  <Pages>1</Pages>
  <Words>190</Words>
  <Characters>1087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Валентина Владимировна</dc:creator>
  <cp:keywords/>
  <dc:description/>
  <cp:lastModifiedBy>1</cp:lastModifiedBy>
  <cp:revision>17</cp:revision>
  <cp:lastPrinted>2015-04-03T06:21:00Z</cp:lastPrinted>
  <dcterms:created xsi:type="dcterms:W3CDTF">2014-08-03T22:55:00Z</dcterms:created>
  <dcterms:modified xsi:type="dcterms:W3CDTF">2016-05-20T01:47:00Z</dcterms:modified>
</cp:coreProperties>
</file>