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E5" w:rsidRDefault="00CC1EE5" w:rsidP="00456A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D4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CC1EE5" w:rsidRPr="001433D4" w:rsidRDefault="00CC1EE5" w:rsidP="00456A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D4">
        <w:rPr>
          <w:rFonts w:ascii="Times New Roman" w:hAnsi="Times New Roman" w:cs="Times New Roman"/>
          <w:b/>
          <w:bCs/>
          <w:sz w:val="24"/>
          <w:szCs w:val="24"/>
        </w:rPr>
        <w:t xml:space="preserve"> о доходах,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управления </w:t>
      </w:r>
      <w:r w:rsidRPr="001433D4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Озинского муниципального района  и членов их семей за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 год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CC1EE5" w:rsidRPr="006D299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за  2015 г. </w:t>
            </w:r>
          </w:p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6946E9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6946E9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Движимое имущество</w:t>
            </w:r>
          </w:p>
        </w:tc>
      </w:tr>
      <w:tr w:rsidR="00CC1EE5" w:rsidRPr="006D299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6D2999" w:rsidRDefault="00CC1EE5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EE5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Фомичева Ирина Валентиновна начальник бюджетного отдела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332059,59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1EE5" w:rsidRPr="006D2999" w:rsidRDefault="00CC1EE5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6D2F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CA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6D2999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EE5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Барамбаева Салтанат Сасаевна начальник отдела бюджетного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598127,12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6D2F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Квартира (личная)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6D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8F0AD2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6D2999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EE5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Семанина Виктория Александровна начальник отдела предварительного контроля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286883,74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4709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1EE5" w:rsidRPr="006D2999" w:rsidRDefault="00CC1EE5" w:rsidP="0047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47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D2999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6D2999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EE5" w:rsidRPr="006558A0">
        <w:trPr>
          <w:trHeight w:val="13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558A0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начальника отдела предварительного контроля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558A0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4709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1EE5" w:rsidRPr="00CA18FC" w:rsidRDefault="00CC1EE5" w:rsidP="004709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B46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4709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CA18FC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1EE5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558A0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Чеснокова Анна Григорьевна заведующий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558A0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210655,85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4709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1EE5" w:rsidRPr="00CA18FC" w:rsidRDefault="00CC1EE5" w:rsidP="004709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14,85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4709E2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1EE5" w:rsidRPr="00CA18FC" w:rsidRDefault="00CC1EE5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47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2E192C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CA18FC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C1EE5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558A0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6558A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заведующего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558A0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62990,40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1EE5" w:rsidRPr="00CA18FC" w:rsidRDefault="00CC1EE5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½ доля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14,85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1EE5" w:rsidRPr="00CA18FC" w:rsidRDefault="00CC1EE5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CA18FC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1EE5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6558A0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Коломенская Неля Николаевна консультант отдела ьбджетного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229230,35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(безвозмездное поьзование)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CA18FC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1EE5" w:rsidRPr="006558A0" w:rsidTr="00406477">
        <w:trPr>
          <w:trHeight w:val="17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консультанта отдела бюджетного учета и отчетности финансового управления администрации Озинского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213224,23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CA18FC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A18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18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Accent</w:t>
            </w: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собственность), Нива 21213 (индивидуальная собственность)</w:t>
            </w:r>
          </w:p>
        </w:tc>
      </w:tr>
      <w:tr w:rsidR="00CC1EE5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Default="00CC1EE5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5" w:rsidRPr="00CA18FC" w:rsidRDefault="00CC1EE5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EE5" w:rsidRPr="00CA18FC" w:rsidRDefault="00CC1EE5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p w:rsidR="00CC1EE5" w:rsidRDefault="00CC1EE5" w:rsidP="00D0736E">
      <w:pPr>
        <w:rPr>
          <w:rFonts w:ascii="Times New Roman" w:hAnsi="Times New Roman" w:cs="Times New Roman"/>
          <w:sz w:val="16"/>
          <w:szCs w:val="16"/>
        </w:rPr>
      </w:pPr>
    </w:p>
    <w:sectPr w:rsidR="00CC1EE5" w:rsidSect="001876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EE5" w:rsidRPr="006A4E85" w:rsidRDefault="00CC1EE5" w:rsidP="006A4E85">
      <w:pPr>
        <w:pStyle w:val="a"/>
        <w:rPr>
          <w:rFonts w:ascii="Calibri" w:hAnsi="Calibri" w:cs="Calibri"/>
          <w:sz w:val="22"/>
          <w:szCs w:val="22"/>
        </w:rPr>
      </w:pPr>
      <w:r>
        <w:separator/>
      </w:r>
    </w:p>
  </w:endnote>
  <w:endnote w:type="continuationSeparator" w:id="0">
    <w:p w:rsidR="00CC1EE5" w:rsidRPr="006A4E85" w:rsidRDefault="00CC1EE5" w:rsidP="006A4E85">
      <w:pPr>
        <w:pStyle w:val="a"/>
        <w:rPr>
          <w:rFonts w:ascii="Calibri" w:hAnsi="Calibri" w:cs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EE5" w:rsidRPr="006A4E85" w:rsidRDefault="00CC1EE5" w:rsidP="006A4E85">
      <w:pPr>
        <w:pStyle w:val="a"/>
        <w:rPr>
          <w:rFonts w:ascii="Calibri" w:hAnsi="Calibri" w:cs="Calibri"/>
          <w:sz w:val="22"/>
          <w:szCs w:val="22"/>
        </w:rPr>
      </w:pPr>
      <w:r>
        <w:separator/>
      </w:r>
    </w:p>
  </w:footnote>
  <w:footnote w:type="continuationSeparator" w:id="0">
    <w:p w:rsidR="00CC1EE5" w:rsidRPr="006A4E85" w:rsidRDefault="00CC1EE5" w:rsidP="006A4E85">
      <w:pPr>
        <w:pStyle w:val="a"/>
        <w:rPr>
          <w:rFonts w:ascii="Calibri" w:hAnsi="Calibri" w:cs="Calibr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658"/>
    <w:rsid w:val="00000ED9"/>
    <w:rsid w:val="00001D36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3776A"/>
    <w:rsid w:val="000622F6"/>
    <w:rsid w:val="000630B6"/>
    <w:rsid w:val="000675D2"/>
    <w:rsid w:val="0007146B"/>
    <w:rsid w:val="00075246"/>
    <w:rsid w:val="00093CD8"/>
    <w:rsid w:val="0009551D"/>
    <w:rsid w:val="000A3134"/>
    <w:rsid w:val="000A51E7"/>
    <w:rsid w:val="000B2621"/>
    <w:rsid w:val="000B5683"/>
    <w:rsid w:val="000C0256"/>
    <w:rsid w:val="000C4517"/>
    <w:rsid w:val="000F1C89"/>
    <w:rsid w:val="000F63AD"/>
    <w:rsid w:val="000F6E13"/>
    <w:rsid w:val="001231CE"/>
    <w:rsid w:val="00126602"/>
    <w:rsid w:val="00135FAB"/>
    <w:rsid w:val="001410EC"/>
    <w:rsid w:val="001433D4"/>
    <w:rsid w:val="00144C42"/>
    <w:rsid w:val="00150163"/>
    <w:rsid w:val="0015202E"/>
    <w:rsid w:val="00152567"/>
    <w:rsid w:val="0015483C"/>
    <w:rsid w:val="0016165F"/>
    <w:rsid w:val="00165C1E"/>
    <w:rsid w:val="001700FE"/>
    <w:rsid w:val="00181A32"/>
    <w:rsid w:val="00184376"/>
    <w:rsid w:val="00185052"/>
    <w:rsid w:val="00187249"/>
    <w:rsid w:val="00187658"/>
    <w:rsid w:val="001969AB"/>
    <w:rsid w:val="00197163"/>
    <w:rsid w:val="001A09C5"/>
    <w:rsid w:val="001A1C72"/>
    <w:rsid w:val="001C4938"/>
    <w:rsid w:val="001D1AC0"/>
    <w:rsid w:val="001D266B"/>
    <w:rsid w:val="001D2AB2"/>
    <w:rsid w:val="001E1123"/>
    <w:rsid w:val="001E54A1"/>
    <w:rsid w:val="001E75DD"/>
    <w:rsid w:val="00210148"/>
    <w:rsid w:val="002106D3"/>
    <w:rsid w:val="00211673"/>
    <w:rsid w:val="00212192"/>
    <w:rsid w:val="00220824"/>
    <w:rsid w:val="00222C02"/>
    <w:rsid w:val="00226B44"/>
    <w:rsid w:val="00236626"/>
    <w:rsid w:val="0024519D"/>
    <w:rsid w:val="0024662F"/>
    <w:rsid w:val="0025038A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D240C"/>
    <w:rsid w:val="002D7B6E"/>
    <w:rsid w:val="002E192C"/>
    <w:rsid w:val="002E70EA"/>
    <w:rsid w:val="002F2D8C"/>
    <w:rsid w:val="002F49DC"/>
    <w:rsid w:val="00302800"/>
    <w:rsid w:val="00330318"/>
    <w:rsid w:val="00330DE5"/>
    <w:rsid w:val="00332F7A"/>
    <w:rsid w:val="003342DA"/>
    <w:rsid w:val="00337A18"/>
    <w:rsid w:val="00340303"/>
    <w:rsid w:val="0036622F"/>
    <w:rsid w:val="00377EB2"/>
    <w:rsid w:val="003901E6"/>
    <w:rsid w:val="003937F7"/>
    <w:rsid w:val="003946BF"/>
    <w:rsid w:val="00397689"/>
    <w:rsid w:val="003B1F4C"/>
    <w:rsid w:val="003B553E"/>
    <w:rsid w:val="003E1536"/>
    <w:rsid w:val="003E3871"/>
    <w:rsid w:val="003F4910"/>
    <w:rsid w:val="00406477"/>
    <w:rsid w:val="00406885"/>
    <w:rsid w:val="00416BD0"/>
    <w:rsid w:val="00433CE0"/>
    <w:rsid w:val="00436F02"/>
    <w:rsid w:val="00436FA2"/>
    <w:rsid w:val="004374FC"/>
    <w:rsid w:val="00451BD5"/>
    <w:rsid w:val="00456A60"/>
    <w:rsid w:val="004709E2"/>
    <w:rsid w:val="00473668"/>
    <w:rsid w:val="00475664"/>
    <w:rsid w:val="004846A4"/>
    <w:rsid w:val="0049750C"/>
    <w:rsid w:val="004A173D"/>
    <w:rsid w:val="004B113A"/>
    <w:rsid w:val="004B30AF"/>
    <w:rsid w:val="004B64EE"/>
    <w:rsid w:val="004C45D7"/>
    <w:rsid w:val="004D583C"/>
    <w:rsid w:val="004F465E"/>
    <w:rsid w:val="004F5B51"/>
    <w:rsid w:val="00500C2C"/>
    <w:rsid w:val="005019FF"/>
    <w:rsid w:val="005052C7"/>
    <w:rsid w:val="00525BB4"/>
    <w:rsid w:val="0053228E"/>
    <w:rsid w:val="00540D2C"/>
    <w:rsid w:val="00543709"/>
    <w:rsid w:val="00560D90"/>
    <w:rsid w:val="0057025A"/>
    <w:rsid w:val="00575F08"/>
    <w:rsid w:val="005812CB"/>
    <w:rsid w:val="005878AC"/>
    <w:rsid w:val="005A53A8"/>
    <w:rsid w:val="005B746D"/>
    <w:rsid w:val="005C1B03"/>
    <w:rsid w:val="005C7817"/>
    <w:rsid w:val="005D3A91"/>
    <w:rsid w:val="005D619A"/>
    <w:rsid w:val="005E0100"/>
    <w:rsid w:val="005F235E"/>
    <w:rsid w:val="006055F5"/>
    <w:rsid w:val="00623B1D"/>
    <w:rsid w:val="0062477D"/>
    <w:rsid w:val="00627198"/>
    <w:rsid w:val="00640FD0"/>
    <w:rsid w:val="00653913"/>
    <w:rsid w:val="00653B29"/>
    <w:rsid w:val="00653CDB"/>
    <w:rsid w:val="006558A0"/>
    <w:rsid w:val="00663F68"/>
    <w:rsid w:val="00665A3A"/>
    <w:rsid w:val="00667978"/>
    <w:rsid w:val="006859BE"/>
    <w:rsid w:val="006946E9"/>
    <w:rsid w:val="006A22B3"/>
    <w:rsid w:val="006A4E85"/>
    <w:rsid w:val="006A67AD"/>
    <w:rsid w:val="006B5A56"/>
    <w:rsid w:val="006C56A4"/>
    <w:rsid w:val="006C5F34"/>
    <w:rsid w:val="006C7D14"/>
    <w:rsid w:val="006D1435"/>
    <w:rsid w:val="006D2999"/>
    <w:rsid w:val="006D2FD5"/>
    <w:rsid w:val="006D339B"/>
    <w:rsid w:val="006D3B06"/>
    <w:rsid w:val="006D4939"/>
    <w:rsid w:val="006E1507"/>
    <w:rsid w:val="00713943"/>
    <w:rsid w:val="00714AB4"/>
    <w:rsid w:val="00716E69"/>
    <w:rsid w:val="0072637B"/>
    <w:rsid w:val="00732468"/>
    <w:rsid w:val="00743616"/>
    <w:rsid w:val="00762EC3"/>
    <w:rsid w:val="00770C28"/>
    <w:rsid w:val="007734FF"/>
    <w:rsid w:val="00773BCA"/>
    <w:rsid w:val="00782C9F"/>
    <w:rsid w:val="007916E4"/>
    <w:rsid w:val="007918AE"/>
    <w:rsid w:val="00793BCC"/>
    <w:rsid w:val="007A2BA1"/>
    <w:rsid w:val="007A3203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806C0B"/>
    <w:rsid w:val="00811560"/>
    <w:rsid w:val="00820B81"/>
    <w:rsid w:val="00823BA2"/>
    <w:rsid w:val="00823BD5"/>
    <w:rsid w:val="0082642D"/>
    <w:rsid w:val="00827BBE"/>
    <w:rsid w:val="008326D5"/>
    <w:rsid w:val="00833CB1"/>
    <w:rsid w:val="00851342"/>
    <w:rsid w:val="00860FE6"/>
    <w:rsid w:val="00867025"/>
    <w:rsid w:val="00875744"/>
    <w:rsid w:val="00886840"/>
    <w:rsid w:val="00892D5E"/>
    <w:rsid w:val="008A5AE9"/>
    <w:rsid w:val="008B3024"/>
    <w:rsid w:val="008B3107"/>
    <w:rsid w:val="008C3830"/>
    <w:rsid w:val="008C4871"/>
    <w:rsid w:val="008C4E25"/>
    <w:rsid w:val="008C74EC"/>
    <w:rsid w:val="008D3087"/>
    <w:rsid w:val="008E5DA8"/>
    <w:rsid w:val="008F00B9"/>
    <w:rsid w:val="008F0AD2"/>
    <w:rsid w:val="008F3418"/>
    <w:rsid w:val="008F5B51"/>
    <w:rsid w:val="008F6078"/>
    <w:rsid w:val="00901F3C"/>
    <w:rsid w:val="00907BC3"/>
    <w:rsid w:val="0091725B"/>
    <w:rsid w:val="00927808"/>
    <w:rsid w:val="00937C36"/>
    <w:rsid w:val="009468B4"/>
    <w:rsid w:val="009471CB"/>
    <w:rsid w:val="009509AF"/>
    <w:rsid w:val="009524D4"/>
    <w:rsid w:val="009576E6"/>
    <w:rsid w:val="00967C32"/>
    <w:rsid w:val="00967F8E"/>
    <w:rsid w:val="00970164"/>
    <w:rsid w:val="00983EBC"/>
    <w:rsid w:val="00984C98"/>
    <w:rsid w:val="009850EF"/>
    <w:rsid w:val="00987D1F"/>
    <w:rsid w:val="009951ED"/>
    <w:rsid w:val="009962EF"/>
    <w:rsid w:val="00997066"/>
    <w:rsid w:val="009A319A"/>
    <w:rsid w:val="009A388A"/>
    <w:rsid w:val="009A5D5F"/>
    <w:rsid w:val="009B30AF"/>
    <w:rsid w:val="009C44D0"/>
    <w:rsid w:val="009D504A"/>
    <w:rsid w:val="009D5CDF"/>
    <w:rsid w:val="009E45A1"/>
    <w:rsid w:val="009F11D1"/>
    <w:rsid w:val="00A010DE"/>
    <w:rsid w:val="00A03322"/>
    <w:rsid w:val="00A062E8"/>
    <w:rsid w:val="00A10612"/>
    <w:rsid w:val="00A11E95"/>
    <w:rsid w:val="00A128EE"/>
    <w:rsid w:val="00A167A1"/>
    <w:rsid w:val="00A20CCF"/>
    <w:rsid w:val="00A356CF"/>
    <w:rsid w:val="00A4133D"/>
    <w:rsid w:val="00A52416"/>
    <w:rsid w:val="00A5461A"/>
    <w:rsid w:val="00A547BF"/>
    <w:rsid w:val="00A556E7"/>
    <w:rsid w:val="00A6193A"/>
    <w:rsid w:val="00A76F53"/>
    <w:rsid w:val="00A8504F"/>
    <w:rsid w:val="00A85238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5529"/>
    <w:rsid w:val="00AD0988"/>
    <w:rsid w:val="00AD2F1D"/>
    <w:rsid w:val="00AD3BB5"/>
    <w:rsid w:val="00AD63FE"/>
    <w:rsid w:val="00AD785F"/>
    <w:rsid w:val="00AF1FB1"/>
    <w:rsid w:val="00B04AF7"/>
    <w:rsid w:val="00B067DD"/>
    <w:rsid w:val="00B178FE"/>
    <w:rsid w:val="00B21E06"/>
    <w:rsid w:val="00B23225"/>
    <w:rsid w:val="00B353A5"/>
    <w:rsid w:val="00B466F7"/>
    <w:rsid w:val="00B46E1F"/>
    <w:rsid w:val="00B47406"/>
    <w:rsid w:val="00B47460"/>
    <w:rsid w:val="00B62BA9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108E8"/>
    <w:rsid w:val="00C13C4B"/>
    <w:rsid w:val="00C153C6"/>
    <w:rsid w:val="00C632EA"/>
    <w:rsid w:val="00C6375D"/>
    <w:rsid w:val="00C92512"/>
    <w:rsid w:val="00CA18FC"/>
    <w:rsid w:val="00CA40E3"/>
    <w:rsid w:val="00CB049C"/>
    <w:rsid w:val="00CC1EE5"/>
    <w:rsid w:val="00CC21AA"/>
    <w:rsid w:val="00CC61E2"/>
    <w:rsid w:val="00CD7888"/>
    <w:rsid w:val="00CE23E2"/>
    <w:rsid w:val="00CE346E"/>
    <w:rsid w:val="00CE3768"/>
    <w:rsid w:val="00CE612F"/>
    <w:rsid w:val="00CF2910"/>
    <w:rsid w:val="00CF4EED"/>
    <w:rsid w:val="00D0736E"/>
    <w:rsid w:val="00D2229D"/>
    <w:rsid w:val="00D23E71"/>
    <w:rsid w:val="00D255A2"/>
    <w:rsid w:val="00D26C38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90594"/>
    <w:rsid w:val="00D94967"/>
    <w:rsid w:val="00DB6288"/>
    <w:rsid w:val="00DC08DB"/>
    <w:rsid w:val="00DD76D9"/>
    <w:rsid w:val="00DE2F2C"/>
    <w:rsid w:val="00DF1511"/>
    <w:rsid w:val="00DF2051"/>
    <w:rsid w:val="00DF4BF9"/>
    <w:rsid w:val="00E00EE8"/>
    <w:rsid w:val="00E02B08"/>
    <w:rsid w:val="00E04C2B"/>
    <w:rsid w:val="00E10256"/>
    <w:rsid w:val="00E123B7"/>
    <w:rsid w:val="00E16986"/>
    <w:rsid w:val="00E17789"/>
    <w:rsid w:val="00E17F71"/>
    <w:rsid w:val="00E2095F"/>
    <w:rsid w:val="00E22798"/>
    <w:rsid w:val="00E25177"/>
    <w:rsid w:val="00E30DEB"/>
    <w:rsid w:val="00E3154E"/>
    <w:rsid w:val="00E34D85"/>
    <w:rsid w:val="00E3563E"/>
    <w:rsid w:val="00E37E22"/>
    <w:rsid w:val="00E46784"/>
    <w:rsid w:val="00E5123D"/>
    <w:rsid w:val="00E5222D"/>
    <w:rsid w:val="00E54A1B"/>
    <w:rsid w:val="00E55B06"/>
    <w:rsid w:val="00E63041"/>
    <w:rsid w:val="00E672F8"/>
    <w:rsid w:val="00E67A0E"/>
    <w:rsid w:val="00E72479"/>
    <w:rsid w:val="00EA50D1"/>
    <w:rsid w:val="00EB2BD8"/>
    <w:rsid w:val="00EB65AB"/>
    <w:rsid w:val="00EC220A"/>
    <w:rsid w:val="00ED0306"/>
    <w:rsid w:val="00ED2E1D"/>
    <w:rsid w:val="00ED2FED"/>
    <w:rsid w:val="00EE0DA1"/>
    <w:rsid w:val="00EF111C"/>
    <w:rsid w:val="00EF3973"/>
    <w:rsid w:val="00EF5CCA"/>
    <w:rsid w:val="00F02B3E"/>
    <w:rsid w:val="00F079AF"/>
    <w:rsid w:val="00F13E44"/>
    <w:rsid w:val="00F20F60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F01"/>
    <w:rsid w:val="00F65CB4"/>
    <w:rsid w:val="00F748E8"/>
    <w:rsid w:val="00F76C25"/>
    <w:rsid w:val="00F84B9A"/>
    <w:rsid w:val="00F855F7"/>
    <w:rsid w:val="00F86F92"/>
    <w:rsid w:val="00FA0FB3"/>
    <w:rsid w:val="00FA3019"/>
    <w:rsid w:val="00FA7ADF"/>
    <w:rsid w:val="00FB596F"/>
    <w:rsid w:val="00FB6D4F"/>
    <w:rsid w:val="00FC4132"/>
    <w:rsid w:val="00FD0265"/>
    <w:rsid w:val="00FD2293"/>
    <w:rsid w:val="00FD2DB6"/>
    <w:rsid w:val="00FE2735"/>
    <w:rsid w:val="00FE32A5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B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765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ьный (таблица)"/>
    <w:basedOn w:val="Normal"/>
    <w:next w:val="Normal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62477D"/>
    <w:rPr>
      <w:rFonts w:cs="Calibri"/>
    </w:rPr>
  </w:style>
  <w:style w:type="paragraph" w:styleId="Header">
    <w:name w:val="header"/>
    <w:basedOn w:val="Normal"/>
    <w:link w:val="HeaderChar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4E85"/>
  </w:style>
  <w:style w:type="paragraph" w:styleId="Footer">
    <w:name w:val="footer"/>
    <w:basedOn w:val="Normal"/>
    <w:link w:val="FooterChar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4E85"/>
  </w:style>
  <w:style w:type="paragraph" w:styleId="BalloonText">
    <w:name w:val="Balloon Text"/>
    <w:basedOn w:val="Normal"/>
    <w:link w:val="BalloonTextChar"/>
    <w:uiPriority w:val="99"/>
    <w:semiHidden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2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381</TotalTime>
  <Pages>4</Pages>
  <Words>368</Words>
  <Characters>2099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17</cp:revision>
  <cp:lastPrinted>2016-04-13T11:30:00Z</cp:lastPrinted>
  <dcterms:created xsi:type="dcterms:W3CDTF">2016-03-23T10:51:00Z</dcterms:created>
  <dcterms:modified xsi:type="dcterms:W3CDTF">2016-04-14T11:14:00Z</dcterms:modified>
</cp:coreProperties>
</file>