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1D" w:rsidRDefault="00CC161D" w:rsidP="0009530E">
      <w:pPr>
        <w:spacing w:after="0" w:line="240" w:lineRule="auto"/>
      </w:pPr>
    </w:p>
    <w:p w:rsidR="00CC161D" w:rsidRDefault="00CC161D" w:rsidP="0009530E">
      <w:pPr>
        <w:spacing w:after="0" w:line="240" w:lineRule="auto"/>
      </w:pPr>
    </w:p>
    <w:p w:rsidR="00CC161D" w:rsidRDefault="00CC161D" w:rsidP="0009530E">
      <w:pPr>
        <w:spacing w:after="0" w:line="240" w:lineRule="auto"/>
      </w:pPr>
    </w:p>
    <w:p w:rsidR="00CC161D" w:rsidRDefault="00CC161D" w:rsidP="00B808EC">
      <w:pPr>
        <w:spacing w:after="0" w:line="240" w:lineRule="auto"/>
        <w:jc w:val="center"/>
      </w:pPr>
      <w:r>
        <w:t>Сведения о доходах, расходах,  имуществе и  обязательствах имущественного характера</w:t>
      </w:r>
    </w:p>
    <w:p w:rsidR="00CC161D" w:rsidRDefault="00CC161D" w:rsidP="00B808EC">
      <w:pPr>
        <w:spacing w:after="0" w:line="240" w:lineRule="auto"/>
        <w:jc w:val="center"/>
      </w:pPr>
      <w:r>
        <w:t>муниципальных служащих администрации муниципального района ПриволжскийСамарской области и членов их семей</w:t>
      </w:r>
    </w:p>
    <w:p w:rsidR="00CC161D" w:rsidRDefault="00CC161D" w:rsidP="00B808EC">
      <w:pPr>
        <w:spacing w:after="0" w:line="240" w:lineRule="auto"/>
        <w:jc w:val="center"/>
      </w:pPr>
      <w:r>
        <w:t>за период с 1 января  по 31 декабря 2015 года.</w:t>
      </w:r>
    </w:p>
    <w:tbl>
      <w:tblPr>
        <w:tblW w:w="165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126"/>
        <w:gridCol w:w="1843"/>
        <w:gridCol w:w="1559"/>
        <w:gridCol w:w="1417"/>
        <w:gridCol w:w="709"/>
        <w:gridCol w:w="851"/>
        <w:gridCol w:w="1275"/>
        <w:gridCol w:w="993"/>
        <w:gridCol w:w="850"/>
        <w:gridCol w:w="1701"/>
        <w:gridCol w:w="1276"/>
        <w:gridCol w:w="1417"/>
      </w:tblGrid>
      <w:tr w:rsidR="00CC161D" w:rsidRPr="00C34786">
        <w:trPr>
          <w:trHeight w:val="270"/>
        </w:trPr>
        <w:tc>
          <w:tcPr>
            <w:tcW w:w="534" w:type="dxa"/>
            <w:vMerge w:val="restart"/>
          </w:tcPr>
          <w:p w:rsidR="00CC161D" w:rsidRPr="00C34786" w:rsidRDefault="00CC161D" w:rsidP="00C34786">
            <w:pPr>
              <w:spacing w:after="0" w:line="240" w:lineRule="auto"/>
            </w:pPr>
            <w:r w:rsidRPr="00C34786">
              <w:t>№</w:t>
            </w:r>
          </w:p>
        </w:tc>
        <w:tc>
          <w:tcPr>
            <w:tcW w:w="2126" w:type="dxa"/>
            <w:vMerge w:val="restart"/>
          </w:tcPr>
          <w:p w:rsidR="00CC161D" w:rsidRPr="00C34786" w:rsidRDefault="00CC161D" w:rsidP="00C34786">
            <w:pPr>
              <w:spacing w:after="0" w:line="240" w:lineRule="auto"/>
            </w:pPr>
            <w:r w:rsidRPr="00C34786">
              <w:t>ФИО, чьи сведения размещаются</w:t>
            </w:r>
          </w:p>
        </w:tc>
        <w:tc>
          <w:tcPr>
            <w:tcW w:w="1843" w:type="dxa"/>
            <w:vMerge w:val="restart"/>
          </w:tcPr>
          <w:p w:rsidR="00CC161D" w:rsidRPr="00C34786" w:rsidRDefault="00CC161D" w:rsidP="00C34786">
            <w:pPr>
              <w:spacing w:after="0" w:line="240" w:lineRule="auto"/>
            </w:pPr>
            <w:r w:rsidRPr="00C34786">
              <w:t>должность</w:t>
            </w:r>
          </w:p>
        </w:tc>
        <w:tc>
          <w:tcPr>
            <w:tcW w:w="4536" w:type="dxa"/>
            <w:gridSpan w:val="4"/>
          </w:tcPr>
          <w:p w:rsidR="00CC161D" w:rsidRPr="00C34786" w:rsidRDefault="00CC161D" w:rsidP="00C34786">
            <w:pPr>
              <w:spacing w:after="0" w:line="240" w:lineRule="auto"/>
            </w:pPr>
            <w:r w:rsidRPr="00C34786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C161D" w:rsidRPr="00C34786" w:rsidRDefault="00CC161D" w:rsidP="00C34786">
            <w:pPr>
              <w:spacing w:after="0" w:line="240" w:lineRule="auto"/>
            </w:pPr>
            <w:r w:rsidRPr="00C3478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Декларированный годовой доход</w:t>
            </w:r>
          </w:p>
        </w:tc>
        <w:tc>
          <w:tcPr>
            <w:tcW w:w="1417" w:type="dxa"/>
            <w:vMerge w:val="restart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161D" w:rsidRPr="00C34786">
        <w:trPr>
          <w:cantSplit/>
          <w:trHeight w:val="2715"/>
        </w:trPr>
        <w:tc>
          <w:tcPr>
            <w:tcW w:w="534" w:type="dxa"/>
            <w:vMerge/>
          </w:tcPr>
          <w:p w:rsidR="00CC161D" w:rsidRPr="00C34786" w:rsidRDefault="00CC161D" w:rsidP="00C34786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CC161D" w:rsidRPr="00C34786" w:rsidRDefault="00CC161D" w:rsidP="00C34786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CC161D" w:rsidRPr="00C34786" w:rsidRDefault="00CC161D" w:rsidP="00C34786">
            <w:pPr>
              <w:spacing w:after="0" w:line="240" w:lineRule="auto"/>
            </w:pPr>
          </w:p>
        </w:tc>
        <w:tc>
          <w:tcPr>
            <w:tcW w:w="1559" w:type="dxa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Вид объекта</w:t>
            </w:r>
          </w:p>
        </w:tc>
        <w:tc>
          <w:tcPr>
            <w:tcW w:w="1417" w:type="dxa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Площадь (кв. м.)</w:t>
            </w:r>
          </w:p>
        </w:tc>
        <w:tc>
          <w:tcPr>
            <w:tcW w:w="851" w:type="dxa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Страна расположения</w:t>
            </w:r>
          </w:p>
        </w:tc>
        <w:tc>
          <w:tcPr>
            <w:tcW w:w="1275" w:type="dxa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Вид объекта</w:t>
            </w:r>
          </w:p>
        </w:tc>
        <w:tc>
          <w:tcPr>
            <w:tcW w:w="993" w:type="dxa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Площадь (кв.м.)</w:t>
            </w:r>
          </w:p>
        </w:tc>
        <w:tc>
          <w:tcPr>
            <w:tcW w:w="850" w:type="dxa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Страна пребывания</w:t>
            </w:r>
          </w:p>
        </w:tc>
        <w:tc>
          <w:tcPr>
            <w:tcW w:w="1701" w:type="dxa"/>
            <w:vMerge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</w:p>
        </w:tc>
        <w:tc>
          <w:tcPr>
            <w:tcW w:w="1417" w:type="dxa"/>
            <w:vMerge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Сергачев Николай Сергеевич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Земельный участок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Приусадебный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131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1354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1051686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Земельный участок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Приусадебный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131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1354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194848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Перфилов Александр Александрович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Заместитель главы района, руководитель МКУ «Управление сельского хозяйства и продовольствия администрации муниципального района Приволжский Самарской области»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пай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пай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4-х комнатная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1-х комнатная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Коллективная долевая 1/120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Коллективная долевая 1/325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долевая 2/5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9,5 га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27982751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96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33,1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 Легковой автомобиль: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ГАЗ -3110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Ниссан-х-Трейл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718124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4-х комнатная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долевая 2/5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96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443412,01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Ревин Сергей Валерьевич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Заместитель главы района, руководитель комитета по строительству, ЖКХ, транспорту и связи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Общая, совместная с супругой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Общая, совместная с супругой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912,0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124,0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66,7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625957,40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Общая, совместная с супругом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Общая, совместная с супругом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912,0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124,0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66,7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302870,73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одноэтажный дом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долевая 1/3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Долевая1/3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1044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одноэтажный дом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долевая 1/3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Долевая1/3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1044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Саранча Лидия Алексеевна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Заместитель главы района по социальным вопросам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3-х комнатная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785,2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88,9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Легковой автомобиль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ВАЗ - 21150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722905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Сухов Сергей Владимирович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Руководитель МКУ «Комитет по управлению муниципальным имуществом администрации муниципального района Приволжский Самарской области»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склад для зерна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Склад для зерна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2000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386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286,1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183,7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Легковые автомобили: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ВАЗ 217030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Грузовые автомобили: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САЗ 5312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ЗИЛ 554М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478460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Земельные участки: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 под ИЖС.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-приусадебный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жилой жом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-Жилой дом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976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220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183,7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Автоприцеп легковой САЗ 82994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221712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183,7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Харламова Ольга Викторовна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Руководитель комитета по вопросам семьи, материнства и детства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33,2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1288676,32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Легковой автомобиль </w:t>
            </w:r>
            <w:r w:rsidRPr="00C34786">
              <w:rPr>
                <w:sz w:val="20"/>
                <w:szCs w:val="20"/>
                <w:lang w:val="en-US"/>
              </w:rPr>
              <w:t>NissanAlmera</w:t>
            </w:r>
            <w:r w:rsidRPr="00C34786">
              <w:rPr>
                <w:sz w:val="20"/>
                <w:szCs w:val="20"/>
              </w:rPr>
              <w:t xml:space="preserve"> 2014 г.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296335,57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Ермакова Надежда Николаевна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Руководитель МКУ «Финансовое управление администрации муниципального района Приволжский Самарской области»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пай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4-х комнатная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долевая 1/224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219756684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950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99,8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791344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Тарасов Сергей Васильевич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Руководитель МКУ «Управление капитального строительства администрации муниципального района Приволжский Самарской области»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с супругой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1102,3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Легковой автомобиль Лада-Приора 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511041,14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Легковой автомобиль Лада-Приора накопления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с супругом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1102,3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Легковой автомобиль: - Мазда СХ-7 2011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Опель Антара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581470,33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Мазда СХ-7 2011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Опель Антара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накопления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85,2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85,2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Кошмин Сергей Вячеславович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Земельные участки: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-под зданием гаража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000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24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418438,30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347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Богомолова Оксана Николаевна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Начальник отдела содействия развитию предпринимательства и торговле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Грузовой автомобиль КАМАЗ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314140,36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54,3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215401,90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Веригин Сергей Алексеевич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Начальник отдела муниципального земельного и экологического контроля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120,5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Легковой автомобиль </w:t>
            </w:r>
            <w:r w:rsidRPr="00C34786">
              <w:rPr>
                <w:sz w:val="20"/>
                <w:szCs w:val="20"/>
                <w:lang w:val="en-US"/>
              </w:rPr>
              <w:t>SsangYongAktyon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760790,58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приусадебный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781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120,5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926104,18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Кожин Александр Васильевич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Председатель административной комиссии (начальник отдела)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Земельные участки: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 - для ведения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для ведения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- земля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сельскохозяйственного назначения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с супругой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с супругой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с супругой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1500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1500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97000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Легковой автомобиль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  <w:lang w:val="en-US"/>
              </w:rPr>
              <w:t>FordFocusIII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368180,68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Земельные участки: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для ведения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для ведения ЛПХ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с супругом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с супругом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с супругом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1500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1500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102,3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397166,27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102,3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Яшкина  Ольга Алексеевна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1334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1704,2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148,9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595,6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81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Легковой автомобиль: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- </w:t>
            </w:r>
            <w:r w:rsidRPr="00C34786">
              <w:rPr>
                <w:sz w:val="20"/>
                <w:szCs w:val="20"/>
                <w:lang w:val="en-US"/>
              </w:rPr>
              <w:t>FORDFUSION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Рено СандероСтепвей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529222,27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ИЖС, жилой дом, объект ИЖС – договор о разделе имущества между супругами, накопления за предыдущие годы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Бурдаев Владимир Борисович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Начальник КРО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278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Легковой автомобиль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4786">
              <w:rPr>
                <w:rFonts w:ascii="Arial" w:hAnsi="Arial" w:cs="Arial"/>
                <w:color w:val="000000"/>
                <w:sz w:val="19"/>
                <w:szCs w:val="19"/>
              </w:rPr>
              <w:t xml:space="preserve">- </w:t>
            </w:r>
            <w:r w:rsidRPr="00C34786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V</w:t>
            </w:r>
            <w:r w:rsidRPr="00C34786">
              <w:rPr>
                <w:rFonts w:ascii="Arial" w:hAnsi="Arial" w:cs="Arial"/>
                <w:color w:val="000000"/>
                <w:sz w:val="19"/>
                <w:szCs w:val="19"/>
              </w:rPr>
              <w:t>olkswagen</w:t>
            </w:r>
            <w:r w:rsidRPr="00C34786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jetta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336356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 дом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278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314770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Ионов Евгений Сергеевич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Начальник отдела по охране труда и технике безопасности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97,5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234790,86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Базин Сергей Михайлович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180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Легковой автомобиль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ВАЗ 21011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Форд Мондео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282983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Правоторова Галина Афанасьевна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Руководитель комитета по культуре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1285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125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689482,32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Посконин Анатолий Леонтьевич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Начальник отдела ГОиЧС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549329,16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Фарафонтов Виктор Николаевич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Руководитель аппарата главы района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- Квартира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- Квартира 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½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800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80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Легковой автомобиль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ВАЗ 21104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722709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Цыпляков Владимир Иванович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Начальник отдела организационной работы, ведения реестра НПА и контроля.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Легковой автомобиль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ВАЗ 32106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536689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Трофимова Валентина Федоровна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Земельный участок дачный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Земельный участок приусадебный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-Квартира 4-х комнатная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119,1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509954,25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Палагин Александр Васильевич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Начальник отдела ЖКХ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с супругой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1600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1300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264,2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516108,85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Казанкова Наталья Юрьевна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Начальник отдела по делам молодежи и туризму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1/3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262909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Башарова Любовь Юрьевна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Руководитель пресс службы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86,8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282689,90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Сухова Татьяна Юрьевна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Главный специалист комитета по экономике, инвестициям и тарифному регулированию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приусадебный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приусадебный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976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220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183,7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Автоприцеп САЗ 82994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2211712,8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Трофименко Сергей Николаевич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Начальник отдела по информационному обеспечению и защите информации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приусадебный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1362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299384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Фомин Александр Георгиевич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Начальник отдела по мобилизационной работе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дачный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дачный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3-х комнатная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с супругой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с супругой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с супругой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Общая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Легковой автомобиль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ВАЗ 212140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1009005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Рязанова Ольга Викторовна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1/10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½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749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45,7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472560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Шевцова Елена Николаевна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Заведующая сектором по делопроизводству и электронному документообороту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1/5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428648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Перфилова Альбина Николаевна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Заведующая сектором по учету кадров и кадровой работе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4-х комнатная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долевая 2/5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96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443412,01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Борисова  Елена Викторовна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Главный специалист комитета по экономике, инвестициям и тарифному регулированию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101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418076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Шпагина Марина Николаевна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Главный специалист комитета по экономике, инвестициям и тарифному регулированию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160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423817,77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Бакетова Оксана Владимировна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Ведущий специалист комитета по экономике, инвестициям и тарифному регулированию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1386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183582,87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Осина Татьяна Сергеевна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Ведущий специалист аппарата главы района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165830,71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Скорикова Светлана Павловна 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352600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Штыкова Екатерина Сергеевна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Ведущий специалист административной комиссии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приусадебный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 Квартира 3-х комнатная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с общая с супругом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с супругом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1257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122,9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623259,79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Богомолова Любовь Борисовна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1/3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1100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83,9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487144,65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Панина Елена Владимировна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124,1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Легковой автомобиль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- </w:t>
            </w:r>
            <w:r w:rsidRPr="00C34786">
              <w:rPr>
                <w:sz w:val="20"/>
                <w:szCs w:val="20"/>
                <w:lang w:val="en-US"/>
              </w:rPr>
              <w:t>LADAPRIORA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420803,7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Автомобиль </w:t>
            </w:r>
            <w:r w:rsidRPr="00C34786">
              <w:rPr>
                <w:sz w:val="20"/>
                <w:szCs w:val="20"/>
                <w:lang w:val="en-US"/>
              </w:rPr>
              <w:t>LADAPRIORA</w:t>
            </w:r>
            <w:r w:rsidRPr="00C34786">
              <w:rPr>
                <w:sz w:val="20"/>
                <w:szCs w:val="20"/>
              </w:rPr>
              <w:t xml:space="preserve"> (наследство, продажа автомобиля)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Федечкина Вера Ивановна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дачный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Долевая3/4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279055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Мохова Ирина Ивановна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Главный специалист комитета по экономике, инвестициям и тарифному регулированию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Земельные участки  –- земельный пай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-приусадебный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долевая 1/87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9234343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1027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189317,62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Гришина Татьяна Владимировна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Главный специалист централизованной бухгалтерии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119918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Городничева Елена Ивановна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для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523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76774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Гаврилова Любовь Викторовна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Ведущий специалист отдела по мобилизационной работе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239585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Никонорова Вера Олеговна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Главный специалист отдела ЖКХ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103,3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1211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61,8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191174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Попова Валентина Ефимовна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Специалист 2 категории аппарата главы района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2х комнатная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43,4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Легковой автомобиль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ВАЗ 2109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Мицубиси «Ромеро»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799285,16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Путилина Татьяна Викторовна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3/4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1945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43,2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Легковой автомобиль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ВАЗ 21043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216545,08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Рыбалкин Евгений Дмитриевич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дачный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Совместная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418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Легковой автомобиль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ВАЗ 21074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461282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Сорокин Сергей Юрьевич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Главный специалист отдела по информационному обеспечению и защите информации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Легковой автомобиль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ВАЗ 21134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228252,73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Турапина Елена Владимировна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Главный специалист отдела муниципального земельного и экологического контроля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пай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Квартира однокомнатная 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8,2 га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31,7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301663,44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</w:tbl>
    <w:p w:rsidR="00CC161D" w:rsidRDefault="00CC161D" w:rsidP="0009530E">
      <w:pPr>
        <w:spacing w:after="0" w:line="240" w:lineRule="auto"/>
        <w:rPr>
          <w:sz w:val="20"/>
          <w:szCs w:val="20"/>
        </w:rPr>
      </w:pPr>
    </w:p>
    <w:p w:rsidR="00CC161D" w:rsidRDefault="00CC161D" w:rsidP="0009530E">
      <w:pPr>
        <w:spacing w:after="0" w:line="240" w:lineRule="auto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6" type="#_x0000_t75" style="position:absolute;margin-left:136.05pt;margin-top:32.1pt;width:126pt;height:34.35pt;z-index:251658240;visibility:visible;mso-wrap-distance-left:504.05pt;mso-wrap-distance-top:2.85pt;mso-wrap-distance-right:504.05pt;mso-wrap-distance-bottom:2.85pt;mso-position-horizontal-relative:page">
            <v:imagedata r:id="rId5" o:title="" gain="68267f" blacklevel="1311f"/>
            <w10:wrap type="topAndBottom" anchorx="page"/>
          </v:shape>
        </w:pict>
      </w:r>
    </w:p>
    <w:p w:rsidR="00CC161D" w:rsidRDefault="00CC161D" w:rsidP="0009530E">
      <w:pPr>
        <w:spacing w:after="0" w:line="240" w:lineRule="auto"/>
        <w:rPr>
          <w:sz w:val="20"/>
          <w:szCs w:val="20"/>
        </w:rPr>
      </w:pPr>
    </w:p>
    <w:p w:rsidR="00CC161D" w:rsidRDefault="00CC161D" w:rsidP="0009530E">
      <w:pPr>
        <w:spacing w:after="0" w:line="240" w:lineRule="auto"/>
        <w:rPr>
          <w:sz w:val="24"/>
          <w:szCs w:val="24"/>
        </w:rPr>
      </w:pPr>
      <w:r w:rsidRPr="001957AA">
        <w:rPr>
          <w:sz w:val="24"/>
          <w:szCs w:val="24"/>
        </w:rPr>
        <w:t>Глава района  _____________________________________               Е.Н. Богомолов</w:t>
      </w:r>
    </w:p>
    <w:p w:rsidR="00CC161D" w:rsidRDefault="00CC161D" w:rsidP="0009530E">
      <w:pPr>
        <w:spacing w:after="0" w:line="240" w:lineRule="auto"/>
        <w:rPr>
          <w:sz w:val="24"/>
          <w:szCs w:val="24"/>
        </w:rPr>
      </w:pPr>
    </w:p>
    <w:p w:rsidR="00CC161D" w:rsidRDefault="00CC161D" w:rsidP="0009530E">
      <w:pPr>
        <w:spacing w:after="0" w:line="240" w:lineRule="auto"/>
        <w:rPr>
          <w:sz w:val="24"/>
          <w:szCs w:val="24"/>
        </w:rPr>
      </w:pPr>
    </w:p>
    <w:p w:rsidR="00CC161D" w:rsidRDefault="00CC161D" w:rsidP="0009530E">
      <w:pPr>
        <w:spacing w:after="0" w:line="240" w:lineRule="auto"/>
        <w:rPr>
          <w:sz w:val="24"/>
          <w:szCs w:val="24"/>
        </w:rPr>
      </w:pPr>
    </w:p>
    <w:p w:rsidR="00CC161D" w:rsidRDefault="00CC161D" w:rsidP="0009530E">
      <w:pPr>
        <w:spacing w:after="0" w:line="240" w:lineRule="auto"/>
        <w:rPr>
          <w:sz w:val="24"/>
          <w:szCs w:val="24"/>
        </w:rPr>
      </w:pPr>
    </w:p>
    <w:p w:rsidR="00CC161D" w:rsidRDefault="00CC161D" w:rsidP="0009530E">
      <w:pPr>
        <w:spacing w:after="0" w:line="240" w:lineRule="auto"/>
        <w:rPr>
          <w:sz w:val="24"/>
          <w:szCs w:val="24"/>
        </w:rPr>
      </w:pPr>
    </w:p>
    <w:p w:rsidR="00CC161D" w:rsidRDefault="00CC161D" w:rsidP="0009530E">
      <w:pPr>
        <w:spacing w:after="0" w:line="240" w:lineRule="auto"/>
        <w:rPr>
          <w:sz w:val="24"/>
          <w:szCs w:val="24"/>
        </w:rPr>
      </w:pPr>
    </w:p>
    <w:p w:rsidR="00CC161D" w:rsidRDefault="00CC161D" w:rsidP="001957AA">
      <w:pPr>
        <w:spacing w:after="0" w:line="240" w:lineRule="auto"/>
        <w:jc w:val="center"/>
      </w:pPr>
      <w:r>
        <w:t>Сведения о доходах, расходах,  имуществе и  обязательствах имущественного характера</w:t>
      </w:r>
    </w:p>
    <w:p w:rsidR="00CC161D" w:rsidRDefault="00CC161D" w:rsidP="001957AA">
      <w:pPr>
        <w:spacing w:after="0" w:line="240" w:lineRule="auto"/>
        <w:jc w:val="center"/>
      </w:pPr>
      <w:r>
        <w:t>Руководителей муниципальных бюджетных учреждений муниципального района Приволжский и членов их семей</w:t>
      </w:r>
    </w:p>
    <w:p w:rsidR="00CC161D" w:rsidRDefault="00CC161D" w:rsidP="001957AA">
      <w:pPr>
        <w:spacing w:after="0" w:line="240" w:lineRule="auto"/>
        <w:jc w:val="center"/>
      </w:pPr>
      <w:r>
        <w:t>за период с 1 января  по 31 декабря 2015 года.</w:t>
      </w:r>
    </w:p>
    <w:tbl>
      <w:tblPr>
        <w:tblW w:w="165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126"/>
        <w:gridCol w:w="1843"/>
        <w:gridCol w:w="1559"/>
        <w:gridCol w:w="1417"/>
        <w:gridCol w:w="709"/>
        <w:gridCol w:w="851"/>
        <w:gridCol w:w="1275"/>
        <w:gridCol w:w="993"/>
        <w:gridCol w:w="850"/>
        <w:gridCol w:w="1701"/>
        <w:gridCol w:w="1276"/>
        <w:gridCol w:w="1417"/>
      </w:tblGrid>
      <w:tr w:rsidR="00CC161D" w:rsidRPr="00C34786">
        <w:trPr>
          <w:trHeight w:val="270"/>
        </w:trPr>
        <w:tc>
          <w:tcPr>
            <w:tcW w:w="534" w:type="dxa"/>
            <w:vMerge w:val="restart"/>
          </w:tcPr>
          <w:p w:rsidR="00CC161D" w:rsidRPr="00C34786" w:rsidRDefault="00CC161D" w:rsidP="00C34786">
            <w:pPr>
              <w:spacing w:after="0" w:line="240" w:lineRule="auto"/>
            </w:pPr>
            <w:r w:rsidRPr="00C34786">
              <w:t>№</w:t>
            </w:r>
          </w:p>
        </w:tc>
        <w:tc>
          <w:tcPr>
            <w:tcW w:w="2126" w:type="dxa"/>
            <w:vMerge w:val="restart"/>
          </w:tcPr>
          <w:p w:rsidR="00CC161D" w:rsidRPr="00C34786" w:rsidRDefault="00CC161D" w:rsidP="00C34786">
            <w:pPr>
              <w:spacing w:after="0" w:line="240" w:lineRule="auto"/>
            </w:pPr>
            <w:r w:rsidRPr="00C34786">
              <w:t>ФИО, чьи сведения размещаются</w:t>
            </w:r>
          </w:p>
        </w:tc>
        <w:tc>
          <w:tcPr>
            <w:tcW w:w="1843" w:type="dxa"/>
            <w:vMerge w:val="restart"/>
          </w:tcPr>
          <w:p w:rsidR="00CC161D" w:rsidRPr="00C34786" w:rsidRDefault="00CC161D" w:rsidP="00C34786">
            <w:pPr>
              <w:spacing w:after="0" w:line="240" w:lineRule="auto"/>
            </w:pPr>
            <w:r w:rsidRPr="00C34786">
              <w:t>должность</w:t>
            </w:r>
          </w:p>
        </w:tc>
        <w:tc>
          <w:tcPr>
            <w:tcW w:w="4536" w:type="dxa"/>
            <w:gridSpan w:val="4"/>
          </w:tcPr>
          <w:p w:rsidR="00CC161D" w:rsidRPr="00C34786" w:rsidRDefault="00CC161D" w:rsidP="00C34786">
            <w:pPr>
              <w:spacing w:after="0" w:line="240" w:lineRule="auto"/>
            </w:pPr>
            <w:r w:rsidRPr="00C34786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C161D" w:rsidRPr="00C34786" w:rsidRDefault="00CC161D" w:rsidP="00C34786">
            <w:pPr>
              <w:spacing w:after="0" w:line="240" w:lineRule="auto"/>
            </w:pPr>
            <w:r w:rsidRPr="00C3478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Декларированный годовой доход</w:t>
            </w:r>
          </w:p>
        </w:tc>
        <w:tc>
          <w:tcPr>
            <w:tcW w:w="1417" w:type="dxa"/>
            <w:vMerge w:val="restart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161D" w:rsidRPr="00C34786">
        <w:trPr>
          <w:cantSplit/>
          <w:trHeight w:val="2715"/>
        </w:trPr>
        <w:tc>
          <w:tcPr>
            <w:tcW w:w="534" w:type="dxa"/>
            <w:vMerge/>
          </w:tcPr>
          <w:p w:rsidR="00CC161D" w:rsidRPr="00C34786" w:rsidRDefault="00CC161D" w:rsidP="00C34786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CC161D" w:rsidRPr="00C34786" w:rsidRDefault="00CC161D" w:rsidP="00C34786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CC161D" w:rsidRPr="00C34786" w:rsidRDefault="00CC161D" w:rsidP="00C34786">
            <w:pPr>
              <w:spacing w:after="0" w:line="240" w:lineRule="auto"/>
            </w:pPr>
          </w:p>
        </w:tc>
        <w:tc>
          <w:tcPr>
            <w:tcW w:w="1559" w:type="dxa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Вид объекта</w:t>
            </w:r>
          </w:p>
        </w:tc>
        <w:tc>
          <w:tcPr>
            <w:tcW w:w="1417" w:type="dxa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Площадь (кв. м.)</w:t>
            </w:r>
          </w:p>
        </w:tc>
        <w:tc>
          <w:tcPr>
            <w:tcW w:w="851" w:type="dxa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Страна расположения</w:t>
            </w:r>
          </w:p>
        </w:tc>
        <w:tc>
          <w:tcPr>
            <w:tcW w:w="1275" w:type="dxa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Вид объекта</w:t>
            </w:r>
          </w:p>
        </w:tc>
        <w:tc>
          <w:tcPr>
            <w:tcW w:w="993" w:type="dxa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Площадь (кв.м.)</w:t>
            </w:r>
          </w:p>
        </w:tc>
        <w:tc>
          <w:tcPr>
            <w:tcW w:w="850" w:type="dxa"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  <w:r w:rsidRPr="00C34786">
              <w:t>Страна пребывания</w:t>
            </w:r>
          </w:p>
        </w:tc>
        <w:tc>
          <w:tcPr>
            <w:tcW w:w="1701" w:type="dxa"/>
            <w:vMerge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</w:p>
        </w:tc>
        <w:tc>
          <w:tcPr>
            <w:tcW w:w="1417" w:type="dxa"/>
            <w:vMerge/>
            <w:textDirection w:val="btLr"/>
          </w:tcPr>
          <w:p w:rsidR="00CC161D" w:rsidRPr="00C34786" w:rsidRDefault="00CC161D" w:rsidP="00C34786">
            <w:pPr>
              <w:spacing w:after="0" w:line="240" w:lineRule="auto"/>
              <w:ind w:left="113" w:right="113"/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Адияков Геннадий Владимирович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Директор МБОУ ДО «Приволжская детская школа искусств»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1/3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1500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Легковой автомобиль 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ПЕЖО 408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497018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Автомобиль ПЕЖО 408 –средства от продажи автомобиля, заработная плата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574722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Иванчишина Светлана Геннадьевна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Руководитель МБУ «Централизованная клубная система»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441743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tabs>
                <w:tab w:val="left" w:pos="1050"/>
              </w:tabs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Измайлова Галина Петровна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Руководитель МБУ «Централизованная библиотечная система»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1009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18342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426811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 СХ назначения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 2/5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долевая 1/224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1009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4000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2500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1500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21975684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Легковой автомобиль: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АДА 212140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- </w:t>
            </w:r>
            <w:r w:rsidRPr="00C34786">
              <w:rPr>
                <w:sz w:val="20"/>
                <w:szCs w:val="20"/>
                <w:lang w:val="en-US"/>
              </w:rPr>
              <w:t>TOYOTAAVENSIS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Снегоболотоход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Снегоход «Рысь 113»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Моторная лодка «Мастер-510»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974927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1009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под ИЖС</w:t>
            </w:r>
          </w:p>
          <w:p w:rsidR="00CC161D" w:rsidRPr="00C34786" w:rsidRDefault="00CC161D" w:rsidP="00C34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¼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1009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Сажин Виктор Владимирович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Руководитель МБУ «МФЦ»</w:t>
            </w: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Земельные участки: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под ЛПХ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под ИЖС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С/Х назначения (земельная доля)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сельскохозяйственного назначения (земельная доля)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долевая 1/154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долевая ¾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1240,5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1240,5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2000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409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1200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1000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16159700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404712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83,6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Легковой автомобиль: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- Фольксваген – Пассат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 xml:space="preserve">- </w:t>
            </w:r>
            <w:bookmarkStart w:id="0" w:name="_GoBack"/>
            <w:bookmarkEnd w:id="0"/>
            <w:r w:rsidRPr="00C34786">
              <w:rPr>
                <w:sz w:val="20"/>
                <w:szCs w:val="20"/>
              </w:rPr>
              <w:t>УАЗ 31514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Трактор МТЗ -80</w:t>
            </w: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319959,38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нет</w:t>
            </w: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Земельный участок сельскохозяйственного назначения (земельная доля)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долевая 1/154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709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16159700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404712</w:t>
            </w:r>
          </w:p>
        </w:tc>
        <w:tc>
          <w:tcPr>
            <w:tcW w:w="85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 w:rsidRPr="00C34786">
              <w:rPr>
                <w:sz w:val="20"/>
                <w:szCs w:val="20"/>
              </w:rPr>
              <w:t>185650,1</w:t>
            </w:r>
          </w:p>
        </w:tc>
        <w:tc>
          <w:tcPr>
            <w:tcW w:w="1417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Pr="00C34786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Линкевич Елена Александровна</w:t>
            </w:r>
          </w:p>
        </w:tc>
        <w:tc>
          <w:tcPr>
            <w:tcW w:w="1843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Директор МБОУ ДОД «Детская  школа искусств п. Новоспасский»</w:t>
            </w:r>
          </w:p>
        </w:tc>
        <w:tc>
          <w:tcPr>
            <w:tcW w:w="1559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Квартира 3-х комнатная</w:t>
            </w:r>
          </w:p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долевая 1/6</w:t>
            </w:r>
          </w:p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Россия</w:t>
            </w:r>
          </w:p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Квартира 1 комнатная</w:t>
            </w:r>
          </w:p>
        </w:tc>
        <w:tc>
          <w:tcPr>
            <w:tcW w:w="993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305398,04</w:t>
            </w:r>
          </w:p>
        </w:tc>
        <w:tc>
          <w:tcPr>
            <w:tcW w:w="1417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2D18AB" w:rsidRDefault="00CC161D" w:rsidP="00E52131">
            <w:pPr>
              <w:spacing w:after="0" w:line="240" w:lineRule="auto"/>
            </w:pPr>
          </w:p>
        </w:tc>
        <w:tc>
          <w:tcPr>
            <w:tcW w:w="709" w:type="dxa"/>
          </w:tcPr>
          <w:p w:rsidR="00CC161D" w:rsidRPr="002D18AB" w:rsidRDefault="00CC161D" w:rsidP="00E52131">
            <w:pPr>
              <w:spacing w:after="0" w:line="240" w:lineRule="auto"/>
            </w:pPr>
          </w:p>
        </w:tc>
        <w:tc>
          <w:tcPr>
            <w:tcW w:w="851" w:type="dxa"/>
          </w:tcPr>
          <w:p w:rsidR="00CC161D" w:rsidRPr="002D18AB" w:rsidRDefault="00CC161D" w:rsidP="00E52131">
            <w:pPr>
              <w:spacing w:after="0" w:line="240" w:lineRule="auto"/>
            </w:pPr>
          </w:p>
        </w:tc>
        <w:tc>
          <w:tcPr>
            <w:tcW w:w="1275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Квартира 1 комнатная</w:t>
            </w:r>
          </w:p>
        </w:tc>
        <w:tc>
          <w:tcPr>
            <w:tcW w:w="993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61D" w:rsidRPr="00C34786">
        <w:tc>
          <w:tcPr>
            <w:tcW w:w="534" w:type="dxa"/>
          </w:tcPr>
          <w:p w:rsidR="00CC161D" w:rsidRDefault="00CC161D" w:rsidP="00C347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2D18AB" w:rsidRDefault="00CC161D" w:rsidP="00E52131">
            <w:pPr>
              <w:spacing w:after="0" w:line="240" w:lineRule="auto"/>
            </w:pPr>
          </w:p>
        </w:tc>
        <w:tc>
          <w:tcPr>
            <w:tcW w:w="709" w:type="dxa"/>
          </w:tcPr>
          <w:p w:rsidR="00CC161D" w:rsidRPr="002D18AB" w:rsidRDefault="00CC161D" w:rsidP="00E52131">
            <w:pPr>
              <w:spacing w:after="0" w:line="240" w:lineRule="auto"/>
            </w:pPr>
          </w:p>
        </w:tc>
        <w:tc>
          <w:tcPr>
            <w:tcW w:w="851" w:type="dxa"/>
          </w:tcPr>
          <w:p w:rsidR="00CC161D" w:rsidRPr="002D18AB" w:rsidRDefault="00CC161D" w:rsidP="00E52131">
            <w:pPr>
              <w:spacing w:after="0" w:line="240" w:lineRule="auto"/>
            </w:pPr>
          </w:p>
        </w:tc>
        <w:tc>
          <w:tcPr>
            <w:tcW w:w="1275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Квартира 1 комнатная</w:t>
            </w:r>
          </w:p>
        </w:tc>
        <w:tc>
          <w:tcPr>
            <w:tcW w:w="993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  <w:r w:rsidRPr="002D18A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1D" w:rsidRPr="002D18AB" w:rsidRDefault="00CC161D" w:rsidP="00E521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C161D" w:rsidRDefault="00CC161D" w:rsidP="0009530E">
      <w:pPr>
        <w:spacing w:after="0" w:line="240" w:lineRule="auto"/>
        <w:rPr>
          <w:sz w:val="24"/>
          <w:szCs w:val="24"/>
        </w:rPr>
      </w:pPr>
      <w:r>
        <w:rPr>
          <w:noProof/>
        </w:rPr>
        <w:pict>
          <v:shape id="_x0000_s1027" type="#_x0000_t75" style="position:absolute;margin-left:161pt;margin-top:26pt;width:126pt;height:34.35pt;z-index:251659264;visibility:visible;mso-wrap-distance-left:504.05pt;mso-wrap-distance-top:2.85pt;mso-wrap-distance-right:504.05pt;mso-wrap-distance-bottom:2.85pt;mso-position-horizontal-relative:page;mso-position-vertical-relative:text">
            <v:imagedata r:id="rId5" o:title="" gain="68267f" blacklevel="1311f"/>
            <w10:wrap type="topAndBottom" anchorx="page"/>
          </v:shape>
        </w:pict>
      </w:r>
    </w:p>
    <w:p w:rsidR="00CC161D" w:rsidRPr="001957AA" w:rsidRDefault="00CC161D" w:rsidP="000953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 района    _____________________________________Е.Н. Богомолов</w:t>
      </w:r>
    </w:p>
    <w:sectPr w:rsidR="00CC161D" w:rsidRPr="001957AA" w:rsidSect="008B5687">
      <w:pgSz w:w="16838" w:h="11906" w:orient="landscape"/>
      <w:pgMar w:top="34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0BFD"/>
    <w:multiLevelType w:val="hybridMultilevel"/>
    <w:tmpl w:val="2008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0C9F"/>
    <w:multiLevelType w:val="hybridMultilevel"/>
    <w:tmpl w:val="5B3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072A5"/>
    <w:multiLevelType w:val="hybridMultilevel"/>
    <w:tmpl w:val="E776503A"/>
    <w:lvl w:ilvl="0" w:tplc="C810B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0E7E41"/>
    <w:multiLevelType w:val="hybridMultilevel"/>
    <w:tmpl w:val="8D1E3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B7DB7"/>
    <w:multiLevelType w:val="hybridMultilevel"/>
    <w:tmpl w:val="31F60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30793"/>
    <w:multiLevelType w:val="hybridMultilevel"/>
    <w:tmpl w:val="F5D0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C436D"/>
    <w:multiLevelType w:val="hybridMultilevel"/>
    <w:tmpl w:val="8B60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E363A"/>
    <w:multiLevelType w:val="hybridMultilevel"/>
    <w:tmpl w:val="B08441B4"/>
    <w:lvl w:ilvl="0" w:tplc="D3ECA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D52953"/>
    <w:multiLevelType w:val="hybridMultilevel"/>
    <w:tmpl w:val="FCCCD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E3682"/>
    <w:multiLevelType w:val="hybridMultilevel"/>
    <w:tmpl w:val="47365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53944"/>
    <w:multiLevelType w:val="hybridMultilevel"/>
    <w:tmpl w:val="634E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86A58"/>
    <w:multiLevelType w:val="hybridMultilevel"/>
    <w:tmpl w:val="2CF2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D27D3"/>
    <w:multiLevelType w:val="hybridMultilevel"/>
    <w:tmpl w:val="B08441B4"/>
    <w:lvl w:ilvl="0" w:tplc="D3ECA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A34F9E"/>
    <w:multiLevelType w:val="hybridMultilevel"/>
    <w:tmpl w:val="9A86A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150DE"/>
    <w:multiLevelType w:val="hybridMultilevel"/>
    <w:tmpl w:val="287C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71172"/>
    <w:multiLevelType w:val="hybridMultilevel"/>
    <w:tmpl w:val="B9907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35200"/>
    <w:multiLevelType w:val="hybridMultilevel"/>
    <w:tmpl w:val="D2882796"/>
    <w:lvl w:ilvl="0" w:tplc="C3A4F7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7484D06"/>
    <w:multiLevelType w:val="hybridMultilevel"/>
    <w:tmpl w:val="4E08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12"/>
  </w:num>
  <w:num w:numId="10">
    <w:abstractNumId w:val="16"/>
  </w:num>
  <w:num w:numId="11">
    <w:abstractNumId w:val="1"/>
  </w:num>
  <w:num w:numId="12">
    <w:abstractNumId w:val="14"/>
  </w:num>
  <w:num w:numId="13">
    <w:abstractNumId w:val="8"/>
  </w:num>
  <w:num w:numId="14">
    <w:abstractNumId w:val="0"/>
  </w:num>
  <w:num w:numId="15">
    <w:abstractNumId w:val="4"/>
  </w:num>
  <w:num w:numId="16">
    <w:abstractNumId w:val="9"/>
  </w:num>
  <w:num w:numId="17">
    <w:abstractNumId w:val="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30E"/>
    <w:rsid w:val="00034530"/>
    <w:rsid w:val="00057722"/>
    <w:rsid w:val="00060877"/>
    <w:rsid w:val="0006443A"/>
    <w:rsid w:val="000824F8"/>
    <w:rsid w:val="00083922"/>
    <w:rsid w:val="00091834"/>
    <w:rsid w:val="00092A8C"/>
    <w:rsid w:val="0009530E"/>
    <w:rsid w:val="000A6026"/>
    <w:rsid w:val="000B060B"/>
    <w:rsid w:val="000B3F24"/>
    <w:rsid w:val="000E1574"/>
    <w:rsid w:val="000E7A4A"/>
    <w:rsid w:val="000F261B"/>
    <w:rsid w:val="001164D1"/>
    <w:rsid w:val="00130EE7"/>
    <w:rsid w:val="00131F98"/>
    <w:rsid w:val="00150BAB"/>
    <w:rsid w:val="001623F8"/>
    <w:rsid w:val="00164869"/>
    <w:rsid w:val="001957AA"/>
    <w:rsid w:val="001A17E4"/>
    <w:rsid w:val="001A7506"/>
    <w:rsid w:val="001D4399"/>
    <w:rsid w:val="001D483B"/>
    <w:rsid w:val="001E4701"/>
    <w:rsid w:val="0020197C"/>
    <w:rsid w:val="002272F4"/>
    <w:rsid w:val="00232D81"/>
    <w:rsid w:val="002432F3"/>
    <w:rsid w:val="002474C1"/>
    <w:rsid w:val="0026635D"/>
    <w:rsid w:val="002670C3"/>
    <w:rsid w:val="00291B1F"/>
    <w:rsid w:val="002A2262"/>
    <w:rsid w:val="002D18AB"/>
    <w:rsid w:val="002E319E"/>
    <w:rsid w:val="002F1D4C"/>
    <w:rsid w:val="00325CF3"/>
    <w:rsid w:val="00357394"/>
    <w:rsid w:val="00367AC6"/>
    <w:rsid w:val="00386B18"/>
    <w:rsid w:val="00391705"/>
    <w:rsid w:val="0039358B"/>
    <w:rsid w:val="003975D3"/>
    <w:rsid w:val="003D1664"/>
    <w:rsid w:val="003D456D"/>
    <w:rsid w:val="003E59D2"/>
    <w:rsid w:val="003E5EF5"/>
    <w:rsid w:val="00403314"/>
    <w:rsid w:val="00406535"/>
    <w:rsid w:val="0042782D"/>
    <w:rsid w:val="00430E7A"/>
    <w:rsid w:val="00433C85"/>
    <w:rsid w:val="004431FE"/>
    <w:rsid w:val="0046208D"/>
    <w:rsid w:val="00487570"/>
    <w:rsid w:val="004A18EA"/>
    <w:rsid w:val="004A3B66"/>
    <w:rsid w:val="004A3EB8"/>
    <w:rsid w:val="004C23E5"/>
    <w:rsid w:val="004D6A8B"/>
    <w:rsid w:val="004D7780"/>
    <w:rsid w:val="004E0D85"/>
    <w:rsid w:val="004F7459"/>
    <w:rsid w:val="005110B1"/>
    <w:rsid w:val="005362CF"/>
    <w:rsid w:val="00540ADC"/>
    <w:rsid w:val="00545F80"/>
    <w:rsid w:val="005474E3"/>
    <w:rsid w:val="00567B69"/>
    <w:rsid w:val="00572226"/>
    <w:rsid w:val="00575849"/>
    <w:rsid w:val="005A34D9"/>
    <w:rsid w:val="005B2573"/>
    <w:rsid w:val="005E3206"/>
    <w:rsid w:val="005E7C66"/>
    <w:rsid w:val="00603BA2"/>
    <w:rsid w:val="006051B4"/>
    <w:rsid w:val="00607012"/>
    <w:rsid w:val="006114C8"/>
    <w:rsid w:val="0062324B"/>
    <w:rsid w:val="006B27CF"/>
    <w:rsid w:val="006D6B71"/>
    <w:rsid w:val="0070159C"/>
    <w:rsid w:val="00726D42"/>
    <w:rsid w:val="00756E54"/>
    <w:rsid w:val="00766154"/>
    <w:rsid w:val="00766225"/>
    <w:rsid w:val="00787693"/>
    <w:rsid w:val="007A06E5"/>
    <w:rsid w:val="007A38CC"/>
    <w:rsid w:val="007A587F"/>
    <w:rsid w:val="007C52ED"/>
    <w:rsid w:val="007D0C22"/>
    <w:rsid w:val="007D5BAF"/>
    <w:rsid w:val="007D7554"/>
    <w:rsid w:val="007E21C2"/>
    <w:rsid w:val="007E3775"/>
    <w:rsid w:val="007F240D"/>
    <w:rsid w:val="007F7422"/>
    <w:rsid w:val="00831DF7"/>
    <w:rsid w:val="00840B89"/>
    <w:rsid w:val="00855459"/>
    <w:rsid w:val="008706F9"/>
    <w:rsid w:val="00885663"/>
    <w:rsid w:val="008A60D5"/>
    <w:rsid w:val="008B5687"/>
    <w:rsid w:val="008B6A9A"/>
    <w:rsid w:val="008D434B"/>
    <w:rsid w:val="008D4B0D"/>
    <w:rsid w:val="008F2CBA"/>
    <w:rsid w:val="008F5D81"/>
    <w:rsid w:val="009171B3"/>
    <w:rsid w:val="009211CD"/>
    <w:rsid w:val="00935298"/>
    <w:rsid w:val="00941D90"/>
    <w:rsid w:val="00943E7C"/>
    <w:rsid w:val="00944BE7"/>
    <w:rsid w:val="009455FC"/>
    <w:rsid w:val="00967475"/>
    <w:rsid w:val="00982F00"/>
    <w:rsid w:val="009916AF"/>
    <w:rsid w:val="0099519B"/>
    <w:rsid w:val="009C14DC"/>
    <w:rsid w:val="00A11501"/>
    <w:rsid w:val="00A23A88"/>
    <w:rsid w:val="00A27401"/>
    <w:rsid w:val="00A318AB"/>
    <w:rsid w:val="00A34776"/>
    <w:rsid w:val="00A461D9"/>
    <w:rsid w:val="00A66F38"/>
    <w:rsid w:val="00A75208"/>
    <w:rsid w:val="00A75270"/>
    <w:rsid w:val="00A75B2E"/>
    <w:rsid w:val="00AA285B"/>
    <w:rsid w:val="00AB4B18"/>
    <w:rsid w:val="00AB593D"/>
    <w:rsid w:val="00AB70E8"/>
    <w:rsid w:val="00AC2F39"/>
    <w:rsid w:val="00AD075A"/>
    <w:rsid w:val="00AD54FB"/>
    <w:rsid w:val="00AE12D3"/>
    <w:rsid w:val="00AE4B30"/>
    <w:rsid w:val="00AF7A8D"/>
    <w:rsid w:val="00B038DA"/>
    <w:rsid w:val="00B11115"/>
    <w:rsid w:val="00B11926"/>
    <w:rsid w:val="00B275FE"/>
    <w:rsid w:val="00B347BC"/>
    <w:rsid w:val="00B41C57"/>
    <w:rsid w:val="00B5185C"/>
    <w:rsid w:val="00B60368"/>
    <w:rsid w:val="00B65E60"/>
    <w:rsid w:val="00B80771"/>
    <w:rsid w:val="00B808EC"/>
    <w:rsid w:val="00BA01E2"/>
    <w:rsid w:val="00BA3A11"/>
    <w:rsid w:val="00BA49BD"/>
    <w:rsid w:val="00BB22D0"/>
    <w:rsid w:val="00BF7010"/>
    <w:rsid w:val="00C063C8"/>
    <w:rsid w:val="00C1528A"/>
    <w:rsid w:val="00C2380B"/>
    <w:rsid w:val="00C331B5"/>
    <w:rsid w:val="00C34786"/>
    <w:rsid w:val="00C55956"/>
    <w:rsid w:val="00C563C3"/>
    <w:rsid w:val="00C700B0"/>
    <w:rsid w:val="00C70E6A"/>
    <w:rsid w:val="00C817FD"/>
    <w:rsid w:val="00C8566B"/>
    <w:rsid w:val="00CB5199"/>
    <w:rsid w:val="00CC161D"/>
    <w:rsid w:val="00CE1D14"/>
    <w:rsid w:val="00CE3576"/>
    <w:rsid w:val="00CE3E5A"/>
    <w:rsid w:val="00D01593"/>
    <w:rsid w:val="00D04B4C"/>
    <w:rsid w:val="00D079FF"/>
    <w:rsid w:val="00D105C1"/>
    <w:rsid w:val="00D14CCC"/>
    <w:rsid w:val="00D33BFA"/>
    <w:rsid w:val="00D5254A"/>
    <w:rsid w:val="00D65D66"/>
    <w:rsid w:val="00D7327F"/>
    <w:rsid w:val="00D81B9C"/>
    <w:rsid w:val="00D903C4"/>
    <w:rsid w:val="00DA6844"/>
    <w:rsid w:val="00DA73EC"/>
    <w:rsid w:val="00DB086E"/>
    <w:rsid w:val="00DC663B"/>
    <w:rsid w:val="00DE4D35"/>
    <w:rsid w:val="00DF6232"/>
    <w:rsid w:val="00E21DCB"/>
    <w:rsid w:val="00E25268"/>
    <w:rsid w:val="00E42FAD"/>
    <w:rsid w:val="00E43087"/>
    <w:rsid w:val="00E468D4"/>
    <w:rsid w:val="00E52131"/>
    <w:rsid w:val="00E56BC0"/>
    <w:rsid w:val="00E77A3C"/>
    <w:rsid w:val="00EA0004"/>
    <w:rsid w:val="00EB34BC"/>
    <w:rsid w:val="00EC29C5"/>
    <w:rsid w:val="00EC55F7"/>
    <w:rsid w:val="00ED037A"/>
    <w:rsid w:val="00EE32AC"/>
    <w:rsid w:val="00F22827"/>
    <w:rsid w:val="00F353FA"/>
    <w:rsid w:val="00F5315C"/>
    <w:rsid w:val="00F54C07"/>
    <w:rsid w:val="00F6269D"/>
    <w:rsid w:val="00F6288A"/>
    <w:rsid w:val="00F77C76"/>
    <w:rsid w:val="00F97ADB"/>
    <w:rsid w:val="00FA262B"/>
    <w:rsid w:val="00FB0470"/>
    <w:rsid w:val="00FD04FB"/>
    <w:rsid w:val="00FD30F4"/>
    <w:rsid w:val="00FE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C8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327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48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75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808E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1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2768</TotalTime>
  <Pages>14</Pages>
  <Words>2793</Words>
  <Characters>15923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Николаевна</dc:creator>
  <cp:keywords/>
  <dc:description/>
  <cp:lastModifiedBy>Борунова Н.М.</cp:lastModifiedBy>
  <cp:revision>45</cp:revision>
  <cp:lastPrinted>2015-10-08T10:22:00Z</cp:lastPrinted>
  <dcterms:created xsi:type="dcterms:W3CDTF">2014-04-11T10:49:00Z</dcterms:created>
  <dcterms:modified xsi:type="dcterms:W3CDTF">2016-06-06T06:55:00Z</dcterms:modified>
</cp:coreProperties>
</file>