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1674"/>
        <w:gridCol w:w="1842"/>
        <w:gridCol w:w="1701"/>
        <w:gridCol w:w="851"/>
        <w:gridCol w:w="709"/>
        <w:gridCol w:w="1134"/>
        <w:gridCol w:w="708"/>
        <w:gridCol w:w="851"/>
        <w:gridCol w:w="1417"/>
        <w:gridCol w:w="1276"/>
        <w:gridCol w:w="1276"/>
      </w:tblGrid>
      <w:tr w:rsidR="00B85DBD" w:rsidRPr="00396F1A" w:rsidTr="00425E8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N</w:t>
            </w:r>
          </w:p>
          <w:p w:rsidR="00B85DBD" w:rsidRPr="00396F1A" w:rsidRDefault="00B85DBD">
            <w:pPr>
              <w:pStyle w:val="ConsPlusNormal"/>
              <w:jc w:val="center"/>
            </w:pPr>
            <w:r w:rsidRPr="00396F1A">
              <w:t>пп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85DBD" w:rsidRPr="00396F1A" w:rsidTr="00D027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13</w:t>
            </w: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256A56">
            <w:pPr>
              <w:pStyle w:val="ConsPlusNormal"/>
              <w:outlineLvl w:val="0"/>
            </w:pPr>
            <w:r w:rsidRPr="00396F1A">
              <w:t>ЛуканинВ.А.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Глава</w:t>
            </w:r>
          </w:p>
          <w:p w:rsidR="00B85DBD" w:rsidRPr="00396F1A" w:rsidRDefault="00B85DBD" w:rsidP="00294987">
            <w:pPr>
              <w:pStyle w:val="ConsPlusNormal"/>
            </w:pPr>
            <w:r w:rsidRPr="00396F1A">
              <w:t xml:space="preserve">МО-ГО городской округ город </w:t>
            </w:r>
          </w:p>
          <w:p w:rsidR="00B85DBD" w:rsidRPr="00396F1A" w:rsidRDefault="00B85DBD" w:rsidP="00294987">
            <w:pPr>
              <w:pStyle w:val="ConsPlusNormal"/>
            </w:pPr>
            <w:r w:rsidRPr="00396F1A">
              <w:t>Скопин, председатель Думы</w:t>
            </w:r>
          </w:p>
          <w:p w:rsidR="00B85DBD" w:rsidRPr="00396F1A" w:rsidRDefault="00B85DBD" w:rsidP="00A646E4">
            <w:pPr>
              <w:pStyle w:val="ConsPlusNormal"/>
            </w:pPr>
            <w:r w:rsidRPr="00396F1A">
              <w:t xml:space="preserve">МО-ГО городской округ город </w:t>
            </w:r>
          </w:p>
          <w:p w:rsidR="00B85DBD" w:rsidRPr="00396F1A" w:rsidRDefault="00B85DBD" w:rsidP="00A646E4">
            <w:pPr>
              <w:pStyle w:val="ConsPlusNormal"/>
            </w:pPr>
            <w:r w:rsidRPr="00396F1A">
              <w:t>Скопин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4B0343">
            <w:pPr>
              <w:pStyle w:val="ConsPlusNormal"/>
            </w:pPr>
            <w:r w:rsidRPr="00396F1A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D64FE7">
            <w:pPr>
              <w:pStyle w:val="ConsPlusNormal"/>
            </w:pPr>
            <w:r w:rsidRPr="00396F1A">
              <w:t>Ниссан-патфайндер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953010,1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outlineLvl w:val="0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1)квартира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D64FE7">
            <w:pPr>
              <w:pStyle w:val="ConsPlusNormal"/>
            </w:pPr>
            <w:r w:rsidRPr="00396F1A">
              <w:t xml:space="preserve">Общая совместная </w:t>
            </w:r>
          </w:p>
          <w:p w:rsidR="00B85DBD" w:rsidRPr="00396F1A" w:rsidRDefault="00B85DBD" w:rsidP="00D64FE7">
            <w:pPr>
              <w:pStyle w:val="ConsPlusNormal"/>
            </w:pPr>
          </w:p>
          <w:p w:rsidR="00B85DBD" w:rsidRPr="00396F1A" w:rsidRDefault="00B85DBD" w:rsidP="00D64FE7">
            <w:pPr>
              <w:pStyle w:val="ConsPlusNormal"/>
            </w:pPr>
          </w:p>
          <w:p w:rsidR="00B85DBD" w:rsidRPr="00396F1A" w:rsidRDefault="00B85DBD" w:rsidP="00D64FE7">
            <w:pPr>
              <w:pStyle w:val="ConsPlusNormal"/>
            </w:pPr>
          </w:p>
          <w:p w:rsidR="00B85DBD" w:rsidRPr="00396F1A" w:rsidRDefault="00B85DBD" w:rsidP="00D64FE7">
            <w:pPr>
              <w:pStyle w:val="ConsPlusNormal"/>
            </w:pPr>
            <w:r w:rsidRPr="00396F1A">
              <w:t xml:space="preserve">2) </w:t>
            </w:r>
          </w:p>
          <w:p w:rsidR="00B85DBD" w:rsidRPr="00396F1A" w:rsidRDefault="00B85DBD" w:rsidP="00D64FE7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68,1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Форд-фокус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509613,63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256A56">
            <w:pPr>
              <w:pStyle w:val="ConsPlusNormal"/>
              <w:outlineLvl w:val="0"/>
            </w:pPr>
            <w:r w:rsidRPr="00396F1A">
              <w:t>Воробьев 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Заместитель председателя</w:t>
            </w:r>
          </w:p>
          <w:p w:rsidR="00B85DBD" w:rsidRPr="00396F1A" w:rsidRDefault="00B85DBD">
            <w:pPr>
              <w:pStyle w:val="ConsPlusNormal"/>
            </w:pPr>
            <w:r w:rsidRPr="00396F1A">
              <w:t>Думы</w:t>
            </w:r>
          </w:p>
          <w:p w:rsidR="00B85DBD" w:rsidRPr="00396F1A" w:rsidRDefault="00B85DBD" w:rsidP="00D20C89">
            <w:pPr>
              <w:pStyle w:val="ConsPlusNormal"/>
            </w:pPr>
            <w:r w:rsidRPr="00396F1A">
              <w:t xml:space="preserve">МО-ГО городской округ город </w:t>
            </w:r>
          </w:p>
          <w:p w:rsidR="00B85DBD" w:rsidRPr="00396F1A" w:rsidRDefault="00B85DBD" w:rsidP="00D20C89">
            <w:pPr>
              <w:pStyle w:val="ConsPlusNormal"/>
            </w:pPr>
            <w:r w:rsidRPr="00396F1A">
              <w:t>Скопин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1245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Автомобиль</w:t>
            </w:r>
          </w:p>
          <w:p w:rsidR="00B85DBD" w:rsidRPr="00396F1A" w:rsidRDefault="00B85DBD" w:rsidP="00D02708">
            <w:pPr>
              <w:pStyle w:val="ConsPlusNormal"/>
            </w:pPr>
            <w:r w:rsidRPr="00396F1A">
              <w:rPr>
                <w:lang w:val="en-US"/>
              </w:rPr>
              <w:t>VWTiguan</w:t>
            </w:r>
            <w:r w:rsidRPr="00396F1A"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96F1A">
                <w:t>2015 г</w:t>
              </w:r>
            </w:smartTag>
            <w:r w:rsidRPr="00396F1A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1019  153,81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F00F1F">
            <w:pPr>
              <w:pStyle w:val="ConsPlusNormal"/>
              <w:outlineLvl w:val="0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39105C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275536,0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256A56">
            <w:pPr>
              <w:pStyle w:val="ConsPlusNormal"/>
              <w:outlineLvl w:val="0"/>
            </w:pPr>
            <w:r w:rsidRPr="00396F1A">
              <w:t>Абрамов Д.Н.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Общая долевая собственность (1/3 доля)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Общая долевая собственность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12255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419210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 xml:space="preserve"> (супруга)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178916,49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jc w:val="center"/>
            </w:pPr>
            <w:r w:rsidRPr="00396F1A"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DE5026">
            <w:pPr>
              <w:pStyle w:val="ConsPlusNormal"/>
            </w:pPr>
            <w:r w:rsidRPr="00396F1A">
              <w:t>Алешин О.А.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 под</w:t>
            </w:r>
          </w:p>
          <w:p w:rsidR="00B85DBD" w:rsidRPr="00396F1A" w:rsidRDefault="00B85DBD">
            <w:pPr>
              <w:pStyle w:val="ConsPlusNormal"/>
            </w:pPr>
            <w:r w:rsidRPr="00396F1A">
              <w:t>строительство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1274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smartTag w:uri="urn:schemas-microsoft-com:office:smarttags" w:element="place">
              <w:smartTag w:uri="urn:schemas-microsoft-com:office:smarttags" w:element="City">
                <w:r w:rsidRPr="00396F1A">
                  <w:rPr>
                    <w:lang w:val="en-US"/>
                  </w:rPr>
                  <w:t>Toyota</w:t>
                </w:r>
              </w:smartTag>
            </w:smartTag>
            <w:r w:rsidRPr="00396F1A">
              <w:rPr>
                <w:lang w:val="en-US"/>
              </w:rPr>
              <w:t xml:space="preserve"> LC</w:t>
            </w:r>
            <w:r w:rsidRPr="00396F1A">
              <w:t xml:space="preserve"> 200, 2012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992793,51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 xml:space="preserve"> (супруга)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100188,12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Батосова Н.В.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230673,59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Бочаров Г.Н.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1)для личного подсобного хозяйства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2)под дом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  <w:r w:rsidRPr="00396F1A">
              <w:t>3)для личного подсобного хозяйства</w:t>
            </w: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  <w:r w:rsidRPr="00396F1A">
              <w:t>Жилой  дом</w:t>
            </w: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1/2 доли в общедолевой</w:t>
            </w:r>
          </w:p>
          <w:p w:rsidR="00B85DBD" w:rsidRPr="00396F1A" w:rsidRDefault="00B85DBD">
            <w:pPr>
              <w:pStyle w:val="ConsPlusNormal"/>
            </w:pPr>
            <w:r w:rsidRPr="00396F1A">
              <w:t>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595136">
            <w:pPr>
              <w:pStyle w:val="ConsPlusNormal"/>
            </w:pPr>
            <w:r w:rsidRPr="00396F1A">
              <w:t>1/2 доли в общедолевой</w:t>
            </w:r>
          </w:p>
          <w:p w:rsidR="00B85DBD" w:rsidRPr="00396F1A" w:rsidRDefault="00B85DBD" w:rsidP="00595136">
            <w:pPr>
              <w:pStyle w:val="ConsPlusNormal"/>
            </w:pPr>
            <w:r w:rsidRPr="00396F1A">
              <w:t>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2079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828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721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69,1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78,2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rPr>
                <w:lang w:val="en-US"/>
              </w:rPr>
              <w:t>HONDA-CRV,2010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1991764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1)Под дом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2)под гараж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1/2 доли в общедолевой</w:t>
            </w:r>
          </w:p>
          <w:p w:rsidR="00B85DBD" w:rsidRPr="00396F1A" w:rsidRDefault="00B85DBD" w:rsidP="00B16D36">
            <w:pPr>
              <w:pStyle w:val="ConsPlusNormal"/>
            </w:pPr>
            <w:r w:rsidRPr="00396F1A">
              <w:t>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B16D36">
            <w:pPr>
              <w:pStyle w:val="ConsPlusNormal"/>
            </w:pPr>
          </w:p>
          <w:p w:rsidR="00B85DBD" w:rsidRPr="00396F1A" w:rsidRDefault="00B85DBD" w:rsidP="00B16D36">
            <w:pPr>
              <w:pStyle w:val="ConsPlusNormal"/>
            </w:pPr>
            <w:r w:rsidRPr="00396F1A">
              <w:t>1/2 доли в общедолевой</w:t>
            </w:r>
          </w:p>
          <w:p w:rsidR="00B85DBD" w:rsidRPr="00396F1A" w:rsidRDefault="00B85DBD" w:rsidP="00B16D36">
            <w:pPr>
              <w:pStyle w:val="ConsPlusNormal"/>
            </w:pPr>
            <w:r w:rsidRPr="00396F1A">
              <w:t>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828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69,1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53,1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32219C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32219C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32219C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32219C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32219C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ВАЗ 21213,1999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Гаврилина Т.А.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 участки:</w:t>
            </w:r>
          </w:p>
          <w:p w:rsidR="00B85DBD" w:rsidRPr="00396F1A" w:rsidRDefault="00B85DBD" w:rsidP="00681253">
            <w:pPr>
              <w:pStyle w:val="ConsPlusNormal"/>
            </w:pPr>
            <w:r w:rsidRPr="00396F1A">
              <w:t>1)под строительство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2)под магазин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Здание магазина</w:t>
            </w:r>
          </w:p>
          <w:p w:rsidR="00B85DBD" w:rsidRPr="00396F1A" w:rsidRDefault="00B85DBD" w:rsidP="00681253">
            <w:pPr>
              <w:pStyle w:val="ConsPlusNormal"/>
              <w:ind w:left="360"/>
            </w:pP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681253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1000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238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200,9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Лада – Гранта,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965235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81253">
            <w:pPr>
              <w:pStyle w:val="ConsPlusNormal"/>
            </w:pPr>
            <w:r w:rsidRPr="00396F1A">
              <w:t>Земельный  участок:</w:t>
            </w:r>
          </w:p>
          <w:p w:rsidR="00B85DBD" w:rsidRPr="00396F1A" w:rsidRDefault="00B85DBD" w:rsidP="00681253">
            <w:pPr>
              <w:pStyle w:val="ConsPlusNormal"/>
            </w:pPr>
            <w:r w:rsidRPr="00396F1A">
              <w:t>1)под строительство</w:t>
            </w:r>
          </w:p>
          <w:p w:rsidR="00B85DBD" w:rsidRPr="00396F1A" w:rsidRDefault="00B85DBD" w:rsidP="00681253">
            <w:pPr>
              <w:pStyle w:val="ConsPlusNormal"/>
            </w:pPr>
          </w:p>
          <w:p w:rsidR="00B85DBD" w:rsidRPr="00396F1A" w:rsidRDefault="00B85DBD" w:rsidP="00681253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1000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Автомобили легковые:</w:t>
            </w:r>
          </w:p>
          <w:p w:rsidR="00B85DBD" w:rsidRPr="00396F1A" w:rsidRDefault="00B85DBD">
            <w:pPr>
              <w:pStyle w:val="ConsPlusNormal"/>
            </w:pPr>
            <w:r w:rsidRPr="00396F1A">
              <w:t>УАЗ 315143, 2004</w:t>
            </w:r>
          </w:p>
          <w:p w:rsidR="00B85DBD" w:rsidRPr="00396F1A" w:rsidRDefault="00B85DBD">
            <w:pPr>
              <w:pStyle w:val="ConsPlusNormal"/>
            </w:pPr>
            <w:r w:rsidRPr="00396F1A">
              <w:t>УАЗ 3303, 1992</w:t>
            </w:r>
          </w:p>
          <w:p w:rsidR="00B85DBD" w:rsidRPr="00396F1A" w:rsidRDefault="00B85DBD">
            <w:pPr>
              <w:pStyle w:val="ConsPlusNormal"/>
            </w:pPr>
            <w:r w:rsidRPr="00396F1A">
              <w:t>Ваз21140,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171912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Гуськов Ю.А.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 xml:space="preserve">квартиры </w:t>
            </w:r>
          </w:p>
          <w:p w:rsidR="00B85DBD" w:rsidRPr="00396F1A" w:rsidRDefault="00B85DBD">
            <w:pPr>
              <w:pStyle w:val="ConsPlusNormal"/>
            </w:pPr>
            <w:r w:rsidRPr="00396F1A">
              <w:t>1)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Гаражи: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1)</w:t>
            </w:r>
          </w:p>
          <w:p w:rsidR="00B85DBD" w:rsidRPr="00396F1A" w:rsidRDefault="00B85DBD">
            <w:pPr>
              <w:pStyle w:val="ConsPlusNormal"/>
            </w:pPr>
            <w:r w:rsidRPr="00396F1A"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1)индивидуальная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2)общая долевая (1/3)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1)индивидуальная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36,9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75,4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Хендай «Санта фе»,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1877064,27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133417,20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Железнов Ю.В.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Долевая собственность (1/2 доли)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Общая совместная собственность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Общая совместная собственность</w:t>
            </w:r>
          </w:p>
          <w:p w:rsidR="00B85DBD" w:rsidRPr="00396F1A" w:rsidRDefault="00B85DBD">
            <w:pPr>
              <w:pStyle w:val="ConsPlusNormal"/>
            </w:pPr>
            <w:r w:rsidRPr="00396F1A"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270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31,6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Шевроле Трейлблейзер,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100700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Собственность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Собственность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824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115,1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Зубковский В.Б.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 w:rsidP="00E314BF">
            <w:pPr>
              <w:pStyle w:val="ConsPlusNormal"/>
            </w:pPr>
            <w:r w:rsidRPr="00396F1A">
              <w:t>1)для огородничества</w:t>
            </w:r>
          </w:p>
          <w:p w:rsidR="00B85DBD" w:rsidRPr="00396F1A" w:rsidRDefault="00B85DBD" w:rsidP="00E314BF">
            <w:pPr>
              <w:pStyle w:val="ConsPlusNormal"/>
            </w:pPr>
          </w:p>
          <w:p w:rsidR="00B85DBD" w:rsidRPr="00396F1A" w:rsidRDefault="00B85DBD" w:rsidP="00E314BF">
            <w:pPr>
              <w:pStyle w:val="ConsPlusNormal"/>
            </w:pPr>
            <w:r w:rsidRPr="00396F1A">
              <w:t>2)земельный участок</w:t>
            </w:r>
          </w:p>
          <w:p w:rsidR="00B85DBD" w:rsidRPr="00396F1A" w:rsidRDefault="00B85DBD" w:rsidP="00E314BF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3)земельный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4)земельный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5)земельный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6)земельный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7)земельный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8)приусадебный участок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Нежилые помещения:</w:t>
            </w:r>
          </w:p>
          <w:p w:rsidR="00B85DBD" w:rsidRPr="00396F1A" w:rsidRDefault="00B85DBD" w:rsidP="007937A6">
            <w:pPr>
              <w:pStyle w:val="ConsPlusNormal"/>
            </w:pPr>
            <w:r w:rsidRPr="00396F1A">
              <w:t>1)здание склада</w:t>
            </w:r>
          </w:p>
          <w:p w:rsidR="00B85DBD" w:rsidRPr="00396F1A" w:rsidRDefault="00B85DBD" w:rsidP="00070B84">
            <w:pPr>
              <w:pStyle w:val="ConsPlusNormal"/>
              <w:ind w:left="360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2) здание магазина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3) здание магазина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4)не жилое помещение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5)не жилое помещение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6)не жилое помещение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7)не жилое</w:t>
            </w:r>
          </w:p>
          <w:p w:rsidR="00B85DBD" w:rsidRPr="00396F1A" w:rsidRDefault="00B85DBD" w:rsidP="00070B84">
            <w:pPr>
              <w:pStyle w:val="ConsPlusNormal"/>
            </w:pPr>
            <w:r w:rsidRPr="00396F1A">
              <w:t>Помещение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  <w:r w:rsidRPr="00396F1A">
              <w:t>8)здание магазина</w:t>
            </w:r>
          </w:p>
          <w:p w:rsidR="00B85DBD" w:rsidRPr="00396F1A" w:rsidRDefault="00B85DBD" w:rsidP="00070B84">
            <w:pPr>
              <w:pStyle w:val="ConsPlusNormal"/>
            </w:pPr>
          </w:p>
          <w:p w:rsidR="00B85DBD" w:rsidRPr="00396F1A" w:rsidRDefault="00B85DBD" w:rsidP="00070B8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Долевая (1/2)</w:t>
            </w:r>
          </w:p>
          <w:p w:rsidR="00B85DBD" w:rsidRPr="00396F1A" w:rsidRDefault="00B85DBD" w:rsidP="007937A6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7937A6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7937A6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7937A6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423EC9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423EC9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423EC9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423EC9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423EC9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740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150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181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24,5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2002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604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216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2000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111,2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56,2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35,5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10,5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230,6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1131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9,8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45,1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90,8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230,4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70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E31DF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A735E3" w:rsidRDefault="00B85DBD" w:rsidP="00666FAF">
            <w:pPr>
              <w:pStyle w:val="ConsPlusNormal"/>
            </w:pPr>
            <w:r w:rsidRPr="00A735E3">
              <w:t>1)</w:t>
            </w:r>
            <w:r w:rsidRPr="00396F1A">
              <w:rPr>
                <w:lang w:val="en-US"/>
              </w:rPr>
              <w:t>LEXUSRX</w:t>
            </w:r>
            <w:r w:rsidRPr="00A735E3">
              <w:t>- 450</w:t>
            </w:r>
            <w:r w:rsidRPr="00396F1A">
              <w:rPr>
                <w:lang w:val="en-US"/>
              </w:rPr>
              <w:t>H</w:t>
            </w:r>
            <w:r w:rsidRPr="00A735E3">
              <w:t>, 2012</w:t>
            </w:r>
          </w:p>
          <w:p w:rsidR="00B85DBD" w:rsidRPr="00A735E3" w:rsidRDefault="00B85DBD" w:rsidP="00666FAF">
            <w:pPr>
              <w:pStyle w:val="ConsPlusNormal"/>
            </w:pPr>
            <w:r w:rsidRPr="00A735E3">
              <w:t>2)</w:t>
            </w:r>
            <w:r w:rsidRPr="00396F1A">
              <w:rPr>
                <w:lang w:val="en-US"/>
              </w:rPr>
              <w:t>LEXUS</w:t>
            </w:r>
            <w:r w:rsidRPr="00A735E3">
              <w:t xml:space="preserve"> </w:t>
            </w:r>
            <w:r w:rsidRPr="00396F1A">
              <w:rPr>
                <w:lang w:val="en-US"/>
              </w:rPr>
              <w:t>LX</w:t>
            </w:r>
            <w:r w:rsidRPr="00A735E3">
              <w:t>-570,</w:t>
            </w:r>
          </w:p>
          <w:p w:rsidR="00B85DBD" w:rsidRPr="00396F1A" w:rsidRDefault="00B85DBD" w:rsidP="00666FAF">
            <w:pPr>
              <w:pStyle w:val="ConsPlusNormal"/>
            </w:pPr>
            <w:r w:rsidRPr="00396F1A">
              <w:t>2013</w:t>
            </w:r>
          </w:p>
          <w:p w:rsidR="00B85DBD" w:rsidRPr="00396F1A" w:rsidRDefault="00B85DBD" w:rsidP="00666FAF">
            <w:pPr>
              <w:pStyle w:val="ConsPlusNormal"/>
            </w:pPr>
          </w:p>
          <w:p w:rsidR="00B85DBD" w:rsidRPr="00396F1A" w:rsidRDefault="00B85DBD" w:rsidP="00666FAF">
            <w:pPr>
              <w:pStyle w:val="ConsPlusNormal"/>
            </w:pPr>
          </w:p>
          <w:p w:rsidR="00B85DBD" w:rsidRPr="00396F1A" w:rsidRDefault="00B85DBD" w:rsidP="00666FAF">
            <w:pPr>
              <w:pStyle w:val="ConsPlusNormal"/>
            </w:pPr>
            <w:r w:rsidRPr="00396F1A">
              <w:t>3) хендай 377, 2007</w:t>
            </w:r>
          </w:p>
          <w:p w:rsidR="00B85DBD" w:rsidRPr="00396F1A" w:rsidRDefault="00B85DBD" w:rsidP="00666FAF">
            <w:pPr>
              <w:pStyle w:val="ConsPlusNormal"/>
            </w:pPr>
            <w:r w:rsidRPr="00396F1A">
              <w:t>4)Белава122</w:t>
            </w:r>
            <w:r w:rsidRPr="00396F1A">
              <w:rPr>
                <w:lang w:val="en-US"/>
              </w:rPr>
              <w:t>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4506000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1)для размещения объектов торговли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2)для размещения объектов торговли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115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386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92,5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90661,95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Коршунова Н.И.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</w:t>
            </w:r>
          </w:p>
          <w:p w:rsidR="00B85DBD" w:rsidRPr="00396F1A" w:rsidRDefault="00B85DBD">
            <w:pPr>
              <w:pStyle w:val="ConsPlusNormal"/>
            </w:pPr>
            <w:r w:rsidRPr="00396F1A">
              <w:t>1) для размещения гаража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2)для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Собственность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63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610,041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Земельный участок дляогородничества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50,4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295439,46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</w:t>
            </w:r>
          </w:p>
          <w:p w:rsidR="00B85DBD" w:rsidRPr="00396F1A" w:rsidRDefault="00B85DBD">
            <w:pPr>
              <w:pStyle w:val="ConsPlusNormal"/>
            </w:pPr>
            <w:r w:rsidRPr="00396F1A">
              <w:t xml:space="preserve">участок 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собственность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613,946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146671,91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Кузнецов В.И.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DE5026">
            <w:pPr>
              <w:pStyle w:val="ConsPlusNormal"/>
              <w:jc w:val="both"/>
            </w:pPr>
            <w:r w:rsidRPr="00396F1A">
              <w:t>Земельные участки:</w:t>
            </w:r>
          </w:p>
          <w:p w:rsidR="00B85DBD" w:rsidRPr="00396F1A" w:rsidRDefault="00B85DBD" w:rsidP="00DE5026">
            <w:pPr>
              <w:pStyle w:val="ConsPlusNormal"/>
              <w:jc w:val="both"/>
            </w:pPr>
            <w:r w:rsidRPr="00396F1A">
              <w:t>1)для индивидуального использования</w:t>
            </w: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2)для размещения объектов торговли</w:t>
            </w:r>
          </w:p>
          <w:p w:rsidR="00B85DBD" w:rsidRPr="00396F1A" w:rsidRDefault="00B85DBD" w:rsidP="00623A2B">
            <w:pPr>
              <w:pStyle w:val="ConsPlusNormal"/>
              <w:jc w:val="both"/>
            </w:pP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Жилые дома:</w:t>
            </w: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1)дом</w:t>
            </w:r>
          </w:p>
          <w:p w:rsidR="00B85DBD" w:rsidRPr="00396F1A" w:rsidRDefault="00B85DBD" w:rsidP="00623A2B">
            <w:pPr>
              <w:pStyle w:val="ConsPlusNormal"/>
              <w:jc w:val="both"/>
            </w:pP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2)дом</w:t>
            </w:r>
          </w:p>
          <w:p w:rsidR="00B85DBD" w:rsidRPr="00396F1A" w:rsidRDefault="00B85DBD" w:rsidP="00623A2B">
            <w:pPr>
              <w:pStyle w:val="ConsPlusNormal"/>
              <w:jc w:val="both"/>
            </w:pP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Квартиры:</w:t>
            </w: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1)квартира</w:t>
            </w:r>
          </w:p>
          <w:p w:rsidR="00B85DBD" w:rsidRPr="00396F1A" w:rsidRDefault="00B85DBD" w:rsidP="00623A2B">
            <w:pPr>
              <w:pStyle w:val="ConsPlusNormal"/>
              <w:jc w:val="both"/>
            </w:pP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2)квартира</w:t>
            </w:r>
          </w:p>
          <w:p w:rsidR="00B85DBD" w:rsidRPr="00396F1A" w:rsidRDefault="00B85DBD" w:rsidP="00623A2B">
            <w:pPr>
              <w:pStyle w:val="ConsPlusNormal"/>
              <w:jc w:val="both"/>
            </w:pPr>
          </w:p>
          <w:p w:rsidR="00B85DBD" w:rsidRPr="00396F1A" w:rsidRDefault="00B85DBD" w:rsidP="00623A2B">
            <w:pPr>
              <w:pStyle w:val="ConsPlusNormal"/>
              <w:jc w:val="both"/>
            </w:pPr>
            <w:r w:rsidRPr="00396F1A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Общедолевая</w:t>
            </w:r>
          </w:p>
          <w:p w:rsidR="00B85DBD" w:rsidRPr="00396F1A" w:rsidRDefault="00B85DBD">
            <w:pPr>
              <w:pStyle w:val="ConsPlusNormal"/>
            </w:pPr>
            <w:r w:rsidRPr="00396F1A">
              <w:t>915/10880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Общая долевая (½ доли)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600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10880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82,5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89,7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54,8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36,8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rPr>
                <w:lang w:val="en-US"/>
              </w:rPr>
            </w:pPr>
            <w:r w:rsidRPr="00396F1A">
              <w:rPr>
                <w:lang w:val="en-US"/>
              </w:rPr>
              <w:t xml:space="preserve">Land Rover Jaguar XF </w:t>
            </w:r>
            <w:r w:rsidRPr="00396F1A">
              <w:t>,</w:t>
            </w:r>
            <w:r w:rsidRPr="00396F1A">
              <w:rPr>
                <w:lang w:val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3180F">
            <w:pPr>
              <w:pStyle w:val="ConsPlusNormal"/>
            </w:pPr>
            <w:r w:rsidRPr="00396F1A">
              <w:t>845 882,29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8E2F62">
            <w:pPr>
              <w:pStyle w:val="ConsPlusNormal"/>
            </w:pPr>
            <w:r w:rsidRPr="00396F1A"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Ледовской В.П.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>
            <w:pPr>
              <w:pStyle w:val="ConsPlusNormal"/>
            </w:pPr>
            <w:r w:rsidRPr="00396F1A">
              <w:t>1)под домом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2)для садоводства</w:t>
            </w: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1/2 в общей долевой собственности</w:t>
            </w: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Собственность</w:t>
            </w: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1/2 в общей долевой собственности</w:t>
            </w:r>
          </w:p>
          <w:p w:rsidR="00B85DBD" w:rsidRPr="00396F1A" w:rsidRDefault="00B85DBD" w:rsidP="00E94938">
            <w:pPr>
              <w:pStyle w:val="ConsPlusNormal"/>
            </w:pPr>
            <w:r w:rsidRPr="00396F1A"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1269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266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167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49,3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 w:rsidP="00E94938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2434588,76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</w:p>
          <w:p w:rsidR="00B85DBD" w:rsidRPr="00396F1A" w:rsidRDefault="00B85DBD" w:rsidP="00E94938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4938">
            <w:pPr>
              <w:pStyle w:val="ConsPlusNormal"/>
            </w:pPr>
            <w:r w:rsidRPr="00396F1A">
              <w:t>1/2 в общей долевой собственности</w:t>
            </w:r>
          </w:p>
          <w:p w:rsidR="00B85DBD" w:rsidRPr="00396F1A" w:rsidRDefault="00B85DBD" w:rsidP="00E94938">
            <w:pPr>
              <w:pStyle w:val="ConsPlusNormal"/>
            </w:pPr>
            <w:r w:rsidRPr="00396F1A">
              <w:t>1/2 в общей долевой 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1269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167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923810,10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Люлюкин М.А.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Земельные участки: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1)дачный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2)дачный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3)дачный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Жилые дома: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1)Жилой дом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2)жилой дом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Квартиры: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1)квартира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2)квартира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3)квартира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1/4 в общей долевой собственности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1143,0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1567,0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1500,0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52,1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35,6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31,9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37,4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97411">
            <w:pPr>
              <w:pStyle w:val="ConsPlusNormal"/>
              <w:jc w:val="both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Автомобили легковые:</w:t>
            </w:r>
          </w:p>
          <w:p w:rsidR="00B85DBD" w:rsidRPr="00396F1A" w:rsidRDefault="00B85DBD">
            <w:pPr>
              <w:pStyle w:val="ConsPlusNormal"/>
            </w:pPr>
            <w:r w:rsidRPr="00396F1A">
              <w:t xml:space="preserve">АУДИ </w:t>
            </w:r>
            <w:r w:rsidRPr="00396F1A">
              <w:rPr>
                <w:lang w:val="en-US"/>
              </w:rPr>
              <w:t>Q</w:t>
            </w:r>
            <w:r w:rsidRPr="00396F1A">
              <w:t xml:space="preserve">5,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396F1A">
                <w:t>2011 г</w:t>
              </w:r>
            </w:smartTag>
            <w:r w:rsidRPr="00396F1A">
              <w:t>.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Сельскохозяйственная техника:</w:t>
            </w:r>
          </w:p>
          <w:p w:rsidR="00B85DBD" w:rsidRPr="00396F1A" w:rsidRDefault="00B85DBD" w:rsidP="005C69F5">
            <w:pPr>
              <w:pStyle w:val="ConsPlusNormal"/>
            </w:pPr>
            <w:r w:rsidRPr="00396F1A">
              <w:t>1)трактор МТЗ 80, 1993г.</w:t>
            </w:r>
          </w:p>
          <w:p w:rsidR="00B85DBD" w:rsidRPr="00396F1A" w:rsidRDefault="00B85DBD" w:rsidP="005C69F5">
            <w:pPr>
              <w:pStyle w:val="ConsPlusNormal"/>
            </w:pPr>
            <w:r w:rsidRPr="00396F1A">
              <w:t xml:space="preserve">2)трактор МТЗ 80,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396F1A">
                <w:t>1993 г</w:t>
              </w:r>
            </w:smartTag>
            <w:r w:rsidRPr="00396F1A">
              <w:t>.</w:t>
            </w:r>
          </w:p>
          <w:p w:rsidR="00B85DBD" w:rsidRPr="00396F1A" w:rsidRDefault="00B85DBD" w:rsidP="005C69F5">
            <w:pPr>
              <w:pStyle w:val="ConsPlusNormal"/>
            </w:pPr>
          </w:p>
          <w:p w:rsidR="00B85DBD" w:rsidRPr="00396F1A" w:rsidRDefault="00B85DBD" w:rsidP="005C69F5">
            <w:pPr>
              <w:pStyle w:val="ConsPlusNormal"/>
            </w:pPr>
            <w:r w:rsidRPr="00396F1A">
              <w:t>Иные транспортные средства:</w:t>
            </w:r>
          </w:p>
          <w:p w:rsidR="00B85DBD" w:rsidRPr="00396F1A" w:rsidRDefault="00B85DBD" w:rsidP="005C69F5">
            <w:pPr>
              <w:pStyle w:val="ConsPlusNormal"/>
            </w:pPr>
            <w:r w:rsidRPr="00396F1A">
              <w:t>Грузопассажирский УАЗ 220612,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484000,00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FB55A4">
            <w:pPr>
              <w:pStyle w:val="ConsPlusNormal"/>
              <w:jc w:val="both"/>
            </w:pPr>
            <w:r w:rsidRPr="00396F1A">
              <w:t>1/4 в общей долевой собственности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1)квартира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FB55A4">
            <w:pPr>
              <w:pStyle w:val="ConsPlusNormal"/>
              <w:jc w:val="both"/>
            </w:pPr>
            <w:r w:rsidRPr="00396F1A">
              <w:t>1/4 в общей долевой собственности</w:t>
            </w:r>
          </w:p>
          <w:p w:rsidR="00B85DBD" w:rsidRPr="00396F1A" w:rsidRDefault="00B85DBD">
            <w:pPr>
              <w:pStyle w:val="ConsPlusNormal"/>
            </w:pPr>
            <w:r w:rsidRPr="00396F1A"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31,9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314BF">
            <w:pPr>
              <w:pStyle w:val="ConsPlusNormal"/>
            </w:pPr>
            <w:r w:rsidRPr="00396F1A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1)квартира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FB55A4">
            <w:pPr>
              <w:pStyle w:val="ConsPlusNormal"/>
              <w:jc w:val="both"/>
            </w:pPr>
            <w:r w:rsidRPr="00396F1A">
              <w:t>1/4 в общей долевой собственности</w:t>
            </w:r>
          </w:p>
          <w:p w:rsidR="00B85DBD" w:rsidRPr="00396F1A" w:rsidRDefault="00B85DBD" w:rsidP="00FB55A4">
            <w:pPr>
              <w:pStyle w:val="ConsPlusNormal"/>
            </w:pPr>
            <w:r w:rsidRPr="00396F1A"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31,9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Люлюкин А.Н.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 для размещения объектов торговли</w:t>
            </w:r>
          </w:p>
          <w:p w:rsidR="00B85DBD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 xml:space="preserve">Общая долевая </w:t>
            </w:r>
          </w:p>
          <w:p w:rsidR="00B85DBD" w:rsidRPr="00396F1A" w:rsidRDefault="00B85DBD">
            <w:pPr>
              <w:pStyle w:val="ConsPlusNormal"/>
            </w:pPr>
            <w:r w:rsidRPr="00396F1A">
              <w:t>(394/12865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928,0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58,0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139,3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  <w:bookmarkStart w:id="0" w:name="_GoBack"/>
            <w:bookmarkEnd w:id="0"/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Мерседес Бенц</w:t>
            </w:r>
            <w:r w:rsidRPr="00396F1A">
              <w:rPr>
                <w:lang w:val="en-US"/>
              </w:rPr>
              <w:t>GL</w:t>
            </w:r>
            <w:r w:rsidRPr="00396F1A">
              <w:t xml:space="preserve"> 350,2015</w:t>
            </w:r>
          </w:p>
          <w:p w:rsidR="00B85DBD" w:rsidRPr="00396F1A" w:rsidRDefault="00B85DBD">
            <w:pPr>
              <w:pStyle w:val="ConsPlusNormal"/>
            </w:pPr>
            <w:r w:rsidRPr="00396F1A">
              <w:t>Фольксваген</w:t>
            </w:r>
          </w:p>
          <w:p w:rsidR="00B85DBD" w:rsidRPr="00396F1A" w:rsidRDefault="00B85DBD">
            <w:pPr>
              <w:pStyle w:val="ConsPlusNormal"/>
            </w:pPr>
            <w:r w:rsidRPr="00396F1A">
              <w:rPr>
                <w:lang w:val="en-US"/>
              </w:rPr>
              <w:t>TIGUAN</w:t>
            </w:r>
            <w:r w:rsidRPr="00396F1A"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E21ADC">
            <w:pPr>
              <w:pStyle w:val="ConsPlusNormal"/>
            </w:pPr>
            <w:r w:rsidRPr="00396F1A">
              <w:t>542 681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Панкин Д.В.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137928,00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8E2F62">
            <w:pPr>
              <w:pStyle w:val="ConsPlusNormal"/>
            </w:pPr>
            <w:r w:rsidRPr="00396F1A">
              <w:t>Строганов 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Земельные участки:</w:t>
            </w:r>
          </w:p>
          <w:p w:rsidR="00B85DBD" w:rsidRPr="00396F1A" w:rsidRDefault="00B85DBD" w:rsidP="007E28E3">
            <w:pPr>
              <w:pStyle w:val="ConsPlusNormal"/>
            </w:pPr>
            <w:r w:rsidRPr="00396F1A">
              <w:t>1)Для жилой застройки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2) общественно-деловое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3) общественно-</w:t>
            </w:r>
          </w:p>
          <w:p w:rsidR="00B85DBD" w:rsidRPr="00396F1A" w:rsidRDefault="00B85DBD" w:rsidP="007E28E3">
            <w:pPr>
              <w:pStyle w:val="ConsPlusNormal"/>
            </w:pPr>
            <w:r w:rsidRPr="00396F1A">
              <w:t>Деловое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Нежилое помещение</w:t>
            </w:r>
          </w:p>
          <w:p w:rsidR="00B85DBD" w:rsidRPr="00396F1A" w:rsidRDefault="00B85DBD" w:rsidP="007E28E3">
            <w:pPr>
              <w:pStyle w:val="ConsPlusNormal"/>
            </w:pPr>
          </w:p>
          <w:p w:rsidR="00B85DBD" w:rsidRPr="00396F1A" w:rsidRDefault="00B85DBD" w:rsidP="007E28E3">
            <w:pPr>
              <w:pStyle w:val="ConsPlusNormal"/>
            </w:pPr>
            <w:r w:rsidRPr="00396F1A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1004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37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227,3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186,4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43,3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34,2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 w:rsidP="001301D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Шевроле-каптива,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644461,12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140492,48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Сидоров Е.С.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62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763797,62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428549,86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Терехин В.Н.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Земельный участок</w:t>
            </w:r>
          </w:p>
          <w:p w:rsidR="00B85DBD" w:rsidRPr="00396F1A" w:rsidRDefault="00B85DBD">
            <w:pPr>
              <w:pStyle w:val="ConsPlusNormal"/>
            </w:pPr>
            <w:r w:rsidRPr="00396F1A">
              <w:t>Под строительство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2400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286,1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  <w:p w:rsidR="00B85DBD" w:rsidRPr="00396F1A" w:rsidRDefault="00B85DBD">
            <w:pPr>
              <w:pStyle w:val="ConsPlusNormal"/>
            </w:pPr>
          </w:p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rPr>
                <w:lang w:val="en-US"/>
              </w:rPr>
              <w:t>Grand Santa Fe 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1 432674,25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  <w:tr w:rsidR="00B85DBD" w:rsidRPr="00396F1A" w:rsidTr="00D027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 w:rsidP="00603448">
            <w:pPr>
              <w:pStyle w:val="ConsPlusNormal"/>
            </w:pPr>
            <w:r w:rsidRPr="00396F1A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286,1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  <w:r w:rsidRPr="00396F1A">
              <w:t>342070,0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BD" w:rsidRPr="00396F1A" w:rsidRDefault="00B85DBD">
            <w:pPr>
              <w:pStyle w:val="ConsPlusNormal"/>
            </w:pPr>
          </w:p>
        </w:tc>
      </w:tr>
    </w:tbl>
    <w:p w:rsidR="00B85DBD" w:rsidRDefault="00B85DBD"/>
    <w:sectPr w:rsidR="00B85DBD" w:rsidSect="008B0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A56"/>
    <w:multiLevelType w:val="hybridMultilevel"/>
    <w:tmpl w:val="7370F7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23E54"/>
    <w:multiLevelType w:val="hybridMultilevel"/>
    <w:tmpl w:val="FE8020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C44894"/>
    <w:multiLevelType w:val="hybridMultilevel"/>
    <w:tmpl w:val="0A64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6045E9"/>
    <w:multiLevelType w:val="hybridMultilevel"/>
    <w:tmpl w:val="FD64A4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953E53"/>
    <w:multiLevelType w:val="hybridMultilevel"/>
    <w:tmpl w:val="1F58EA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4837FD"/>
    <w:multiLevelType w:val="hybridMultilevel"/>
    <w:tmpl w:val="149AB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3D6423"/>
    <w:multiLevelType w:val="hybridMultilevel"/>
    <w:tmpl w:val="B11E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0B75B7"/>
    <w:multiLevelType w:val="hybridMultilevel"/>
    <w:tmpl w:val="6A0A94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D146FF"/>
    <w:multiLevelType w:val="hybridMultilevel"/>
    <w:tmpl w:val="B86EE7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F03162"/>
    <w:multiLevelType w:val="hybridMultilevel"/>
    <w:tmpl w:val="7BB2D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570B5D"/>
    <w:multiLevelType w:val="hybridMultilevel"/>
    <w:tmpl w:val="6672A9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3C4595"/>
    <w:multiLevelType w:val="hybridMultilevel"/>
    <w:tmpl w:val="6D0E48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8C3"/>
    <w:rsid w:val="000056ED"/>
    <w:rsid w:val="00070B84"/>
    <w:rsid w:val="001301D9"/>
    <w:rsid w:val="00181A0E"/>
    <w:rsid w:val="001A4E7F"/>
    <w:rsid w:val="001E31DF"/>
    <w:rsid w:val="00247515"/>
    <w:rsid w:val="00256A56"/>
    <w:rsid w:val="00277572"/>
    <w:rsid w:val="00294987"/>
    <w:rsid w:val="002A5F0B"/>
    <w:rsid w:val="002B0575"/>
    <w:rsid w:val="00311471"/>
    <w:rsid w:val="0032219C"/>
    <w:rsid w:val="003248D9"/>
    <w:rsid w:val="003752D8"/>
    <w:rsid w:val="0039105C"/>
    <w:rsid w:val="00396F1A"/>
    <w:rsid w:val="00423EC9"/>
    <w:rsid w:val="00425E88"/>
    <w:rsid w:val="00445917"/>
    <w:rsid w:val="00453F40"/>
    <w:rsid w:val="004664B7"/>
    <w:rsid w:val="00482F70"/>
    <w:rsid w:val="004B0343"/>
    <w:rsid w:val="004C5D4A"/>
    <w:rsid w:val="005764C0"/>
    <w:rsid w:val="00595136"/>
    <w:rsid w:val="005C0DBA"/>
    <w:rsid w:val="005C69F5"/>
    <w:rsid w:val="00603448"/>
    <w:rsid w:val="006124DF"/>
    <w:rsid w:val="00623A2B"/>
    <w:rsid w:val="00651411"/>
    <w:rsid w:val="00666FAF"/>
    <w:rsid w:val="00681253"/>
    <w:rsid w:val="006F1749"/>
    <w:rsid w:val="007352D6"/>
    <w:rsid w:val="0075465D"/>
    <w:rsid w:val="00786622"/>
    <w:rsid w:val="007937A6"/>
    <w:rsid w:val="007A2FEA"/>
    <w:rsid w:val="007B27DF"/>
    <w:rsid w:val="007E28E3"/>
    <w:rsid w:val="007F380E"/>
    <w:rsid w:val="00892007"/>
    <w:rsid w:val="008B05CC"/>
    <w:rsid w:val="008C38CC"/>
    <w:rsid w:val="008E2F62"/>
    <w:rsid w:val="00921504"/>
    <w:rsid w:val="00944B46"/>
    <w:rsid w:val="00956249"/>
    <w:rsid w:val="00977175"/>
    <w:rsid w:val="009D3975"/>
    <w:rsid w:val="00A51B3E"/>
    <w:rsid w:val="00A646E4"/>
    <w:rsid w:val="00A735E3"/>
    <w:rsid w:val="00AA18C3"/>
    <w:rsid w:val="00AB383F"/>
    <w:rsid w:val="00B16D36"/>
    <w:rsid w:val="00B8338B"/>
    <w:rsid w:val="00B85DBD"/>
    <w:rsid w:val="00BB1B9B"/>
    <w:rsid w:val="00BD23FD"/>
    <w:rsid w:val="00D02708"/>
    <w:rsid w:val="00D15FDD"/>
    <w:rsid w:val="00D20C89"/>
    <w:rsid w:val="00D50DDE"/>
    <w:rsid w:val="00D64FE7"/>
    <w:rsid w:val="00DD3E89"/>
    <w:rsid w:val="00DE5026"/>
    <w:rsid w:val="00E21ADC"/>
    <w:rsid w:val="00E314BF"/>
    <w:rsid w:val="00E3180F"/>
    <w:rsid w:val="00E45D75"/>
    <w:rsid w:val="00E573CE"/>
    <w:rsid w:val="00E94938"/>
    <w:rsid w:val="00E97411"/>
    <w:rsid w:val="00EC6916"/>
    <w:rsid w:val="00F00F1F"/>
    <w:rsid w:val="00F91E05"/>
    <w:rsid w:val="00FB55A4"/>
    <w:rsid w:val="00FB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5CC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1676</TotalTime>
  <Pages>14</Pages>
  <Words>1368</Words>
  <Characters>7802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1</cp:lastModifiedBy>
  <cp:revision>38</cp:revision>
  <dcterms:created xsi:type="dcterms:W3CDTF">2016-03-31T08:20:00Z</dcterms:created>
  <dcterms:modified xsi:type="dcterms:W3CDTF">2016-04-14T05:20:00Z</dcterms:modified>
</cp:coreProperties>
</file>