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AA" w:rsidRPr="00902E2E" w:rsidRDefault="00DE6DAA" w:rsidP="00902E2E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center"/>
        <w:rPr>
          <w:rFonts w:ascii="Times New Roman" w:hAnsi="Times New Roman"/>
          <w:sz w:val="16"/>
          <w:szCs w:val="16"/>
        </w:rPr>
      </w:pPr>
      <w:bookmarkStart w:id="0" w:name="Par74"/>
      <w:bookmarkEnd w:id="0"/>
    </w:p>
    <w:p w:rsidR="00DE6DAA" w:rsidRPr="004446FF" w:rsidRDefault="00DE6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1" w:name="Par90"/>
      <w:bookmarkEnd w:id="1"/>
      <w:r w:rsidRPr="004446FF">
        <w:rPr>
          <w:rFonts w:ascii="Times New Roman" w:hAnsi="Times New Roman"/>
        </w:rPr>
        <w:t>СВЕДЕНИЯ</w:t>
      </w:r>
    </w:p>
    <w:p w:rsidR="00DE6DAA" w:rsidRPr="004446FF" w:rsidRDefault="00DE6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446FF">
        <w:rPr>
          <w:rFonts w:ascii="Times New Roman" w:hAnsi="Times New Roman"/>
        </w:rPr>
        <w:t>о доходах, расходах, об имуществе и обязательствах</w:t>
      </w:r>
    </w:p>
    <w:p w:rsidR="00DE6DAA" w:rsidRDefault="00DE6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446FF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>, лиц замещающих</w:t>
      </w:r>
      <w:r w:rsidRPr="004446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муниципальные должности в Захаровской районной Думе, </w:t>
      </w:r>
    </w:p>
    <w:p w:rsidR="00DE6DAA" w:rsidRPr="004446FF" w:rsidRDefault="00DE6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446FF">
        <w:rPr>
          <w:rFonts w:ascii="Times New Roman" w:hAnsi="Times New Roman"/>
        </w:rPr>
        <w:t xml:space="preserve">за период с 1 января </w:t>
      </w:r>
      <w:smartTag w:uri="urn:schemas-microsoft-com:office:smarttags" w:element="metricconverter">
        <w:smartTagPr>
          <w:attr w:name="ProductID" w:val="2015 г"/>
        </w:smartTagPr>
        <w:r w:rsidRPr="004446FF">
          <w:rPr>
            <w:rFonts w:ascii="Times New Roman" w:hAnsi="Times New Roman"/>
          </w:rPr>
          <w:t>20</w:t>
        </w:r>
        <w:r>
          <w:rPr>
            <w:rFonts w:ascii="Times New Roman" w:hAnsi="Times New Roman"/>
          </w:rPr>
          <w:t>15</w:t>
        </w:r>
        <w:r w:rsidRPr="004446FF">
          <w:rPr>
            <w:rFonts w:ascii="Times New Roman" w:hAnsi="Times New Roman"/>
          </w:rPr>
          <w:t xml:space="preserve"> г</w:t>
        </w:r>
      </w:smartTag>
      <w:r w:rsidRPr="004446F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446FF">
        <w:rPr>
          <w:rFonts w:ascii="Times New Roman" w:hAnsi="Times New Roman"/>
        </w:rPr>
        <w:t xml:space="preserve">по 31 декабря </w:t>
      </w:r>
      <w:smartTag w:uri="urn:schemas-microsoft-com:office:smarttags" w:element="metricconverter">
        <w:smartTagPr>
          <w:attr w:name="ProductID" w:val="2015 г"/>
        </w:smartTagPr>
        <w:r w:rsidRPr="004446FF">
          <w:rPr>
            <w:rFonts w:ascii="Times New Roman" w:hAnsi="Times New Roman"/>
          </w:rPr>
          <w:t>20</w:t>
        </w:r>
        <w:r>
          <w:rPr>
            <w:rFonts w:ascii="Times New Roman" w:hAnsi="Times New Roman"/>
          </w:rPr>
          <w:t>15</w:t>
        </w:r>
        <w:r w:rsidRPr="004446FF">
          <w:rPr>
            <w:rFonts w:ascii="Times New Roman" w:hAnsi="Times New Roman"/>
          </w:rPr>
          <w:t xml:space="preserve"> г</w:t>
        </w:r>
      </w:smartTag>
      <w:r w:rsidRPr="004446FF">
        <w:rPr>
          <w:rFonts w:ascii="Times New Roman" w:hAnsi="Times New Roman"/>
        </w:rPr>
        <w:t>.</w:t>
      </w:r>
    </w:p>
    <w:p w:rsidR="00DE6DAA" w:rsidRPr="004446FF" w:rsidRDefault="00DE6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  <w:sectPr w:rsidR="00DE6DAA" w:rsidRPr="004446FF" w:rsidSect="00C56FAC">
          <w:pgSz w:w="16838" w:h="11906" w:orient="landscape"/>
          <w:pgMar w:top="2552" w:right="1134" w:bottom="850" w:left="1134" w:header="708" w:footer="708" w:gutter="0"/>
          <w:cols w:space="708"/>
          <w:docGrid w:linePitch="360"/>
        </w:sectPr>
      </w:pPr>
    </w:p>
    <w:p w:rsidR="00DE6DAA" w:rsidRPr="004446FF" w:rsidRDefault="00DE6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7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574"/>
        <w:gridCol w:w="1516"/>
        <w:gridCol w:w="1134"/>
        <w:gridCol w:w="992"/>
        <w:gridCol w:w="1021"/>
        <w:gridCol w:w="850"/>
        <w:gridCol w:w="993"/>
        <w:gridCol w:w="567"/>
        <w:gridCol w:w="1134"/>
        <w:gridCol w:w="1417"/>
        <w:gridCol w:w="1701"/>
        <w:gridCol w:w="2126"/>
      </w:tblGrid>
      <w:tr w:rsidR="00DE6DAA" w:rsidRPr="006563FA" w:rsidTr="00190990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NN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Фамилия и ин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и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циалы лица, чьи сведения разм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е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т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Объекты недвижимости, нах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о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  <w:hyperlink w:anchor="Par204" w:history="1">
              <w:r w:rsidRPr="006563FA">
                <w:rPr>
                  <w:rFonts w:ascii="Times New Roman" w:hAnsi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6563FA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6563FA">
                <w:rPr>
                  <w:rFonts w:ascii="Times New Roman" w:hAnsi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6563FA">
              <w:rPr>
                <w:rFonts w:ascii="Times New Roman" w:hAnsi="Times New Roman"/>
                <w:sz w:val="18"/>
                <w:szCs w:val="18"/>
              </w:rPr>
              <w:t xml:space="preserve"> (вид прио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б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вид собс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т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страна расп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о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вид объе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к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пл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о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3FA">
              <w:rPr>
                <w:rFonts w:ascii="Times New Roman" w:hAnsi="Times New Roman"/>
                <w:sz w:val="18"/>
                <w:szCs w:val="18"/>
              </w:rPr>
              <w:t>страна ра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с</w:t>
            </w:r>
            <w:r w:rsidRPr="006563FA">
              <w:rPr>
                <w:rFonts w:ascii="Times New Roman" w:hAnsi="Times New Roman"/>
                <w:sz w:val="18"/>
                <w:szCs w:val="18"/>
              </w:rPr>
              <w:t>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3FA">
              <w:rPr>
                <w:rFonts w:ascii="Times New Roman" w:hAnsi="Times New Roman"/>
              </w:rPr>
              <w:t>13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154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0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Захаровская районная Дума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Хлопов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Михаил </w:t>
            </w:r>
          </w:p>
          <w:p w:rsidR="00DE6DAA" w:rsidRPr="006563F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Генеральный директор ООО «Ра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свет»,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 w:rsidP="008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t>с/х произво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тивно-долевая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327000/15042000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тивно-долевая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763000/15042000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тивно-долевая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327000/15042000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тивно-долевая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327000/15042000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тивно-долевая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2071000/15042000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тивно-долевая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109000/15042000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тивно-долевая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218000/15042000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тивно-долевая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763000/15042000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тивно-долевая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2398000/15042000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тивно-долевая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218000/15042000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тивно-долевая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327000/15042000</w:t>
            </w:r>
          </w:p>
          <w:p w:rsidR="00DE6DAA" w:rsidRPr="006563F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2A5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2A5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85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2A5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327000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2071000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109000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763000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2398000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1090000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148000</w:t>
            </w: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000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C9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3229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3229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322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E6DAA" w:rsidRPr="009F21FF" w:rsidRDefault="00DE6DAA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F21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GUKE</w:t>
            </w:r>
          </w:p>
          <w:p w:rsidR="00DE6DAA" w:rsidRPr="009F21FF" w:rsidRDefault="00DE6DAA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C922CD" w:rsidRDefault="00DE6DAA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E6DAA" w:rsidRDefault="00DE6DAA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DE6DAA" w:rsidRDefault="00DE6DAA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355102</w:t>
            </w:r>
          </w:p>
          <w:p w:rsidR="00DE6DAA" w:rsidRPr="00C922CD" w:rsidRDefault="00DE6DAA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KAWASAKI</w:t>
            </w:r>
            <w:r w:rsidRPr="00C922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KLZ</w:t>
            </w:r>
            <w:r w:rsidRPr="00C922CD">
              <w:rPr>
                <w:rFonts w:ascii="Times New Roman" w:hAnsi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743128,</w:t>
            </w:r>
            <w:r w:rsidRPr="006563FA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C922CD" w:rsidRDefault="00DE6DAA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E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E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Кондрашкин 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Валерий 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 ГБУ РО «Зах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ровская ЦРБ»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(приус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дебный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3C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3C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3980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легк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вой МЗСА817701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1350674,27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Ланцов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Степанович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Совета Зах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ровского РА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здан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здан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здан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здан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здан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здан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здан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ние неж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лое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нежилое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магазина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зд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ния-торговое помещение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магазина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Здание-магазин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52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2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52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52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52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A9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320,5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320,5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2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52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2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2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52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42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1803716,08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D0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D0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1521,1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204,8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9F21FF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FF">
              <w:rPr>
                <w:rFonts w:ascii="Times New Roman" w:hAnsi="Times New Roman"/>
                <w:sz w:val="20"/>
                <w:szCs w:val="20"/>
              </w:rPr>
              <w:t>425601,01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Потапова</w:t>
            </w:r>
          </w:p>
          <w:p w:rsidR="00DE6DAA" w:rsidRDefault="00DE6DAA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Виктория</w:t>
            </w:r>
          </w:p>
          <w:p w:rsidR="00DE6DAA" w:rsidRPr="006563FA" w:rsidRDefault="00DE6DAA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ГБУ РО «Зах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ровская ЦРБ» фельдшер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C75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DE6DAA" w:rsidRPr="00231DAC" w:rsidRDefault="00DE6DAA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C75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9F21FF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FF">
              <w:rPr>
                <w:rFonts w:ascii="Times New Roman" w:hAnsi="Times New Roman"/>
                <w:sz w:val="20"/>
                <w:szCs w:val="20"/>
              </w:rPr>
              <w:t>312800,20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E6DAA" w:rsidRPr="006563F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«Р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 Логан»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Солодов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Осовский ф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лиал МОУ Большекор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винская СОШ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АЗ</w:t>
            </w:r>
            <w:r>
              <w:rPr>
                <w:rFonts w:ascii="Times New Roman" w:hAnsi="Times New Roman"/>
                <w:sz w:val="20"/>
                <w:szCs w:val="20"/>
              </w:rPr>
              <w:t>331512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425515,86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491428,46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Соломина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DE6DAA" w:rsidRPr="006563F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Степановна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ГБУ РО «Зах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ровский КЦСОН»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ЛПХ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 при среднем качестве сельхозу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ED5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DE6DAA" w:rsidRPr="006563FA" w:rsidRDefault="00DE6DAA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ED57D5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7D5">
              <w:rPr>
                <w:rFonts w:ascii="Times New Roman" w:hAnsi="Times New Roman"/>
                <w:sz w:val="20"/>
                <w:szCs w:val="20"/>
              </w:rPr>
              <w:t xml:space="preserve">119000 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ED5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147549,66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DE6DAA" w:rsidRPr="006563FA" w:rsidRDefault="00DE6DAA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174264,94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Новикова 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2B788C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ФКУ ИК-6 УФСИН Ро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сии по Ряза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ской области, заведующая складом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ЛПХ</w:t>
            </w:r>
          </w:p>
          <w:p w:rsidR="00DE6DAA" w:rsidRDefault="00DE6DAA" w:rsidP="001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ЛПХ</w:t>
            </w:r>
          </w:p>
          <w:p w:rsidR="00DE6DAA" w:rsidRDefault="00DE6DAA" w:rsidP="001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ЛПХ</w:t>
            </w:r>
          </w:p>
          <w:p w:rsidR="00DE6DAA" w:rsidRDefault="00DE6DAA" w:rsidP="001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6DAA" w:rsidRDefault="00DE6DAA" w:rsidP="001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190990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1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1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1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190990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томобиль </w:t>
            </w:r>
            <w:r>
              <w:rPr>
                <w:rFonts w:ascii="Times New Roman" w:hAnsi="Times New Roman"/>
                <w:bCs/>
                <w:lang w:val="en-US"/>
              </w:rPr>
              <w:t>V</w:t>
            </w:r>
            <w:r w:rsidRPr="002B788C">
              <w:rPr>
                <w:rFonts w:ascii="Times New Roman" w:hAnsi="Times New Roman"/>
                <w:bCs/>
              </w:rPr>
              <w:t>olkswagen</w:t>
            </w:r>
            <w:r w:rsidRPr="0019099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POLO</w:t>
            </w:r>
          </w:p>
          <w:p w:rsidR="00DE6DAA" w:rsidRPr="008259BE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25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LINA</w:t>
            </w:r>
          </w:p>
          <w:p w:rsidR="00DE6DAA" w:rsidRPr="00190990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203934,42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2B7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V</w:t>
            </w:r>
            <w:r w:rsidRPr="002B788C">
              <w:rPr>
                <w:rFonts w:ascii="Times New Roman" w:hAnsi="Times New Roman"/>
                <w:bCs/>
              </w:rPr>
              <w:t>olkswagen</w:t>
            </w:r>
            <w:r w:rsidRPr="0019099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POLO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563FA">
                <w:rPr>
                  <w:rFonts w:ascii="Times New Roman" w:hAnsi="Times New Roman"/>
                  <w:sz w:val="20"/>
                  <w:szCs w:val="20"/>
                </w:rPr>
                <w:t>2015 г</w:t>
              </w:r>
            </w:smartTag>
            <w:r w:rsidRPr="006563FA">
              <w:rPr>
                <w:rFonts w:ascii="Times New Roman" w:hAnsi="Times New Roman"/>
                <w:sz w:val="20"/>
                <w:szCs w:val="20"/>
              </w:rPr>
              <w:t>.в.</w:t>
            </w:r>
          </w:p>
          <w:p w:rsidR="00DE6DAA" w:rsidRPr="00190990" w:rsidRDefault="00DE6DAA" w:rsidP="002B7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Основание приобрет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е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ния: </w:t>
            </w:r>
            <w:r>
              <w:rPr>
                <w:rFonts w:ascii="Times New Roman" w:hAnsi="Times New Roman"/>
                <w:sz w:val="20"/>
                <w:szCs w:val="20"/>
              </w:rPr>
              <w:t>доход от продажи имущества в 2014 году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комм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нальная 1-комнатная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Демидов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страция МО-Плахинское сельское пос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ЛПХ (п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риус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а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дебный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E6DAA" w:rsidRPr="006563F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DE6DAA" w:rsidRPr="006563FA" w:rsidRDefault="00DE6DAA" w:rsidP="001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томобиль ВАЗ 21099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381749,06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ЛПХ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1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40934,78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C75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75CD8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C75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Косоруков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страция МО-Захаровско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сельское пос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участки: для ИЖС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дебный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 ЛПХ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дебный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6DAA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DE6DAA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DE6DAA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1515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443,5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791CD6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8259BE" w:rsidRDefault="00DE6DAA" w:rsidP="0079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8259BE">
              <w:rPr>
                <w:rFonts w:ascii="Times New Roman" w:hAnsi="Times New Roman"/>
                <w:sz w:val="20"/>
                <w:szCs w:val="20"/>
              </w:rPr>
              <w:t>-207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/>
                <w:sz w:val="20"/>
                <w:szCs w:val="20"/>
              </w:rPr>
              <w:t>-469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427225,87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дебный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 ½</w:t>
            </w: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DE6DAA" w:rsidRPr="006563F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443,5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870088,14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Гильманов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Валерий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Лиантович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предпр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C7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C7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C7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C7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 легковой УАЗ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31514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АЗ</w:t>
            </w:r>
            <w:r>
              <w:rPr>
                <w:rFonts w:ascii="Times New Roman" w:hAnsi="Times New Roman"/>
                <w:sz w:val="20"/>
                <w:szCs w:val="20"/>
              </w:rPr>
              <w:t>-211130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Специальный автокран 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СМК 101/МА35334</w:t>
            </w:r>
          </w:p>
          <w:p w:rsidR="00DE6DAA" w:rsidRPr="008259BE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мосвал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SHACMAN</w:t>
            </w:r>
          </w:p>
          <w:p w:rsidR="00DE6DAA" w:rsidRPr="00C74756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мосвал</w:t>
            </w:r>
          </w:p>
          <w:p w:rsidR="00DE6DAA" w:rsidRPr="00C74756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SHAANQI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мосвал</w:t>
            </w:r>
            <w:r w:rsidRPr="00C747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МАЗ 55102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мосвал САЗ 3507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ственная те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>ника: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Бульдозер ДЗ-42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Экскаватор ЭО-2621</w:t>
            </w:r>
          </w:p>
          <w:p w:rsidR="00DE6DAA" w:rsidRPr="00C74756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</w:t>
            </w:r>
            <w:r w:rsidRPr="00C747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651072,26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5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 для ЛПХ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ВАЗ 2101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63FA">
                <w:rPr>
                  <w:rFonts w:ascii="Times New Roman" w:hAnsi="Times New Roman"/>
                  <w:sz w:val="20"/>
                  <w:szCs w:val="20"/>
                </w:rPr>
                <w:t>20</w:t>
              </w:r>
              <w:r>
                <w:rPr>
                  <w:rFonts w:ascii="Times New Roman" w:hAnsi="Times New Roman"/>
                  <w:sz w:val="20"/>
                  <w:szCs w:val="20"/>
                </w:rPr>
                <w:t>06</w:t>
              </w:r>
              <w:r w:rsidRPr="006563FA">
                <w:rPr>
                  <w:rFonts w:ascii="Times New Roman" w:hAnsi="Times New Roman"/>
                  <w:sz w:val="20"/>
                  <w:szCs w:val="20"/>
                </w:rPr>
                <w:t xml:space="preserve"> г</w:t>
              </w:r>
            </w:smartTag>
            <w:r w:rsidRPr="006563FA">
              <w:rPr>
                <w:rFonts w:ascii="Times New Roman" w:hAnsi="Times New Roman"/>
                <w:sz w:val="20"/>
                <w:szCs w:val="20"/>
              </w:rPr>
              <w:t>.в.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Основание приобрет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е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заработная плата, 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заработная плата су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п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Шамшинов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ООО «Зах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ровское» ген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ральный дире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C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E6DAA" w:rsidRDefault="00DE6DAA" w:rsidP="005C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E6DAA" w:rsidRDefault="00DE6DAA" w:rsidP="005C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C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5C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C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BD6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5C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5C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C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D3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D3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D3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6563F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BD65C5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D32FD4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B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D32FD4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DAEWOO-MATIZ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310321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D32FD4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Александр 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им. Але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сашина, ген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ральный дире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484000/43681000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484000/43681000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363000/43681000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484000/43681000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363000/43681000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605000/43681000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363000/43681000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605000/43681000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968000/968000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21000/43681000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363000</w:t>
            </w: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605000</w:t>
            </w: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363000</w:t>
            </w: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605000</w:t>
            </w: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968000</w:t>
            </w: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0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7C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7C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7C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7C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7C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6DAA" w:rsidRPr="00507FB7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507FB7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ARCTIC CAT BercatZ1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869316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DE6DAA" w:rsidRDefault="00DE6DAA" w:rsidP="009E45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сел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скохозяйс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собстве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ность, доля в праве 605000/43681000</w:t>
            </w:r>
          </w:p>
          <w:p w:rsidR="00DE6DAA" w:rsidRDefault="00DE6DAA" w:rsidP="009E4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Основание прио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б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ретения</w:t>
            </w:r>
            <w:r>
              <w:rPr>
                <w:rFonts w:ascii="Times New Roman" w:hAnsi="Times New Roman"/>
                <w:sz w:val="20"/>
                <w:szCs w:val="20"/>
              </w:rPr>
              <w:t>: зарабо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 плата</w:t>
            </w:r>
          </w:p>
          <w:p w:rsidR="00DE6DAA" w:rsidRDefault="00DE6DAA" w:rsidP="009E4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Ценные бумаги:</w:t>
            </w:r>
          </w:p>
          <w:p w:rsidR="00DE6DAA" w:rsidRDefault="00DE6DAA" w:rsidP="009E4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1)доля в ООО им.Алексашина в размере 0,5% 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тавного капитала общества</w:t>
            </w:r>
          </w:p>
          <w:p w:rsidR="00DE6DAA" w:rsidRDefault="00DE6DAA" w:rsidP="009E4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Основание прио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б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ретения</w:t>
            </w:r>
            <w:r>
              <w:rPr>
                <w:rFonts w:ascii="Times New Roman" w:hAnsi="Times New Roman"/>
                <w:sz w:val="20"/>
                <w:szCs w:val="20"/>
              </w:rPr>
              <w:t>: зарабо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 плата</w:t>
            </w:r>
          </w:p>
          <w:p w:rsidR="00DE6DAA" w:rsidRDefault="00DE6DAA" w:rsidP="009E4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доля в ООО им.Алексашина в размере 0,56% 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тавного капитала общества</w:t>
            </w:r>
          </w:p>
          <w:p w:rsidR="00DE6DAA" w:rsidRDefault="00DE6DAA" w:rsidP="009E4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Основание прио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б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ретения</w:t>
            </w:r>
            <w:r>
              <w:rPr>
                <w:rFonts w:ascii="Times New Roman" w:hAnsi="Times New Roman"/>
                <w:sz w:val="20"/>
                <w:szCs w:val="20"/>
              </w:rPr>
              <w:t>: зарабо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 плата</w:t>
            </w:r>
          </w:p>
          <w:p w:rsidR="00DE6DAA" w:rsidRDefault="00DE6DAA" w:rsidP="009E4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доля в ООО им.Алексашина в размере 0,63% 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тавного капитала общества</w:t>
            </w:r>
          </w:p>
          <w:p w:rsidR="00DE6DAA" w:rsidRDefault="00DE6DAA" w:rsidP="009E4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Основание прио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б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ретения</w:t>
            </w:r>
            <w:r>
              <w:rPr>
                <w:rFonts w:ascii="Times New Roman" w:hAnsi="Times New Roman"/>
                <w:sz w:val="20"/>
                <w:szCs w:val="20"/>
              </w:rPr>
              <w:t>: зарабо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 плата</w:t>
            </w:r>
          </w:p>
          <w:p w:rsidR="00DE6DAA" w:rsidRDefault="00DE6DAA" w:rsidP="009E4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9E4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9E4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4)Доля,земельный участок, земли сельскох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363000/43681000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484000/43681000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363000/43681000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121000/43681000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363000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121000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8259BE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Вольво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>
              <w:rPr>
                <w:rFonts w:ascii="Times New Roman" w:hAnsi="Times New Roman"/>
                <w:sz w:val="20"/>
                <w:szCs w:val="20"/>
              </w:rPr>
              <w:t>60,</w:t>
            </w:r>
          </w:p>
          <w:p w:rsidR="00DE6DAA" w:rsidRPr="00EE5FEE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груз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овой</w:t>
            </w:r>
            <w:r w:rsidRPr="00EE5F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Фольцваген-транспортер, груз. фургон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517616,85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Ананьин 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Рольф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Захаровского РОО и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 xml:space="preserve">Огородный земельный участок </w:t>
            </w:r>
          </w:p>
          <w:p w:rsidR="00DE6DAA" w:rsidRPr="006563F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6DAA" w:rsidRDefault="00DE6DAA" w:rsidP="0082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и</w:t>
            </w:r>
            <w:r w:rsidRPr="006563F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Нива «Шевроле»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238368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Кабанов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 «Победа» 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33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6DAA" w:rsidRDefault="00DE6DAA" w:rsidP="00033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033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 106000/31391300</w:t>
            </w:r>
          </w:p>
          <w:p w:rsidR="00DE6DAA" w:rsidRDefault="00DE6DAA" w:rsidP="00033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033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033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Pr="006563F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104,7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 СКИДО ТУНДРАЛТ 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1589110,0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B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B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590DFE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FB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B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Pr="00231DAC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Хабибуллина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Безлыченского сельского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селения, 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 участки:</w:t>
            </w:r>
          </w:p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B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)ЛПХ</w:t>
            </w:r>
          </w:p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2)пай</w:t>
            </w:r>
          </w:p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6DAA" w:rsidRPr="00055942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Pr="006563F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526715,47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Карамнов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Елинского сельского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селения, 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05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Мерива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прицеп Т-42950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569677,23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Елинского сельского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селения, 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54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A10750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Карасиков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Захаро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ская СОШ №2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6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6DAA" w:rsidRDefault="00DE6DAA" w:rsidP="00D6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6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902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6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DE6DAA" w:rsidRDefault="00DE6DAA" w:rsidP="00D6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6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bookmarkStart w:id="2" w:name="_GoBack"/>
            <w:bookmarkEnd w:id="2"/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ВАЗ 321043</w:t>
            </w: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E6DAA" w:rsidRPr="006563F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10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372538,84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266220,67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Большаков 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Сменовског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сельского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селения, 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 участки:</w:t>
            </w: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B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)ЛПХ</w:t>
            </w: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2)ЛПХ</w:t>
            </w: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 доли</w:t>
            </w:r>
          </w:p>
          <w:p w:rsidR="00DE6DAA" w:rsidRDefault="00DE6DAA" w:rsidP="00A1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367289,72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пай</w:t>
            </w:r>
          </w:p>
          <w:p w:rsidR="00DE6DA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F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 доли</w:t>
            </w:r>
          </w:p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F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110000</w:t>
            </w:r>
          </w:p>
          <w:p w:rsidR="00DE6DAA" w:rsidRDefault="00DE6DAA" w:rsidP="000F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F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F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168665,87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Шаврин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Виталий</w:t>
            </w:r>
          </w:p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Добро-Пчельского сельского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селения, 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02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 участки:</w:t>
            </w:r>
          </w:p>
          <w:p w:rsidR="00DE6DAA" w:rsidRDefault="00DE6DAA" w:rsidP="0002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B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)ЛПХ</w:t>
            </w:r>
          </w:p>
          <w:p w:rsidR="00DE6DAA" w:rsidRDefault="00DE6DAA" w:rsidP="0002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6DAA" w:rsidRDefault="00DE6DAA" w:rsidP="0002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2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6DAA" w:rsidRDefault="00DE6DAA" w:rsidP="0002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76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02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02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02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672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1695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6DAA" w:rsidRPr="00021107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021107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021107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450816,06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 участки: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инд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видуальн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стро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2)для в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дения ли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ного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собного хозяйства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7D0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A5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5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5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5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A5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A5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A5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венность, доля в праве 1/4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84,3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398542,88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45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Богатырева 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МО- Больш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коровинское сельского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селения, 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21150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21013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ственная те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>ника:</w:t>
            </w:r>
          </w:p>
          <w:p w:rsidR="00DE6DAA" w:rsidRPr="0050357F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145772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участок, Земельный  участок, жилой дом, Основан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ие приобрет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ния:доходы по осно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ному месту работы</w:t>
            </w:r>
          </w:p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Заливухин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УАЗ 31512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3F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E6DAA" w:rsidRPr="00BC5792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BC57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DE6DAA" w:rsidRPr="00BC5792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E6DAA" w:rsidRPr="006563FA" w:rsidTr="0019099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Pr="006563F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D0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97132,84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A" w:rsidRDefault="00DE6DAA" w:rsidP="00FE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DE6DAA" w:rsidRPr="004446FF" w:rsidRDefault="00DE6D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sectPr w:rsidR="00DE6DAA" w:rsidRPr="004446FF" w:rsidSect="007D09B0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415"/>
    <w:multiLevelType w:val="hybridMultilevel"/>
    <w:tmpl w:val="F4A604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39F"/>
    <w:rsid w:val="0000024E"/>
    <w:rsid w:val="000036ED"/>
    <w:rsid w:val="00014C79"/>
    <w:rsid w:val="00021107"/>
    <w:rsid w:val="0003377D"/>
    <w:rsid w:val="000466E7"/>
    <w:rsid w:val="000514B5"/>
    <w:rsid w:val="00055942"/>
    <w:rsid w:val="00057628"/>
    <w:rsid w:val="0007602E"/>
    <w:rsid w:val="0007736E"/>
    <w:rsid w:val="000A08DF"/>
    <w:rsid w:val="000C1D75"/>
    <w:rsid w:val="000C44CC"/>
    <w:rsid w:val="000C5B5B"/>
    <w:rsid w:val="000E4D6A"/>
    <w:rsid w:val="000F2F8E"/>
    <w:rsid w:val="000F5BD6"/>
    <w:rsid w:val="00101C85"/>
    <w:rsid w:val="001155C5"/>
    <w:rsid w:val="00131B7E"/>
    <w:rsid w:val="00142563"/>
    <w:rsid w:val="00157CE3"/>
    <w:rsid w:val="0018675A"/>
    <w:rsid w:val="00190990"/>
    <w:rsid w:val="00192BC2"/>
    <w:rsid w:val="00196996"/>
    <w:rsid w:val="001977D3"/>
    <w:rsid w:val="001A6A25"/>
    <w:rsid w:val="001B4265"/>
    <w:rsid w:val="001B76AD"/>
    <w:rsid w:val="001D4C0F"/>
    <w:rsid w:val="001D4EEA"/>
    <w:rsid w:val="00213C80"/>
    <w:rsid w:val="00221B65"/>
    <w:rsid w:val="00227CED"/>
    <w:rsid w:val="00230F06"/>
    <w:rsid w:val="00231DAC"/>
    <w:rsid w:val="00242A29"/>
    <w:rsid w:val="002777A4"/>
    <w:rsid w:val="00284D67"/>
    <w:rsid w:val="002860EC"/>
    <w:rsid w:val="00296563"/>
    <w:rsid w:val="00296A2F"/>
    <w:rsid w:val="002A5100"/>
    <w:rsid w:val="002B788C"/>
    <w:rsid w:val="002C01BA"/>
    <w:rsid w:val="002E03F5"/>
    <w:rsid w:val="002E30C8"/>
    <w:rsid w:val="002F0F12"/>
    <w:rsid w:val="00322903"/>
    <w:rsid w:val="00322957"/>
    <w:rsid w:val="003337DA"/>
    <w:rsid w:val="00336EBD"/>
    <w:rsid w:val="00390412"/>
    <w:rsid w:val="0039130A"/>
    <w:rsid w:val="0039586D"/>
    <w:rsid w:val="003B3321"/>
    <w:rsid w:val="003B65FA"/>
    <w:rsid w:val="003C3D5B"/>
    <w:rsid w:val="003C66C0"/>
    <w:rsid w:val="003F022B"/>
    <w:rsid w:val="004018FB"/>
    <w:rsid w:val="004178A0"/>
    <w:rsid w:val="0042437E"/>
    <w:rsid w:val="00430044"/>
    <w:rsid w:val="00433584"/>
    <w:rsid w:val="004409E5"/>
    <w:rsid w:val="004446FF"/>
    <w:rsid w:val="00451034"/>
    <w:rsid w:val="00475360"/>
    <w:rsid w:val="00475454"/>
    <w:rsid w:val="004765CC"/>
    <w:rsid w:val="00497AC6"/>
    <w:rsid w:val="004A68F5"/>
    <w:rsid w:val="0050357F"/>
    <w:rsid w:val="00507FB7"/>
    <w:rsid w:val="00517624"/>
    <w:rsid w:val="00521CFB"/>
    <w:rsid w:val="00533073"/>
    <w:rsid w:val="00545E0E"/>
    <w:rsid w:val="0058081F"/>
    <w:rsid w:val="00585C65"/>
    <w:rsid w:val="00590DFE"/>
    <w:rsid w:val="00592767"/>
    <w:rsid w:val="005B0755"/>
    <w:rsid w:val="005C59BF"/>
    <w:rsid w:val="005C7DAC"/>
    <w:rsid w:val="006523C7"/>
    <w:rsid w:val="0065612B"/>
    <w:rsid w:val="006563FA"/>
    <w:rsid w:val="00657207"/>
    <w:rsid w:val="006729BD"/>
    <w:rsid w:val="00681C29"/>
    <w:rsid w:val="0069568D"/>
    <w:rsid w:val="006A23D7"/>
    <w:rsid w:val="006B5925"/>
    <w:rsid w:val="006B77D5"/>
    <w:rsid w:val="006C4E5F"/>
    <w:rsid w:val="006D09DB"/>
    <w:rsid w:val="006D0D87"/>
    <w:rsid w:val="006D497B"/>
    <w:rsid w:val="006E11CE"/>
    <w:rsid w:val="006F0DF0"/>
    <w:rsid w:val="00715E92"/>
    <w:rsid w:val="00733532"/>
    <w:rsid w:val="00754136"/>
    <w:rsid w:val="00755799"/>
    <w:rsid w:val="007558A6"/>
    <w:rsid w:val="00766551"/>
    <w:rsid w:val="00771DC4"/>
    <w:rsid w:val="00776804"/>
    <w:rsid w:val="00791CD6"/>
    <w:rsid w:val="007A1CD6"/>
    <w:rsid w:val="007C67DA"/>
    <w:rsid w:val="007D09B0"/>
    <w:rsid w:val="007D0B09"/>
    <w:rsid w:val="007F305B"/>
    <w:rsid w:val="00804A1B"/>
    <w:rsid w:val="0081659E"/>
    <w:rsid w:val="008259BE"/>
    <w:rsid w:val="008315E9"/>
    <w:rsid w:val="008A3B30"/>
    <w:rsid w:val="008B3FC6"/>
    <w:rsid w:val="008B5D90"/>
    <w:rsid w:val="008C3ECE"/>
    <w:rsid w:val="009021AC"/>
    <w:rsid w:val="00902E2E"/>
    <w:rsid w:val="009054E0"/>
    <w:rsid w:val="00905EF4"/>
    <w:rsid w:val="00920899"/>
    <w:rsid w:val="009353F4"/>
    <w:rsid w:val="00944DD6"/>
    <w:rsid w:val="009472A7"/>
    <w:rsid w:val="00982BE1"/>
    <w:rsid w:val="00983660"/>
    <w:rsid w:val="0098719C"/>
    <w:rsid w:val="00995550"/>
    <w:rsid w:val="009A000A"/>
    <w:rsid w:val="009E45C3"/>
    <w:rsid w:val="009F21FF"/>
    <w:rsid w:val="009F79E3"/>
    <w:rsid w:val="00A038ED"/>
    <w:rsid w:val="00A10750"/>
    <w:rsid w:val="00A25B12"/>
    <w:rsid w:val="00A2719D"/>
    <w:rsid w:val="00A54313"/>
    <w:rsid w:val="00A64009"/>
    <w:rsid w:val="00A76FB5"/>
    <w:rsid w:val="00A91117"/>
    <w:rsid w:val="00A95C5D"/>
    <w:rsid w:val="00A97275"/>
    <w:rsid w:val="00AB2164"/>
    <w:rsid w:val="00AB339F"/>
    <w:rsid w:val="00AC4051"/>
    <w:rsid w:val="00AD1B02"/>
    <w:rsid w:val="00B14879"/>
    <w:rsid w:val="00B36E4C"/>
    <w:rsid w:val="00B42A25"/>
    <w:rsid w:val="00B472F2"/>
    <w:rsid w:val="00B4750B"/>
    <w:rsid w:val="00B5240C"/>
    <w:rsid w:val="00B6694A"/>
    <w:rsid w:val="00B77219"/>
    <w:rsid w:val="00BC5792"/>
    <w:rsid w:val="00BD65C5"/>
    <w:rsid w:val="00BD7A89"/>
    <w:rsid w:val="00BE13AA"/>
    <w:rsid w:val="00BE7C83"/>
    <w:rsid w:val="00C03AAC"/>
    <w:rsid w:val="00C14D25"/>
    <w:rsid w:val="00C14E4D"/>
    <w:rsid w:val="00C56FAC"/>
    <w:rsid w:val="00C57225"/>
    <w:rsid w:val="00C60130"/>
    <w:rsid w:val="00C61FF1"/>
    <w:rsid w:val="00C70657"/>
    <w:rsid w:val="00C70D2B"/>
    <w:rsid w:val="00C74756"/>
    <w:rsid w:val="00C75CD8"/>
    <w:rsid w:val="00C905A4"/>
    <w:rsid w:val="00C922CD"/>
    <w:rsid w:val="00C93D90"/>
    <w:rsid w:val="00C94DB7"/>
    <w:rsid w:val="00C96A98"/>
    <w:rsid w:val="00C973E0"/>
    <w:rsid w:val="00CA1C46"/>
    <w:rsid w:val="00CA1C80"/>
    <w:rsid w:val="00CF39A1"/>
    <w:rsid w:val="00CF7EAA"/>
    <w:rsid w:val="00D03D2E"/>
    <w:rsid w:val="00D04809"/>
    <w:rsid w:val="00D141BE"/>
    <w:rsid w:val="00D17B66"/>
    <w:rsid w:val="00D32FD4"/>
    <w:rsid w:val="00D44C30"/>
    <w:rsid w:val="00D51D4D"/>
    <w:rsid w:val="00D63193"/>
    <w:rsid w:val="00D71310"/>
    <w:rsid w:val="00D82031"/>
    <w:rsid w:val="00D834D3"/>
    <w:rsid w:val="00DA1CE4"/>
    <w:rsid w:val="00DA7F7F"/>
    <w:rsid w:val="00DB4AAE"/>
    <w:rsid w:val="00DC35B6"/>
    <w:rsid w:val="00DE3CBE"/>
    <w:rsid w:val="00DE6DAA"/>
    <w:rsid w:val="00E03B52"/>
    <w:rsid w:val="00E25A00"/>
    <w:rsid w:val="00E269C6"/>
    <w:rsid w:val="00E42D00"/>
    <w:rsid w:val="00E467A0"/>
    <w:rsid w:val="00E47923"/>
    <w:rsid w:val="00E541DA"/>
    <w:rsid w:val="00E67DBC"/>
    <w:rsid w:val="00E950C4"/>
    <w:rsid w:val="00EC2CDD"/>
    <w:rsid w:val="00ED57D5"/>
    <w:rsid w:val="00EE5FEE"/>
    <w:rsid w:val="00EF195E"/>
    <w:rsid w:val="00EF7972"/>
    <w:rsid w:val="00F05DA7"/>
    <w:rsid w:val="00F2619D"/>
    <w:rsid w:val="00F279B4"/>
    <w:rsid w:val="00F34405"/>
    <w:rsid w:val="00F46EEC"/>
    <w:rsid w:val="00F6241D"/>
    <w:rsid w:val="00F96C13"/>
    <w:rsid w:val="00F97EEC"/>
    <w:rsid w:val="00FA0572"/>
    <w:rsid w:val="00FB6CEF"/>
    <w:rsid w:val="00FC7180"/>
    <w:rsid w:val="00FE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2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/>
      <w:b/>
      <w:bCs/>
      <w:spacing w:val="16"/>
      <w:sz w:val="30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4405"/>
    <w:rPr>
      <w:rFonts w:ascii="Times New Roman" w:hAnsi="Times New Roman" w:cs="Times New Roman"/>
      <w:b/>
      <w:bCs/>
      <w:spacing w:val="16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5762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/>
      <w:b/>
      <w:bCs/>
      <w:spacing w:val="2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44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B78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420</TotalTime>
  <Pages>16</Pages>
  <Words>2116</Words>
  <Characters>12065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Т В</dc:creator>
  <cp:keywords/>
  <dc:description/>
  <cp:lastModifiedBy>Admin</cp:lastModifiedBy>
  <cp:revision>45</cp:revision>
  <cp:lastPrinted>2016-05-16T07:35:00Z</cp:lastPrinted>
  <dcterms:created xsi:type="dcterms:W3CDTF">2016-05-15T19:46:00Z</dcterms:created>
  <dcterms:modified xsi:type="dcterms:W3CDTF">2016-06-10T07:34:00Z</dcterms:modified>
</cp:coreProperties>
</file>