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FE9" w:rsidRDefault="00C84FE9" w:rsidP="001D7E67">
      <w:pPr>
        <w:tabs>
          <w:tab w:val="left" w:pos="1605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84FE9" w:rsidRDefault="00C84FE9" w:rsidP="001D7E67">
      <w:pPr>
        <w:tabs>
          <w:tab w:val="left" w:pos="1605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84FE9" w:rsidRDefault="00C84FE9" w:rsidP="001D7E67">
      <w:pPr>
        <w:tabs>
          <w:tab w:val="left" w:pos="1605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84FE9" w:rsidRDefault="00C84FE9" w:rsidP="001D7E67">
      <w:pPr>
        <w:tabs>
          <w:tab w:val="left" w:pos="1605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84FE9" w:rsidRDefault="00C84FE9" w:rsidP="001D7E67">
      <w:pPr>
        <w:tabs>
          <w:tab w:val="left" w:pos="1605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84FE9" w:rsidRDefault="00C84FE9" w:rsidP="001D7E67">
      <w:pPr>
        <w:tabs>
          <w:tab w:val="left" w:pos="1605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84FE9" w:rsidRDefault="00C84FE9" w:rsidP="001D7E67">
      <w:pPr>
        <w:tabs>
          <w:tab w:val="left" w:pos="1605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84FE9" w:rsidRDefault="00C84FE9" w:rsidP="001D7E67">
      <w:pPr>
        <w:tabs>
          <w:tab w:val="left" w:pos="1605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84FE9" w:rsidRDefault="00C84FE9" w:rsidP="001D7E67">
      <w:pPr>
        <w:tabs>
          <w:tab w:val="left" w:pos="1605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84FE9" w:rsidRDefault="00C84FE9" w:rsidP="00B319BD">
      <w:pPr>
        <w:tabs>
          <w:tab w:val="left" w:pos="3675"/>
        </w:tabs>
        <w:rPr>
          <w:rFonts w:ascii="Times New Roman" w:hAnsi="Times New Roman" w:cs="Times New Roman"/>
          <w:sz w:val="24"/>
          <w:szCs w:val="24"/>
        </w:rPr>
      </w:pPr>
    </w:p>
    <w:p w:rsidR="00C84FE9" w:rsidRDefault="00C84FE9" w:rsidP="00B319BD">
      <w:pPr>
        <w:tabs>
          <w:tab w:val="left" w:pos="3675"/>
        </w:tabs>
        <w:rPr>
          <w:rFonts w:ascii="Times New Roman" w:hAnsi="Times New Roman" w:cs="Times New Roman"/>
          <w:sz w:val="24"/>
          <w:szCs w:val="24"/>
        </w:rPr>
      </w:pPr>
    </w:p>
    <w:p w:rsidR="00C84FE9" w:rsidRDefault="00C84FE9" w:rsidP="00B319BD">
      <w:pPr>
        <w:tabs>
          <w:tab w:val="left" w:pos="3675"/>
        </w:tabs>
        <w:rPr>
          <w:rFonts w:ascii="Times New Roman" w:hAnsi="Times New Roman" w:cs="Times New Roman"/>
          <w:sz w:val="24"/>
          <w:szCs w:val="24"/>
        </w:rPr>
      </w:pPr>
    </w:p>
    <w:p w:rsidR="00C84FE9" w:rsidRDefault="00C84FE9" w:rsidP="00B319BD">
      <w:pPr>
        <w:tabs>
          <w:tab w:val="left" w:pos="3675"/>
        </w:tabs>
        <w:rPr>
          <w:rFonts w:ascii="Times New Roman" w:hAnsi="Times New Roman" w:cs="Times New Roman"/>
          <w:sz w:val="24"/>
          <w:szCs w:val="24"/>
        </w:rPr>
      </w:pPr>
    </w:p>
    <w:p w:rsidR="00C84FE9" w:rsidRDefault="00C84FE9" w:rsidP="00B319BD">
      <w:pPr>
        <w:tabs>
          <w:tab w:val="left" w:pos="3675"/>
        </w:tabs>
        <w:rPr>
          <w:rFonts w:ascii="Times New Roman" w:hAnsi="Times New Roman" w:cs="Times New Roman"/>
          <w:sz w:val="24"/>
          <w:szCs w:val="24"/>
        </w:rPr>
      </w:pPr>
    </w:p>
    <w:p w:rsidR="00C84FE9" w:rsidRDefault="00C84FE9" w:rsidP="00B319BD">
      <w:pPr>
        <w:tabs>
          <w:tab w:val="left" w:pos="3675"/>
        </w:tabs>
        <w:rPr>
          <w:rFonts w:ascii="Times New Roman" w:hAnsi="Times New Roman" w:cs="Times New Roman"/>
          <w:sz w:val="24"/>
          <w:szCs w:val="24"/>
        </w:rPr>
      </w:pPr>
    </w:p>
    <w:p w:rsidR="00C84FE9" w:rsidRDefault="00C84FE9" w:rsidP="00B319BD">
      <w:pPr>
        <w:tabs>
          <w:tab w:val="left" w:pos="3675"/>
        </w:tabs>
        <w:rPr>
          <w:rFonts w:ascii="Times New Roman" w:hAnsi="Times New Roman" w:cs="Times New Roman"/>
          <w:sz w:val="24"/>
          <w:szCs w:val="24"/>
        </w:rPr>
      </w:pPr>
    </w:p>
    <w:p w:rsidR="00C84FE9" w:rsidRDefault="00C84FE9" w:rsidP="00B319BD">
      <w:pPr>
        <w:tabs>
          <w:tab w:val="left" w:pos="3675"/>
        </w:tabs>
        <w:rPr>
          <w:rFonts w:ascii="Times New Roman" w:hAnsi="Times New Roman" w:cs="Times New Roman"/>
          <w:sz w:val="24"/>
          <w:szCs w:val="24"/>
        </w:rPr>
      </w:pPr>
    </w:p>
    <w:p w:rsidR="00C84FE9" w:rsidRDefault="00C84FE9" w:rsidP="00B319BD">
      <w:pPr>
        <w:tabs>
          <w:tab w:val="left" w:pos="3675"/>
        </w:tabs>
        <w:rPr>
          <w:rFonts w:ascii="Times New Roman" w:hAnsi="Times New Roman" w:cs="Times New Roman"/>
          <w:sz w:val="24"/>
          <w:szCs w:val="24"/>
        </w:rPr>
      </w:pPr>
    </w:p>
    <w:p w:rsidR="00C84FE9" w:rsidRDefault="00C84FE9" w:rsidP="00B319BD">
      <w:pPr>
        <w:tabs>
          <w:tab w:val="left" w:pos="3675"/>
        </w:tabs>
        <w:rPr>
          <w:rFonts w:ascii="Times New Roman" w:hAnsi="Times New Roman" w:cs="Times New Roman"/>
          <w:sz w:val="24"/>
          <w:szCs w:val="24"/>
        </w:rPr>
      </w:pPr>
    </w:p>
    <w:p w:rsidR="00C84FE9" w:rsidRDefault="00C84FE9" w:rsidP="00B319BD">
      <w:pPr>
        <w:tabs>
          <w:tab w:val="left" w:pos="3675"/>
        </w:tabs>
        <w:rPr>
          <w:rFonts w:ascii="Times New Roman" w:hAnsi="Times New Roman" w:cs="Times New Roman"/>
          <w:sz w:val="24"/>
          <w:szCs w:val="24"/>
        </w:rPr>
      </w:pPr>
    </w:p>
    <w:p w:rsidR="00C84FE9" w:rsidRPr="00E037EB" w:rsidRDefault="00C84FE9" w:rsidP="00AF5DB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</w:t>
      </w:r>
      <w:r w:rsidRPr="00E037EB">
        <w:rPr>
          <w:rFonts w:ascii="Times New Roman" w:hAnsi="Times New Roman" w:cs="Times New Roman"/>
          <w:b/>
          <w:bCs/>
          <w:sz w:val="28"/>
          <w:szCs w:val="28"/>
        </w:rPr>
        <w:t>Сведения</w:t>
      </w:r>
    </w:p>
    <w:p w:rsidR="00C84FE9" w:rsidRPr="00E037EB" w:rsidRDefault="00C84FE9" w:rsidP="00AF5DB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037EB">
        <w:rPr>
          <w:rFonts w:ascii="Times New Roman" w:hAnsi="Times New Roman" w:cs="Times New Roman"/>
          <w:b/>
          <w:bCs/>
          <w:sz w:val="28"/>
          <w:szCs w:val="28"/>
        </w:rPr>
        <w:t xml:space="preserve"> о доходах,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расходах, </w:t>
      </w:r>
      <w:r w:rsidRPr="00E037EB">
        <w:rPr>
          <w:rFonts w:ascii="Times New Roman" w:hAnsi="Times New Roman" w:cs="Times New Roman"/>
          <w:b/>
          <w:bCs/>
          <w:sz w:val="28"/>
          <w:szCs w:val="28"/>
        </w:rPr>
        <w:t>об имуществе и обязательствах имущественного характера</w:t>
      </w:r>
    </w:p>
    <w:p w:rsidR="00C84FE9" w:rsidRDefault="00C84FE9" w:rsidP="00D3727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037EB">
        <w:rPr>
          <w:rFonts w:ascii="Times New Roman" w:hAnsi="Times New Roman" w:cs="Times New Roman"/>
          <w:b/>
          <w:bCs/>
          <w:sz w:val="28"/>
          <w:szCs w:val="28"/>
        </w:rPr>
        <w:t xml:space="preserve"> за период с 1 января 201</w:t>
      </w: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E037EB">
        <w:rPr>
          <w:rFonts w:ascii="Times New Roman" w:hAnsi="Times New Roman" w:cs="Times New Roman"/>
          <w:b/>
          <w:bCs/>
          <w:sz w:val="28"/>
          <w:szCs w:val="28"/>
        </w:rPr>
        <w:t>г. по 31 декабря 201</w:t>
      </w: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E037EB">
        <w:rPr>
          <w:rFonts w:ascii="Times New Roman" w:hAnsi="Times New Roman" w:cs="Times New Roman"/>
          <w:b/>
          <w:bCs/>
          <w:sz w:val="28"/>
          <w:szCs w:val="28"/>
        </w:rPr>
        <w:t xml:space="preserve">г </w:t>
      </w:r>
    </w:p>
    <w:p w:rsidR="00C84FE9" w:rsidRPr="005F00BF" w:rsidRDefault="00C84FE9" w:rsidP="005F00B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Финансовое управление Тамалинского района Пензенской области</w:t>
      </w:r>
    </w:p>
    <w:tbl>
      <w:tblPr>
        <w:tblpPr w:leftFromText="180" w:rightFromText="180" w:vertAnchor="text" w:tblpY="1"/>
        <w:tblOverlap w:val="never"/>
        <w:tblW w:w="16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959"/>
        <w:gridCol w:w="4961"/>
        <w:gridCol w:w="1559"/>
        <w:gridCol w:w="3069"/>
        <w:gridCol w:w="1620"/>
        <w:gridCol w:w="1453"/>
        <w:gridCol w:w="2410"/>
      </w:tblGrid>
      <w:tr w:rsidR="00C84FE9" w:rsidRPr="00511506">
        <w:tc>
          <w:tcPr>
            <w:tcW w:w="959" w:type="dxa"/>
            <w:vMerge w:val="restart"/>
          </w:tcPr>
          <w:p w:rsidR="00C84FE9" w:rsidRPr="00511506" w:rsidRDefault="00C84FE9" w:rsidP="005115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15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C84FE9" w:rsidRPr="00511506" w:rsidRDefault="00C84FE9" w:rsidP="005115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84FE9" w:rsidRPr="00511506" w:rsidRDefault="00C84FE9" w:rsidP="005115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15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4961" w:type="dxa"/>
            <w:vMerge w:val="restart"/>
          </w:tcPr>
          <w:p w:rsidR="00C84FE9" w:rsidRPr="00511506" w:rsidRDefault="00C84FE9" w:rsidP="005115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15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Фамилия, инициалы и должность лица, чьи сведения размещаются </w:t>
            </w:r>
          </w:p>
          <w:p w:rsidR="00C84FE9" w:rsidRPr="00511506" w:rsidRDefault="00C84FE9" w:rsidP="005115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15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Должность</w:t>
            </w:r>
          </w:p>
        </w:tc>
        <w:tc>
          <w:tcPr>
            <w:tcW w:w="1559" w:type="dxa"/>
            <w:tcBorders>
              <w:bottom w:val="nil"/>
            </w:tcBorders>
          </w:tcPr>
          <w:tbl>
            <w:tblPr>
              <w:tblpPr w:leftFromText="180" w:rightFromText="180" w:vertAnchor="text" w:horzAnchor="margin" w:tblpY="232"/>
              <w:tblOverlap w:val="never"/>
              <w:tblW w:w="1393" w:type="dxa"/>
              <w:tblLayout w:type="fixed"/>
              <w:tblLook w:val="0000"/>
            </w:tblPr>
            <w:tblGrid>
              <w:gridCol w:w="1393"/>
            </w:tblGrid>
            <w:tr w:rsidR="00C84FE9" w:rsidRPr="00511506">
              <w:trPr>
                <w:trHeight w:val="2307"/>
              </w:trPr>
              <w:tc>
                <w:tcPr>
                  <w:tcW w:w="1393" w:type="dxa"/>
                </w:tcPr>
                <w:p w:rsidR="00C84FE9" w:rsidRPr="00511506" w:rsidRDefault="00C84FE9" w:rsidP="00906F33">
                  <w:pPr>
                    <w:pStyle w:val="Default"/>
                    <w:jc w:val="center"/>
                    <w:rPr>
                      <w:b/>
                      <w:bCs/>
                      <w:sz w:val="23"/>
                      <w:szCs w:val="23"/>
                    </w:rPr>
                  </w:pPr>
                  <w:r w:rsidRPr="00511506">
                    <w:rPr>
                      <w:b/>
                      <w:bCs/>
                      <w:sz w:val="23"/>
                      <w:szCs w:val="23"/>
                    </w:rPr>
                    <w:t>Декларированный годовой доход (руб.)</w:t>
                  </w:r>
                </w:p>
              </w:tc>
            </w:tr>
          </w:tbl>
          <w:p w:rsidR="00C84FE9" w:rsidRPr="00511506" w:rsidRDefault="00C84FE9" w:rsidP="00511506">
            <w:pPr>
              <w:pStyle w:val="Default"/>
              <w:jc w:val="center"/>
              <w:rPr>
                <w:b/>
                <w:bCs/>
              </w:rPr>
            </w:pPr>
          </w:p>
          <w:p w:rsidR="00C84FE9" w:rsidRPr="00511506" w:rsidRDefault="00C84FE9" w:rsidP="005115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C84FE9" w:rsidRPr="00511506" w:rsidRDefault="00C84FE9" w:rsidP="005115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142" w:type="dxa"/>
            <w:gridSpan w:val="3"/>
          </w:tcPr>
          <w:p w:rsidR="00C84FE9" w:rsidRPr="00511506" w:rsidRDefault="00C84FE9" w:rsidP="00511506">
            <w:pPr>
              <w:pStyle w:val="Default"/>
              <w:jc w:val="center"/>
              <w:rPr>
                <w:b/>
                <w:bCs/>
              </w:rPr>
            </w:pPr>
          </w:p>
          <w:tbl>
            <w:tblPr>
              <w:tblW w:w="0" w:type="auto"/>
              <w:tblLayout w:type="fixed"/>
              <w:tblLook w:val="0000"/>
            </w:tblPr>
            <w:tblGrid>
              <w:gridCol w:w="6051"/>
            </w:tblGrid>
            <w:tr w:rsidR="00C84FE9" w:rsidRPr="00511506">
              <w:trPr>
                <w:trHeight w:val="770"/>
              </w:trPr>
              <w:tc>
                <w:tcPr>
                  <w:tcW w:w="6051" w:type="dxa"/>
                </w:tcPr>
                <w:p w:rsidR="00C84FE9" w:rsidRPr="00511506" w:rsidRDefault="00C84FE9" w:rsidP="00D4794A">
                  <w:pPr>
                    <w:pStyle w:val="Default"/>
                    <w:framePr w:hSpace="180" w:wrap="around" w:vAnchor="text" w:hAnchor="text" w:y="1"/>
                    <w:suppressOverlap/>
                    <w:jc w:val="center"/>
                    <w:rPr>
                      <w:b/>
                      <w:bCs/>
                      <w:sz w:val="23"/>
                      <w:szCs w:val="23"/>
                    </w:rPr>
                  </w:pPr>
                  <w:r w:rsidRPr="00511506">
                    <w:rPr>
                      <w:b/>
                      <w:bCs/>
                      <w:sz w:val="23"/>
                      <w:szCs w:val="23"/>
                    </w:rPr>
                    <w:t>Перечень объектов недвижимого имущества, принадлежащих на праве собственности или находящихся в пользовании</w:t>
                  </w:r>
                </w:p>
              </w:tc>
            </w:tr>
          </w:tbl>
          <w:p w:rsidR="00C84FE9" w:rsidRPr="00511506" w:rsidRDefault="00C84FE9" w:rsidP="00511506">
            <w:pPr>
              <w:pStyle w:val="Default"/>
              <w:jc w:val="center"/>
              <w:rPr>
                <w:b/>
                <w:bCs/>
              </w:rPr>
            </w:pPr>
          </w:p>
          <w:tbl>
            <w:tblPr>
              <w:tblW w:w="0" w:type="auto"/>
              <w:tblLayout w:type="fixed"/>
              <w:tblLook w:val="0000"/>
            </w:tblPr>
            <w:tblGrid>
              <w:gridCol w:w="236"/>
            </w:tblGrid>
            <w:tr w:rsidR="00C84FE9" w:rsidRPr="00511506">
              <w:trPr>
                <w:trHeight w:val="494"/>
              </w:trPr>
              <w:tc>
                <w:tcPr>
                  <w:tcW w:w="222" w:type="dxa"/>
                </w:tcPr>
                <w:p w:rsidR="00C84FE9" w:rsidRPr="00511506" w:rsidRDefault="00C84FE9" w:rsidP="00D4794A">
                  <w:pPr>
                    <w:pStyle w:val="Default"/>
                    <w:framePr w:hSpace="180" w:wrap="around" w:vAnchor="text" w:hAnchor="text" w:y="1"/>
                    <w:suppressOverlap/>
                    <w:jc w:val="center"/>
                    <w:rPr>
                      <w:b/>
                      <w:bCs/>
                      <w:sz w:val="23"/>
                      <w:szCs w:val="23"/>
                    </w:rPr>
                  </w:pPr>
                </w:p>
              </w:tc>
            </w:tr>
          </w:tbl>
          <w:p w:rsidR="00C84FE9" w:rsidRPr="00511506" w:rsidRDefault="00C84FE9" w:rsidP="005115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  <w:vMerge w:val="restart"/>
          </w:tcPr>
          <w:p w:rsidR="00C84FE9" w:rsidRPr="00511506" w:rsidRDefault="00C84FE9" w:rsidP="00511506">
            <w:pPr>
              <w:pStyle w:val="Default"/>
              <w:jc w:val="center"/>
              <w:rPr>
                <w:b/>
                <w:bCs/>
              </w:rPr>
            </w:pPr>
          </w:p>
          <w:tbl>
            <w:tblPr>
              <w:tblW w:w="2211" w:type="dxa"/>
              <w:tblLayout w:type="fixed"/>
              <w:tblLook w:val="0000"/>
            </w:tblPr>
            <w:tblGrid>
              <w:gridCol w:w="2211"/>
            </w:tblGrid>
            <w:tr w:rsidR="00C84FE9" w:rsidRPr="00511506">
              <w:trPr>
                <w:trHeight w:val="2109"/>
              </w:trPr>
              <w:tc>
                <w:tcPr>
                  <w:tcW w:w="2211" w:type="dxa"/>
                </w:tcPr>
                <w:p w:rsidR="00C84FE9" w:rsidRPr="00511506" w:rsidRDefault="00C84FE9" w:rsidP="00D4794A">
                  <w:pPr>
                    <w:pStyle w:val="Default"/>
                    <w:framePr w:hSpace="180" w:wrap="around" w:vAnchor="text" w:hAnchor="text" w:y="1"/>
                    <w:suppressOverlap/>
                    <w:jc w:val="center"/>
                    <w:rPr>
                      <w:b/>
                      <w:bCs/>
                      <w:sz w:val="23"/>
                      <w:szCs w:val="23"/>
                    </w:rPr>
                  </w:pPr>
                  <w:r w:rsidRPr="00511506">
                    <w:rPr>
                      <w:b/>
                      <w:bCs/>
                      <w:sz w:val="23"/>
                      <w:szCs w:val="23"/>
                    </w:rPr>
                    <w:t>Перечень транспортных средств, принадлежащих на праве собственности</w:t>
                  </w:r>
                </w:p>
                <w:p w:rsidR="00C84FE9" w:rsidRPr="00511506" w:rsidRDefault="00C84FE9" w:rsidP="00D4794A">
                  <w:pPr>
                    <w:pStyle w:val="Default"/>
                    <w:framePr w:hSpace="180" w:wrap="around" w:vAnchor="text" w:hAnchor="text" w:y="1"/>
                    <w:suppressOverlap/>
                    <w:jc w:val="center"/>
                    <w:rPr>
                      <w:b/>
                      <w:bCs/>
                      <w:sz w:val="23"/>
                      <w:szCs w:val="23"/>
                    </w:rPr>
                  </w:pPr>
                  <w:r w:rsidRPr="00511506">
                    <w:rPr>
                      <w:b/>
                      <w:bCs/>
                      <w:sz w:val="23"/>
                      <w:szCs w:val="23"/>
                    </w:rPr>
                    <w:t>(вид, марка)</w:t>
                  </w:r>
                </w:p>
              </w:tc>
            </w:tr>
          </w:tbl>
          <w:p w:rsidR="00C84FE9" w:rsidRPr="00511506" w:rsidRDefault="00C84FE9" w:rsidP="005115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84FE9" w:rsidRPr="00511506">
        <w:tc>
          <w:tcPr>
            <w:tcW w:w="959" w:type="dxa"/>
            <w:vMerge/>
          </w:tcPr>
          <w:p w:rsidR="00C84FE9" w:rsidRPr="00511506" w:rsidRDefault="00C84FE9" w:rsidP="005115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C84FE9" w:rsidRPr="00511506" w:rsidRDefault="00C84FE9" w:rsidP="005115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C84FE9" w:rsidRPr="00511506" w:rsidRDefault="00C84FE9" w:rsidP="00511506">
            <w:pPr>
              <w:spacing w:after="0" w:line="240" w:lineRule="auto"/>
              <w:ind w:right="-1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9" w:type="dxa"/>
          </w:tcPr>
          <w:p w:rsidR="00C84FE9" w:rsidRPr="00511506" w:rsidRDefault="00C84FE9" w:rsidP="00511506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  <w:r w:rsidRPr="00511506">
              <w:rPr>
                <w:b/>
                <w:bCs/>
                <w:sz w:val="23"/>
                <w:szCs w:val="23"/>
              </w:rPr>
              <w:t>Вид объекта</w:t>
            </w:r>
          </w:p>
          <w:p w:rsidR="00C84FE9" w:rsidRPr="00511506" w:rsidRDefault="00C84FE9" w:rsidP="005115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:rsidR="00C84FE9" w:rsidRPr="00511506" w:rsidRDefault="00C84FE9" w:rsidP="00511506">
            <w:pPr>
              <w:pStyle w:val="Default"/>
              <w:rPr>
                <w:b/>
                <w:bCs/>
              </w:rPr>
            </w:pPr>
          </w:p>
          <w:tbl>
            <w:tblPr>
              <w:tblW w:w="1570" w:type="dxa"/>
              <w:tblLayout w:type="fixed"/>
              <w:tblLook w:val="0000"/>
            </w:tblPr>
            <w:tblGrid>
              <w:gridCol w:w="1570"/>
            </w:tblGrid>
            <w:tr w:rsidR="00C84FE9" w:rsidRPr="00511506">
              <w:trPr>
                <w:trHeight w:val="363"/>
              </w:trPr>
              <w:tc>
                <w:tcPr>
                  <w:tcW w:w="1570" w:type="dxa"/>
                </w:tcPr>
                <w:p w:rsidR="00C84FE9" w:rsidRPr="00511506" w:rsidRDefault="00C84FE9" w:rsidP="00906F33">
                  <w:pPr>
                    <w:pStyle w:val="Default"/>
                    <w:framePr w:hSpace="180" w:wrap="around" w:vAnchor="text" w:hAnchor="text" w:y="1"/>
                    <w:suppressOverlap/>
                    <w:jc w:val="center"/>
                    <w:rPr>
                      <w:b/>
                      <w:bCs/>
                      <w:sz w:val="23"/>
                      <w:szCs w:val="23"/>
                    </w:rPr>
                  </w:pPr>
                  <w:r w:rsidRPr="00511506">
                    <w:rPr>
                      <w:b/>
                      <w:bCs/>
                      <w:sz w:val="23"/>
                      <w:szCs w:val="23"/>
                    </w:rPr>
                    <w:t>Площадь</w:t>
                  </w:r>
                </w:p>
                <w:p w:rsidR="00C84FE9" w:rsidRPr="00511506" w:rsidRDefault="00C84FE9" w:rsidP="00D4794A">
                  <w:pPr>
                    <w:pStyle w:val="Default"/>
                    <w:framePr w:hSpace="180" w:wrap="around" w:vAnchor="text" w:hAnchor="text" w:y="1"/>
                    <w:suppressOverlap/>
                    <w:jc w:val="center"/>
                    <w:rPr>
                      <w:b/>
                      <w:bCs/>
                      <w:sz w:val="23"/>
                      <w:szCs w:val="23"/>
                    </w:rPr>
                  </w:pPr>
                  <w:r w:rsidRPr="00511506">
                    <w:rPr>
                      <w:b/>
                      <w:bCs/>
                      <w:sz w:val="23"/>
                      <w:szCs w:val="23"/>
                    </w:rPr>
                    <w:t>(кв.м.)</w:t>
                  </w:r>
                </w:p>
              </w:tc>
            </w:tr>
          </w:tbl>
          <w:p w:rsidR="00C84FE9" w:rsidRPr="00511506" w:rsidRDefault="00C84FE9" w:rsidP="005115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53" w:type="dxa"/>
          </w:tcPr>
          <w:tbl>
            <w:tblPr>
              <w:tblpPr w:leftFromText="180" w:rightFromText="180" w:vertAnchor="text" w:horzAnchor="margin" w:tblpY="172"/>
              <w:tblOverlap w:val="never"/>
              <w:tblW w:w="1899" w:type="dxa"/>
              <w:tblLayout w:type="fixed"/>
              <w:tblLook w:val="0000"/>
            </w:tblPr>
            <w:tblGrid>
              <w:gridCol w:w="1899"/>
            </w:tblGrid>
            <w:tr w:rsidR="00C84FE9" w:rsidRPr="00511506">
              <w:trPr>
                <w:trHeight w:val="560"/>
              </w:trPr>
              <w:tc>
                <w:tcPr>
                  <w:tcW w:w="1899" w:type="dxa"/>
                </w:tcPr>
                <w:p w:rsidR="00C84FE9" w:rsidRPr="00511506" w:rsidRDefault="00C84FE9" w:rsidP="00906F33">
                  <w:pPr>
                    <w:pStyle w:val="Default"/>
                    <w:jc w:val="center"/>
                    <w:rPr>
                      <w:b/>
                      <w:bCs/>
                      <w:sz w:val="23"/>
                      <w:szCs w:val="23"/>
                    </w:rPr>
                  </w:pPr>
                  <w:r w:rsidRPr="00511506">
                    <w:rPr>
                      <w:b/>
                      <w:bCs/>
                      <w:sz w:val="23"/>
                      <w:szCs w:val="23"/>
                    </w:rPr>
                    <w:t>Страна расположения</w:t>
                  </w:r>
                </w:p>
              </w:tc>
            </w:tr>
          </w:tbl>
          <w:p w:rsidR="00C84FE9" w:rsidRPr="00511506" w:rsidRDefault="00C84FE9" w:rsidP="00511506">
            <w:pPr>
              <w:pStyle w:val="Default"/>
              <w:jc w:val="center"/>
              <w:rPr>
                <w:b/>
                <w:bCs/>
              </w:rPr>
            </w:pPr>
          </w:p>
          <w:p w:rsidR="00C84FE9" w:rsidRPr="00511506" w:rsidRDefault="00C84FE9" w:rsidP="005115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  <w:vMerge/>
          </w:tcPr>
          <w:p w:rsidR="00C84FE9" w:rsidRPr="00511506" w:rsidRDefault="00C84FE9" w:rsidP="005115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84FE9" w:rsidRPr="00511506">
        <w:tc>
          <w:tcPr>
            <w:tcW w:w="959" w:type="dxa"/>
          </w:tcPr>
          <w:p w:rsidR="00C84FE9" w:rsidRPr="00511506" w:rsidRDefault="00C84FE9" w:rsidP="005115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15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C84FE9" w:rsidRDefault="00C84FE9" w:rsidP="005115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 Владимир Юрьевич –начальник</w:t>
            </w:r>
          </w:p>
          <w:p w:rsidR="00C84FE9" w:rsidRPr="00511506" w:rsidRDefault="00C84FE9" w:rsidP="005115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отдела бюджетного аудита и ревизий</w:t>
            </w:r>
          </w:p>
        </w:tc>
        <w:tc>
          <w:tcPr>
            <w:tcW w:w="1559" w:type="dxa"/>
          </w:tcPr>
          <w:p w:rsidR="00C84FE9" w:rsidRPr="00511506" w:rsidRDefault="00C84FE9" w:rsidP="005115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428727,46</w:t>
            </w:r>
          </w:p>
        </w:tc>
        <w:tc>
          <w:tcPr>
            <w:tcW w:w="3069" w:type="dxa"/>
          </w:tcPr>
          <w:p w:rsidR="00C84FE9" w:rsidRDefault="00C84FE9" w:rsidP="005115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C84FE9" w:rsidRPr="00511506" w:rsidRDefault="00C84FE9" w:rsidP="005115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620" w:type="dxa"/>
          </w:tcPr>
          <w:p w:rsidR="00C84FE9" w:rsidRPr="00511506" w:rsidRDefault="00C84FE9" w:rsidP="005115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84,6</w:t>
            </w:r>
          </w:p>
        </w:tc>
        <w:tc>
          <w:tcPr>
            <w:tcW w:w="1453" w:type="dxa"/>
          </w:tcPr>
          <w:p w:rsidR="00C84FE9" w:rsidRPr="00511506" w:rsidRDefault="00C84FE9" w:rsidP="005115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</w:tcPr>
          <w:p w:rsidR="00C84FE9" w:rsidRPr="00C048D1" w:rsidRDefault="00C84FE9" w:rsidP="005115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FE9" w:rsidRPr="00511506">
        <w:tc>
          <w:tcPr>
            <w:tcW w:w="959" w:type="dxa"/>
          </w:tcPr>
          <w:p w:rsidR="00C84FE9" w:rsidRPr="00511506" w:rsidRDefault="00C84FE9" w:rsidP="005115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C84FE9" w:rsidRDefault="00C84FE9" w:rsidP="005115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59" w:type="dxa"/>
          </w:tcPr>
          <w:p w:rsidR="00C84FE9" w:rsidRPr="00511506" w:rsidRDefault="00C84FE9" w:rsidP="005115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9" w:type="dxa"/>
          </w:tcPr>
          <w:p w:rsidR="00C84FE9" w:rsidRDefault="00C84FE9" w:rsidP="005115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C84FE9" w:rsidRDefault="00C84FE9" w:rsidP="005115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  <w:p w:rsidR="00C84FE9" w:rsidRDefault="00C84FE9" w:rsidP="005115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C84FE9" w:rsidRDefault="00C84FE9" w:rsidP="005115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84,6</w:t>
            </w:r>
          </w:p>
        </w:tc>
        <w:tc>
          <w:tcPr>
            <w:tcW w:w="1453" w:type="dxa"/>
          </w:tcPr>
          <w:p w:rsidR="00C84FE9" w:rsidRDefault="00C84FE9" w:rsidP="005115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</w:tcPr>
          <w:p w:rsidR="00C84FE9" w:rsidRPr="00511506" w:rsidRDefault="00C84FE9" w:rsidP="005115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FE9" w:rsidRPr="00511506">
        <w:tc>
          <w:tcPr>
            <w:tcW w:w="959" w:type="dxa"/>
          </w:tcPr>
          <w:p w:rsidR="00C84FE9" w:rsidRPr="00511506" w:rsidRDefault="00C84FE9" w:rsidP="005115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C84FE9" w:rsidRPr="00511506" w:rsidRDefault="00C84FE9" w:rsidP="005115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59" w:type="dxa"/>
          </w:tcPr>
          <w:p w:rsidR="00C84FE9" w:rsidRPr="00511506" w:rsidRDefault="00C84FE9" w:rsidP="005115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9" w:type="dxa"/>
          </w:tcPr>
          <w:p w:rsidR="00C84FE9" w:rsidRDefault="00C84FE9" w:rsidP="005115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C84FE9" w:rsidRPr="00511506" w:rsidRDefault="00C84FE9" w:rsidP="005115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620" w:type="dxa"/>
          </w:tcPr>
          <w:p w:rsidR="00C84FE9" w:rsidRPr="00511506" w:rsidRDefault="00C84FE9" w:rsidP="005115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53" w:type="dxa"/>
          </w:tcPr>
          <w:p w:rsidR="00C84FE9" w:rsidRPr="00511506" w:rsidRDefault="00C84FE9" w:rsidP="005115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</w:tcPr>
          <w:p w:rsidR="00C84FE9" w:rsidRPr="00511506" w:rsidRDefault="00C84FE9" w:rsidP="005115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FE9" w:rsidRPr="00511506">
        <w:trPr>
          <w:trHeight w:val="1615"/>
        </w:trPr>
        <w:tc>
          <w:tcPr>
            <w:tcW w:w="959" w:type="dxa"/>
          </w:tcPr>
          <w:p w:rsidR="00C84FE9" w:rsidRPr="00511506" w:rsidRDefault="00C84FE9" w:rsidP="005115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C84FE9" w:rsidRDefault="00C84FE9" w:rsidP="005115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Налобнова Елена Ивановна – начальник</w:t>
            </w:r>
          </w:p>
          <w:p w:rsidR="00C84FE9" w:rsidRPr="00511506" w:rsidRDefault="00C84FE9" w:rsidP="005115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отдела по бюджету </w:t>
            </w:r>
          </w:p>
        </w:tc>
        <w:tc>
          <w:tcPr>
            <w:tcW w:w="1559" w:type="dxa"/>
          </w:tcPr>
          <w:p w:rsidR="00C84FE9" w:rsidRPr="00511506" w:rsidRDefault="00C84FE9" w:rsidP="005115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422389,74</w:t>
            </w:r>
          </w:p>
        </w:tc>
        <w:tc>
          <w:tcPr>
            <w:tcW w:w="3069" w:type="dxa"/>
          </w:tcPr>
          <w:p w:rsidR="00C84FE9" w:rsidRDefault="00C84FE9" w:rsidP="005115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C84FE9" w:rsidRDefault="00C84FE9" w:rsidP="005115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(собственность)</w:t>
            </w:r>
          </w:p>
          <w:p w:rsidR="00C84FE9" w:rsidRPr="00511506" w:rsidRDefault="00C84FE9" w:rsidP="005115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FE9" w:rsidRDefault="00C84FE9" w:rsidP="005F00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с</w:t>
            </w:r>
            <w:r w:rsidRPr="005F00B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 назначения</w:t>
            </w:r>
          </w:p>
          <w:p w:rsidR="00C84FE9" w:rsidRDefault="00C84FE9" w:rsidP="005F00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(собственность, 1/45 доли)</w:t>
            </w:r>
          </w:p>
          <w:p w:rsidR="00C84FE9" w:rsidRDefault="00C84FE9" w:rsidP="005F00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FE9" w:rsidRDefault="00C84FE9" w:rsidP="005F00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84FE9" w:rsidRDefault="00C84FE9" w:rsidP="005F00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  <w:p w:rsidR="00C84FE9" w:rsidRDefault="00C84FE9" w:rsidP="005F00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FE9" w:rsidRDefault="00C84FE9" w:rsidP="005F00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84FE9" w:rsidRPr="00511506" w:rsidRDefault="00C84FE9" w:rsidP="005F00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620" w:type="dxa"/>
          </w:tcPr>
          <w:p w:rsidR="00C84FE9" w:rsidRPr="00511506" w:rsidRDefault="00C84FE9" w:rsidP="005115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C84FE9" w:rsidRDefault="00C84FE9" w:rsidP="00107C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FE9" w:rsidRDefault="00C84FE9" w:rsidP="00107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4725000,0</w:t>
            </w:r>
          </w:p>
          <w:p w:rsidR="00C84FE9" w:rsidRDefault="00C84FE9" w:rsidP="00107C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FE9" w:rsidRDefault="00C84FE9" w:rsidP="00107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1500,00</w:t>
            </w:r>
          </w:p>
          <w:p w:rsidR="00C84FE9" w:rsidRDefault="00C84FE9" w:rsidP="00107C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FE9" w:rsidRPr="00511506" w:rsidRDefault="00C84FE9" w:rsidP="00107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3800,00</w:t>
            </w:r>
          </w:p>
        </w:tc>
        <w:tc>
          <w:tcPr>
            <w:tcW w:w="1453" w:type="dxa"/>
          </w:tcPr>
          <w:p w:rsidR="00C84FE9" w:rsidRDefault="00C84FE9" w:rsidP="005115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84FE9" w:rsidRDefault="00C84FE9" w:rsidP="005115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FE9" w:rsidRPr="00511506" w:rsidRDefault="00C84FE9" w:rsidP="005115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FE9" w:rsidRDefault="00C84FE9" w:rsidP="00555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84FE9" w:rsidRDefault="00C84FE9" w:rsidP="00555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FE9" w:rsidRDefault="00C84FE9" w:rsidP="00555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84FE9" w:rsidRDefault="00C84FE9" w:rsidP="00555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FE9" w:rsidRPr="00511506" w:rsidRDefault="00C84FE9" w:rsidP="00555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</w:tcPr>
          <w:p w:rsidR="00C84FE9" w:rsidRPr="00511506" w:rsidRDefault="00C84FE9" w:rsidP="005115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FE9" w:rsidRPr="00511506">
        <w:tc>
          <w:tcPr>
            <w:tcW w:w="959" w:type="dxa"/>
          </w:tcPr>
          <w:p w:rsidR="00C84FE9" w:rsidRPr="00511506" w:rsidRDefault="00C84FE9" w:rsidP="005115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C84FE9" w:rsidRPr="00511506" w:rsidRDefault="00C84FE9" w:rsidP="005115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Муж</w:t>
            </w:r>
          </w:p>
        </w:tc>
        <w:tc>
          <w:tcPr>
            <w:tcW w:w="1559" w:type="dxa"/>
          </w:tcPr>
          <w:p w:rsidR="00C84FE9" w:rsidRPr="00511506" w:rsidRDefault="00C84FE9" w:rsidP="005115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9" w:type="dxa"/>
          </w:tcPr>
          <w:p w:rsidR="00C84FE9" w:rsidRDefault="00C84FE9" w:rsidP="005115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с</w:t>
            </w:r>
            <w:r w:rsidRPr="00AF6F9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 назначения</w:t>
            </w:r>
          </w:p>
          <w:p w:rsidR="00C84FE9" w:rsidRPr="00AF6F9A" w:rsidRDefault="00C84FE9" w:rsidP="005115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(собственность, 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 доли)</w:t>
            </w:r>
          </w:p>
          <w:p w:rsidR="00C84FE9" w:rsidRDefault="00C84FE9" w:rsidP="005115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FE9" w:rsidRDefault="00C84FE9" w:rsidP="005115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C84FE9" w:rsidRDefault="00C84FE9" w:rsidP="005115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  <w:p w:rsidR="00C84FE9" w:rsidRPr="00511506" w:rsidRDefault="00C84FE9" w:rsidP="005115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C84FE9" w:rsidRDefault="00C84FE9" w:rsidP="005115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4725000,0</w:t>
            </w:r>
          </w:p>
          <w:p w:rsidR="00C84FE9" w:rsidRDefault="00C84FE9" w:rsidP="005115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FE9" w:rsidRDefault="00C84FE9" w:rsidP="005115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FE9" w:rsidRDefault="00C84FE9" w:rsidP="005115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FE9" w:rsidRPr="00511506" w:rsidRDefault="00C84FE9" w:rsidP="005115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53" w:type="dxa"/>
          </w:tcPr>
          <w:p w:rsidR="00C84FE9" w:rsidRDefault="00C84FE9" w:rsidP="005115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84FE9" w:rsidRDefault="00C84FE9" w:rsidP="005115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FE9" w:rsidRDefault="00C84FE9" w:rsidP="005115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FE9" w:rsidRDefault="00C84FE9" w:rsidP="005115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FE9" w:rsidRPr="00511506" w:rsidRDefault="00C84FE9" w:rsidP="005115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</w:tcPr>
          <w:p w:rsidR="00C84FE9" w:rsidRPr="00511506" w:rsidRDefault="00C84FE9" w:rsidP="005115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FE9" w:rsidRPr="00511506">
        <w:tc>
          <w:tcPr>
            <w:tcW w:w="959" w:type="dxa"/>
          </w:tcPr>
          <w:p w:rsidR="00C84FE9" w:rsidRPr="00511506" w:rsidRDefault="00C84FE9" w:rsidP="005115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:rsidR="00C84FE9" w:rsidRDefault="00C84FE9" w:rsidP="005115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Удалова Надежда Борисовна – начальник</w:t>
            </w:r>
          </w:p>
          <w:p w:rsidR="00C84FE9" w:rsidRPr="00511506" w:rsidRDefault="00C84FE9" w:rsidP="005115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отдела доходов </w:t>
            </w:r>
          </w:p>
        </w:tc>
        <w:tc>
          <w:tcPr>
            <w:tcW w:w="1559" w:type="dxa"/>
          </w:tcPr>
          <w:p w:rsidR="00C84FE9" w:rsidRPr="00511506" w:rsidRDefault="00C84FE9" w:rsidP="005115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590916,04</w:t>
            </w:r>
          </w:p>
        </w:tc>
        <w:tc>
          <w:tcPr>
            <w:tcW w:w="3069" w:type="dxa"/>
          </w:tcPr>
          <w:p w:rsidR="00C84FE9" w:rsidRDefault="00C84FE9" w:rsidP="005115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C84FE9" w:rsidRDefault="00C84FE9" w:rsidP="005115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(собственность, 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 доли)</w:t>
            </w:r>
          </w:p>
          <w:p w:rsidR="00C84FE9" w:rsidRPr="00AF6F9A" w:rsidRDefault="00C84FE9" w:rsidP="005115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FE9" w:rsidRDefault="00C84FE9" w:rsidP="005115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C84FE9" w:rsidRDefault="00C84FE9" w:rsidP="005115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(собственность, 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 доли)</w:t>
            </w:r>
          </w:p>
          <w:p w:rsidR="00C84FE9" w:rsidRPr="00AF6F9A" w:rsidRDefault="00C84FE9" w:rsidP="005115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FE9" w:rsidRDefault="00C84FE9" w:rsidP="005115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C84FE9" w:rsidRDefault="00C84FE9" w:rsidP="005115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участок </w:t>
            </w:r>
          </w:p>
          <w:p w:rsidR="00C84FE9" w:rsidRDefault="00C84FE9" w:rsidP="005115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(собственность)</w:t>
            </w:r>
          </w:p>
          <w:p w:rsidR="00C84FE9" w:rsidRDefault="00C84FE9" w:rsidP="005115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FE9" w:rsidRPr="00511506" w:rsidRDefault="00C84FE9" w:rsidP="005115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C84FE9" w:rsidRDefault="00C84FE9" w:rsidP="005115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77000,00</w:t>
            </w:r>
          </w:p>
          <w:p w:rsidR="00C84FE9" w:rsidRDefault="00C84FE9" w:rsidP="005115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FE9" w:rsidRDefault="00C84FE9" w:rsidP="005115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FE9" w:rsidRDefault="00C84FE9" w:rsidP="005115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FE9" w:rsidRDefault="00C84FE9" w:rsidP="005115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51,0</w:t>
            </w:r>
          </w:p>
          <w:p w:rsidR="00C84FE9" w:rsidRDefault="00C84FE9" w:rsidP="005115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FE9" w:rsidRDefault="00C84FE9" w:rsidP="005115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FE9" w:rsidRPr="00511506" w:rsidRDefault="00C84FE9" w:rsidP="005115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1164,00</w:t>
            </w:r>
          </w:p>
        </w:tc>
        <w:tc>
          <w:tcPr>
            <w:tcW w:w="1453" w:type="dxa"/>
          </w:tcPr>
          <w:p w:rsidR="00C84FE9" w:rsidRDefault="00C84FE9" w:rsidP="005115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84FE9" w:rsidRDefault="00C84FE9" w:rsidP="005115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FE9" w:rsidRDefault="00C84FE9" w:rsidP="005115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FE9" w:rsidRDefault="00C84FE9" w:rsidP="005115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FE9" w:rsidRDefault="00C84FE9" w:rsidP="005115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84FE9" w:rsidRDefault="00C84FE9" w:rsidP="005115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FE9" w:rsidRDefault="00C84FE9" w:rsidP="005115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FE9" w:rsidRPr="00511506" w:rsidRDefault="00C84FE9" w:rsidP="005115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</w:tcPr>
          <w:p w:rsidR="00C84FE9" w:rsidRPr="00511506" w:rsidRDefault="00C84FE9" w:rsidP="005115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FE9" w:rsidRPr="00511506">
        <w:tc>
          <w:tcPr>
            <w:tcW w:w="959" w:type="dxa"/>
          </w:tcPr>
          <w:p w:rsidR="00C84FE9" w:rsidRPr="00511506" w:rsidRDefault="00C84FE9" w:rsidP="005115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:rsidR="00C84FE9" w:rsidRDefault="00C84FE9" w:rsidP="005115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Фасхутдинова Елена Викторовна – начальник</w:t>
            </w:r>
          </w:p>
          <w:p w:rsidR="00C84FE9" w:rsidRPr="00511506" w:rsidRDefault="00C84FE9" w:rsidP="005115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отдела исполнения бюджета </w:t>
            </w:r>
          </w:p>
        </w:tc>
        <w:tc>
          <w:tcPr>
            <w:tcW w:w="1559" w:type="dxa"/>
          </w:tcPr>
          <w:p w:rsidR="00C84FE9" w:rsidRPr="00511506" w:rsidRDefault="00C84FE9" w:rsidP="005115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438745,45</w:t>
            </w:r>
          </w:p>
        </w:tc>
        <w:tc>
          <w:tcPr>
            <w:tcW w:w="3069" w:type="dxa"/>
          </w:tcPr>
          <w:p w:rsidR="00C84FE9" w:rsidRDefault="00C84FE9" w:rsidP="005115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84FE9" w:rsidRDefault="00C84FE9" w:rsidP="005115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  <w:p w:rsidR="00C84FE9" w:rsidRDefault="00C84FE9" w:rsidP="005115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FE9" w:rsidRDefault="00C84FE9" w:rsidP="005115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C84FE9" w:rsidRDefault="00C84FE9" w:rsidP="005115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  <w:p w:rsidR="00C84FE9" w:rsidRPr="00511506" w:rsidRDefault="00C84FE9" w:rsidP="005115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C84FE9" w:rsidRDefault="00C84FE9" w:rsidP="005115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2587,0</w:t>
            </w:r>
          </w:p>
          <w:p w:rsidR="00C84FE9" w:rsidRDefault="00C84FE9" w:rsidP="005115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FE9" w:rsidRDefault="00C84FE9" w:rsidP="005115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FE9" w:rsidRPr="00511506" w:rsidRDefault="00C84FE9" w:rsidP="005115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46,5</w:t>
            </w:r>
          </w:p>
        </w:tc>
        <w:tc>
          <w:tcPr>
            <w:tcW w:w="1453" w:type="dxa"/>
          </w:tcPr>
          <w:p w:rsidR="00C84FE9" w:rsidRDefault="00C84FE9" w:rsidP="005115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84FE9" w:rsidRDefault="00C84FE9" w:rsidP="005115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FE9" w:rsidRDefault="00C84FE9" w:rsidP="005115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FE9" w:rsidRPr="00511506" w:rsidRDefault="00C84FE9" w:rsidP="005115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</w:tcPr>
          <w:p w:rsidR="00C84FE9" w:rsidRPr="00511506" w:rsidRDefault="00C84FE9" w:rsidP="005115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FE9" w:rsidRPr="00511506">
        <w:tc>
          <w:tcPr>
            <w:tcW w:w="959" w:type="dxa"/>
          </w:tcPr>
          <w:p w:rsidR="00C84FE9" w:rsidRPr="00511506" w:rsidRDefault="00C84FE9" w:rsidP="005115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C84FE9" w:rsidRPr="00511506" w:rsidRDefault="00C84FE9" w:rsidP="005115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Муж</w:t>
            </w:r>
          </w:p>
        </w:tc>
        <w:tc>
          <w:tcPr>
            <w:tcW w:w="1559" w:type="dxa"/>
          </w:tcPr>
          <w:p w:rsidR="00C84FE9" w:rsidRPr="00511506" w:rsidRDefault="00C84FE9" w:rsidP="005115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318116,05</w:t>
            </w:r>
          </w:p>
        </w:tc>
        <w:tc>
          <w:tcPr>
            <w:tcW w:w="3069" w:type="dxa"/>
          </w:tcPr>
          <w:p w:rsidR="00C84FE9" w:rsidRDefault="00C84FE9" w:rsidP="005115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84FE9" w:rsidRDefault="00C84FE9" w:rsidP="005115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(собственность)</w:t>
            </w:r>
          </w:p>
          <w:p w:rsidR="00C84FE9" w:rsidRDefault="00C84FE9" w:rsidP="005115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FE9" w:rsidRDefault="00C84FE9" w:rsidP="005115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C84FE9" w:rsidRDefault="00C84FE9" w:rsidP="005115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(собственность)</w:t>
            </w:r>
          </w:p>
          <w:p w:rsidR="00C84FE9" w:rsidRDefault="00C84FE9" w:rsidP="005115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FE9" w:rsidRDefault="00C84FE9" w:rsidP="005115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84FE9" w:rsidRPr="00511506" w:rsidRDefault="00C84FE9" w:rsidP="005115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620" w:type="dxa"/>
          </w:tcPr>
          <w:p w:rsidR="00C84FE9" w:rsidRDefault="00C84FE9" w:rsidP="005115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2587,0</w:t>
            </w:r>
          </w:p>
          <w:p w:rsidR="00C84FE9" w:rsidRDefault="00C84FE9" w:rsidP="005115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FE9" w:rsidRDefault="00C84FE9" w:rsidP="005115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FE9" w:rsidRDefault="00C84FE9" w:rsidP="005115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46,5</w:t>
            </w:r>
          </w:p>
          <w:p w:rsidR="00C84FE9" w:rsidRDefault="00C84FE9" w:rsidP="005115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FE9" w:rsidRDefault="00C84FE9" w:rsidP="005115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FE9" w:rsidRPr="00511506" w:rsidRDefault="00C84FE9" w:rsidP="005115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</w:tcPr>
          <w:p w:rsidR="00C84FE9" w:rsidRDefault="00C84FE9" w:rsidP="005115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84FE9" w:rsidRDefault="00C84FE9" w:rsidP="005115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FE9" w:rsidRDefault="00C84FE9" w:rsidP="005115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FE9" w:rsidRPr="00511506" w:rsidRDefault="00C84FE9" w:rsidP="005115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</w:tcPr>
          <w:p w:rsidR="00C84FE9" w:rsidRDefault="00C84FE9" w:rsidP="005115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C84FE9" w:rsidRPr="00321F27" w:rsidRDefault="00C84FE9" w:rsidP="005115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DAEWOO</w:t>
            </w:r>
            <w:r w:rsidRPr="00321F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NEXIA</w:t>
            </w:r>
            <w:r w:rsidRPr="00321F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84FE9" w:rsidRDefault="00C84FE9" w:rsidP="005115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1F27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г.в.</w:t>
            </w:r>
          </w:p>
          <w:p w:rsidR="00C84FE9" w:rsidRDefault="00C84FE9" w:rsidP="005115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FE9" w:rsidRDefault="00C84FE9" w:rsidP="005115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ИЖ,Москвич ИЖ-2715-01</w:t>
            </w:r>
            <w:r w:rsidRPr="003B78F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грузовой фургон,1998г.в.</w:t>
            </w:r>
          </w:p>
          <w:p w:rsidR="00C84FE9" w:rsidRDefault="00C84FE9" w:rsidP="005115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FE9" w:rsidRDefault="00C84FE9" w:rsidP="005115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C84FE9" w:rsidRPr="003B78F6" w:rsidRDefault="00C84FE9" w:rsidP="005115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Lada, GRANTA 219010,2015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г.в.</w:t>
            </w:r>
          </w:p>
          <w:p w:rsidR="00C84FE9" w:rsidRPr="00321F27" w:rsidRDefault="00C84FE9" w:rsidP="005115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FE9" w:rsidRPr="00511506">
        <w:tc>
          <w:tcPr>
            <w:tcW w:w="959" w:type="dxa"/>
          </w:tcPr>
          <w:p w:rsidR="00C84FE9" w:rsidRPr="00511506" w:rsidRDefault="00C84FE9" w:rsidP="005115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C84FE9" w:rsidRPr="00511506" w:rsidRDefault="00C84FE9" w:rsidP="005115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59" w:type="dxa"/>
          </w:tcPr>
          <w:p w:rsidR="00C84FE9" w:rsidRPr="00511506" w:rsidRDefault="00C84FE9" w:rsidP="005115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5800,00</w:t>
            </w:r>
          </w:p>
        </w:tc>
        <w:tc>
          <w:tcPr>
            <w:tcW w:w="3069" w:type="dxa"/>
          </w:tcPr>
          <w:p w:rsidR="00C84FE9" w:rsidRDefault="00C84FE9" w:rsidP="005115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84FE9" w:rsidRDefault="00C84FE9" w:rsidP="005115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  <w:p w:rsidR="00C84FE9" w:rsidRDefault="00C84FE9" w:rsidP="005115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FE9" w:rsidRDefault="00C84FE9" w:rsidP="005115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C84FE9" w:rsidRDefault="00C84FE9" w:rsidP="005115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  <w:p w:rsidR="00C84FE9" w:rsidRPr="00511506" w:rsidRDefault="00C84FE9" w:rsidP="005115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C84FE9" w:rsidRDefault="00C84FE9" w:rsidP="005115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2587,0</w:t>
            </w:r>
          </w:p>
          <w:p w:rsidR="00C84FE9" w:rsidRDefault="00C84FE9" w:rsidP="005115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FE9" w:rsidRDefault="00C84FE9" w:rsidP="005115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FE9" w:rsidRPr="00511506" w:rsidRDefault="00C84FE9" w:rsidP="005115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46,5</w:t>
            </w:r>
          </w:p>
        </w:tc>
        <w:tc>
          <w:tcPr>
            <w:tcW w:w="1453" w:type="dxa"/>
          </w:tcPr>
          <w:p w:rsidR="00C84FE9" w:rsidRDefault="00C84FE9" w:rsidP="005115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84FE9" w:rsidRDefault="00C84FE9" w:rsidP="005115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FE9" w:rsidRDefault="00C84FE9" w:rsidP="005115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FE9" w:rsidRPr="00511506" w:rsidRDefault="00C84FE9" w:rsidP="005115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</w:tcPr>
          <w:p w:rsidR="00C84FE9" w:rsidRPr="00511506" w:rsidRDefault="00C84FE9" w:rsidP="005115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FE9" w:rsidRPr="00511506">
        <w:tc>
          <w:tcPr>
            <w:tcW w:w="959" w:type="dxa"/>
          </w:tcPr>
          <w:p w:rsidR="00C84FE9" w:rsidRPr="00511506" w:rsidRDefault="00C84FE9" w:rsidP="005115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61" w:type="dxa"/>
          </w:tcPr>
          <w:p w:rsidR="00C84FE9" w:rsidRDefault="00C84FE9" w:rsidP="005115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Федоровичева Алла Анатольевна – начальник</w:t>
            </w:r>
          </w:p>
          <w:p w:rsidR="00C84FE9" w:rsidRPr="00511506" w:rsidRDefault="00C84FE9" w:rsidP="005115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отдела учета и отчетности- главный бухгалтер</w:t>
            </w:r>
          </w:p>
        </w:tc>
        <w:tc>
          <w:tcPr>
            <w:tcW w:w="1559" w:type="dxa"/>
          </w:tcPr>
          <w:p w:rsidR="00C84FE9" w:rsidRPr="00511506" w:rsidRDefault="00C84FE9" w:rsidP="005115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473892,03</w:t>
            </w:r>
          </w:p>
        </w:tc>
        <w:tc>
          <w:tcPr>
            <w:tcW w:w="3069" w:type="dxa"/>
          </w:tcPr>
          <w:p w:rsidR="00C84FE9" w:rsidRDefault="00C84FE9" w:rsidP="005115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C84FE9" w:rsidRDefault="00C84FE9" w:rsidP="005115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(собственность)</w:t>
            </w:r>
          </w:p>
          <w:p w:rsidR="00C84FE9" w:rsidRDefault="00C84FE9" w:rsidP="005115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FE9" w:rsidRDefault="00C84FE9" w:rsidP="005115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84FE9" w:rsidRDefault="00C84FE9" w:rsidP="005115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(собственность)</w:t>
            </w:r>
          </w:p>
          <w:p w:rsidR="00C84FE9" w:rsidRDefault="00C84FE9" w:rsidP="005115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FE9" w:rsidRDefault="00C84FE9" w:rsidP="005115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84FE9" w:rsidRPr="00FA3C99" w:rsidRDefault="00C84FE9" w:rsidP="005115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(собственность, ½ доли)</w:t>
            </w:r>
          </w:p>
          <w:p w:rsidR="00C84FE9" w:rsidRDefault="00C84FE9" w:rsidP="005115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84FE9" w:rsidRPr="00FA3C99" w:rsidRDefault="00C84FE9" w:rsidP="00FA3C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(собственность, ½ доли)</w:t>
            </w:r>
          </w:p>
        </w:tc>
        <w:tc>
          <w:tcPr>
            <w:tcW w:w="1620" w:type="dxa"/>
          </w:tcPr>
          <w:p w:rsidR="00C84FE9" w:rsidRDefault="00C84FE9" w:rsidP="005115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68,0</w:t>
            </w:r>
          </w:p>
          <w:p w:rsidR="00C84FE9" w:rsidRDefault="00C84FE9" w:rsidP="005115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FE9" w:rsidRDefault="00C84FE9" w:rsidP="005115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FE9" w:rsidRDefault="00C84FE9" w:rsidP="005115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33,3</w:t>
            </w:r>
          </w:p>
          <w:p w:rsidR="00C84FE9" w:rsidRDefault="00C84FE9" w:rsidP="005115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FE9" w:rsidRDefault="00C84FE9" w:rsidP="005115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FE9" w:rsidRDefault="00C84FE9" w:rsidP="005115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154063,0</w:t>
            </w:r>
          </w:p>
          <w:p w:rsidR="00C84FE9" w:rsidRDefault="00C84FE9" w:rsidP="005115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FE9" w:rsidRDefault="00C84FE9" w:rsidP="005115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1954,0</w:t>
            </w:r>
          </w:p>
          <w:p w:rsidR="00C84FE9" w:rsidRPr="00511506" w:rsidRDefault="00C84FE9" w:rsidP="005115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</w:tcPr>
          <w:p w:rsidR="00C84FE9" w:rsidRDefault="00C84FE9" w:rsidP="005115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84FE9" w:rsidRDefault="00C84FE9" w:rsidP="005115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FE9" w:rsidRDefault="00C84FE9" w:rsidP="005115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FE9" w:rsidRDefault="00C84FE9" w:rsidP="005115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84FE9" w:rsidRDefault="00C84FE9" w:rsidP="005115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FE9" w:rsidRDefault="00C84FE9" w:rsidP="005115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FE9" w:rsidRDefault="00C84FE9" w:rsidP="005115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84FE9" w:rsidRDefault="00C84FE9" w:rsidP="005115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FE9" w:rsidRPr="00511506" w:rsidRDefault="00C84FE9" w:rsidP="005115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</w:tcPr>
          <w:p w:rsidR="00C84FE9" w:rsidRPr="00511506" w:rsidRDefault="00C84FE9" w:rsidP="005115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FE9" w:rsidRPr="00511506">
        <w:tc>
          <w:tcPr>
            <w:tcW w:w="959" w:type="dxa"/>
          </w:tcPr>
          <w:p w:rsidR="00C84FE9" w:rsidRPr="00511506" w:rsidRDefault="00C84FE9" w:rsidP="005115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</w:tc>
        <w:tc>
          <w:tcPr>
            <w:tcW w:w="4961" w:type="dxa"/>
          </w:tcPr>
          <w:p w:rsidR="00C84FE9" w:rsidRPr="00511506" w:rsidRDefault="00C84FE9" w:rsidP="005115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Муж</w:t>
            </w:r>
          </w:p>
        </w:tc>
        <w:tc>
          <w:tcPr>
            <w:tcW w:w="1559" w:type="dxa"/>
          </w:tcPr>
          <w:p w:rsidR="00C84FE9" w:rsidRPr="00511506" w:rsidRDefault="00C84FE9" w:rsidP="005115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620000,0</w:t>
            </w:r>
          </w:p>
        </w:tc>
        <w:tc>
          <w:tcPr>
            <w:tcW w:w="3069" w:type="dxa"/>
          </w:tcPr>
          <w:p w:rsidR="00C84FE9" w:rsidRDefault="00C84FE9" w:rsidP="005115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84FE9" w:rsidRDefault="00C84FE9" w:rsidP="005115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(собственность, 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 доли)</w:t>
            </w:r>
          </w:p>
          <w:p w:rsidR="00C84FE9" w:rsidRPr="005C5A94" w:rsidRDefault="00C84FE9" w:rsidP="005115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FE9" w:rsidRDefault="00C84FE9" w:rsidP="005115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84FE9" w:rsidRDefault="00C84FE9" w:rsidP="005115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(собственность)</w:t>
            </w:r>
          </w:p>
          <w:p w:rsidR="00C84FE9" w:rsidRDefault="00C84FE9" w:rsidP="005115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FE9" w:rsidRDefault="00C84FE9" w:rsidP="005115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C84FE9" w:rsidRDefault="00C84FE9" w:rsidP="005115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(собственность)</w:t>
            </w:r>
          </w:p>
          <w:p w:rsidR="00C84FE9" w:rsidRDefault="00C84FE9" w:rsidP="005115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FE9" w:rsidRDefault="00C84FE9" w:rsidP="005115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84FE9" w:rsidRDefault="00C84FE9" w:rsidP="005115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(собственность)</w:t>
            </w:r>
          </w:p>
          <w:p w:rsidR="00C84FE9" w:rsidRDefault="00C84FE9" w:rsidP="005115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FE9" w:rsidRDefault="00C84FE9" w:rsidP="005115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84FE9" w:rsidRDefault="00C84FE9" w:rsidP="005115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(собственность)</w:t>
            </w:r>
          </w:p>
          <w:p w:rsidR="00C84FE9" w:rsidRDefault="00C84FE9" w:rsidP="005115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FE9" w:rsidRDefault="00C84FE9" w:rsidP="005115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</w:p>
          <w:p w:rsidR="00C84FE9" w:rsidRDefault="00C84FE9" w:rsidP="005115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C84FE9" w:rsidRDefault="00C84FE9" w:rsidP="005115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  <w:p w:rsidR="00C84FE9" w:rsidRDefault="00C84FE9" w:rsidP="005115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FE9" w:rsidRPr="00511506" w:rsidRDefault="00C84FE9" w:rsidP="005115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C84FE9" w:rsidRDefault="00C84FE9" w:rsidP="005115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154063,0</w:t>
            </w:r>
          </w:p>
          <w:p w:rsidR="00C84FE9" w:rsidRDefault="00C84FE9" w:rsidP="005115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FE9" w:rsidRDefault="00C84FE9" w:rsidP="005115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FE9" w:rsidRDefault="00C84FE9" w:rsidP="005115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FE9" w:rsidRDefault="00C84FE9" w:rsidP="005115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1954,0</w:t>
            </w:r>
          </w:p>
          <w:p w:rsidR="00C84FE9" w:rsidRDefault="00C84FE9" w:rsidP="005115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FE9" w:rsidRDefault="00C84FE9" w:rsidP="005115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FE9" w:rsidRDefault="00C84FE9" w:rsidP="005115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68,0</w:t>
            </w:r>
          </w:p>
          <w:p w:rsidR="00C84FE9" w:rsidRDefault="00C84FE9" w:rsidP="005115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FE9" w:rsidRDefault="00C84FE9" w:rsidP="005115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33,3</w:t>
            </w:r>
          </w:p>
          <w:p w:rsidR="00C84FE9" w:rsidRDefault="00C84FE9" w:rsidP="005115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FE9" w:rsidRDefault="00C84FE9" w:rsidP="005115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FE9" w:rsidRDefault="00C84FE9" w:rsidP="005115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40,4</w:t>
            </w:r>
          </w:p>
          <w:p w:rsidR="00C84FE9" w:rsidRDefault="00C84FE9" w:rsidP="005115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FE9" w:rsidRDefault="00C84FE9" w:rsidP="005115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FE9" w:rsidRPr="00511506" w:rsidRDefault="00C84FE9" w:rsidP="005115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1846000,0</w:t>
            </w:r>
          </w:p>
        </w:tc>
        <w:tc>
          <w:tcPr>
            <w:tcW w:w="1453" w:type="dxa"/>
          </w:tcPr>
          <w:p w:rsidR="00C84FE9" w:rsidRDefault="00C84FE9" w:rsidP="005115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84FE9" w:rsidRDefault="00C84FE9" w:rsidP="005115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FE9" w:rsidRDefault="00C84FE9" w:rsidP="005115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FE9" w:rsidRDefault="00C84FE9" w:rsidP="005115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FE9" w:rsidRDefault="00C84FE9" w:rsidP="005115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84FE9" w:rsidRDefault="00C84FE9" w:rsidP="005115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FE9" w:rsidRDefault="00C84FE9" w:rsidP="005115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FE9" w:rsidRDefault="00C84FE9" w:rsidP="005115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84FE9" w:rsidRDefault="00C84FE9" w:rsidP="005115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FE9" w:rsidRDefault="00C84FE9" w:rsidP="005115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84FE9" w:rsidRDefault="00C84FE9" w:rsidP="005115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FE9" w:rsidRDefault="00C84FE9" w:rsidP="005115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FE9" w:rsidRDefault="00C84FE9" w:rsidP="005115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84FE9" w:rsidRDefault="00C84FE9" w:rsidP="005115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FE9" w:rsidRDefault="00C84FE9" w:rsidP="005115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FE9" w:rsidRPr="00511506" w:rsidRDefault="00C84FE9" w:rsidP="005115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</w:tcPr>
          <w:p w:rsidR="00C84FE9" w:rsidRDefault="00C84FE9" w:rsidP="005115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C84FE9" w:rsidRPr="0061126F" w:rsidRDefault="00C84FE9" w:rsidP="005115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СУБАРУ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imhreza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2002г</w:t>
            </w:r>
          </w:p>
          <w:p w:rsidR="00C84FE9" w:rsidRPr="00F0662F" w:rsidRDefault="00C84FE9" w:rsidP="005115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FE9" w:rsidRDefault="00C84FE9" w:rsidP="005115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ГАЗ 2705, 2007г</w:t>
            </w:r>
          </w:p>
          <w:p w:rsidR="00C84FE9" w:rsidRDefault="00C84FE9" w:rsidP="005115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FE9" w:rsidRDefault="00C84FE9" w:rsidP="005115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КАМАЗ 55102, 1984г</w:t>
            </w:r>
          </w:p>
          <w:p w:rsidR="00C84FE9" w:rsidRDefault="00C84FE9" w:rsidP="005115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FE9" w:rsidRPr="0061126F" w:rsidRDefault="00C84FE9" w:rsidP="005115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Беларус 1221,2 трактор, 2009г </w:t>
            </w:r>
          </w:p>
        </w:tc>
      </w:tr>
    </w:tbl>
    <w:p w:rsidR="00C84FE9" w:rsidRPr="00E037EB" w:rsidRDefault="00C84FE9" w:rsidP="00AF5DB9">
      <w:pPr>
        <w:rPr>
          <w:rFonts w:ascii="Times New Roman" w:hAnsi="Times New Roman" w:cs="Times New Roman"/>
          <w:sz w:val="24"/>
          <w:szCs w:val="24"/>
        </w:rPr>
      </w:pPr>
      <w:r w:rsidRPr="00E037EB">
        <w:rPr>
          <w:rFonts w:ascii="Times New Roman" w:hAnsi="Times New Roman" w:cs="Times New Roman"/>
          <w:sz w:val="24"/>
          <w:szCs w:val="24"/>
        </w:rPr>
        <w:br w:type="textWrapping" w:clear="all"/>
      </w:r>
    </w:p>
    <w:p w:rsidR="00C84FE9" w:rsidRPr="00E037EB" w:rsidRDefault="00C84FE9" w:rsidP="00E037EB">
      <w:pPr>
        <w:tabs>
          <w:tab w:val="left" w:pos="1605"/>
        </w:tabs>
        <w:rPr>
          <w:rFonts w:ascii="Times New Roman" w:hAnsi="Times New Roman" w:cs="Times New Roman"/>
          <w:b/>
          <w:bCs/>
          <w:sz w:val="32"/>
          <w:szCs w:val="32"/>
        </w:rPr>
      </w:pPr>
    </w:p>
    <w:p w:rsidR="00C84FE9" w:rsidRPr="00E037EB" w:rsidRDefault="00C84FE9" w:rsidP="00B319BD">
      <w:pPr>
        <w:tabs>
          <w:tab w:val="left" w:pos="3675"/>
        </w:tabs>
        <w:rPr>
          <w:rFonts w:ascii="Times New Roman" w:hAnsi="Times New Roman" w:cs="Times New Roman"/>
          <w:sz w:val="24"/>
          <w:szCs w:val="24"/>
        </w:rPr>
      </w:pPr>
    </w:p>
    <w:sectPr w:rsidR="00C84FE9" w:rsidRPr="00E037EB" w:rsidSect="00E07C6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B32EE"/>
    <w:rsid w:val="000013DF"/>
    <w:rsid w:val="00006F80"/>
    <w:rsid w:val="00007056"/>
    <w:rsid w:val="000156E4"/>
    <w:rsid w:val="000170DA"/>
    <w:rsid w:val="00022233"/>
    <w:rsid w:val="000321A2"/>
    <w:rsid w:val="00033992"/>
    <w:rsid w:val="00040045"/>
    <w:rsid w:val="000571D4"/>
    <w:rsid w:val="00062D25"/>
    <w:rsid w:val="00062E5F"/>
    <w:rsid w:val="00064CEA"/>
    <w:rsid w:val="000667D4"/>
    <w:rsid w:val="00070C03"/>
    <w:rsid w:val="00072406"/>
    <w:rsid w:val="0007560E"/>
    <w:rsid w:val="00080607"/>
    <w:rsid w:val="00081448"/>
    <w:rsid w:val="000A02F7"/>
    <w:rsid w:val="000A1324"/>
    <w:rsid w:val="000A3F06"/>
    <w:rsid w:val="000A7777"/>
    <w:rsid w:val="000B5FDB"/>
    <w:rsid w:val="000B7277"/>
    <w:rsid w:val="000B747F"/>
    <w:rsid w:val="000C38DE"/>
    <w:rsid w:val="000C5832"/>
    <w:rsid w:val="000C732D"/>
    <w:rsid w:val="000D0EBB"/>
    <w:rsid w:val="000D24CC"/>
    <w:rsid w:val="000E01B1"/>
    <w:rsid w:val="000E2DFB"/>
    <w:rsid w:val="000F2ADE"/>
    <w:rsid w:val="000F4758"/>
    <w:rsid w:val="00107752"/>
    <w:rsid w:val="00107CBE"/>
    <w:rsid w:val="001106E7"/>
    <w:rsid w:val="00127F13"/>
    <w:rsid w:val="001309B8"/>
    <w:rsid w:val="001413FB"/>
    <w:rsid w:val="00144C41"/>
    <w:rsid w:val="00154C21"/>
    <w:rsid w:val="0016091C"/>
    <w:rsid w:val="00164B94"/>
    <w:rsid w:val="001677A1"/>
    <w:rsid w:val="001713D7"/>
    <w:rsid w:val="001728CE"/>
    <w:rsid w:val="001933BC"/>
    <w:rsid w:val="00194872"/>
    <w:rsid w:val="00197122"/>
    <w:rsid w:val="001A3873"/>
    <w:rsid w:val="001A3B2D"/>
    <w:rsid w:val="001A4271"/>
    <w:rsid w:val="001B319F"/>
    <w:rsid w:val="001B5499"/>
    <w:rsid w:val="001B7AA4"/>
    <w:rsid w:val="001C2182"/>
    <w:rsid w:val="001C3495"/>
    <w:rsid w:val="001C7A3D"/>
    <w:rsid w:val="001D2654"/>
    <w:rsid w:val="001D281D"/>
    <w:rsid w:val="001D3905"/>
    <w:rsid w:val="001D7E67"/>
    <w:rsid w:val="001E0859"/>
    <w:rsid w:val="001E526F"/>
    <w:rsid w:val="001E593A"/>
    <w:rsid w:val="001F045B"/>
    <w:rsid w:val="001F2FF3"/>
    <w:rsid w:val="001F378C"/>
    <w:rsid w:val="001F4574"/>
    <w:rsid w:val="001F54A2"/>
    <w:rsid w:val="001F576B"/>
    <w:rsid w:val="001F5D3F"/>
    <w:rsid w:val="00203CE7"/>
    <w:rsid w:val="00211E2B"/>
    <w:rsid w:val="00223F53"/>
    <w:rsid w:val="00225F56"/>
    <w:rsid w:val="002310D4"/>
    <w:rsid w:val="0023147C"/>
    <w:rsid w:val="002457D0"/>
    <w:rsid w:val="002521E4"/>
    <w:rsid w:val="00256E59"/>
    <w:rsid w:val="00262179"/>
    <w:rsid w:val="00263623"/>
    <w:rsid w:val="00270446"/>
    <w:rsid w:val="00281C80"/>
    <w:rsid w:val="00284DD6"/>
    <w:rsid w:val="00294F40"/>
    <w:rsid w:val="002A45E7"/>
    <w:rsid w:val="002B1EEB"/>
    <w:rsid w:val="002C01D9"/>
    <w:rsid w:val="002C61D4"/>
    <w:rsid w:val="002D2F63"/>
    <w:rsid w:val="002F44F0"/>
    <w:rsid w:val="002F60CF"/>
    <w:rsid w:val="00300C8E"/>
    <w:rsid w:val="00317643"/>
    <w:rsid w:val="00321F27"/>
    <w:rsid w:val="003237C7"/>
    <w:rsid w:val="00323FBD"/>
    <w:rsid w:val="00324091"/>
    <w:rsid w:val="00337629"/>
    <w:rsid w:val="00340441"/>
    <w:rsid w:val="00344EBB"/>
    <w:rsid w:val="00347486"/>
    <w:rsid w:val="003539A5"/>
    <w:rsid w:val="00361A3E"/>
    <w:rsid w:val="00364896"/>
    <w:rsid w:val="00371812"/>
    <w:rsid w:val="00382E82"/>
    <w:rsid w:val="00385B76"/>
    <w:rsid w:val="0039027C"/>
    <w:rsid w:val="00390D58"/>
    <w:rsid w:val="0039238C"/>
    <w:rsid w:val="003A03D9"/>
    <w:rsid w:val="003B4C48"/>
    <w:rsid w:val="003B78F6"/>
    <w:rsid w:val="003C24CD"/>
    <w:rsid w:val="003D467F"/>
    <w:rsid w:val="003F3FB2"/>
    <w:rsid w:val="003F6A9D"/>
    <w:rsid w:val="003F7651"/>
    <w:rsid w:val="0040283D"/>
    <w:rsid w:val="004049AA"/>
    <w:rsid w:val="004054C9"/>
    <w:rsid w:val="00413FFB"/>
    <w:rsid w:val="004140AF"/>
    <w:rsid w:val="00414F77"/>
    <w:rsid w:val="00415775"/>
    <w:rsid w:val="004257B9"/>
    <w:rsid w:val="00432079"/>
    <w:rsid w:val="00435E70"/>
    <w:rsid w:val="00447D5D"/>
    <w:rsid w:val="00453C32"/>
    <w:rsid w:val="004601BF"/>
    <w:rsid w:val="00460722"/>
    <w:rsid w:val="004735C3"/>
    <w:rsid w:val="00477896"/>
    <w:rsid w:val="00486C70"/>
    <w:rsid w:val="004874E3"/>
    <w:rsid w:val="0048767F"/>
    <w:rsid w:val="00491C79"/>
    <w:rsid w:val="00491DAD"/>
    <w:rsid w:val="00496BBF"/>
    <w:rsid w:val="004A3AA8"/>
    <w:rsid w:val="004A4B60"/>
    <w:rsid w:val="004A6CC4"/>
    <w:rsid w:val="004A75AD"/>
    <w:rsid w:val="004B7D71"/>
    <w:rsid w:val="004D02AF"/>
    <w:rsid w:val="004D4295"/>
    <w:rsid w:val="004E3033"/>
    <w:rsid w:val="00502A3B"/>
    <w:rsid w:val="00503731"/>
    <w:rsid w:val="00506226"/>
    <w:rsid w:val="005065A3"/>
    <w:rsid w:val="00511506"/>
    <w:rsid w:val="005124BA"/>
    <w:rsid w:val="00514C53"/>
    <w:rsid w:val="0051524B"/>
    <w:rsid w:val="005178B4"/>
    <w:rsid w:val="00521654"/>
    <w:rsid w:val="00531939"/>
    <w:rsid w:val="00540FCA"/>
    <w:rsid w:val="00547E79"/>
    <w:rsid w:val="00552679"/>
    <w:rsid w:val="005529A6"/>
    <w:rsid w:val="00555279"/>
    <w:rsid w:val="00561AA7"/>
    <w:rsid w:val="00563A84"/>
    <w:rsid w:val="00564D56"/>
    <w:rsid w:val="00564EDB"/>
    <w:rsid w:val="00564FE0"/>
    <w:rsid w:val="0056567C"/>
    <w:rsid w:val="0056629A"/>
    <w:rsid w:val="0057087A"/>
    <w:rsid w:val="00575AA6"/>
    <w:rsid w:val="0057627C"/>
    <w:rsid w:val="005966B3"/>
    <w:rsid w:val="005979F2"/>
    <w:rsid w:val="00597AAD"/>
    <w:rsid w:val="005A275C"/>
    <w:rsid w:val="005A5B7C"/>
    <w:rsid w:val="005B0552"/>
    <w:rsid w:val="005B7BD4"/>
    <w:rsid w:val="005C4031"/>
    <w:rsid w:val="005C520E"/>
    <w:rsid w:val="005C5817"/>
    <w:rsid w:val="005C5A94"/>
    <w:rsid w:val="005D20CA"/>
    <w:rsid w:val="005D306A"/>
    <w:rsid w:val="005D7997"/>
    <w:rsid w:val="005E5554"/>
    <w:rsid w:val="005F00BF"/>
    <w:rsid w:val="0061126F"/>
    <w:rsid w:val="00613D02"/>
    <w:rsid w:val="006140BC"/>
    <w:rsid w:val="0062361F"/>
    <w:rsid w:val="00627874"/>
    <w:rsid w:val="0063665F"/>
    <w:rsid w:val="00641D1C"/>
    <w:rsid w:val="00651ABC"/>
    <w:rsid w:val="00655278"/>
    <w:rsid w:val="00655701"/>
    <w:rsid w:val="00662165"/>
    <w:rsid w:val="006629EB"/>
    <w:rsid w:val="006735EF"/>
    <w:rsid w:val="006807FE"/>
    <w:rsid w:val="006A041B"/>
    <w:rsid w:val="006A1986"/>
    <w:rsid w:val="006B4CE4"/>
    <w:rsid w:val="006B5D24"/>
    <w:rsid w:val="006D473F"/>
    <w:rsid w:val="006E5B4E"/>
    <w:rsid w:val="006F1392"/>
    <w:rsid w:val="006F1A25"/>
    <w:rsid w:val="006F7655"/>
    <w:rsid w:val="006F7D67"/>
    <w:rsid w:val="00701ADD"/>
    <w:rsid w:val="00702F07"/>
    <w:rsid w:val="00705814"/>
    <w:rsid w:val="00707A17"/>
    <w:rsid w:val="007132AC"/>
    <w:rsid w:val="0072080D"/>
    <w:rsid w:val="00726203"/>
    <w:rsid w:val="0072720A"/>
    <w:rsid w:val="007502CF"/>
    <w:rsid w:val="00751A94"/>
    <w:rsid w:val="0076665B"/>
    <w:rsid w:val="00766EC9"/>
    <w:rsid w:val="00771F9A"/>
    <w:rsid w:val="007756BE"/>
    <w:rsid w:val="00776864"/>
    <w:rsid w:val="007855CC"/>
    <w:rsid w:val="00790065"/>
    <w:rsid w:val="00792874"/>
    <w:rsid w:val="007A06E9"/>
    <w:rsid w:val="007A11EE"/>
    <w:rsid w:val="007A2CC2"/>
    <w:rsid w:val="007B2105"/>
    <w:rsid w:val="007B6ED6"/>
    <w:rsid w:val="007C724C"/>
    <w:rsid w:val="007D178A"/>
    <w:rsid w:val="007D53D2"/>
    <w:rsid w:val="007D697F"/>
    <w:rsid w:val="007D6B92"/>
    <w:rsid w:val="007E06F6"/>
    <w:rsid w:val="007E2C9C"/>
    <w:rsid w:val="007E32C0"/>
    <w:rsid w:val="007F3682"/>
    <w:rsid w:val="007F66C7"/>
    <w:rsid w:val="007F75E5"/>
    <w:rsid w:val="00811C65"/>
    <w:rsid w:val="00812AB9"/>
    <w:rsid w:val="00812ACC"/>
    <w:rsid w:val="00821342"/>
    <w:rsid w:val="00835DE1"/>
    <w:rsid w:val="00851086"/>
    <w:rsid w:val="00855655"/>
    <w:rsid w:val="00856C3C"/>
    <w:rsid w:val="008603EE"/>
    <w:rsid w:val="00866FF2"/>
    <w:rsid w:val="00867E1E"/>
    <w:rsid w:val="008874CC"/>
    <w:rsid w:val="008B1EF9"/>
    <w:rsid w:val="008C5ABD"/>
    <w:rsid w:val="008D22B0"/>
    <w:rsid w:val="008D78A3"/>
    <w:rsid w:val="008E0FDE"/>
    <w:rsid w:val="008E50BC"/>
    <w:rsid w:val="008F26B2"/>
    <w:rsid w:val="008F2B86"/>
    <w:rsid w:val="008F2D82"/>
    <w:rsid w:val="00905BC3"/>
    <w:rsid w:val="00906F33"/>
    <w:rsid w:val="0092046A"/>
    <w:rsid w:val="00920C80"/>
    <w:rsid w:val="00927757"/>
    <w:rsid w:val="009457AB"/>
    <w:rsid w:val="0096026F"/>
    <w:rsid w:val="009625C8"/>
    <w:rsid w:val="009670D4"/>
    <w:rsid w:val="00973148"/>
    <w:rsid w:val="009864FC"/>
    <w:rsid w:val="00990995"/>
    <w:rsid w:val="0099700F"/>
    <w:rsid w:val="009A3957"/>
    <w:rsid w:val="009B53F8"/>
    <w:rsid w:val="009C399D"/>
    <w:rsid w:val="009D6736"/>
    <w:rsid w:val="009E4F6C"/>
    <w:rsid w:val="009E7CCC"/>
    <w:rsid w:val="009F19DC"/>
    <w:rsid w:val="00A0152F"/>
    <w:rsid w:val="00A121ED"/>
    <w:rsid w:val="00A1412E"/>
    <w:rsid w:val="00A16194"/>
    <w:rsid w:val="00A31B00"/>
    <w:rsid w:val="00A3465A"/>
    <w:rsid w:val="00A356D6"/>
    <w:rsid w:val="00A52485"/>
    <w:rsid w:val="00A5638D"/>
    <w:rsid w:val="00A608FA"/>
    <w:rsid w:val="00A658AC"/>
    <w:rsid w:val="00A678A3"/>
    <w:rsid w:val="00A7397D"/>
    <w:rsid w:val="00A73A4B"/>
    <w:rsid w:val="00A74055"/>
    <w:rsid w:val="00A81501"/>
    <w:rsid w:val="00A81673"/>
    <w:rsid w:val="00A83279"/>
    <w:rsid w:val="00A84092"/>
    <w:rsid w:val="00A85F7B"/>
    <w:rsid w:val="00A922AD"/>
    <w:rsid w:val="00A94364"/>
    <w:rsid w:val="00A949EB"/>
    <w:rsid w:val="00AA0CD0"/>
    <w:rsid w:val="00AB2414"/>
    <w:rsid w:val="00AB2500"/>
    <w:rsid w:val="00AB7701"/>
    <w:rsid w:val="00AC4CC1"/>
    <w:rsid w:val="00AC5176"/>
    <w:rsid w:val="00AC627A"/>
    <w:rsid w:val="00AC66C7"/>
    <w:rsid w:val="00AD322E"/>
    <w:rsid w:val="00AD62F3"/>
    <w:rsid w:val="00AD7AB5"/>
    <w:rsid w:val="00AE2960"/>
    <w:rsid w:val="00AE4F43"/>
    <w:rsid w:val="00AF5DB9"/>
    <w:rsid w:val="00AF6168"/>
    <w:rsid w:val="00AF6F9A"/>
    <w:rsid w:val="00B15750"/>
    <w:rsid w:val="00B3004B"/>
    <w:rsid w:val="00B319BD"/>
    <w:rsid w:val="00B414E2"/>
    <w:rsid w:val="00B44E86"/>
    <w:rsid w:val="00B45A21"/>
    <w:rsid w:val="00B51373"/>
    <w:rsid w:val="00B520CE"/>
    <w:rsid w:val="00B55394"/>
    <w:rsid w:val="00B626AC"/>
    <w:rsid w:val="00B63385"/>
    <w:rsid w:val="00B749BA"/>
    <w:rsid w:val="00B800AC"/>
    <w:rsid w:val="00B86E80"/>
    <w:rsid w:val="00B922A8"/>
    <w:rsid w:val="00B93550"/>
    <w:rsid w:val="00BA1026"/>
    <w:rsid w:val="00BB063C"/>
    <w:rsid w:val="00BB6C19"/>
    <w:rsid w:val="00BC19F8"/>
    <w:rsid w:val="00BC500A"/>
    <w:rsid w:val="00BD1A2E"/>
    <w:rsid w:val="00BF2978"/>
    <w:rsid w:val="00BF2A8A"/>
    <w:rsid w:val="00BF48E0"/>
    <w:rsid w:val="00BF57BD"/>
    <w:rsid w:val="00BF5E99"/>
    <w:rsid w:val="00C048D1"/>
    <w:rsid w:val="00C0738F"/>
    <w:rsid w:val="00C22975"/>
    <w:rsid w:val="00C3291E"/>
    <w:rsid w:val="00C33B42"/>
    <w:rsid w:val="00C46A51"/>
    <w:rsid w:val="00C508EA"/>
    <w:rsid w:val="00C576EF"/>
    <w:rsid w:val="00C7568B"/>
    <w:rsid w:val="00C84FE9"/>
    <w:rsid w:val="00C850B6"/>
    <w:rsid w:val="00C92970"/>
    <w:rsid w:val="00CA040B"/>
    <w:rsid w:val="00CA10A9"/>
    <w:rsid w:val="00CA158D"/>
    <w:rsid w:val="00CA63CE"/>
    <w:rsid w:val="00CA69E7"/>
    <w:rsid w:val="00CB32EE"/>
    <w:rsid w:val="00CB3D48"/>
    <w:rsid w:val="00CB67FA"/>
    <w:rsid w:val="00CB6AEB"/>
    <w:rsid w:val="00CC7EEF"/>
    <w:rsid w:val="00CD47C9"/>
    <w:rsid w:val="00CE2066"/>
    <w:rsid w:val="00CF3444"/>
    <w:rsid w:val="00D03572"/>
    <w:rsid w:val="00D13773"/>
    <w:rsid w:val="00D2334D"/>
    <w:rsid w:val="00D33977"/>
    <w:rsid w:val="00D37274"/>
    <w:rsid w:val="00D37F50"/>
    <w:rsid w:val="00D4020B"/>
    <w:rsid w:val="00D41119"/>
    <w:rsid w:val="00D42D37"/>
    <w:rsid w:val="00D43A4A"/>
    <w:rsid w:val="00D4794A"/>
    <w:rsid w:val="00D5163E"/>
    <w:rsid w:val="00D530F8"/>
    <w:rsid w:val="00D71E2D"/>
    <w:rsid w:val="00D7449F"/>
    <w:rsid w:val="00D838C7"/>
    <w:rsid w:val="00D87C87"/>
    <w:rsid w:val="00D90399"/>
    <w:rsid w:val="00D92F4E"/>
    <w:rsid w:val="00DA3160"/>
    <w:rsid w:val="00DA7C60"/>
    <w:rsid w:val="00DB2692"/>
    <w:rsid w:val="00DB65DD"/>
    <w:rsid w:val="00DC6ED0"/>
    <w:rsid w:val="00DD4ADC"/>
    <w:rsid w:val="00DD4D60"/>
    <w:rsid w:val="00DE4C91"/>
    <w:rsid w:val="00DF59B8"/>
    <w:rsid w:val="00DF6A1A"/>
    <w:rsid w:val="00DF6DFF"/>
    <w:rsid w:val="00E01C68"/>
    <w:rsid w:val="00E037EB"/>
    <w:rsid w:val="00E07B13"/>
    <w:rsid w:val="00E07C68"/>
    <w:rsid w:val="00E31D4A"/>
    <w:rsid w:val="00E44A38"/>
    <w:rsid w:val="00E47549"/>
    <w:rsid w:val="00E500C5"/>
    <w:rsid w:val="00E53B19"/>
    <w:rsid w:val="00E54B61"/>
    <w:rsid w:val="00E55B78"/>
    <w:rsid w:val="00E5716C"/>
    <w:rsid w:val="00E60AC4"/>
    <w:rsid w:val="00E675D5"/>
    <w:rsid w:val="00E8014B"/>
    <w:rsid w:val="00E826E0"/>
    <w:rsid w:val="00E826FB"/>
    <w:rsid w:val="00E86D2D"/>
    <w:rsid w:val="00E94A43"/>
    <w:rsid w:val="00E9724D"/>
    <w:rsid w:val="00EA21E1"/>
    <w:rsid w:val="00EA64E1"/>
    <w:rsid w:val="00EB0089"/>
    <w:rsid w:val="00EB0AC4"/>
    <w:rsid w:val="00EC3843"/>
    <w:rsid w:val="00EC740C"/>
    <w:rsid w:val="00EE4544"/>
    <w:rsid w:val="00EF05C3"/>
    <w:rsid w:val="00EF597A"/>
    <w:rsid w:val="00EF5E2F"/>
    <w:rsid w:val="00F0443F"/>
    <w:rsid w:val="00F0662F"/>
    <w:rsid w:val="00F1750F"/>
    <w:rsid w:val="00F215A0"/>
    <w:rsid w:val="00F222B2"/>
    <w:rsid w:val="00F4539A"/>
    <w:rsid w:val="00F6289C"/>
    <w:rsid w:val="00F73463"/>
    <w:rsid w:val="00F770B6"/>
    <w:rsid w:val="00F90228"/>
    <w:rsid w:val="00F911CB"/>
    <w:rsid w:val="00F96B6A"/>
    <w:rsid w:val="00FA2F1B"/>
    <w:rsid w:val="00FA3C99"/>
    <w:rsid w:val="00FB1967"/>
    <w:rsid w:val="00FB21A6"/>
    <w:rsid w:val="00FB6784"/>
    <w:rsid w:val="00FB71F7"/>
    <w:rsid w:val="00FB7DE5"/>
    <w:rsid w:val="00FC764C"/>
    <w:rsid w:val="00FC7FA1"/>
    <w:rsid w:val="00FD112D"/>
    <w:rsid w:val="00FD4E0B"/>
    <w:rsid w:val="00FD6694"/>
    <w:rsid w:val="00FF2746"/>
    <w:rsid w:val="00FF355A"/>
    <w:rsid w:val="00FF46C1"/>
    <w:rsid w:val="00FF53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3148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rsid w:val="00E07C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hAnsi="Courier New" w:cs="Courier New"/>
      <w:color w:val="000000"/>
      <w:sz w:val="20"/>
      <w:szCs w:val="20"/>
      <w:lang w:eastAsia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07C68"/>
    <w:rPr>
      <w:rFonts w:ascii="Courier New" w:hAnsi="Courier New" w:cs="Courier New"/>
      <w:color w:val="000000"/>
      <w:sz w:val="20"/>
      <w:szCs w:val="20"/>
      <w:lang w:eastAsia="ar-SA" w:bidi="ar-SA"/>
    </w:rPr>
  </w:style>
  <w:style w:type="paragraph" w:customStyle="1" w:styleId="ConsCell">
    <w:name w:val="ConsCell"/>
    <w:uiPriority w:val="99"/>
    <w:rsid w:val="00E07C68"/>
    <w:pPr>
      <w:widowControl w:val="0"/>
      <w:suppressAutoHyphens/>
      <w:autoSpaceDE w:val="0"/>
    </w:pPr>
    <w:rPr>
      <w:rFonts w:ascii="Arial" w:hAnsi="Arial" w:cs="Arial"/>
      <w:sz w:val="20"/>
      <w:szCs w:val="20"/>
      <w:lang w:eastAsia="ar-SA"/>
    </w:rPr>
  </w:style>
  <w:style w:type="table" w:styleId="TableGrid">
    <w:name w:val="Table Grid"/>
    <w:basedOn w:val="TableNormal"/>
    <w:uiPriority w:val="99"/>
    <w:rsid w:val="00270446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9E7CCC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5</Pages>
  <Words>412</Words>
  <Characters>2352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Сведения</dc:title>
  <dc:subject/>
  <dc:creator>Customer</dc:creator>
  <cp:keywords/>
  <dc:description/>
  <cp:lastModifiedBy>Финансовое управление</cp:lastModifiedBy>
  <cp:revision>2</cp:revision>
  <cp:lastPrinted>2016-04-28T11:38:00Z</cp:lastPrinted>
  <dcterms:created xsi:type="dcterms:W3CDTF">2016-04-28T13:34:00Z</dcterms:created>
  <dcterms:modified xsi:type="dcterms:W3CDTF">2016-04-28T13:34:00Z</dcterms:modified>
</cp:coreProperties>
</file>