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C7" w:rsidRPr="003B0966" w:rsidRDefault="00D822C7" w:rsidP="002B7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E0E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Сведения о доходах, об имуществе и обязательствах имущественного характера  лиц, замещающих должности муниципальной службы  в администрации Шатковского муниципального района  Нижегородской области за отчетный период</w:t>
      </w:r>
    </w:p>
    <w:p w:rsidR="00D822C7" w:rsidRPr="00EE0E57" w:rsidRDefault="00D822C7" w:rsidP="002B7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0E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с 1 января 201</w:t>
      </w:r>
      <w:r w:rsidRPr="004E10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года по 31 декабря 201</w:t>
      </w:r>
      <w:r w:rsidRPr="004E10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EE0E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D822C7" w:rsidRPr="00EE0E57" w:rsidRDefault="00D822C7" w:rsidP="002B70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0E5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5755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701"/>
        <w:gridCol w:w="1702"/>
        <w:gridCol w:w="1701"/>
        <w:gridCol w:w="1559"/>
        <w:gridCol w:w="1276"/>
        <w:gridCol w:w="1559"/>
        <w:gridCol w:w="1559"/>
        <w:gridCol w:w="1863"/>
        <w:gridCol w:w="1134"/>
        <w:gridCol w:w="1701"/>
      </w:tblGrid>
      <w:tr w:rsidR="00D822C7" w:rsidRPr="008E1303" w:rsidTr="001F3DB7">
        <w:trPr>
          <w:trHeight w:val="868"/>
        </w:trPr>
        <w:tc>
          <w:tcPr>
            <w:tcW w:w="1701" w:type="dxa"/>
            <w:vMerge w:val="restart"/>
            <w:tcBorders>
              <w:top w:val="outset" w:sz="6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384FFD" w:rsidRDefault="00D822C7" w:rsidP="00F322F2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FFD">
              <w:rPr>
                <w:rFonts w:ascii="Times New Roman" w:hAnsi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22C7" w:rsidRPr="00384FFD" w:rsidRDefault="00D822C7" w:rsidP="00F322F2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FFD">
              <w:rPr>
                <w:rFonts w:ascii="Times New Roman" w:hAnsi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384FFD" w:rsidRDefault="00D822C7" w:rsidP="00396A43">
            <w:pPr>
              <w:pStyle w:val="NormalWeb"/>
              <w:jc w:val="center"/>
              <w:rPr>
                <w:color w:val="000000"/>
                <w:sz w:val="22"/>
                <w:szCs w:val="22"/>
              </w:rPr>
            </w:pPr>
            <w:r w:rsidRPr="00384FFD">
              <w:rPr>
                <w:bCs/>
                <w:sz w:val="22"/>
                <w:szCs w:val="22"/>
              </w:rPr>
              <w:t>Декларированный годовой доход</w:t>
            </w:r>
            <w:r w:rsidRPr="001F3DB7">
              <w:rPr>
                <w:bCs/>
                <w:sz w:val="22"/>
                <w:szCs w:val="22"/>
              </w:rPr>
              <w:t xml:space="preserve">         </w:t>
            </w:r>
            <w:r w:rsidRPr="00384FFD">
              <w:rPr>
                <w:bCs/>
                <w:sz w:val="22"/>
                <w:szCs w:val="22"/>
              </w:rPr>
              <w:t xml:space="preserve"> за 2015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384FFD" w:rsidRDefault="00D822C7" w:rsidP="00F322F2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130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outset" w:sz="6" w:space="0" w:color="auto"/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822C7" w:rsidRPr="00384FFD" w:rsidRDefault="00D822C7" w:rsidP="00F322F2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FFD">
              <w:rPr>
                <w:rFonts w:ascii="Times New Roman" w:hAnsi="Times New Roman"/>
                <w:color w:val="00000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822C7" w:rsidRPr="008E1303" w:rsidTr="001F3DB7">
        <w:trPr>
          <w:trHeight w:val="474"/>
        </w:trPr>
        <w:tc>
          <w:tcPr>
            <w:tcW w:w="1701" w:type="dxa"/>
            <w:vMerge/>
            <w:tcBorders>
              <w:top w:val="outset" w:sz="6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FD0B1E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22C7" w:rsidRPr="00FD0B1E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0804A3" w:rsidRDefault="00D822C7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FD0B1E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130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FD0B1E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0B1E">
              <w:rPr>
                <w:rFonts w:ascii="Times New Roman" w:hAnsi="Times New Roman"/>
                <w:color w:val="000000"/>
                <w:lang w:eastAsia="ru-RU"/>
              </w:rPr>
              <w:t>Площадь  (кв. м)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FD0B1E" w:rsidRDefault="00D822C7" w:rsidP="001F3DB7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0B1E">
              <w:rPr>
                <w:rFonts w:ascii="Times New Roman" w:hAnsi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FD0B1E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E1303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1F3DB7" w:rsidRDefault="00D822C7" w:rsidP="001F3DB7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D0B1E">
              <w:rPr>
                <w:rFonts w:ascii="Times New Roman" w:hAnsi="Times New Roman"/>
                <w:color w:val="00000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FD0B1E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0B1E">
              <w:rPr>
                <w:rFonts w:ascii="Times New Roman" w:hAnsi="Times New Roman"/>
                <w:color w:val="000000"/>
                <w:lang w:eastAsia="ru-RU"/>
              </w:rPr>
              <w:t>Площадь (кв. м.)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822C7" w:rsidRPr="00FD0B1E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0B1E">
              <w:rPr>
                <w:rFonts w:ascii="Times New Roman" w:hAnsi="Times New Roman"/>
                <w:color w:val="000000"/>
                <w:lang w:eastAsia="ru-RU"/>
              </w:rPr>
              <w:t>Страна расположения</w:t>
            </w:r>
          </w:p>
        </w:tc>
      </w:tr>
      <w:tr w:rsidR="00D822C7" w:rsidRPr="008E1303" w:rsidTr="001F3DB7">
        <w:trPr>
          <w:trHeight w:val="330"/>
        </w:trPr>
        <w:tc>
          <w:tcPr>
            <w:tcW w:w="1701" w:type="dxa"/>
            <w:tcBorders>
              <w:top w:val="outset" w:sz="6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E1303">
              <w:rPr>
                <w:rFonts w:ascii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02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E1303">
              <w:rPr>
                <w:rFonts w:ascii="Times New Roman" w:hAnsi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E1303">
              <w:rPr>
                <w:rFonts w:ascii="Times New Roman" w:hAnsi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E1303">
              <w:rPr>
                <w:rFonts w:ascii="Times New Roman" w:hAnsi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E1303">
              <w:rPr>
                <w:rFonts w:ascii="Times New Roman" w:hAnsi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1303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E1303">
              <w:rPr>
                <w:rFonts w:ascii="Times New Roman" w:hAnsi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E1303">
              <w:rPr>
                <w:rFonts w:ascii="Times New Roman" w:hAnsi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E1303">
              <w:rPr>
                <w:rFonts w:ascii="Times New Roman" w:hAnsi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822C7" w:rsidRPr="008E1303" w:rsidRDefault="00D822C7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E1303">
              <w:rPr>
                <w:rFonts w:ascii="Times New Roman" w:hAnsi="Times New Roman"/>
                <w:sz w:val="16"/>
                <w:szCs w:val="16"/>
                <w:lang w:val="en-US" w:eastAsia="ru-RU"/>
              </w:rPr>
              <w:t>10</w:t>
            </w:r>
          </w:p>
        </w:tc>
      </w:tr>
      <w:tr w:rsidR="00D822C7" w:rsidRPr="008E1303" w:rsidTr="001F3DB7">
        <w:trPr>
          <w:trHeight w:val="834"/>
        </w:trPr>
        <w:tc>
          <w:tcPr>
            <w:tcW w:w="1701" w:type="dxa"/>
            <w:vMerge w:val="restart"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Межевов </w:t>
            </w:r>
          </w:p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Максим Николаевич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F3D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Глава администрации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7D18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E1303">
              <w:rPr>
                <w:rFonts w:ascii="Times New Roman" w:hAnsi="Times New Roman"/>
              </w:rPr>
              <w:t>1</w:t>
            </w:r>
            <w:r w:rsidRPr="008E1303">
              <w:rPr>
                <w:rFonts w:ascii="Times New Roman" w:hAnsi="Times New Roman"/>
                <w:lang w:val="en-US"/>
              </w:rPr>
              <w:t>434782</w:t>
            </w:r>
            <w:r w:rsidRPr="008E1303">
              <w:rPr>
                <w:rFonts w:ascii="Times New Roman" w:hAnsi="Times New Roman"/>
              </w:rPr>
              <w:t>,62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6A3CA0">
            <w:pPr>
              <w:jc w:val="center"/>
              <w:rPr>
                <w:rFonts w:ascii="Times New Roman" w:hAnsi="Times New Roman"/>
              </w:rPr>
            </w:pPr>
            <w:r w:rsidRPr="008E130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6A3CA0">
            <w:pPr>
              <w:jc w:val="center"/>
              <w:rPr>
                <w:rFonts w:ascii="Times New Roman" w:hAnsi="Times New Roman"/>
              </w:rPr>
            </w:pPr>
            <w:r w:rsidRPr="008E1303">
              <w:rPr>
                <w:rFonts w:ascii="Times New Roman" w:hAnsi="Times New Roman"/>
              </w:rPr>
              <w:t>1998               (1/5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6A3CA0">
            <w:pPr>
              <w:jc w:val="center"/>
              <w:rPr>
                <w:rFonts w:ascii="Times New Roman" w:hAnsi="Times New Roman"/>
              </w:rPr>
            </w:pPr>
            <w:r w:rsidRPr="008E130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7D1801">
            <w:pPr>
              <w:jc w:val="center"/>
              <w:rPr>
                <w:rFonts w:ascii="Times New Roman" w:hAnsi="Times New Roman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863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7D180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жилое помещение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7D180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47,0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7D180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E1303">
              <w:rPr>
                <w:rFonts w:ascii="Times New Roman" w:hAnsi="Times New Roman"/>
              </w:rPr>
              <w:t>Россия</w:t>
            </w:r>
          </w:p>
        </w:tc>
      </w:tr>
      <w:tr w:rsidR="00D822C7" w:rsidRPr="008E1303" w:rsidTr="001F3DB7">
        <w:trPr>
          <w:trHeight w:val="796"/>
        </w:trPr>
        <w:tc>
          <w:tcPr>
            <w:tcW w:w="1701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6A3CA0">
            <w:pPr>
              <w:jc w:val="center"/>
              <w:rPr>
                <w:rFonts w:ascii="Times New Roman" w:hAnsi="Times New Roman"/>
              </w:rPr>
            </w:pPr>
            <w:r w:rsidRPr="008E130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6A3CA0">
            <w:pPr>
              <w:jc w:val="center"/>
              <w:rPr>
                <w:rFonts w:ascii="Times New Roman" w:hAnsi="Times New Roman"/>
              </w:rPr>
            </w:pPr>
            <w:r w:rsidRPr="008E1303">
              <w:rPr>
                <w:rFonts w:ascii="Times New Roman" w:hAnsi="Times New Roman"/>
              </w:rPr>
              <w:t xml:space="preserve">84,1      </w:t>
            </w:r>
            <w:r w:rsidRPr="008E1303">
              <w:rPr>
                <w:rFonts w:ascii="Times New Roman" w:hAnsi="Times New Roman"/>
                <w:lang w:val="en-US"/>
              </w:rPr>
              <w:t xml:space="preserve">  </w:t>
            </w:r>
            <w:r w:rsidRPr="008E1303">
              <w:rPr>
                <w:rFonts w:ascii="Times New Roman" w:hAnsi="Times New Roman"/>
              </w:rPr>
              <w:t xml:space="preserve">   (1/5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6A3CA0">
            <w:pPr>
              <w:jc w:val="center"/>
              <w:rPr>
                <w:rFonts w:ascii="Times New Roman" w:hAnsi="Times New Roman"/>
              </w:rPr>
            </w:pPr>
            <w:r w:rsidRPr="008E130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7D18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7D180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7D180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7D180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c>
          <w:tcPr>
            <w:tcW w:w="1701" w:type="dxa"/>
            <w:vMerge w:val="restart"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  <w:r w:rsidRPr="008E1303">
              <w:rPr>
                <w:rFonts w:ascii="Times New Roman" w:hAnsi="Times New Roman"/>
              </w:rPr>
              <w:t>1998               (1/5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8E1303">
              <w:rPr>
                <w:rFonts w:ascii="Times New Roman" w:hAnsi="Times New Roman"/>
                <w:lang w:val="en-US"/>
              </w:rPr>
              <w:t>RENAULT SANDERO 2015</w:t>
            </w:r>
          </w:p>
        </w:tc>
        <w:tc>
          <w:tcPr>
            <w:tcW w:w="1863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c>
          <w:tcPr>
            <w:tcW w:w="1701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1303">
              <w:rPr>
                <w:rFonts w:ascii="Times New Roman" w:hAnsi="Times New Roman"/>
              </w:rPr>
              <w:t>733927,33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  <w:r w:rsidRPr="008E1303">
              <w:rPr>
                <w:rFonts w:ascii="Times New Roman" w:hAnsi="Times New Roman"/>
              </w:rPr>
              <w:t xml:space="preserve">84,1    </w:t>
            </w:r>
            <w:r w:rsidRPr="008E1303">
              <w:rPr>
                <w:rFonts w:ascii="Times New Roman" w:hAnsi="Times New Roman"/>
                <w:lang w:val="en-US"/>
              </w:rPr>
              <w:t xml:space="preserve"> </w:t>
            </w:r>
            <w:r w:rsidRPr="008E1303">
              <w:rPr>
                <w:rFonts w:ascii="Times New Roman" w:hAnsi="Times New Roman"/>
              </w:rPr>
              <w:t xml:space="preserve">     (1/5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rPr>
          <w:trHeight w:val="584"/>
        </w:trPr>
        <w:tc>
          <w:tcPr>
            <w:tcW w:w="1701" w:type="dxa"/>
            <w:vMerge/>
            <w:tcBorders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жилое помещение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F4A6D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8E1303">
              <w:rPr>
                <w:rFonts w:ascii="Times New Roman" w:hAnsi="Times New Roman"/>
              </w:rPr>
              <w:t>4</w:t>
            </w:r>
            <w:r w:rsidRPr="008E1303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c>
          <w:tcPr>
            <w:tcW w:w="1701" w:type="dxa"/>
            <w:vMerge w:val="restart"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70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41537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415370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  <w:r w:rsidRPr="008E1303">
              <w:rPr>
                <w:rFonts w:ascii="Times New Roman" w:hAnsi="Times New Roman"/>
              </w:rPr>
              <w:t>1998               (</w:t>
            </w:r>
            <w:r w:rsidRPr="008E1303">
              <w:rPr>
                <w:rFonts w:ascii="Times New Roman" w:hAnsi="Times New Roman"/>
                <w:lang w:val="en-US"/>
              </w:rPr>
              <w:t>3/10</w:t>
            </w:r>
            <w:r w:rsidRPr="008E1303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559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863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жилое помещение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47,0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E1303">
              <w:rPr>
                <w:rFonts w:ascii="Times New Roman" w:hAnsi="Times New Roman"/>
              </w:rPr>
              <w:t>Россия</w:t>
            </w:r>
          </w:p>
        </w:tc>
      </w:tr>
      <w:tr w:rsidR="00D822C7" w:rsidRPr="008E1303" w:rsidTr="001F3DB7">
        <w:trPr>
          <w:trHeight w:val="702"/>
        </w:trPr>
        <w:tc>
          <w:tcPr>
            <w:tcW w:w="1701" w:type="dxa"/>
            <w:vMerge/>
            <w:tcBorders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41537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415370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  <w:r w:rsidRPr="008E1303">
              <w:rPr>
                <w:rFonts w:ascii="Times New Roman" w:hAnsi="Times New Roman"/>
              </w:rPr>
              <w:t xml:space="preserve">84,1 </w:t>
            </w:r>
            <w:r w:rsidRPr="008E1303">
              <w:rPr>
                <w:rFonts w:ascii="Times New Roman" w:hAnsi="Times New Roman"/>
                <w:lang w:val="en-US"/>
              </w:rPr>
              <w:t xml:space="preserve"> </w:t>
            </w:r>
            <w:r w:rsidRPr="008E1303">
              <w:rPr>
                <w:rFonts w:ascii="Times New Roman" w:hAnsi="Times New Roman"/>
              </w:rPr>
              <w:t xml:space="preserve">        (</w:t>
            </w:r>
            <w:r w:rsidRPr="008E1303">
              <w:rPr>
                <w:rFonts w:ascii="Times New Roman" w:hAnsi="Times New Roman"/>
                <w:lang w:val="en-US"/>
              </w:rPr>
              <w:t>3/10</w:t>
            </w:r>
            <w:r w:rsidRPr="008E1303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559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rPr>
          <w:trHeight w:val="347"/>
        </w:trPr>
        <w:tc>
          <w:tcPr>
            <w:tcW w:w="1701" w:type="dxa"/>
            <w:vMerge w:val="restart"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5641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70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5641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F514EC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  <w:r w:rsidRPr="008E1303">
              <w:rPr>
                <w:rFonts w:ascii="Times New Roman" w:hAnsi="Times New Roman"/>
              </w:rPr>
              <w:t>1998               (</w:t>
            </w:r>
            <w:r w:rsidRPr="008E1303">
              <w:rPr>
                <w:rFonts w:ascii="Times New Roman" w:hAnsi="Times New Roman"/>
                <w:lang w:val="en-US"/>
              </w:rPr>
              <w:t>3/10</w:t>
            </w:r>
            <w:r w:rsidRPr="008E1303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863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жилое помещение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47,0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E1303">
              <w:rPr>
                <w:rFonts w:ascii="Times New Roman" w:hAnsi="Times New Roman"/>
              </w:rPr>
              <w:t>Россия</w:t>
            </w:r>
          </w:p>
        </w:tc>
      </w:tr>
      <w:tr w:rsidR="00D822C7" w:rsidRPr="008E1303" w:rsidTr="001F3DB7">
        <w:trPr>
          <w:trHeight w:val="347"/>
        </w:trPr>
        <w:tc>
          <w:tcPr>
            <w:tcW w:w="1701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5641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5641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F514EC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  <w:r w:rsidRPr="008E1303">
              <w:rPr>
                <w:rFonts w:ascii="Times New Roman" w:hAnsi="Times New Roman"/>
              </w:rPr>
              <w:t xml:space="preserve">84,1 </w:t>
            </w:r>
            <w:r w:rsidRPr="008E1303">
              <w:rPr>
                <w:rFonts w:ascii="Times New Roman" w:hAnsi="Times New Roman"/>
                <w:lang w:val="en-US"/>
              </w:rPr>
              <w:t xml:space="preserve"> </w:t>
            </w:r>
            <w:r w:rsidRPr="008E1303">
              <w:rPr>
                <w:rFonts w:ascii="Times New Roman" w:hAnsi="Times New Roman"/>
              </w:rPr>
              <w:t xml:space="preserve">        (</w:t>
            </w:r>
            <w:r w:rsidRPr="008E1303">
              <w:rPr>
                <w:rFonts w:ascii="Times New Roman" w:hAnsi="Times New Roman"/>
                <w:lang w:val="en-US"/>
              </w:rPr>
              <w:t>3/10</w:t>
            </w:r>
            <w:r w:rsidRPr="008E1303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8E1303" w:rsidRDefault="00D822C7" w:rsidP="004A6784">
            <w:pPr>
              <w:spacing w:after="3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DD55DE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rPr>
          <w:trHeight w:val="1029"/>
        </w:trPr>
        <w:tc>
          <w:tcPr>
            <w:tcW w:w="1701" w:type="dxa"/>
            <w:vMerge w:val="restart"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Крупнов </w:t>
            </w:r>
          </w:p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Леонид Александрович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Заместитель</w:t>
            </w:r>
          </w:p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главы администрации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ВАЗ-21102</w:t>
            </w:r>
          </w:p>
        </w:tc>
        <w:tc>
          <w:tcPr>
            <w:tcW w:w="1863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rPr>
          <w:trHeight w:val="924"/>
        </w:trPr>
        <w:tc>
          <w:tcPr>
            <w:tcW w:w="1701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CA28C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1</w:t>
            </w:r>
            <w:r w:rsidRPr="00A92A43">
              <w:rPr>
                <w:rFonts w:ascii="Times New Roman" w:hAnsi="Times New Roman"/>
                <w:lang w:val="en-US" w:eastAsia="ru-RU"/>
              </w:rPr>
              <w:t>222806</w:t>
            </w:r>
            <w:r w:rsidRPr="00A92A43">
              <w:rPr>
                <w:rFonts w:ascii="Times New Roman" w:hAnsi="Times New Roman"/>
                <w:lang w:eastAsia="ru-RU"/>
              </w:rPr>
              <w:t>,</w:t>
            </w:r>
            <w:r w:rsidRPr="00A92A43">
              <w:rPr>
                <w:rFonts w:ascii="Times New Roman" w:hAnsi="Times New Roman"/>
                <w:lang w:val="en-US" w:eastAsia="ru-RU"/>
              </w:rPr>
              <w:t>58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88706F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96,9                   (¼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rPr>
          <w:trHeight w:val="726"/>
        </w:trPr>
        <w:tc>
          <w:tcPr>
            <w:tcW w:w="1701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c>
          <w:tcPr>
            <w:tcW w:w="1701" w:type="dxa"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EB07B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EB07B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EB07BD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3</w:t>
            </w:r>
            <w:r w:rsidRPr="00A92A43">
              <w:rPr>
                <w:rFonts w:ascii="Times New Roman" w:hAnsi="Times New Roman"/>
                <w:lang w:val="en-US" w:eastAsia="ru-RU"/>
              </w:rPr>
              <w:t>25660</w:t>
            </w:r>
            <w:r w:rsidRPr="00A92A43">
              <w:rPr>
                <w:rFonts w:ascii="Times New Roman" w:hAnsi="Times New Roman"/>
                <w:lang w:eastAsia="ru-RU"/>
              </w:rPr>
              <w:t>,</w:t>
            </w:r>
            <w:r w:rsidRPr="00A92A43">
              <w:rPr>
                <w:rFonts w:ascii="Times New Roman" w:hAnsi="Times New Roman"/>
                <w:lang w:val="en-US" w:eastAsia="ru-RU"/>
              </w:rPr>
              <w:t>86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EB07BD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EB07BD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96,9                   (¼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EB07BD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EB07BD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EB07BD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EB07BD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822C7" w:rsidRPr="00A92A43" w:rsidRDefault="00D822C7" w:rsidP="00EB07BD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rPr>
          <w:trHeight w:val="710"/>
        </w:trPr>
        <w:tc>
          <w:tcPr>
            <w:tcW w:w="1701" w:type="dxa"/>
            <w:vMerge w:val="restart"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Телешев </w:t>
            </w:r>
          </w:p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Николай Иванович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Заместитель</w:t>
            </w:r>
          </w:p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главы администрации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AB4F4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1432717,24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625           (1/2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val="en-US" w:eastAsia="ru-RU"/>
              </w:rPr>
              <w:t>CHEVROLET NIVA   212300-55</w:t>
            </w:r>
          </w:p>
        </w:tc>
        <w:tc>
          <w:tcPr>
            <w:tcW w:w="1863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rPr>
          <w:trHeight w:val="1029"/>
        </w:trPr>
        <w:tc>
          <w:tcPr>
            <w:tcW w:w="1701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1FBE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97,7            </w:t>
            </w:r>
            <w:r w:rsidRPr="008E1303"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c>
          <w:tcPr>
            <w:tcW w:w="1701" w:type="dxa"/>
            <w:vMerge w:val="restart"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417933,34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625           (1/2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863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rPr>
          <w:trHeight w:val="579"/>
        </w:trPr>
        <w:tc>
          <w:tcPr>
            <w:tcW w:w="1701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97,7            </w:t>
            </w:r>
            <w:r w:rsidRPr="008E1303"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rPr>
          <w:trHeight w:val="1029"/>
        </w:trPr>
        <w:tc>
          <w:tcPr>
            <w:tcW w:w="1701" w:type="dxa"/>
            <w:vMerge w:val="restart"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Лазарев </w:t>
            </w:r>
          </w:p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Валерий Константинович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Заместитель</w:t>
            </w:r>
          </w:p>
          <w:p w:rsidR="00D822C7" w:rsidRPr="00A92A43" w:rsidRDefault="00D822C7" w:rsidP="001F3D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главы администрации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F83D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917452,</w:t>
            </w:r>
            <w:r w:rsidRPr="00A92A43">
              <w:rPr>
                <w:rFonts w:ascii="Times New Roman" w:hAnsi="Times New Roman"/>
                <w:lang w:val="en-US" w:eastAsia="ru-RU"/>
              </w:rPr>
              <w:t>46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2499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УАЗ</w:t>
            </w:r>
            <w:r>
              <w:rPr>
                <w:rFonts w:ascii="Times New Roman" w:hAnsi="Times New Roman"/>
                <w:lang w:val="en-US" w:eastAsia="ru-RU"/>
              </w:rPr>
              <w:t>-</w:t>
            </w:r>
            <w:r w:rsidRPr="00A92A43">
              <w:rPr>
                <w:rFonts w:ascii="Times New Roman" w:hAnsi="Times New Roman"/>
                <w:lang w:eastAsia="ru-RU"/>
              </w:rPr>
              <w:t>31519</w:t>
            </w: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AD2C5B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AD2C5B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182,6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AD2C5B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822C7" w:rsidRPr="008E1303" w:rsidTr="001F3DB7">
        <w:trPr>
          <w:trHeight w:val="1029"/>
        </w:trPr>
        <w:tc>
          <w:tcPr>
            <w:tcW w:w="1701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14,9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val="en-US" w:eastAsia="ru-RU"/>
              </w:rPr>
              <w:t>CHEVROLET</w:t>
            </w:r>
            <w:r w:rsidRPr="00A92A43">
              <w:rPr>
                <w:rFonts w:ascii="Times New Roman" w:hAnsi="Times New Roman"/>
                <w:lang w:eastAsia="ru-RU"/>
              </w:rPr>
              <w:t xml:space="preserve"> </w:t>
            </w:r>
            <w:r w:rsidRPr="00A92A43">
              <w:rPr>
                <w:rFonts w:ascii="Times New Roman" w:hAnsi="Times New Roman"/>
                <w:lang w:val="en-US" w:eastAsia="ru-RU"/>
              </w:rPr>
              <w:t>NIVA</w:t>
            </w:r>
            <w:r w:rsidRPr="00A92A43">
              <w:rPr>
                <w:rFonts w:ascii="Times New Roman" w:hAnsi="Times New Roman"/>
                <w:lang w:eastAsia="ru-RU"/>
              </w:rPr>
              <w:t xml:space="preserve">   </w:t>
            </w: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AD2C5B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AD2C5B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val="en-US" w:eastAsia="ru-RU"/>
              </w:rPr>
              <w:t>2100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AD2C5B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822C7" w:rsidRPr="008E1303" w:rsidTr="001F3DB7">
        <w:trPr>
          <w:trHeight w:val="1029"/>
        </w:trPr>
        <w:tc>
          <w:tcPr>
            <w:tcW w:w="1701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F514EC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71BC1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val="en-US" w:eastAsia="ru-RU"/>
              </w:rPr>
              <w:t>50000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822C7" w:rsidRPr="008E1303" w:rsidTr="001F3DB7">
        <w:trPr>
          <w:trHeight w:val="585"/>
        </w:trPr>
        <w:tc>
          <w:tcPr>
            <w:tcW w:w="1701" w:type="dxa"/>
            <w:vMerge w:val="restart"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264290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1</w:t>
            </w:r>
            <w:r w:rsidRPr="00A92A43">
              <w:rPr>
                <w:rFonts w:ascii="Times New Roman" w:hAnsi="Times New Roman"/>
                <w:lang w:val="en-US" w:eastAsia="ru-RU"/>
              </w:rPr>
              <w:t>57857</w:t>
            </w:r>
            <w:r w:rsidRPr="00A92A43">
              <w:rPr>
                <w:rFonts w:ascii="Times New Roman" w:hAnsi="Times New Roman"/>
                <w:lang w:eastAsia="ru-RU"/>
              </w:rPr>
              <w:t>,</w:t>
            </w:r>
            <w:r w:rsidRPr="00A92A43">
              <w:rPr>
                <w:rFonts w:ascii="Times New Roman" w:hAnsi="Times New Roman"/>
                <w:lang w:val="en-US" w:eastAsia="ru-RU"/>
              </w:rPr>
              <w:t>46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2100              (13/25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2499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822C7" w:rsidRPr="00A92A43" w:rsidRDefault="00D822C7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822C7" w:rsidRPr="008E1303" w:rsidTr="001F3DB7">
        <w:tc>
          <w:tcPr>
            <w:tcW w:w="1701" w:type="dxa"/>
            <w:vMerge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D8648D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50000             (1/849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22C7" w:rsidRPr="00A92A43" w:rsidRDefault="00D822C7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14,9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822C7" w:rsidRPr="00A92A43" w:rsidRDefault="00D822C7" w:rsidP="00671BC1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822C7" w:rsidRPr="008E1303" w:rsidTr="001F3DB7">
        <w:tc>
          <w:tcPr>
            <w:tcW w:w="1701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182,6                (1/2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822C7" w:rsidRPr="00A92A43" w:rsidRDefault="00D822C7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rPr>
          <w:trHeight w:val="683"/>
        </w:trPr>
        <w:tc>
          <w:tcPr>
            <w:tcW w:w="1701" w:type="dxa"/>
            <w:vMerge w:val="restart"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Саразова </w:t>
            </w:r>
          </w:p>
          <w:p w:rsidR="00D822C7" w:rsidRPr="00A92A43" w:rsidRDefault="00D822C7" w:rsidP="0095604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Ольга </w:t>
            </w:r>
          </w:p>
          <w:p w:rsidR="00D822C7" w:rsidRPr="00A92A43" w:rsidRDefault="00D822C7" w:rsidP="0095604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Ивановна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Начальник управления финансов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6631A0" w:rsidRDefault="00D822C7" w:rsidP="00483E9F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1</w:t>
            </w:r>
            <w:r w:rsidRPr="00A92A43">
              <w:rPr>
                <w:rFonts w:ascii="Times New Roman" w:hAnsi="Times New Roman"/>
                <w:lang w:val="en-US" w:eastAsia="ru-RU"/>
              </w:rPr>
              <w:t>326479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val="en-US" w:eastAsia="ru-RU"/>
              </w:rPr>
              <w:t>48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300         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863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39,9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822C7" w:rsidRPr="008E1303" w:rsidTr="001F3DB7">
        <w:tc>
          <w:tcPr>
            <w:tcW w:w="1701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c>
          <w:tcPr>
            <w:tcW w:w="1701" w:type="dxa"/>
            <w:vMerge w:val="restart"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Лепилкина</w:t>
            </w:r>
          </w:p>
          <w:p w:rsidR="00D822C7" w:rsidRPr="00A92A43" w:rsidRDefault="00D822C7" w:rsidP="0095604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 Валентина Викторовна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F3D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Управляю</w:t>
            </w:r>
            <w:bookmarkStart w:id="0" w:name="_GoBack"/>
            <w:bookmarkEnd w:id="0"/>
            <w:r w:rsidRPr="00A92A43">
              <w:rPr>
                <w:rFonts w:ascii="Times New Roman" w:hAnsi="Times New Roman"/>
                <w:lang w:eastAsia="ru-RU"/>
              </w:rPr>
              <w:t>щий делами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val="en-US" w:eastAsia="ru-RU"/>
              </w:rPr>
              <w:t>1181962</w:t>
            </w:r>
            <w:r w:rsidRPr="00A92A43">
              <w:rPr>
                <w:rFonts w:ascii="Times New Roman" w:hAnsi="Times New Roman"/>
                <w:lang w:eastAsia="ru-RU"/>
              </w:rPr>
              <w:t>,44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ED248F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ED248F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24,0         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ED248F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val="en-US" w:eastAsia="ru-RU"/>
              </w:rPr>
              <w:t>HYUNDAI CETS</w:t>
            </w:r>
          </w:p>
        </w:tc>
        <w:tc>
          <w:tcPr>
            <w:tcW w:w="1863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c>
          <w:tcPr>
            <w:tcW w:w="1701" w:type="dxa"/>
            <w:vMerge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EE0FF3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EE0FF3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EE0FF3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863" w:type="dxa"/>
            <w:vMerge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822C7" w:rsidRPr="008E1303" w:rsidTr="001F3DB7">
        <w:tc>
          <w:tcPr>
            <w:tcW w:w="1701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2C7" w:rsidRPr="00A92A43" w:rsidRDefault="00D822C7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D822C7" w:rsidRDefault="00D822C7" w:rsidP="00646CD6"/>
    <w:p w:rsidR="00D822C7" w:rsidRPr="00F24E7F" w:rsidRDefault="00D822C7" w:rsidP="00FD0B1E">
      <w:pPr>
        <w:rPr>
          <w:rFonts w:ascii="Times New Roman" w:hAnsi="Times New Roman"/>
          <w:sz w:val="24"/>
          <w:szCs w:val="24"/>
        </w:rPr>
      </w:pPr>
      <w:r w:rsidRPr="00F24E7F">
        <w:rPr>
          <w:rFonts w:ascii="Times New Roman" w:hAnsi="Times New Roman"/>
          <w:sz w:val="24"/>
          <w:szCs w:val="24"/>
        </w:rPr>
        <w:t xml:space="preserve">Глава администрации Шатковского муниципального района Нижегородской области                                                              М.Н. Межевов                                                                                               </w:t>
      </w:r>
    </w:p>
    <w:p w:rsidR="00D822C7" w:rsidRDefault="00D822C7" w:rsidP="00646CD6"/>
    <w:p w:rsidR="00D822C7" w:rsidRDefault="00D822C7" w:rsidP="00646CD6"/>
    <w:sectPr w:rsidR="00D822C7" w:rsidSect="000804A3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181"/>
    <w:rsid w:val="000022F4"/>
    <w:rsid w:val="000028C9"/>
    <w:rsid w:val="000044CA"/>
    <w:rsid w:val="00004A44"/>
    <w:rsid w:val="00013B46"/>
    <w:rsid w:val="00013D58"/>
    <w:rsid w:val="00021EA7"/>
    <w:rsid w:val="0002257C"/>
    <w:rsid w:val="00036448"/>
    <w:rsid w:val="00037EDD"/>
    <w:rsid w:val="00045283"/>
    <w:rsid w:val="00050B01"/>
    <w:rsid w:val="00052C38"/>
    <w:rsid w:val="00056BFD"/>
    <w:rsid w:val="00057206"/>
    <w:rsid w:val="00061D80"/>
    <w:rsid w:val="00062A7F"/>
    <w:rsid w:val="000646B1"/>
    <w:rsid w:val="00066AD3"/>
    <w:rsid w:val="00072F33"/>
    <w:rsid w:val="000804A3"/>
    <w:rsid w:val="00086A86"/>
    <w:rsid w:val="00094F2B"/>
    <w:rsid w:val="00096517"/>
    <w:rsid w:val="000A30B4"/>
    <w:rsid w:val="000A78BA"/>
    <w:rsid w:val="000B3766"/>
    <w:rsid w:val="000C7B04"/>
    <w:rsid w:val="000D2757"/>
    <w:rsid w:val="000E16A9"/>
    <w:rsid w:val="000E4C9E"/>
    <w:rsid w:val="000E5B7A"/>
    <w:rsid w:val="000E73B9"/>
    <w:rsid w:val="000F0712"/>
    <w:rsid w:val="00104329"/>
    <w:rsid w:val="00111A6C"/>
    <w:rsid w:val="00113BE0"/>
    <w:rsid w:val="00120D67"/>
    <w:rsid w:val="001225AE"/>
    <w:rsid w:val="00122DE1"/>
    <w:rsid w:val="00125400"/>
    <w:rsid w:val="001342A8"/>
    <w:rsid w:val="00140B97"/>
    <w:rsid w:val="001453A0"/>
    <w:rsid w:val="00150D92"/>
    <w:rsid w:val="00166F0F"/>
    <w:rsid w:val="001716E0"/>
    <w:rsid w:val="00185E04"/>
    <w:rsid w:val="001876DA"/>
    <w:rsid w:val="00191167"/>
    <w:rsid w:val="0019441A"/>
    <w:rsid w:val="001A6882"/>
    <w:rsid w:val="001C1226"/>
    <w:rsid w:val="001C16D9"/>
    <w:rsid w:val="001C4BC6"/>
    <w:rsid w:val="001C56A6"/>
    <w:rsid w:val="001D1307"/>
    <w:rsid w:val="001D22A5"/>
    <w:rsid w:val="001D2394"/>
    <w:rsid w:val="001D70FA"/>
    <w:rsid w:val="001E35FF"/>
    <w:rsid w:val="001F3DB7"/>
    <w:rsid w:val="001F74A2"/>
    <w:rsid w:val="00201ADD"/>
    <w:rsid w:val="002075B3"/>
    <w:rsid w:val="0021198E"/>
    <w:rsid w:val="00211D85"/>
    <w:rsid w:val="00222E96"/>
    <w:rsid w:val="002248B0"/>
    <w:rsid w:val="002253E4"/>
    <w:rsid w:val="002346C9"/>
    <w:rsid w:val="002562EA"/>
    <w:rsid w:val="00257AEB"/>
    <w:rsid w:val="00264290"/>
    <w:rsid w:val="00266339"/>
    <w:rsid w:val="002670E4"/>
    <w:rsid w:val="00273769"/>
    <w:rsid w:val="002755D4"/>
    <w:rsid w:val="002848C6"/>
    <w:rsid w:val="00290937"/>
    <w:rsid w:val="002970B1"/>
    <w:rsid w:val="002972CB"/>
    <w:rsid w:val="002B13AE"/>
    <w:rsid w:val="002B7023"/>
    <w:rsid w:val="002B7E79"/>
    <w:rsid w:val="002C26BD"/>
    <w:rsid w:val="002D2EF5"/>
    <w:rsid w:val="002E388A"/>
    <w:rsid w:val="002E749B"/>
    <w:rsid w:val="002F6AD6"/>
    <w:rsid w:val="00302EFF"/>
    <w:rsid w:val="003036B1"/>
    <w:rsid w:val="00314DC7"/>
    <w:rsid w:val="003171D1"/>
    <w:rsid w:val="0031745B"/>
    <w:rsid w:val="00326F55"/>
    <w:rsid w:val="00330B30"/>
    <w:rsid w:val="0034057B"/>
    <w:rsid w:val="00345964"/>
    <w:rsid w:val="00350105"/>
    <w:rsid w:val="003528CD"/>
    <w:rsid w:val="00360D8B"/>
    <w:rsid w:val="00372AC8"/>
    <w:rsid w:val="00384FFD"/>
    <w:rsid w:val="0038616F"/>
    <w:rsid w:val="0038634C"/>
    <w:rsid w:val="00392BA2"/>
    <w:rsid w:val="003953A9"/>
    <w:rsid w:val="003961F6"/>
    <w:rsid w:val="00396A43"/>
    <w:rsid w:val="003A58A9"/>
    <w:rsid w:val="003B0966"/>
    <w:rsid w:val="003C1D1F"/>
    <w:rsid w:val="003C4F32"/>
    <w:rsid w:val="003C5A3F"/>
    <w:rsid w:val="003C6E82"/>
    <w:rsid w:val="003D6C7A"/>
    <w:rsid w:val="003E097A"/>
    <w:rsid w:val="003F46D6"/>
    <w:rsid w:val="003F499E"/>
    <w:rsid w:val="00400966"/>
    <w:rsid w:val="0041230C"/>
    <w:rsid w:val="0041461E"/>
    <w:rsid w:val="00415370"/>
    <w:rsid w:val="004212FD"/>
    <w:rsid w:val="0042532C"/>
    <w:rsid w:val="00436D8B"/>
    <w:rsid w:val="00441231"/>
    <w:rsid w:val="00465278"/>
    <w:rsid w:val="004709D9"/>
    <w:rsid w:val="00471A24"/>
    <w:rsid w:val="00473098"/>
    <w:rsid w:val="004750B2"/>
    <w:rsid w:val="00475C68"/>
    <w:rsid w:val="00475CDE"/>
    <w:rsid w:val="004767F3"/>
    <w:rsid w:val="004830CF"/>
    <w:rsid w:val="00483E9F"/>
    <w:rsid w:val="00484FF9"/>
    <w:rsid w:val="004A1407"/>
    <w:rsid w:val="004A1472"/>
    <w:rsid w:val="004A33DE"/>
    <w:rsid w:val="004A6784"/>
    <w:rsid w:val="004B4A34"/>
    <w:rsid w:val="004C337A"/>
    <w:rsid w:val="004D012C"/>
    <w:rsid w:val="004D180D"/>
    <w:rsid w:val="004E10A2"/>
    <w:rsid w:val="00504B1A"/>
    <w:rsid w:val="00505117"/>
    <w:rsid w:val="00510F17"/>
    <w:rsid w:val="00522922"/>
    <w:rsid w:val="005247A7"/>
    <w:rsid w:val="0053506D"/>
    <w:rsid w:val="0054329A"/>
    <w:rsid w:val="0054556B"/>
    <w:rsid w:val="005464B6"/>
    <w:rsid w:val="00554073"/>
    <w:rsid w:val="00560135"/>
    <w:rsid w:val="00563C53"/>
    <w:rsid w:val="00564169"/>
    <w:rsid w:val="00572437"/>
    <w:rsid w:val="005726B1"/>
    <w:rsid w:val="005729DD"/>
    <w:rsid w:val="00580A3D"/>
    <w:rsid w:val="00584AA4"/>
    <w:rsid w:val="00587FF5"/>
    <w:rsid w:val="00591F73"/>
    <w:rsid w:val="00596032"/>
    <w:rsid w:val="00597F56"/>
    <w:rsid w:val="005A4BED"/>
    <w:rsid w:val="005A6CBC"/>
    <w:rsid w:val="005B170E"/>
    <w:rsid w:val="005B60E6"/>
    <w:rsid w:val="005B7C76"/>
    <w:rsid w:val="005C1CEE"/>
    <w:rsid w:val="005C1FAF"/>
    <w:rsid w:val="005C69CC"/>
    <w:rsid w:val="005D2DC7"/>
    <w:rsid w:val="005E1235"/>
    <w:rsid w:val="005F5248"/>
    <w:rsid w:val="005F6173"/>
    <w:rsid w:val="006008D9"/>
    <w:rsid w:val="00600D51"/>
    <w:rsid w:val="00600D57"/>
    <w:rsid w:val="0061718D"/>
    <w:rsid w:val="0061747F"/>
    <w:rsid w:val="00621943"/>
    <w:rsid w:val="00626452"/>
    <w:rsid w:val="00627042"/>
    <w:rsid w:val="00630AAE"/>
    <w:rsid w:val="00630B0A"/>
    <w:rsid w:val="006319EB"/>
    <w:rsid w:val="006403BF"/>
    <w:rsid w:val="006408EA"/>
    <w:rsid w:val="006417B2"/>
    <w:rsid w:val="00641BF7"/>
    <w:rsid w:val="00646CD6"/>
    <w:rsid w:val="00655AB1"/>
    <w:rsid w:val="006631A0"/>
    <w:rsid w:val="006635B6"/>
    <w:rsid w:val="00666B6F"/>
    <w:rsid w:val="00671BC1"/>
    <w:rsid w:val="0067391E"/>
    <w:rsid w:val="006776A9"/>
    <w:rsid w:val="006A1FBE"/>
    <w:rsid w:val="006A3CA0"/>
    <w:rsid w:val="006A60C7"/>
    <w:rsid w:val="006C0CD4"/>
    <w:rsid w:val="006C56DF"/>
    <w:rsid w:val="006D1318"/>
    <w:rsid w:val="006D21C1"/>
    <w:rsid w:val="006D34F0"/>
    <w:rsid w:val="006D362D"/>
    <w:rsid w:val="006D6BFB"/>
    <w:rsid w:val="006E376E"/>
    <w:rsid w:val="00713540"/>
    <w:rsid w:val="00725D6F"/>
    <w:rsid w:val="00727871"/>
    <w:rsid w:val="00735BA1"/>
    <w:rsid w:val="007430FC"/>
    <w:rsid w:val="00755BD1"/>
    <w:rsid w:val="0075788C"/>
    <w:rsid w:val="0076105F"/>
    <w:rsid w:val="007620F8"/>
    <w:rsid w:val="007657F8"/>
    <w:rsid w:val="00766B19"/>
    <w:rsid w:val="007753D2"/>
    <w:rsid w:val="007A1040"/>
    <w:rsid w:val="007B66E3"/>
    <w:rsid w:val="007B67E0"/>
    <w:rsid w:val="007C2AD8"/>
    <w:rsid w:val="007C6F04"/>
    <w:rsid w:val="007D1801"/>
    <w:rsid w:val="007E3995"/>
    <w:rsid w:val="007F1B7F"/>
    <w:rsid w:val="007F37EB"/>
    <w:rsid w:val="007F67AD"/>
    <w:rsid w:val="007F75E4"/>
    <w:rsid w:val="00800026"/>
    <w:rsid w:val="00816F41"/>
    <w:rsid w:val="0082305B"/>
    <w:rsid w:val="008248D6"/>
    <w:rsid w:val="0083163A"/>
    <w:rsid w:val="00841749"/>
    <w:rsid w:val="00843487"/>
    <w:rsid w:val="008442A6"/>
    <w:rsid w:val="008505FA"/>
    <w:rsid w:val="00851554"/>
    <w:rsid w:val="00851C6F"/>
    <w:rsid w:val="00854AA2"/>
    <w:rsid w:val="008550A8"/>
    <w:rsid w:val="008578CE"/>
    <w:rsid w:val="0087088B"/>
    <w:rsid w:val="00883CBC"/>
    <w:rsid w:val="0088706F"/>
    <w:rsid w:val="00894F67"/>
    <w:rsid w:val="008A7C15"/>
    <w:rsid w:val="008B0EA1"/>
    <w:rsid w:val="008B3077"/>
    <w:rsid w:val="008B54D3"/>
    <w:rsid w:val="008B5930"/>
    <w:rsid w:val="008D3C95"/>
    <w:rsid w:val="008D5284"/>
    <w:rsid w:val="008E1303"/>
    <w:rsid w:val="009012E4"/>
    <w:rsid w:val="00906CED"/>
    <w:rsid w:val="009127D0"/>
    <w:rsid w:val="009133D2"/>
    <w:rsid w:val="00923E48"/>
    <w:rsid w:val="0094215C"/>
    <w:rsid w:val="00951C77"/>
    <w:rsid w:val="00955F8A"/>
    <w:rsid w:val="00956049"/>
    <w:rsid w:val="00967AA5"/>
    <w:rsid w:val="00970734"/>
    <w:rsid w:val="0097510C"/>
    <w:rsid w:val="00980206"/>
    <w:rsid w:val="00985181"/>
    <w:rsid w:val="009A3A87"/>
    <w:rsid w:val="009A3FEB"/>
    <w:rsid w:val="009A617C"/>
    <w:rsid w:val="009B1CDC"/>
    <w:rsid w:val="009B4968"/>
    <w:rsid w:val="009B7D2D"/>
    <w:rsid w:val="009C1676"/>
    <w:rsid w:val="009D38DC"/>
    <w:rsid w:val="009D451D"/>
    <w:rsid w:val="009D4D76"/>
    <w:rsid w:val="009D6A52"/>
    <w:rsid w:val="009D6C6C"/>
    <w:rsid w:val="009E1170"/>
    <w:rsid w:val="009E7CEF"/>
    <w:rsid w:val="009F4A6D"/>
    <w:rsid w:val="009F70EA"/>
    <w:rsid w:val="009F79DA"/>
    <w:rsid w:val="00A00AB5"/>
    <w:rsid w:val="00A01AC7"/>
    <w:rsid w:val="00A05A04"/>
    <w:rsid w:val="00A14857"/>
    <w:rsid w:val="00A3520F"/>
    <w:rsid w:val="00A369D3"/>
    <w:rsid w:val="00A41975"/>
    <w:rsid w:val="00A46394"/>
    <w:rsid w:val="00A548D0"/>
    <w:rsid w:val="00A57F1E"/>
    <w:rsid w:val="00A6579E"/>
    <w:rsid w:val="00A65E9A"/>
    <w:rsid w:val="00A7024D"/>
    <w:rsid w:val="00A8182C"/>
    <w:rsid w:val="00A91B61"/>
    <w:rsid w:val="00A92A43"/>
    <w:rsid w:val="00A95ABA"/>
    <w:rsid w:val="00A95D92"/>
    <w:rsid w:val="00AA4AD0"/>
    <w:rsid w:val="00AB357C"/>
    <w:rsid w:val="00AB4F42"/>
    <w:rsid w:val="00AC38FA"/>
    <w:rsid w:val="00AC3EFF"/>
    <w:rsid w:val="00AC5426"/>
    <w:rsid w:val="00AD196A"/>
    <w:rsid w:val="00AD2C5B"/>
    <w:rsid w:val="00AE00C2"/>
    <w:rsid w:val="00AE2B00"/>
    <w:rsid w:val="00AE3A0B"/>
    <w:rsid w:val="00AE6695"/>
    <w:rsid w:val="00AF02EE"/>
    <w:rsid w:val="00AF65C8"/>
    <w:rsid w:val="00B04B92"/>
    <w:rsid w:val="00B1123C"/>
    <w:rsid w:val="00B135CF"/>
    <w:rsid w:val="00B138C2"/>
    <w:rsid w:val="00B1392F"/>
    <w:rsid w:val="00B269BD"/>
    <w:rsid w:val="00B31233"/>
    <w:rsid w:val="00B43EF3"/>
    <w:rsid w:val="00B469E6"/>
    <w:rsid w:val="00B552C1"/>
    <w:rsid w:val="00B55E24"/>
    <w:rsid w:val="00B615B1"/>
    <w:rsid w:val="00B76B1B"/>
    <w:rsid w:val="00B80496"/>
    <w:rsid w:val="00B9142F"/>
    <w:rsid w:val="00B9430B"/>
    <w:rsid w:val="00BB5FCB"/>
    <w:rsid w:val="00BB748A"/>
    <w:rsid w:val="00BB79F4"/>
    <w:rsid w:val="00BC1D51"/>
    <w:rsid w:val="00BD2C46"/>
    <w:rsid w:val="00BD552E"/>
    <w:rsid w:val="00BE4688"/>
    <w:rsid w:val="00BF58EF"/>
    <w:rsid w:val="00C05D68"/>
    <w:rsid w:val="00C1371C"/>
    <w:rsid w:val="00C14252"/>
    <w:rsid w:val="00C179DE"/>
    <w:rsid w:val="00C22DD4"/>
    <w:rsid w:val="00C31377"/>
    <w:rsid w:val="00C32474"/>
    <w:rsid w:val="00C32EDA"/>
    <w:rsid w:val="00C455B8"/>
    <w:rsid w:val="00C52078"/>
    <w:rsid w:val="00C57F7E"/>
    <w:rsid w:val="00C60E4A"/>
    <w:rsid w:val="00C617CC"/>
    <w:rsid w:val="00C72288"/>
    <w:rsid w:val="00C750BD"/>
    <w:rsid w:val="00C8357D"/>
    <w:rsid w:val="00C83F91"/>
    <w:rsid w:val="00CA28CB"/>
    <w:rsid w:val="00CA4684"/>
    <w:rsid w:val="00CB20F7"/>
    <w:rsid w:val="00CB390D"/>
    <w:rsid w:val="00CC6955"/>
    <w:rsid w:val="00CE42E1"/>
    <w:rsid w:val="00CE4BB8"/>
    <w:rsid w:val="00CE4E47"/>
    <w:rsid w:val="00CE5D1A"/>
    <w:rsid w:val="00CE745C"/>
    <w:rsid w:val="00CF31C4"/>
    <w:rsid w:val="00CF339B"/>
    <w:rsid w:val="00CF6354"/>
    <w:rsid w:val="00D12E06"/>
    <w:rsid w:val="00D1679A"/>
    <w:rsid w:val="00D25BE1"/>
    <w:rsid w:val="00D27C58"/>
    <w:rsid w:val="00D358E9"/>
    <w:rsid w:val="00D35C3E"/>
    <w:rsid w:val="00D402CC"/>
    <w:rsid w:val="00D524C9"/>
    <w:rsid w:val="00D609D7"/>
    <w:rsid w:val="00D67C31"/>
    <w:rsid w:val="00D80E04"/>
    <w:rsid w:val="00D822C7"/>
    <w:rsid w:val="00D8648D"/>
    <w:rsid w:val="00D95234"/>
    <w:rsid w:val="00DA1713"/>
    <w:rsid w:val="00DA4307"/>
    <w:rsid w:val="00DB225D"/>
    <w:rsid w:val="00DD397D"/>
    <w:rsid w:val="00DD46B9"/>
    <w:rsid w:val="00DD55DE"/>
    <w:rsid w:val="00DE3250"/>
    <w:rsid w:val="00DE41AA"/>
    <w:rsid w:val="00DE4468"/>
    <w:rsid w:val="00DE4725"/>
    <w:rsid w:val="00DF62E1"/>
    <w:rsid w:val="00E00B83"/>
    <w:rsid w:val="00E00BD3"/>
    <w:rsid w:val="00E03FC6"/>
    <w:rsid w:val="00E11A5D"/>
    <w:rsid w:val="00E154AA"/>
    <w:rsid w:val="00E44360"/>
    <w:rsid w:val="00E505CE"/>
    <w:rsid w:val="00E5493C"/>
    <w:rsid w:val="00E5507B"/>
    <w:rsid w:val="00E6187B"/>
    <w:rsid w:val="00E6795C"/>
    <w:rsid w:val="00E820D1"/>
    <w:rsid w:val="00E91A7F"/>
    <w:rsid w:val="00EA2682"/>
    <w:rsid w:val="00EB07BD"/>
    <w:rsid w:val="00EB0A07"/>
    <w:rsid w:val="00EC2C9F"/>
    <w:rsid w:val="00EC35FD"/>
    <w:rsid w:val="00ED248F"/>
    <w:rsid w:val="00EE0E57"/>
    <w:rsid w:val="00EE0FF3"/>
    <w:rsid w:val="00EE23FF"/>
    <w:rsid w:val="00EF6710"/>
    <w:rsid w:val="00F03448"/>
    <w:rsid w:val="00F0753E"/>
    <w:rsid w:val="00F15477"/>
    <w:rsid w:val="00F226FC"/>
    <w:rsid w:val="00F24E7F"/>
    <w:rsid w:val="00F322F2"/>
    <w:rsid w:val="00F347BD"/>
    <w:rsid w:val="00F42313"/>
    <w:rsid w:val="00F47127"/>
    <w:rsid w:val="00F5087D"/>
    <w:rsid w:val="00F514EC"/>
    <w:rsid w:val="00F572A4"/>
    <w:rsid w:val="00F62B65"/>
    <w:rsid w:val="00F71E79"/>
    <w:rsid w:val="00F83D08"/>
    <w:rsid w:val="00F85239"/>
    <w:rsid w:val="00FA1D5B"/>
    <w:rsid w:val="00FC1D11"/>
    <w:rsid w:val="00FD0B1E"/>
    <w:rsid w:val="00FD577B"/>
    <w:rsid w:val="00FD58D1"/>
    <w:rsid w:val="00FD67C8"/>
    <w:rsid w:val="00FD760B"/>
    <w:rsid w:val="00FE4473"/>
    <w:rsid w:val="00FE4CFE"/>
    <w:rsid w:val="00FF014B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2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322F2"/>
    <w:rPr>
      <w:lang w:eastAsia="en-US"/>
    </w:rPr>
  </w:style>
  <w:style w:type="paragraph" w:styleId="NormalWeb">
    <w:name w:val="Normal (Web)"/>
    <w:basedOn w:val="Normal"/>
    <w:uiPriority w:val="99"/>
    <w:rsid w:val="00080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471</Words>
  <Characters>2691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 лиц, замещающих должности муниципальной службы  в администрации Шатковского муниципального района  Нижегородской области за отчетный период</dc:title>
  <dc:subject/>
  <dc:creator>kreviz</dc:creator>
  <cp:keywords/>
  <dc:description/>
  <cp:lastModifiedBy>odin</cp:lastModifiedBy>
  <cp:revision>2</cp:revision>
  <cp:lastPrinted>2016-05-12T06:29:00Z</cp:lastPrinted>
  <dcterms:created xsi:type="dcterms:W3CDTF">2016-05-13T07:42:00Z</dcterms:created>
  <dcterms:modified xsi:type="dcterms:W3CDTF">2016-05-13T07:42:00Z</dcterms:modified>
</cp:coreProperties>
</file>