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D" w:rsidRDefault="006138CD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F42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характера, предс</w:t>
      </w:r>
      <w:r>
        <w:rPr>
          <w:rFonts w:ascii="Times New Roman" w:hAnsi="Times New Roman"/>
          <w:b/>
          <w:sz w:val="28"/>
          <w:szCs w:val="28"/>
        </w:rPr>
        <w:t>тавленные депутатами Земского собрания</w:t>
      </w:r>
      <w:r w:rsidRPr="00964F42">
        <w:rPr>
          <w:rFonts w:ascii="Times New Roman" w:hAnsi="Times New Roman"/>
          <w:b/>
          <w:sz w:val="28"/>
          <w:szCs w:val="28"/>
        </w:rPr>
        <w:t xml:space="preserve"> Княгининского района Нижегородской области за отчетны</w:t>
      </w:r>
      <w:r>
        <w:rPr>
          <w:rFonts w:ascii="Times New Roman" w:hAnsi="Times New Roman"/>
          <w:b/>
          <w:sz w:val="28"/>
          <w:szCs w:val="28"/>
        </w:rPr>
        <w:t xml:space="preserve">й финансовый год </w:t>
      </w:r>
    </w:p>
    <w:p w:rsidR="006138CD" w:rsidRDefault="006138CD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</w:t>
      </w:r>
      <w:r w:rsidRPr="00A96172">
        <w:rPr>
          <w:rFonts w:ascii="Times New Roman" w:hAnsi="Times New Roman"/>
          <w:b/>
          <w:sz w:val="28"/>
          <w:szCs w:val="28"/>
        </w:rPr>
        <w:t xml:space="preserve">5 </w:t>
      </w:r>
      <w:r w:rsidRPr="00964F42">
        <w:rPr>
          <w:rFonts w:ascii="Times New Roman" w:hAnsi="Times New Roman"/>
          <w:b/>
          <w:sz w:val="28"/>
          <w:szCs w:val="28"/>
        </w:rPr>
        <w:t>года по 31 декабр</w:t>
      </w:r>
      <w:r>
        <w:rPr>
          <w:rFonts w:ascii="Times New Roman" w:hAnsi="Times New Roman"/>
          <w:b/>
          <w:sz w:val="28"/>
          <w:szCs w:val="28"/>
        </w:rPr>
        <w:t>я 201</w:t>
      </w:r>
      <w:r w:rsidRPr="00A96172">
        <w:rPr>
          <w:rFonts w:ascii="Times New Roman" w:hAnsi="Times New Roman"/>
          <w:b/>
          <w:sz w:val="28"/>
          <w:szCs w:val="28"/>
        </w:rPr>
        <w:t>5</w:t>
      </w:r>
      <w:r w:rsidRPr="00964F4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138CD" w:rsidRDefault="006138CD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6138CD" w:rsidRPr="0098427A" w:rsidTr="00E35FF6">
        <w:tc>
          <w:tcPr>
            <w:tcW w:w="675" w:type="dxa"/>
            <w:vMerge w:val="restart"/>
          </w:tcPr>
          <w:p w:rsidR="006138CD" w:rsidRPr="0098427A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</w:tcPr>
          <w:p w:rsidR="006138CD" w:rsidRPr="0098427A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6138CD" w:rsidRPr="0098427A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6138CD" w:rsidRPr="0098427A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Общая сумма декларирован-ного годового дохода за 201</w:t>
            </w:r>
            <w:r w:rsidRPr="00A96172">
              <w:rPr>
                <w:rFonts w:ascii="Times New Roman" w:hAnsi="Times New Roman"/>
                <w:sz w:val="20"/>
                <w:szCs w:val="20"/>
              </w:rPr>
              <w:t>5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6138CD" w:rsidRPr="0098427A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6138CD" w:rsidRPr="0098427A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38CD" w:rsidRPr="0098427A" w:rsidTr="00E35FF6">
        <w:tc>
          <w:tcPr>
            <w:tcW w:w="675" w:type="dxa"/>
            <w:vMerge/>
          </w:tcPr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38CD" w:rsidRPr="0098427A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6138CD" w:rsidRPr="0098427A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6138CD" w:rsidRPr="0098427A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CD" w:rsidRPr="00AF7416" w:rsidTr="00B00EF5">
        <w:trPr>
          <w:trHeight w:val="1248"/>
        </w:trPr>
        <w:tc>
          <w:tcPr>
            <w:tcW w:w="675" w:type="dxa"/>
            <w:tcBorders>
              <w:bottom w:val="nil"/>
            </w:tcBorders>
          </w:tcPr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Тараканов Дмитрий Александрович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98427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6138CD" w:rsidRPr="0098427A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 Княгининского района Нижегородской области, индивидуальный предприниматель ИП Тараканов</w:t>
            </w:r>
          </w:p>
        </w:tc>
        <w:tc>
          <w:tcPr>
            <w:tcW w:w="1985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2625965,34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реализации имущества)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901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397079,56</w:t>
            </w: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701595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Земельный участок</w:t>
            </w:r>
          </w:p>
          <w:p w:rsidR="006138CD" w:rsidRDefault="006138CD" w:rsidP="003C370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Земельный участок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Жилой дом 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 нежилое помещение</w:t>
            </w:r>
          </w:p>
          <w:p w:rsidR="006138CD" w:rsidRDefault="006138CD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нежилое помещение</w:t>
            </w:r>
          </w:p>
          <w:p w:rsidR="006138CD" w:rsidRDefault="006138CD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Pr="00AF7416" w:rsidRDefault="006138CD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33145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12454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10818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33583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9E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1473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371,8</w:t>
            </w: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264,2</w:t>
            </w: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</w:t>
            </w: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1473</w:t>
            </w: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371,8</w:t>
            </w: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Pr="0098427A" w:rsidRDefault="006138CD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2E2FE1" w:rsidRDefault="006138CD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bottom w:val="nil"/>
            </w:tcBorders>
          </w:tcPr>
          <w:p w:rsidR="006138CD" w:rsidRPr="00725454" w:rsidRDefault="006138CD" w:rsidP="00AF74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725454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2545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AUDI A6 2/8FSI QUATTRO S-TRONIC 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УАЗ- 37419-210 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ГАЗ-3302 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ТАТА 697 ТС 65 438942 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маломерное судно Вельбот-45 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Дюльгер Александр Ильич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ПАО «МРСК Центра и Приволжья» Филиал «Нижновэнерго» ПО «Сергачские электрические сети», Начальник Сергачского РЭС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704782,96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634999,12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Гараж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1692</w:t>
            </w: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(1\2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Пикап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C6C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EC6C89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FF08CF" w:rsidRDefault="006138CD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 Павел Валерьевич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 Директор по развитию ОАО «Княгининское молоко»</w:t>
            </w:r>
          </w:p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F84B7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7997075,42</w:t>
            </w:r>
          </w:p>
          <w:p w:rsidR="006138CD" w:rsidRDefault="006138CD" w:rsidP="00F84B7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реализации транспортного средства)</w:t>
            </w:r>
          </w:p>
          <w:p w:rsidR="006138CD" w:rsidRDefault="006138CD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414254,82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24890000,0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(151,7/280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</w:t>
            </w: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383,5</w:t>
            </w:r>
          </w:p>
          <w:p w:rsidR="006138CD" w:rsidRDefault="006138CD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086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65</w:t>
            </w:r>
          </w:p>
          <w:p w:rsidR="006138CD" w:rsidRPr="00AF7416" w:rsidRDefault="006138CD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F84B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F84B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0865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E37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E37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Лексус ЛХ 570</w:t>
            </w:r>
          </w:p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Тойота Ленд Круйзер 200</w:t>
            </w:r>
          </w:p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Фольксваген Туарег</w:t>
            </w:r>
          </w:p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УАЗ 33036</w:t>
            </w:r>
          </w:p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Лада 212140</w:t>
            </w:r>
          </w:p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моторная лодка «Казанка 5М4»</w:t>
            </w:r>
          </w:p>
          <w:p w:rsidR="006138CD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Перелёва Ирина Витальевна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6138CD" w:rsidRPr="00D222A0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супруг</w:t>
            </w:r>
          </w:p>
          <w:p w:rsidR="006138CD" w:rsidRPr="00D222A0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5A04EA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МБОУ «Княгининская Средняя школа № 1», заместитель директора по воспитательной работе</w:t>
            </w:r>
          </w:p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402078,82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B1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B1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AB1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52682,2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Жилой дом 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17762000,00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(2/321доля)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17762000,00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(4/321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62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03F32"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</w:p>
          <w:p w:rsidR="006138CD" w:rsidRDefault="006138CD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Pr="00AB1723" w:rsidRDefault="006138CD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CD" w:rsidRPr="00AF7416" w:rsidTr="00E35FF6">
        <w:tc>
          <w:tcPr>
            <w:tcW w:w="675" w:type="dxa"/>
            <w:tcBorders>
              <w:top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Александр Борисович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администрация Ананьевского сельсовета Княгининского района Нижегородской области, водитель МПО Троицкое</w:t>
            </w:r>
          </w:p>
        </w:tc>
        <w:tc>
          <w:tcPr>
            <w:tcW w:w="1985" w:type="dxa"/>
            <w:tcBorders>
              <w:top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128160,92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77209,46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</w:tcBorders>
          </w:tcPr>
          <w:p w:rsidR="006138CD" w:rsidRPr="00AF7416" w:rsidRDefault="006138CD" w:rsidP="001E0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6138CD" w:rsidRPr="001E0C0C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E0C0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VEKTRA</w:t>
            </w: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ТАРПАН 500</w:t>
            </w: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автомобиль-фургон, 37170А</w:t>
            </w: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1E0C0C" w:rsidRDefault="006138CD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Коротков Роман Владимирович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директор МКУ «ЕДДС»</w:t>
            </w:r>
          </w:p>
        </w:tc>
        <w:tc>
          <w:tcPr>
            <w:tcW w:w="1985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272807,54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189715,59</w:t>
            </w:r>
          </w:p>
        </w:tc>
        <w:tc>
          <w:tcPr>
            <w:tcW w:w="2126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6138CD" w:rsidRPr="00AF7416" w:rsidRDefault="006138CD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(1\4 доля)</w:t>
            </w:r>
          </w:p>
        </w:tc>
        <w:tc>
          <w:tcPr>
            <w:tcW w:w="1134" w:type="dxa"/>
            <w:tcBorders>
              <w:bottom w:val="nil"/>
            </w:tcBorders>
          </w:tcPr>
          <w:p w:rsidR="006138CD" w:rsidRDefault="006138CD" w:rsidP="005C6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B03C6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ВАЗ 21074</w:t>
            </w: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Бобышев Николай Владимирович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МУП «Княгининское ЖКХ», инженер по охране труда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330006,96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109022,32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 (совместная собственность)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219410 KALINA</w:t>
            </w:r>
          </w:p>
          <w:p w:rsidR="006138CD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F6313B" w:rsidRDefault="006138CD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Белохвостикова Галина Алексеевна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06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Нижегородской области, МБУ Княгининское РКСО, директор Белкинского сельского дома культуры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342938,43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235874,78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F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6138CD" w:rsidRPr="00AF7416" w:rsidRDefault="006138CD" w:rsidP="000645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BD442A" w:rsidRDefault="006138CD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111940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Хасянов Абдулла Мустафинович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2E2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2E2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98969,86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96449,77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2E2FE1" w:rsidRDefault="006138CD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2E2FE1" w:rsidRDefault="006138CD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2E2FE1" w:rsidRDefault="006138CD" w:rsidP="002E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Яшина Вера Николаевна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202468,04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352078,51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  <w:p w:rsidR="006138CD" w:rsidRDefault="006138CD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Pr="00885DB8" w:rsidRDefault="006138CD" w:rsidP="00885D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BD442A" w:rsidRDefault="006138CD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Пименова Лидия Леонидовна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4C5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заведующий МБДОУ детский сад № 11 «Колосок»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347701,42</w:t>
            </w:r>
          </w:p>
          <w:p w:rsidR="006138CD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78245,00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9200,00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4C5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4C5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885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8CD" w:rsidRPr="00950540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Владимир Васильевич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начальник котельной МУП Княгининского района «Тепловик»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202280,75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321446,63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17570,00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(20/60 доля)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6138CD" w:rsidRDefault="006138CD" w:rsidP="0072773E">
            <w:pPr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6138CD" w:rsidRDefault="006138CD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1217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(9/60)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6138CD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6138CD" w:rsidRPr="00AF7416" w:rsidRDefault="006138CD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Pr="00EC6C89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6C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C6C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-21074,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C6C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  <w:p w:rsidR="006138CD" w:rsidRPr="00950540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211440,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SAMARA</w:t>
            </w:r>
          </w:p>
          <w:p w:rsidR="006138CD" w:rsidRPr="00950540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Pr="00950540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Pr="008904FC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Pr="008904FC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Pr="008904FC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  <w:p w:rsidR="006138CD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Pr="00950540" w:rsidRDefault="006138CD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Pr="001170E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 Николай Анатольевич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138CD" w:rsidRPr="001170ED" w:rsidRDefault="006138CD" w:rsidP="00117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учитель МБОУ «Княгининская средняя школа № 1»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632522,01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14400,00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50,10</w:t>
            </w: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1170E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6138CD" w:rsidRDefault="006138CD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0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.4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6138CD" w:rsidRDefault="006138CD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1170ED" w:rsidRDefault="006138CD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EC6C89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 Александр Иванович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C6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водитель администрации Соловьёвского сельсовета Княгининского района Нижегородской области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106101,46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сарай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72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D3D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Default="006138CD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Pr="00354C1E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  <w:p w:rsidR="006138CD" w:rsidRPr="00354C1E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KLAS</w:t>
            </w: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354C1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6138CD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ГАЗСА33507</w:t>
            </w:r>
          </w:p>
          <w:p w:rsidR="006138CD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EC6C89" w:rsidRDefault="006138CD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138CD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Жудро Марина Васильевна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38CD" w:rsidRPr="00AF7416" w:rsidRDefault="006138CD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Княгининского района Нижегородской области, МБУ Княгининское РКСО, директор Большеандреевского сельского дома культуры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181008,75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122546,01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138CD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2251,00</w:t>
            </w:r>
          </w:p>
          <w:p w:rsidR="006138CD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38CD" w:rsidRDefault="006138CD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38CD" w:rsidRPr="00AF7416" w:rsidRDefault="006138CD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138CD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УАЗ3303-АПВ-У01</w:t>
            </w:r>
          </w:p>
          <w:p w:rsidR="006138CD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38CD" w:rsidRPr="00AF7416" w:rsidRDefault="006138CD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138CD" w:rsidRPr="00AF7416" w:rsidRDefault="006138CD"/>
    <w:sectPr w:rsidR="006138CD" w:rsidRPr="00AF7416" w:rsidSect="008A35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591"/>
    <w:rsid w:val="0000258F"/>
    <w:rsid w:val="00002CF8"/>
    <w:rsid w:val="00003084"/>
    <w:rsid w:val="00005CF9"/>
    <w:rsid w:val="00010C92"/>
    <w:rsid w:val="000202DD"/>
    <w:rsid w:val="0002057E"/>
    <w:rsid w:val="00024623"/>
    <w:rsid w:val="00025B3D"/>
    <w:rsid w:val="00027A52"/>
    <w:rsid w:val="00032390"/>
    <w:rsid w:val="00032C24"/>
    <w:rsid w:val="00032F40"/>
    <w:rsid w:val="00034BCB"/>
    <w:rsid w:val="00047FF0"/>
    <w:rsid w:val="0005082C"/>
    <w:rsid w:val="00052545"/>
    <w:rsid w:val="00052B45"/>
    <w:rsid w:val="00060119"/>
    <w:rsid w:val="00060449"/>
    <w:rsid w:val="00061473"/>
    <w:rsid w:val="000620FA"/>
    <w:rsid w:val="0006455A"/>
    <w:rsid w:val="00065F82"/>
    <w:rsid w:val="00067F10"/>
    <w:rsid w:val="00072C64"/>
    <w:rsid w:val="00073728"/>
    <w:rsid w:val="00074286"/>
    <w:rsid w:val="00077F56"/>
    <w:rsid w:val="000809FB"/>
    <w:rsid w:val="0008577E"/>
    <w:rsid w:val="000865EE"/>
    <w:rsid w:val="00086773"/>
    <w:rsid w:val="00086882"/>
    <w:rsid w:val="0009338F"/>
    <w:rsid w:val="00095872"/>
    <w:rsid w:val="000959BB"/>
    <w:rsid w:val="000A0A54"/>
    <w:rsid w:val="000A2913"/>
    <w:rsid w:val="000A6A7D"/>
    <w:rsid w:val="000B0281"/>
    <w:rsid w:val="000C0839"/>
    <w:rsid w:val="000C098D"/>
    <w:rsid w:val="000C5891"/>
    <w:rsid w:val="000D5A97"/>
    <w:rsid w:val="000E1940"/>
    <w:rsid w:val="000E3A92"/>
    <w:rsid w:val="000E4CBD"/>
    <w:rsid w:val="000E4FE3"/>
    <w:rsid w:val="000F49EE"/>
    <w:rsid w:val="000F5823"/>
    <w:rsid w:val="001021CA"/>
    <w:rsid w:val="00103DB2"/>
    <w:rsid w:val="00103F32"/>
    <w:rsid w:val="001121D3"/>
    <w:rsid w:val="00114E6D"/>
    <w:rsid w:val="001170ED"/>
    <w:rsid w:val="00117F2E"/>
    <w:rsid w:val="001219D3"/>
    <w:rsid w:val="001253C1"/>
    <w:rsid w:val="00125705"/>
    <w:rsid w:val="00130CFE"/>
    <w:rsid w:val="0013211B"/>
    <w:rsid w:val="0013752B"/>
    <w:rsid w:val="0014637A"/>
    <w:rsid w:val="0014704D"/>
    <w:rsid w:val="0015132F"/>
    <w:rsid w:val="00153F0C"/>
    <w:rsid w:val="0015519F"/>
    <w:rsid w:val="00155BB8"/>
    <w:rsid w:val="00156B7E"/>
    <w:rsid w:val="001576D3"/>
    <w:rsid w:val="001639B6"/>
    <w:rsid w:val="00166B4B"/>
    <w:rsid w:val="00173FF4"/>
    <w:rsid w:val="0017499D"/>
    <w:rsid w:val="00176CA1"/>
    <w:rsid w:val="001806C4"/>
    <w:rsid w:val="00182F64"/>
    <w:rsid w:val="00184489"/>
    <w:rsid w:val="00193AE7"/>
    <w:rsid w:val="001B05C2"/>
    <w:rsid w:val="001B13CF"/>
    <w:rsid w:val="001B2A68"/>
    <w:rsid w:val="001B5E73"/>
    <w:rsid w:val="001B6AA5"/>
    <w:rsid w:val="001B7A69"/>
    <w:rsid w:val="001C5FB6"/>
    <w:rsid w:val="001D3FD0"/>
    <w:rsid w:val="001D48D5"/>
    <w:rsid w:val="001D4DC9"/>
    <w:rsid w:val="001D7518"/>
    <w:rsid w:val="001D7666"/>
    <w:rsid w:val="001E0C0C"/>
    <w:rsid w:val="001E1C71"/>
    <w:rsid w:val="001E3063"/>
    <w:rsid w:val="001E37E2"/>
    <w:rsid w:val="001E4FA4"/>
    <w:rsid w:val="001F01EE"/>
    <w:rsid w:val="001F1B8C"/>
    <w:rsid w:val="001F3010"/>
    <w:rsid w:val="001F596D"/>
    <w:rsid w:val="001F5B9E"/>
    <w:rsid w:val="001F6CD8"/>
    <w:rsid w:val="00202008"/>
    <w:rsid w:val="00212ED1"/>
    <w:rsid w:val="00223B5B"/>
    <w:rsid w:val="00226CBA"/>
    <w:rsid w:val="00227889"/>
    <w:rsid w:val="002309A5"/>
    <w:rsid w:val="002311A0"/>
    <w:rsid w:val="0023360B"/>
    <w:rsid w:val="002343AD"/>
    <w:rsid w:val="002343B8"/>
    <w:rsid w:val="002425CA"/>
    <w:rsid w:val="00247583"/>
    <w:rsid w:val="002547E6"/>
    <w:rsid w:val="002550C6"/>
    <w:rsid w:val="002567A9"/>
    <w:rsid w:val="00257559"/>
    <w:rsid w:val="00257981"/>
    <w:rsid w:val="0027239A"/>
    <w:rsid w:val="002757FD"/>
    <w:rsid w:val="002844E3"/>
    <w:rsid w:val="00293440"/>
    <w:rsid w:val="002A4AA7"/>
    <w:rsid w:val="002A5D48"/>
    <w:rsid w:val="002B1438"/>
    <w:rsid w:val="002B174E"/>
    <w:rsid w:val="002B288A"/>
    <w:rsid w:val="002C5051"/>
    <w:rsid w:val="002C658F"/>
    <w:rsid w:val="002D2C07"/>
    <w:rsid w:val="002D2C5C"/>
    <w:rsid w:val="002D4F9B"/>
    <w:rsid w:val="002D5F61"/>
    <w:rsid w:val="002D6D68"/>
    <w:rsid w:val="002E2FE1"/>
    <w:rsid w:val="002E7A37"/>
    <w:rsid w:val="002F153D"/>
    <w:rsid w:val="002F3F54"/>
    <w:rsid w:val="003004EA"/>
    <w:rsid w:val="00300DBB"/>
    <w:rsid w:val="003051DD"/>
    <w:rsid w:val="00305E83"/>
    <w:rsid w:val="0030678A"/>
    <w:rsid w:val="00311175"/>
    <w:rsid w:val="00312F1D"/>
    <w:rsid w:val="00314A08"/>
    <w:rsid w:val="00317601"/>
    <w:rsid w:val="00317D9D"/>
    <w:rsid w:val="00317E36"/>
    <w:rsid w:val="00320095"/>
    <w:rsid w:val="00324205"/>
    <w:rsid w:val="0033188F"/>
    <w:rsid w:val="00332197"/>
    <w:rsid w:val="00337FC3"/>
    <w:rsid w:val="00346393"/>
    <w:rsid w:val="003504B5"/>
    <w:rsid w:val="00353142"/>
    <w:rsid w:val="00354C1E"/>
    <w:rsid w:val="00362537"/>
    <w:rsid w:val="00364235"/>
    <w:rsid w:val="00365266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52BB"/>
    <w:rsid w:val="003B7607"/>
    <w:rsid w:val="003C07A2"/>
    <w:rsid w:val="003C1690"/>
    <w:rsid w:val="003C2CC1"/>
    <w:rsid w:val="003C3707"/>
    <w:rsid w:val="003C5C24"/>
    <w:rsid w:val="003C7799"/>
    <w:rsid w:val="003D08C2"/>
    <w:rsid w:val="003D1B17"/>
    <w:rsid w:val="003D1E66"/>
    <w:rsid w:val="003D4E20"/>
    <w:rsid w:val="003D50DD"/>
    <w:rsid w:val="003D5A93"/>
    <w:rsid w:val="003D65A3"/>
    <w:rsid w:val="003D786C"/>
    <w:rsid w:val="003F2723"/>
    <w:rsid w:val="003F2860"/>
    <w:rsid w:val="003F28A3"/>
    <w:rsid w:val="003F2958"/>
    <w:rsid w:val="003F4618"/>
    <w:rsid w:val="003F6F10"/>
    <w:rsid w:val="00400257"/>
    <w:rsid w:val="004027CB"/>
    <w:rsid w:val="00420112"/>
    <w:rsid w:val="004209FD"/>
    <w:rsid w:val="00423E84"/>
    <w:rsid w:val="00424D43"/>
    <w:rsid w:val="00430EBD"/>
    <w:rsid w:val="0043313B"/>
    <w:rsid w:val="004333AC"/>
    <w:rsid w:val="004408C6"/>
    <w:rsid w:val="004432C4"/>
    <w:rsid w:val="00444258"/>
    <w:rsid w:val="004459B6"/>
    <w:rsid w:val="00446A26"/>
    <w:rsid w:val="00452044"/>
    <w:rsid w:val="00453A6E"/>
    <w:rsid w:val="004545C0"/>
    <w:rsid w:val="00460E01"/>
    <w:rsid w:val="004663E6"/>
    <w:rsid w:val="00466CF6"/>
    <w:rsid w:val="00474CF5"/>
    <w:rsid w:val="00475F1E"/>
    <w:rsid w:val="004816EE"/>
    <w:rsid w:val="00493F12"/>
    <w:rsid w:val="00497670"/>
    <w:rsid w:val="00497BF9"/>
    <w:rsid w:val="004A0CE7"/>
    <w:rsid w:val="004A5E3B"/>
    <w:rsid w:val="004B1CA5"/>
    <w:rsid w:val="004B2411"/>
    <w:rsid w:val="004B354A"/>
    <w:rsid w:val="004C35D9"/>
    <w:rsid w:val="004C37C5"/>
    <w:rsid w:val="004C43DB"/>
    <w:rsid w:val="004C55E9"/>
    <w:rsid w:val="004C6507"/>
    <w:rsid w:val="004D4BB2"/>
    <w:rsid w:val="004D6A1C"/>
    <w:rsid w:val="004E178A"/>
    <w:rsid w:val="004E5034"/>
    <w:rsid w:val="004E658B"/>
    <w:rsid w:val="004F2FA5"/>
    <w:rsid w:val="004F5232"/>
    <w:rsid w:val="004F548F"/>
    <w:rsid w:val="004F5635"/>
    <w:rsid w:val="004F57EC"/>
    <w:rsid w:val="005060B9"/>
    <w:rsid w:val="005108ED"/>
    <w:rsid w:val="00511F73"/>
    <w:rsid w:val="005177E4"/>
    <w:rsid w:val="00524B65"/>
    <w:rsid w:val="00526428"/>
    <w:rsid w:val="00542932"/>
    <w:rsid w:val="00551BEC"/>
    <w:rsid w:val="00552792"/>
    <w:rsid w:val="00554BEE"/>
    <w:rsid w:val="00557ECD"/>
    <w:rsid w:val="00565AAC"/>
    <w:rsid w:val="00570AF3"/>
    <w:rsid w:val="0057274B"/>
    <w:rsid w:val="00572D4A"/>
    <w:rsid w:val="005774E9"/>
    <w:rsid w:val="00577E35"/>
    <w:rsid w:val="00580B7B"/>
    <w:rsid w:val="00581588"/>
    <w:rsid w:val="00581DD5"/>
    <w:rsid w:val="00582C39"/>
    <w:rsid w:val="00587416"/>
    <w:rsid w:val="00587730"/>
    <w:rsid w:val="005A04EA"/>
    <w:rsid w:val="005A057D"/>
    <w:rsid w:val="005A0CD6"/>
    <w:rsid w:val="005A4B1C"/>
    <w:rsid w:val="005A6EED"/>
    <w:rsid w:val="005B5428"/>
    <w:rsid w:val="005B5AE6"/>
    <w:rsid w:val="005B6B29"/>
    <w:rsid w:val="005C2CB5"/>
    <w:rsid w:val="005C3694"/>
    <w:rsid w:val="005C4390"/>
    <w:rsid w:val="005C6CAE"/>
    <w:rsid w:val="005C77B9"/>
    <w:rsid w:val="005D1F2D"/>
    <w:rsid w:val="005D5768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3C18"/>
    <w:rsid w:val="005F7179"/>
    <w:rsid w:val="00604056"/>
    <w:rsid w:val="00604831"/>
    <w:rsid w:val="00604AD0"/>
    <w:rsid w:val="0061070E"/>
    <w:rsid w:val="00611891"/>
    <w:rsid w:val="006138CD"/>
    <w:rsid w:val="00616955"/>
    <w:rsid w:val="00617F40"/>
    <w:rsid w:val="006213E9"/>
    <w:rsid w:val="00621F79"/>
    <w:rsid w:val="00627555"/>
    <w:rsid w:val="00627E6F"/>
    <w:rsid w:val="006300B8"/>
    <w:rsid w:val="00636F4D"/>
    <w:rsid w:val="006373E3"/>
    <w:rsid w:val="00637794"/>
    <w:rsid w:val="00637F3B"/>
    <w:rsid w:val="00641585"/>
    <w:rsid w:val="00643681"/>
    <w:rsid w:val="00646505"/>
    <w:rsid w:val="00646EA4"/>
    <w:rsid w:val="00651B43"/>
    <w:rsid w:val="006524E4"/>
    <w:rsid w:val="006545D9"/>
    <w:rsid w:val="006552FD"/>
    <w:rsid w:val="00667533"/>
    <w:rsid w:val="00673FDD"/>
    <w:rsid w:val="00674F78"/>
    <w:rsid w:val="00675709"/>
    <w:rsid w:val="00681077"/>
    <w:rsid w:val="0068138A"/>
    <w:rsid w:val="00681D1D"/>
    <w:rsid w:val="00682350"/>
    <w:rsid w:val="00684E68"/>
    <w:rsid w:val="00685F73"/>
    <w:rsid w:val="00686586"/>
    <w:rsid w:val="006876E9"/>
    <w:rsid w:val="006919B4"/>
    <w:rsid w:val="00693B47"/>
    <w:rsid w:val="00695417"/>
    <w:rsid w:val="00696469"/>
    <w:rsid w:val="006A04C9"/>
    <w:rsid w:val="006A1BBD"/>
    <w:rsid w:val="006A2FAD"/>
    <w:rsid w:val="006A3BA2"/>
    <w:rsid w:val="006B1602"/>
    <w:rsid w:val="006B44E3"/>
    <w:rsid w:val="006B4D6F"/>
    <w:rsid w:val="006B6E2E"/>
    <w:rsid w:val="006B7D89"/>
    <w:rsid w:val="006C391A"/>
    <w:rsid w:val="006C7363"/>
    <w:rsid w:val="006D145C"/>
    <w:rsid w:val="006D31FD"/>
    <w:rsid w:val="006D524F"/>
    <w:rsid w:val="006E03BD"/>
    <w:rsid w:val="006E0C2A"/>
    <w:rsid w:val="006E4147"/>
    <w:rsid w:val="006E42D3"/>
    <w:rsid w:val="006E4573"/>
    <w:rsid w:val="006F01A2"/>
    <w:rsid w:val="006F0F85"/>
    <w:rsid w:val="006F15DE"/>
    <w:rsid w:val="006F51DC"/>
    <w:rsid w:val="00701595"/>
    <w:rsid w:val="007058F1"/>
    <w:rsid w:val="00707BB4"/>
    <w:rsid w:val="00710A02"/>
    <w:rsid w:val="0071347A"/>
    <w:rsid w:val="00713976"/>
    <w:rsid w:val="00715019"/>
    <w:rsid w:val="00716E9C"/>
    <w:rsid w:val="00717527"/>
    <w:rsid w:val="00725454"/>
    <w:rsid w:val="0072773E"/>
    <w:rsid w:val="00732652"/>
    <w:rsid w:val="00732E93"/>
    <w:rsid w:val="00734886"/>
    <w:rsid w:val="0073512C"/>
    <w:rsid w:val="007357EA"/>
    <w:rsid w:val="00735E6B"/>
    <w:rsid w:val="00751829"/>
    <w:rsid w:val="00755559"/>
    <w:rsid w:val="007557D6"/>
    <w:rsid w:val="007640AB"/>
    <w:rsid w:val="00764BF6"/>
    <w:rsid w:val="007654EE"/>
    <w:rsid w:val="00770426"/>
    <w:rsid w:val="00772816"/>
    <w:rsid w:val="007773CB"/>
    <w:rsid w:val="007830AD"/>
    <w:rsid w:val="0078383E"/>
    <w:rsid w:val="00785CCB"/>
    <w:rsid w:val="00786703"/>
    <w:rsid w:val="00790E68"/>
    <w:rsid w:val="007A0212"/>
    <w:rsid w:val="007A07EE"/>
    <w:rsid w:val="007A3EE0"/>
    <w:rsid w:val="007A5C90"/>
    <w:rsid w:val="007A62DC"/>
    <w:rsid w:val="007B0EE6"/>
    <w:rsid w:val="007B28B5"/>
    <w:rsid w:val="007B5D65"/>
    <w:rsid w:val="007B76CF"/>
    <w:rsid w:val="007C081E"/>
    <w:rsid w:val="007C509C"/>
    <w:rsid w:val="007C7D22"/>
    <w:rsid w:val="007D3DD3"/>
    <w:rsid w:val="007E09C7"/>
    <w:rsid w:val="007E1F35"/>
    <w:rsid w:val="007E39A6"/>
    <w:rsid w:val="007E5252"/>
    <w:rsid w:val="007E6E01"/>
    <w:rsid w:val="007F2629"/>
    <w:rsid w:val="007F53E2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42302"/>
    <w:rsid w:val="00845A01"/>
    <w:rsid w:val="008467DC"/>
    <w:rsid w:val="00847029"/>
    <w:rsid w:val="008474EB"/>
    <w:rsid w:val="00847C74"/>
    <w:rsid w:val="008519FB"/>
    <w:rsid w:val="008654D8"/>
    <w:rsid w:val="00866290"/>
    <w:rsid w:val="00871BAD"/>
    <w:rsid w:val="00872059"/>
    <w:rsid w:val="00872E1E"/>
    <w:rsid w:val="00877378"/>
    <w:rsid w:val="00877693"/>
    <w:rsid w:val="0088159F"/>
    <w:rsid w:val="00885DB8"/>
    <w:rsid w:val="008904FC"/>
    <w:rsid w:val="00897989"/>
    <w:rsid w:val="008A3591"/>
    <w:rsid w:val="008A528F"/>
    <w:rsid w:val="008A5722"/>
    <w:rsid w:val="008B1F2A"/>
    <w:rsid w:val="008B4629"/>
    <w:rsid w:val="008C12A8"/>
    <w:rsid w:val="008C1B34"/>
    <w:rsid w:val="008C41F5"/>
    <w:rsid w:val="008C4EE7"/>
    <w:rsid w:val="008D18E2"/>
    <w:rsid w:val="008D6FC6"/>
    <w:rsid w:val="008D74BC"/>
    <w:rsid w:val="008F2FEA"/>
    <w:rsid w:val="008F691B"/>
    <w:rsid w:val="008F76DB"/>
    <w:rsid w:val="00900797"/>
    <w:rsid w:val="009019FC"/>
    <w:rsid w:val="00904A6D"/>
    <w:rsid w:val="00905048"/>
    <w:rsid w:val="00906996"/>
    <w:rsid w:val="009069A8"/>
    <w:rsid w:val="00914D70"/>
    <w:rsid w:val="00917C00"/>
    <w:rsid w:val="009222A8"/>
    <w:rsid w:val="00927C05"/>
    <w:rsid w:val="00930A6F"/>
    <w:rsid w:val="00932FCD"/>
    <w:rsid w:val="0093401F"/>
    <w:rsid w:val="00935E83"/>
    <w:rsid w:val="0093738E"/>
    <w:rsid w:val="0094123D"/>
    <w:rsid w:val="00941EA2"/>
    <w:rsid w:val="00950540"/>
    <w:rsid w:val="00950A57"/>
    <w:rsid w:val="00951898"/>
    <w:rsid w:val="00964F1D"/>
    <w:rsid w:val="00964F42"/>
    <w:rsid w:val="00972943"/>
    <w:rsid w:val="00975882"/>
    <w:rsid w:val="00980ABB"/>
    <w:rsid w:val="00982787"/>
    <w:rsid w:val="00983265"/>
    <w:rsid w:val="0098427A"/>
    <w:rsid w:val="00986070"/>
    <w:rsid w:val="00994877"/>
    <w:rsid w:val="009A638C"/>
    <w:rsid w:val="009B244D"/>
    <w:rsid w:val="009B6CE8"/>
    <w:rsid w:val="009B7C6F"/>
    <w:rsid w:val="009C0B90"/>
    <w:rsid w:val="009C1A11"/>
    <w:rsid w:val="009C3E2F"/>
    <w:rsid w:val="009D5B5D"/>
    <w:rsid w:val="009D6850"/>
    <w:rsid w:val="009D6B12"/>
    <w:rsid w:val="009E15BD"/>
    <w:rsid w:val="009E39E2"/>
    <w:rsid w:val="009E593B"/>
    <w:rsid w:val="009E597E"/>
    <w:rsid w:val="009F19D1"/>
    <w:rsid w:val="009F541B"/>
    <w:rsid w:val="009F7F74"/>
    <w:rsid w:val="00A052B3"/>
    <w:rsid w:val="00A13F37"/>
    <w:rsid w:val="00A1441C"/>
    <w:rsid w:val="00A17166"/>
    <w:rsid w:val="00A223B9"/>
    <w:rsid w:val="00A248E9"/>
    <w:rsid w:val="00A3044E"/>
    <w:rsid w:val="00A31564"/>
    <w:rsid w:val="00A31777"/>
    <w:rsid w:val="00A33317"/>
    <w:rsid w:val="00A36967"/>
    <w:rsid w:val="00A37A47"/>
    <w:rsid w:val="00A41C42"/>
    <w:rsid w:val="00A54D69"/>
    <w:rsid w:val="00A55194"/>
    <w:rsid w:val="00A6187C"/>
    <w:rsid w:val="00A6398F"/>
    <w:rsid w:val="00A66D27"/>
    <w:rsid w:val="00A66DD7"/>
    <w:rsid w:val="00A6739D"/>
    <w:rsid w:val="00A7155D"/>
    <w:rsid w:val="00A76154"/>
    <w:rsid w:val="00A916E1"/>
    <w:rsid w:val="00A91A75"/>
    <w:rsid w:val="00A91E5C"/>
    <w:rsid w:val="00A93C7D"/>
    <w:rsid w:val="00A944D6"/>
    <w:rsid w:val="00A96172"/>
    <w:rsid w:val="00A9677B"/>
    <w:rsid w:val="00A96868"/>
    <w:rsid w:val="00AA2111"/>
    <w:rsid w:val="00AA3A88"/>
    <w:rsid w:val="00AA4BF9"/>
    <w:rsid w:val="00AA7FED"/>
    <w:rsid w:val="00AB1723"/>
    <w:rsid w:val="00AB7447"/>
    <w:rsid w:val="00AC05F5"/>
    <w:rsid w:val="00AC5C0D"/>
    <w:rsid w:val="00AC68B4"/>
    <w:rsid w:val="00AD26DB"/>
    <w:rsid w:val="00AD3E93"/>
    <w:rsid w:val="00AD5A9B"/>
    <w:rsid w:val="00AD5F70"/>
    <w:rsid w:val="00AD66FF"/>
    <w:rsid w:val="00AD7000"/>
    <w:rsid w:val="00AE06FA"/>
    <w:rsid w:val="00AE3A80"/>
    <w:rsid w:val="00AF0FC3"/>
    <w:rsid w:val="00AF7289"/>
    <w:rsid w:val="00AF7416"/>
    <w:rsid w:val="00B00EF5"/>
    <w:rsid w:val="00B03C6B"/>
    <w:rsid w:val="00B066BF"/>
    <w:rsid w:val="00B12021"/>
    <w:rsid w:val="00B21722"/>
    <w:rsid w:val="00B21B70"/>
    <w:rsid w:val="00B21C88"/>
    <w:rsid w:val="00B3034B"/>
    <w:rsid w:val="00B311CA"/>
    <w:rsid w:val="00B31EB5"/>
    <w:rsid w:val="00B325B8"/>
    <w:rsid w:val="00B3322F"/>
    <w:rsid w:val="00B33C2F"/>
    <w:rsid w:val="00B37E84"/>
    <w:rsid w:val="00B42AB3"/>
    <w:rsid w:val="00B42DC7"/>
    <w:rsid w:val="00B473C5"/>
    <w:rsid w:val="00B475A6"/>
    <w:rsid w:val="00B47F48"/>
    <w:rsid w:val="00B51210"/>
    <w:rsid w:val="00B53486"/>
    <w:rsid w:val="00B5694F"/>
    <w:rsid w:val="00B6239E"/>
    <w:rsid w:val="00B6403B"/>
    <w:rsid w:val="00B6440E"/>
    <w:rsid w:val="00B6678C"/>
    <w:rsid w:val="00B70268"/>
    <w:rsid w:val="00B71158"/>
    <w:rsid w:val="00B711AA"/>
    <w:rsid w:val="00B73BDF"/>
    <w:rsid w:val="00B814FB"/>
    <w:rsid w:val="00B81665"/>
    <w:rsid w:val="00B8353D"/>
    <w:rsid w:val="00B967E8"/>
    <w:rsid w:val="00BA0126"/>
    <w:rsid w:val="00BA4690"/>
    <w:rsid w:val="00BB3A72"/>
    <w:rsid w:val="00BB5EAC"/>
    <w:rsid w:val="00BC2B61"/>
    <w:rsid w:val="00BC386F"/>
    <w:rsid w:val="00BC3A90"/>
    <w:rsid w:val="00BD1D6D"/>
    <w:rsid w:val="00BD442A"/>
    <w:rsid w:val="00BD53C9"/>
    <w:rsid w:val="00BE154D"/>
    <w:rsid w:val="00BE21EB"/>
    <w:rsid w:val="00BE49D3"/>
    <w:rsid w:val="00BE57EB"/>
    <w:rsid w:val="00BE62E9"/>
    <w:rsid w:val="00BF0725"/>
    <w:rsid w:val="00BF085F"/>
    <w:rsid w:val="00BF14EC"/>
    <w:rsid w:val="00BF16BA"/>
    <w:rsid w:val="00BF2031"/>
    <w:rsid w:val="00BF4578"/>
    <w:rsid w:val="00C01214"/>
    <w:rsid w:val="00C02558"/>
    <w:rsid w:val="00C10BD0"/>
    <w:rsid w:val="00C174B2"/>
    <w:rsid w:val="00C22AAE"/>
    <w:rsid w:val="00C241B9"/>
    <w:rsid w:val="00C264EB"/>
    <w:rsid w:val="00C2684F"/>
    <w:rsid w:val="00C26BC4"/>
    <w:rsid w:val="00C45AB9"/>
    <w:rsid w:val="00C4761D"/>
    <w:rsid w:val="00C5099E"/>
    <w:rsid w:val="00C50BEA"/>
    <w:rsid w:val="00C542C4"/>
    <w:rsid w:val="00C57D14"/>
    <w:rsid w:val="00C61A9E"/>
    <w:rsid w:val="00C64777"/>
    <w:rsid w:val="00C73F5F"/>
    <w:rsid w:val="00C74D27"/>
    <w:rsid w:val="00C77F70"/>
    <w:rsid w:val="00C81C89"/>
    <w:rsid w:val="00C820F0"/>
    <w:rsid w:val="00C82972"/>
    <w:rsid w:val="00C86F40"/>
    <w:rsid w:val="00C8723C"/>
    <w:rsid w:val="00C9096C"/>
    <w:rsid w:val="00C95BEF"/>
    <w:rsid w:val="00C96480"/>
    <w:rsid w:val="00CA2C34"/>
    <w:rsid w:val="00CA4DAF"/>
    <w:rsid w:val="00CA5519"/>
    <w:rsid w:val="00CA69D6"/>
    <w:rsid w:val="00CB101F"/>
    <w:rsid w:val="00CB3B29"/>
    <w:rsid w:val="00CC161F"/>
    <w:rsid w:val="00CC25F3"/>
    <w:rsid w:val="00CC5835"/>
    <w:rsid w:val="00CD3F2E"/>
    <w:rsid w:val="00CD57F1"/>
    <w:rsid w:val="00CD5C3E"/>
    <w:rsid w:val="00CD6379"/>
    <w:rsid w:val="00CD7D90"/>
    <w:rsid w:val="00CF2A4A"/>
    <w:rsid w:val="00CF69DD"/>
    <w:rsid w:val="00D01303"/>
    <w:rsid w:val="00D01C5A"/>
    <w:rsid w:val="00D0219F"/>
    <w:rsid w:val="00D02DB0"/>
    <w:rsid w:val="00D04CE9"/>
    <w:rsid w:val="00D06497"/>
    <w:rsid w:val="00D10C39"/>
    <w:rsid w:val="00D11C63"/>
    <w:rsid w:val="00D16B2F"/>
    <w:rsid w:val="00D16E49"/>
    <w:rsid w:val="00D222A0"/>
    <w:rsid w:val="00D24135"/>
    <w:rsid w:val="00D24225"/>
    <w:rsid w:val="00D250A3"/>
    <w:rsid w:val="00D31DB6"/>
    <w:rsid w:val="00D33604"/>
    <w:rsid w:val="00D3430D"/>
    <w:rsid w:val="00D414A3"/>
    <w:rsid w:val="00D4153D"/>
    <w:rsid w:val="00D450D9"/>
    <w:rsid w:val="00D47C0F"/>
    <w:rsid w:val="00D47E4B"/>
    <w:rsid w:val="00D5065C"/>
    <w:rsid w:val="00D51C2A"/>
    <w:rsid w:val="00D5562D"/>
    <w:rsid w:val="00D57185"/>
    <w:rsid w:val="00D601F3"/>
    <w:rsid w:val="00D618BC"/>
    <w:rsid w:val="00D62C00"/>
    <w:rsid w:val="00D630B1"/>
    <w:rsid w:val="00D645F5"/>
    <w:rsid w:val="00D64AEA"/>
    <w:rsid w:val="00D659DE"/>
    <w:rsid w:val="00D65B34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A00E6"/>
    <w:rsid w:val="00DA4A21"/>
    <w:rsid w:val="00DA7E8D"/>
    <w:rsid w:val="00DB14BF"/>
    <w:rsid w:val="00DB3900"/>
    <w:rsid w:val="00DC0C6F"/>
    <w:rsid w:val="00DC1209"/>
    <w:rsid w:val="00DC3C5B"/>
    <w:rsid w:val="00DC4519"/>
    <w:rsid w:val="00DC4CC6"/>
    <w:rsid w:val="00DE20BD"/>
    <w:rsid w:val="00DE698C"/>
    <w:rsid w:val="00DE6DC3"/>
    <w:rsid w:val="00DE7C01"/>
    <w:rsid w:val="00DF0622"/>
    <w:rsid w:val="00DF4E2A"/>
    <w:rsid w:val="00DF6239"/>
    <w:rsid w:val="00E01228"/>
    <w:rsid w:val="00E01616"/>
    <w:rsid w:val="00E02F23"/>
    <w:rsid w:val="00E03514"/>
    <w:rsid w:val="00E078E5"/>
    <w:rsid w:val="00E07B4E"/>
    <w:rsid w:val="00E11AC0"/>
    <w:rsid w:val="00E134BA"/>
    <w:rsid w:val="00E221A1"/>
    <w:rsid w:val="00E223E0"/>
    <w:rsid w:val="00E245CA"/>
    <w:rsid w:val="00E252B8"/>
    <w:rsid w:val="00E25DF0"/>
    <w:rsid w:val="00E25EF7"/>
    <w:rsid w:val="00E26A23"/>
    <w:rsid w:val="00E27D8B"/>
    <w:rsid w:val="00E3375D"/>
    <w:rsid w:val="00E3418D"/>
    <w:rsid w:val="00E35F85"/>
    <w:rsid w:val="00E35FF6"/>
    <w:rsid w:val="00E40C45"/>
    <w:rsid w:val="00E41153"/>
    <w:rsid w:val="00E4317B"/>
    <w:rsid w:val="00E440F0"/>
    <w:rsid w:val="00E513B5"/>
    <w:rsid w:val="00E53D82"/>
    <w:rsid w:val="00E53FCA"/>
    <w:rsid w:val="00E5532C"/>
    <w:rsid w:val="00E56767"/>
    <w:rsid w:val="00E62548"/>
    <w:rsid w:val="00E663D1"/>
    <w:rsid w:val="00E66F60"/>
    <w:rsid w:val="00E70F12"/>
    <w:rsid w:val="00E7336F"/>
    <w:rsid w:val="00E748DE"/>
    <w:rsid w:val="00E755DF"/>
    <w:rsid w:val="00E817BD"/>
    <w:rsid w:val="00E81824"/>
    <w:rsid w:val="00E81F4A"/>
    <w:rsid w:val="00E82C9B"/>
    <w:rsid w:val="00E839A6"/>
    <w:rsid w:val="00E90795"/>
    <w:rsid w:val="00E9100D"/>
    <w:rsid w:val="00E91553"/>
    <w:rsid w:val="00E9558D"/>
    <w:rsid w:val="00EA458B"/>
    <w:rsid w:val="00EA722E"/>
    <w:rsid w:val="00EB0C57"/>
    <w:rsid w:val="00EB4EF6"/>
    <w:rsid w:val="00EB6E77"/>
    <w:rsid w:val="00EB7C3B"/>
    <w:rsid w:val="00EC1EAC"/>
    <w:rsid w:val="00EC2BB9"/>
    <w:rsid w:val="00EC3E8C"/>
    <w:rsid w:val="00EC6C89"/>
    <w:rsid w:val="00ED14A2"/>
    <w:rsid w:val="00ED3313"/>
    <w:rsid w:val="00ED3454"/>
    <w:rsid w:val="00ED68C8"/>
    <w:rsid w:val="00EE13D7"/>
    <w:rsid w:val="00EF0149"/>
    <w:rsid w:val="00EF7D7D"/>
    <w:rsid w:val="00F02E89"/>
    <w:rsid w:val="00F1172E"/>
    <w:rsid w:val="00F11C09"/>
    <w:rsid w:val="00F17293"/>
    <w:rsid w:val="00F214D7"/>
    <w:rsid w:val="00F26B43"/>
    <w:rsid w:val="00F321D4"/>
    <w:rsid w:val="00F51CF8"/>
    <w:rsid w:val="00F539D4"/>
    <w:rsid w:val="00F571DF"/>
    <w:rsid w:val="00F60DE9"/>
    <w:rsid w:val="00F61759"/>
    <w:rsid w:val="00F6313B"/>
    <w:rsid w:val="00F67EBE"/>
    <w:rsid w:val="00F70A54"/>
    <w:rsid w:val="00F70B7D"/>
    <w:rsid w:val="00F71B09"/>
    <w:rsid w:val="00F71EDF"/>
    <w:rsid w:val="00F8175F"/>
    <w:rsid w:val="00F83417"/>
    <w:rsid w:val="00F84B71"/>
    <w:rsid w:val="00F85189"/>
    <w:rsid w:val="00F86D98"/>
    <w:rsid w:val="00F87EB2"/>
    <w:rsid w:val="00F919B1"/>
    <w:rsid w:val="00F93232"/>
    <w:rsid w:val="00F937ED"/>
    <w:rsid w:val="00FA41B3"/>
    <w:rsid w:val="00FA4FBE"/>
    <w:rsid w:val="00FA6F85"/>
    <w:rsid w:val="00FB0547"/>
    <w:rsid w:val="00FB3A92"/>
    <w:rsid w:val="00FC09F6"/>
    <w:rsid w:val="00FC1511"/>
    <w:rsid w:val="00FC7EE8"/>
    <w:rsid w:val="00FD10FA"/>
    <w:rsid w:val="00FE184A"/>
    <w:rsid w:val="00FE2B7A"/>
    <w:rsid w:val="00FE5C1D"/>
    <w:rsid w:val="00FE5E37"/>
    <w:rsid w:val="00FE6DF8"/>
    <w:rsid w:val="00FE71EF"/>
    <w:rsid w:val="00FF02EC"/>
    <w:rsid w:val="00F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A3591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hAnsi="Times New Roman"/>
      <w:sz w:val="24"/>
      <w:szCs w:val="24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44"/>
      <w:szCs w:val="4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40"/>
      <w:szCs w:val="4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hAnsi="Times New Roman"/>
      <w:sz w:val="28"/>
      <w:szCs w:val="28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hAnsi="Times New Roman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AEA"/>
    <w:rPr>
      <w:rFonts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4AEA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AEA"/>
    <w:rPr>
      <w:rFonts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4AEA"/>
    <w:rPr>
      <w:rFonts w:cs="Times New Roman"/>
      <w:b/>
      <w:bCs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4AEA"/>
    <w:rPr>
      <w:rFonts w:cs="Times New Roman"/>
      <w:b/>
      <w:bCs/>
      <w:sz w:val="40"/>
      <w:szCs w:val="4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4AEA"/>
    <w:rPr>
      <w:rFonts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4AEA"/>
    <w:rPr>
      <w:rFonts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4AEA"/>
    <w:rPr>
      <w:rFonts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4AEA"/>
    <w:rPr>
      <w:rFonts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4AEA"/>
    <w:rPr>
      <w:rFonts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762</TotalTime>
  <Pages>6</Pages>
  <Words>1204</Words>
  <Characters>6869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Николаевич</dc:creator>
  <cp:keywords/>
  <dc:description/>
  <cp:lastModifiedBy>User</cp:lastModifiedBy>
  <cp:revision>30</cp:revision>
  <dcterms:created xsi:type="dcterms:W3CDTF">2016-06-02T09:13:00Z</dcterms:created>
  <dcterms:modified xsi:type="dcterms:W3CDTF">2016-06-06T07:14:00Z</dcterms:modified>
</cp:coreProperties>
</file>