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728" w:rsidRDefault="004C4728" w:rsidP="00DA193C">
      <w:pPr>
        <w:jc w:val="center"/>
        <w:rPr>
          <w:b/>
          <w:bCs/>
          <w:sz w:val="26"/>
          <w:szCs w:val="26"/>
        </w:rPr>
      </w:pPr>
      <w:r w:rsidRPr="00636F6B">
        <w:rPr>
          <w:b/>
          <w:bCs/>
          <w:sz w:val="26"/>
          <w:szCs w:val="26"/>
        </w:rPr>
        <w:t xml:space="preserve">Сведения о доходах, имуществе и обязательствах имущественного характера </w:t>
      </w:r>
      <w:r>
        <w:rPr>
          <w:b/>
          <w:bCs/>
          <w:sz w:val="26"/>
          <w:szCs w:val="26"/>
        </w:rPr>
        <w:t>руководителей муниципальных учреждений Шатурского муниципального района,</w:t>
      </w:r>
      <w:r w:rsidRPr="00636F6B">
        <w:rPr>
          <w:b/>
          <w:bCs/>
          <w:sz w:val="26"/>
          <w:szCs w:val="26"/>
        </w:rPr>
        <w:t xml:space="preserve"> </w:t>
      </w:r>
      <w:r w:rsidRPr="00C67C81">
        <w:rPr>
          <w:b/>
          <w:bCs/>
          <w:sz w:val="26"/>
          <w:szCs w:val="26"/>
        </w:rPr>
        <w:t xml:space="preserve">а также сведения  о доходах, имуществе и обязательствах имущественного характера супруги (супруга)  и несовершеннолетних детей </w:t>
      </w:r>
      <w:r>
        <w:rPr>
          <w:b/>
          <w:bCs/>
          <w:sz w:val="26"/>
          <w:szCs w:val="26"/>
        </w:rPr>
        <w:t>руководителей муниципальных учреждений Шатурского муниципального района</w:t>
      </w:r>
    </w:p>
    <w:p w:rsidR="004C4728" w:rsidRPr="00C67C81" w:rsidRDefault="004C4728" w:rsidP="00DA193C">
      <w:pPr>
        <w:jc w:val="center"/>
        <w:rPr>
          <w:b/>
          <w:bCs/>
          <w:sz w:val="26"/>
          <w:szCs w:val="26"/>
        </w:rPr>
      </w:pPr>
      <w:r w:rsidRPr="00C67C81">
        <w:rPr>
          <w:b/>
          <w:bCs/>
          <w:sz w:val="26"/>
          <w:szCs w:val="26"/>
        </w:rPr>
        <w:t xml:space="preserve"> за период с 01 января 201</w:t>
      </w:r>
      <w:r>
        <w:rPr>
          <w:b/>
          <w:bCs/>
          <w:sz w:val="26"/>
          <w:szCs w:val="26"/>
        </w:rPr>
        <w:t>5</w:t>
      </w:r>
      <w:r w:rsidRPr="00C67C81">
        <w:rPr>
          <w:b/>
          <w:bCs/>
          <w:sz w:val="26"/>
          <w:szCs w:val="26"/>
        </w:rPr>
        <w:t xml:space="preserve"> года по 31 декабря 201</w:t>
      </w:r>
      <w:r>
        <w:rPr>
          <w:b/>
          <w:bCs/>
          <w:sz w:val="26"/>
          <w:szCs w:val="26"/>
        </w:rPr>
        <w:t>5</w:t>
      </w:r>
      <w:r w:rsidRPr="00C67C81">
        <w:rPr>
          <w:b/>
          <w:bCs/>
          <w:sz w:val="26"/>
          <w:szCs w:val="26"/>
        </w:rPr>
        <w:t xml:space="preserve"> года</w:t>
      </w:r>
    </w:p>
    <w:p w:rsidR="004C4728" w:rsidRDefault="004C4728"/>
    <w:tbl>
      <w:tblPr>
        <w:tblW w:w="154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"/>
        <w:gridCol w:w="2100"/>
        <w:gridCol w:w="2866"/>
        <w:gridCol w:w="2105"/>
        <w:gridCol w:w="2093"/>
        <w:gridCol w:w="2073"/>
        <w:gridCol w:w="2092"/>
        <w:gridCol w:w="2099"/>
      </w:tblGrid>
      <w:tr w:rsidR="004C4728">
        <w:trPr>
          <w:trHeight w:val="732"/>
        </w:trPr>
        <w:tc>
          <w:tcPr>
            <w:tcW w:w="2106" w:type="dxa"/>
            <w:gridSpan w:val="2"/>
            <w:vMerge w:val="restart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866" w:type="dxa"/>
            <w:vMerge w:val="restart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Должность</w:t>
            </w:r>
          </w:p>
        </w:tc>
        <w:tc>
          <w:tcPr>
            <w:tcW w:w="2105" w:type="dxa"/>
            <w:vMerge w:val="restart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Общая сумма декларированного годового дохода (руб.)</w:t>
            </w:r>
          </w:p>
        </w:tc>
        <w:tc>
          <w:tcPr>
            <w:tcW w:w="6258" w:type="dxa"/>
            <w:gridSpan w:val="3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99" w:type="dxa"/>
            <w:vMerge w:val="restart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C4728">
        <w:trPr>
          <w:trHeight w:val="372"/>
        </w:trPr>
        <w:tc>
          <w:tcPr>
            <w:tcW w:w="2106" w:type="dxa"/>
            <w:gridSpan w:val="2"/>
            <w:vMerge/>
          </w:tcPr>
          <w:p w:rsidR="004C4728" w:rsidRPr="00602F16" w:rsidRDefault="004C4728" w:rsidP="00087247"/>
        </w:tc>
        <w:tc>
          <w:tcPr>
            <w:tcW w:w="2866" w:type="dxa"/>
            <w:vMerge/>
          </w:tcPr>
          <w:p w:rsidR="004C4728" w:rsidRDefault="004C4728"/>
        </w:tc>
        <w:tc>
          <w:tcPr>
            <w:tcW w:w="2105" w:type="dxa"/>
            <w:vMerge/>
          </w:tcPr>
          <w:p w:rsidR="004C4728" w:rsidRDefault="004C4728"/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Площадь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(кв.м.)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099" w:type="dxa"/>
            <w:vMerge/>
          </w:tcPr>
          <w:p w:rsidR="004C4728" w:rsidRDefault="004C4728"/>
        </w:tc>
      </w:tr>
      <w:tr w:rsidR="004C4728" w:rsidRPr="00C8538C">
        <w:tc>
          <w:tcPr>
            <w:tcW w:w="2106" w:type="dxa"/>
            <w:gridSpan w:val="2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Кислов     </w:t>
            </w: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Виктор </w:t>
            </w: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Фролович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Директор Муниципального бюджетного общеобразовательного учреждения «Коробовский лицей»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2431E3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2431E3">
              <w:rPr>
                <w:color w:val="000000"/>
                <w:sz w:val="20"/>
                <w:szCs w:val="20"/>
              </w:rPr>
              <w:t>1556152,2</w:t>
            </w:r>
          </w:p>
        </w:tc>
        <w:tc>
          <w:tcPr>
            <w:tcW w:w="2093" w:type="dxa"/>
          </w:tcPr>
          <w:p w:rsidR="004C4728" w:rsidRPr="002431E3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2431E3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C4728" w:rsidRPr="002431E3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2431E3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4C4728" w:rsidRPr="002431E3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2431E3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C4728" w:rsidRPr="002431E3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2431E3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4C4728" w:rsidRPr="002431E3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2431E3">
              <w:rPr>
                <w:color w:val="000000"/>
                <w:sz w:val="20"/>
                <w:szCs w:val="20"/>
              </w:rPr>
              <w:t>Квартира</w:t>
            </w:r>
          </w:p>
          <w:p w:rsidR="004C4728" w:rsidRPr="002431E3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2431E3">
              <w:rPr>
                <w:color w:val="000000"/>
                <w:sz w:val="20"/>
                <w:szCs w:val="20"/>
              </w:rPr>
              <w:t>(1/3 доли в общей  долевой собственности)</w:t>
            </w:r>
          </w:p>
        </w:tc>
        <w:tc>
          <w:tcPr>
            <w:tcW w:w="2073" w:type="dxa"/>
          </w:tcPr>
          <w:p w:rsidR="004C4728" w:rsidRPr="002431E3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2431E3">
              <w:rPr>
                <w:color w:val="000000"/>
                <w:sz w:val="20"/>
                <w:szCs w:val="20"/>
              </w:rPr>
              <w:t>1190,0</w:t>
            </w:r>
          </w:p>
          <w:p w:rsidR="004C4728" w:rsidRPr="002431E3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2431E3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2431E3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2431E3">
              <w:rPr>
                <w:color w:val="000000"/>
                <w:sz w:val="20"/>
                <w:szCs w:val="20"/>
              </w:rPr>
              <w:t>1700,0</w:t>
            </w:r>
          </w:p>
          <w:p w:rsidR="004C4728" w:rsidRPr="002431E3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2431E3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2431E3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2431E3">
              <w:rPr>
                <w:color w:val="000000"/>
                <w:sz w:val="20"/>
                <w:szCs w:val="20"/>
              </w:rPr>
              <w:t>70,4</w:t>
            </w:r>
          </w:p>
        </w:tc>
        <w:tc>
          <w:tcPr>
            <w:tcW w:w="2092" w:type="dxa"/>
          </w:tcPr>
          <w:p w:rsidR="004C4728" w:rsidRPr="002431E3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2431E3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2431E3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2431E3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2431E3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2431E3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2431E3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2431E3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2431E3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2431E3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2431E3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2431E3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2431E3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  <w:r w:rsidRPr="00602F16">
              <w:rPr>
                <w:color w:val="FF0000"/>
                <w:sz w:val="20"/>
                <w:szCs w:val="20"/>
              </w:rPr>
              <w:t>-</w:t>
            </w:r>
          </w:p>
        </w:tc>
      </w:tr>
      <w:tr w:rsidR="004C4728" w:rsidRPr="00C8538C">
        <w:tc>
          <w:tcPr>
            <w:tcW w:w="2106" w:type="dxa"/>
            <w:gridSpan w:val="2"/>
          </w:tcPr>
          <w:p w:rsidR="004C4728" w:rsidRPr="002431E3" w:rsidRDefault="004C4728" w:rsidP="00087247">
            <w:pPr>
              <w:rPr>
                <w:color w:val="000000"/>
                <w:sz w:val="20"/>
                <w:szCs w:val="20"/>
              </w:rPr>
            </w:pPr>
            <w:r w:rsidRPr="002431E3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866" w:type="dxa"/>
          </w:tcPr>
          <w:p w:rsidR="004C4728" w:rsidRPr="002431E3" w:rsidRDefault="004C47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2431E3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2431E3">
              <w:rPr>
                <w:color w:val="000000"/>
                <w:sz w:val="20"/>
                <w:szCs w:val="20"/>
              </w:rPr>
              <w:t>759570,44</w:t>
            </w:r>
          </w:p>
        </w:tc>
        <w:tc>
          <w:tcPr>
            <w:tcW w:w="2093" w:type="dxa"/>
          </w:tcPr>
          <w:p w:rsidR="004C4728" w:rsidRPr="002431E3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2431E3">
              <w:rPr>
                <w:color w:val="000000"/>
                <w:sz w:val="20"/>
                <w:szCs w:val="20"/>
              </w:rPr>
              <w:t>Квартира</w:t>
            </w:r>
          </w:p>
          <w:p w:rsidR="004C4728" w:rsidRPr="002431E3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2431E3">
              <w:rPr>
                <w:color w:val="000000"/>
                <w:sz w:val="20"/>
                <w:szCs w:val="20"/>
              </w:rPr>
              <w:t>(1/3 доли в общей  долевой собственности)</w:t>
            </w:r>
          </w:p>
        </w:tc>
        <w:tc>
          <w:tcPr>
            <w:tcW w:w="2073" w:type="dxa"/>
          </w:tcPr>
          <w:p w:rsidR="004C4728" w:rsidRPr="002431E3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2431E3">
              <w:rPr>
                <w:color w:val="000000"/>
                <w:sz w:val="20"/>
                <w:szCs w:val="20"/>
              </w:rPr>
              <w:t>70,40</w:t>
            </w:r>
          </w:p>
        </w:tc>
        <w:tc>
          <w:tcPr>
            <w:tcW w:w="2092" w:type="dxa"/>
          </w:tcPr>
          <w:p w:rsidR="004C4728" w:rsidRPr="002431E3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2431E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2431E3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2431E3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4728" w:rsidRPr="00C8538C">
        <w:tc>
          <w:tcPr>
            <w:tcW w:w="2106" w:type="dxa"/>
            <w:gridSpan w:val="2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Миронова </w:t>
            </w: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Татьяна Васильевна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Директор Муниципального бюджетного общеобразовательного учреждения «Лицей </w:t>
            </w:r>
          </w:p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г. Шатуры»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1619505,0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 xml:space="preserve">Квартира 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67,8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-</w:t>
            </w:r>
          </w:p>
        </w:tc>
      </w:tr>
      <w:tr w:rsidR="004C4728" w:rsidRPr="00C8538C">
        <w:tc>
          <w:tcPr>
            <w:tcW w:w="2106" w:type="dxa"/>
            <w:gridSpan w:val="2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Кузнецова</w:t>
            </w: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Татьяна Николаевна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 № 1 города Шатуры»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997539,8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 xml:space="preserve">Квартира 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60,0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-</w:t>
            </w:r>
          </w:p>
        </w:tc>
      </w:tr>
      <w:tr w:rsidR="004C4728" w:rsidRPr="00C8538C">
        <w:tc>
          <w:tcPr>
            <w:tcW w:w="2106" w:type="dxa"/>
            <w:gridSpan w:val="2"/>
          </w:tcPr>
          <w:p w:rsidR="004C4728" w:rsidRPr="00602F16" w:rsidRDefault="004C4728" w:rsidP="00087247">
            <w:pPr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Супруг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654953,82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-</w:t>
            </w:r>
          </w:p>
        </w:tc>
      </w:tr>
      <w:tr w:rsidR="004C4728" w:rsidRPr="00C8538C">
        <w:tc>
          <w:tcPr>
            <w:tcW w:w="2106" w:type="dxa"/>
            <w:gridSpan w:val="2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Сергиенко </w:t>
            </w: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Татьяна Владимировна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2 города Шатуры»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1251775,79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Квартира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(1/2 доли в общей  долевой собственности)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4C4728" w:rsidRPr="00602F16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Opel Corsa</w:t>
            </w:r>
          </w:p>
        </w:tc>
      </w:tr>
      <w:tr w:rsidR="004C4728" w:rsidRPr="00C8538C">
        <w:tc>
          <w:tcPr>
            <w:tcW w:w="2106" w:type="dxa"/>
            <w:gridSpan w:val="2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Козлова      </w:t>
            </w: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Елена     </w:t>
            </w: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Ивановна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4 имени Героя Советского Союза Ф.Т. Жарова г. Шатуры»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1212039,91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36,8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4728" w:rsidRPr="00C8538C">
        <w:tc>
          <w:tcPr>
            <w:tcW w:w="2106" w:type="dxa"/>
            <w:gridSpan w:val="2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Беликова    </w:t>
            </w: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Елена </w:t>
            </w: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Анатольевна 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имени Героя Советского Союза Н.П. Кочеткова села Пышлицы» 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8A4632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8A4632">
              <w:rPr>
                <w:color w:val="000000"/>
                <w:sz w:val="20"/>
                <w:szCs w:val="20"/>
              </w:rPr>
              <w:t>1090127,73</w:t>
            </w:r>
          </w:p>
        </w:tc>
        <w:tc>
          <w:tcPr>
            <w:tcW w:w="2093" w:type="dxa"/>
          </w:tcPr>
          <w:p w:rsidR="004C4728" w:rsidRPr="008A4632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8A46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8A4632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8A46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8A4632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8A46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8A4632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8A463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4728" w:rsidRPr="00C8538C">
        <w:tc>
          <w:tcPr>
            <w:tcW w:w="2106" w:type="dxa"/>
            <w:gridSpan w:val="2"/>
          </w:tcPr>
          <w:p w:rsidR="004C4728" w:rsidRPr="00602F16" w:rsidRDefault="004C4728" w:rsidP="002E6460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Старкова</w:t>
            </w:r>
          </w:p>
          <w:p w:rsidR="004C4728" w:rsidRPr="00602F16" w:rsidRDefault="004C4728" w:rsidP="002E6460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Алена Александровна </w:t>
            </w:r>
          </w:p>
          <w:p w:rsidR="004C4728" w:rsidRPr="00602F16" w:rsidRDefault="004C4728" w:rsidP="002E6460">
            <w:pPr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2E6460">
            <w:pPr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2E6460">
            <w:pPr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2E6460">
            <w:pPr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2E6460">
            <w:pPr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2E6460">
            <w:pPr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2E6460">
            <w:pPr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2E6460">
            <w:pPr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2E6460">
            <w:pPr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2E64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6" w:type="dxa"/>
          </w:tcPr>
          <w:p w:rsidR="004C4728" w:rsidRPr="00602F16" w:rsidRDefault="004C4728" w:rsidP="002E6460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рабочего поселка Черусти»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215023,5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56,3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C4728" w:rsidRPr="00C8538C">
        <w:tc>
          <w:tcPr>
            <w:tcW w:w="2106" w:type="dxa"/>
            <w:gridSpan w:val="2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560437,28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4C4728" w:rsidRPr="00602F16" w:rsidRDefault="004C4728" w:rsidP="00602F16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602F16">
              <w:rPr>
                <w:color w:val="000000"/>
                <w:sz w:val="20"/>
                <w:szCs w:val="20"/>
                <w:lang w:val="en-US"/>
              </w:rPr>
              <w:t>HYUNDAI Elantra</w:t>
            </w:r>
          </w:p>
        </w:tc>
      </w:tr>
      <w:tr w:rsidR="004C4728" w:rsidRPr="00C8538C">
        <w:tc>
          <w:tcPr>
            <w:tcW w:w="2106" w:type="dxa"/>
            <w:gridSpan w:val="2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4728" w:rsidRPr="00C8538C">
        <w:tc>
          <w:tcPr>
            <w:tcW w:w="2106" w:type="dxa"/>
            <w:gridSpan w:val="2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4728" w:rsidRPr="00C8538C">
        <w:tc>
          <w:tcPr>
            <w:tcW w:w="2106" w:type="dxa"/>
            <w:gridSpan w:val="2"/>
          </w:tcPr>
          <w:p w:rsidR="004C4728" w:rsidRPr="00602F16" w:rsidRDefault="004C4728" w:rsidP="00087247">
            <w:pPr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 xml:space="preserve">Каримуллина </w:t>
            </w:r>
          </w:p>
          <w:p w:rsidR="004C4728" w:rsidRPr="00602F16" w:rsidRDefault="004C4728" w:rsidP="00087247">
            <w:pPr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 xml:space="preserve">Ольга Владимировна 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села Кривандино» 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1159420,37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 xml:space="preserve">Квартира 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(индивидуальная собственность)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Земельный участок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66,0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700,0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-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-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</w:tc>
      </w:tr>
      <w:tr w:rsidR="004C4728" w:rsidRPr="00C8538C">
        <w:tc>
          <w:tcPr>
            <w:tcW w:w="2106" w:type="dxa"/>
            <w:gridSpan w:val="2"/>
          </w:tcPr>
          <w:p w:rsidR="004C4728" w:rsidRPr="00602F16" w:rsidRDefault="004C4728" w:rsidP="00087247">
            <w:pPr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Дочь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-</w:t>
            </w:r>
          </w:p>
        </w:tc>
      </w:tr>
      <w:tr w:rsidR="004C4728" w:rsidRPr="00C8538C">
        <w:tc>
          <w:tcPr>
            <w:tcW w:w="2106" w:type="dxa"/>
            <w:gridSpan w:val="2"/>
          </w:tcPr>
          <w:p w:rsidR="004C4728" w:rsidRPr="00602F16" w:rsidRDefault="004C4728" w:rsidP="00087247">
            <w:pPr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Сын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-</w:t>
            </w:r>
          </w:p>
        </w:tc>
      </w:tr>
      <w:tr w:rsidR="004C4728" w:rsidRPr="00C8538C">
        <w:tc>
          <w:tcPr>
            <w:tcW w:w="2106" w:type="dxa"/>
            <w:gridSpan w:val="2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Царева </w:t>
            </w: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Светлана Евгеньевна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имени Героя Российской Федерации А.И. Баукина поселка Радовицкий»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F008A9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F008A9">
              <w:rPr>
                <w:color w:val="000000"/>
                <w:sz w:val="20"/>
                <w:szCs w:val="20"/>
              </w:rPr>
              <w:t>699157,78</w:t>
            </w:r>
          </w:p>
        </w:tc>
        <w:tc>
          <w:tcPr>
            <w:tcW w:w="2093" w:type="dxa"/>
          </w:tcPr>
          <w:p w:rsidR="004C4728" w:rsidRPr="00F008A9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F008A9">
              <w:rPr>
                <w:color w:val="000000"/>
                <w:sz w:val="20"/>
                <w:szCs w:val="20"/>
              </w:rPr>
              <w:t>Квартира</w:t>
            </w:r>
          </w:p>
          <w:p w:rsidR="004C4728" w:rsidRPr="00F008A9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F008A9">
              <w:rPr>
                <w:color w:val="000000"/>
                <w:sz w:val="20"/>
                <w:szCs w:val="20"/>
              </w:rPr>
              <w:t>(1/4 доли в общей  долевой собственности)</w:t>
            </w:r>
          </w:p>
        </w:tc>
        <w:tc>
          <w:tcPr>
            <w:tcW w:w="2073" w:type="dxa"/>
          </w:tcPr>
          <w:p w:rsidR="004C4728" w:rsidRPr="00F008A9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F008A9">
              <w:rPr>
                <w:color w:val="000000"/>
                <w:sz w:val="20"/>
                <w:szCs w:val="20"/>
              </w:rPr>
              <w:t>63,0</w:t>
            </w:r>
          </w:p>
          <w:p w:rsidR="004C4728" w:rsidRPr="00F008A9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F008A9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F008A9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4C4728" w:rsidRPr="00F008A9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F008A9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F008A9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F008A9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F008A9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C4728" w:rsidRPr="00C8538C">
        <w:tc>
          <w:tcPr>
            <w:tcW w:w="2106" w:type="dxa"/>
            <w:gridSpan w:val="2"/>
          </w:tcPr>
          <w:p w:rsidR="004C4728" w:rsidRPr="00F008A9" w:rsidRDefault="004C4728" w:rsidP="00087247">
            <w:pPr>
              <w:rPr>
                <w:color w:val="000000"/>
                <w:sz w:val="20"/>
                <w:szCs w:val="20"/>
              </w:rPr>
            </w:pPr>
            <w:r w:rsidRPr="00F008A9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F008A9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F008A9">
              <w:rPr>
                <w:color w:val="000000"/>
                <w:sz w:val="20"/>
                <w:szCs w:val="20"/>
              </w:rPr>
              <w:t>404495,72</w:t>
            </w:r>
          </w:p>
        </w:tc>
        <w:tc>
          <w:tcPr>
            <w:tcW w:w="2093" w:type="dxa"/>
          </w:tcPr>
          <w:p w:rsidR="004C4728" w:rsidRPr="00602F16" w:rsidRDefault="004C4728" w:rsidP="00F008A9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Земельный участок</w:t>
            </w:r>
          </w:p>
          <w:p w:rsidR="004C4728" w:rsidRDefault="004C4728" w:rsidP="00F008A9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(индивидуальная собственность)</w:t>
            </w:r>
          </w:p>
          <w:p w:rsidR="004C4728" w:rsidRPr="00F008A9" w:rsidRDefault="004C4728" w:rsidP="00F008A9">
            <w:pPr>
              <w:jc w:val="center"/>
              <w:rPr>
                <w:color w:val="000000"/>
                <w:sz w:val="20"/>
                <w:szCs w:val="20"/>
              </w:rPr>
            </w:pPr>
            <w:r w:rsidRPr="00F008A9">
              <w:rPr>
                <w:color w:val="000000"/>
                <w:sz w:val="20"/>
                <w:szCs w:val="20"/>
              </w:rPr>
              <w:t>Квартира</w:t>
            </w:r>
          </w:p>
          <w:p w:rsidR="004C4728" w:rsidRPr="00602F16" w:rsidRDefault="004C4728" w:rsidP="00F008A9">
            <w:pPr>
              <w:jc w:val="center"/>
              <w:rPr>
                <w:color w:val="FF0000"/>
                <w:sz w:val="20"/>
                <w:szCs w:val="20"/>
              </w:rPr>
            </w:pPr>
            <w:r w:rsidRPr="00F008A9">
              <w:rPr>
                <w:color w:val="000000"/>
                <w:sz w:val="20"/>
                <w:szCs w:val="20"/>
              </w:rPr>
              <w:t>(1/4 доли в общей  долевой собственности)</w:t>
            </w:r>
          </w:p>
        </w:tc>
        <w:tc>
          <w:tcPr>
            <w:tcW w:w="2073" w:type="dxa"/>
          </w:tcPr>
          <w:p w:rsidR="004C4728" w:rsidRPr="00F008A9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F008A9">
              <w:rPr>
                <w:color w:val="000000"/>
                <w:sz w:val="20"/>
                <w:szCs w:val="20"/>
              </w:rPr>
              <w:t>600,0</w:t>
            </w:r>
          </w:p>
          <w:p w:rsidR="004C4728" w:rsidRPr="00F008A9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F008A9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F008A9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F008A9">
              <w:rPr>
                <w:color w:val="000000"/>
                <w:sz w:val="20"/>
                <w:szCs w:val="20"/>
              </w:rPr>
              <w:t>63,0</w:t>
            </w:r>
          </w:p>
        </w:tc>
        <w:tc>
          <w:tcPr>
            <w:tcW w:w="2092" w:type="dxa"/>
          </w:tcPr>
          <w:p w:rsidR="004C4728" w:rsidRPr="00F008A9" w:rsidRDefault="004C4728" w:rsidP="00F008A9">
            <w:pPr>
              <w:jc w:val="center"/>
              <w:rPr>
                <w:color w:val="000000"/>
                <w:sz w:val="20"/>
                <w:szCs w:val="20"/>
              </w:rPr>
            </w:pPr>
            <w:r w:rsidRPr="00F008A9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F008A9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F008A9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F008A9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F008A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F008A9" w:rsidRDefault="004C4728" w:rsidP="00F008A9">
            <w:pPr>
              <w:jc w:val="center"/>
              <w:rPr>
                <w:color w:val="000000"/>
                <w:sz w:val="20"/>
                <w:szCs w:val="20"/>
              </w:rPr>
            </w:pPr>
            <w:r w:rsidRPr="00F008A9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4C4728" w:rsidRPr="00602F16" w:rsidRDefault="004C4728" w:rsidP="00F008A9">
            <w:pPr>
              <w:jc w:val="center"/>
              <w:rPr>
                <w:color w:val="FF0000"/>
                <w:sz w:val="20"/>
                <w:szCs w:val="20"/>
              </w:rPr>
            </w:pPr>
            <w:r w:rsidRPr="00F008A9">
              <w:rPr>
                <w:color w:val="000000"/>
                <w:sz w:val="20"/>
                <w:szCs w:val="20"/>
              </w:rPr>
              <w:t>Niva</w:t>
            </w:r>
          </w:p>
        </w:tc>
      </w:tr>
      <w:tr w:rsidR="004C4728" w:rsidRPr="00C8538C">
        <w:tc>
          <w:tcPr>
            <w:tcW w:w="2106" w:type="dxa"/>
            <w:gridSpan w:val="2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Полуянова </w:t>
            </w: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Елена </w:t>
            </w: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Леонидовна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Директор Муниципального бюджетного общеобразовательного учреждения «Вечерняя (сменная) общеобразовательная школа» Шатурского муниципального района Московской области </w:t>
            </w:r>
          </w:p>
        </w:tc>
        <w:tc>
          <w:tcPr>
            <w:tcW w:w="2105" w:type="dxa"/>
          </w:tcPr>
          <w:p w:rsidR="004C4728" w:rsidRPr="001738DA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1738DA">
              <w:rPr>
                <w:color w:val="000000"/>
                <w:sz w:val="20"/>
                <w:szCs w:val="20"/>
              </w:rPr>
              <w:t>835371,91</w:t>
            </w:r>
          </w:p>
        </w:tc>
        <w:tc>
          <w:tcPr>
            <w:tcW w:w="2093" w:type="dxa"/>
          </w:tcPr>
          <w:p w:rsidR="004C4728" w:rsidRPr="001738DA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1738DA">
              <w:rPr>
                <w:color w:val="000000"/>
                <w:sz w:val="20"/>
                <w:szCs w:val="20"/>
              </w:rPr>
              <w:t>Квартира</w:t>
            </w:r>
          </w:p>
          <w:p w:rsidR="004C4728" w:rsidRPr="001738DA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1738DA">
              <w:rPr>
                <w:color w:val="000000"/>
                <w:sz w:val="20"/>
                <w:szCs w:val="20"/>
              </w:rPr>
              <w:t>(1/2 доли в общей  долевой собственности)</w:t>
            </w:r>
          </w:p>
        </w:tc>
        <w:tc>
          <w:tcPr>
            <w:tcW w:w="2073" w:type="dxa"/>
          </w:tcPr>
          <w:p w:rsidR="004C4728" w:rsidRPr="001738DA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1738DA">
              <w:rPr>
                <w:color w:val="000000"/>
                <w:sz w:val="20"/>
                <w:szCs w:val="20"/>
              </w:rPr>
              <w:t>49,7</w:t>
            </w:r>
          </w:p>
        </w:tc>
        <w:tc>
          <w:tcPr>
            <w:tcW w:w="2092" w:type="dxa"/>
          </w:tcPr>
          <w:p w:rsidR="004C4728" w:rsidRPr="001738DA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1738D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1738DA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1738DA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4728" w:rsidRPr="00C8538C">
        <w:tc>
          <w:tcPr>
            <w:tcW w:w="2106" w:type="dxa"/>
            <w:gridSpan w:val="2"/>
          </w:tcPr>
          <w:p w:rsidR="004C4728" w:rsidRPr="001738DA" w:rsidRDefault="004C4728" w:rsidP="00087247">
            <w:pPr>
              <w:rPr>
                <w:color w:val="000000"/>
                <w:sz w:val="20"/>
                <w:szCs w:val="20"/>
              </w:rPr>
            </w:pPr>
            <w:r w:rsidRPr="001738DA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66" w:type="dxa"/>
          </w:tcPr>
          <w:p w:rsidR="004C4728" w:rsidRPr="001738DA" w:rsidRDefault="004C47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1738DA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1738DA">
              <w:rPr>
                <w:color w:val="000000"/>
                <w:sz w:val="20"/>
                <w:szCs w:val="20"/>
              </w:rPr>
              <w:t>771511,43</w:t>
            </w:r>
          </w:p>
        </w:tc>
        <w:tc>
          <w:tcPr>
            <w:tcW w:w="2093" w:type="dxa"/>
          </w:tcPr>
          <w:p w:rsidR="004C4728" w:rsidRPr="001738DA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1738DA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C4728" w:rsidRPr="001738DA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1738DA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4C4728" w:rsidRPr="001738DA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1738DA">
              <w:rPr>
                <w:color w:val="000000"/>
                <w:sz w:val="20"/>
                <w:szCs w:val="20"/>
              </w:rPr>
              <w:t>Жилой дом</w:t>
            </w:r>
          </w:p>
          <w:p w:rsidR="004C4728" w:rsidRPr="001738DA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1738DA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4C4728" w:rsidRPr="001738DA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1738DA">
              <w:rPr>
                <w:color w:val="000000"/>
                <w:sz w:val="20"/>
                <w:szCs w:val="20"/>
              </w:rPr>
              <w:t>Квартира</w:t>
            </w:r>
          </w:p>
          <w:p w:rsidR="004C4728" w:rsidRPr="001738DA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1738DA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4C4728" w:rsidRPr="001738DA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1738DA">
              <w:rPr>
                <w:color w:val="000000"/>
                <w:sz w:val="20"/>
                <w:szCs w:val="20"/>
              </w:rPr>
              <w:t>Гараж</w:t>
            </w:r>
          </w:p>
          <w:p w:rsidR="004C4728" w:rsidRPr="001738DA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1738DA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73" w:type="dxa"/>
          </w:tcPr>
          <w:p w:rsidR="004C4728" w:rsidRPr="001738DA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1738DA">
              <w:rPr>
                <w:color w:val="000000"/>
                <w:sz w:val="20"/>
                <w:szCs w:val="20"/>
              </w:rPr>
              <w:t>1599,0</w:t>
            </w:r>
          </w:p>
          <w:p w:rsidR="004C4728" w:rsidRPr="001738DA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1738DA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1738DA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1738DA">
              <w:rPr>
                <w:color w:val="000000"/>
                <w:sz w:val="20"/>
                <w:szCs w:val="20"/>
              </w:rPr>
              <w:t>101,7</w:t>
            </w:r>
          </w:p>
          <w:p w:rsidR="004C4728" w:rsidRPr="001738DA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1738DA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1738DA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1738DA">
              <w:rPr>
                <w:color w:val="000000"/>
                <w:sz w:val="20"/>
                <w:szCs w:val="20"/>
              </w:rPr>
              <w:t>52,1</w:t>
            </w:r>
          </w:p>
          <w:p w:rsidR="004C4728" w:rsidRPr="001738DA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1738DA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1738DA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1738DA">
              <w:rPr>
                <w:color w:val="000000"/>
                <w:sz w:val="20"/>
                <w:szCs w:val="20"/>
              </w:rPr>
              <w:t>24,0</w:t>
            </w:r>
          </w:p>
          <w:p w:rsidR="004C4728" w:rsidRPr="001738DA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1738DA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4C4728" w:rsidRPr="001738DA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1738DA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1738DA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1738DA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1738DA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1738DA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1738DA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1738DA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1738DA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1738DA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1738DA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1738DA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1738DA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1738D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1738DA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1738DA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4C4728" w:rsidRPr="001738DA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1738DA">
              <w:rPr>
                <w:color w:val="000000"/>
                <w:sz w:val="20"/>
                <w:szCs w:val="20"/>
              </w:rPr>
              <w:t>Volkswagen Passat</w:t>
            </w:r>
          </w:p>
        </w:tc>
      </w:tr>
      <w:tr w:rsidR="004C4728" w:rsidRPr="00C8538C">
        <w:tc>
          <w:tcPr>
            <w:tcW w:w="2106" w:type="dxa"/>
            <w:gridSpan w:val="2"/>
          </w:tcPr>
          <w:p w:rsidR="004C4728" w:rsidRPr="001738DA" w:rsidRDefault="004C4728" w:rsidP="00087247">
            <w:pPr>
              <w:rPr>
                <w:color w:val="000000"/>
                <w:sz w:val="20"/>
                <w:szCs w:val="20"/>
              </w:rPr>
            </w:pPr>
            <w:r w:rsidRPr="001738DA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66" w:type="dxa"/>
          </w:tcPr>
          <w:p w:rsidR="004C4728" w:rsidRPr="001738DA" w:rsidRDefault="004C47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1738DA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1738D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4C4728" w:rsidRPr="001738DA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1738D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1738DA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1738D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1738DA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1738D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1738DA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1738DA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4728" w:rsidRPr="00C8538C">
        <w:tc>
          <w:tcPr>
            <w:tcW w:w="2106" w:type="dxa"/>
            <w:gridSpan w:val="2"/>
          </w:tcPr>
          <w:p w:rsidR="004C4728" w:rsidRPr="00203951" w:rsidRDefault="004C4728" w:rsidP="00087247">
            <w:pPr>
              <w:rPr>
                <w:color w:val="000000"/>
                <w:sz w:val="20"/>
                <w:szCs w:val="20"/>
              </w:rPr>
            </w:pPr>
            <w:r w:rsidRPr="00203951">
              <w:rPr>
                <w:color w:val="000000"/>
                <w:sz w:val="20"/>
                <w:szCs w:val="20"/>
              </w:rPr>
              <w:t>Лосева                       Нина                Николаевна</w:t>
            </w:r>
          </w:p>
        </w:tc>
        <w:tc>
          <w:tcPr>
            <w:tcW w:w="2866" w:type="dxa"/>
          </w:tcPr>
          <w:p w:rsidR="004C4728" w:rsidRPr="00203951" w:rsidRDefault="004C4728">
            <w:pPr>
              <w:rPr>
                <w:color w:val="000000"/>
                <w:sz w:val="20"/>
                <w:szCs w:val="20"/>
              </w:rPr>
            </w:pPr>
            <w:r w:rsidRPr="00203951">
              <w:rPr>
                <w:color w:val="000000"/>
                <w:sz w:val="20"/>
                <w:szCs w:val="20"/>
              </w:rPr>
              <w:t>Директор Муниципального бюджетного общеобразовательного учреждения «Основная общеобразовательная школа поселка Туголесский Бор»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203951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203951">
              <w:rPr>
                <w:color w:val="000000"/>
                <w:sz w:val="20"/>
                <w:szCs w:val="20"/>
              </w:rPr>
              <w:t>1344333,87</w:t>
            </w:r>
          </w:p>
        </w:tc>
        <w:tc>
          <w:tcPr>
            <w:tcW w:w="2093" w:type="dxa"/>
          </w:tcPr>
          <w:p w:rsidR="004C4728" w:rsidRPr="00203951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203951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C4728" w:rsidRPr="00203951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203951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4C4728" w:rsidRPr="00203951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203951">
              <w:rPr>
                <w:color w:val="000000"/>
                <w:sz w:val="20"/>
                <w:szCs w:val="20"/>
              </w:rPr>
              <w:t>Дача</w:t>
            </w:r>
          </w:p>
          <w:p w:rsidR="004C4728" w:rsidRPr="00203951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203951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4C4728" w:rsidRPr="00203951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203951">
              <w:rPr>
                <w:color w:val="000000"/>
                <w:sz w:val="20"/>
                <w:szCs w:val="20"/>
              </w:rPr>
              <w:t>Квартира</w:t>
            </w:r>
          </w:p>
          <w:p w:rsidR="004C4728" w:rsidRPr="00203951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203951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73" w:type="dxa"/>
          </w:tcPr>
          <w:p w:rsidR="004C4728" w:rsidRPr="00203951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203951">
              <w:rPr>
                <w:color w:val="000000"/>
                <w:sz w:val="20"/>
                <w:szCs w:val="20"/>
              </w:rPr>
              <w:t>1800,0</w:t>
            </w:r>
          </w:p>
          <w:p w:rsidR="004C4728" w:rsidRPr="00203951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203951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203951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203951">
              <w:rPr>
                <w:color w:val="000000"/>
                <w:sz w:val="20"/>
                <w:szCs w:val="20"/>
              </w:rPr>
              <w:t>1500,0</w:t>
            </w:r>
          </w:p>
          <w:p w:rsidR="004C4728" w:rsidRPr="00203951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203951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203951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203951">
              <w:rPr>
                <w:color w:val="000000"/>
                <w:sz w:val="20"/>
                <w:szCs w:val="20"/>
              </w:rPr>
              <w:t>81,8</w:t>
            </w:r>
          </w:p>
          <w:p w:rsidR="004C4728" w:rsidRPr="00203951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203951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4C4728" w:rsidRPr="00203951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203951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203951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203951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203951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203951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203951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203951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203951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20395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203951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203951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4728" w:rsidRPr="00C8538C">
        <w:tc>
          <w:tcPr>
            <w:tcW w:w="2106" w:type="dxa"/>
            <w:gridSpan w:val="2"/>
          </w:tcPr>
          <w:p w:rsidR="004C4728" w:rsidRPr="00203951" w:rsidRDefault="004C4728" w:rsidP="00087247">
            <w:pPr>
              <w:rPr>
                <w:color w:val="000000"/>
                <w:sz w:val="20"/>
                <w:szCs w:val="20"/>
              </w:rPr>
            </w:pPr>
            <w:r w:rsidRPr="00203951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66" w:type="dxa"/>
          </w:tcPr>
          <w:p w:rsidR="004C4728" w:rsidRPr="00203951" w:rsidRDefault="004C47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203951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203951">
              <w:rPr>
                <w:color w:val="000000"/>
                <w:sz w:val="20"/>
                <w:szCs w:val="20"/>
              </w:rPr>
              <w:t>58800</w:t>
            </w:r>
          </w:p>
        </w:tc>
        <w:tc>
          <w:tcPr>
            <w:tcW w:w="2093" w:type="dxa"/>
          </w:tcPr>
          <w:p w:rsidR="004C4728" w:rsidRPr="00203951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203951">
              <w:rPr>
                <w:color w:val="000000"/>
                <w:sz w:val="20"/>
                <w:szCs w:val="20"/>
              </w:rPr>
              <w:t>Квартира</w:t>
            </w:r>
          </w:p>
          <w:p w:rsidR="004C4728" w:rsidRPr="00203951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203951">
              <w:rPr>
                <w:color w:val="000000"/>
                <w:sz w:val="20"/>
                <w:szCs w:val="20"/>
              </w:rPr>
              <w:t>(1/2 доли в общей  долевой собственности)</w:t>
            </w:r>
          </w:p>
        </w:tc>
        <w:tc>
          <w:tcPr>
            <w:tcW w:w="2073" w:type="dxa"/>
          </w:tcPr>
          <w:p w:rsidR="004C4728" w:rsidRPr="00203951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203951">
              <w:rPr>
                <w:color w:val="000000"/>
                <w:sz w:val="20"/>
                <w:szCs w:val="20"/>
              </w:rPr>
              <w:t>41,0</w:t>
            </w:r>
          </w:p>
          <w:p w:rsidR="004C4728" w:rsidRPr="00203951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203951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203951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203951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4C4728" w:rsidRPr="00203951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203951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203951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203951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203951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203951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</w:tcPr>
          <w:p w:rsidR="004C4728" w:rsidRPr="00203951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203951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4C4728" w:rsidRPr="00203951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203951">
              <w:rPr>
                <w:color w:val="000000"/>
                <w:sz w:val="20"/>
                <w:szCs w:val="20"/>
              </w:rPr>
              <w:t>Renault Logan</w:t>
            </w:r>
          </w:p>
          <w:p w:rsidR="004C4728" w:rsidRPr="00203951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203951">
              <w:rPr>
                <w:color w:val="000000"/>
                <w:sz w:val="20"/>
                <w:szCs w:val="20"/>
              </w:rPr>
              <w:t>Грузовой автомобиль</w:t>
            </w:r>
          </w:p>
          <w:p w:rsidR="004C4728" w:rsidRPr="00203951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203951">
              <w:rPr>
                <w:color w:val="000000"/>
                <w:sz w:val="20"/>
                <w:szCs w:val="20"/>
              </w:rPr>
              <w:t>«Газель»</w:t>
            </w:r>
          </w:p>
        </w:tc>
      </w:tr>
      <w:tr w:rsidR="004C4728" w:rsidRPr="00C8538C">
        <w:tc>
          <w:tcPr>
            <w:tcW w:w="2106" w:type="dxa"/>
            <w:gridSpan w:val="2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Бакимова </w:t>
            </w: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Валентина Владимировна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Директор Муниципального бюджетного общеобразовательного учреждения «Основная общеобразовательная школа имени Героя Советского Союза Б.И. Веремея рабочего поселка  Мишеронский»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758140,28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Квартира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(1/2 доли в общей  долевой собственности)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71,9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4728" w:rsidRPr="00C8538C">
        <w:tc>
          <w:tcPr>
            <w:tcW w:w="2106" w:type="dxa"/>
            <w:gridSpan w:val="2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284097,14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Мотоцикл «ИЖ»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Мотоцикл ММВЗ-3.11211</w:t>
            </w:r>
          </w:p>
        </w:tc>
      </w:tr>
      <w:tr w:rsidR="004C4728" w:rsidRPr="00C8538C">
        <w:tc>
          <w:tcPr>
            <w:tcW w:w="2106" w:type="dxa"/>
            <w:gridSpan w:val="2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Иосипенко </w:t>
            </w: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Наталья Николаевна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Директор Муниципального бюджетного общеобразовательного учреждения «Петровская основная общеобразовательная школа»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837574,05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Жилой дом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4C4728" w:rsidRPr="00602F16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22,0</w:t>
            </w:r>
          </w:p>
          <w:p w:rsidR="004C4728" w:rsidRPr="00602F16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4C4728" w:rsidRPr="00602F16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Mitsubishi Outlander</w:t>
            </w:r>
          </w:p>
        </w:tc>
      </w:tr>
      <w:tr w:rsidR="004C4728" w:rsidRPr="00C8538C">
        <w:trPr>
          <w:trHeight w:val="1908"/>
        </w:trPr>
        <w:tc>
          <w:tcPr>
            <w:tcW w:w="2106" w:type="dxa"/>
            <w:gridSpan w:val="2"/>
          </w:tcPr>
          <w:p w:rsidR="004C4728" w:rsidRPr="00602F16" w:rsidRDefault="004C4728" w:rsidP="00087247">
            <w:pPr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 xml:space="preserve">Захаренкова </w:t>
            </w:r>
          </w:p>
          <w:p w:rsidR="004C4728" w:rsidRPr="00602F16" w:rsidRDefault="004C4728" w:rsidP="00087247">
            <w:pPr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Юлия Валерьевна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Директор Муниципального бюджетного общеобразовательного учреждения «Основная общеобразовательная школа поселка Бакшеево» Шатурского муниципального района Московской области</w:t>
            </w:r>
          </w:p>
          <w:p w:rsidR="004C4728" w:rsidRPr="00602F16" w:rsidRDefault="004C4728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355772,25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Легковой автомобиль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  <w:lang w:val="en-US"/>
              </w:rPr>
            </w:pPr>
            <w:r w:rsidRPr="00602F16">
              <w:rPr>
                <w:sz w:val="20"/>
                <w:szCs w:val="20"/>
                <w:lang w:val="en-US"/>
              </w:rPr>
              <w:t>Ford Mondeo</w:t>
            </w:r>
          </w:p>
        </w:tc>
      </w:tr>
      <w:tr w:rsidR="004C4728" w:rsidRPr="00C8538C">
        <w:trPr>
          <w:trHeight w:val="372"/>
        </w:trPr>
        <w:tc>
          <w:tcPr>
            <w:tcW w:w="2106" w:type="dxa"/>
            <w:gridSpan w:val="2"/>
          </w:tcPr>
          <w:p w:rsidR="004C4728" w:rsidRPr="00602F16" w:rsidRDefault="004C4728" w:rsidP="00087247">
            <w:pPr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Супруг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sz w:val="20"/>
                <w:szCs w:val="20"/>
              </w:rPr>
            </w:pPr>
          </w:p>
          <w:p w:rsidR="004C4728" w:rsidRPr="00602F16" w:rsidRDefault="004C4728" w:rsidP="003A5FAB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  <w:lang w:val="en-US"/>
              </w:rPr>
            </w:pPr>
            <w:r w:rsidRPr="00602F16">
              <w:rPr>
                <w:sz w:val="20"/>
                <w:szCs w:val="20"/>
              </w:rPr>
              <w:t>181899,8</w:t>
            </w:r>
            <w:r w:rsidRPr="00602F16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-</w:t>
            </w:r>
          </w:p>
        </w:tc>
      </w:tr>
      <w:tr w:rsidR="004C4728" w:rsidRPr="00C8538C">
        <w:trPr>
          <w:trHeight w:val="372"/>
        </w:trPr>
        <w:tc>
          <w:tcPr>
            <w:tcW w:w="2106" w:type="dxa"/>
            <w:gridSpan w:val="2"/>
          </w:tcPr>
          <w:p w:rsidR="004C4728" w:rsidRPr="00602F16" w:rsidRDefault="004C4728" w:rsidP="00EB06FA">
            <w:pPr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Дочь</w:t>
            </w:r>
          </w:p>
        </w:tc>
        <w:tc>
          <w:tcPr>
            <w:tcW w:w="2866" w:type="dxa"/>
          </w:tcPr>
          <w:p w:rsidR="004C4728" w:rsidRPr="00602F16" w:rsidRDefault="004C4728" w:rsidP="00EB06FA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-</w:t>
            </w:r>
          </w:p>
        </w:tc>
      </w:tr>
      <w:tr w:rsidR="004C4728" w:rsidRPr="00C8538C">
        <w:trPr>
          <w:trHeight w:val="216"/>
        </w:trPr>
        <w:tc>
          <w:tcPr>
            <w:tcW w:w="2106" w:type="dxa"/>
            <w:gridSpan w:val="2"/>
          </w:tcPr>
          <w:p w:rsidR="004C4728" w:rsidRPr="00602F16" w:rsidRDefault="004C4728" w:rsidP="00EB06FA">
            <w:pPr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Дочь</w:t>
            </w:r>
          </w:p>
        </w:tc>
        <w:tc>
          <w:tcPr>
            <w:tcW w:w="2866" w:type="dxa"/>
          </w:tcPr>
          <w:p w:rsidR="004C4728" w:rsidRPr="00602F16" w:rsidRDefault="004C4728" w:rsidP="00EB06FA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-</w:t>
            </w:r>
          </w:p>
        </w:tc>
      </w:tr>
      <w:tr w:rsidR="004C4728" w:rsidRPr="00C8538C">
        <w:tc>
          <w:tcPr>
            <w:tcW w:w="2106" w:type="dxa"/>
            <w:gridSpan w:val="2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Корнюшко </w:t>
            </w: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Елена Владимировна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Директор Муниципального бюджетного общеобразовательного учреждения «Основная общеобразовательная школа микрорайона  Керва города Шатуры»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678246,53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Земельный участок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(1/2 доли в общей  долевой собственности)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Жилой дом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(1/2 доли в общей  долевой собственности)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1500,0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74,7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 xml:space="preserve">Россия 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Автоприцеп МЗСА 817710</w:t>
            </w:r>
          </w:p>
        </w:tc>
      </w:tr>
      <w:tr w:rsidR="004C4728" w:rsidRPr="00C8538C">
        <w:tc>
          <w:tcPr>
            <w:tcW w:w="2106" w:type="dxa"/>
            <w:gridSpan w:val="2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Воронцова </w:t>
            </w: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Юлия </w:t>
            </w: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Геннадьевна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Директор Муниципального бюджетного общеобразовательного учреждения «Основная общеобразовательная школа имени Героя Советского Союза И.И.Борзова села Середниково»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970635,28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4728" w:rsidRPr="00C8538C">
        <w:tc>
          <w:tcPr>
            <w:tcW w:w="2106" w:type="dxa"/>
            <w:gridSpan w:val="2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762132,14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Жилой дом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Квартира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Квартира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1312,0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1500,0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18,3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41,2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44,1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ВАЗ – 21099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C4728" w:rsidRPr="00C8538C">
        <w:trPr>
          <w:trHeight w:val="1800"/>
        </w:trPr>
        <w:tc>
          <w:tcPr>
            <w:tcW w:w="2106" w:type="dxa"/>
            <w:gridSpan w:val="2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Елкина </w:t>
            </w: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Елена Владимировна</w:t>
            </w:r>
          </w:p>
        </w:tc>
        <w:tc>
          <w:tcPr>
            <w:tcW w:w="2866" w:type="dxa"/>
          </w:tcPr>
          <w:p w:rsidR="004C4728" w:rsidRPr="00602F16" w:rsidRDefault="004C4728" w:rsidP="00EF6E60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Директор Муниципального бюджетного общеобразовательного учреждения «Основная общеобразовательная школа поселка Осаново-Дубовое»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993277,0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Квартира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3000,0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Легковые автомобили: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Chevrolet Niva 212300-55,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УАЗ-31548 </w:t>
            </w:r>
          </w:p>
        </w:tc>
      </w:tr>
      <w:tr w:rsidR="004C4728" w:rsidRPr="00C8538C">
        <w:trPr>
          <w:trHeight w:val="852"/>
        </w:trPr>
        <w:tc>
          <w:tcPr>
            <w:tcW w:w="2106" w:type="dxa"/>
            <w:gridSpan w:val="2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Супруг</w:t>
            </w: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6" w:type="dxa"/>
          </w:tcPr>
          <w:p w:rsidR="004C4728" w:rsidRPr="00602F16" w:rsidRDefault="004C4728" w:rsidP="00EF6E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255600,0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Квартира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56,0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4728" w:rsidRPr="00C8538C">
        <w:tc>
          <w:tcPr>
            <w:tcW w:w="2106" w:type="dxa"/>
            <w:gridSpan w:val="2"/>
          </w:tcPr>
          <w:p w:rsidR="004C4728" w:rsidRPr="00602F16" w:rsidRDefault="004C4728" w:rsidP="00087247">
            <w:pPr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 xml:space="preserve">Кирсанова </w:t>
            </w:r>
          </w:p>
          <w:p w:rsidR="004C4728" w:rsidRPr="00602F16" w:rsidRDefault="004C4728" w:rsidP="00087247">
            <w:pPr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Наталья</w:t>
            </w:r>
          </w:p>
          <w:p w:rsidR="004C4728" w:rsidRPr="00602F16" w:rsidRDefault="004C4728" w:rsidP="00087247">
            <w:pPr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Анатольевна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Директор Муниципального бюджетного общеобразовательного учреждения «Основная общеобразовательная школа поселка Шатурторф»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871704,91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Квартира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(индивидуальная собственность)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Земельный участок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(индивидуальная собственность)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40,4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600,0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-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-</w:t>
            </w:r>
          </w:p>
        </w:tc>
      </w:tr>
      <w:tr w:rsidR="004C4728" w:rsidRPr="00C8538C">
        <w:tc>
          <w:tcPr>
            <w:tcW w:w="2106" w:type="dxa"/>
            <w:gridSpan w:val="2"/>
          </w:tcPr>
          <w:p w:rsidR="004C4728" w:rsidRPr="00602F16" w:rsidRDefault="004C4728" w:rsidP="00087247">
            <w:pPr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Супруг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143000,00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Комната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10,1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-</w:t>
            </w:r>
          </w:p>
        </w:tc>
      </w:tr>
      <w:tr w:rsidR="004C4728" w:rsidRPr="00C8538C">
        <w:tc>
          <w:tcPr>
            <w:tcW w:w="2106" w:type="dxa"/>
            <w:gridSpan w:val="2"/>
          </w:tcPr>
          <w:p w:rsidR="004C4728" w:rsidRPr="00602F16" w:rsidRDefault="004C4728" w:rsidP="00087247">
            <w:pPr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Сын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-</w:t>
            </w:r>
          </w:p>
        </w:tc>
      </w:tr>
      <w:tr w:rsidR="004C4728" w:rsidRPr="00C8538C">
        <w:tc>
          <w:tcPr>
            <w:tcW w:w="2106" w:type="dxa"/>
            <w:gridSpan w:val="2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Столчнева </w:t>
            </w: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Татьяна Борисовна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Директор Муниципального бюджетного общеобразовательного учреждения «Основная общеобразовательная школа № 5 города Шатуры»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838347,64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Квартира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46,1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4728" w:rsidRPr="00C8538C">
        <w:tc>
          <w:tcPr>
            <w:tcW w:w="2106" w:type="dxa"/>
            <w:gridSpan w:val="2"/>
          </w:tcPr>
          <w:p w:rsidR="004C4728" w:rsidRPr="00602F16" w:rsidRDefault="004C4728" w:rsidP="00842C8F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Глушкова </w:t>
            </w:r>
          </w:p>
          <w:p w:rsidR="004C4728" w:rsidRPr="00602F16" w:rsidRDefault="004C4728" w:rsidP="00842C8F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Ольга Алексеевна</w:t>
            </w:r>
          </w:p>
        </w:tc>
        <w:tc>
          <w:tcPr>
            <w:tcW w:w="2866" w:type="dxa"/>
          </w:tcPr>
          <w:p w:rsidR="004C4728" w:rsidRPr="00602F16" w:rsidRDefault="004C4728" w:rsidP="00842C8F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Директор Муниципального бюджетного образовательного учреждения «Начальная школа-детский сад поселка санатория  Озеро Белое»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243091,3</w:t>
            </w:r>
          </w:p>
        </w:tc>
        <w:tc>
          <w:tcPr>
            <w:tcW w:w="2093" w:type="dxa"/>
          </w:tcPr>
          <w:p w:rsidR="004C4728" w:rsidRPr="000D7843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0D784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0D7843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0D784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0D7843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0D7843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C4728" w:rsidRPr="00C8538C">
        <w:trPr>
          <w:trHeight w:val="468"/>
        </w:trPr>
        <w:tc>
          <w:tcPr>
            <w:tcW w:w="2106" w:type="dxa"/>
            <w:gridSpan w:val="2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445C53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445C53">
              <w:rPr>
                <w:color w:val="000000"/>
                <w:sz w:val="20"/>
                <w:szCs w:val="20"/>
              </w:rPr>
              <w:t>74981,6</w:t>
            </w:r>
          </w:p>
        </w:tc>
        <w:tc>
          <w:tcPr>
            <w:tcW w:w="2093" w:type="dxa"/>
          </w:tcPr>
          <w:p w:rsidR="004C4728" w:rsidRPr="00445C53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445C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 xml:space="preserve">Легковой автомобиль </w:t>
            </w:r>
          </w:p>
          <w:p w:rsidR="004C4728" w:rsidRPr="00602F16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Kia Spectra</w:t>
            </w:r>
          </w:p>
        </w:tc>
      </w:tr>
      <w:tr w:rsidR="004C4728" w:rsidRPr="00C8538C">
        <w:trPr>
          <w:trHeight w:val="456"/>
        </w:trPr>
        <w:tc>
          <w:tcPr>
            <w:tcW w:w="2106" w:type="dxa"/>
            <w:gridSpan w:val="2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445C53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4C4728" w:rsidRPr="00445C53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</w:tc>
      </w:tr>
      <w:tr w:rsidR="004C4728" w:rsidRPr="00C8538C">
        <w:tc>
          <w:tcPr>
            <w:tcW w:w="2106" w:type="dxa"/>
            <w:gridSpan w:val="2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Даньшина </w:t>
            </w: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Светлана Анатольевна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Директор Муниципального бюджетного общеобразовательного учреждения "Начальная школа-детский сад поселка Пустоши"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408174,94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Квартира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(бессрочное пользование)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37,3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4728" w:rsidRPr="00C8538C">
        <w:tc>
          <w:tcPr>
            <w:tcW w:w="2106" w:type="dxa"/>
            <w:gridSpan w:val="2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183000,2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Квартира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(бессрочное пользование)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40,1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4728" w:rsidRPr="00C8538C">
        <w:tc>
          <w:tcPr>
            <w:tcW w:w="2106" w:type="dxa"/>
            <w:gridSpan w:val="2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4728" w:rsidRPr="00C8538C">
        <w:tc>
          <w:tcPr>
            <w:tcW w:w="2106" w:type="dxa"/>
            <w:gridSpan w:val="2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4728" w:rsidRPr="00C8538C">
        <w:tc>
          <w:tcPr>
            <w:tcW w:w="2106" w:type="dxa"/>
            <w:gridSpan w:val="2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Капустина </w:t>
            </w: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Татьяна </w:t>
            </w: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Ивановна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Директор Муниципального бюджетного общеобразовательного учреждения «Школа-интернат для детей с ограниченными возможностями здоровья»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FE09DD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FE09DD">
              <w:rPr>
                <w:color w:val="000000"/>
                <w:sz w:val="20"/>
                <w:szCs w:val="20"/>
              </w:rPr>
              <w:t>670294,32</w:t>
            </w:r>
          </w:p>
        </w:tc>
        <w:tc>
          <w:tcPr>
            <w:tcW w:w="2093" w:type="dxa"/>
          </w:tcPr>
          <w:p w:rsidR="004C4728" w:rsidRPr="00602F16" w:rsidRDefault="004C4728" w:rsidP="00FE09DD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Квартира</w:t>
            </w:r>
          </w:p>
          <w:p w:rsidR="004C4728" w:rsidRPr="00FE09DD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(</w:t>
            </w:r>
            <w:r>
              <w:rPr>
                <w:color w:val="000000"/>
                <w:sz w:val="20"/>
                <w:szCs w:val="20"/>
              </w:rPr>
              <w:t>в пользовании)</w:t>
            </w:r>
          </w:p>
        </w:tc>
        <w:tc>
          <w:tcPr>
            <w:tcW w:w="2073" w:type="dxa"/>
          </w:tcPr>
          <w:p w:rsidR="004C4728" w:rsidRPr="00FE09DD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41,0</w:t>
            </w:r>
          </w:p>
        </w:tc>
        <w:tc>
          <w:tcPr>
            <w:tcW w:w="2092" w:type="dxa"/>
          </w:tcPr>
          <w:p w:rsidR="004C4728" w:rsidRPr="00FE09DD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FE09DD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FE09DD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4C4728" w:rsidRPr="00FE09DD" w:rsidRDefault="004C4728" w:rsidP="00602F16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602F16">
              <w:rPr>
                <w:color w:val="000000"/>
                <w:sz w:val="20"/>
                <w:szCs w:val="20"/>
              </w:rPr>
              <w:t>Mitsubishi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ASX</w:t>
            </w:r>
          </w:p>
        </w:tc>
      </w:tr>
      <w:tr w:rsidR="004C4728" w:rsidRPr="00C8538C">
        <w:trPr>
          <w:trHeight w:val="240"/>
        </w:trPr>
        <w:tc>
          <w:tcPr>
            <w:tcW w:w="2106" w:type="dxa"/>
            <w:gridSpan w:val="2"/>
          </w:tcPr>
          <w:p w:rsidR="004C4728" w:rsidRPr="00FE09DD" w:rsidRDefault="004C4728" w:rsidP="000872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66" w:type="dxa"/>
          </w:tcPr>
          <w:p w:rsidR="004C4728" w:rsidRPr="00FE09DD" w:rsidRDefault="004C47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FE09DD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478806,72</w:t>
            </w:r>
          </w:p>
        </w:tc>
        <w:tc>
          <w:tcPr>
            <w:tcW w:w="2093" w:type="dxa"/>
          </w:tcPr>
          <w:p w:rsidR="004C4728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  <w:p w:rsidR="004C4728" w:rsidRPr="00FE09DD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73" w:type="dxa"/>
          </w:tcPr>
          <w:p w:rsidR="004C4728" w:rsidRPr="00FE09DD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2092" w:type="dxa"/>
          </w:tcPr>
          <w:p w:rsidR="004C4728" w:rsidRPr="00FE09DD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FE09DD" w:rsidRDefault="004C4728" w:rsidP="00FE09DD">
            <w:pPr>
              <w:jc w:val="center"/>
              <w:rPr>
                <w:color w:val="000000"/>
                <w:sz w:val="20"/>
                <w:szCs w:val="20"/>
              </w:rPr>
            </w:pPr>
            <w:r w:rsidRPr="00FE09DD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4C4728" w:rsidRPr="00FE09DD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ГАЗ-2106</w:t>
            </w:r>
          </w:p>
        </w:tc>
      </w:tr>
      <w:tr w:rsidR="004C4728" w:rsidRPr="00C8538C">
        <w:trPr>
          <w:trHeight w:val="672"/>
        </w:trPr>
        <w:tc>
          <w:tcPr>
            <w:tcW w:w="2106" w:type="dxa"/>
            <w:gridSpan w:val="2"/>
          </w:tcPr>
          <w:p w:rsidR="004C4728" w:rsidRDefault="004C4728" w:rsidP="00087247">
            <w:pPr>
              <w:rPr>
                <w:color w:val="000000"/>
                <w:sz w:val="20"/>
                <w:szCs w:val="20"/>
              </w:rPr>
            </w:pPr>
            <w:r w:rsidRPr="00FE09DD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66" w:type="dxa"/>
          </w:tcPr>
          <w:p w:rsidR="004C4728" w:rsidRPr="00FE09DD" w:rsidRDefault="004C47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FE09DD" w:rsidRDefault="004C4728" w:rsidP="00A545C9">
            <w:pPr>
              <w:jc w:val="center"/>
              <w:rPr>
                <w:color w:val="000000"/>
                <w:sz w:val="20"/>
                <w:szCs w:val="20"/>
              </w:rPr>
            </w:pPr>
            <w:r w:rsidRPr="00FE09D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4C4728" w:rsidRPr="00FE09DD" w:rsidRDefault="004C4728" w:rsidP="00A545C9">
            <w:pPr>
              <w:jc w:val="center"/>
              <w:rPr>
                <w:color w:val="000000"/>
                <w:sz w:val="20"/>
                <w:szCs w:val="20"/>
              </w:rPr>
            </w:pPr>
            <w:r w:rsidRPr="00FE09D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FE09DD" w:rsidRDefault="004C4728" w:rsidP="00A545C9">
            <w:pPr>
              <w:jc w:val="center"/>
              <w:rPr>
                <w:color w:val="000000"/>
                <w:sz w:val="20"/>
                <w:szCs w:val="20"/>
              </w:rPr>
            </w:pPr>
            <w:r w:rsidRPr="00FE09D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FE09DD" w:rsidRDefault="004C4728" w:rsidP="00A545C9">
            <w:pPr>
              <w:jc w:val="center"/>
              <w:rPr>
                <w:color w:val="000000"/>
                <w:sz w:val="20"/>
                <w:szCs w:val="20"/>
              </w:rPr>
            </w:pPr>
            <w:r w:rsidRPr="00FE09D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FE09DD" w:rsidRDefault="004C4728" w:rsidP="00A545C9">
            <w:pPr>
              <w:jc w:val="center"/>
              <w:rPr>
                <w:color w:val="000000"/>
                <w:sz w:val="20"/>
                <w:szCs w:val="20"/>
              </w:rPr>
            </w:pPr>
            <w:r w:rsidRPr="00FE09DD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4728" w:rsidRPr="00C8538C">
        <w:tc>
          <w:tcPr>
            <w:tcW w:w="2106" w:type="dxa"/>
            <w:gridSpan w:val="2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Уколова    </w:t>
            </w: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Татьяна Алексеевна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Директор Муниципального бюджетного учреждения дополнительного образования «Центр «Созвездие»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881664,19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Квартира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(1/2 доли в общей  долевой собственности)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Квартира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32,9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38,7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4728" w:rsidRPr="00C8538C">
        <w:tc>
          <w:tcPr>
            <w:tcW w:w="2106" w:type="dxa"/>
            <w:gridSpan w:val="2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564801,38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Квартира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(1/2 доли в общей  долевой собственности)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Дача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(в пользовании)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(в пользовании)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Гараж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(в пользовании)</w:t>
            </w:r>
          </w:p>
          <w:p w:rsidR="004C4728" w:rsidRPr="00602F16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32,9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24,0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400,0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24,0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4C4728" w:rsidRPr="00602F16" w:rsidRDefault="004C4728" w:rsidP="00602F16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602F16">
              <w:rPr>
                <w:color w:val="000000"/>
                <w:sz w:val="20"/>
                <w:szCs w:val="20"/>
                <w:lang w:val="en-US"/>
              </w:rPr>
              <w:t>Opel Mokka</w:t>
            </w:r>
          </w:p>
        </w:tc>
      </w:tr>
      <w:tr w:rsidR="004C4728" w:rsidRPr="00C8538C">
        <w:tc>
          <w:tcPr>
            <w:tcW w:w="2106" w:type="dxa"/>
            <w:gridSpan w:val="2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Дегтярева     </w:t>
            </w: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Анна Владимировна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</w:t>
            </w:r>
          </w:p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№ 1»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519517,03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Квартира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(1/4 доли в общей  долевой собственности)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53,7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Opel Mokka</w:t>
            </w:r>
          </w:p>
        </w:tc>
      </w:tr>
      <w:tr w:rsidR="004C4728" w:rsidRPr="00C8538C">
        <w:tc>
          <w:tcPr>
            <w:tcW w:w="2106" w:type="dxa"/>
            <w:gridSpan w:val="2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252269,00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Квартира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(1/2 доли в общей  долевой собственности)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53,8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4728" w:rsidRPr="00C8538C">
        <w:tc>
          <w:tcPr>
            <w:tcW w:w="2106" w:type="dxa"/>
            <w:gridSpan w:val="2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Климанова </w:t>
            </w: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Татьяна Феоктистовна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сад </w:t>
            </w:r>
          </w:p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№ 2»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461416,32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Жилой дом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150,0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28,0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  <w:r w:rsidRPr="00602F16">
              <w:rPr>
                <w:color w:val="FF0000"/>
                <w:sz w:val="20"/>
                <w:szCs w:val="20"/>
              </w:rPr>
              <w:t>-</w:t>
            </w:r>
          </w:p>
        </w:tc>
      </w:tr>
      <w:tr w:rsidR="004C4728" w:rsidRPr="00C8538C">
        <w:tc>
          <w:tcPr>
            <w:tcW w:w="2106" w:type="dxa"/>
            <w:gridSpan w:val="2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160000,0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(общая долевая собственность)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Жилой дом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(общая долевая собственность)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150,0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D77EA8">
            <w:pPr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28,0</w:t>
            </w:r>
          </w:p>
          <w:p w:rsidR="004C4728" w:rsidRPr="00602F16" w:rsidRDefault="004C4728" w:rsidP="00602F16">
            <w:pPr>
              <w:ind w:firstLine="708"/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ВАЗ – 21043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Hyundai Solaris</w:t>
            </w:r>
          </w:p>
        </w:tc>
      </w:tr>
      <w:tr w:rsidR="004C4728" w:rsidRPr="00C8538C">
        <w:tc>
          <w:tcPr>
            <w:tcW w:w="2106" w:type="dxa"/>
            <w:gridSpan w:val="2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Гагаева </w:t>
            </w: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Людмила Александровна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сад </w:t>
            </w:r>
          </w:p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№ 3»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589162,67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Квартира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(1/2 доли в общей  долевой собственности)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59,0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4728" w:rsidRPr="00C8538C">
        <w:tc>
          <w:tcPr>
            <w:tcW w:w="2106" w:type="dxa"/>
            <w:gridSpan w:val="2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372000,0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Квартира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(1/4 доли в общей  долевой собственности)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Дача 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600,0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59,0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Great Wall Hover</w:t>
            </w:r>
          </w:p>
        </w:tc>
      </w:tr>
      <w:tr w:rsidR="004C4728" w:rsidRPr="00C8538C">
        <w:trPr>
          <w:trHeight w:val="2364"/>
        </w:trPr>
        <w:tc>
          <w:tcPr>
            <w:tcW w:w="2106" w:type="dxa"/>
            <w:gridSpan w:val="2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Загоннова</w:t>
            </w: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Лариса</w:t>
            </w: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сад </w:t>
            </w:r>
          </w:p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№ 4»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269607,00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Квартира</w:t>
            </w:r>
          </w:p>
          <w:p w:rsidR="004C4728" w:rsidRPr="00602F16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C4728" w:rsidRPr="00C8538C">
        <w:tc>
          <w:tcPr>
            <w:tcW w:w="2106" w:type="dxa"/>
            <w:gridSpan w:val="2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Святенко </w:t>
            </w: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Людмила Васильевна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сад </w:t>
            </w:r>
          </w:p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№ 5»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424937,05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Квартира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Квартира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Гараж  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(аренда)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67,0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48,0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75,0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C4728" w:rsidRPr="00C8538C">
        <w:trPr>
          <w:trHeight w:val="1596"/>
        </w:trPr>
        <w:tc>
          <w:tcPr>
            <w:tcW w:w="2106" w:type="dxa"/>
            <w:gridSpan w:val="2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Кузнецова </w:t>
            </w: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Любовь Геннадьевна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сад </w:t>
            </w:r>
          </w:p>
          <w:p w:rsidR="004C4728" w:rsidRPr="00602F16" w:rsidRDefault="004C4728" w:rsidP="004336A0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№ 6»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670175,02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Квартира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(1/2 доли в общей  долевой собственности)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49,3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-</w:t>
            </w:r>
          </w:p>
        </w:tc>
      </w:tr>
      <w:tr w:rsidR="004C4728" w:rsidRPr="00C8538C">
        <w:trPr>
          <w:trHeight w:val="336"/>
        </w:trPr>
        <w:tc>
          <w:tcPr>
            <w:tcW w:w="2106" w:type="dxa"/>
            <w:gridSpan w:val="2"/>
          </w:tcPr>
          <w:p w:rsidR="004C4728" w:rsidRPr="00602F16" w:rsidRDefault="004C4728" w:rsidP="00087247">
            <w:pPr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Супруг</w:t>
            </w:r>
          </w:p>
          <w:p w:rsidR="004C4728" w:rsidRPr="00602F16" w:rsidRDefault="004C4728" w:rsidP="0008724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FF0000"/>
                <w:sz w:val="20"/>
                <w:szCs w:val="20"/>
              </w:rPr>
            </w:pPr>
          </w:p>
          <w:p w:rsidR="004C4728" w:rsidRPr="00602F16" w:rsidRDefault="004C4728" w:rsidP="004336A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150000,0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Легковой автомобиль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  <w:lang w:val="en-US"/>
              </w:rPr>
            </w:pPr>
            <w:r w:rsidRPr="00602F16">
              <w:rPr>
                <w:sz w:val="20"/>
                <w:szCs w:val="20"/>
                <w:lang w:val="en-US"/>
              </w:rPr>
              <w:t>MAZDA-626</w:t>
            </w:r>
          </w:p>
        </w:tc>
      </w:tr>
      <w:tr w:rsidR="004C4728" w:rsidRPr="00C8538C">
        <w:trPr>
          <w:trHeight w:val="1668"/>
        </w:trPr>
        <w:tc>
          <w:tcPr>
            <w:tcW w:w="2106" w:type="dxa"/>
            <w:gridSpan w:val="2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  <w:lang w:val="en-US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Могутова </w:t>
            </w: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Надежда Валентиновна</w:t>
            </w: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6" w:type="dxa"/>
          </w:tcPr>
          <w:p w:rsidR="004C4728" w:rsidRPr="00602F16" w:rsidRDefault="004C4728" w:rsidP="00362373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сад </w:t>
            </w:r>
          </w:p>
          <w:p w:rsidR="004C4728" w:rsidRPr="00602F16" w:rsidRDefault="004C4728" w:rsidP="00362373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№ 7»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0D7843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0D7843">
              <w:rPr>
                <w:color w:val="000000"/>
                <w:sz w:val="20"/>
                <w:szCs w:val="20"/>
              </w:rPr>
              <w:t>549231,78</w:t>
            </w:r>
          </w:p>
        </w:tc>
        <w:tc>
          <w:tcPr>
            <w:tcW w:w="2093" w:type="dxa"/>
          </w:tcPr>
          <w:p w:rsidR="004C4728" w:rsidRPr="00A545C9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A545C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A545C9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A545C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A545C9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A545C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602F16" w:rsidRDefault="004C4728" w:rsidP="00A545C9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Легковой автомобиль</w:t>
            </w:r>
          </w:p>
          <w:p w:rsidR="004C4728" w:rsidRPr="00A545C9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A545C9">
              <w:rPr>
                <w:color w:val="000000"/>
                <w:sz w:val="20"/>
                <w:szCs w:val="20"/>
              </w:rPr>
              <w:t>ГАЗ-31105</w:t>
            </w:r>
          </w:p>
        </w:tc>
      </w:tr>
      <w:tr w:rsidR="004C4728" w:rsidRPr="00C8538C">
        <w:trPr>
          <w:trHeight w:val="372"/>
        </w:trPr>
        <w:tc>
          <w:tcPr>
            <w:tcW w:w="2106" w:type="dxa"/>
            <w:gridSpan w:val="2"/>
          </w:tcPr>
          <w:p w:rsidR="004C4728" w:rsidRPr="00A545C9" w:rsidRDefault="004C4728" w:rsidP="00362373">
            <w:pPr>
              <w:rPr>
                <w:color w:val="000000"/>
                <w:sz w:val="20"/>
                <w:szCs w:val="20"/>
              </w:rPr>
            </w:pPr>
            <w:r w:rsidRPr="00A545C9">
              <w:rPr>
                <w:color w:val="000000"/>
                <w:sz w:val="20"/>
                <w:szCs w:val="20"/>
              </w:rPr>
              <w:t>Сын</w:t>
            </w:r>
          </w:p>
          <w:p w:rsidR="004C4728" w:rsidRPr="00A545C9" w:rsidRDefault="004C4728" w:rsidP="000872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6" w:type="dxa"/>
          </w:tcPr>
          <w:p w:rsidR="004C4728" w:rsidRPr="00A545C9" w:rsidRDefault="004C4728" w:rsidP="003623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A545C9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A545C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4C4728" w:rsidRPr="00A545C9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A545C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A545C9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A545C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A545C9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A545C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A545C9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A545C9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4728" w:rsidRPr="00C8538C">
        <w:trPr>
          <w:trHeight w:val="444"/>
        </w:trPr>
        <w:tc>
          <w:tcPr>
            <w:tcW w:w="2106" w:type="dxa"/>
            <w:gridSpan w:val="2"/>
          </w:tcPr>
          <w:p w:rsidR="004C4728" w:rsidRPr="00A545C9" w:rsidRDefault="004C4728" w:rsidP="00362373">
            <w:pPr>
              <w:rPr>
                <w:color w:val="000000"/>
                <w:sz w:val="20"/>
                <w:szCs w:val="20"/>
              </w:rPr>
            </w:pPr>
            <w:r w:rsidRPr="00A545C9">
              <w:rPr>
                <w:color w:val="000000"/>
                <w:sz w:val="20"/>
                <w:szCs w:val="20"/>
              </w:rPr>
              <w:t>Сын</w:t>
            </w:r>
          </w:p>
          <w:p w:rsidR="004C4728" w:rsidRPr="00A545C9" w:rsidRDefault="004C4728" w:rsidP="00087247">
            <w:pPr>
              <w:rPr>
                <w:color w:val="000000"/>
                <w:sz w:val="20"/>
                <w:szCs w:val="20"/>
              </w:rPr>
            </w:pPr>
          </w:p>
          <w:p w:rsidR="004C4728" w:rsidRPr="00A545C9" w:rsidRDefault="004C4728" w:rsidP="000872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6" w:type="dxa"/>
          </w:tcPr>
          <w:p w:rsidR="004C4728" w:rsidRPr="00A545C9" w:rsidRDefault="004C4728" w:rsidP="003623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A545C9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A545C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4C4728" w:rsidRPr="00A545C9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A545C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A545C9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A545C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A545C9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A545C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A545C9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A545C9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4728" w:rsidRPr="00C8538C">
        <w:trPr>
          <w:trHeight w:val="552"/>
        </w:trPr>
        <w:tc>
          <w:tcPr>
            <w:tcW w:w="2106" w:type="dxa"/>
            <w:gridSpan w:val="2"/>
          </w:tcPr>
          <w:p w:rsidR="004C4728" w:rsidRPr="00A545C9" w:rsidRDefault="004C4728" w:rsidP="00362373">
            <w:pPr>
              <w:rPr>
                <w:color w:val="000000"/>
                <w:sz w:val="20"/>
                <w:szCs w:val="20"/>
              </w:rPr>
            </w:pPr>
            <w:r w:rsidRPr="00A545C9">
              <w:rPr>
                <w:color w:val="000000"/>
                <w:sz w:val="20"/>
                <w:szCs w:val="20"/>
              </w:rPr>
              <w:t>Сын</w:t>
            </w:r>
          </w:p>
          <w:p w:rsidR="004C4728" w:rsidRPr="00A545C9" w:rsidRDefault="004C4728" w:rsidP="000872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6" w:type="dxa"/>
          </w:tcPr>
          <w:p w:rsidR="004C4728" w:rsidRPr="00A545C9" w:rsidRDefault="004C4728" w:rsidP="003623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A545C9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A545C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4C4728" w:rsidRPr="00A545C9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A545C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A545C9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A545C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A545C9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A545C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A545C9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A545C9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4728" w:rsidRPr="00C8538C">
        <w:tc>
          <w:tcPr>
            <w:tcW w:w="2106" w:type="dxa"/>
            <w:gridSpan w:val="2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  <w:lang w:val="en-US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Лебедева </w:t>
            </w: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Наталья Александровна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сад </w:t>
            </w:r>
          </w:p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№ 8»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474141,15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Жилой дом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Квартира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(1/4 доли в долевой собственности)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1400,0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33,6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52,0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Hyundai Solaris</w:t>
            </w:r>
          </w:p>
        </w:tc>
      </w:tr>
      <w:tr w:rsidR="004C4728" w:rsidRPr="00C8538C">
        <w:tc>
          <w:tcPr>
            <w:tcW w:w="2106" w:type="dxa"/>
            <w:gridSpan w:val="2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210000,0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Квартира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(1/2 доли в общей  долевой собственности)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Квартира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52,0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67,7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Лада – 212140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Грузовой автомобиль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Foton</w:t>
            </w:r>
          </w:p>
        </w:tc>
      </w:tr>
      <w:tr w:rsidR="004C4728" w:rsidRPr="00C8538C">
        <w:trPr>
          <w:trHeight w:val="1596"/>
        </w:trPr>
        <w:tc>
          <w:tcPr>
            <w:tcW w:w="2106" w:type="dxa"/>
            <w:gridSpan w:val="2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Захарова</w:t>
            </w: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Надежда</w:t>
            </w: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Константиновна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Заведующий Муниципальным бюджетным дошкольным образовательным учреждением  «Детский сад </w:t>
            </w:r>
          </w:p>
          <w:p w:rsidR="004C4728" w:rsidRPr="00602F16" w:rsidRDefault="004C4728" w:rsidP="000F48C5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№ 9»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EC080D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EC080D">
              <w:rPr>
                <w:color w:val="000000"/>
                <w:sz w:val="20"/>
                <w:szCs w:val="20"/>
              </w:rPr>
              <w:t>107195,12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4728" w:rsidRPr="00C8538C">
        <w:trPr>
          <w:trHeight w:val="468"/>
        </w:trPr>
        <w:tc>
          <w:tcPr>
            <w:tcW w:w="2106" w:type="dxa"/>
            <w:gridSpan w:val="2"/>
          </w:tcPr>
          <w:p w:rsidR="004C4728" w:rsidRPr="00EC080D" w:rsidRDefault="004C4728" w:rsidP="00087247">
            <w:pPr>
              <w:rPr>
                <w:color w:val="000000"/>
                <w:sz w:val="20"/>
                <w:szCs w:val="20"/>
              </w:rPr>
            </w:pPr>
            <w:r w:rsidRPr="00EC080D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66" w:type="dxa"/>
          </w:tcPr>
          <w:p w:rsidR="004C4728" w:rsidRPr="00EC080D" w:rsidRDefault="004C4728">
            <w:pPr>
              <w:rPr>
                <w:color w:val="000000"/>
                <w:sz w:val="20"/>
                <w:szCs w:val="20"/>
              </w:rPr>
            </w:pPr>
          </w:p>
          <w:p w:rsidR="004C4728" w:rsidRPr="00EC080D" w:rsidRDefault="004C4728" w:rsidP="000F48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EC080D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EC080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C4728" w:rsidRPr="00C8538C">
        <w:tc>
          <w:tcPr>
            <w:tcW w:w="2106" w:type="dxa"/>
            <w:gridSpan w:val="2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Панферова  </w:t>
            </w: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Наталья Николаевна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</w:t>
            </w:r>
          </w:p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№ 10»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476324,94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Квартира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62,1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Daewoo Matiz</w:t>
            </w:r>
          </w:p>
        </w:tc>
      </w:tr>
      <w:tr w:rsidR="004C4728" w:rsidRPr="00C8538C">
        <w:tc>
          <w:tcPr>
            <w:tcW w:w="2106" w:type="dxa"/>
            <w:gridSpan w:val="2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4728" w:rsidRPr="00C8538C">
        <w:trPr>
          <w:trHeight w:val="1776"/>
        </w:trPr>
        <w:tc>
          <w:tcPr>
            <w:tcW w:w="2106" w:type="dxa"/>
            <w:gridSpan w:val="2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Степанова</w:t>
            </w: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Ольга Михайловна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сад </w:t>
            </w:r>
          </w:p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№11» Шатурского муниципального района Московской области</w:t>
            </w:r>
          </w:p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487844,33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02F16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02F16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02F16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4728" w:rsidRPr="00C8538C">
        <w:trPr>
          <w:trHeight w:val="288"/>
        </w:trPr>
        <w:tc>
          <w:tcPr>
            <w:tcW w:w="2106" w:type="dxa"/>
            <w:gridSpan w:val="2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3819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459649,66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Квартира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(1/2 доли в общей  долевой собственности + 1/2 доли в общей  долевой собственности)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Квартира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(1/2 доли в общей  долевой собственности)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51,0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21,0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4728" w:rsidRPr="00C8538C">
        <w:trPr>
          <w:trHeight w:val="432"/>
        </w:trPr>
        <w:tc>
          <w:tcPr>
            <w:tcW w:w="2106" w:type="dxa"/>
            <w:gridSpan w:val="2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66" w:type="dxa"/>
          </w:tcPr>
          <w:p w:rsidR="004C4728" w:rsidRPr="00602F16" w:rsidRDefault="004C4728" w:rsidP="003819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02F16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02F16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02F16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02F16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4C4728" w:rsidRPr="00C8538C">
        <w:trPr>
          <w:trHeight w:val="1488"/>
        </w:trPr>
        <w:tc>
          <w:tcPr>
            <w:tcW w:w="2106" w:type="dxa"/>
            <w:gridSpan w:val="2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Ряслова </w:t>
            </w: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Елена Борисовна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</w:t>
            </w:r>
          </w:p>
          <w:p w:rsidR="004C4728" w:rsidRPr="00602F16" w:rsidRDefault="004C4728" w:rsidP="00911D53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 №13»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A545C9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A545C9">
              <w:rPr>
                <w:color w:val="000000"/>
                <w:sz w:val="20"/>
                <w:szCs w:val="20"/>
              </w:rPr>
              <w:t>748000,0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  <w:r w:rsidRPr="00602F1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  <w:r w:rsidRPr="00602F1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  <w:r w:rsidRPr="00602F1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  <w:r w:rsidRPr="00602F16">
              <w:rPr>
                <w:color w:val="FF0000"/>
                <w:sz w:val="20"/>
                <w:szCs w:val="20"/>
              </w:rPr>
              <w:t>-</w:t>
            </w:r>
          </w:p>
        </w:tc>
      </w:tr>
      <w:tr w:rsidR="004C4728" w:rsidRPr="00C8538C">
        <w:trPr>
          <w:trHeight w:val="792"/>
        </w:trPr>
        <w:tc>
          <w:tcPr>
            <w:tcW w:w="2106" w:type="dxa"/>
            <w:gridSpan w:val="2"/>
          </w:tcPr>
          <w:p w:rsidR="004C4728" w:rsidRPr="00602F16" w:rsidRDefault="004C4728" w:rsidP="001170BB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Ерастова               Татьяна  Владимировна</w:t>
            </w:r>
          </w:p>
        </w:tc>
        <w:tc>
          <w:tcPr>
            <w:tcW w:w="2866" w:type="dxa"/>
          </w:tcPr>
          <w:p w:rsidR="004C4728" w:rsidRPr="00602F16" w:rsidRDefault="004C4728" w:rsidP="00911D53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</w:t>
            </w:r>
          </w:p>
          <w:p w:rsidR="004C4728" w:rsidRPr="00602F16" w:rsidRDefault="004C4728" w:rsidP="00911D53">
            <w:pPr>
              <w:rPr>
                <w:color w:val="FF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 №14»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958961,30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(1/2 доли в общей  долевой собственности)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Жилой дом</w:t>
            </w:r>
          </w:p>
          <w:p w:rsidR="004C4728" w:rsidRPr="00602F16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(1/2 доли в общей  долевой собственности)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4500,0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90,0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4728" w:rsidRPr="00C8538C">
        <w:tc>
          <w:tcPr>
            <w:tcW w:w="2106" w:type="dxa"/>
            <w:gridSpan w:val="2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Адаксина     </w:t>
            </w: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Ирина Александровна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Заведующий Муниципальным бюджетным дошкольным образовательным учреждением  «Детский сад </w:t>
            </w:r>
          </w:p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№15»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487706,84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Квартира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Гараж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Дача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1257,0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50,3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29,4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4728" w:rsidRPr="00C8538C">
        <w:trPr>
          <w:trHeight w:val="1452"/>
        </w:trPr>
        <w:tc>
          <w:tcPr>
            <w:tcW w:w="2106" w:type="dxa"/>
            <w:gridSpan w:val="2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Копыткина</w:t>
            </w: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Наталья Анатольевна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</w:t>
            </w:r>
          </w:p>
          <w:p w:rsidR="004C4728" w:rsidRPr="00602F16" w:rsidRDefault="004C4728" w:rsidP="004F0E0D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№ 16»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417692,35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4728" w:rsidRPr="00C8538C">
        <w:trPr>
          <w:trHeight w:val="372"/>
        </w:trPr>
        <w:tc>
          <w:tcPr>
            <w:tcW w:w="2106" w:type="dxa"/>
            <w:gridSpan w:val="2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4F0E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547200,14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ВАЗ– 2114</w:t>
            </w:r>
          </w:p>
        </w:tc>
      </w:tr>
      <w:tr w:rsidR="004C4728" w:rsidRPr="00C8538C">
        <w:trPr>
          <w:trHeight w:val="180"/>
        </w:trPr>
        <w:tc>
          <w:tcPr>
            <w:tcW w:w="2106" w:type="dxa"/>
            <w:gridSpan w:val="2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66" w:type="dxa"/>
          </w:tcPr>
          <w:p w:rsidR="004C4728" w:rsidRPr="00602F16" w:rsidRDefault="004C4728" w:rsidP="004F0E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4728" w:rsidRPr="00C8538C">
        <w:tc>
          <w:tcPr>
            <w:tcW w:w="2106" w:type="dxa"/>
            <w:gridSpan w:val="2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Долгая      </w:t>
            </w: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Татьяна </w:t>
            </w: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Семеновна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сад </w:t>
            </w:r>
          </w:p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№ 18»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  <w:lang w:val="en-US"/>
              </w:rPr>
              <w:t>718232</w:t>
            </w:r>
            <w:r w:rsidRPr="00602F16">
              <w:rPr>
                <w:color w:val="000000"/>
                <w:sz w:val="20"/>
                <w:szCs w:val="20"/>
              </w:rPr>
              <w:t>,65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4728" w:rsidRPr="00C8538C">
        <w:tc>
          <w:tcPr>
            <w:tcW w:w="2106" w:type="dxa"/>
            <w:gridSpan w:val="2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213131,23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Гараж 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32,9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ВАЗ - 2114</w:t>
            </w:r>
          </w:p>
        </w:tc>
      </w:tr>
      <w:tr w:rsidR="004C4728" w:rsidRPr="00C8538C">
        <w:trPr>
          <w:trHeight w:val="1752"/>
        </w:trPr>
        <w:tc>
          <w:tcPr>
            <w:tcW w:w="2106" w:type="dxa"/>
            <w:gridSpan w:val="2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Семенова </w:t>
            </w: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Надежда Александровна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сад </w:t>
            </w:r>
          </w:p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№ 19»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501274,96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(1/4 доли в общей  долевой собственности)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Жилой дом</w:t>
            </w:r>
          </w:p>
          <w:p w:rsidR="004C4728" w:rsidRPr="00602F16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(1/4 доли в общей  долевой собственности)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1616,0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114,4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4C4728" w:rsidRPr="00602F16" w:rsidRDefault="004C4728" w:rsidP="00602F16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602F16">
              <w:rPr>
                <w:color w:val="000000"/>
                <w:sz w:val="20"/>
                <w:szCs w:val="20"/>
                <w:lang w:val="en-US"/>
              </w:rPr>
              <w:t>Chevrolet Lacetti</w:t>
            </w:r>
          </w:p>
        </w:tc>
      </w:tr>
      <w:tr w:rsidR="004C4728" w:rsidRPr="00C8538C">
        <w:trPr>
          <w:gridBefore w:val="1"/>
          <w:wBefore w:w="6" w:type="dxa"/>
          <w:trHeight w:val="1932"/>
        </w:trPr>
        <w:tc>
          <w:tcPr>
            <w:tcW w:w="2100" w:type="dxa"/>
          </w:tcPr>
          <w:p w:rsidR="004C4728" w:rsidRPr="00602F16" w:rsidRDefault="004C4728" w:rsidP="00087247">
            <w:pPr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Супруг</w:t>
            </w:r>
          </w:p>
          <w:p w:rsidR="004C4728" w:rsidRPr="00602F16" w:rsidRDefault="004C4728" w:rsidP="00087247">
            <w:pPr>
              <w:rPr>
                <w:sz w:val="20"/>
                <w:szCs w:val="20"/>
              </w:rPr>
            </w:pPr>
          </w:p>
        </w:tc>
        <w:tc>
          <w:tcPr>
            <w:tcW w:w="2866" w:type="dxa"/>
          </w:tcPr>
          <w:p w:rsidR="004C4728" w:rsidRPr="00602F16" w:rsidRDefault="004C4728" w:rsidP="00A90420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302677,09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Земельный участок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(1/4 доли в общей  долевой собственности)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Жилой дом</w:t>
            </w:r>
          </w:p>
          <w:p w:rsidR="004C4728" w:rsidRPr="00F008A9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(1/4 доли в общей  долевой собственности)</w:t>
            </w:r>
          </w:p>
          <w:p w:rsidR="004C4728" w:rsidRPr="00F008A9" w:rsidRDefault="004C4728" w:rsidP="00602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1616,0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114,4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Легковой автомобиль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ВАЗ – 21703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  <w:lang w:val="en-US"/>
              </w:rPr>
              <w:t>Lada</w:t>
            </w:r>
            <w:r w:rsidRPr="00602F16">
              <w:rPr>
                <w:sz w:val="20"/>
                <w:szCs w:val="20"/>
              </w:rPr>
              <w:t xml:space="preserve"> </w:t>
            </w:r>
            <w:r w:rsidRPr="00602F16">
              <w:rPr>
                <w:sz w:val="20"/>
                <w:szCs w:val="20"/>
                <w:lang w:val="en-US"/>
              </w:rPr>
              <w:t>Priora</w:t>
            </w:r>
          </w:p>
        </w:tc>
      </w:tr>
      <w:tr w:rsidR="004C4728" w:rsidRPr="00C8538C">
        <w:trPr>
          <w:gridBefore w:val="1"/>
          <w:wBefore w:w="6" w:type="dxa"/>
          <w:trHeight w:val="336"/>
        </w:trPr>
        <w:tc>
          <w:tcPr>
            <w:tcW w:w="2100" w:type="dxa"/>
          </w:tcPr>
          <w:p w:rsidR="004C4728" w:rsidRPr="006860F7" w:rsidRDefault="004C4728" w:rsidP="00A90420">
            <w:pPr>
              <w:rPr>
                <w:color w:val="000000"/>
                <w:sz w:val="20"/>
                <w:szCs w:val="20"/>
              </w:rPr>
            </w:pPr>
            <w:r w:rsidRPr="006860F7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66" w:type="dxa"/>
          </w:tcPr>
          <w:p w:rsidR="004C4728" w:rsidRPr="006860F7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6860F7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860F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4C4728" w:rsidRPr="006860F7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860F7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C4728" w:rsidRPr="006860F7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860F7">
              <w:rPr>
                <w:color w:val="000000"/>
                <w:sz w:val="20"/>
                <w:szCs w:val="20"/>
              </w:rPr>
              <w:t>(1/4 доли в общей  долевой собственности)</w:t>
            </w:r>
          </w:p>
          <w:p w:rsidR="004C4728" w:rsidRPr="006860F7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860F7">
              <w:rPr>
                <w:color w:val="000000"/>
                <w:sz w:val="20"/>
                <w:szCs w:val="20"/>
              </w:rPr>
              <w:t>Жилой дом</w:t>
            </w:r>
          </w:p>
          <w:p w:rsidR="004C4728" w:rsidRPr="006860F7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860F7">
              <w:rPr>
                <w:color w:val="000000"/>
                <w:sz w:val="20"/>
                <w:szCs w:val="20"/>
              </w:rPr>
              <w:t>(1/4 доли в общей  долевой собственности)</w:t>
            </w:r>
          </w:p>
          <w:p w:rsidR="004C4728" w:rsidRPr="006860F7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4C4728" w:rsidRPr="006860F7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860F7">
              <w:rPr>
                <w:color w:val="000000"/>
                <w:sz w:val="20"/>
                <w:szCs w:val="20"/>
              </w:rPr>
              <w:t>1616,0</w:t>
            </w:r>
          </w:p>
          <w:p w:rsidR="004C4728" w:rsidRPr="006860F7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860F7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860F7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860F7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860F7">
              <w:rPr>
                <w:color w:val="000000"/>
                <w:sz w:val="20"/>
                <w:szCs w:val="20"/>
              </w:rPr>
              <w:t>114,4</w:t>
            </w:r>
          </w:p>
        </w:tc>
        <w:tc>
          <w:tcPr>
            <w:tcW w:w="2092" w:type="dxa"/>
          </w:tcPr>
          <w:p w:rsidR="004C4728" w:rsidRPr="006860F7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860F7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6860F7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860F7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860F7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860F7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860F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C4728" w:rsidRPr="00C8538C">
        <w:trPr>
          <w:gridBefore w:val="1"/>
          <w:wBefore w:w="6" w:type="dxa"/>
        </w:trPr>
        <w:tc>
          <w:tcPr>
            <w:tcW w:w="2100" w:type="dxa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Кукланова </w:t>
            </w: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Светлана </w:t>
            </w: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Юрьевна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сад </w:t>
            </w:r>
          </w:p>
          <w:p w:rsidR="004C4728" w:rsidRPr="00602F16" w:rsidRDefault="004C4728">
            <w:pPr>
              <w:rPr>
                <w:color w:val="FF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№ 20»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538147,22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(1/2 доли в общей  долевой собственности)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(1/2 доли в общей  долевой собственности)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Квартира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(безвозмездное пользование) 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C4728" w:rsidRPr="00602F16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(пожизненная аренда)</w:t>
            </w:r>
            <w:r w:rsidRPr="00602F16">
              <w:rPr>
                <w:color w:val="FF0000"/>
                <w:sz w:val="20"/>
                <w:szCs w:val="20"/>
              </w:rPr>
              <w:t xml:space="preserve"> </w:t>
            </w:r>
          </w:p>
          <w:p w:rsidR="004C4728" w:rsidRPr="00602F16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600,0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1000,0</w:t>
            </w:r>
          </w:p>
          <w:p w:rsidR="004C4728" w:rsidRPr="00602F16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33,4</w:t>
            </w:r>
          </w:p>
          <w:p w:rsidR="004C4728" w:rsidRPr="00602F16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300,0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ВАЗ – 21043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4C4728" w:rsidRPr="00602F16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Chevrolet Captiva</w:t>
            </w:r>
          </w:p>
        </w:tc>
      </w:tr>
      <w:tr w:rsidR="004C4728" w:rsidRPr="00C8538C">
        <w:trPr>
          <w:gridBefore w:val="1"/>
          <w:wBefore w:w="6" w:type="dxa"/>
        </w:trPr>
        <w:tc>
          <w:tcPr>
            <w:tcW w:w="2100" w:type="dxa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177480,00</w:t>
            </w:r>
          </w:p>
        </w:tc>
        <w:tc>
          <w:tcPr>
            <w:tcW w:w="2093" w:type="dxa"/>
          </w:tcPr>
          <w:p w:rsidR="004C4728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C4728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  <w:p w:rsidR="004C4728" w:rsidRDefault="004C4728" w:rsidP="000F48C5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C4728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0F48C5">
              <w:rPr>
                <w:color w:val="000000"/>
                <w:sz w:val="20"/>
                <w:szCs w:val="20"/>
              </w:rPr>
              <w:t>(пожизненная аренда)</w:t>
            </w:r>
          </w:p>
          <w:p w:rsidR="004C4728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4C4728" w:rsidRPr="000F48C5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73" w:type="dxa"/>
          </w:tcPr>
          <w:p w:rsidR="004C4728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0F48C5">
              <w:rPr>
                <w:color w:val="000000"/>
                <w:sz w:val="20"/>
                <w:szCs w:val="20"/>
              </w:rPr>
              <w:t>300,0</w:t>
            </w:r>
          </w:p>
          <w:p w:rsidR="004C4728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500,0</w:t>
            </w:r>
          </w:p>
          <w:p w:rsidR="004C4728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0F48C5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33,4</w:t>
            </w:r>
          </w:p>
        </w:tc>
        <w:tc>
          <w:tcPr>
            <w:tcW w:w="2092" w:type="dxa"/>
          </w:tcPr>
          <w:p w:rsidR="004C4728" w:rsidRPr="00602F16" w:rsidRDefault="004C4728" w:rsidP="000F48C5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  <w:p w:rsidR="004C4728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C4728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C4728" w:rsidRPr="00602F16" w:rsidRDefault="004C4728" w:rsidP="000F48C5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  <w:p w:rsidR="004C4728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C4728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C4728" w:rsidRPr="00602F16" w:rsidRDefault="004C4728" w:rsidP="000F48C5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C4728" w:rsidRPr="00C8538C">
        <w:trPr>
          <w:gridBefore w:val="1"/>
          <w:wBefore w:w="6" w:type="dxa"/>
        </w:trPr>
        <w:tc>
          <w:tcPr>
            <w:tcW w:w="2100" w:type="dxa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Растрыгина </w:t>
            </w: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Ольга Михайловна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сад </w:t>
            </w:r>
          </w:p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№ 21»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508455,62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Квартира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42,0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4728" w:rsidRPr="00C8538C">
        <w:trPr>
          <w:gridBefore w:val="1"/>
          <w:wBefore w:w="6" w:type="dxa"/>
        </w:trPr>
        <w:tc>
          <w:tcPr>
            <w:tcW w:w="2100" w:type="dxa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302570,26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Квартира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 (1/2 доли в общей  долевой собственности)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Квартира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64,0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28,0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4C4728" w:rsidRPr="00F008A9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Opel</w:t>
            </w:r>
            <w:r w:rsidRPr="00F008A9">
              <w:rPr>
                <w:color w:val="000000"/>
                <w:sz w:val="20"/>
                <w:szCs w:val="20"/>
              </w:rPr>
              <w:t xml:space="preserve"> </w:t>
            </w:r>
            <w:r w:rsidRPr="00602F16">
              <w:rPr>
                <w:color w:val="000000"/>
                <w:sz w:val="20"/>
                <w:szCs w:val="20"/>
                <w:lang w:val="en-US"/>
              </w:rPr>
              <w:t>Zafira</w:t>
            </w:r>
          </w:p>
          <w:p w:rsidR="004C4728" w:rsidRPr="00F008A9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02F16">
              <w:rPr>
                <w:color w:val="000000"/>
                <w:sz w:val="20"/>
                <w:szCs w:val="20"/>
                <w:lang w:val="en-US"/>
              </w:rPr>
              <w:t>Ford Mondeo</w:t>
            </w:r>
          </w:p>
        </w:tc>
      </w:tr>
      <w:tr w:rsidR="004C4728" w:rsidRPr="00C8538C">
        <w:trPr>
          <w:gridBefore w:val="1"/>
          <w:wBefore w:w="6" w:type="dxa"/>
        </w:trPr>
        <w:tc>
          <w:tcPr>
            <w:tcW w:w="2100" w:type="dxa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4728" w:rsidRPr="00C8538C">
        <w:trPr>
          <w:gridBefore w:val="1"/>
          <w:wBefore w:w="6" w:type="dxa"/>
        </w:trPr>
        <w:tc>
          <w:tcPr>
            <w:tcW w:w="2100" w:type="dxa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Назарова</w:t>
            </w: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Надежда</w:t>
            </w: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Борисовна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сад </w:t>
            </w:r>
          </w:p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№ 22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447731,4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Жилой дом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Квартира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Гараж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10,0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50,0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60,0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ВАЗ-2105</w:t>
            </w:r>
          </w:p>
        </w:tc>
      </w:tr>
      <w:tr w:rsidR="004C4728" w:rsidRPr="00C8538C">
        <w:trPr>
          <w:gridBefore w:val="1"/>
          <w:wBefore w:w="6" w:type="dxa"/>
        </w:trPr>
        <w:tc>
          <w:tcPr>
            <w:tcW w:w="2100" w:type="dxa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9375,0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Квартира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30,6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Трактор МТЗ-82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Трактор МТЗ-65</w:t>
            </w:r>
          </w:p>
        </w:tc>
      </w:tr>
      <w:tr w:rsidR="004C4728" w:rsidRPr="00C8538C">
        <w:trPr>
          <w:gridBefore w:val="1"/>
          <w:wBefore w:w="6" w:type="dxa"/>
        </w:trPr>
        <w:tc>
          <w:tcPr>
            <w:tcW w:w="2100" w:type="dxa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4728" w:rsidRPr="00C8538C">
        <w:trPr>
          <w:gridBefore w:val="1"/>
          <w:wBefore w:w="6" w:type="dxa"/>
        </w:trPr>
        <w:tc>
          <w:tcPr>
            <w:tcW w:w="2100" w:type="dxa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4728" w:rsidRPr="00C8538C">
        <w:trPr>
          <w:gridBefore w:val="1"/>
          <w:wBefore w:w="6" w:type="dxa"/>
        </w:trPr>
        <w:tc>
          <w:tcPr>
            <w:tcW w:w="2100" w:type="dxa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Кирсанова </w:t>
            </w: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Елена Николаевна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сад </w:t>
            </w:r>
          </w:p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№ 23»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431129,41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Квартира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Комната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32,5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27,9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02F16">
              <w:rPr>
                <w:color w:val="000000"/>
                <w:sz w:val="20"/>
                <w:szCs w:val="20"/>
                <w:lang w:val="en-US"/>
              </w:rPr>
              <w:t>Ford Fusion</w:t>
            </w:r>
          </w:p>
        </w:tc>
      </w:tr>
      <w:tr w:rsidR="004C4728" w:rsidRPr="00C8538C">
        <w:trPr>
          <w:gridBefore w:val="1"/>
          <w:wBefore w:w="6" w:type="dxa"/>
        </w:trPr>
        <w:tc>
          <w:tcPr>
            <w:tcW w:w="2100" w:type="dxa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bookmarkStart w:id="0" w:name="_GoBack" w:colFirst="0" w:colLast="6"/>
            <w:r w:rsidRPr="00602F1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02F16">
              <w:rPr>
                <w:color w:val="000000"/>
                <w:sz w:val="20"/>
                <w:szCs w:val="20"/>
              </w:rPr>
              <w:t>192483,1</w:t>
            </w:r>
            <w:r w:rsidRPr="00602F16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</w:tr>
      <w:bookmarkEnd w:id="0"/>
      <w:tr w:rsidR="004C4728" w:rsidRPr="00C8538C">
        <w:trPr>
          <w:gridBefore w:val="1"/>
          <w:wBefore w:w="6" w:type="dxa"/>
        </w:trPr>
        <w:tc>
          <w:tcPr>
            <w:tcW w:w="2100" w:type="dxa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Крылова </w:t>
            </w: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Надежда Викторовна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сад </w:t>
            </w:r>
          </w:p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№ 24»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482331,14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Жилой дом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2000,0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Volkswagen</w:t>
            </w:r>
          </w:p>
        </w:tc>
      </w:tr>
      <w:tr w:rsidR="004C4728" w:rsidRPr="00C8538C">
        <w:trPr>
          <w:gridBefore w:val="1"/>
          <w:wBefore w:w="6" w:type="dxa"/>
          <w:trHeight w:val="3180"/>
        </w:trPr>
        <w:tc>
          <w:tcPr>
            <w:tcW w:w="2100" w:type="dxa"/>
          </w:tcPr>
          <w:p w:rsidR="004C4728" w:rsidRPr="00602F16" w:rsidRDefault="004C4728" w:rsidP="0011290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Мисник      </w:t>
            </w:r>
          </w:p>
          <w:p w:rsidR="004C4728" w:rsidRPr="00602F16" w:rsidRDefault="004C4728" w:rsidP="0011290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Ольга Владимировна</w:t>
            </w:r>
          </w:p>
        </w:tc>
        <w:tc>
          <w:tcPr>
            <w:tcW w:w="2866" w:type="dxa"/>
          </w:tcPr>
          <w:p w:rsidR="004C4728" w:rsidRPr="00602F16" w:rsidRDefault="004C4728" w:rsidP="0011290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сад </w:t>
            </w:r>
          </w:p>
          <w:p w:rsidR="004C4728" w:rsidRPr="00602F16" w:rsidRDefault="004C4728" w:rsidP="0011290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№25»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1223951,62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Земельный участок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(индивидуальная собственность)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Земельный участок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(1/6 доли в общей  долевой собственности)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Жилой дом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(1/6 доли в общей  долевой собственности)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Жилой дом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(индивидуальная собственность)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Квартира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(индивидуальная собственность)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1991,0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867,0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86,0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27,8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60,0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ВАЗ – 211002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4C4728" w:rsidRPr="00602F16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  <w:r w:rsidRPr="00602F16">
              <w:rPr>
                <w:color w:val="333333"/>
                <w:sz w:val="20"/>
                <w:szCs w:val="20"/>
              </w:rPr>
              <w:t>ВАЗ (Lada) Largus</w:t>
            </w:r>
            <w:r w:rsidRPr="00602F16">
              <w:rPr>
                <w:rFonts w:ascii="Arial" w:hAnsi="Arial" w:cs="Arial"/>
                <w:color w:val="333333"/>
                <w:sz w:val="19"/>
                <w:szCs w:val="19"/>
              </w:rPr>
              <w:t>.</w:t>
            </w:r>
          </w:p>
        </w:tc>
      </w:tr>
      <w:tr w:rsidR="004C4728" w:rsidRPr="00C8538C">
        <w:trPr>
          <w:gridBefore w:val="1"/>
          <w:wBefore w:w="6" w:type="dxa"/>
          <w:trHeight w:val="1944"/>
        </w:trPr>
        <w:tc>
          <w:tcPr>
            <w:tcW w:w="2100" w:type="dxa"/>
          </w:tcPr>
          <w:p w:rsidR="004C4728" w:rsidRPr="00602F16" w:rsidRDefault="004C4728" w:rsidP="00112908">
            <w:pPr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Супруг</w:t>
            </w:r>
          </w:p>
        </w:tc>
        <w:tc>
          <w:tcPr>
            <w:tcW w:w="2866" w:type="dxa"/>
          </w:tcPr>
          <w:p w:rsidR="004C4728" w:rsidRPr="00602F16" w:rsidRDefault="004C4728" w:rsidP="00112908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1978541,36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Земельный участок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(индивидуальная собственность)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Дача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347,0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9,5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-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-</w:t>
            </w:r>
          </w:p>
        </w:tc>
      </w:tr>
      <w:tr w:rsidR="004C4728" w:rsidRPr="00C8538C">
        <w:trPr>
          <w:gridBefore w:val="1"/>
          <w:wBefore w:w="6" w:type="dxa"/>
          <w:trHeight w:val="552"/>
        </w:trPr>
        <w:tc>
          <w:tcPr>
            <w:tcW w:w="2100" w:type="dxa"/>
          </w:tcPr>
          <w:p w:rsidR="004C4728" w:rsidRPr="00602F16" w:rsidRDefault="004C4728" w:rsidP="00112908">
            <w:pPr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Сын</w:t>
            </w:r>
          </w:p>
        </w:tc>
        <w:tc>
          <w:tcPr>
            <w:tcW w:w="2866" w:type="dxa"/>
          </w:tcPr>
          <w:p w:rsidR="004C4728" w:rsidRPr="00602F16" w:rsidRDefault="004C4728" w:rsidP="00112908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Земельный участок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(1/6 доли в общей  долевой собственности)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Жилой дом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(1/6 доли в общей  долевой собственности)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867,0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86,0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-</w:t>
            </w:r>
          </w:p>
        </w:tc>
      </w:tr>
      <w:tr w:rsidR="004C4728" w:rsidRPr="00C8538C">
        <w:trPr>
          <w:gridBefore w:val="1"/>
          <w:wBefore w:w="6" w:type="dxa"/>
          <w:trHeight w:val="1608"/>
        </w:trPr>
        <w:tc>
          <w:tcPr>
            <w:tcW w:w="2100" w:type="dxa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Деева     </w:t>
            </w: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Надежда Александровна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сад </w:t>
            </w:r>
          </w:p>
          <w:p w:rsidR="004C4728" w:rsidRPr="00602F16" w:rsidRDefault="004C4728" w:rsidP="000F48C5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№ 26»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0F48C5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0F48C5">
              <w:rPr>
                <w:color w:val="000000"/>
                <w:sz w:val="20"/>
                <w:szCs w:val="20"/>
              </w:rPr>
              <w:t>430038,24</w:t>
            </w:r>
          </w:p>
        </w:tc>
        <w:tc>
          <w:tcPr>
            <w:tcW w:w="2093" w:type="dxa"/>
          </w:tcPr>
          <w:p w:rsidR="004C4728" w:rsidRPr="000F48C5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0F48C5">
              <w:rPr>
                <w:color w:val="000000"/>
                <w:sz w:val="20"/>
                <w:szCs w:val="20"/>
              </w:rPr>
              <w:t>Квартира</w:t>
            </w:r>
          </w:p>
          <w:p w:rsidR="004C4728" w:rsidRPr="000F48C5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0F48C5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73" w:type="dxa"/>
          </w:tcPr>
          <w:p w:rsidR="004C4728" w:rsidRPr="000F48C5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0F48C5">
              <w:rPr>
                <w:color w:val="000000"/>
                <w:sz w:val="20"/>
                <w:szCs w:val="20"/>
              </w:rPr>
              <w:t>54,6</w:t>
            </w:r>
          </w:p>
        </w:tc>
        <w:tc>
          <w:tcPr>
            <w:tcW w:w="2092" w:type="dxa"/>
          </w:tcPr>
          <w:p w:rsidR="004C4728" w:rsidRPr="000F48C5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0F48C5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0F48C5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</w:tcPr>
          <w:p w:rsidR="004C4728" w:rsidRPr="000F48C5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0F48C5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4728" w:rsidRPr="00C8538C">
        <w:trPr>
          <w:gridBefore w:val="1"/>
          <w:wBefore w:w="6" w:type="dxa"/>
        </w:trPr>
        <w:tc>
          <w:tcPr>
            <w:tcW w:w="2100" w:type="dxa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Коровкина </w:t>
            </w: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Ольга Александровна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сад </w:t>
            </w:r>
          </w:p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№ 27»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451279,21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Квартира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(1/2 доли в общей  долевой собственности)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52,8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4C4728" w:rsidRPr="00602F16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Opel Astra</w:t>
            </w:r>
          </w:p>
        </w:tc>
      </w:tr>
      <w:tr w:rsidR="004C4728" w:rsidRPr="00C8538C">
        <w:trPr>
          <w:gridBefore w:val="1"/>
          <w:wBefore w:w="6" w:type="dxa"/>
        </w:trPr>
        <w:tc>
          <w:tcPr>
            <w:tcW w:w="2100" w:type="dxa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955108,08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Квартира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Квартира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(1/3 доли в общей  долевой собственности)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34,5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40,2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Volkswagen Polo</w:t>
            </w:r>
          </w:p>
        </w:tc>
      </w:tr>
      <w:tr w:rsidR="004C4728" w:rsidRPr="00C8538C">
        <w:trPr>
          <w:gridBefore w:val="1"/>
          <w:wBefore w:w="6" w:type="dxa"/>
        </w:trPr>
        <w:tc>
          <w:tcPr>
            <w:tcW w:w="2100" w:type="dxa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Пухова     </w:t>
            </w: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Инесса Юрьевна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сад </w:t>
            </w:r>
          </w:p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№ 28»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606044,4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Квартира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45,1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4728" w:rsidRPr="00C8538C">
        <w:trPr>
          <w:gridBefore w:val="1"/>
          <w:wBefore w:w="6" w:type="dxa"/>
        </w:trPr>
        <w:tc>
          <w:tcPr>
            <w:tcW w:w="2100" w:type="dxa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Бугрова        </w:t>
            </w: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Вера   </w:t>
            </w: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Дмитриевна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сад </w:t>
            </w:r>
          </w:p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№ 29»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682269,9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(1/2 доли в общей  долевой собственности)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Квартира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2500,0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42,0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53,1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4C4728" w:rsidRPr="00602F16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  <w:r w:rsidRPr="00602F16">
              <w:rPr>
                <w:color w:val="333333"/>
                <w:sz w:val="20"/>
                <w:szCs w:val="20"/>
              </w:rPr>
              <w:t>Mazda 3</w:t>
            </w:r>
          </w:p>
        </w:tc>
      </w:tr>
      <w:tr w:rsidR="004C4728" w:rsidRPr="00C8538C">
        <w:trPr>
          <w:gridBefore w:val="1"/>
          <w:wBefore w:w="6" w:type="dxa"/>
        </w:trPr>
        <w:tc>
          <w:tcPr>
            <w:tcW w:w="2100" w:type="dxa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300913,76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4728" w:rsidRPr="00C8538C">
        <w:trPr>
          <w:gridBefore w:val="1"/>
          <w:wBefore w:w="6" w:type="dxa"/>
        </w:trPr>
        <w:tc>
          <w:tcPr>
            <w:tcW w:w="2100" w:type="dxa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Приказчикова </w:t>
            </w: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Нина Николаевна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сад </w:t>
            </w:r>
          </w:p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№ 30»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681872,72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4728" w:rsidRPr="00C8538C">
        <w:trPr>
          <w:gridBefore w:val="1"/>
          <w:wBefore w:w="6" w:type="dxa"/>
        </w:trPr>
        <w:tc>
          <w:tcPr>
            <w:tcW w:w="2100" w:type="dxa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Строгова </w:t>
            </w: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Антонина Андреевна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</w:t>
            </w:r>
          </w:p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№ 31»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613161,0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Квартира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(1/2 доли в общей  долевой собственности)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800,0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500,0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35,7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4728" w:rsidRPr="00C8538C">
        <w:trPr>
          <w:gridBefore w:val="1"/>
          <w:wBefore w:w="6" w:type="dxa"/>
        </w:trPr>
        <w:tc>
          <w:tcPr>
            <w:tcW w:w="2100" w:type="dxa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Никитина    </w:t>
            </w: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Елена Константиновна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сад </w:t>
            </w:r>
          </w:p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№ 33»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651164,0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Квартира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Квартира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(1/2 доли в общей  долевой собственности)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2000,0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67,8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53,2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4728" w:rsidRPr="00C8538C">
        <w:trPr>
          <w:gridBefore w:val="1"/>
          <w:wBefore w:w="6" w:type="dxa"/>
        </w:trPr>
        <w:tc>
          <w:tcPr>
            <w:tcW w:w="2100" w:type="dxa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482103,0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(1/6 доли в общей  долевой собственности)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3000,0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ВАЗ - 212300</w:t>
            </w:r>
          </w:p>
        </w:tc>
      </w:tr>
      <w:tr w:rsidR="004C4728" w:rsidRPr="00C8538C">
        <w:trPr>
          <w:gridBefore w:val="1"/>
          <w:wBefore w:w="6" w:type="dxa"/>
        </w:trPr>
        <w:tc>
          <w:tcPr>
            <w:tcW w:w="2100" w:type="dxa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Кирюхина </w:t>
            </w: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Наталья Александровна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Заведующий Муниципальным дошкольным образовательным учреждением «Детский сад </w:t>
            </w:r>
          </w:p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№ 17»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459096,42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4C4728" w:rsidRPr="00602F16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Kia</w:t>
            </w:r>
          </w:p>
        </w:tc>
      </w:tr>
      <w:tr w:rsidR="004C4728" w:rsidRPr="00C8538C">
        <w:trPr>
          <w:gridBefore w:val="1"/>
          <w:wBefore w:w="6" w:type="dxa"/>
        </w:trPr>
        <w:tc>
          <w:tcPr>
            <w:tcW w:w="2100" w:type="dxa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232784,91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Квартира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42,5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4728" w:rsidRPr="00C8538C">
        <w:trPr>
          <w:gridBefore w:val="1"/>
          <w:wBefore w:w="6" w:type="dxa"/>
        </w:trPr>
        <w:tc>
          <w:tcPr>
            <w:tcW w:w="2100" w:type="dxa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Дочь </w:t>
            </w: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10068,0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4728" w:rsidRPr="00C8538C">
        <w:trPr>
          <w:gridBefore w:val="1"/>
          <w:wBefore w:w="6" w:type="dxa"/>
        </w:trPr>
        <w:tc>
          <w:tcPr>
            <w:tcW w:w="2100" w:type="dxa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Белова      </w:t>
            </w: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Галина Юрьевна</w:t>
            </w:r>
          </w:p>
        </w:tc>
        <w:tc>
          <w:tcPr>
            <w:tcW w:w="2866" w:type="dxa"/>
          </w:tcPr>
          <w:p w:rsidR="004C4728" w:rsidRPr="00602F16" w:rsidRDefault="004C4728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Директор Муниципального бюджетного учреждения дополнительного профессионального образования «Методический центр»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717589,09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Квартира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75,0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4728" w:rsidRPr="00C8538C">
        <w:trPr>
          <w:gridBefore w:val="1"/>
          <w:wBefore w:w="6" w:type="dxa"/>
        </w:trPr>
        <w:tc>
          <w:tcPr>
            <w:tcW w:w="2100" w:type="dxa"/>
          </w:tcPr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Мастерова </w:t>
            </w:r>
          </w:p>
          <w:p w:rsidR="004C4728" w:rsidRPr="00602F16" w:rsidRDefault="004C4728" w:rsidP="00087247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Марина Игоревна</w:t>
            </w:r>
          </w:p>
        </w:tc>
        <w:tc>
          <w:tcPr>
            <w:tcW w:w="2866" w:type="dxa"/>
          </w:tcPr>
          <w:p w:rsidR="004C4728" w:rsidRPr="00602F16" w:rsidRDefault="004C4728" w:rsidP="00602F16">
            <w:pPr>
              <w:pStyle w:val="ConsNonformat"/>
              <w:widowControl/>
              <w:rPr>
                <w:rFonts w:ascii="Times New Roman" w:hAnsi="Times New Roman" w:cs="Times New Roman"/>
                <w:color w:val="000000"/>
              </w:rPr>
            </w:pPr>
            <w:r w:rsidRPr="00602F16">
              <w:rPr>
                <w:rFonts w:ascii="Times New Roman" w:hAnsi="Times New Roman" w:cs="Times New Roman"/>
                <w:color w:val="000000"/>
              </w:rPr>
              <w:t>Директор Муниципального  бюджетного учреждения</w:t>
            </w:r>
          </w:p>
          <w:p w:rsidR="004C4728" w:rsidRPr="00602F16" w:rsidRDefault="004C4728" w:rsidP="0066096F">
            <w:pPr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«Центр психолого-педагогической, медицинской и социальной помощи «Гармония»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583458,45</w:t>
            </w:r>
          </w:p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Квартира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(1/2 доли в общей  долевой собственности)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51,0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Россия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4C4728" w:rsidRPr="00602F16" w:rsidRDefault="004C472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4C4728" w:rsidRPr="00602F16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  <w:r w:rsidRPr="00602F16">
              <w:rPr>
                <w:color w:val="000000"/>
                <w:sz w:val="20"/>
                <w:szCs w:val="20"/>
              </w:rPr>
              <w:t>Opel Astra</w:t>
            </w:r>
            <w:r w:rsidRPr="00602F16">
              <w:rPr>
                <w:color w:val="FF0000"/>
                <w:sz w:val="20"/>
                <w:szCs w:val="20"/>
              </w:rPr>
              <w:t xml:space="preserve"> </w:t>
            </w:r>
          </w:p>
          <w:p w:rsidR="004C4728" w:rsidRPr="00602F16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C4728" w:rsidRPr="00602F16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4C4728" w:rsidRPr="00C8538C" w:rsidRDefault="004C4728">
      <w:pPr>
        <w:rPr>
          <w:color w:val="FF0000"/>
        </w:rPr>
      </w:pPr>
    </w:p>
    <w:sectPr w:rsidR="004C4728" w:rsidRPr="00C8538C" w:rsidSect="00610FF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0FF9"/>
    <w:rsid w:val="00004158"/>
    <w:rsid w:val="00007091"/>
    <w:rsid w:val="00007EE8"/>
    <w:rsid w:val="00014862"/>
    <w:rsid w:val="00014C0A"/>
    <w:rsid w:val="000166B0"/>
    <w:rsid w:val="0001746A"/>
    <w:rsid w:val="000252AC"/>
    <w:rsid w:val="00026825"/>
    <w:rsid w:val="00035532"/>
    <w:rsid w:val="00043772"/>
    <w:rsid w:val="000437AA"/>
    <w:rsid w:val="00047575"/>
    <w:rsid w:val="00052000"/>
    <w:rsid w:val="0005235B"/>
    <w:rsid w:val="00052A64"/>
    <w:rsid w:val="00053E46"/>
    <w:rsid w:val="000559E7"/>
    <w:rsid w:val="00060A04"/>
    <w:rsid w:val="000622FD"/>
    <w:rsid w:val="00067D9F"/>
    <w:rsid w:val="000702D4"/>
    <w:rsid w:val="0007385C"/>
    <w:rsid w:val="00076FF9"/>
    <w:rsid w:val="0008015E"/>
    <w:rsid w:val="00080F3A"/>
    <w:rsid w:val="00084FE8"/>
    <w:rsid w:val="00086199"/>
    <w:rsid w:val="00086CB6"/>
    <w:rsid w:val="00087247"/>
    <w:rsid w:val="000A046E"/>
    <w:rsid w:val="000A0FCE"/>
    <w:rsid w:val="000A40D4"/>
    <w:rsid w:val="000B00EF"/>
    <w:rsid w:val="000B338A"/>
    <w:rsid w:val="000B4BF3"/>
    <w:rsid w:val="000B61E5"/>
    <w:rsid w:val="000B62FF"/>
    <w:rsid w:val="000C04B6"/>
    <w:rsid w:val="000C1E24"/>
    <w:rsid w:val="000C3C97"/>
    <w:rsid w:val="000C4EFE"/>
    <w:rsid w:val="000C69F0"/>
    <w:rsid w:val="000D7843"/>
    <w:rsid w:val="000E5D8F"/>
    <w:rsid w:val="000E77FD"/>
    <w:rsid w:val="000F089C"/>
    <w:rsid w:val="000F48C5"/>
    <w:rsid w:val="000F5E1C"/>
    <w:rsid w:val="000F72DB"/>
    <w:rsid w:val="000F77C0"/>
    <w:rsid w:val="001014D5"/>
    <w:rsid w:val="00102072"/>
    <w:rsid w:val="00112908"/>
    <w:rsid w:val="001170BB"/>
    <w:rsid w:val="00122B9C"/>
    <w:rsid w:val="0012336B"/>
    <w:rsid w:val="00124E48"/>
    <w:rsid w:val="00130B6E"/>
    <w:rsid w:val="00142FCB"/>
    <w:rsid w:val="00144EC2"/>
    <w:rsid w:val="0016103B"/>
    <w:rsid w:val="001637E0"/>
    <w:rsid w:val="00164F6C"/>
    <w:rsid w:val="00172B3D"/>
    <w:rsid w:val="001738DA"/>
    <w:rsid w:val="001775B2"/>
    <w:rsid w:val="00182793"/>
    <w:rsid w:val="00183530"/>
    <w:rsid w:val="001918AC"/>
    <w:rsid w:val="00193AB4"/>
    <w:rsid w:val="0019540C"/>
    <w:rsid w:val="00197F15"/>
    <w:rsid w:val="001A28F9"/>
    <w:rsid w:val="001A5B5A"/>
    <w:rsid w:val="001C0DE5"/>
    <w:rsid w:val="001C3F23"/>
    <w:rsid w:val="001C5CB1"/>
    <w:rsid w:val="001D22EA"/>
    <w:rsid w:val="001E407D"/>
    <w:rsid w:val="001E4604"/>
    <w:rsid w:val="001E491E"/>
    <w:rsid w:val="001E6418"/>
    <w:rsid w:val="001F54D9"/>
    <w:rsid w:val="00202E15"/>
    <w:rsid w:val="00203951"/>
    <w:rsid w:val="00211AF4"/>
    <w:rsid w:val="002135EB"/>
    <w:rsid w:val="002248D1"/>
    <w:rsid w:val="00227AD6"/>
    <w:rsid w:val="002327B2"/>
    <w:rsid w:val="00233DFD"/>
    <w:rsid w:val="002431E3"/>
    <w:rsid w:val="00244B29"/>
    <w:rsid w:val="00246D30"/>
    <w:rsid w:val="002579D0"/>
    <w:rsid w:val="00265314"/>
    <w:rsid w:val="00266469"/>
    <w:rsid w:val="002722AE"/>
    <w:rsid w:val="00273150"/>
    <w:rsid w:val="002767ED"/>
    <w:rsid w:val="00276A17"/>
    <w:rsid w:val="00281C13"/>
    <w:rsid w:val="00282F66"/>
    <w:rsid w:val="0028716F"/>
    <w:rsid w:val="0029418B"/>
    <w:rsid w:val="002A6CBA"/>
    <w:rsid w:val="002B0B1D"/>
    <w:rsid w:val="002C018F"/>
    <w:rsid w:val="002C2243"/>
    <w:rsid w:val="002C283C"/>
    <w:rsid w:val="002C33BA"/>
    <w:rsid w:val="002C5D2E"/>
    <w:rsid w:val="002D7921"/>
    <w:rsid w:val="002E6460"/>
    <w:rsid w:val="002F2B64"/>
    <w:rsid w:val="00307028"/>
    <w:rsid w:val="003149C6"/>
    <w:rsid w:val="0032510B"/>
    <w:rsid w:val="00326DF9"/>
    <w:rsid w:val="003302E3"/>
    <w:rsid w:val="003316BB"/>
    <w:rsid w:val="003317A5"/>
    <w:rsid w:val="003400F6"/>
    <w:rsid w:val="00341A1C"/>
    <w:rsid w:val="00342075"/>
    <w:rsid w:val="00347E11"/>
    <w:rsid w:val="00353A42"/>
    <w:rsid w:val="00355D84"/>
    <w:rsid w:val="00362373"/>
    <w:rsid w:val="00362FCC"/>
    <w:rsid w:val="00365B82"/>
    <w:rsid w:val="003700AC"/>
    <w:rsid w:val="0037136F"/>
    <w:rsid w:val="0037439B"/>
    <w:rsid w:val="003819E0"/>
    <w:rsid w:val="00391CA9"/>
    <w:rsid w:val="00392A4B"/>
    <w:rsid w:val="0039491C"/>
    <w:rsid w:val="00395297"/>
    <w:rsid w:val="00395A05"/>
    <w:rsid w:val="00395EA7"/>
    <w:rsid w:val="003968D3"/>
    <w:rsid w:val="003A0791"/>
    <w:rsid w:val="003A1E1B"/>
    <w:rsid w:val="003A5FAB"/>
    <w:rsid w:val="003A66F5"/>
    <w:rsid w:val="003B0EB1"/>
    <w:rsid w:val="003B4548"/>
    <w:rsid w:val="003C3CD8"/>
    <w:rsid w:val="003C4428"/>
    <w:rsid w:val="003C63D0"/>
    <w:rsid w:val="003C7B31"/>
    <w:rsid w:val="003E323F"/>
    <w:rsid w:val="003E35D7"/>
    <w:rsid w:val="003F5952"/>
    <w:rsid w:val="00401619"/>
    <w:rsid w:val="00416C81"/>
    <w:rsid w:val="00421E76"/>
    <w:rsid w:val="0043013D"/>
    <w:rsid w:val="00431DA1"/>
    <w:rsid w:val="004336A0"/>
    <w:rsid w:val="0043388A"/>
    <w:rsid w:val="004364E3"/>
    <w:rsid w:val="00436E34"/>
    <w:rsid w:val="00437158"/>
    <w:rsid w:val="004455C8"/>
    <w:rsid w:val="00445C53"/>
    <w:rsid w:val="00450622"/>
    <w:rsid w:val="00451FBC"/>
    <w:rsid w:val="004534DE"/>
    <w:rsid w:val="00454AC7"/>
    <w:rsid w:val="004570E5"/>
    <w:rsid w:val="004644A8"/>
    <w:rsid w:val="004717D1"/>
    <w:rsid w:val="00471FE8"/>
    <w:rsid w:val="00475E4E"/>
    <w:rsid w:val="004809FB"/>
    <w:rsid w:val="00486E31"/>
    <w:rsid w:val="00494377"/>
    <w:rsid w:val="004975F8"/>
    <w:rsid w:val="004A490A"/>
    <w:rsid w:val="004A509D"/>
    <w:rsid w:val="004A7520"/>
    <w:rsid w:val="004B4F03"/>
    <w:rsid w:val="004B7225"/>
    <w:rsid w:val="004C4728"/>
    <w:rsid w:val="004D4712"/>
    <w:rsid w:val="004E0ABA"/>
    <w:rsid w:val="004F0E0D"/>
    <w:rsid w:val="004F6A0E"/>
    <w:rsid w:val="00506757"/>
    <w:rsid w:val="00511241"/>
    <w:rsid w:val="005141D3"/>
    <w:rsid w:val="005173F8"/>
    <w:rsid w:val="00520FDF"/>
    <w:rsid w:val="00523841"/>
    <w:rsid w:val="005300D7"/>
    <w:rsid w:val="00530771"/>
    <w:rsid w:val="00530BDA"/>
    <w:rsid w:val="00541F9A"/>
    <w:rsid w:val="00545A9E"/>
    <w:rsid w:val="005529B1"/>
    <w:rsid w:val="00554E30"/>
    <w:rsid w:val="00556C84"/>
    <w:rsid w:val="005573F2"/>
    <w:rsid w:val="00557769"/>
    <w:rsid w:val="005605CB"/>
    <w:rsid w:val="005620C2"/>
    <w:rsid w:val="00562E17"/>
    <w:rsid w:val="005632AF"/>
    <w:rsid w:val="005658CA"/>
    <w:rsid w:val="00570897"/>
    <w:rsid w:val="00584537"/>
    <w:rsid w:val="0059064F"/>
    <w:rsid w:val="00590682"/>
    <w:rsid w:val="005978AF"/>
    <w:rsid w:val="005A1329"/>
    <w:rsid w:val="005A236F"/>
    <w:rsid w:val="005A5CC7"/>
    <w:rsid w:val="005B1151"/>
    <w:rsid w:val="005B1E1C"/>
    <w:rsid w:val="005B46E1"/>
    <w:rsid w:val="005D0312"/>
    <w:rsid w:val="005D3C0C"/>
    <w:rsid w:val="005D6C14"/>
    <w:rsid w:val="005E06F1"/>
    <w:rsid w:val="005E2465"/>
    <w:rsid w:val="005E31F3"/>
    <w:rsid w:val="005E6EBE"/>
    <w:rsid w:val="005F35BD"/>
    <w:rsid w:val="005F373C"/>
    <w:rsid w:val="00602F16"/>
    <w:rsid w:val="006055A0"/>
    <w:rsid w:val="00610FF9"/>
    <w:rsid w:val="006136EE"/>
    <w:rsid w:val="00616C65"/>
    <w:rsid w:val="00626191"/>
    <w:rsid w:val="006267CF"/>
    <w:rsid w:val="00635142"/>
    <w:rsid w:val="00636188"/>
    <w:rsid w:val="006369FC"/>
    <w:rsid w:val="00636F6B"/>
    <w:rsid w:val="00657A63"/>
    <w:rsid w:val="0066096F"/>
    <w:rsid w:val="006641AC"/>
    <w:rsid w:val="00667597"/>
    <w:rsid w:val="00671301"/>
    <w:rsid w:val="00672782"/>
    <w:rsid w:val="006747F1"/>
    <w:rsid w:val="00676E41"/>
    <w:rsid w:val="00677B60"/>
    <w:rsid w:val="006812C6"/>
    <w:rsid w:val="00682C30"/>
    <w:rsid w:val="006860F7"/>
    <w:rsid w:val="006871E0"/>
    <w:rsid w:val="00694963"/>
    <w:rsid w:val="006967F4"/>
    <w:rsid w:val="006A232A"/>
    <w:rsid w:val="006A2B05"/>
    <w:rsid w:val="006A40B5"/>
    <w:rsid w:val="006A56A4"/>
    <w:rsid w:val="006B23F9"/>
    <w:rsid w:val="006B7B85"/>
    <w:rsid w:val="006C0FF5"/>
    <w:rsid w:val="006C1708"/>
    <w:rsid w:val="006C26C7"/>
    <w:rsid w:val="006E2125"/>
    <w:rsid w:val="006E24D6"/>
    <w:rsid w:val="006E3BC1"/>
    <w:rsid w:val="006E6B8C"/>
    <w:rsid w:val="006E73D8"/>
    <w:rsid w:val="006F13DC"/>
    <w:rsid w:val="006F52F1"/>
    <w:rsid w:val="0070147F"/>
    <w:rsid w:val="00702D0F"/>
    <w:rsid w:val="00703C57"/>
    <w:rsid w:val="00706960"/>
    <w:rsid w:val="00712008"/>
    <w:rsid w:val="00712B8D"/>
    <w:rsid w:val="0073426C"/>
    <w:rsid w:val="0073603A"/>
    <w:rsid w:val="00746320"/>
    <w:rsid w:val="00746A9E"/>
    <w:rsid w:val="00753D92"/>
    <w:rsid w:val="007548D9"/>
    <w:rsid w:val="007567B7"/>
    <w:rsid w:val="00770FF8"/>
    <w:rsid w:val="00775DFE"/>
    <w:rsid w:val="00777385"/>
    <w:rsid w:val="00787AEC"/>
    <w:rsid w:val="007900A2"/>
    <w:rsid w:val="00790DB6"/>
    <w:rsid w:val="00790E3A"/>
    <w:rsid w:val="007910B1"/>
    <w:rsid w:val="00795FA1"/>
    <w:rsid w:val="00797C59"/>
    <w:rsid w:val="007A2FF3"/>
    <w:rsid w:val="007A7D98"/>
    <w:rsid w:val="007B281F"/>
    <w:rsid w:val="007B336E"/>
    <w:rsid w:val="007B4692"/>
    <w:rsid w:val="007B5A83"/>
    <w:rsid w:val="007C5347"/>
    <w:rsid w:val="007D094B"/>
    <w:rsid w:val="007D5D65"/>
    <w:rsid w:val="007E1A04"/>
    <w:rsid w:val="007E2424"/>
    <w:rsid w:val="007E61E8"/>
    <w:rsid w:val="007E7D58"/>
    <w:rsid w:val="007F4DB7"/>
    <w:rsid w:val="007F564E"/>
    <w:rsid w:val="007F6C3A"/>
    <w:rsid w:val="00800611"/>
    <w:rsid w:val="00805E39"/>
    <w:rsid w:val="0081068A"/>
    <w:rsid w:val="00823528"/>
    <w:rsid w:val="00825A0D"/>
    <w:rsid w:val="00837A17"/>
    <w:rsid w:val="00842C8F"/>
    <w:rsid w:val="008435EB"/>
    <w:rsid w:val="0084456E"/>
    <w:rsid w:val="00851EB5"/>
    <w:rsid w:val="008526FC"/>
    <w:rsid w:val="0086122F"/>
    <w:rsid w:val="00861CCB"/>
    <w:rsid w:val="0086296F"/>
    <w:rsid w:val="00862E21"/>
    <w:rsid w:val="00862E83"/>
    <w:rsid w:val="00881A9E"/>
    <w:rsid w:val="00892DEC"/>
    <w:rsid w:val="008942A8"/>
    <w:rsid w:val="008A2A73"/>
    <w:rsid w:val="008A4632"/>
    <w:rsid w:val="008B0154"/>
    <w:rsid w:val="008B4F34"/>
    <w:rsid w:val="008B6397"/>
    <w:rsid w:val="008B6450"/>
    <w:rsid w:val="008C5F4A"/>
    <w:rsid w:val="008D5444"/>
    <w:rsid w:val="008D5F87"/>
    <w:rsid w:val="008D660A"/>
    <w:rsid w:val="008E20C2"/>
    <w:rsid w:val="008F0C26"/>
    <w:rsid w:val="008F2D13"/>
    <w:rsid w:val="008F43DC"/>
    <w:rsid w:val="008F5922"/>
    <w:rsid w:val="00904FC7"/>
    <w:rsid w:val="00906561"/>
    <w:rsid w:val="00911D53"/>
    <w:rsid w:val="009339DF"/>
    <w:rsid w:val="00941F39"/>
    <w:rsid w:val="00947CF8"/>
    <w:rsid w:val="0095527D"/>
    <w:rsid w:val="009555A5"/>
    <w:rsid w:val="00961B13"/>
    <w:rsid w:val="00966319"/>
    <w:rsid w:val="009668CF"/>
    <w:rsid w:val="00983664"/>
    <w:rsid w:val="00991627"/>
    <w:rsid w:val="009A2675"/>
    <w:rsid w:val="009A410F"/>
    <w:rsid w:val="009A7309"/>
    <w:rsid w:val="009B29C7"/>
    <w:rsid w:val="009B53A0"/>
    <w:rsid w:val="009C0B66"/>
    <w:rsid w:val="009C3722"/>
    <w:rsid w:val="009C6999"/>
    <w:rsid w:val="009D1952"/>
    <w:rsid w:val="009D536F"/>
    <w:rsid w:val="009D584A"/>
    <w:rsid w:val="009D6DFD"/>
    <w:rsid w:val="009F24C4"/>
    <w:rsid w:val="009F2BB9"/>
    <w:rsid w:val="009F2CDD"/>
    <w:rsid w:val="009F4CE7"/>
    <w:rsid w:val="009F5371"/>
    <w:rsid w:val="00A0231E"/>
    <w:rsid w:val="00A079DC"/>
    <w:rsid w:val="00A10296"/>
    <w:rsid w:val="00A10761"/>
    <w:rsid w:val="00A10A06"/>
    <w:rsid w:val="00A11481"/>
    <w:rsid w:val="00A1188E"/>
    <w:rsid w:val="00A13CA1"/>
    <w:rsid w:val="00A20BD4"/>
    <w:rsid w:val="00A22EBF"/>
    <w:rsid w:val="00A239E3"/>
    <w:rsid w:val="00A34503"/>
    <w:rsid w:val="00A374BD"/>
    <w:rsid w:val="00A374DB"/>
    <w:rsid w:val="00A404E4"/>
    <w:rsid w:val="00A4171E"/>
    <w:rsid w:val="00A44A7A"/>
    <w:rsid w:val="00A44C37"/>
    <w:rsid w:val="00A46B88"/>
    <w:rsid w:val="00A545C9"/>
    <w:rsid w:val="00A56AFB"/>
    <w:rsid w:val="00A56EB2"/>
    <w:rsid w:val="00A60FAB"/>
    <w:rsid w:val="00A6204F"/>
    <w:rsid w:val="00A66DDC"/>
    <w:rsid w:val="00A76AE1"/>
    <w:rsid w:val="00A811B5"/>
    <w:rsid w:val="00A820A2"/>
    <w:rsid w:val="00A8395C"/>
    <w:rsid w:val="00A84A86"/>
    <w:rsid w:val="00A90420"/>
    <w:rsid w:val="00A94827"/>
    <w:rsid w:val="00AA6F4C"/>
    <w:rsid w:val="00AB08AB"/>
    <w:rsid w:val="00AB2C04"/>
    <w:rsid w:val="00AB2CEC"/>
    <w:rsid w:val="00AB68DA"/>
    <w:rsid w:val="00AC303C"/>
    <w:rsid w:val="00AD294D"/>
    <w:rsid w:val="00AD6687"/>
    <w:rsid w:val="00AE289B"/>
    <w:rsid w:val="00AF08EA"/>
    <w:rsid w:val="00AF1D9D"/>
    <w:rsid w:val="00AF6CE5"/>
    <w:rsid w:val="00B0041F"/>
    <w:rsid w:val="00B00F1C"/>
    <w:rsid w:val="00B105E6"/>
    <w:rsid w:val="00B117E9"/>
    <w:rsid w:val="00B160DC"/>
    <w:rsid w:val="00B20C5F"/>
    <w:rsid w:val="00B323FB"/>
    <w:rsid w:val="00B5069C"/>
    <w:rsid w:val="00B5360A"/>
    <w:rsid w:val="00B550E1"/>
    <w:rsid w:val="00B706F6"/>
    <w:rsid w:val="00B71CAC"/>
    <w:rsid w:val="00B72D9D"/>
    <w:rsid w:val="00B8761D"/>
    <w:rsid w:val="00B87C6A"/>
    <w:rsid w:val="00B915D2"/>
    <w:rsid w:val="00B91FF8"/>
    <w:rsid w:val="00B9237B"/>
    <w:rsid w:val="00B9575E"/>
    <w:rsid w:val="00BA0874"/>
    <w:rsid w:val="00BA6C4E"/>
    <w:rsid w:val="00BB2551"/>
    <w:rsid w:val="00BB37C9"/>
    <w:rsid w:val="00BB416F"/>
    <w:rsid w:val="00BB5928"/>
    <w:rsid w:val="00BB5966"/>
    <w:rsid w:val="00BC63DC"/>
    <w:rsid w:val="00BD098A"/>
    <w:rsid w:val="00BE20A2"/>
    <w:rsid w:val="00C1585E"/>
    <w:rsid w:val="00C20002"/>
    <w:rsid w:val="00C27BD8"/>
    <w:rsid w:val="00C47421"/>
    <w:rsid w:val="00C564E9"/>
    <w:rsid w:val="00C62951"/>
    <w:rsid w:val="00C62E25"/>
    <w:rsid w:val="00C632C9"/>
    <w:rsid w:val="00C6550C"/>
    <w:rsid w:val="00C676F6"/>
    <w:rsid w:val="00C67C81"/>
    <w:rsid w:val="00C70BD0"/>
    <w:rsid w:val="00C73C1B"/>
    <w:rsid w:val="00C76C03"/>
    <w:rsid w:val="00C8538C"/>
    <w:rsid w:val="00C937F7"/>
    <w:rsid w:val="00C93C4E"/>
    <w:rsid w:val="00C95BA8"/>
    <w:rsid w:val="00CA295D"/>
    <w:rsid w:val="00CA72EA"/>
    <w:rsid w:val="00CB3491"/>
    <w:rsid w:val="00CB44FC"/>
    <w:rsid w:val="00CB4DF0"/>
    <w:rsid w:val="00CB6529"/>
    <w:rsid w:val="00CC1251"/>
    <w:rsid w:val="00CC2D57"/>
    <w:rsid w:val="00CC7A56"/>
    <w:rsid w:val="00CD227C"/>
    <w:rsid w:val="00CD5323"/>
    <w:rsid w:val="00CE1F0C"/>
    <w:rsid w:val="00CE6F2C"/>
    <w:rsid w:val="00CF5077"/>
    <w:rsid w:val="00CF5C49"/>
    <w:rsid w:val="00CF648A"/>
    <w:rsid w:val="00D0072D"/>
    <w:rsid w:val="00D01AD5"/>
    <w:rsid w:val="00D0338B"/>
    <w:rsid w:val="00D05DFC"/>
    <w:rsid w:val="00D1201B"/>
    <w:rsid w:val="00D13943"/>
    <w:rsid w:val="00D20630"/>
    <w:rsid w:val="00D24054"/>
    <w:rsid w:val="00D26201"/>
    <w:rsid w:val="00D30DEF"/>
    <w:rsid w:val="00D33A39"/>
    <w:rsid w:val="00D36AC2"/>
    <w:rsid w:val="00D51E16"/>
    <w:rsid w:val="00D601D9"/>
    <w:rsid w:val="00D60909"/>
    <w:rsid w:val="00D64E53"/>
    <w:rsid w:val="00D7011F"/>
    <w:rsid w:val="00D73035"/>
    <w:rsid w:val="00D75066"/>
    <w:rsid w:val="00D752DF"/>
    <w:rsid w:val="00D77EA8"/>
    <w:rsid w:val="00D86059"/>
    <w:rsid w:val="00D870F8"/>
    <w:rsid w:val="00D912B8"/>
    <w:rsid w:val="00DA0006"/>
    <w:rsid w:val="00DA193C"/>
    <w:rsid w:val="00DA3F31"/>
    <w:rsid w:val="00DA6AD7"/>
    <w:rsid w:val="00DA6E0F"/>
    <w:rsid w:val="00DB07D4"/>
    <w:rsid w:val="00DB3962"/>
    <w:rsid w:val="00DC16D2"/>
    <w:rsid w:val="00DC207D"/>
    <w:rsid w:val="00DC4186"/>
    <w:rsid w:val="00DC428A"/>
    <w:rsid w:val="00DC744E"/>
    <w:rsid w:val="00DD4DFC"/>
    <w:rsid w:val="00DF6F7C"/>
    <w:rsid w:val="00DF7260"/>
    <w:rsid w:val="00E0383E"/>
    <w:rsid w:val="00E07543"/>
    <w:rsid w:val="00E07EE2"/>
    <w:rsid w:val="00E175A2"/>
    <w:rsid w:val="00E23AFB"/>
    <w:rsid w:val="00E26187"/>
    <w:rsid w:val="00E2663D"/>
    <w:rsid w:val="00E400C4"/>
    <w:rsid w:val="00E43CD4"/>
    <w:rsid w:val="00E456F8"/>
    <w:rsid w:val="00E46056"/>
    <w:rsid w:val="00E539EB"/>
    <w:rsid w:val="00E61264"/>
    <w:rsid w:val="00E638F8"/>
    <w:rsid w:val="00E65531"/>
    <w:rsid w:val="00E81167"/>
    <w:rsid w:val="00E81340"/>
    <w:rsid w:val="00E91091"/>
    <w:rsid w:val="00E93ED3"/>
    <w:rsid w:val="00EA5761"/>
    <w:rsid w:val="00EB0201"/>
    <w:rsid w:val="00EB06FA"/>
    <w:rsid w:val="00EB0B3B"/>
    <w:rsid w:val="00EB403A"/>
    <w:rsid w:val="00EB4601"/>
    <w:rsid w:val="00EB6964"/>
    <w:rsid w:val="00EC080D"/>
    <w:rsid w:val="00EC1088"/>
    <w:rsid w:val="00EC1E83"/>
    <w:rsid w:val="00ED0DC7"/>
    <w:rsid w:val="00ED24EA"/>
    <w:rsid w:val="00EE3F88"/>
    <w:rsid w:val="00EE606E"/>
    <w:rsid w:val="00EF6E60"/>
    <w:rsid w:val="00F008A9"/>
    <w:rsid w:val="00F11211"/>
    <w:rsid w:val="00F3124C"/>
    <w:rsid w:val="00F36186"/>
    <w:rsid w:val="00F364AE"/>
    <w:rsid w:val="00F3729C"/>
    <w:rsid w:val="00F4657F"/>
    <w:rsid w:val="00F51930"/>
    <w:rsid w:val="00F51D98"/>
    <w:rsid w:val="00F538A7"/>
    <w:rsid w:val="00F54161"/>
    <w:rsid w:val="00F552B5"/>
    <w:rsid w:val="00F553BF"/>
    <w:rsid w:val="00F65641"/>
    <w:rsid w:val="00F74A36"/>
    <w:rsid w:val="00F7573F"/>
    <w:rsid w:val="00F82704"/>
    <w:rsid w:val="00F85AA8"/>
    <w:rsid w:val="00F91313"/>
    <w:rsid w:val="00F9164B"/>
    <w:rsid w:val="00F92148"/>
    <w:rsid w:val="00F93527"/>
    <w:rsid w:val="00F94FF1"/>
    <w:rsid w:val="00FC0589"/>
    <w:rsid w:val="00FC64AA"/>
    <w:rsid w:val="00FD0EFB"/>
    <w:rsid w:val="00FD1888"/>
    <w:rsid w:val="00FD2819"/>
    <w:rsid w:val="00FD2A2A"/>
    <w:rsid w:val="00FD2B17"/>
    <w:rsid w:val="00FD513B"/>
    <w:rsid w:val="00FD788A"/>
    <w:rsid w:val="00FE06AE"/>
    <w:rsid w:val="00FE09DD"/>
    <w:rsid w:val="00FE0B8D"/>
    <w:rsid w:val="00FE53BF"/>
    <w:rsid w:val="00FE7134"/>
    <w:rsid w:val="00FF2DA7"/>
    <w:rsid w:val="00FF3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8D9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10F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327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620C2"/>
    <w:rPr>
      <w:sz w:val="2"/>
      <w:szCs w:val="2"/>
    </w:rPr>
  </w:style>
  <w:style w:type="paragraph" w:customStyle="1" w:styleId="ConsNonformat">
    <w:name w:val="ConsNonformat"/>
    <w:uiPriority w:val="99"/>
    <w:rsid w:val="0066096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84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234</TotalTime>
  <Pages>19</Pages>
  <Words>3441</Words>
  <Characters>19615</Characters>
  <Application>Microsoft Office Outlook</Application>
  <DocSecurity>0</DocSecurity>
  <Lines>0</Lines>
  <Paragraphs>0</Paragraphs>
  <ScaleCrop>false</ScaleCrop>
  <Company>Administracia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subject/>
  <dc:creator>Natasha</dc:creator>
  <cp:keywords/>
  <dc:description/>
  <cp:lastModifiedBy>Natasha</cp:lastModifiedBy>
  <cp:revision>30</cp:revision>
  <cp:lastPrinted>2015-03-11T11:39:00Z</cp:lastPrinted>
  <dcterms:created xsi:type="dcterms:W3CDTF">2016-04-01T05:04:00Z</dcterms:created>
  <dcterms:modified xsi:type="dcterms:W3CDTF">2016-05-16T11:01:00Z</dcterms:modified>
</cp:coreProperties>
</file>