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3F" w:rsidRPr="00B47105" w:rsidRDefault="003C753F" w:rsidP="00E81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105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3C753F" w:rsidRDefault="003C753F" w:rsidP="00E81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105">
        <w:rPr>
          <w:rFonts w:ascii="Times New Roman" w:hAnsi="Times New Roman" w:cs="Times New Roman"/>
          <w:b/>
          <w:bCs/>
          <w:sz w:val="24"/>
          <w:szCs w:val="24"/>
        </w:rPr>
        <w:t>о доходах, о расходах, об имуществе и обязательствах имуществен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ного характера лиц, замещающие  муниципальные должности в  </w:t>
      </w:r>
      <w:r w:rsidRPr="00B47105">
        <w:rPr>
          <w:rFonts w:ascii="Times New Roman" w:hAnsi="Times New Roman" w:cs="Times New Roman"/>
          <w:b/>
          <w:bCs/>
          <w:sz w:val="24"/>
          <w:szCs w:val="24"/>
        </w:rPr>
        <w:t>Целинно</w:t>
      </w:r>
      <w:r>
        <w:rPr>
          <w:rFonts w:ascii="Times New Roman" w:hAnsi="Times New Roman" w:cs="Times New Roman"/>
          <w:b/>
          <w:bCs/>
          <w:sz w:val="24"/>
          <w:szCs w:val="24"/>
        </w:rPr>
        <w:t>м районе</w:t>
      </w:r>
      <w:r w:rsidRPr="00B47105">
        <w:rPr>
          <w:rFonts w:ascii="Times New Roman" w:hAnsi="Times New Roman" w:cs="Times New Roman"/>
          <w:b/>
          <w:bCs/>
          <w:sz w:val="24"/>
          <w:szCs w:val="24"/>
        </w:rPr>
        <w:t xml:space="preserve"> Курганской области, а также их супругов и несовершеннолетних детей за период</w:t>
      </w:r>
    </w:p>
    <w:p w:rsidR="003C753F" w:rsidRPr="00B47105" w:rsidRDefault="003C753F" w:rsidP="00E81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105">
        <w:rPr>
          <w:rFonts w:ascii="Times New Roman" w:hAnsi="Times New Roman" w:cs="Times New Roman"/>
          <w:b/>
          <w:bCs/>
          <w:sz w:val="24"/>
          <w:szCs w:val="24"/>
        </w:rPr>
        <w:t xml:space="preserve"> с 1 января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105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3C753F" w:rsidRPr="00E81366" w:rsidRDefault="003C753F" w:rsidP="00E81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7"/>
        <w:gridCol w:w="1888"/>
        <w:gridCol w:w="1346"/>
        <w:gridCol w:w="1345"/>
        <w:gridCol w:w="1419"/>
        <w:gridCol w:w="901"/>
        <w:gridCol w:w="91"/>
        <w:gridCol w:w="992"/>
        <w:gridCol w:w="1929"/>
        <w:gridCol w:w="1330"/>
        <w:gridCol w:w="990"/>
        <w:gridCol w:w="1214"/>
      </w:tblGrid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Замещаемая должность</w:t>
            </w:r>
          </w:p>
        </w:tc>
        <w:tc>
          <w:tcPr>
            <w:tcW w:w="1888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Фамилия, инициалы</w:t>
            </w:r>
          </w:p>
        </w:tc>
        <w:tc>
          <w:tcPr>
            <w:tcW w:w="1346" w:type="dxa"/>
            <w:vMerge w:val="restart"/>
          </w:tcPr>
          <w:p w:rsidR="003C753F" w:rsidRPr="00B47105" w:rsidRDefault="003C753F" w:rsidP="00DE7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г. (руб.)</w:t>
            </w:r>
          </w:p>
        </w:tc>
        <w:tc>
          <w:tcPr>
            <w:tcW w:w="1345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  <w:tc>
          <w:tcPr>
            <w:tcW w:w="5332" w:type="dxa"/>
            <w:gridSpan w:val="5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888" w:type="dxa"/>
            <w:vMerge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346" w:type="dxa"/>
            <w:vMerge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345" w:type="dxa"/>
            <w:vMerge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419" w:type="dxa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Площадь (кв.м)</w:t>
            </w:r>
          </w:p>
        </w:tc>
        <w:tc>
          <w:tcPr>
            <w:tcW w:w="992" w:type="dxa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Страна располо-жения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Транспортные средства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Площадь (кв.м)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Страна расположе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-</w:t>
            </w:r>
            <w:r w:rsidRPr="00B4710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ния</w:t>
            </w: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Председатель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Бажитов А.В.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264341,00</w:t>
            </w:r>
          </w:p>
        </w:tc>
        <w:tc>
          <w:tcPr>
            <w:tcW w:w="1345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Автофургон 28186-0000010-12 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Грузовой автомобиль ВИС 234520-30(от предпринимательской деятельности супруги)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участок(1/4)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(1/4)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1264,0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104,4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40,6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Тойота РАВ 4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Лексус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RX</w:t>
            </w:r>
            <w:r w:rsidRPr="00571A6B">
              <w:rPr>
                <w:rFonts w:ascii="Times New Roman" w:hAnsi="Times New Roman" w:cs="Times New Roman"/>
                <w:sz w:val="17"/>
                <w:szCs w:val="17"/>
              </w:rPr>
              <w:t xml:space="preserve"> 450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</w:t>
            </w:r>
          </w:p>
          <w:p w:rsidR="003C753F" w:rsidRPr="00571A6B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Прицеп к легковым ТС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5281380,00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71A6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участок(1/4)</w:t>
            </w:r>
          </w:p>
          <w:p w:rsidR="003C753F" w:rsidRDefault="003C753F" w:rsidP="00571A6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(1/4)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3C753F" w:rsidRDefault="003C753F" w:rsidP="00571A6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571A6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104,4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C753F" w:rsidRDefault="003C753F" w:rsidP="00571A6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571A6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</w:tcPr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участок(1/4)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(1/4)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104,4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участок(1/4)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(1/4)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</w:tcPr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104,4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Заместитель председателя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Банщиков А.А.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458850,72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82,3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Фольксваген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2101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МТЗ 82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МТЗ 80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Лодка казанка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528511,92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82,3</w:t>
            </w:r>
          </w:p>
        </w:tc>
        <w:tc>
          <w:tcPr>
            <w:tcW w:w="1214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Семенов И.Г.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241304,34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участок(долевая 1/164)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34276000,0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OUTLANDER </w:t>
            </w:r>
          </w:p>
          <w:p w:rsidR="003C753F" w:rsidRPr="00674990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УАЗ 42180А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56,0</w:t>
            </w:r>
          </w:p>
        </w:tc>
        <w:tc>
          <w:tcPr>
            <w:tcW w:w="1214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146266,58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7499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участок(долевая 1/164)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7499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34276000,0</w:t>
            </w:r>
          </w:p>
          <w:p w:rsidR="003C753F" w:rsidRDefault="003C753F" w:rsidP="0067499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7499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56,0</w:t>
            </w:r>
          </w:p>
        </w:tc>
        <w:tc>
          <w:tcPr>
            <w:tcW w:w="1214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Генинг Э.К.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1530987,64</w:t>
            </w:r>
          </w:p>
        </w:tc>
        <w:tc>
          <w:tcPr>
            <w:tcW w:w="1345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НИВА Шевроле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Доход от предпринимательской деятельности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(1/4)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Помещение магазина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1203,0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108,8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83,1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Нива шевроле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Тойота королла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УАЗ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Газель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Снегоход 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Здание магазина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Здание магазина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44,9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1214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Pr="00B47105" w:rsidRDefault="003C753F" w:rsidP="00D1014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(1/4)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Помещение магазина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1203,0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108,8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44,9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УАЗ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40,7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971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(1/4)</w:t>
            </w:r>
          </w:p>
          <w:p w:rsidR="003C753F" w:rsidRDefault="003C753F" w:rsidP="00B971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971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1203,0</w:t>
            </w:r>
          </w:p>
          <w:p w:rsidR="003C753F" w:rsidRDefault="003C753F" w:rsidP="00B971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971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108,8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971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(1/4)</w:t>
            </w:r>
          </w:p>
          <w:p w:rsidR="003C753F" w:rsidRDefault="003C753F" w:rsidP="00B971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971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1203,0</w:t>
            </w:r>
          </w:p>
          <w:p w:rsidR="003C753F" w:rsidRDefault="003C753F" w:rsidP="00B971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971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108,8</w:t>
            </w:r>
          </w:p>
          <w:p w:rsidR="003C753F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Ковязина Е.А.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176996,10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участок(154/102871)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102871000,0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Pr="0082043E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21093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89,9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217915,67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участок(154/102871)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Pr="00B47105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102871000,0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2400,0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89,9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2106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Т-40А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89,9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01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30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89,9</w:t>
            </w:r>
          </w:p>
        </w:tc>
        <w:tc>
          <w:tcPr>
            <w:tcW w:w="1214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82043E" w:rsidRDefault="003C753F" w:rsidP="00B4710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6" w:type="dxa"/>
          </w:tcPr>
          <w:p w:rsidR="003C753F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01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30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89,9</w:t>
            </w:r>
          </w:p>
        </w:tc>
        <w:tc>
          <w:tcPr>
            <w:tcW w:w="1214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Кутикова Е.Н.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146704,92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363584,97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53,2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82043E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АУДИ 80</w:t>
            </w:r>
          </w:p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041C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Вершинина М.С.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435933,15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955F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152835,79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955F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21074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Урбан Т.В.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528739,38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Pr="00B47105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2227A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500,0</w:t>
            </w:r>
          </w:p>
          <w:p w:rsidR="003C753F" w:rsidRDefault="003C753F" w:rsidP="002227A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227A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68,1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Шевроле Нива</w:t>
            </w:r>
          </w:p>
          <w:p w:rsidR="003C753F" w:rsidRPr="00B47105" w:rsidRDefault="003C753F" w:rsidP="00CE795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2103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223889,16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955F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Pr="00B47105" w:rsidRDefault="003C753F" w:rsidP="00955F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68,1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МАЗДА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Пильников В.В.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73016,70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(3/883 доли)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77116000,0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53,6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ДЭУ НЕКСИЯ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С/х техника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Т-16М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Прицеп КМЗ 8119</w:t>
            </w:r>
          </w:p>
        </w:tc>
        <w:tc>
          <w:tcPr>
            <w:tcW w:w="1330" w:type="dxa"/>
          </w:tcPr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0" w:type="dxa"/>
          </w:tcPr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349072,33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2F649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(3/883 доли)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77116000,0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2F649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2F649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1700,0</w:t>
            </w: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53,6</w:t>
            </w:r>
          </w:p>
        </w:tc>
        <w:tc>
          <w:tcPr>
            <w:tcW w:w="1214" w:type="dxa"/>
          </w:tcPr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Шушарин А.Ф.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420786,27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(1/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322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доли)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87,0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УАЗ патриот,2010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Шевроле Ланос,2008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140755,03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87,0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Томин С.Ю.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145533,40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998,0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Опель омега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УАЗ 31512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21061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67,9</w:t>
            </w:r>
          </w:p>
        </w:tc>
        <w:tc>
          <w:tcPr>
            <w:tcW w:w="1214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421299,35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67,9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Pr="00585EEC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585EEC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Фельберг Л.А.</w:t>
            </w:r>
          </w:p>
        </w:tc>
        <w:tc>
          <w:tcPr>
            <w:tcW w:w="1346" w:type="dxa"/>
          </w:tcPr>
          <w:p w:rsidR="003C753F" w:rsidRPr="00585EEC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586563,02</w:t>
            </w:r>
          </w:p>
        </w:tc>
        <w:tc>
          <w:tcPr>
            <w:tcW w:w="1345" w:type="dxa"/>
          </w:tcPr>
          <w:p w:rsidR="003C753F" w:rsidRPr="00585EEC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585E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Земельный участок</w:t>
            </w:r>
          </w:p>
          <w:p w:rsidR="003C753F" w:rsidRPr="00B47105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Pr="00585EEC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64078000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585EEC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39,1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585EEC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585EEC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585EEC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585EEC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585EEC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585EEC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585E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585EEC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585E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bookmarkStart w:id="0" w:name="_GoBack"/>
            <w:bookmarkEnd w:id="0"/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6176E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Соломон В.А.</w:t>
            </w:r>
          </w:p>
        </w:tc>
        <w:tc>
          <w:tcPr>
            <w:tcW w:w="1346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584993,71</w:t>
            </w:r>
          </w:p>
        </w:tc>
        <w:tc>
          <w:tcPr>
            <w:tcW w:w="1345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31C4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пай (долевая ½)</w:t>
            </w:r>
          </w:p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дом(долевая ½)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54,1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2123 Шевроле-Нива 2013г.</w:t>
            </w:r>
          </w:p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Т-16М, 1984г.</w:t>
            </w:r>
          </w:p>
        </w:tc>
        <w:tc>
          <w:tcPr>
            <w:tcW w:w="1330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384889,36</w:t>
            </w:r>
          </w:p>
        </w:tc>
        <w:tc>
          <w:tcPr>
            <w:tcW w:w="1345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пай (долевая ½)</w:t>
            </w:r>
          </w:p>
          <w:p w:rsidR="003C753F" w:rsidRPr="00831C4A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дом(долевая ½)</w:t>
            </w:r>
          </w:p>
        </w:tc>
        <w:tc>
          <w:tcPr>
            <w:tcW w:w="901" w:type="dxa"/>
          </w:tcPr>
          <w:p w:rsidR="003C753F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36000,0</w:t>
            </w:r>
          </w:p>
          <w:p w:rsidR="003C753F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831C4A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54,1</w:t>
            </w:r>
          </w:p>
        </w:tc>
        <w:tc>
          <w:tcPr>
            <w:tcW w:w="1083" w:type="dxa"/>
            <w:gridSpan w:val="2"/>
          </w:tcPr>
          <w:p w:rsidR="003C753F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831C4A" w:rsidRDefault="003C753F" w:rsidP="00EB4C0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Власов В.В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639504,01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153,3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46,7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EB4C01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Хундай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solaris</w:t>
            </w:r>
            <w:r w:rsidRPr="00EB4C01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г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197714,11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153,3</w:t>
            </w:r>
          </w:p>
        </w:tc>
        <w:tc>
          <w:tcPr>
            <w:tcW w:w="1214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153,3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Целинной районной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Федотова С.Н.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80498,04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(1/2 доли)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58,3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B47105" w:rsidRDefault="003C753F" w:rsidP="00BE642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58,3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(1/2 доли)</w:t>
            </w:r>
          </w:p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1325,0</w:t>
            </w: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58,3</w:t>
            </w: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8A60E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Депутат Дубровинской сельской Думы 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Иксанов Р.Р.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110212,77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участок(1/165)</w:t>
            </w: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39930000,0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52,2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21070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Дубровинской сельской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Гализеева Н.М.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110059,63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участок(1/165)</w:t>
            </w: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900,0</w:t>
            </w: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39930000,0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48,8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Дубровинской сельской Думы</w:t>
            </w: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Сафина О.Я.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300575,51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участок(1/165)</w:t>
            </w:r>
          </w:p>
          <w:p w:rsidR="003C753F" w:rsidRPr="00B47105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39930000,0</w:t>
            </w:r>
          </w:p>
          <w:p w:rsidR="003C753F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7908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41,5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14749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41,5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41,5</w:t>
            </w:r>
          </w:p>
        </w:tc>
        <w:tc>
          <w:tcPr>
            <w:tcW w:w="1214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41,5</w:t>
            </w:r>
          </w:p>
        </w:tc>
        <w:tc>
          <w:tcPr>
            <w:tcW w:w="1214" w:type="dxa"/>
          </w:tcPr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Дубровинской сельской Думы</w:t>
            </w: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Юзеева Ш.А.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105753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(1/9 доли)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2178000,0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64,8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93891,14</w:t>
            </w:r>
          </w:p>
        </w:tc>
        <w:tc>
          <w:tcPr>
            <w:tcW w:w="1345" w:type="dxa"/>
          </w:tcPr>
          <w:p w:rsidR="003C753F" w:rsidRPr="00B47105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(1/9 доли)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2178000,0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853,0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64,8</w:t>
            </w:r>
          </w:p>
        </w:tc>
        <w:tc>
          <w:tcPr>
            <w:tcW w:w="1083" w:type="dxa"/>
            <w:gridSpan w:val="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Рено логан 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Дубровинской сельской Думы</w:t>
            </w:r>
          </w:p>
        </w:tc>
        <w:tc>
          <w:tcPr>
            <w:tcW w:w="1888" w:type="dxa"/>
          </w:tcPr>
          <w:p w:rsidR="003C753F" w:rsidRPr="00831C4A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Ихсанова Е.А.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234101,50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C6092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(1/165 доли)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39930000,0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44,7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60812,33</w:t>
            </w:r>
          </w:p>
        </w:tc>
        <w:tc>
          <w:tcPr>
            <w:tcW w:w="1345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(1/165 доли)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39930000,0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44,7</w:t>
            </w:r>
          </w:p>
        </w:tc>
        <w:tc>
          <w:tcPr>
            <w:tcW w:w="1083" w:type="dxa"/>
            <w:gridSpan w:val="2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Pr="00B47105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МТЗ 80л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rPr>
          <w:trHeight w:val="307"/>
        </w:trPr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Васкинской сельской Думы</w:t>
            </w: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Бородина А.Д.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163483,21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1/60 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1/4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2607000,0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1308000,0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5177000,0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1380000,0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2248000,0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1260000,0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80,5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226212,51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1/60 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1/4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2607000,0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1308000,0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5177000,0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1380000,0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2248000,0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1260000,0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80,5</w:t>
            </w:r>
          </w:p>
        </w:tc>
        <w:tc>
          <w:tcPr>
            <w:tcW w:w="1083" w:type="dxa"/>
            <w:gridSpan w:val="2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5C78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5C78C4" w:rsidRDefault="003C753F" w:rsidP="005C78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5C78C4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Ниссан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DATSUN</w:t>
            </w:r>
          </w:p>
        </w:tc>
        <w:tc>
          <w:tcPr>
            <w:tcW w:w="1330" w:type="dxa"/>
          </w:tcPr>
          <w:p w:rsidR="003C753F" w:rsidRPr="00982729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9827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6" w:type="dxa"/>
          </w:tcPr>
          <w:p w:rsidR="003C753F" w:rsidRPr="005C78C4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109208.34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Pr="005C78C4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Васкинской сельской Думы</w:t>
            </w: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Каравдина Л.Н.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20376076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(1/409)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96695000,0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133922,65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Земельный участок 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1/2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126,0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Нисан альмера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Васкинской сельской Думы</w:t>
            </w: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Пехтелева Л.П.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204716,30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1/409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1/409 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1/409</w:t>
            </w:r>
          </w:p>
          <w:p w:rsidR="003C753F" w:rsidRDefault="003C753F" w:rsidP="00D7350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96695000,0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89247830,0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96695000,0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2500,0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Васкинской сельской Думы</w:t>
            </w: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Флакина С.А.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83633,74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10/315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7447170,0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133124,75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84248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84248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1/60 </w:t>
            </w:r>
          </w:p>
          <w:p w:rsidR="003C753F" w:rsidRDefault="003C753F" w:rsidP="0084248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84248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84248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84248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1/60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1260000,0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2248000,0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2607000,0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1308000,0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5177000,0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1380000,0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лада самара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Васкинской сельской Думы</w:t>
            </w: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Стрижак Г.С.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198491,97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1/409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1/4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89247830,0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54,1</w:t>
            </w:r>
          </w:p>
        </w:tc>
        <w:tc>
          <w:tcPr>
            <w:tcW w:w="1083" w:type="dxa"/>
            <w:gridSpan w:val="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21074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78735,93</w:t>
            </w:r>
          </w:p>
        </w:tc>
        <w:tc>
          <w:tcPr>
            <w:tcW w:w="1345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1/4</w:t>
            </w:r>
          </w:p>
        </w:tc>
        <w:tc>
          <w:tcPr>
            <w:tcW w:w="901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54,1</w:t>
            </w:r>
          </w:p>
        </w:tc>
        <w:tc>
          <w:tcPr>
            <w:tcW w:w="1083" w:type="dxa"/>
            <w:gridSpan w:val="2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Pr="00B47105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Васкинской сельской Думы</w:t>
            </w: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Гришина И.В.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101464,34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C41A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C41A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1/117</w:t>
            </w:r>
          </w:p>
          <w:p w:rsidR="003C753F" w:rsidRDefault="003C753F" w:rsidP="00C41A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1400,0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27261000,0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79,0</w:t>
            </w:r>
          </w:p>
        </w:tc>
        <w:tc>
          <w:tcPr>
            <w:tcW w:w="1083" w:type="dxa"/>
            <w:gridSpan w:val="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Иванковской сельской Думы</w:t>
            </w: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Федотова С.Ю.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C41A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1/140</w:t>
            </w:r>
          </w:p>
        </w:tc>
        <w:tc>
          <w:tcPr>
            <w:tcW w:w="901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30940000</w:t>
            </w:r>
          </w:p>
        </w:tc>
        <w:tc>
          <w:tcPr>
            <w:tcW w:w="1083" w:type="dxa"/>
            <w:gridSpan w:val="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125668,58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C41A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C41A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1/140</w:t>
            </w:r>
          </w:p>
          <w:p w:rsidR="003C753F" w:rsidRDefault="003C753F" w:rsidP="00C41A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30940000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45,0</w:t>
            </w:r>
          </w:p>
        </w:tc>
        <w:tc>
          <w:tcPr>
            <w:tcW w:w="1083" w:type="dxa"/>
            <w:gridSpan w:val="2"/>
          </w:tcPr>
          <w:p w:rsidR="003C753F" w:rsidRDefault="003C753F" w:rsidP="00281B3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281B3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81B3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281B3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81B3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Шеврале лачети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Иванковской сельской Думы</w:t>
            </w: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Волкова Л.С.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129100,0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C41A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86,8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120500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281B3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281B3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1000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86,8</w:t>
            </w:r>
          </w:p>
        </w:tc>
        <w:tc>
          <w:tcPr>
            <w:tcW w:w="1083" w:type="dxa"/>
            <w:gridSpan w:val="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Шевроле нива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  <w:tcBorders>
              <w:right w:val="nil"/>
            </w:tcBorders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Иванковской сельской Думы</w:t>
            </w:r>
          </w:p>
        </w:tc>
        <w:tc>
          <w:tcPr>
            <w:tcW w:w="1888" w:type="dxa"/>
            <w:tcBorders>
              <w:left w:val="nil"/>
            </w:tcBorders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Золотарева Н.В.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19793,02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C41A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1/140</w:t>
            </w:r>
          </w:p>
        </w:tc>
        <w:tc>
          <w:tcPr>
            <w:tcW w:w="901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30940000,0</w:t>
            </w:r>
          </w:p>
        </w:tc>
        <w:tc>
          <w:tcPr>
            <w:tcW w:w="1083" w:type="dxa"/>
            <w:gridSpan w:val="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45,0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  <w:tcBorders>
              <w:right w:val="nil"/>
            </w:tcBorders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  <w:tcBorders>
              <w:left w:val="nil"/>
            </w:tcBorders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46933,16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1/140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01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30940000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45,0</w:t>
            </w:r>
          </w:p>
        </w:tc>
        <w:tc>
          <w:tcPr>
            <w:tcW w:w="1083" w:type="dxa"/>
            <w:gridSpan w:val="2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  <w:tcBorders>
              <w:right w:val="nil"/>
            </w:tcBorders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  <w:tcBorders>
              <w:left w:val="nil"/>
            </w:tcBorders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2736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C41AC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  <w:tcBorders>
              <w:right w:val="nil"/>
            </w:tcBorders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  <w:tcBorders>
              <w:left w:val="nil"/>
            </w:tcBorders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Иванковской сельской Думы</w:t>
            </w: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Золотарев П.Г.</w:t>
            </w:r>
          </w:p>
        </w:tc>
        <w:tc>
          <w:tcPr>
            <w:tcW w:w="1346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90107,29</w:t>
            </w:r>
          </w:p>
        </w:tc>
        <w:tc>
          <w:tcPr>
            <w:tcW w:w="1345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1/140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30940000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60,3</w:t>
            </w:r>
          </w:p>
        </w:tc>
        <w:tc>
          <w:tcPr>
            <w:tcW w:w="1083" w:type="dxa"/>
            <w:gridSpan w:val="2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21010</w:t>
            </w:r>
          </w:p>
        </w:tc>
        <w:tc>
          <w:tcPr>
            <w:tcW w:w="1330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243568,03</w:t>
            </w:r>
          </w:p>
        </w:tc>
        <w:tc>
          <w:tcPr>
            <w:tcW w:w="1345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1/140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30940000,0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60,3</w:t>
            </w:r>
          </w:p>
        </w:tc>
        <w:tc>
          <w:tcPr>
            <w:tcW w:w="1214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2763</w:t>
            </w:r>
          </w:p>
        </w:tc>
        <w:tc>
          <w:tcPr>
            <w:tcW w:w="1345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213B3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Иванковской сельской Думы</w:t>
            </w: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Юрьев А.М.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83221,45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321060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219060лада гранта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230238,84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дои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Казак-Кочердыкской сельской Думы</w:t>
            </w: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Белоусова Е.В.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21213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Рено сандеро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55,0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734416,79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¼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1300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33,2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¼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1300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33,2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Казак-Кочердыкской сельской Думы</w:t>
            </w: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Алиева О.С.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100837,33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242736,00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ВАЗ2111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Казак-Кочердыкской сельской Думы</w:t>
            </w: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Зейнешева Г.Г.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324307,85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1480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107,1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240000,00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602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51,9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Опель вектра</w:t>
            </w:r>
          </w:p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ГАЗ 3302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17,1</w:t>
            </w:r>
          </w:p>
        </w:tc>
        <w:tc>
          <w:tcPr>
            <w:tcW w:w="1214" w:type="dxa"/>
          </w:tcPr>
          <w:p w:rsidR="003C753F" w:rsidRDefault="003C753F" w:rsidP="00E77FF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17,1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Злыгостева Н.В.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83977,38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44,0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2500,0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Черевко Л.И.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117581,76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83,4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Темирова Т.Г.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136147,15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63,0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Канунников В.А.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108238,00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154/102871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1840,0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102871000,0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77,3</w:t>
            </w:r>
          </w:p>
        </w:tc>
        <w:tc>
          <w:tcPr>
            <w:tcW w:w="1083" w:type="dxa"/>
            <w:gridSpan w:val="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ДЭУ МАТИЗ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Полякова Н.А.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94674,78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1/5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120,7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Лысова Н.И.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96000,00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помещение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128,1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Pr="00957226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BENZ VITO 112 CDI/ 2003</w:t>
            </w:r>
          </w:p>
        </w:tc>
        <w:tc>
          <w:tcPr>
            <w:tcW w:w="1330" w:type="dxa"/>
          </w:tcPr>
          <w:p w:rsidR="003C753F" w:rsidRPr="00957226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663B7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Шабалина Е.К.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663B7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Мануйлов А.С.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663B7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Можаева С.С.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663B7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Руденко С.Н.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663B7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Кислянской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Козись Г.М.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Косолаповской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Савиных В.Л.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136944,76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1/163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29340000,0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60,5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tcBorders>
              <w:top w:val="nil"/>
            </w:tcBorders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146656,11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1/163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60,5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29340000,0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Косолаповской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Козлова А.М.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91109,41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участок18/306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18/306</w:t>
            </w:r>
          </w:p>
          <w:p w:rsidR="003C753F" w:rsidRDefault="003C753F" w:rsidP="00D67EE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18/306</w:t>
            </w:r>
          </w:p>
          <w:p w:rsidR="003C753F" w:rsidRDefault="003C753F" w:rsidP="00D67EE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18/306</w:t>
            </w:r>
          </w:p>
          <w:p w:rsidR="003C753F" w:rsidRDefault="003C753F" w:rsidP="00D67EE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18/306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507000,0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425000,0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2043000,0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участок18/306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18/306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18/306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18/306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18/306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507000,0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425000,0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2043000,0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2152,0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21102, 2000г.</w:t>
            </w:r>
          </w:p>
        </w:tc>
        <w:tc>
          <w:tcPr>
            <w:tcW w:w="1330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60,0</w:t>
            </w:r>
          </w:p>
        </w:tc>
        <w:tc>
          <w:tcPr>
            <w:tcW w:w="1214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Косолаповской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Бессонова Е.В.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140268,37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1/37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1988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6660000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55,1</w:t>
            </w:r>
          </w:p>
        </w:tc>
        <w:tc>
          <w:tcPr>
            <w:tcW w:w="1083" w:type="dxa"/>
            <w:gridSpan w:val="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МТЗ-80Л, 1990г.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165186,57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1/37</w:t>
            </w:r>
          </w:p>
        </w:tc>
        <w:tc>
          <w:tcPr>
            <w:tcW w:w="901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6660000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Шевроле нива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Косолаповской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Стаценко Т.М.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270086,59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1/42</w:t>
            </w:r>
          </w:p>
        </w:tc>
        <w:tc>
          <w:tcPr>
            <w:tcW w:w="901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7560000,0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50,9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685000,0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1/42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7560000,0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50,9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21060, 2001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Лада гранта 219000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Косолаповской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Зуева Л.Г.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160790,16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участок1/50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1/50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1/50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1/50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1/50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886000,0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353000,0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7511000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205000,0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45000,0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50,8</w:t>
            </w:r>
          </w:p>
        </w:tc>
        <w:tc>
          <w:tcPr>
            <w:tcW w:w="1083" w:type="dxa"/>
            <w:gridSpan w:val="2"/>
          </w:tcPr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637A2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Косолаповской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Шемякин А.А.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18/108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1080000,0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21050, 2000г.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колесный МТЗ-80Л, 1990г.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95,2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18/108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1080000,0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95,2</w:t>
            </w:r>
          </w:p>
        </w:tc>
        <w:tc>
          <w:tcPr>
            <w:tcW w:w="1083" w:type="dxa"/>
            <w:gridSpan w:val="2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Косолаповской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Шемякин С.А.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159748,42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2/50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2/50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2/50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2/50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2/50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1/3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886000,0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353000,0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7511000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205000,0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45000,0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57,1</w:t>
            </w:r>
          </w:p>
        </w:tc>
        <w:tc>
          <w:tcPr>
            <w:tcW w:w="1083" w:type="dxa"/>
            <w:gridSpan w:val="2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21074, 2006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Снегоход , 2013г.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53689,87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1/3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57,1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Луговской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Михальчук М.И.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187949,00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2107, 2007г.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Луговской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Бикташева Н.П.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79327,35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Луговской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Михальчук С.В.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257343,51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Луговской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Соколова С.М.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112085,75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Луговской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Логинов Ю.А.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110526,47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1/87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1/87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1/87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1777000,0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330000,0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17381000,0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304A1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Росиия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2121, 1994г.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Луговской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Логинова М.Н.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161445,66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54,4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42,7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Луговской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Бурков И.В.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Матвеевской 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Комашко А.А.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299476,47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1/277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54292000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Шевроле Лачетти 2012г.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40,9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153875,67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1/277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54292000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40,9</w:t>
            </w:r>
          </w:p>
        </w:tc>
        <w:tc>
          <w:tcPr>
            <w:tcW w:w="1083" w:type="dxa"/>
            <w:gridSpan w:val="2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Матвеевской 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Кучина Л.В.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127200,00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55,9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rPr>
          <w:trHeight w:val="350"/>
        </w:trPr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Матвеевской 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Шурупова С.И.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306952,56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81,3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Лада приора 217130, 2010г.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71580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1329,0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Матвеевской 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Потрехалова Л.Д.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116196,00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1629,0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37,3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Матвеевской 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Грехова В.Б.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227650,30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87,0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Хундай Гетс 1,4 МТ, 2010г.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Становской сельской Думы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Скоробогатова Л.А.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87852,00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312000,00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Лада 2115, 2006г.</w:t>
            </w:r>
          </w:p>
        </w:tc>
        <w:tc>
          <w:tcPr>
            <w:tcW w:w="1330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214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Становской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Кутикова М.А.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rPr>
          <w:trHeight w:val="411"/>
        </w:trPr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Становской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Киселев В.В.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116173,00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3000,0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Россмя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111130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  <w:tcBorders>
              <w:bottom w:val="nil"/>
            </w:tcBorders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102720,00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  <w:tcBorders>
              <w:top w:val="nil"/>
            </w:tcBorders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Становской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Киселев В.Г.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70586,00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32,9</w:t>
            </w: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268932,00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32,9</w:t>
            </w: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0E1DE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Становской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Андреева А.В.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154234,48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47,1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Становской 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Кутикова Е.Н.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146704,92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1754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Александрова Л.Г.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60000,00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Володина Л.Ф.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96000,00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Яковлев В.Г.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Тарханов Ф.М.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60000,00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Лебедева Н.Г.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288000,00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Балашова О.В.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397934,62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Банщиков Н.А.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133895,40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46,5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Бояркина Г.В.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1100,0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85,4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263192,45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85,4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Шевроле нива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Хавлюк А.А.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241503,73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1150,0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98,7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B4710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Лялина Л.А.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88971,15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56302,64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500,0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B471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9252,87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Усть-Уйской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Сироткин В.М.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0,02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330000,0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910000,0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40000,0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Росиия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21099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АЗЛК М-2140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162495,98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24,5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Фроловской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Чувакина Т.П.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126913,83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Фроловской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Наурузбаева А.А.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242492,73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Фроловской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Исмагулов У.А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84,0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Фроловской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Вовненко А.М.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157265,95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Фроловской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Москвичев А.К.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Фроловской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Корсун Г.С.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111324,78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Фроловской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Понамарев Н.И.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Мицкович Т.Н.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104781,47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31,9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21074, 2006г.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267913,18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72,0</w:t>
            </w:r>
          </w:p>
        </w:tc>
        <w:tc>
          <w:tcPr>
            <w:tcW w:w="1214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C753F" w:rsidRDefault="003C753F" w:rsidP="0019715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Поротников А.М.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113042,92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21104, 2005г.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1971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214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Пашков А.А.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137031,44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1970,00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ГАЗ 3110, 1998г.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84000,00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1214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  <w:tcBorders>
              <w:top w:val="nil"/>
            </w:tcBorders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Данилова И.А.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157983,00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1214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  <w:vMerge w:val="restart"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Жиговских А.Н.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82845,50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1739,00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Тойота королла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УАЗ грузовой, 2005г.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МТЗ-80, 1987г.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47" w:type="dxa"/>
            <w:vMerge/>
          </w:tcPr>
          <w:p w:rsidR="003C753F" w:rsidRDefault="003C753F" w:rsidP="00980EF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Суханова О.В.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Дружинин В.А.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180000-00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48,0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Кобзев С.И.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151200,00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80,0</w:t>
            </w:r>
          </w:p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1700,0</w:t>
            </w:r>
          </w:p>
        </w:tc>
        <w:tc>
          <w:tcPr>
            <w:tcW w:w="1083" w:type="dxa"/>
            <w:gridSpan w:val="2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ГАЗ 3110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Шварц А.А.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21031</w:t>
            </w:r>
          </w:p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Трактор МТЗ-80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Зеленченко Н.В.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299062,87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69,9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</w:tcPr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170129,84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21069</w:t>
            </w:r>
          </w:p>
        </w:tc>
        <w:tc>
          <w:tcPr>
            <w:tcW w:w="1330" w:type="dxa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69,9</w:t>
            </w:r>
          </w:p>
        </w:tc>
        <w:tc>
          <w:tcPr>
            <w:tcW w:w="1214" w:type="dxa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3C753F" w:rsidRPr="00B47105">
        <w:tc>
          <w:tcPr>
            <w:tcW w:w="1447" w:type="dxa"/>
          </w:tcPr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3C753F" w:rsidRDefault="003C753F" w:rsidP="00DE17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753F" w:rsidRPr="00B47105">
        <w:tc>
          <w:tcPr>
            <w:tcW w:w="1447" w:type="dxa"/>
          </w:tcPr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Депутат Южной</w:t>
            </w:r>
          </w:p>
          <w:p w:rsidR="003C753F" w:rsidRDefault="003C753F" w:rsidP="00B35DF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сельской Думы</w:t>
            </w:r>
          </w:p>
        </w:tc>
        <w:tc>
          <w:tcPr>
            <w:tcW w:w="1888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Первухин С.В.</w:t>
            </w:r>
          </w:p>
        </w:tc>
        <w:tc>
          <w:tcPr>
            <w:tcW w:w="1346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280000,00</w:t>
            </w:r>
          </w:p>
        </w:tc>
        <w:tc>
          <w:tcPr>
            <w:tcW w:w="1345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</w:tc>
        <w:tc>
          <w:tcPr>
            <w:tcW w:w="1083" w:type="dxa"/>
            <w:gridSpan w:val="2"/>
          </w:tcPr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3C753F" w:rsidRDefault="003C753F" w:rsidP="001826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29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ГАЗ 3302</w:t>
            </w:r>
          </w:p>
        </w:tc>
        <w:tc>
          <w:tcPr>
            <w:tcW w:w="133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3C753F" w:rsidRPr="00B47105">
        <w:tc>
          <w:tcPr>
            <w:tcW w:w="14892" w:type="dxa"/>
            <w:gridSpan w:val="12"/>
          </w:tcPr>
          <w:p w:rsidR="003C753F" w:rsidRDefault="003C753F" w:rsidP="0053183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3C753F" w:rsidRPr="00E22EDA" w:rsidRDefault="003C753F" w:rsidP="00C61226">
      <w:pPr>
        <w:spacing w:after="0" w:line="240" w:lineRule="auto"/>
      </w:pPr>
    </w:p>
    <w:sectPr w:rsidR="003C753F" w:rsidRPr="00E22EDA" w:rsidSect="00E813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C14"/>
    <w:rsid w:val="0002248A"/>
    <w:rsid w:val="00041C2D"/>
    <w:rsid w:val="000976A2"/>
    <w:rsid w:val="000B7512"/>
    <w:rsid w:val="000D7364"/>
    <w:rsid w:val="000E1DEE"/>
    <w:rsid w:val="001268B6"/>
    <w:rsid w:val="00130315"/>
    <w:rsid w:val="00146F9C"/>
    <w:rsid w:val="0014749A"/>
    <w:rsid w:val="001754AA"/>
    <w:rsid w:val="001826D4"/>
    <w:rsid w:val="0019715F"/>
    <w:rsid w:val="00213B32"/>
    <w:rsid w:val="00215F25"/>
    <w:rsid w:val="002227A8"/>
    <w:rsid w:val="0024271B"/>
    <w:rsid w:val="00281B3C"/>
    <w:rsid w:val="0029170A"/>
    <w:rsid w:val="002A7ACF"/>
    <w:rsid w:val="002C2EE0"/>
    <w:rsid w:val="002C70A4"/>
    <w:rsid w:val="002F649A"/>
    <w:rsid w:val="00304A1A"/>
    <w:rsid w:val="00306816"/>
    <w:rsid w:val="00316740"/>
    <w:rsid w:val="00320EFD"/>
    <w:rsid w:val="003221E0"/>
    <w:rsid w:val="00327ADF"/>
    <w:rsid w:val="00367414"/>
    <w:rsid w:val="003707C9"/>
    <w:rsid w:val="003A6511"/>
    <w:rsid w:val="003C753F"/>
    <w:rsid w:val="003E721A"/>
    <w:rsid w:val="003F57C6"/>
    <w:rsid w:val="004265BC"/>
    <w:rsid w:val="00431D5E"/>
    <w:rsid w:val="00442AEA"/>
    <w:rsid w:val="00480A94"/>
    <w:rsid w:val="00485BFE"/>
    <w:rsid w:val="00493482"/>
    <w:rsid w:val="004A3CEA"/>
    <w:rsid w:val="004A725F"/>
    <w:rsid w:val="004C786D"/>
    <w:rsid w:val="004E50C6"/>
    <w:rsid w:val="004E5367"/>
    <w:rsid w:val="00522A05"/>
    <w:rsid w:val="00531837"/>
    <w:rsid w:val="005348C6"/>
    <w:rsid w:val="00555D35"/>
    <w:rsid w:val="00571A6B"/>
    <w:rsid w:val="00575037"/>
    <w:rsid w:val="005777D0"/>
    <w:rsid w:val="00585EEC"/>
    <w:rsid w:val="005A2372"/>
    <w:rsid w:val="005B0F81"/>
    <w:rsid w:val="005C78C4"/>
    <w:rsid w:val="005F3D4C"/>
    <w:rsid w:val="006033A8"/>
    <w:rsid w:val="00637A29"/>
    <w:rsid w:val="00663B71"/>
    <w:rsid w:val="00674990"/>
    <w:rsid w:val="006B358A"/>
    <w:rsid w:val="006E57B7"/>
    <w:rsid w:val="006E7CCF"/>
    <w:rsid w:val="0072337E"/>
    <w:rsid w:val="0079081F"/>
    <w:rsid w:val="007C1CA2"/>
    <w:rsid w:val="007E5D82"/>
    <w:rsid w:val="0082043E"/>
    <w:rsid w:val="008315A6"/>
    <w:rsid w:val="00831C4A"/>
    <w:rsid w:val="00842488"/>
    <w:rsid w:val="008451DC"/>
    <w:rsid w:val="00847586"/>
    <w:rsid w:val="008640FE"/>
    <w:rsid w:val="00877C00"/>
    <w:rsid w:val="00885B16"/>
    <w:rsid w:val="0089276F"/>
    <w:rsid w:val="008A532C"/>
    <w:rsid w:val="008A60E4"/>
    <w:rsid w:val="008F430E"/>
    <w:rsid w:val="00902087"/>
    <w:rsid w:val="009143F7"/>
    <w:rsid w:val="009223AD"/>
    <w:rsid w:val="00955FB9"/>
    <w:rsid w:val="00957226"/>
    <w:rsid w:val="00972DAD"/>
    <w:rsid w:val="00973C7B"/>
    <w:rsid w:val="0097432C"/>
    <w:rsid w:val="00980EFF"/>
    <w:rsid w:val="00982007"/>
    <w:rsid w:val="00982729"/>
    <w:rsid w:val="009828AF"/>
    <w:rsid w:val="0099492B"/>
    <w:rsid w:val="009D7B29"/>
    <w:rsid w:val="009E6108"/>
    <w:rsid w:val="009F7F95"/>
    <w:rsid w:val="00A006DE"/>
    <w:rsid w:val="00A10CC3"/>
    <w:rsid w:val="00A1285E"/>
    <w:rsid w:val="00A51465"/>
    <w:rsid w:val="00A532B2"/>
    <w:rsid w:val="00A70901"/>
    <w:rsid w:val="00A92379"/>
    <w:rsid w:val="00A92A15"/>
    <w:rsid w:val="00AD196C"/>
    <w:rsid w:val="00AD3343"/>
    <w:rsid w:val="00AE7339"/>
    <w:rsid w:val="00AF7338"/>
    <w:rsid w:val="00B146F7"/>
    <w:rsid w:val="00B35DF9"/>
    <w:rsid w:val="00B47105"/>
    <w:rsid w:val="00B6176E"/>
    <w:rsid w:val="00B62150"/>
    <w:rsid w:val="00B702BC"/>
    <w:rsid w:val="00B749AA"/>
    <w:rsid w:val="00B90200"/>
    <w:rsid w:val="00B97146"/>
    <w:rsid w:val="00BC662E"/>
    <w:rsid w:val="00BD5831"/>
    <w:rsid w:val="00BD5A10"/>
    <w:rsid w:val="00BE642B"/>
    <w:rsid w:val="00C148A1"/>
    <w:rsid w:val="00C41ACE"/>
    <w:rsid w:val="00C56CD6"/>
    <w:rsid w:val="00C57F50"/>
    <w:rsid w:val="00C60922"/>
    <w:rsid w:val="00C61226"/>
    <w:rsid w:val="00C757E9"/>
    <w:rsid w:val="00CA7D44"/>
    <w:rsid w:val="00CB2180"/>
    <w:rsid w:val="00CD6230"/>
    <w:rsid w:val="00CE5E05"/>
    <w:rsid w:val="00CE7955"/>
    <w:rsid w:val="00D1014C"/>
    <w:rsid w:val="00D10620"/>
    <w:rsid w:val="00D13C95"/>
    <w:rsid w:val="00D175EF"/>
    <w:rsid w:val="00D27201"/>
    <w:rsid w:val="00D46FE3"/>
    <w:rsid w:val="00D50021"/>
    <w:rsid w:val="00D67EE7"/>
    <w:rsid w:val="00D7350D"/>
    <w:rsid w:val="00DA256D"/>
    <w:rsid w:val="00DD3BDA"/>
    <w:rsid w:val="00DE172F"/>
    <w:rsid w:val="00DE7623"/>
    <w:rsid w:val="00DE78C1"/>
    <w:rsid w:val="00DF2C14"/>
    <w:rsid w:val="00E13683"/>
    <w:rsid w:val="00E21ADF"/>
    <w:rsid w:val="00E22EDA"/>
    <w:rsid w:val="00E41CC9"/>
    <w:rsid w:val="00E61FDC"/>
    <w:rsid w:val="00E647F6"/>
    <w:rsid w:val="00E77FF1"/>
    <w:rsid w:val="00E81366"/>
    <w:rsid w:val="00EA1009"/>
    <w:rsid w:val="00EA5AB0"/>
    <w:rsid w:val="00EB4C01"/>
    <w:rsid w:val="00EB71D4"/>
    <w:rsid w:val="00EC57CE"/>
    <w:rsid w:val="00F17A93"/>
    <w:rsid w:val="00F5054D"/>
    <w:rsid w:val="00F51D7B"/>
    <w:rsid w:val="00F72D62"/>
    <w:rsid w:val="00F87B8D"/>
    <w:rsid w:val="00F90282"/>
    <w:rsid w:val="00FB30F7"/>
    <w:rsid w:val="00FF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6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136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497</TotalTime>
  <Pages>17</Pages>
  <Words>3239</Words>
  <Characters>18466</Characters>
  <Application>Microsoft Office Outlook</Application>
  <DocSecurity>0</DocSecurity>
  <Lines>0</Lines>
  <Paragraphs>0</Paragraphs>
  <ScaleCrop>false</ScaleCrop>
  <Company>Romeo1994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Дума</cp:lastModifiedBy>
  <cp:revision>10</cp:revision>
  <cp:lastPrinted>2015-05-15T11:41:00Z</cp:lastPrinted>
  <dcterms:created xsi:type="dcterms:W3CDTF">2016-05-19T09:58:00Z</dcterms:created>
  <dcterms:modified xsi:type="dcterms:W3CDTF">2016-05-22T07:17:00Z</dcterms:modified>
</cp:coreProperties>
</file>