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A5A" w:rsidRPr="008C094F" w:rsidRDefault="00903A5A" w:rsidP="008C5131">
      <w:pPr>
        <w:pStyle w:val="ConsPlusTitle"/>
        <w:jc w:val="center"/>
        <w:rPr>
          <w:b w:val="0"/>
        </w:rPr>
      </w:pPr>
      <w:r w:rsidRPr="008C094F">
        <w:rPr>
          <w:b w:val="0"/>
        </w:rPr>
        <w:t>Сведения о доходах, об имуществе</w:t>
      </w:r>
    </w:p>
    <w:p w:rsidR="00903A5A" w:rsidRPr="008C094F" w:rsidRDefault="00903A5A" w:rsidP="008C5131">
      <w:pPr>
        <w:pStyle w:val="ConsPlusTitle"/>
        <w:jc w:val="center"/>
        <w:rPr>
          <w:b w:val="0"/>
        </w:rPr>
      </w:pPr>
      <w:r w:rsidRPr="008C094F">
        <w:rPr>
          <w:b w:val="0"/>
        </w:rPr>
        <w:t xml:space="preserve">и обязательствах имущественного характера </w:t>
      </w:r>
      <w:r w:rsidRPr="008C094F">
        <w:t>депутатов</w:t>
      </w:r>
      <w:r w:rsidRPr="008C094F">
        <w:rPr>
          <w:b w:val="0"/>
        </w:rPr>
        <w:t xml:space="preserve"> Совета муниципального образования Славянский район </w:t>
      </w:r>
    </w:p>
    <w:p w:rsidR="00903A5A" w:rsidRPr="008C094F" w:rsidRDefault="00903A5A" w:rsidP="008C5131">
      <w:pPr>
        <w:pStyle w:val="ConsPlusTitle"/>
        <w:jc w:val="center"/>
        <w:rPr>
          <w:b w:val="0"/>
        </w:rPr>
      </w:pPr>
      <w:r w:rsidRPr="008C094F">
        <w:rPr>
          <w:b w:val="0"/>
        </w:rPr>
        <w:t xml:space="preserve">и членов их семей для размещения в информационно-телекоммуникационной сети Интернет </w:t>
      </w:r>
    </w:p>
    <w:p w:rsidR="00903A5A" w:rsidRPr="008C094F" w:rsidRDefault="00903A5A" w:rsidP="008C5131">
      <w:pPr>
        <w:pStyle w:val="ConsPlusTitle"/>
        <w:jc w:val="center"/>
        <w:rPr>
          <w:b w:val="0"/>
        </w:rPr>
      </w:pPr>
      <w:r w:rsidRPr="008C094F">
        <w:rPr>
          <w:b w:val="0"/>
        </w:rPr>
        <w:t xml:space="preserve">на официальном сайте Совета муниципального образования Славянский район </w:t>
      </w:r>
    </w:p>
    <w:p w:rsidR="00903A5A" w:rsidRPr="008C094F" w:rsidRDefault="00903A5A" w:rsidP="008C5131">
      <w:pPr>
        <w:pStyle w:val="ConsPlusTitle"/>
        <w:jc w:val="center"/>
        <w:rPr>
          <w:b w:val="0"/>
        </w:rPr>
      </w:pPr>
      <w:r w:rsidRPr="008C094F">
        <w:rPr>
          <w:b w:val="0"/>
        </w:rPr>
        <w:t>за 2015 год</w:t>
      </w:r>
    </w:p>
    <w:p w:rsidR="00903A5A" w:rsidRDefault="00903A5A">
      <w:bookmarkStart w:id="0" w:name="_GoBack"/>
      <w:bookmarkEnd w:id="0"/>
    </w:p>
    <w:tbl>
      <w:tblPr>
        <w:tblW w:w="1558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80"/>
      </w:tblPr>
      <w:tblGrid>
        <w:gridCol w:w="411"/>
        <w:gridCol w:w="1558"/>
        <w:gridCol w:w="1555"/>
        <w:gridCol w:w="2160"/>
        <w:gridCol w:w="1260"/>
        <w:gridCol w:w="900"/>
        <w:gridCol w:w="1757"/>
        <w:gridCol w:w="943"/>
        <w:gridCol w:w="900"/>
        <w:gridCol w:w="2700"/>
        <w:gridCol w:w="1440"/>
      </w:tblGrid>
      <w:tr w:rsidR="00903A5A" w:rsidRPr="00701424" w:rsidTr="008F0E08">
        <w:trPr>
          <w:trHeight w:val="794"/>
        </w:trPr>
        <w:tc>
          <w:tcPr>
            <w:tcW w:w="411" w:type="dxa"/>
            <w:vMerge w:val="restart"/>
            <w:vAlign w:val="center"/>
          </w:tcPr>
          <w:p w:rsidR="00903A5A" w:rsidRPr="00701424" w:rsidRDefault="00903A5A" w:rsidP="006E6455">
            <w:pPr>
              <w:spacing w:line="230" w:lineRule="auto"/>
              <w:ind w:right="-162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№</w:t>
            </w:r>
          </w:p>
          <w:p w:rsidR="00903A5A" w:rsidRPr="00701424" w:rsidRDefault="00903A5A" w:rsidP="006E6455">
            <w:pPr>
              <w:spacing w:line="230" w:lineRule="auto"/>
              <w:ind w:left="-24" w:right="-162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1558" w:type="dxa"/>
            <w:vMerge w:val="restart"/>
            <w:vAlign w:val="center"/>
          </w:tcPr>
          <w:p w:rsidR="00903A5A" w:rsidRPr="00701424" w:rsidRDefault="00903A5A" w:rsidP="006E6455">
            <w:pPr>
              <w:spacing w:line="230" w:lineRule="auto"/>
              <w:ind w:left="-140" w:right="-162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Фамилия, </w:t>
            </w:r>
          </w:p>
          <w:p w:rsidR="00903A5A" w:rsidRPr="00701424" w:rsidRDefault="00903A5A" w:rsidP="006E6455">
            <w:pPr>
              <w:spacing w:line="230" w:lineRule="auto"/>
              <w:ind w:left="-140" w:right="-162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имя, отчество </w:t>
            </w:r>
          </w:p>
          <w:p w:rsidR="00903A5A" w:rsidRPr="00701424" w:rsidRDefault="00903A5A" w:rsidP="006E6455">
            <w:pPr>
              <w:spacing w:line="230" w:lineRule="auto"/>
              <w:ind w:left="-140" w:right="-162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муниципального служащего</w:t>
            </w:r>
          </w:p>
        </w:tc>
        <w:tc>
          <w:tcPr>
            <w:tcW w:w="1555" w:type="dxa"/>
            <w:vMerge w:val="restart"/>
            <w:vAlign w:val="center"/>
          </w:tcPr>
          <w:p w:rsidR="00903A5A" w:rsidRPr="00701424" w:rsidRDefault="00903A5A" w:rsidP="006E6455">
            <w:pPr>
              <w:spacing w:line="230" w:lineRule="auto"/>
              <w:ind w:left="-111" w:right="-159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Общая сумма          декларированного  годового дохода </w:t>
            </w:r>
          </w:p>
          <w:p w:rsidR="00903A5A" w:rsidRPr="00701424" w:rsidRDefault="00903A5A" w:rsidP="006E6455">
            <w:pPr>
              <w:spacing w:line="230" w:lineRule="auto"/>
              <w:ind w:left="-111" w:right="-159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701424">
                <w:rPr>
                  <w:sz w:val="16"/>
                  <w:szCs w:val="16"/>
                  <w:lang w:eastAsia="en-US"/>
                </w:rPr>
                <w:t>201</w:t>
              </w:r>
              <w:r>
                <w:rPr>
                  <w:sz w:val="16"/>
                  <w:szCs w:val="16"/>
                  <w:lang w:eastAsia="en-US"/>
                </w:rPr>
                <w:t>4</w:t>
              </w:r>
              <w:r w:rsidRPr="00701424">
                <w:rPr>
                  <w:sz w:val="16"/>
                  <w:szCs w:val="16"/>
                  <w:lang w:eastAsia="en-US"/>
                </w:rPr>
                <w:t xml:space="preserve"> г</w:t>
              </w:r>
            </w:smartTag>
            <w:r w:rsidRPr="00701424">
              <w:rPr>
                <w:sz w:val="16"/>
                <w:szCs w:val="16"/>
                <w:lang w:eastAsia="en-US"/>
              </w:rPr>
              <w:t>.</w:t>
            </w:r>
          </w:p>
          <w:p w:rsidR="00903A5A" w:rsidRPr="00701424" w:rsidRDefault="00903A5A" w:rsidP="006E6455">
            <w:pPr>
              <w:spacing w:line="230" w:lineRule="auto"/>
              <w:ind w:left="-111" w:right="-159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(руб.)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</w:tcBorders>
            <w:vAlign w:val="center"/>
          </w:tcPr>
          <w:p w:rsidR="00903A5A" w:rsidRPr="00701424" w:rsidRDefault="00903A5A" w:rsidP="006E6455">
            <w:pPr>
              <w:spacing w:line="230" w:lineRule="auto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Объекты недвижимого имущества, </w:t>
            </w:r>
          </w:p>
          <w:p w:rsidR="00903A5A" w:rsidRPr="00701424" w:rsidRDefault="00903A5A" w:rsidP="006E6455">
            <w:pPr>
              <w:spacing w:line="230" w:lineRule="auto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находящиеся в собственности </w:t>
            </w:r>
          </w:p>
        </w:tc>
        <w:tc>
          <w:tcPr>
            <w:tcW w:w="3600" w:type="dxa"/>
            <w:gridSpan w:val="3"/>
          </w:tcPr>
          <w:p w:rsidR="00903A5A" w:rsidRPr="00701424" w:rsidRDefault="00903A5A" w:rsidP="006E6455">
            <w:pPr>
              <w:spacing w:line="230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903A5A" w:rsidRPr="00701424" w:rsidRDefault="00903A5A" w:rsidP="006E6455">
            <w:pPr>
              <w:spacing w:line="230" w:lineRule="auto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Объекты недвижимого имущества, находящиеся в пользовании</w:t>
            </w:r>
          </w:p>
        </w:tc>
        <w:tc>
          <w:tcPr>
            <w:tcW w:w="2700" w:type="dxa"/>
            <w:vMerge w:val="restart"/>
            <w:vAlign w:val="center"/>
          </w:tcPr>
          <w:p w:rsidR="00903A5A" w:rsidRPr="00701424" w:rsidRDefault="00903A5A" w:rsidP="006E6455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Перечень </w:t>
            </w:r>
          </w:p>
          <w:p w:rsidR="00903A5A" w:rsidRPr="00701424" w:rsidRDefault="00903A5A" w:rsidP="006E6455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транспортных средств, принадлежащих на    праве собственности</w:t>
            </w:r>
          </w:p>
          <w:p w:rsidR="00903A5A" w:rsidRPr="00701424" w:rsidRDefault="00903A5A" w:rsidP="006E6455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903A5A" w:rsidRDefault="00903A5A" w:rsidP="006E6455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</w:p>
          <w:p w:rsidR="00903A5A" w:rsidRDefault="00903A5A" w:rsidP="006E6455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Сведения об источниках </w:t>
            </w:r>
          </w:p>
          <w:p w:rsidR="00903A5A" w:rsidRPr="00701424" w:rsidRDefault="00903A5A" w:rsidP="006E6455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получения средств, за счет которых совершена сделка (вид приобретенного имущества, источник)</w:t>
            </w:r>
          </w:p>
        </w:tc>
      </w:tr>
      <w:tr w:rsidR="00903A5A" w:rsidRPr="000D5400" w:rsidTr="008F0E08">
        <w:trPr>
          <w:tblHeader/>
        </w:trPr>
        <w:tc>
          <w:tcPr>
            <w:tcW w:w="411" w:type="dxa"/>
            <w:vMerge/>
            <w:vAlign w:val="center"/>
          </w:tcPr>
          <w:p w:rsidR="00903A5A" w:rsidRPr="000D5400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vMerge/>
          </w:tcPr>
          <w:p w:rsidR="00903A5A" w:rsidRPr="000D5400" w:rsidRDefault="00903A5A" w:rsidP="006E645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5" w:type="dxa"/>
            <w:vMerge/>
          </w:tcPr>
          <w:p w:rsidR="00903A5A" w:rsidRPr="000D5400" w:rsidRDefault="00903A5A" w:rsidP="006E645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A5A" w:rsidRPr="00701424" w:rsidRDefault="00903A5A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Вид  объекта </w:t>
            </w:r>
          </w:p>
          <w:p w:rsidR="00903A5A" w:rsidRPr="00701424" w:rsidRDefault="00903A5A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A5A" w:rsidRPr="00701424" w:rsidRDefault="00903A5A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Площадь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3A5A" w:rsidRPr="00701424" w:rsidRDefault="00903A5A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Страна </w:t>
            </w:r>
          </w:p>
          <w:p w:rsidR="00903A5A" w:rsidRPr="00701424" w:rsidRDefault="00903A5A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расположения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03A5A" w:rsidRPr="00701424" w:rsidRDefault="00903A5A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Вид  объекта </w:t>
            </w:r>
          </w:p>
          <w:p w:rsidR="00903A5A" w:rsidRPr="00701424" w:rsidRDefault="00903A5A" w:rsidP="006E645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03A5A" w:rsidRPr="00701424" w:rsidRDefault="00903A5A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Площадь (кв.м)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03A5A" w:rsidRPr="00701424" w:rsidRDefault="00903A5A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Страна</w:t>
            </w:r>
          </w:p>
          <w:p w:rsidR="00903A5A" w:rsidRPr="00701424" w:rsidRDefault="00903A5A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расположения</w:t>
            </w:r>
          </w:p>
        </w:tc>
        <w:tc>
          <w:tcPr>
            <w:tcW w:w="2700" w:type="dxa"/>
            <w:vMerge/>
          </w:tcPr>
          <w:p w:rsidR="00903A5A" w:rsidRPr="000D5400" w:rsidRDefault="00903A5A" w:rsidP="006E645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  <w:vMerge/>
          </w:tcPr>
          <w:p w:rsidR="00903A5A" w:rsidRPr="000D5400" w:rsidRDefault="00903A5A" w:rsidP="006E6455">
            <w:pPr>
              <w:rPr>
                <w:sz w:val="18"/>
                <w:szCs w:val="18"/>
                <w:lang w:eastAsia="en-US"/>
              </w:rPr>
            </w:pPr>
          </w:p>
        </w:tc>
      </w:tr>
      <w:tr w:rsidR="00903A5A" w:rsidRPr="00271BBD" w:rsidTr="008F0E08">
        <w:trPr>
          <w:trHeight w:val="644"/>
        </w:trPr>
        <w:tc>
          <w:tcPr>
            <w:tcW w:w="411" w:type="dxa"/>
            <w:vMerge w:val="restart"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903A5A" w:rsidRPr="00A90BA5" w:rsidRDefault="00903A5A" w:rsidP="006E6455">
            <w:pPr>
              <w:jc w:val="center"/>
              <w:rPr>
                <w:b/>
                <w:sz w:val="18"/>
                <w:szCs w:val="18"/>
              </w:rPr>
            </w:pPr>
            <w:r w:rsidRPr="00A90BA5">
              <w:rPr>
                <w:b/>
                <w:sz w:val="18"/>
                <w:szCs w:val="18"/>
              </w:rPr>
              <w:t xml:space="preserve">Аханова </w:t>
            </w:r>
          </w:p>
          <w:p w:rsidR="00903A5A" w:rsidRPr="00A90BA5" w:rsidRDefault="00903A5A" w:rsidP="006E6455">
            <w:pPr>
              <w:jc w:val="center"/>
              <w:rPr>
                <w:b/>
                <w:sz w:val="18"/>
                <w:szCs w:val="18"/>
              </w:rPr>
            </w:pPr>
            <w:r w:rsidRPr="00A90BA5">
              <w:rPr>
                <w:b/>
                <w:sz w:val="18"/>
                <w:szCs w:val="18"/>
              </w:rPr>
              <w:t xml:space="preserve">Ольга Викторовна </w:t>
            </w:r>
          </w:p>
        </w:tc>
        <w:tc>
          <w:tcPr>
            <w:tcW w:w="1555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566052,38</w:t>
            </w:r>
          </w:p>
        </w:tc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903A5A" w:rsidRDefault="00903A5A" w:rsidP="006E6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мужа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Королла </w:t>
            </w:r>
          </w:p>
        </w:tc>
        <w:tc>
          <w:tcPr>
            <w:tcW w:w="144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204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 w:rsidRPr="00A90BA5">
              <w:rPr>
                <w:i/>
                <w:sz w:val="18"/>
                <w:szCs w:val="18"/>
              </w:rPr>
              <w:t>супруг</w:t>
            </w:r>
          </w:p>
        </w:tc>
        <w:tc>
          <w:tcPr>
            <w:tcW w:w="1555" w:type="dxa"/>
            <w:vMerge w:val="restart"/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1661644,93</w:t>
            </w:r>
          </w:p>
        </w:tc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903A5A" w:rsidRDefault="00903A5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204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903A5A" w:rsidRDefault="00903A5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204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903A5A" w:rsidRDefault="00903A5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6E6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 w:val="restart"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903A5A" w:rsidRPr="00A90BA5" w:rsidRDefault="00903A5A" w:rsidP="006E6455">
            <w:pPr>
              <w:jc w:val="center"/>
              <w:rPr>
                <w:b/>
                <w:sz w:val="18"/>
                <w:szCs w:val="18"/>
              </w:rPr>
            </w:pPr>
            <w:r w:rsidRPr="00A90BA5">
              <w:rPr>
                <w:b/>
                <w:sz w:val="18"/>
                <w:szCs w:val="18"/>
              </w:rPr>
              <w:t xml:space="preserve">Беляков </w:t>
            </w:r>
          </w:p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 w:rsidRPr="00A90BA5">
              <w:rPr>
                <w:b/>
                <w:sz w:val="18"/>
                <w:szCs w:val="18"/>
              </w:rPr>
              <w:t>Валерий Анатольевич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524299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6E6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903A5A" w:rsidRDefault="00903A5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212140</w:t>
            </w:r>
          </w:p>
        </w:tc>
        <w:tc>
          <w:tcPr>
            <w:tcW w:w="1440" w:type="dxa"/>
            <w:vMerge w:val="restart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МЗСА 817710</w:t>
            </w:r>
          </w:p>
        </w:tc>
        <w:tc>
          <w:tcPr>
            <w:tcW w:w="1440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 w:rsidRPr="00A90BA5">
              <w:rPr>
                <w:i/>
                <w:sz w:val="18"/>
                <w:szCs w:val="18"/>
              </w:rPr>
              <w:t>супруга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48000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Ланд Крузер </w:t>
            </w:r>
          </w:p>
        </w:tc>
        <w:tc>
          <w:tcPr>
            <w:tcW w:w="1440" w:type="dxa"/>
            <w:vMerge w:val="restart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½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903A5A" w:rsidRPr="00A90BA5" w:rsidRDefault="00903A5A" w:rsidP="006E6455">
            <w:pPr>
              <w:jc w:val="center"/>
              <w:rPr>
                <w:i/>
                <w:sz w:val="18"/>
                <w:szCs w:val="18"/>
              </w:rPr>
            </w:pPr>
            <w:r w:rsidRPr="00A90BA5">
              <w:rPr>
                <w:i/>
                <w:sz w:val="18"/>
                <w:szCs w:val="18"/>
              </w:rPr>
              <w:t xml:space="preserve">ребенок </w:t>
            </w:r>
          </w:p>
        </w:tc>
        <w:tc>
          <w:tcPr>
            <w:tcW w:w="1555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903A5A" w:rsidRPr="00A90BA5" w:rsidRDefault="00903A5A" w:rsidP="00F8099C">
            <w:pPr>
              <w:jc w:val="center"/>
              <w:rPr>
                <w:i/>
                <w:sz w:val="18"/>
                <w:szCs w:val="18"/>
              </w:rPr>
            </w:pPr>
            <w:r w:rsidRPr="00A90BA5">
              <w:rPr>
                <w:i/>
                <w:sz w:val="18"/>
                <w:szCs w:val="18"/>
              </w:rPr>
              <w:t xml:space="preserve">ребенок </w:t>
            </w:r>
          </w:p>
        </w:tc>
        <w:tc>
          <w:tcPr>
            <w:tcW w:w="1555" w:type="dxa"/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03A5A" w:rsidRPr="004963F1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03A5A" w:rsidRPr="004963F1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03A5A" w:rsidRPr="004963F1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 w:val="restart"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903A5A" w:rsidRPr="00A90BA5" w:rsidRDefault="00903A5A" w:rsidP="006E6455">
            <w:pPr>
              <w:jc w:val="center"/>
              <w:rPr>
                <w:b/>
                <w:sz w:val="18"/>
                <w:szCs w:val="18"/>
              </w:rPr>
            </w:pPr>
            <w:r w:rsidRPr="00A90BA5">
              <w:rPr>
                <w:b/>
                <w:sz w:val="18"/>
                <w:szCs w:val="18"/>
              </w:rPr>
              <w:t xml:space="preserve">Битюцкий </w:t>
            </w:r>
          </w:p>
          <w:p w:rsidR="00903A5A" w:rsidRPr="00A90BA5" w:rsidRDefault="00903A5A" w:rsidP="006E6455">
            <w:pPr>
              <w:jc w:val="center"/>
              <w:rPr>
                <w:b/>
                <w:sz w:val="18"/>
                <w:szCs w:val="18"/>
              </w:rPr>
            </w:pPr>
            <w:r w:rsidRPr="00A90BA5">
              <w:rPr>
                <w:b/>
                <w:sz w:val="18"/>
                <w:szCs w:val="18"/>
              </w:rPr>
              <w:t xml:space="preserve">Юрий Александрович </w:t>
            </w:r>
          </w:p>
        </w:tc>
        <w:tc>
          <w:tcPr>
            <w:tcW w:w="1555" w:type="dxa"/>
            <w:vMerge w:val="restart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562005,84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¼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РИО</w:t>
            </w:r>
          </w:p>
        </w:tc>
        <w:tc>
          <w:tcPr>
            <w:tcW w:w="1440" w:type="dxa"/>
            <w:vMerge w:val="restart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¼ доли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903A5A" w:rsidRPr="00A90BA5" w:rsidRDefault="00903A5A" w:rsidP="006E6455">
            <w:pPr>
              <w:jc w:val="center"/>
              <w:rPr>
                <w:i/>
                <w:sz w:val="18"/>
                <w:szCs w:val="18"/>
              </w:rPr>
            </w:pPr>
            <w:r w:rsidRPr="00A90BA5">
              <w:rPr>
                <w:i/>
                <w:sz w:val="18"/>
                <w:szCs w:val="18"/>
              </w:rPr>
              <w:t xml:space="preserve">супруга </w:t>
            </w:r>
          </w:p>
        </w:tc>
        <w:tc>
          <w:tcPr>
            <w:tcW w:w="1555" w:type="dxa"/>
            <w:vMerge w:val="restart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206202,42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¼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Pr="00A90BA5" w:rsidRDefault="00903A5A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¼ доли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903A5A" w:rsidRPr="00A90BA5" w:rsidRDefault="00903A5A" w:rsidP="006E6455">
            <w:pPr>
              <w:jc w:val="center"/>
              <w:rPr>
                <w:i/>
                <w:sz w:val="18"/>
                <w:szCs w:val="18"/>
              </w:rPr>
            </w:pPr>
            <w:r w:rsidRPr="00A90BA5">
              <w:rPr>
                <w:i/>
                <w:sz w:val="18"/>
                <w:szCs w:val="18"/>
              </w:rPr>
              <w:t xml:space="preserve">ребенок </w:t>
            </w:r>
          </w:p>
        </w:tc>
        <w:tc>
          <w:tcPr>
            <w:tcW w:w="1555" w:type="dxa"/>
            <w:vMerge w:val="restart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¼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Pr="00A90BA5" w:rsidRDefault="00903A5A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¼ доли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903A5A" w:rsidRPr="00A90BA5" w:rsidRDefault="00903A5A" w:rsidP="006E6455">
            <w:pPr>
              <w:jc w:val="center"/>
              <w:rPr>
                <w:i/>
                <w:sz w:val="18"/>
                <w:szCs w:val="18"/>
              </w:rPr>
            </w:pPr>
            <w:r w:rsidRPr="00A90BA5">
              <w:rPr>
                <w:i/>
                <w:sz w:val="18"/>
                <w:szCs w:val="18"/>
              </w:rPr>
              <w:t xml:space="preserve">ребенок </w:t>
            </w:r>
          </w:p>
        </w:tc>
        <w:tc>
          <w:tcPr>
            <w:tcW w:w="1555" w:type="dxa"/>
            <w:vMerge w:val="restart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¼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¼ доли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903A5A" w:rsidRDefault="00903A5A" w:rsidP="006E64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Вишнякова </w:t>
            </w:r>
          </w:p>
          <w:p w:rsidR="00903A5A" w:rsidRPr="00D12B1E" w:rsidRDefault="00903A5A" w:rsidP="006E64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Юлия Анатольевна </w:t>
            </w:r>
          </w:p>
        </w:tc>
        <w:tc>
          <w:tcPr>
            <w:tcW w:w="1555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495461,46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 родителей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 w:val="restart"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903A5A" w:rsidRDefault="00903A5A" w:rsidP="006E64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Громыко </w:t>
            </w:r>
          </w:p>
          <w:p w:rsidR="00903A5A" w:rsidRPr="00A24E0A" w:rsidRDefault="00903A5A" w:rsidP="006E64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Анна Григорьевна </w:t>
            </w:r>
          </w:p>
        </w:tc>
        <w:tc>
          <w:tcPr>
            <w:tcW w:w="1555" w:type="dxa"/>
            <w:vMerge w:val="restart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416843,92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 w:val="restart"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903A5A" w:rsidRDefault="00903A5A" w:rsidP="006E64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Давков</w:t>
            </w:r>
          </w:p>
          <w:p w:rsidR="00903A5A" w:rsidRDefault="00903A5A" w:rsidP="006E64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Олег </w:t>
            </w:r>
          </w:p>
          <w:p w:rsidR="00903A5A" w:rsidRPr="00210D41" w:rsidRDefault="00903A5A" w:rsidP="006E64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Гурьянович </w:t>
            </w:r>
          </w:p>
        </w:tc>
        <w:tc>
          <w:tcPr>
            <w:tcW w:w="1555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525871,89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¼  доли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 - 80</w:t>
            </w:r>
          </w:p>
        </w:tc>
        <w:tc>
          <w:tcPr>
            <w:tcW w:w="144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55" w:type="dxa"/>
            <w:vMerge w:val="restart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80385,48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½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 w:val="restart"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903A5A" w:rsidRPr="003D4737" w:rsidRDefault="00903A5A" w:rsidP="006E6455">
            <w:pPr>
              <w:jc w:val="center"/>
              <w:rPr>
                <w:b/>
                <w:sz w:val="18"/>
                <w:szCs w:val="18"/>
              </w:rPr>
            </w:pPr>
            <w:r w:rsidRPr="003D4737">
              <w:rPr>
                <w:b/>
                <w:sz w:val="18"/>
                <w:szCs w:val="18"/>
              </w:rPr>
              <w:t>Дедов</w:t>
            </w:r>
          </w:p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 w:rsidRPr="003D4737">
              <w:rPr>
                <w:b/>
                <w:sz w:val="18"/>
                <w:szCs w:val="18"/>
              </w:rPr>
              <w:t>Александр Владимирович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420520,8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Королла</w:t>
            </w:r>
          </w:p>
        </w:tc>
        <w:tc>
          <w:tcPr>
            <w:tcW w:w="1440" w:type="dxa"/>
            <w:vMerge w:val="restart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2102 (1/3 доли) </w:t>
            </w: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1/3 доли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дом дачный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 w:val="restart"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903A5A" w:rsidRDefault="00903A5A" w:rsidP="006E64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Диденко </w:t>
            </w:r>
          </w:p>
          <w:p w:rsidR="00903A5A" w:rsidRPr="00374D1B" w:rsidRDefault="00903A5A" w:rsidP="006E64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Владимир Мефодьевич </w:t>
            </w:r>
          </w:p>
        </w:tc>
        <w:tc>
          <w:tcPr>
            <w:tcW w:w="1555" w:type="dxa"/>
            <w:vMerge w:val="restart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806127,93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03A5A" w:rsidRDefault="00903A5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дочери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107,3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  <w:vMerge w:val="restart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</w:t>
            </w:r>
          </w:p>
        </w:tc>
        <w:tc>
          <w:tcPr>
            <w:tcW w:w="1440" w:type="dxa"/>
            <w:vMerge w:val="restart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03A5A" w:rsidRDefault="00903A5A" w:rsidP="00F8099C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дочери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903A5A" w:rsidRPr="00330F07" w:rsidRDefault="00903A5A" w:rsidP="006E6455">
            <w:pPr>
              <w:jc w:val="center"/>
              <w:rPr>
                <w:i/>
                <w:sz w:val="18"/>
                <w:szCs w:val="18"/>
              </w:rPr>
            </w:pPr>
            <w:r w:rsidRPr="00330F07">
              <w:rPr>
                <w:i/>
                <w:sz w:val="18"/>
                <w:szCs w:val="18"/>
              </w:rPr>
              <w:t xml:space="preserve">супруга </w:t>
            </w:r>
          </w:p>
        </w:tc>
        <w:tc>
          <w:tcPr>
            <w:tcW w:w="1555" w:type="dxa"/>
            <w:vMerge w:val="restart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89530,55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03A5A" w:rsidRDefault="00903A5A" w:rsidP="00F8099C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03A5A" w:rsidRPr="004963F1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дочери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03A5A" w:rsidRPr="004963F1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107,3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03A5A" w:rsidRPr="004963F1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  <w:vMerge w:val="restart"/>
          </w:tcPr>
          <w:p w:rsidR="00903A5A" w:rsidRPr="005972EC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АУДИ </w:t>
            </w:r>
            <w:r>
              <w:rPr>
                <w:sz w:val="18"/>
                <w:szCs w:val="18"/>
                <w:lang w:val="en-US"/>
              </w:rPr>
              <w:t>Q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440" w:type="dxa"/>
            <w:vMerge w:val="restart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03A5A" w:rsidRDefault="00903A5A" w:rsidP="00F8099C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03A5A" w:rsidRPr="004963F1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зем. участок дочери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03A5A" w:rsidRPr="004963F1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03A5A" w:rsidRPr="004963F1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 w:val="restart"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903A5A" w:rsidRPr="0022274B" w:rsidRDefault="00903A5A" w:rsidP="006E6455">
            <w:pPr>
              <w:jc w:val="center"/>
              <w:rPr>
                <w:b/>
                <w:sz w:val="18"/>
                <w:szCs w:val="18"/>
              </w:rPr>
            </w:pPr>
            <w:r w:rsidRPr="0022274B">
              <w:rPr>
                <w:b/>
                <w:sz w:val="18"/>
                <w:szCs w:val="18"/>
              </w:rPr>
              <w:t>Дмитриев</w:t>
            </w:r>
          </w:p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 w:rsidRPr="0022274B">
              <w:rPr>
                <w:b/>
                <w:sz w:val="18"/>
                <w:szCs w:val="18"/>
              </w:rPr>
              <w:t>Евгений Викторович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833515,9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Опель Астра </w:t>
            </w:r>
          </w:p>
        </w:tc>
        <w:tc>
          <w:tcPr>
            <w:tcW w:w="1440" w:type="dxa"/>
            <w:vMerge w:val="restart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23,4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03A5A" w:rsidRDefault="00903A5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Ассент</w:t>
            </w: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03A5A" w:rsidRDefault="00903A5A" w:rsidP="00F8099C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Нисан Марч</w:t>
            </w: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903A5A" w:rsidRPr="0022274B" w:rsidRDefault="00903A5A" w:rsidP="006E6455">
            <w:pPr>
              <w:jc w:val="center"/>
              <w:rPr>
                <w:i/>
                <w:sz w:val="18"/>
                <w:szCs w:val="18"/>
              </w:rPr>
            </w:pPr>
            <w:r w:rsidRPr="0022274B">
              <w:rPr>
                <w:i/>
                <w:sz w:val="18"/>
                <w:szCs w:val="18"/>
              </w:rPr>
              <w:t xml:space="preserve">супруга </w:t>
            </w:r>
          </w:p>
        </w:tc>
        <w:tc>
          <w:tcPr>
            <w:tcW w:w="1555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264579,38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F8099C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903A5A" w:rsidRPr="0022274B" w:rsidRDefault="00903A5A" w:rsidP="006E6455">
            <w:pPr>
              <w:jc w:val="center"/>
              <w:rPr>
                <w:i/>
                <w:sz w:val="18"/>
                <w:szCs w:val="18"/>
              </w:rPr>
            </w:pPr>
            <w:r w:rsidRPr="0022274B">
              <w:rPr>
                <w:i/>
                <w:sz w:val="18"/>
                <w:szCs w:val="18"/>
              </w:rPr>
              <w:t>ребенок</w:t>
            </w:r>
          </w:p>
        </w:tc>
        <w:tc>
          <w:tcPr>
            <w:tcW w:w="1555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F8099C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 w:val="restart"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903A5A" w:rsidRPr="00A65EBD" w:rsidRDefault="00903A5A" w:rsidP="006E6455">
            <w:pPr>
              <w:jc w:val="center"/>
              <w:rPr>
                <w:b/>
                <w:sz w:val="18"/>
                <w:szCs w:val="18"/>
              </w:rPr>
            </w:pPr>
            <w:r w:rsidRPr="00A65EBD">
              <w:rPr>
                <w:b/>
                <w:sz w:val="18"/>
                <w:szCs w:val="18"/>
              </w:rPr>
              <w:t xml:space="preserve">Задорожный Владимир Анатольевич </w:t>
            </w:r>
          </w:p>
        </w:tc>
        <w:tc>
          <w:tcPr>
            <w:tcW w:w="1555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487322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F8099C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родителей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Шкода Октавия</w:t>
            </w:r>
          </w:p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</w:t>
            </w:r>
          </w:p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Газель </w:t>
            </w:r>
          </w:p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31029</w:t>
            </w:r>
          </w:p>
        </w:tc>
        <w:tc>
          <w:tcPr>
            <w:tcW w:w="144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903A5A" w:rsidRPr="00F94326" w:rsidRDefault="00903A5A" w:rsidP="006E6455">
            <w:pPr>
              <w:jc w:val="center"/>
              <w:rPr>
                <w:i/>
                <w:sz w:val="18"/>
                <w:szCs w:val="18"/>
              </w:rPr>
            </w:pPr>
            <w:r w:rsidRPr="00F94326">
              <w:rPr>
                <w:i/>
                <w:sz w:val="18"/>
                <w:szCs w:val="18"/>
              </w:rPr>
              <w:t>супруга</w:t>
            </w:r>
          </w:p>
        </w:tc>
        <w:tc>
          <w:tcPr>
            <w:tcW w:w="1555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42908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F8099C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родителей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903A5A" w:rsidRPr="00F94326" w:rsidRDefault="00903A5A" w:rsidP="006E6455">
            <w:pPr>
              <w:jc w:val="center"/>
              <w:rPr>
                <w:i/>
                <w:sz w:val="18"/>
                <w:szCs w:val="18"/>
              </w:rPr>
            </w:pPr>
            <w:r w:rsidRPr="00F94326">
              <w:rPr>
                <w:i/>
                <w:sz w:val="18"/>
                <w:szCs w:val="18"/>
              </w:rPr>
              <w:t xml:space="preserve">ребенок </w:t>
            </w:r>
          </w:p>
        </w:tc>
        <w:tc>
          <w:tcPr>
            <w:tcW w:w="1555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F8099C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родителей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 w:val="restart"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903A5A" w:rsidRDefault="00903A5A" w:rsidP="006E64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Зайцев </w:t>
            </w:r>
          </w:p>
          <w:p w:rsidR="00903A5A" w:rsidRPr="00CE61D7" w:rsidRDefault="00903A5A" w:rsidP="006E64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Сергей Александрович </w:t>
            </w:r>
          </w:p>
        </w:tc>
        <w:tc>
          <w:tcPr>
            <w:tcW w:w="1555" w:type="dxa"/>
            <w:vMerge w:val="restart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916762,79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35,3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03A5A" w:rsidRDefault="00903A5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жены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339,1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 w:val="restart"/>
          </w:tcPr>
          <w:p w:rsidR="00903A5A" w:rsidRPr="00CE61D7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ВОЛЬВО </w:t>
            </w:r>
            <w:r>
              <w:rPr>
                <w:sz w:val="18"/>
                <w:szCs w:val="18"/>
                <w:lang w:val="en-US"/>
              </w:rPr>
              <w:t>XC</w:t>
            </w:r>
            <w:r>
              <w:rPr>
                <w:sz w:val="18"/>
                <w:szCs w:val="18"/>
              </w:rPr>
              <w:t xml:space="preserve"> 90</w:t>
            </w:r>
          </w:p>
        </w:tc>
        <w:tc>
          <w:tcPr>
            <w:tcW w:w="1440" w:type="dxa"/>
            <w:vMerge w:val="restart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03A5A" w:rsidRDefault="00903A5A" w:rsidP="00F8099C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жены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 w:rsidRPr="00F94326">
              <w:rPr>
                <w:i/>
                <w:sz w:val="18"/>
                <w:szCs w:val="18"/>
              </w:rPr>
              <w:t>супруга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3699171,76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 w:val="restart"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903A5A" w:rsidRDefault="00903A5A" w:rsidP="006E64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Золотов</w:t>
            </w:r>
          </w:p>
          <w:p w:rsidR="00903A5A" w:rsidRPr="005A4116" w:rsidRDefault="00903A5A" w:rsidP="006E64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Сергей Юрьевич </w:t>
            </w:r>
          </w:p>
        </w:tc>
        <w:tc>
          <w:tcPr>
            <w:tcW w:w="1555" w:type="dxa"/>
            <w:vMerge w:val="restart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144000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>
            <w:r w:rsidRPr="00DD365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34150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 82</w:t>
            </w:r>
          </w:p>
        </w:tc>
        <w:tc>
          <w:tcPr>
            <w:tcW w:w="1440" w:type="dxa"/>
            <w:vMerge w:val="restart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>
            <w:r w:rsidRPr="00DD365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супруги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268,4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тракторный</w:t>
            </w: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>
            <w:r w:rsidRPr="00DD365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супруги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 w:val="restart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лодка</w:t>
            </w: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955D6E">
            <w:pPr>
              <w:jc w:val="center"/>
            </w:pPr>
            <w:r w:rsidRPr="003C4EC4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>
            <w:r w:rsidRPr="00DD365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955D6E">
            <w:pPr>
              <w:jc w:val="center"/>
            </w:pPr>
            <w:r w:rsidRPr="003C4EC4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>
            <w:r w:rsidRPr="00DD365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955D6E">
            <w:pPr>
              <w:jc w:val="center"/>
            </w:pPr>
            <w:r w:rsidRPr="003C4EC4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>
            <w:r w:rsidRPr="00DD365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 w:rsidRPr="00F94326">
              <w:rPr>
                <w:i/>
                <w:sz w:val="18"/>
                <w:szCs w:val="18"/>
              </w:rPr>
              <w:t>супруга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513656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>
            <w:r w:rsidRPr="00DD365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ХОНДА АККОРД</w:t>
            </w:r>
          </w:p>
        </w:tc>
        <w:tc>
          <w:tcPr>
            <w:tcW w:w="1440" w:type="dxa"/>
            <w:vMerge w:val="restart"/>
          </w:tcPr>
          <w:p w:rsidR="00903A5A" w:rsidRDefault="00903A5A" w:rsidP="006E645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903A5A" w:rsidRDefault="00903A5A" w:rsidP="006E645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Ягуар </w:t>
            </w:r>
            <w:r>
              <w:rPr>
                <w:sz w:val="18"/>
                <w:szCs w:val="18"/>
                <w:lang w:val="en-US"/>
              </w:rPr>
              <w:t xml:space="preserve">XF </w:t>
            </w:r>
          </w:p>
          <w:p w:rsidR="00903A5A" w:rsidRPr="00575387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накопленные средства, кредит</w:t>
            </w: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>
            <w:r w:rsidRPr="00DD365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903A5A" w:rsidRPr="00575387" w:rsidRDefault="00903A5A" w:rsidP="006E645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Ягуар </w:t>
            </w:r>
            <w:r>
              <w:rPr>
                <w:sz w:val="18"/>
                <w:szCs w:val="18"/>
                <w:lang w:val="en-US"/>
              </w:rPr>
              <w:t>XF 2.0</w:t>
            </w: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>
            <w:r w:rsidRPr="00DD365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>
            <w:r w:rsidRPr="00DD365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Pr="00DD3653" w:rsidRDefault="00903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903A5A" w:rsidRPr="00EE7598" w:rsidRDefault="00903A5A" w:rsidP="00EE7598">
            <w:pPr>
              <w:jc w:val="center"/>
              <w:rPr>
                <w:sz w:val="18"/>
                <w:szCs w:val="18"/>
              </w:rPr>
            </w:pPr>
            <w:r w:rsidRPr="003748A8">
              <w:rPr>
                <w:i/>
                <w:sz w:val="18"/>
                <w:szCs w:val="18"/>
              </w:rPr>
              <w:t>ребенок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03A5A" w:rsidRPr="00DD3653" w:rsidRDefault="00903A5A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супруги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268,4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 w:val="restart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03A5A" w:rsidRPr="00DD3653" w:rsidRDefault="00903A5A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супруги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 w:val="restart"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903A5A" w:rsidRDefault="00903A5A" w:rsidP="006E64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Кияшко</w:t>
            </w:r>
          </w:p>
          <w:p w:rsidR="00903A5A" w:rsidRPr="00EE32D9" w:rsidRDefault="00903A5A" w:rsidP="006E64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Александр Николаевич </w:t>
            </w:r>
          </w:p>
        </w:tc>
        <w:tc>
          <w:tcPr>
            <w:tcW w:w="1555" w:type="dxa"/>
            <w:vMerge w:val="restart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590025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Pr="00DD3653" w:rsidRDefault="00903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903A5A" w:rsidRPr="00AC772F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903A5A" w:rsidRPr="00AC772F" w:rsidRDefault="00903A5A" w:rsidP="006E645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ИНФИНИТИ </w:t>
            </w:r>
            <w:r>
              <w:rPr>
                <w:sz w:val="18"/>
                <w:szCs w:val="18"/>
                <w:lang w:val="en-US"/>
              </w:rPr>
              <w:t xml:space="preserve">FX </w:t>
            </w:r>
            <w:r>
              <w:rPr>
                <w:sz w:val="18"/>
                <w:szCs w:val="18"/>
              </w:rPr>
              <w:t xml:space="preserve">50 </w:t>
            </w:r>
          </w:p>
        </w:tc>
        <w:tc>
          <w:tcPr>
            <w:tcW w:w="1440" w:type="dxa"/>
            <w:vMerge w:val="restart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Pr="00DD3653" w:rsidRDefault="00903A5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03A5A" w:rsidRPr="00AC772F" w:rsidRDefault="00903A5A" w:rsidP="006E645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ИНФИНИТИ </w:t>
            </w:r>
            <w:r>
              <w:rPr>
                <w:sz w:val="18"/>
                <w:szCs w:val="18"/>
                <w:lang w:val="en-US"/>
              </w:rPr>
              <w:t>QX 56</w:t>
            </w: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41946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Pr="00DD3653" w:rsidRDefault="00903A5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903A5A" w:rsidRPr="00AC772F" w:rsidRDefault="00903A5A" w:rsidP="006E645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Лексус </w:t>
            </w:r>
            <w:r>
              <w:rPr>
                <w:sz w:val="18"/>
                <w:szCs w:val="18"/>
                <w:lang w:val="en-US"/>
              </w:rPr>
              <w:t>RX 450 H</w:t>
            </w: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Pr="00DD3653" w:rsidRDefault="00903A5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Pr="00DD3653" w:rsidRDefault="00903A5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Pr="00DD3653" w:rsidRDefault="00903A5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Pr="00DD3653" w:rsidRDefault="00903A5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334/874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10883300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Pr="00DD3653" w:rsidRDefault="00903A5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Pr="00DD3653" w:rsidRDefault="00903A5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7/235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7668600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Pr="00DD3653" w:rsidRDefault="00903A5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Pr="00DD3653" w:rsidRDefault="00903A5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строящийся 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Pr="00DD3653" w:rsidRDefault="00903A5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спорт.-развлекательный комплекс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Pr="00DD3653" w:rsidRDefault="00903A5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11E65">
            <w:pPr>
              <w:jc w:val="center"/>
            </w:pPr>
            <w:r w:rsidRPr="00D027CF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11E65">
            <w:pPr>
              <w:jc w:val="center"/>
            </w:pPr>
            <w:r w:rsidRPr="00D027CF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11E65">
            <w:pPr>
              <w:jc w:val="center"/>
            </w:pPr>
            <w:r w:rsidRPr="00D027CF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903A5A" w:rsidRPr="00982BB9" w:rsidRDefault="00903A5A" w:rsidP="006E6455">
            <w:pPr>
              <w:jc w:val="center"/>
              <w:rPr>
                <w:i/>
                <w:sz w:val="18"/>
                <w:szCs w:val="18"/>
              </w:rPr>
            </w:pPr>
            <w:r w:rsidRPr="00982BB9">
              <w:rPr>
                <w:i/>
                <w:sz w:val="18"/>
                <w:szCs w:val="18"/>
              </w:rPr>
              <w:t>супруга</w:t>
            </w:r>
          </w:p>
        </w:tc>
        <w:tc>
          <w:tcPr>
            <w:tcW w:w="1555" w:type="dxa"/>
            <w:vMerge w:val="restart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1807571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Pr="00DD3653" w:rsidRDefault="00903A5A" w:rsidP="003F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21213</w:t>
            </w:r>
          </w:p>
        </w:tc>
        <w:tc>
          <w:tcPr>
            <w:tcW w:w="1440" w:type="dxa"/>
            <w:vMerge w:val="restart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Pr="00982BB9" w:rsidRDefault="00903A5A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Pr="00DD3653" w:rsidRDefault="00903A5A" w:rsidP="003F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903A5A" w:rsidRPr="007B7884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ИНФИНИТИ </w:t>
            </w:r>
            <w:r>
              <w:rPr>
                <w:sz w:val="18"/>
                <w:szCs w:val="18"/>
                <w:lang w:val="en-US"/>
              </w:rPr>
              <w:t>G</w:t>
            </w:r>
            <w:r>
              <w:rPr>
                <w:sz w:val="18"/>
                <w:szCs w:val="18"/>
              </w:rPr>
              <w:t xml:space="preserve"> 37</w:t>
            </w: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Pr="00982BB9" w:rsidRDefault="00903A5A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Pr="00DD3653" w:rsidRDefault="00903A5A" w:rsidP="003F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Pr="00982BB9" w:rsidRDefault="00903A5A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1028339,0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Pr="00DD3653" w:rsidRDefault="00903A5A" w:rsidP="003F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Pr="00982BB9" w:rsidRDefault="00903A5A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Pr="00DD3653" w:rsidRDefault="00903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Pr="00982BB9" w:rsidRDefault="00903A5A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11E65">
            <w:pPr>
              <w:jc w:val="center"/>
            </w:pPr>
            <w:r w:rsidRPr="002634AC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3F7B40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Pr="00982BB9" w:rsidRDefault="00903A5A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11E65">
            <w:pPr>
              <w:jc w:val="center"/>
            </w:pPr>
            <w:r w:rsidRPr="002634AC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3F7B40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Pr="00982BB9" w:rsidRDefault="00903A5A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11E65">
            <w:pPr>
              <w:jc w:val="center"/>
            </w:pPr>
            <w:r w:rsidRPr="002634AC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3F7B40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Pr="00982BB9" w:rsidRDefault="00903A5A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11E65">
            <w:pPr>
              <w:jc w:val="center"/>
            </w:pPr>
            <w:r w:rsidRPr="002634AC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3F7B40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Pr="00982BB9" w:rsidRDefault="00903A5A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11E65">
            <w:pPr>
              <w:jc w:val="center"/>
            </w:pPr>
            <w:r w:rsidRPr="002634AC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3F7B40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Pr="00982BB9" w:rsidRDefault="00903A5A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11E65">
            <w:pPr>
              <w:jc w:val="center"/>
            </w:pPr>
            <w:r w:rsidRPr="002634AC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3F7B40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Pr="00982BB9" w:rsidRDefault="00903A5A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11E65">
            <w:pPr>
              <w:jc w:val="center"/>
            </w:pPr>
            <w:r w:rsidRPr="002634AC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3F7B40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Pr="00982BB9" w:rsidRDefault="00903A5A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11E65">
            <w:pPr>
              <w:jc w:val="center"/>
            </w:pPr>
            <w:r w:rsidRPr="002634AC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3F7B40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903A5A" w:rsidRPr="00982BB9" w:rsidRDefault="00903A5A" w:rsidP="006E6455">
            <w:pPr>
              <w:jc w:val="center"/>
              <w:rPr>
                <w:i/>
                <w:sz w:val="18"/>
                <w:szCs w:val="18"/>
              </w:rPr>
            </w:pPr>
            <w:r w:rsidRPr="00982BB9">
              <w:rPr>
                <w:i/>
                <w:sz w:val="18"/>
                <w:szCs w:val="18"/>
              </w:rPr>
              <w:t xml:space="preserve">ребенок </w:t>
            </w:r>
          </w:p>
        </w:tc>
        <w:tc>
          <w:tcPr>
            <w:tcW w:w="1555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Pr="00DD3653" w:rsidRDefault="00903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дом Кияшко А.Н.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570,5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903A5A" w:rsidRPr="00982BB9" w:rsidRDefault="00903A5A" w:rsidP="006E6455">
            <w:pPr>
              <w:jc w:val="center"/>
              <w:rPr>
                <w:i/>
                <w:sz w:val="18"/>
                <w:szCs w:val="18"/>
              </w:rPr>
            </w:pPr>
            <w:r w:rsidRPr="00982BB9">
              <w:rPr>
                <w:i/>
                <w:sz w:val="18"/>
                <w:szCs w:val="18"/>
              </w:rPr>
              <w:t>ребенок</w:t>
            </w:r>
          </w:p>
        </w:tc>
        <w:tc>
          <w:tcPr>
            <w:tcW w:w="1555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Pr="00DD3653" w:rsidRDefault="00903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дом Кияшко А.Н.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570,5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 w:val="restart"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903A5A" w:rsidRPr="003748A8" w:rsidRDefault="00903A5A" w:rsidP="006E64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Князькова Елена Алексеевна </w:t>
            </w:r>
          </w:p>
        </w:tc>
        <w:tc>
          <w:tcPr>
            <w:tcW w:w="1555" w:type="dxa"/>
            <w:vMerge w:val="restart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552341,92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 w:rsidRPr="00841862">
              <w:rPr>
                <w:i/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491361,8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жены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 w:val="restart"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903A5A" w:rsidRPr="00841862" w:rsidRDefault="00903A5A" w:rsidP="006E64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Криуленко Оксана Михайловна </w:t>
            </w:r>
          </w:p>
        </w:tc>
        <w:tc>
          <w:tcPr>
            <w:tcW w:w="1555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290340,19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мужа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225,6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2108</w:t>
            </w:r>
          </w:p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М 81024</w:t>
            </w:r>
          </w:p>
        </w:tc>
        <w:tc>
          <w:tcPr>
            <w:tcW w:w="144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903A5A" w:rsidRPr="00BB757B" w:rsidRDefault="00903A5A" w:rsidP="006E6455">
            <w:pPr>
              <w:jc w:val="center"/>
              <w:rPr>
                <w:i/>
                <w:sz w:val="18"/>
                <w:szCs w:val="18"/>
              </w:rPr>
            </w:pPr>
            <w:r w:rsidRPr="00BB757B">
              <w:rPr>
                <w:i/>
                <w:sz w:val="18"/>
                <w:szCs w:val="18"/>
              </w:rPr>
              <w:t xml:space="preserve">супруг </w:t>
            </w:r>
          </w:p>
        </w:tc>
        <w:tc>
          <w:tcPr>
            <w:tcW w:w="1555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337989,7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903A5A" w:rsidRPr="00BB757B" w:rsidRDefault="00903A5A" w:rsidP="006E6455">
            <w:pPr>
              <w:jc w:val="center"/>
              <w:rPr>
                <w:i/>
                <w:sz w:val="18"/>
                <w:szCs w:val="18"/>
              </w:rPr>
            </w:pPr>
            <w:r w:rsidRPr="00BB757B">
              <w:rPr>
                <w:i/>
                <w:sz w:val="18"/>
                <w:szCs w:val="18"/>
              </w:rPr>
              <w:t>ребенок</w:t>
            </w:r>
          </w:p>
        </w:tc>
        <w:tc>
          <w:tcPr>
            <w:tcW w:w="1555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3F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мужа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225,6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 w:val="restart"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903A5A" w:rsidRDefault="00903A5A" w:rsidP="006E64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Лагошин Сергей </w:t>
            </w:r>
          </w:p>
          <w:p w:rsidR="00903A5A" w:rsidRPr="00B81AF3" w:rsidRDefault="00903A5A" w:rsidP="006E64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Ильич </w:t>
            </w:r>
          </w:p>
        </w:tc>
        <w:tc>
          <w:tcPr>
            <w:tcW w:w="1555" w:type="dxa"/>
            <w:vMerge w:val="restart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16681843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>
            <w:r w:rsidRPr="004206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03A5A" w:rsidRPr="004963F1" w:rsidRDefault="00903A5A" w:rsidP="005753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мотолодка Катран</w:t>
            </w:r>
          </w:p>
        </w:tc>
        <w:tc>
          <w:tcPr>
            <w:tcW w:w="1440" w:type="dxa"/>
            <w:vMerge w:val="restart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>
            <w:r w:rsidRPr="004206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мотолодка Р 25-22 КН</w:t>
            </w: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>
            <w:r w:rsidRPr="004206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Кизинка </w:t>
            </w:r>
            <w:smartTag w:uri="urn:schemas-microsoft-com:office:smarttags" w:element="metricconverter">
              <w:smartTagPr>
                <w:attr w:name="ProductID" w:val="5 М"/>
              </w:smartTagPr>
              <w:r>
                <w:rPr>
                  <w:sz w:val="18"/>
                  <w:szCs w:val="18"/>
                </w:rPr>
                <w:t>5 М</w:t>
              </w:r>
            </w:smartTag>
            <w:r>
              <w:rPr>
                <w:sz w:val="18"/>
                <w:szCs w:val="18"/>
              </w:rPr>
              <w:t xml:space="preserve"> 2</w:t>
            </w: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>
            <w:r w:rsidRPr="004206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>
            <w:r w:rsidRPr="004206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>
            <w:r w:rsidRPr="004206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>
            <w:r w:rsidRPr="004206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>
            <w:r w:rsidRPr="004206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>
            <w:r w:rsidRPr="004206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>
            <w:r w:rsidRPr="004206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 w:rsidRPr="00F53ACC">
              <w:rPr>
                <w:i/>
                <w:sz w:val="18"/>
                <w:szCs w:val="18"/>
              </w:rPr>
              <w:t>супруга</w:t>
            </w:r>
          </w:p>
        </w:tc>
        <w:tc>
          <w:tcPr>
            <w:tcW w:w="1555" w:type="dxa"/>
            <w:vMerge w:val="restart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24130250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дом Лагошина С.И. 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239,1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270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Калина</w:t>
            </w:r>
          </w:p>
        </w:tc>
        <w:tc>
          <w:tcPr>
            <w:tcW w:w="1440" w:type="dxa"/>
            <w:vMerge w:val="restart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 Бенц</w:t>
            </w: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 Бенц Матис</w:t>
            </w: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 Бенц 200</w:t>
            </w: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03A5A" w:rsidRPr="004963F1" w:rsidRDefault="00903A5A" w:rsidP="00BC6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 Бенц 250</w:t>
            </w: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903A5A" w:rsidRPr="004963F1" w:rsidRDefault="00903A5A" w:rsidP="00BC6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грузовой автомобиль </w:t>
            </w: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 w:val="restart"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Литовка Григорий Владимирович </w:t>
            </w:r>
          </w:p>
        </w:tc>
        <w:tc>
          <w:tcPr>
            <w:tcW w:w="1555" w:type="dxa"/>
            <w:vMerge w:val="restart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1482659,78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Меган</w:t>
            </w:r>
          </w:p>
        </w:tc>
        <w:tc>
          <w:tcPr>
            <w:tcW w:w="144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 w:val="restart"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903A5A" w:rsidRDefault="00903A5A" w:rsidP="006E64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Мороз </w:t>
            </w:r>
          </w:p>
          <w:p w:rsidR="00903A5A" w:rsidRPr="00F53ACC" w:rsidRDefault="00903A5A" w:rsidP="006E64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Сергей Иванович </w:t>
            </w:r>
          </w:p>
        </w:tc>
        <w:tc>
          <w:tcPr>
            <w:tcW w:w="1555" w:type="dxa"/>
            <w:vMerge w:val="restart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5380095,97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3F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½ доли 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14021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Хейтландер</w:t>
            </w:r>
          </w:p>
        </w:tc>
        <w:tc>
          <w:tcPr>
            <w:tcW w:w="1440" w:type="dxa"/>
            <w:vMerge w:val="restart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3F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Лада </w:t>
            </w: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3F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Нисан ваннет</w:t>
            </w: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3F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ГАЗ 33302</w:t>
            </w: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3F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Камаз 53212</w:t>
            </w: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½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3F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маломерное судно Обь – 3м</w:t>
            </w: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боксы для автомобилей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3F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 ½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3F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неж. Помещ. 1/3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3F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неж. Помещ. 1/3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3F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903A5A" w:rsidRPr="00EE201F" w:rsidRDefault="00903A5A" w:rsidP="006E6455">
            <w:pPr>
              <w:jc w:val="center"/>
              <w:rPr>
                <w:i/>
                <w:sz w:val="18"/>
                <w:szCs w:val="18"/>
              </w:rPr>
            </w:pPr>
            <w:r w:rsidRPr="00EE201F">
              <w:rPr>
                <w:i/>
                <w:sz w:val="18"/>
                <w:szCs w:val="18"/>
              </w:rPr>
              <w:t xml:space="preserve">супруга </w:t>
            </w:r>
          </w:p>
        </w:tc>
        <w:tc>
          <w:tcPr>
            <w:tcW w:w="1555" w:type="dxa"/>
            <w:vMerge w:val="restart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5720659,59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221,8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  <w:vMerge w:val="restart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Pr="00EE201F" w:rsidRDefault="00903A5A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903A5A" w:rsidRPr="00EE201F" w:rsidRDefault="00903A5A" w:rsidP="006E6455">
            <w:pPr>
              <w:jc w:val="center"/>
              <w:rPr>
                <w:i/>
                <w:sz w:val="18"/>
                <w:szCs w:val="18"/>
              </w:rPr>
            </w:pPr>
            <w:r w:rsidRPr="00EE201F">
              <w:rPr>
                <w:i/>
                <w:sz w:val="18"/>
                <w:szCs w:val="18"/>
              </w:rPr>
              <w:t xml:space="preserve">ребенок </w:t>
            </w:r>
          </w:p>
        </w:tc>
        <w:tc>
          <w:tcPr>
            <w:tcW w:w="1555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221,8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 w:val="restart"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903A5A" w:rsidRPr="00EE201F" w:rsidRDefault="00903A5A" w:rsidP="006E6455">
            <w:pPr>
              <w:jc w:val="center"/>
              <w:rPr>
                <w:b/>
                <w:sz w:val="18"/>
                <w:szCs w:val="18"/>
              </w:rPr>
            </w:pPr>
            <w:r w:rsidRPr="00EE201F">
              <w:rPr>
                <w:b/>
                <w:sz w:val="18"/>
                <w:szCs w:val="18"/>
              </w:rPr>
              <w:t xml:space="preserve">Немиря </w:t>
            </w:r>
          </w:p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 w:rsidRPr="00EE201F">
              <w:rPr>
                <w:b/>
                <w:sz w:val="18"/>
                <w:szCs w:val="18"/>
              </w:rPr>
              <w:t>Виктор Николаевич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613341,12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Шевроле Лачетти </w:t>
            </w:r>
          </w:p>
        </w:tc>
        <w:tc>
          <w:tcPr>
            <w:tcW w:w="1440" w:type="dxa"/>
            <w:vMerge w:val="restart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5" w:type="dxa"/>
            <w:vMerge w:val="restart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80820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03A5A" w:rsidRDefault="00903A5A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03A5A" w:rsidRDefault="00903A5A" w:rsidP="003F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 w:val="restart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03A5A" w:rsidRDefault="00903A5A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03A5A" w:rsidRDefault="00903A5A" w:rsidP="003F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 w:val="restart"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903A5A" w:rsidRDefault="00903A5A" w:rsidP="006E64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Панов</w:t>
            </w:r>
          </w:p>
          <w:p w:rsidR="00903A5A" w:rsidRPr="00DA29E6" w:rsidRDefault="00903A5A" w:rsidP="006E64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Максим Евгеньевич </w:t>
            </w:r>
          </w:p>
        </w:tc>
        <w:tc>
          <w:tcPr>
            <w:tcW w:w="1555" w:type="dxa"/>
            <w:vMerge w:val="restart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18188727,65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903A5A" w:rsidRDefault="00903A5A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Раф 4</w:t>
            </w:r>
          </w:p>
        </w:tc>
        <w:tc>
          <w:tcPr>
            <w:tcW w:w="1440" w:type="dxa"/>
            <w:vMerge w:val="restart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903A5A" w:rsidRPr="004F4476" w:rsidRDefault="00903A5A" w:rsidP="006E6455">
            <w:pPr>
              <w:jc w:val="center"/>
              <w:rPr>
                <w:i/>
                <w:sz w:val="18"/>
                <w:szCs w:val="18"/>
              </w:rPr>
            </w:pPr>
            <w:r w:rsidRPr="004F4476">
              <w:rPr>
                <w:i/>
                <w:sz w:val="18"/>
                <w:szCs w:val="18"/>
              </w:rPr>
              <w:t xml:space="preserve">ребенок </w:t>
            </w:r>
          </w:p>
        </w:tc>
        <w:tc>
          <w:tcPr>
            <w:tcW w:w="1555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03A5A" w:rsidRDefault="00903A5A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258,7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03A5A" w:rsidRDefault="00903A5A" w:rsidP="00481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903A5A" w:rsidRPr="004F4476" w:rsidRDefault="00903A5A" w:rsidP="006E6455">
            <w:pPr>
              <w:jc w:val="center"/>
              <w:rPr>
                <w:i/>
                <w:sz w:val="18"/>
                <w:szCs w:val="18"/>
              </w:rPr>
            </w:pPr>
            <w:r w:rsidRPr="004F4476">
              <w:rPr>
                <w:i/>
                <w:sz w:val="18"/>
                <w:szCs w:val="18"/>
              </w:rPr>
              <w:t xml:space="preserve">ребенок </w:t>
            </w:r>
          </w:p>
        </w:tc>
        <w:tc>
          <w:tcPr>
            <w:tcW w:w="1555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03A5A" w:rsidRDefault="00903A5A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258,7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03A5A" w:rsidRDefault="00903A5A" w:rsidP="00481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 w:val="restart"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903A5A" w:rsidRPr="004F4476" w:rsidRDefault="00903A5A" w:rsidP="006E6455">
            <w:pPr>
              <w:jc w:val="center"/>
              <w:rPr>
                <w:b/>
                <w:sz w:val="18"/>
                <w:szCs w:val="18"/>
              </w:rPr>
            </w:pPr>
            <w:r w:rsidRPr="004F4476">
              <w:rPr>
                <w:b/>
                <w:sz w:val="18"/>
                <w:szCs w:val="18"/>
              </w:rPr>
              <w:t>Роменский</w:t>
            </w:r>
          </w:p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 w:rsidRPr="004F4476">
              <w:rPr>
                <w:b/>
                <w:sz w:val="18"/>
                <w:szCs w:val="18"/>
              </w:rPr>
              <w:t>Виталий Иванович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379003,09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903A5A" w:rsidRDefault="00903A5A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03A5A" w:rsidRPr="004F4476" w:rsidRDefault="00903A5A" w:rsidP="006E645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Нисан Альмера </w:t>
            </w:r>
            <w:r>
              <w:rPr>
                <w:sz w:val="18"/>
                <w:szCs w:val="18"/>
                <w:lang w:val="en-US"/>
              </w:rPr>
              <w:t>LU</w:t>
            </w:r>
          </w:p>
        </w:tc>
        <w:tc>
          <w:tcPr>
            <w:tcW w:w="1440" w:type="dxa"/>
            <w:vMerge w:val="restart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903A5A" w:rsidRPr="004F4476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микроавтобус Хундай </w:t>
            </w: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903A5A" w:rsidRPr="0034103A" w:rsidRDefault="00903A5A" w:rsidP="006E6455">
            <w:pPr>
              <w:jc w:val="center"/>
              <w:rPr>
                <w:i/>
                <w:sz w:val="18"/>
                <w:szCs w:val="18"/>
              </w:rPr>
            </w:pPr>
            <w:r w:rsidRPr="0034103A">
              <w:rPr>
                <w:i/>
                <w:sz w:val="18"/>
                <w:szCs w:val="18"/>
              </w:rPr>
              <w:t xml:space="preserve">супруга </w:t>
            </w:r>
          </w:p>
        </w:tc>
        <w:tc>
          <w:tcPr>
            <w:tcW w:w="1555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800688,47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903A5A" w:rsidRPr="0034103A" w:rsidRDefault="00903A5A" w:rsidP="006E6455">
            <w:pPr>
              <w:jc w:val="center"/>
              <w:rPr>
                <w:i/>
                <w:sz w:val="18"/>
                <w:szCs w:val="18"/>
              </w:rPr>
            </w:pPr>
            <w:r w:rsidRPr="0034103A">
              <w:rPr>
                <w:i/>
                <w:sz w:val="18"/>
                <w:szCs w:val="18"/>
              </w:rPr>
              <w:t xml:space="preserve">ребенок </w:t>
            </w:r>
          </w:p>
        </w:tc>
        <w:tc>
          <w:tcPr>
            <w:tcW w:w="1555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03A5A" w:rsidRDefault="00903A5A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03A5A" w:rsidRDefault="00903A5A" w:rsidP="00481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903A5A" w:rsidRPr="0034103A" w:rsidRDefault="00903A5A" w:rsidP="006E6455">
            <w:pPr>
              <w:jc w:val="center"/>
              <w:rPr>
                <w:i/>
                <w:sz w:val="18"/>
                <w:szCs w:val="18"/>
              </w:rPr>
            </w:pPr>
            <w:r w:rsidRPr="0034103A">
              <w:rPr>
                <w:i/>
                <w:sz w:val="18"/>
                <w:szCs w:val="18"/>
              </w:rPr>
              <w:t xml:space="preserve">ребенок </w:t>
            </w:r>
          </w:p>
        </w:tc>
        <w:tc>
          <w:tcPr>
            <w:tcW w:w="1555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03A5A" w:rsidRDefault="00903A5A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03A5A" w:rsidRDefault="00903A5A" w:rsidP="00481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903A5A" w:rsidRPr="0034103A" w:rsidRDefault="00903A5A" w:rsidP="006E6455">
            <w:pPr>
              <w:jc w:val="center"/>
              <w:rPr>
                <w:i/>
                <w:sz w:val="18"/>
                <w:szCs w:val="18"/>
              </w:rPr>
            </w:pPr>
            <w:r w:rsidRPr="0034103A">
              <w:rPr>
                <w:i/>
                <w:sz w:val="18"/>
                <w:szCs w:val="18"/>
              </w:rPr>
              <w:t>ребенок</w:t>
            </w:r>
          </w:p>
        </w:tc>
        <w:tc>
          <w:tcPr>
            <w:tcW w:w="1555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03A5A" w:rsidRDefault="00903A5A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03A5A" w:rsidRDefault="00903A5A" w:rsidP="00481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903A5A" w:rsidRPr="0034103A" w:rsidRDefault="00903A5A" w:rsidP="006E6455">
            <w:pPr>
              <w:jc w:val="center"/>
              <w:rPr>
                <w:i/>
                <w:sz w:val="18"/>
                <w:szCs w:val="18"/>
              </w:rPr>
            </w:pPr>
            <w:r w:rsidRPr="0034103A">
              <w:rPr>
                <w:i/>
                <w:sz w:val="18"/>
                <w:szCs w:val="18"/>
              </w:rPr>
              <w:t>ребенок</w:t>
            </w:r>
          </w:p>
        </w:tc>
        <w:tc>
          <w:tcPr>
            <w:tcW w:w="1555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03A5A" w:rsidRDefault="00903A5A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03A5A" w:rsidRDefault="00903A5A" w:rsidP="00481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 w:val="restart"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903A5A" w:rsidRDefault="00903A5A" w:rsidP="006E64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Руднев</w:t>
            </w:r>
          </w:p>
          <w:p w:rsidR="00903A5A" w:rsidRPr="0034103A" w:rsidRDefault="00903A5A" w:rsidP="006E64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Николай Яковлевич </w:t>
            </w:r>
          </w:p>
        </w:tc>
        <w:tc>
          <w:tcPr>
            <w:tcW w:w="1555" w:type="dxa"/>
            <w:vMerge w:val="restart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162957,78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903A5A" w:rsidRDefault="00903A5A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Серато </w:t>
            </w:r>
          </w:p>
        </w:tc>
        <w:tc>
          <w:tcPr>
            <w:tcW w:w="1440" w:type="dxa"/>
            <w:vMerge w:val="restart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П 891</w:t>
            </w: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 w:rsidRPr="0060130C">
              <w:rPr>
                <w:i/>
                <w:sz w:val="18"/>
                <w:szCs w:val="18"/>
              </w:rPr>
              <w:t>супруга</w:t>
            </w:r>
          </w:p>
        </w:tc>
        <w:tc>
          <w:tcPr>
            <w:tcW w:w="1555" w:type="dxa"/>
            <w:vMerge w:val="restart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305644,24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03A5A" w:rsidRDefault="00903A5A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903A5A" w:rsidRDefault="00903A5A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132,2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903A5A" w:rsidRDefault="00903A5A" w:rsidP="00481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Сорренто</w:t>
            </w:r>
          </w:p>
        </w:tc>
        <w:tc>
          <w:tcPr>
            <w:tcW w:w="1440" w:type="dxa"/>
            <w:vMerge w:val="restart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3302</w:t>
            </w: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К 701</w:t>
            </w: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 82</w:t>
            </w: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03A5A" w:rsidRDefault="00903A5A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тракторный 03 ТП</w:t>
            </w: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 w:val="restart"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903A5A" w:rsidRDefault="00903A5A" w:rsidP="006E64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Салмин</w:t>
            </w:r>
          </w:p>
          <w:p w:rsidR="00903A5A" w:rsidRPr="00141C35" w:rsidRDefault="00903A5A" w:rsidP="006E64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Вячеслав Леонидович </w:t>
            </w:r>
          </w:p>
        </w:tc>
        <w:tc>
          <w:tcPr>
            <w:tcW w:w="1555" w:type="dxa"/>
            <w:vMerge w:val="restart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944755,51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903A5A" w:rsidRDefault="00903A5A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НИВА ШЕВРОЛЕ </w:t>
            </w:r>
          </w:p>
        </w:tc>
        <w:tc>
          <w:tcPr>
            <w:tcW w:w="1440" w:type="dxa"/>
            <w:vMerge w:val="restart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903A5A" w:rsidRDefault="00903A5A" w:rsidP="006E6455">
            <w:pPr>
              <w:jc w:val="center"/>
              <w:rPr>
                <w:i/>
                <w:sz w:val="18"/>
                <w:szCs w:val="18"/>
              </w:rPr>
            </w:pPr>
            <w:r w:rsidRPr="00184B30">
              <w:rPr>
                <w:i/>
                <w:sz w:val="18"/>
                <w:szCs w:val="18"/>
              </w:rPr>
              <w:t>супруга</w:t>
            </w:r>
          </w:p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129771,03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03A5A" w:rsidRDefault="00903A5A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 w:val="restart"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903A5A" w:rsidRPr="004815CB" w:rsidRDefault="00903A5A" w:rsidP="006E64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Сапелкин Денис Анатольевич </w:t>
            </w:r>
          </w:p>
        </w:tc>
        <w:tc>
          <w:tcPr>
            <w:tcW w:w="1555" w:type="dxa"/>
            <w:vMerge w:val="restart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9747267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родителей супруги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903A5A" w:rsidRDefault="00903A5A" w:rsidP="003F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ИЖ 2715.01</w:t>
            </w:r>
          </w:p>
        </w:tc>
        <w:tc>
          <w:tcPr>
            <w:tcW w:w="1440" w:type="dxa"/>
            <w:vMerge w:val="restart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211440</w:t>
            </w: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481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ИЖ 27175</w:t>
            </w: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481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Ланд Ровер</w:t>
            </w: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481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451 ДМ</w:t>
            </w: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481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 А 4</w:t>
            </w: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481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5511</w:t>
            </w: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481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5320</w:t>
            </w: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481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5301</w:t>
            </w: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481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5410</w:t>
            </w: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481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65117</w:t>
            </w: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5320</w:t>
            </w: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 5337</w:t>
            </w: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УРАЛ 375</w:t>
            </w: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32213</w:t>
            </w: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хоз. строение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 5549</w:t>
            </w: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незавершенный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КРАЗ 256 Б1</w:t>
            </w: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хоз. постройка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– САЗ 35071</w:t>
            </w: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хоз. строение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Муравей 2 М</w:t>
            </w: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хоз. строение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ЮМЗ 6 КЛ</w:t>
            </w: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хоз. постройка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ДТ – 75 М</w:t>
            </w: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адм. 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Экскаватор ЭО 2621</w:t>
            </w: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навес для сушки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1487,5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03A5A" w:rsidRPr="008F0E08" w:rsidRDefault="00903A5A" w:rsidP="006E6455">
            <w:pPr>
              <w:jc w:val="center"/>
              <w:rPr>
                <w:sz w:val="16"/>
                <w:szCs w:val="16"/>
              </w:rPr>
            </w:pPr>
            <w:r w:rsidRPr="008F0E08">
              <w:rPr>
                <w:sz w:val="16"/>
                <w:szCs w:val="16"/>
              </w:rPr>
              <w:t>самоходное шасси Т – 16 Г 2Г-У1</w:t>
            </w: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караульное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С ЗАП 85512</w:t>
            </w: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склада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С ЗАП 8527</w:t>
            </w: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навес для сушки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1329,4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ГКБ 8527</w:t>
            </w: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склада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ГКБ 8551</w:t>
            </w: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склада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СЗАП 83571</w:t>
            </w: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кольцевой печи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1 Р – 5</w:t>
            </w: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бани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ОДА 39370</w:t>
            </w: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НЕФАЗ 9334-01</w:t>
            </w: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навес для сушки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СЗАП 852701</w:t>
            </w: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хоз. Строение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А 349</w:t>
            </w: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тракторный 2 ПТС - 4</w:t>
            </w: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тракторный 2 ПТС - 4</w:t>
            </w: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903A5A" w:rsidRPr="00B21BFC" w:rsidRDefault="00903A5A" w:rsidP="006E6455">
            <w:pPr>
              <w:jc w:val="center"/>
              <w:rPr>
                <w:i/>
                <w:sz w:val="18"/>
                <w:szCs w:val="18"/>
              </w:rPr>
            </w:pPr>
            <w:r w:rsidRPr="00B21BFC">
              <w:rPr>
                <w:i/>
                <w:sz w:val="18"/>
                <w:szCs w:val="18"/>
              </w:rPr>
              <w:t xml:space="preserve">супруга </w:t>
            </w:r>
          </w:p>
        </w:tc>
        <w:tc>
          <w:tcPr>
            <w:tcW w:w="1555" w:type="dxa"/>
            <w:vMerge w:val="restart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955380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родителей супруги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903A5A" w:rsidRDefault="00903A5A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  <w:vMerge w:val="restart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 А 4</w:t>
            </w:r>
          </w:p>
        </w:tc>
        <w:tc>
          <w:tcPr>
            <w:tcW w:w="1440" w:type="dxa"/>
            <w:vMerge w:val="restart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Pr="00B21BFC" w:rsidRDefault="00903A5A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здание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6075C8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A217E4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903A5A" w:rsidRPr="00B21BFC" w:rsidRDefault="00903A5A" w:rsidP="006E6455">
            <w:pPr>
              <w:jc w:val="center"/>
              <w:rPr>
                <w:i/>
                <w:sz w:val="18"/>
                <w:szCs w:val="18"/>
              </w:rPr>
            </w:pPr>
            <w:r w:rsidRPr="00B21BFC">
              <w:rPr>
                <w:i/>
                <w:sz w:val="18"/>
                <w:szCs w:val="18"/>
              </w:rPr>
              <w:t xml:space="preserve">ребенок </w:t>
            </w:r>
          </w:p>
        </w:tc>
        <w:tc>
          <w:tcPr>
            <w:tcW w:w="1555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  <w:vAlign w:val="center"/>
          </w:tcPr>
          <w:p w:rsidR="00903A5A" w:rsidRDefault="00903A5A" w:rsidP="00A217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родителей супруги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03A5A" w:rsidRDefault="00903A5A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903A5A" w:rsidRPr="00B21BFC" w:rsidRDefault="00903A5A" w:rsidP="006E6455">
            <w:pPr>
              <w:jc w:val="center"/>
              <w:rPr>
                <w:i/>
                <w:sz w:val="18"/>
                <w:szCs w:val="18"/>
              </w:rPr>
            </w:pPr>
            <w:r w:rsidRPr="00B21BFC">
              <w:rPr>
                <w:i/>
                <w:sz w:val="18"/>
                <w:szCs w:val="18"/>
              </w:rPr>
              <w:t>ребенок</w:t>
            </w:r>
          </w:p>
        </w:tc>
        <w:tc>
          <w:tcPr>
            <w:tcW w:w="1555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03A5A" w:rsidRDefault="00903A5A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903A5A" w:rsidRDefault="00903A5A" w:rsidP="006E6455">
            <w:pPr>
              <w:jc w:val="center"/>
              <w:rPr>
                <w:i/>
                <w:sz w:val="18"/>
                <w:szCs w:val="18"/>
              </w:rPr>
            </w:pPr>
            <w:r w:rsidRPr="00B21BFC">
              <w:rPr>
                <w:i/>
                <w:sz w:val="18"/>
                <w:szCs w:val="18"/>
              </w:rPr>
              <w:t>ребенок</w:t>
            </w:r>
          </w:p>
          <w:p w:rsidR="00903A5A" w:rsidRDefault="00903A5A" w:rsidP="006E6455">
            <w:pPr>
              <w:jc w:val="center"/>
              <w:rPr>
                <w:i/>
                <w:sz w:val="18"/>
                <w:szCs w:val="18"/>
              </w:rPr>
            </w:pPr>
          </w:p>
          <w:p w:rsidR="00903A5A" w:rsidRPr="00B21BFC" w:rsidRDefault="00903A5A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03A5A" w:rsidRDefault="00903A5A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 w:val="restart"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903A5A" w:rsidRDefault="00903A5A" w:rsidP="006E6455">
            <w:pPr>
              <w:jc w:val="center"/>
              <w:rPr>
                <w:b/>
                <w:sz w:val="18"/>
                <w:szCs w:val="18"/>
              </w:rPr>
            </w:pPr>
            <w:r w:rsidRPr="00BD39F4">
              <w:rPr>
                <w:b/>
                <w:sz w:val="18"/>
                <w:szCs w:val="18"/>
              </w:rPr>
              <w:t xml:space="preserve">Свяжин </w:t>
            </w:r>
          </w:p>
          <w:p w:rsidR="00903A5A" w:rsidRPr="00BD39F4" w:rsidRDefault="00903A5A" w:rsidP="006E6455">
            <w:pPr>
              <w:jc w:val="center"/>
              <w:rPr>
                <w:b/>
                <w:sz w:val="18"/>
                <w:szCs w:val="18"/>
              </w:rPr>
            </w:pPr>
            <w:r w:rsidRPr="00BD39F4">
              <w:rPr>
                <w:b/>
                <w:sz w:val="18"/>
                <w:szCs w:val="18"/>
              </w:rPr>
              <w:t xml:space="preserve">Роман Вячеславович </w:t>
            </w:r>
          </w:p>
        </w:tc>
        <w:tc>
          <w:tcPr>
            <w:tcW w:w="1555" w:type="dxa"/>
            <w:vMerge w:val="restart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1483803,67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супруги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03A5A" w:rsidRDefault="00903A5A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Опель Вита</w:t>
            </w:r>
          </w:p>
        </w:tc>
        <w:tc>
          <w:tcPr>
            <w:tcW w:w="144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03A5A" w:rsidRDefault="00903A5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Вольсфаген Джетта </w:t>
            </w:r>
          </w:p>
        </w:tc>
        <w:tc>
          <w:tcPr>
            <w:tcW w:w="144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903A5A" w:rsidRPr="009146C8" w:rsidRDefault="00903A5A" w:rsidP="006E6455">
            <w:pPr>
              <w:jc w:val="center"/>
              <w:rPr>
                <w:i/>
                <w:sz w:val="18"/>
                <w:szCs w:val="18"/>
              </w:rPr>
            </w:pPr>
            <w:r w:rsidRPr="009146C8">
              <w:rPr>
                <w:i/>
                <w:sz w:val="18"/>
                <w:szCs w:val="18"/>
              </w:rPr>
              <w:t xml:space="preserve">супруга </w:t>
            </w:r>
          </w:p>
        </w:tc>
        <w:tc>
          <w:tcPr>
            <w:tcW w:w="1555" w:type="dxa"/>
            <w:vMerge w:val="restart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933126,36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903A5A" w:rsidRDefault="00903A5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Pr="009146C8" w:rsidRDefault="00903A5A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903A5A" w:rsidRPr="009146C8" w:rsidRDefault="00903A5A" w:rsidP="006E6455">
            <w:pPr>
              <w:jc w:val="center"/>
              <w:rPr>
                <w:i/>
                <w:sz w:val="18"/>
                <w:szCs w:val="18"/>
              </w:rPr>
            </w:pPr>
            <w:r w:rsidRPr="009146C8">
              <w:rPr>
                <w:i/>
                <w:sz w:val="18"/>
                <w:szCs w:val="18"/>
              </w:rPr>
              <w:t xml:space="preserve">ребенок </w:t>
            </w:r>
          </w:p>
        </w:tc>
        <w:tc>
          <w:tcPr>
            <w:tcW w:w="1555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супруги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03A5A" w:rsidRDefault="00903A5A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 w:val="restart"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903A5A" w:rsidRDefault="00903A5A" w:rsidP="006E64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Селецкий</w:t>
            </w:r>
          </w:p>
          <w:p w:rsidR="00903A5A" w:rsidRPr="00797302" w:rsidRDefault="00903A5A" w:rsidP="006E64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Владимир Григорьевич </w:t>
            </w:r>
          </w:p>
        </w:tc>
        <w:tc>
          <w:tcPr>
            <w:tcW w:w="1555" w:type="dxa"/>
            <w:vMerge w:val="restart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1077894,86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903A5A" w:rsidRDefault="00903A5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A612D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 w:rsidRPr="00797302">
              <w:rPr>
                <w:i/>
                <w:sz w:val="18"/>
                <w:szCs w:val="18"/>
              </w:rPr>
              <w:t>супруга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462917,01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03A5A" w:rsidRDefault="00903A5A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03A5A" w:rsidRDefault="00903A5A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 w:val="restart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A612D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03A5A" w:rsidRDefault="00903A5A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144,3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03A5A" w:rsidRDefault="00903A5A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 w:val="restart"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903A5A" w:rsidRDefault="00903A5A" w:rsidP="006E64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Сирота</w:t>
            </w:r>
          </w:p>
          <w:p w:rsidR="00903A5A" w:rsidRPr="00302C3B" w:rsidRDefault="00903A5A" w:rsidP="006E64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Иван Алексеевич </w:t>
            </w:r>
          </w:p>
        </w:tc>
        <w:tc>
          <w:tcPr>
            <w:tcW w:w="1555" w:type="dxa"/>
            <w:vMerge w:val="restart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702113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903A5A" w:rsidRDefault="00903A5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 - 80</w:t>
            </w:r>
          </w:p>
        </w:tc>
        <w:tc>
          <w:tcPr>
            <w:tcW w:w="1440" w:type="dxa"/>
            <w:vMerge w:val="restart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223662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 w:rsidRPr="005D70B6">
              <w:rPr>
                <w:i/>
                <w:sz w:val="18"/>
                <w:szCs w:val="18"/>
              </w:rPr>
              <w:t>супруга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348903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03A5A" w:rsidRDefault="00903A5A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81,4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903A5A" w:rsidRDefault="00903A5A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Тайота Королла</w:t>
            </w:r>
          </w:p>
        </w:tc>
        <w:tc>
          <w:tcPr>
            <w:tcW w:w="1440" w:type="dxa"/>
            <w:vMerge w:val="restart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223662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03A5A" w:rsidRDefault="00903A5A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МТЗ – 80 </w:t>
            </w: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 w:val="restart"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903A5A" w:rsidRDefault="00903A5A" w:rsidP="006E64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Слюсаренко </w:t>
            </w:r>
          </w:p>
          <w:p w:rsidR="00903A5A" w:rsidRPr="005D70B6" w:rsidRDefault="00903A5A" w:rsidP="006E64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Марина Васильевна </w:t>
            </w:r>
          </w:p>
        </w:tc>
        <w:tc>
          <w:tcPr>
            <w:tcW w:w="1555" w:type="dxa"/>
            <w:vMerge w:val="restart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1709624,10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дочери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1093,2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03A5A" w:rsidRDefault="00903A5A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Королла </w:t>
            </w:r>
          </w:p>
        </w:tc>
        <w:tc>
          <w:tcPr>
            <w:tcW w:w="1440" w:type="dxa"/>
            <w:vMerge w:val="restart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дочери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03A5A" w:rsidRDefault="00903A5A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29290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903A5A" w:rsidRDefault="00903A5A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автобус УАЗ 220694</w:t>
            </w: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автобус УАЗ 390994 </w:t>
            </w: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9/20 и 1/25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Pr="00E141B2" w:rsidRDefault="00903A5A" w:rsidP="006075C8">
            <w:pPr>
              <w:jc w:val="center"/>
              <w:rPr>
                <w:sz w:val="18"/>
                <w:szCs w:val="18"/>
              </w:rPr>
            </w:pPr>
            <w:r w:rsidRPr="00E141B2">
              <w:rPr>
                <w:sz w:val="18"/>
                <w:szCs w:val="18"/>
              </w:rPr>
              <w:t>570000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½ от 1/33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½ от 1/27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9E76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 1/20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9E76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 1/20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F35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½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бетонные изделия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 w:rsidRPr="002B674B">
              <w:rPr>
                <w:i/>
                <w:sz w:val="18"/>
                <w:szCs w:val="18"/>
              </w:rPr>
              <w:t>ребенок</w:t>
            </w:r>
          </w:p>
        </w:tc>
        <w:tc>
          <w:tcPr>
            <w:tcW w:w="1555" w:type="dxa"/>
            <w:vMerge w:val="restart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10175661,43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 7/20 долей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Pr="00E141B2" w:rsidRDefault="00903A5A" w:rsidP="006075C8">
            <w:pPr>
              <w:jc w:val="center"/>
              <w:rPr>
                <w:sz w:val="18"/>
                <w:szCs w:val="18"/>
              </w:rPr>
            </w:pPr>
            <w:r w:rsidRPr="00E141B2">
              <w:rPr>
                <w:sz w:val="18"/>
                <w:szCs w:val="18"/>
              </w:rPr>
              <w:t>399000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903A5A" w:rsidRDefault="00903A5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 10/33 долей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Pr="00E141B2" w:rsidRDefault="00903A5A" w:rsidP="006075C8">
            <w:pPr>
              <w:jc w:val="center"/>
              <w:rPr>
                <w:sz w:val="18"/>
                <w:szCs w:val="18"/>
              </w:rPr>
            </w:pPr>
            <w:r w:rsidRPr="00E141B2">
              <w:rPr>
                <w:sz w:val="18"/>
                <w:szCs w:val="18"/>
              </w:rPr>
              <w:t>570000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½ от 1/27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½ от 1/33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A823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 10/33 долей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Pr="007D1EBB" w:rsidRDefault="00903A5A" w:rsidP="00A8237A">
            <w:pPr>
              <w:jc w:val="center"/>
              <w:rPr>
                <w:sz w:val="18"/>
                <w:szCs w:val="18"/>
              </w:rPr>
            </w:pPr>
            <w:r w:rsidRPr="007D1EBB">
              <w:rPr>
                <w:sz w:val="18"/>
                <w:szCs w:val="18"/>
              </w:rPr>
              <w:t>57000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A823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2000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квартира1/2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 w:val="restart"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903A5A" w:rsidRPr="002B674B" w:rsidRDefault="00903A5A" w:rsidP="006E6455">
            <w:pPr>
              <w:jc w:val="center"/>
              <w:rPr>
                <w:b/>
                <w:sz w:val="18"/>
                <w:szCs w:val="18"/>
              </w:rPr>
            </w:pPr>
            <w:r w:rsidRPr="002B674B">
              <w:rPr>
                <w:b/>
                <w:sz w:val="18"/>
                <w:szCs w:val="18"/>
              </w:rPr>
              <w:t>Солоха</w:t>
            </w:r>
          </w:p>
          <w:p w:rsidR="00903A5A" w:rsidRPr="002B674B" w:rsidRDefault="00903A5A" w:rsidP="006E6455">
            <w:pPr>
              <w:jc w:val="center"/>
              <w:rPr>
                <w:b/>
                <w:sz w:val="18"/>
                <w:szCs w:val="18"/>
              </w:rPr>
            </w:pPr>
            <w:r w:rsidRPr="002B674B">
              <w:rPr>
                <w:b/>
                <w:sz w:val="18"/>
                <w:szCs w:val="18"/>
              </w:rPr>
              <w:t xml:space="preserve">Наталья </w:t>
            </w:r>
          </w:p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 w:rsidRPr="002B674B">
              <w:rPr>
                <w:b/>
                <w:sz w:val="18"/>
                <w:szCs w:val="18"/>
              </w:rPr>
              <w:t>Николаевна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277786,61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свекра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89,2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03A5A" w:rsidRDefault="00903A5A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956FFE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903A5A" w:rsidRPr="002B674B" w:rsidRDefault="00903A5A" w:rsidP="006E645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супруг</w:t>
            </w:r>
          </w:p>
        </w:tc>
        <w:tc>
          <w:tcPr>
            <w:tcW w:w="1555" w:type="dxa"/>
            <w:vMerge w:val="restart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662434,69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03A5A" w:rsidRDefault="00903A5A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свекра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89,2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903A5A" w:rsidRDefault="00903A5A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21214</w:t>
            </w:r>
          </w:p>
        </w:tc>
        <w:tc>
          <w:tcPr>
            <w:tcW w:w="1440" w:type="dxa"/>
            <w:vMerge w:val="restart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956FFE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03A5A" w:rsidRDefault="00903A5A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03A5A" w:rsidRPr="002B674B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Хундай </w:t>
            </w:r>
            <w:r>
              <w:rPr>
                <w:sz w:val="18"/>
                <w:szCs w:val="18"/>
                <w:lang w:val="en-US"/>
              </w:rPr>
              <w:t>VF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903A5A" w:rsidRPr="002B674B" w:rsidRDefault="00903A5A" w:rsidP="006E645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ребенок</w:t>
            </w:r>
          </w:p>
        </w:tc>
        <w:tc>
          <w:tcPr>
            <w:tcW w:w="1555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4906,89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свекра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89,2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03A5A" w:rsidRDefault="00903A5A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 w:rsidRPr="00C0573E">
              <w:rPr>
                <w:i/>
                <w:sz w:val="18"/>
                <w:szCs w:val="18"/>
              </w:rPr>
              <w:t>ребенок</w:t>
            </w:r>
          </w:p>
        </w:tc>
        <w:tc>
          <w:tcPr>
            <w:tcW w:w="1555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свекра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89,2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03A5A" w:rsidRDefault="00903A5A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 w:val="restart"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903A5A" w:rsidRPr="002C48CA" w:rsidRDefault="00903A5A" w:rsidP="006E64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Третьяков Сергей Юрьевич </w:t>
            </w:r>
          </w:p>
        </w:tc>
        <w:tc>
          <w:tcPr>
            <w:tcW w:w="1555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440219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03A5A" w:rsidRDefault="00903A5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Митсубиси Ойтландер </w:t>
            </w:r>
          </w:p>
        </w:tc>
        <w:tc>
          <w:tcPr>
            <w:tcW w:w="144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903A5A" w:rsidRPr="00C0573E" w:rsidRDefault="00903A5A" w:rsidP="006E6455">
            <w:pPr>
              <w:jc w:val="center"/>
              <w:rPr>
                <w:i/>
                <w:sz w:val="18"/>
                <w:szCs w:val="18"/>
              </w:rPr>
            </w:pPr>
            <w:r w:rsidRPr="00C0573E">
              <w:rPr>
                <w:i/>
                <w:sz w:val="18"/>
                <w:szCs w:val="18"/>
              </w:rPr>
              <w:t xml:space="preserve">супруга </w:t>
            </w:r>
          </w:p>
        </w:tc>
        <w:tc>
          <w:tcPr>
            <w:tcW w:w="1555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1785682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03A5A" w:rsidRDefault="00903A5A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6</w:t>
            </w:r>
          </w:p>
        </w:tc>
        <w:tc>
          <w:tcPr>
            <w:tcW w:w="144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903A5A" w:rsidRPr="00C0573E" w:rsidRDefault="00903A5A" w:rsidP="006E6455">
            <w:pPr>
              <w:jc w:val="center"/>
              <w:rPr>
                <w:i/>
                <w:sz w:val="18"/>
                <w:szCs w:val="18"/>
              </w:rPr>
            </w:pPr>
            <w:r w:rsidRPr="00C0573E">
              <w:rPr>
                <w:i/>
                <w:sz w:val="18"/>
                <w:szCs w:val="18"/>
              </w:rPr>
              <w:t>ребенок</w:t>
            </w:r>
          </w:p>
        </w:tc>
        <w:tc>
          <w:tcPr>
            <w:tcW w:w="1555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03A5A" w:rsidRDefault="00903A5A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903A5A" w:rsidRPr="00C0573E" w:rsidRDefault="00903A5A" w:rsidP="006E6455">
            <w:pPr>
              <w:jc w:val="center"/>
              <w:rPr>
                <w:i/>
                <w:sz w:val="18"/>
                <w:szCs w:val="18"/>
              </w:rPr>
            </w:pPr>
            <w:r w:rsidRPr="00C0573E">
              <w:rPr>
                <w:i/>
                <w:sz w:val="18"/>
                <w:szCs w:val="18"/>
              </w:rPr>
              <w:t>ребенок</w:t>
            </w:r>
          </w:p>
        </w:tc>
        <w:tc>
          <w:tcPr>
            <w:tcW w:w="1555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03A5A" w:rsidRDefault="00903A5A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FE592F">
        <w:trPr>
          <w:trHeight w:val="170"/>
        </w:trPr>
        <w:tc>
          <w:tcPr>
            <w:tcW w:w="411" w:type="dxa"/>
            <w:vMerge w:val="restart"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903A5A" w:rsidRPr="00C0573E" w:rsidRDefault="00903A5A" w:rsidP="006E6455">
            <w:pPr>
              <w:jc w:val="center"/>
              <w:rPr>
                <w:b/>
                <w:sz w:val="18"/>
                <w:szCs w:val="18"/>
              </w:rPr>
            </w:pPr>
            <w:r w:rsidRPr="00C0573E">
              <w:rPr>
                <w:b/>
                <w:sz w:val="18"/>
                <w:szCs w:val="18"/>
              </w:rPr>
              <w:t xml:space="preserve">Черешенко Владимир Владимирович </w:t>
            </w:r>
          </w:p>
        </w:tc>
        <w:tc>
          <w:tcPr>
            <w:tcW w:w="1555" w:type="dxa"/>
            <w:vMerge w:val="restart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1164766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03A5A" w:rsidRDefault="00903A5A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903A5A" w:rsidRDefault="00903A5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 ВАЗ 2121</w:t>
            </w:r>
          </w:p>
        </w:tc>
        <w:tc>
          <w:tcPr>
            <w:tcW w:w="1440" w:type="dxa"/>
            <w:vMerge w:val="restart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FE592F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03A5A" w:rsidRDefault="00903A5A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мотолодка Лимон плюс</w:t>
            </w: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 w:rsidRPr="00B853A7">
              <w:rPr>
                <w:i/>
                <w:sz w:val="18"/>
                <w:szCs w:val="18"/>
              </w:rPr>
              <w:t>супруга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126000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03A5A" w:rsidRDefault="00903A5A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 w:val="restart"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903A5A" w:rsidRPr="00203C0A" w:rsidRDefault="00903A5A" w:rsidP="006E6455">
            <w:pPr>
              <w:jc w:val="center"/>
              <w:rPr>
                <w:b/>
                <w:sz w:val="18"/>
                <w:szCs w:val="18"/>
              </w:rPr>
            </w:pPr>
            <w:r w:rsidRPr="00203C0A">
              <w:rPr>
                <w:b/>
                <w:sz w:val="18"/>
                <w:szCs w:val="18"/>
              </w:rPr>
              <w:t xml:space="preserve">Чуприна Александр Александрович </w:t>
            </w:r>
          </w:p>
        </w:tc>
        <w:tc>
          <w:tcPr>
            <w:tcW w:w="1555" w:type="dxa"/>
            <w:vMerge w:val="restart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168000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½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903A5A" w:rsidRDefault="00903A5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½ доли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 w:rsidRPr="0010651F">
              <w:rPr>
                <w:i/>
                <w:sz w:val="18"/>
                <w:szCs w:val="18"/>
              </w:rPr>
              <w:t>супруга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156000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½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903A5A" w:rsidRDefault="00903A5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½ доли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777FBA">
        <w:trPr>
          <w:trHeight w:val="170"/>
        </w:trPr>
        <w:tc>
          <w:tcPr>
            <w:tcW w:w="411" w:type="dxa"/>
            <w:vMerge w:val="restart"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903A5A" w:rsidRDefault="00903A5A" w:rsidP="006E6455">
            <w:pPr>
              <w:jc w:val="center"/>
              <w:rPr>
                <w:b/>
                <w:sz w:val="18"/>
                <w:szCs w:val="18"/>
              </w:rPr>
            </w:pPr>
            <w:r w:rsidRPr="0010651F">
              <w:rPr>
                <w:b/>
                <w:sz w:val="18"/>
                <w:szCs w:val="18"/>
              </w:rPr>
              <w:t xml:space="preserve">Яценко </w:t>
            </w:r>
          </w:p>
          <w:p w:rsidR="00903A5A" w:rsidRPr="0010651F" w:rsidRDefault="00903A5A" w:rsidP="006E6455">
            <w:pPr>
              <w:jc w:val="center"/>
              <w:rPr>
                <w:b/>
                <w:sz w:val="18"/>
                <w:szCs w:val="18"/>
              </w:rPr>
            </w:pPr>
            <w:r w:rsidRPr="0010651F">
              <w:rPr>
                <w:b/>
                <w:sz w:val="18"/>
                <w:szCs w:val="18"/>
              </w:rPr>
              <w:t xml:space="preserve">Антон Иванович </w:t>
            </w:r>
          </w:p>
        </w:tc>
        <w:tc>
          <w:tcPr>
            <w:tcW w:w="1555" w:type="dxa"/>
            <w:vMerge w:val="restart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1704459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03A5A" w:rsidRDefault="00903A5A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903A5A" w:rsidRDefault="00903A5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Авенсис</w:t>
            </w:r>
          </w:p>
        </w:tc>
        <w:tc>
          <w:tcPr>
            <w:tcW w:w="144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777FBA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03A5A" w:rsidRDefault="00903A5A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03A5A" w:rsidRDefault="00903A5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Раф 4</w:t>
            </w:r>
          </w:p>
        </w:tc>
        <w:tc>
          <w:tcPr>
            <w:tcW w:w="144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55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½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03A5A" w:rsidRDefault="00903A5A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555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03A5A" w:rsidRDefault="00903A5A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03A5A" w:rsidRPr="00271BBD" w:rsidTr="008F0E08">
        <w:trPr>
          <w:trHeight w:val="170"/>
        </w:trPr>
        <w:tc>
          <w:tcPr>
            <w:tcW w:w="411" w:type="dxa"/>
            <w:vMerge/>
            <w:vAlign w:val="center"/>
          </w:tcPr>
          <w:p w:rsidR="00903A5A" w:rsidRPr="00271BBD" w:rsidRDefault="00903A5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555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5A" w:rsidRDefault="00903A5A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A5A" w:rsidRDefault="00903A5A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03A5A" w:rsidRDefault="00903A5A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03A5A" w:rsidRDefault="00903A5A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903A5A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03A5A" w:rsidRPr="004963F1" w:rsidRDefault="00903A5A" w:rsidP="006E6455">
            <w:pPr>
              <w:jc w:val="center"/>
              <w:rPr>
                <w:sz w:val="18"/>
                <w:szCs w:val="18"/>
              </w:rPr>
            </w:pPr>
          </w:p>
        </w:tc>
      </w:tr>
    </w:tbl>
    <w:p w:rsidR="00903A5A" w:rsidRPr="008C5131" w:rsidRDefault="00903A5A" w:rsidP="008C5131"/>
    <w:sectPr w:rsidR="00903A5A" w:rsidRPr="008C5131" w:rsidSect="003244EB">
      <w:headerReference w:type="even" r:id="rId7"/>
      <w:headerReference w:type="default" r:id="rId8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3A5A" w:rsidRDefault="00903A5A" w:rsidP="006F0F78">
      <w:r>
        <w:separator/>
      </w:r>
    </w:p>
  </w:endnote>
  <w:endnote w:type="continuationSeparator" w:id="1">
    <w:p w:rsidR="00903A5A" w:rsidRDefault="00903A5A" w:rsidP="006F0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3A5A" w:rsidRDefault="00903A5A" w:rsidP="006F0F78">
      <w:r>
        <w:separator/>
      </w:r>
    </w:p>
  </w:footnote>
  <w:footnote w:type="continuationSeparator" w:id="1">
    <w:p w:rsidR="00903A5A" w:rsidRDefault="00903A5A" w:rsidP="006F0F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A5A" w:rsidRDefault="00903A5A" w:rsidP="00E16B1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03A5A" w:rsidRDefault="00903A5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A5A" w:rsidRDefault="00903A5A" w:rsidP="00E16B1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:rsidR="00903A5A" w:rsidRDefault="00903A5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D422D5"/>
    <w:multiLevelType w:val="hybridMultilevel"/>
    <w:tmpl w:val="16AE8DA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0730"/>
    <w:rsid w:val="00010C4C"/>
    <w:rsid w:val="00045928"/>
    <w:rsid w:val="00045DA9"/>
    <w:rsid w:val="000905C2"/>
    <w:rsid w:val="000A50E1"/>
    <w:rsid w:val="000D5400"/>
    <w:rsid w:val="000D5CF8"/>
    <w:rsid w:val="000D6C1A"/>
    <w:rsid w:val="000E0890"/>
    <w:rsid w:val="000E18B2"/>
    <w:rsid w:val="0010651F"/>
    <w:rsid w:val="001147E0"/>
    <w:rsid w:val="00141C35"/>
    <w:rsid w:val="001560C2"/>
    <w:rsid w:val="00167BBE"/>
    <w:rsid w:val="00184B30"/>
    <w:rsid w:val="001B0A47"/>
    <w:rsid w:val="001B4596"/>
    <w:rsid w:val="001C0960"/>
    <w:rsid w:val="001C4FD2"/>
    <w:rsid w:val="001C6F18"/>
    <w:rsid w:val="00203C0A"/>
    <w:rsid w:val="00210D41"/>
    <w:rsid w:val="0022274B"/>
    <w:rsid w:val="00223662"/>
    <w:rsid w:val="00230D5E"/>
    <w:rsid w:val="0024743F"/>
    <w:rsid w:val="002634AC"/>
    <w:rsid w:val="00271BBD"/>
    <w:rsid w:val="002803BA"/>
    <w:rsid w:val="00291B04"/>
    <w:rsid w:val="002A7C62"/>
    <w:rsid w:val="002B674B"/>
    <w:rsid w:val="002C159A"/>
    <w:rsid w:val="002C48CA"/>
    <w:rsid w:val="002D5E66"/>
    <w:rsid w:val="002F1B7E"/>
    <w:rsid w:val="00302C3B"/>
    <w:rsid w:val="003244EB"/>
    <w:rsid w:val="00330F07"/>
    <w:rsid w:val="0034103A"/>
    <w:rsid w:val="003657FC"/>
    <w:rsid w:val="003748A8"/>
    <w:rsid w:val="00374D1B"/>
    <w:rsid w:val="003B694D"/>
    <w:rsid w:val="003C4EC4"/>
    <w:rsid w:val="003D4737"/>
    <w:rsid w:val="003F7B40"/>
    <w:rsid w:val="004178B0"/>
    <w:rsid w:val="00420684"/>
    <w:rsid w:val="00424A6E"/>
    <w:rsid w:val="0043471A"/>
    <w:rsid w:val="00464283"/>
    <w:rsid w:val="00464DBB"/>
    <w:rsid w:val="004815CB"/>
    <w:rsid w:val="004963F1"/>
    <w:rsid w:val="004E40C6"/>
    <w:rsid w:val="004E56FF"/>
    <w:rsid w:val="004F4476"/>
    <w:rsid w:val="00552B18"/>
    <w:rsid w:val="00565FF2"/>
    <w:rsid w:val="00575387"/>
    <w:rsid w:val="005753BB"/>
    <w:rsid w:val="005863DB"/>
    <w:rsid w:val="00595AC4"/>
    <w:rsid w:val="005972EC"/>
    <w:rsid w:val="005A4116"/>
    <w:rsid w:val="005A73AD"/>
    <w:rsid w:val="005C1F97"/>
    <w:rsid w:val="005C220F"/>
    <w:rsid w:val="005C5AC2"/>
    <w:rsid w:val="005D70B6"/>
    <w:rsid w:val="0060130C"/>
    <w:rsid w:val="006075C8"/>
    <w:rsid w:val="00611E65"/>
    <w:rsid w:val="00623650"/>
    <w:rsid w:val="006262F6"/>
    <w:rsid w:val="00637363"/>
    <w:rsid w:val="00641A44"/>
    <w:rsid w:val="00666DDD"/>
    <w:rsid w:val="006E6455"/>
    <w:rsid w:val="006F0F78"/>
    <w:rsid w:val="006F4276"/>
    <w:rsid w:val="00701424"/>
    <w:rsid w:val="00712FED"/>
    <w:rsid w:val="007265F9"/>
    <w:rsid w:val="00733F00"/>
    <w:rsid w:val="007772A9"/>
    <w:rsid w:val="00777FBA"/>
    <w:rsid w:val="00797302"/>
    <w:rsid w:val="007B7884"/>
    <w:rsid w:val="007D1EBB"/>
    <w:rsid w:val="007D497F"/>
    <w:rsid w:val="00841862"/>
    <w:rsid w:val="0085343A"/>
    <w:rsid w:val="008C094F"/>
    <w:rsid w:val="008C5131"/>
    <w:rsid w:val="008F0E08"/>
    <w:rsid w:val="008F5BF2"/>
    <w:rsid w:val="00903871"/>
    <w:rsid w:val="00903A5A"/>
    <w:rsid w:val="009146C8"/>
    <w:rsid w:val="0092592D"/>
    <w:rsid w:val="00936AA4"/>
    <w:rsid w:val="00955D6E"/>
    <w:rsid w:val="00956FFE"/>
    <w:rsid w:val="00962DB3"/>
    <w:rsid w:val="00970CA7"/>
    <w:rsid w:val="00980DE7"/>
    <w:rsid w:val="00982BB9"/>
    <w:rsid w:val="009E765C"/>
    <w:rsid w:val="00A109D5"/>
    <w:rsid w:val="00A14891"/>
    <w:rsid w:val="00A217E4"/>
    <w:rsid w:val="00A23BC9"/>
    <w:rsid w:val="00A24E0A"/>
    <w:rsid w:val="00A35181"/>
    <w:rsid w:val="00A50F6C"/>
    <w:rsid w:val="00A612D8"/>
    <w:rsid w:val="00A62553"/>
    <w:rsid w:val="00A65EBD"/>
    <w:rsid w:val="00A73588"/>
    <w:rsid w:val="00A75179"/>
    <w:rsid w:val="00A8237A"/>
    <w:rsid w:val="00A83D46"/>
    <w:rsid w:val="00A90BA5"/>
    <w:rsid w:val="00A968A1"/>
    <w:rsid w:val="00AC772F"/>
    <w:rsid w:val="00AF0A93"/>
    <w:rsid w:val="00B21BFC"/>
    <w:rsid w:val="00B3561D"/>
    <w:rsid w:val="00B40730"/>
    <w:rsid w:val="00B81AF3"/>
    <w:rsid w:val="00B853A7"/>
    <w:rsid w:val="00B87F09"/>
    <w:rsid w:val="00BA341D"/>
    <w:rsid w:val="00BB2401"/>
    <w:rsid w:val="00BB757B"/>
    <w:rsid w:val="00BC6F56"/>
    <w:rsid w:val="00BD2D16"/>
    <w:rsid w:val="00BD39F4"/>
    <w:rsid w:val="00BD40D2"/>
    <w:rsid w:val="00C0573E"/>
    <w:rsid w:val="00C14CB6"/>
    <w:rsid w:val="00C46398"/>
    <w:rsid w:val="00CC2663"/>
    <w:rsid w:val="00CE0374"/>
    <w:rsid w:val="00CE61D7"/>
    <w:rsid w:val="00CE71A7"/>
    <w:rsid w:val="00CF3ED5"/>
    <w:rsid w:val="00D027CF"/>
    <w:rsid w:val="00D12B1E"/>
    <w:rsid w:val="00D233BB"/>
    <w:rsid w:val="00D440E5"/>
    <w:rsid w:val="00D50B74"/>
    <w:rsid w:val="00D63979"/>
    <w:rsid w:val="00D83025"/>
    <w:rsid w:val="00DA29E6"/>
    <w:rsid w:val="00DB423C"/>
    <w:rsid w:val="00DC6631"/>
    <w:rsid w:val="00DD1C48"/>
    <w:rsid w:val="00DD3653"/>
    <w:rsid w:val="00DD56C9"/>
    <w:rsid w:val="00DF362D"/>
    <w:rsid w:val="00E056D2"/>
    <w:rsid w:val="00E07B4C"/>
    <w:rsid w:val="00E141B2"/>
    <w:rsid w:val="00E16B17"/>
    <w:rsid w:val="00E20CBD"/>
    <w:rsid w:val="00E258C8"/>
    <w:rsid w:val="00E37549"/>
    <w:rsid w:val="00E92A4D"/>
    <w:rsid w:val="00EA785F"/>
    <w:rsid w:val="00EC4878"/>
    <w:rsid w:val="00ED637E"/>
    <w:rsid w:val="00EE201F"/>
    <w:rsid w:val="00EE32D9"/>
    <w:rsid w:val="00EE7598"/>
    <w:rsid w:val="00F306D3"/>
    <w:rsid w:val="00F3586C"/>
    <w:rsid w:val="00F434E6"/>
    <w:rsid w:val="00F53ACC"/>
    <w:rsid w:val="00F8099C"/>
    <w:rsid w:val="00F94326"/>
    <w:rsid w:val="00FA75BF"/>
    <w:rsid w:val="00FE592F"/>
    <w:rsid w:val="00FF0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13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C513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5C1F9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45DA9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5C1F9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A34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5DA9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8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510</TotalTime>
  <Pages>8</Pages>
  <Words>2264</Words>
  <Characters>12907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</dc:title>
  <dc:subject/>
  <dc:creator>Яворчук НГ</dc:creator>
  <cp:keywords/>
  <dc:description/>
  <cp:lastModifiedBy>User</cp:lastModifiedBy>
  <cp:revision>122</cp:revision>
  <cp:lastPrinted>2016-05-13T12:07:00Z</cp:lastPrinted>
  <dcterms:created xsi:type="dcterms:W3CDTF">2016-05-12T07:50:00Z</dcterms:created>
  <dcterms:modified xsi:type="dcterms:W3CDTF">2016-05-17T11:57:00Z</dcterms:modified>
</cp:coreProperties>
</file>