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18" w:rsidRDefault="00EE7318"/>
    <w:p w:rsidR="00EE7318" w:rsidRPr="00A14891" w:rsidRDefault="00EE7318" w:rsidP="008C5131">
      <w:pPr>
        <w:pStyle w:val="ConsPlusTitle"/>
        <w:jc w:val="center"/>
        <w:rPr>
          <w:b w:val="0"/>
          <w:sz w:val="20"/>
          <w:szCs w:val="20"/>
        </w:rPr>
      </w:pPr>
      <w:r w:rsidRPr="00A14891">
        <w:rPr>
          <w:b w:val="0"/>
          <w:sz w:val="20"/>
          <w:szCs w:val="20"/>
        </w:rPr>
        <w:t>Сведения о доходах, об имуществе</w:t>
      </w:r>
    </w:p>
    <w:p w:rsidR="00EE7318" w:rsidRPr="00A14891" w:rsidRDefault="00EE7318" w:rsidP="008C5131">
      <w:pPr>
        <w:pStyle w:val="ConsPlusTitle"/>
        <w:jc w:val="center"/>
        <w:rPr>
          <w:b w:val="0"/>
          <w:sz w:val="20"/>
          <w:szCs w:val="20"/>
        </w:rPr>
      </w:pPr>
      <w:r w:rsidRPr="00A14891">
        <w:rPr>
          <w:b w:val="0"/>
          <w:sz w:val="20"/>
          <w:szCs w:val="20"/>
        </w:rPr>
        <w:t>и обязательствах имущественного характера лиц,</w:t>
      </w:r>
    </w:p>
    <w:p w:rsidR="00EE7318" w:rsidRDefault="00EE7318" w:rsidP="008C5131">
      <w:pPr>
        <w:pStyle w:val="ConsPlusTitle"/>
        <w:jc w:val="center"/>
        <w:rPr>
          <w:b w:val="0"/>
          <w:sz w:val="20"/>
          <w:szCs w:val="20"/>
        </w:rPr>
      </w:pPr>
      <w:r w:rsidRPr="00A14891">
        <w:rPr>
          <w:b w:val="0"/>
          <w:sz w:val="20"/>
          <w:szCs w:val="20"/>
        </w:rPr>
        <w:t xml:space="preserve">замещающих муниципальные должности, должности муниципальной службы в </w:t>
      </w:r>
      <w:r>
        <w:rPr>
          <w:b w:val="0"/>
          <w:sz w:val="20"/>
          <w:szCs w:val="20"/>
        </w:rPr>
        <w:t>Совете</w:t>
      </w:r>
      <w:r w:rsidRPr="00A14891">
        <w:rPr>
          <w:b w:val="0"/>
          <w:sz w:val="20"/>
          <w:szCs w:val="20"/>
        </w:rPr>
        <w:t xml:space="preserve">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</w:t>
      </w:r>
      <w:r>
        <w:rPr>
          <w:b w:val="0"/>
          <w:sz w:val="20"/>
          <w:szCs w:val="20"/>
        </w:rPr>
        <w:t>Совета</w:t>
      </w:r>
      <w:r w:rsidRPr="00A14891">
        <w:rPr>
          <w:b w:val="0"/>
          <w:sz w:val="20"/>
          <w:szCs w:val="20"/>
        </w:rPr>
        <w:t xml:space="preserve"> муниципального образования Славянский район </w:t>
      </w:r>
    </w:p>
    <w:p w:rsidR="00EE7318" w:rsidRPr="00A14891" w:rsidRDefault="00EE7318" w:rsidP="008C5131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 2015 год</w:t>
      </w:r>
    </w:p>
    <w:p w:rsidR="00EE7318" w:rsidRDefault="00EE7318">
      <w:bookmarkStart w:id="0" w:name="_GoBack"/>
      <w:bookmarkEnd w:id="0"/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411"/>
        <w:gridCol w:w="1558"/>
        <w:gridCol w:w="2265"/>
        <w:gridCol w:w="1275"/>
        <w:gridCol w:w="1696"/>
        <w:gridCol w:w="992"/>
        <w:gridCol w:w="851"/>
        <w:gridCol w:w="1301"/>
        <w:gridCol w:w="708"/>
        <w:gridCol w:w="851"/>
        <w:gridCol w:w="1701"/>
        <w:gridCol w:w="1701"/>
      </w:tblGrid>
      <w:tr w:rsidR="00EE7318" w:rsidRPr="00701424" w:rsidTr="008C5131">
        <w:trPr>
          <w:trHeight w:val="794"/>
        </w:trPr>
        <w:tc>
          <w:tcPr>
            <w:tcW w:w="411" w:type="dxa"/>
            <w:vMerge w:val="restart"/>
            <w:vAlign w:val="center"/>
          </w:tcPr>
          <w:p w:rsidR="00EE7318" w:rsidRPr="00701424" w:rsidRDefault="00EE7318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EE7318" w:rsidRPr="00701424" w:rsidRDefault="00EE7318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EE7318" w:rsidRPr="00701424" w:rsidRDefault="00EE7318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EE7318" w:rsidRPr="00701424" w:rsidRDefault="00EE7318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EE7318" w:rsidRPr="00701424" w:rsidRDefault="00EE7318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2265" w:type="dxa"/>
            <w:vMerge w:val="restart"/>
            <w:vAlign w:val="center"/>
          </w:tcPr>
          <w:p w:rsidR="00EE7318" w:rsidRPr="00701424" w:rsidRDefault="00EE7318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EE7318" w:rsidRPr="00701424" w:rsidRDefault="00EE7318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EE7318" w:rsidRPr="00701424" w:rsidRDefault="00EE7318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EE7318" w:rsidRPr="00701424" w:rsidRDefault="00EE7318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EE7318" w:rsidRPr="00701424" w:rsidRDefault="00EE7318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EE7318" w:rsidRPr="00701424" w:rsidRDefault="00EE7318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2860" w:type="dxa"/>
            <w:gridSpan w:val="3"/>
          </w:tcPr>
          <w:p w:rsidR="00EE7318" w:rsidRPr="00701424" w:rsidRDefault="00EE7318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E7318" w:rsidRPr="00701424" w:rsidRDefault="00EE7318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EE7318" w:rsidRPr="00701424" w:rsidRDefault="00EE7318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EE7318" w:rsidRPr="00701424" w:rsidRDefault="00EE7318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EE7318" w:rsidRPr="00701424" w:rsidRDefault="00EE7318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E7318" w:rsidRDefault="00EE7318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EE7318" w:rsidRDefault="00EE7318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EE7318" w:rsidRPr="00701424" w:rsidRDefault="00EE7318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EE7318" w:rsidRPr="000D5400" w:rsidTr="008C5131">
        <w:trPr>
          <w:tblHeader/>
        </w:trPr>
        <w:tc>
          <w:tcPr>
            <w:tcW w:w="411" w:type="dxa"/>
            <w:vMerge/>
            <w:vAlign w:val="center"/>
          </w:tcPr>
          <w:p w:rsidR="00EE7318" w:rsidRPr="000D5400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EE7318" w:rsidRPr="000D5400" w:rsidRDefault="00EE7318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</w:tcPr>
          <w:p w:rsidR="00EE7318" w:rsidRPr="000D5400" w:rsidRDefault="00EE7318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EE7318" w:rsidRPr="000D5400" w:rsidRDefault="00EE7318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18" w:rsidRPr="00701424" w:rsidRDefault="00EE7318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EE7318" w:rsidRPr="00701424" w:rsidRDefault="00EE7318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18" w:rsidRPr="00701424" w:rsidRDefault="00EE7318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318" w:rsidRPr="00701424" w:rsidRDefault="00EE7318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EE7318" w:rsidRPr="00701424" w:rsidRDefault="00EE7318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701424" w:rsidRDefault="00EE7318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EE7318" w:rsidRPr="00701424" w:rsidRDefault="00EE7318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701424" w:rsidRDefault="00EE7318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701424" w:rsidRDefault="00EE7318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EE7318" w:rsidRPr="00701424" w:rsidRDefault="00EE7318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</w:tcPr>
          <w:p w:rsidR="00EE7318" w:rsidRPr="000D5400" w:rsidRDefault="00EE7318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EE7318" w:rsidRPr="000D5400" w:rsidRDefault="00EE7318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 w:val="restart"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 w:rsidRPr="004963F1">
              <w:rPr>
                <w:sz w:val="18"/>
                <w:szCs w:val="18"/>
              </w:rPr>
              <w:t xml:space="preserve">Литовка Григорий Владимирович </w:t>
            </w:r>
          </w:p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</w:tcPr>
          <w:p w:rsidR="00EE7318" w:rsidRPr="004963F1" w:rsidRDefault="00EE7318" w:rsidP="006E6455">
            <w:pPr>
              <w:jc w:val="center"/>
              <w:rPr>
                <w:b/>
                <w:sz w:val="18"/>
                <w:szCs w:val="18"/>
              </w:rPr>
            </w:pPr>
            <w:r w:rsidRPr="004963F1">
              <w:rPr>
                <w:b/>
                <w:sz w:val="18"/>
                <w:szCs w:val="18"/>
              </w:rPr>
              <w:t xml:space="preserve">председатель Совета муниципального образования Славянский район </w:t>
            </w:r>
          </w:p>
        </w:tc>
        <w:tc>
          <w:tcPr>
            <w:tcW w:w="1275" w:type="dxa"/>
            <w:vMerge w:val="restart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 w:rsidRPr="004963F1">
              <w:rPr>
                <w:sz w:val="18"/>
                <w:szCs w:val="18"/>
              </w:rPr>
              <w:t>1482659,78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Pr="004963F1" w:rsidRDefault="00EE731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EE7318" w:rsidRPr="004963F1" w:rsidRDefault="00EE7318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EE7318" w:rsidRPr="004963F1" w:rsidRDefault="00EE7318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EE7318" w:rsidRPr="004963F1" w:rsidRDefault="00EE7318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EE7318" w:rsidRPr="004963F1" w:rsidRDefault="00EE7318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 w:val="restart"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Полунин Николай Федорович </w:t>
            </w:r>
          </w:p>
        </w:tc>
        <w:tc>
          <w:tcPr>
            <w:tcW w:w="2265" w:type="dxa"/>
            <w:vMerge w:val="restart"/>
          </w:tcPr>
          <w:p w:rsidR="00EE7318" w:rsidRPr="004963F1" w:rsidRDefault="00EE7318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ведущий специалист аппарата Совета </w:t>
            </w:r>
          </w:p>
        </w:tc>
        <w:tc>
          <w:tcPr>
            <w:tcW w:w="1275" w:type="dxa"/>
            <w:vMerge w:val="restart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729056,59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27/908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EE7318" w:rsidRDefault="00EE7318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EE7318" w:rsidRDefault="00EE7318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5" w:type="dxa"/>
          </w:tcPr>
          <w:p w:rsidR="00EE7318" w:rsidRDefault="00EE7318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 w:val="restart"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Маринченко Светлана Викторовна </w:t>
            </w:r>
          </w:p>
        </w:tc>
        <w:tc>
          <w:tcPr>
            <w:tcW w:w="2265" w:type="dxa"/>
          </w:tcPr>
          <w:p w:rsidR="00EE7318" w:rsidRDefault="00EE7318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аппарата Совета</w:t>
            </w:r>
          </w:p>
        </w:tc>
        <w:tc>
          <w:tcPr>
            <w:tcW w:w="1275" w:type="dxa"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231420,23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родителей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E7318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EE7318" w:rsidRPr="00271BBD" w:rsidRDefault="00EE7318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</w:tcPr>
          <w:p w:rsidR="00EE7318" w:rsidRDefault="00EE7318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249000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8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318" w:rsidRDefault="00EE7318" w:rsidP="006E6455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родителей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Меган </w:t>
            </w:r>
          </w:p>
        </w:tc>
        <w:tc>
          <w:tcPr>
            <w:tcW w:w="1701" w:type="dxa"/>
          </w:tcPr>
          <w:p w:rsidR="00EE7318" w:rsidRPr="004963F1" w:rsidRDefault="00EE7318" w:rsidP="006E64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EE7318" w:rsidRPr="008C5131" w:rsidRDefault="00EE7318" w:rsidP="008C5131"/>
    <w:sectPr w:rsidR="00EE7318" w:rsidRPr="008C5131" w:rsidSect="008C5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730"/>
    <w:rsid w:val="000D5400"/>
    <w:rsid w:val="000E18B2"/>
    <w:rsid w:val="00271BBD"/>
    <w:rsid w:val="00424A6E"/>
    <w:rsid w:val="004963F1"/>
    <w:rsid w:val="004E40C6"/>
    <w:rsid w:val="006E6455"/>
    <w:rsid w:val="00701424"/>
    <w:rsid w:val="00712FED"/>
    <w:rsid w:val="0085343A"/>
    <w:rsid w:val="008C5131"/>
    <w:rsid w:val="00962DB3"/>
    <w:rsid w:val="00970CA7"/>
    <w:rsid w:val="00A14891"/>
    <w:rsid w:val="00A23BC9"/>
    <w:rsid w:val="00A83D46"/>
    <w:rsid w:val="00B40730"/>
    <w:rsid w:val="00E056D2"/>
    <w:rsid w:val="00EE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251</Words>
  <Characters>1433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subject/>
  <dc:creator>Яворчук НГ</dc:creator>
  <cp:keywords/>
  <dc:description/>
  <cp:lastModifiedBy>User</cp:lastModifiedBy>
  <cp:revision>3</cp:revision>
  <dcterms:created xsi:type="dcterms:W3CDTF">2016-05-12T06:24:00Z</dcterms:created>
  <dcterms:modified xsi:type="dcterms:W3CDTF">2016-05-12T06:40:00Z</dcterms:modified>
</cp:coreProperties>
</file>