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4C" w:rsidRDefault="00B72975" w:rsidP="00F71C4C">
      <w:pPr>
        <w:tabs>
          <w:tab w:val="left" w:pos="581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F71C4C">
        <w:rPr>
          <w:sz w:val="28"/>
          <w:szCs w:val="28"/>
        </w:rPr>
        <w:t xml:space="preserve"> о доходах и расходах руководителей муниципальных образовательных организаций </w:t>
      </w:r>
    </w:p>
    <w:p w:rsidR="00E33E87" w:rsidRPr="00E33E87" w:rsidRDefault="00F71C4C" w:rsidP="00F71C4C">
      <w:pPr>
        <w:tabs>
          <w:tab w:val="left" w:pos="5812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Нагорского</w:t>
      </w:r>
      <w:proofErr w:type="spellEnd"/>
      <w:r>
        <w:rPr>
          <w:sz w:val="28"/>
          <w:szCs w:val="28"/>
        </w:rPr>
        <w:t xml:space="preserve"> района за 2015 год</w:t>
      </w:r>
    </w:p>
    <w:p w:rsidR="00E33E87" w:rsidRPr="00E33E87" w:rsidRDefault="00E33E87" w:rsidP="00E33E87">
      <w:pPr>
        <w:rPr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986"/>
        <w:gridCol w:w="2552"/>
        <w:gridCol w:w="1365"/>
        <w:gridCol w:w="3170"/>
        <w:gridCol w:w="1843"/>
        <w:gridCol w:w="2268"/>
        <w:gridCol w:w="1882"/>
      </w:tblGrid>
      <w:tr w:rsidR="00223FFE" w:rsidTr="00223FFE">
        <w:tc>
          <w:tcPr>
            <w:tcW w:w="1986" w:type="dxa"/>
            <w:vMerge w:val="restart"/>
          </w:tcPr>
          <w:p w:rsidR="006F04FD" w:rsidRPr="004F6705" w:rsidRDefault="006F04FD" w:rsidP="006F04FD">
            <w:pPr>
              <w:jc w:val="center"/>
              <w:rPr>
                <w:sz w:val="20"/>
                <w:szCs w:val="20"/>
              </w:rPr>
            </w:pPr>
            <w:r w:rsidRPr="004F6705">
              <w:rPr>
                <w:sz w:val="20"/>
                <w:szCs w:val="20"/>
              </w:rPr>
              <w:t>Фамилия,  имя, отчество</w:t>
            </w:r>
          </w:p>
        </w:tc>
        <w:tc>
          <w:tcPr>
            <w:tcW w:w="2552" w:type="dxa"/>
            <w:vMerge w:val="restart"/>
          </w:tcPr>
          <w:p w:rsidR="006F04FD" w:rsidRPr="004F6705" w:rsidRDefault="006F04FD" w:rsidP="006F04FD">
            <w:pPr>
              <w:jc w:val="center"/>
              <w:rPr>
                <w:sz w:val="20"/>
                <w:szCs w:val="20"/>
              </w:rPr>
            </w:pPr>
            <w:r w:rsidRPr="004F6705">
              <w:rPr>
                <w:sz w:val="20"/>
                <w:szCs w:val="20"/>
              </w:rPr>
              <w:t>Должность</w:t>
            </w:r>
          </w:p>
        </w:tc>
        <w:tc>
          <w:tcPr>
            <w:tcW w:w="1365" w:type="dxa"/>
            <w:vMerge w:val="restart"/>
          </w:tcPr>
          <w:p w:rsidR="006F04FD" w:rsidRPr="004F6705" w:rsidRDefault="006F04FD" w:rsidP="00F71C4C">
            <w:pPr>
              <w:jc w:val="center"/>
              <w:rPr>
                <w:sz w:val="20"/>
                <w:szCs w:val="20"/>
              </w:rPr>
            </w:pPr>
            <w:r w:rsidRPr="004F6705">
              <w:rPr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4F6705">
              <w:rPr>
                <w:sz w:val="20"/>
                <w:szCs w:val="20"/>
              </w:rPr>
              <w:t>деклариро</w:t>
            </w:r>
            <w:proofErr w:type="spellEnd"/>
            <w:r w:rsidRPr="004F6705">
              <w:rPr>
                <w:sz w:val="20"/>
                <w:szCs w:val="20"/>
              </w:rPr>
              <w:t>-ванного</w:t>
            </w:r>
            <w:proofErr w:type="gramEnd"/>
            <w:r w:rsidRPr="004F6705">
              <w:rPr>
                <w:sz w:val="20"/>
                <w:szCs w:val="20"/>
              </w:rPr>
              <w:t xml:space="preserve"> годового дохода за 201</w:t>
            </w:r>
            <w:r w:rsidR="00F71C4C">
              <w:rPr>
                <w:sz w:val="20"/>
                <w:szCs w:val="20"/>
              </w:rPr>
              <w:t>5</w:t>
            </w:r>
            <w:r w:rsidRPr="004F670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81" w:type="dxa"/>
            <w:gridSpan w:val="3"/>
          </w:tcPr>
          <w:p w:rsidR="006F04FD" w:rsidRPr="004F6705" w:rsidRDefault="006F04FD" w:rsidP="006F04FD">
            <w:pPr>
              <w:jc w:val="center"/>
              <w:rPr>
                <w:sz w:val="20"/>
                <w:szCs w:val="20"/>
              </w:rPr>
            </w:pPr>
            <w:r w:rsidRPr="004F6705">
              <w:rPr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6F04FD" w:rsidRPr="004F6705" w:rsidRDefault="006F04FD" w:rsidP="006F04FD">
            <w:pPr>
              <w:jc w:val="center"/>
              <w:rPr>
                <w:sz w:val="20"/>
                <w:szCs w:val="20"/>
              </w:rPr>
            </w:pPr>
            <w:r w:rsidRPr="004F670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23FFE" w:rsidTr="00223FFE">
        <w:tc>
          <w:tcPr>
            <w:tcW w:w="1986" w:type="dxa"/>
            <w:vMerge/>
          </w:tcPr>
          <w:p w:rsidR="006F04FD" w:rsidRPr="006F04FD" w:rsidRDefault="006F04FD" w:rsidP="006F04FD">
            <w:pPr>
              <w:jc w:val="center"/>
            </w:pPr>
          </w:p>
        </w:tc>
        <w:tc>
          <w:tcPr>
            <w:tcW w:w="2552" w:type="dxa"/>
            <w:vMerge/>
          </w:tcPr>
          <w:p w:rsidR="006F04FD" w:rsidRPr="006F04FD" w:rsidRDefault="006F04FD" w:rsidP="006F04FD">
            <w:pPr>
              <w:jc w:val="center"/>
            </w:pPr>
          </w:p>
        </w:tc>
        <w:tc>
          <w:tcPr>
            <w:tcW w:w="1365" w:type="dxa"/>
            <w:vMerge/>
          </w:tcPr>
          <w:p w:rsidR="006F04FD" w:rsidRPr="006F04FD" w:rsidRDefault="006F04FD" w:rsidP="006F04FD">
            <w:pPr>
              <w:jc w:val="center"/>
            </w:pPr>
          </w:p>
        </w:tc>
        <w:tc>
          <w:tcPr>
            <w:tcW w:w="3170" w:type="dxa"/>
          </w:tcPr>
          <w:p w:rsidR="006F04FD" w:rsidRPr="006F04FD" w:rsidRDefault="006F04FD" w:rsidP="006F04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843" w:type="dxa"/>
          </w:tcPr>
          <w:p w:rsidR="006F04FD" w:rsidRPr="006F04FD" w:rsidRDefault="006F04FD" w:rsidP="006F04F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268" w:type="dxa"/>
          </w:tcPr>
          <w:p w:rsidR="006F04FD" w:rsidRPr="006F04FD" w:rsidRDefault="006F04FD" w:rsidP="006F04FD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</w:tcPr>
          <w:p w:rsidR="006F04FD" w:rsidRPr="006F04FD" w:rsidRDefault="006F04FD" w:rsidP="006F04FD">
            <w:pPr>
              <w:jc w:val="center"/>
            </w:pPr>
          </w:p>
        </w:tc>
      </w:tr>
      <w:tr w:rsidR="00223FFE" w:rsidRPr="006428DC" w:rsidTr="00223FFE">
        <w:tc>
          <w:tcPr>
            <w:tcW w:w="1986" w:type="dxa"/>
          </w:tcPr>
          <w:p w:rsidR="006F04FD" w:rsidRPr="00223FFE" w:rsidRDefault="006428DC" w:rsidP="006428DC">
            <w:pPr>
              <w:rPr>
                <w:b/>
                <w:sz w:val="20"/>
                <w:szCs w:val="20"/>
              </w:rPr>
            </w:pPr>
            <w:r w:rsidRPr="00223FFE">
              <w:rPr>
                <w:b/>
                <w:sz w:val="20"/>
                <w:szCs w:val="20"/>
              </w:rPr>
              <w:t>Плотникова Ольга Ивановна</w:t>
            </w:r>
          </w:p>
        </w:tc>
        <w:tc>
          <w:tcPr>
            <w:tcW w:w="2552" w:type="dxa"/>
          </w:tcPr>
          <w:p w:rsidR="006F04FD" w:rsidRPr="006428DC" w:rsidRDefault="006428DC" w:rsidP="00223FFE">
            <w:pPr>
              <w:rPr>
                <w:sz w:val="20"/>
                <w:szCs w:val="20"/>
              </w:rPr>
            </w:pPr>
            <w:r w:rsidRPr="006428DC">
              <w:rPr>
                <w:sz w:val="20"/>
                <w:szCs w:val="20"/>
              </w:rPr>
              <w:t xml:space="preserve">Заведующая МКДОУ д/сад № 5 </w:t>
            </w:r>
            <w:proofErr w:type="spellStart"/>
            <w:r w:rsidRPr="006428DC">
              <w:rPr>
                <w:sz w:val="20"/>
                <w:szCs w:val="20"/>
              </w:rPr>
              <w:t>пгт</w:t>
            </w:r>
            <w:proofErr w:type="spellEnd"/>
            <w:r w:rsidRPr="006428DC">
              <w:rPr>
                <w:sz w:val="20"/>
                <w:szCs w:val="20"/>
              </w:rPr>
              <w:t xml:space="preserve"> Нагорск</w:t>
            </w:r>
          </w:p>
        </w:tc>
        <w:tc>
          <w:tcPr>
            <w:tcW w:w="1365" w:type="dxa"/>
          </w:tcPr>
          <w:p w:rsidR="006F04FD" w:rsidRPr="006428DC" w:rsidRDefault="00F71C4C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237116,33</w:t>
            </w:r>
          </w:p>
        </w:tc>
        <w:tc>
          <w:tcPr>
            <w:tcW w:w="3170" w:type="dxa"/>
          </w:tcPr>
          <w:p w:rsidR="00223FFE" w:rsidRDefault="00223FFE" w:rsidP="00223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F71C4C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23FFE" w:rsidRPr="006428DC" w:rsidRDefault="00223FFE" w:rsidP="00223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F71C4C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23FFE" w:rsidRDefault="00F71C4C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223FFE" w:rsidRDefault="00F71C4C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223FFE">
              <w:rPr>
                <w:sz w:val="20"/>
                <w:szCs w:val="20"/>
              </w:rPr>
              <w:t>5</w:t>
            </w:r>
          </w:p>
          <w:p w:rsidR="00223FFE" w:rsidRPr="006428DC" w:rsidRDefault="00223FFE" w:rsidP="006428D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F04FD" w:rsidRDefault="006428DC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FFE" w:rsidRDefault="00223FFE" w:rsidP="006428DC">
            <w:pPr>
              <w:rPr>
                <w:sz w:val="20"/>
                <w:szCs w:val="20"/>
              </w:rPr>
            </w:pPr>
          </w:p>
          <w:p w:rsidR="00223FFE" w:rsidRDefault="00223FFE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FFE" w:rsidRPr="006428DC" w:rsidRDefault="00223FFE" w:rsidP="006428DC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6F04FD" w:rsidRPr="006428DC" w:rsidRDefault="006428DC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C4C" w:rsidRPr="006428DC" w:rsidTr="00223FFE">
        <w:tc>
          <w:tcPr>
            <w:tcW w:w="1986" w:type="dxa"/>
          </w:tcPr>
          <w:p w:rsidR="00F71C4C" w:rsidRPr="006428DC" w:rsidRDefault="00F71C4C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F71C4C" w:rsidRPr="006428DC" w:rsidRDefault="00F71C4C" w:rsidP="006428DC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F71C4C" w:rsidRPr="006428DC" w:rsidRDefault="00F71C4C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146468,87</w:t>
            </w:r>
          </w:p>
        </w:tc>
        <w:tc>
          <w:tcPr>
            <w:tcW w:w="3170" w:type="dxa"/>
          </w:tcPr>
          <w:p w:rsidR="00F71C4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F71C4C" w:rsidRPr="006428D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F71C4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F71C4C" w:rsidRDefault="00F71C4C" w:rsidP="00474F4E">
            <w:pPr>
              <w:rPr>
                <w:sz w:val="20"/>
                <w:szCs w:val="20"/>
              </w:rPr>
            </w:pPr>
          </w:p>
          <w:p w:rsidR="00F71C4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  <w:p w:rsidR="00F71C4C" w:rsidRPr="006428DC" w:rsidRDefault="00F71C4C" w:rsidP="00474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71C4C" w:rsidRDefault="00F71C4C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1C4C" w:rsidRDefault="00F71C4C" w:rsidP="006428DC">
            <w:pPr>
              <w:rPr>
                <w:sz w:val="20"/>
                <w:szCs w:val="20"/>
              </w:rPr>
            </w:pPr>
          </w:p>
          <w:p w:rsidR="00F71C4C" w:rsidRPr="006428DC" w:rsidRDefault="00F71C4C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F71C4C" w:rsidRPr="006428DC" w:rsidRDefault="00F71C4C" w:rsidP="00F71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ГАЗ-22171</w:t>
            </w:r>
          </w:p>
        </w:tc>
      </w:tr>
      <w:tr w:rsidR="00F71C4C" w:rsidRPr="006428DC" w:rsidTr="00223FFE">
        <w:tc>
          <w:tcPr>
            <w:tcW w:w="1986" w:type="dxa"/>
          </w:tcPr>
          <w:p w:rsidR="00F71C4C" w:rsidRPr="006428DC" w:rsidRDefault="00F71C4C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:rsidR="00F71C4C" w:rsidRPr="006428DC" w:rsidRDefault="00F71C4C" w:rsidP="006428DC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F71C4C" w:rsidRPr="006428DC" w:rsidRDefault="00F71C4C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F71C4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F71C4C" w:rsidRPr="006428D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F71C4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F71C4C" w:rsidRDefault="00F71C4C" w:rsidP="00474F4E">
            <w:pPr>
              <w:rPr>
                <w:sz w:val="20"/>
                <w:szCs w:val="20"/>
              </w:rPr>
            </w:pPr>
          </w:p>
          <w:p w:rsidR="00F71C4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  <w:p w:rsidR="00F71C4C" w:rsidRPr="006428DC" w:rsidRDefault="00F71C4C" w:rsidP="00474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71C4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1C4C" w:rsidRDefault="00F71C4C" w:rsidP="00474F4E">
            <w:pPr>
              <w:rPr>
                <w:sz w:val="20"/>
                <w:szCs w:val="20"/>
              </w:rPr>
            </w:pPr>
          </w:p>
          <w:p w:rsidR="00F71C4C" w:rsidRPr="006428D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F71C4C" w:rsidRPr="006428DC" w:rsidRDefault="00F71C4C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C4C" w:rsidRPr="006428DC" w:rsidTr="00223FFE">
        <w:tc>
          <w:tcPr>
            <w:tcW w:w="1986" w:type="dxa"/>
          </w:tcPr>
          <w:p w:rsidR="00F71C4C" w:rsidRPr="006428D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:rsidR="00F71C4C" w:rsidRPr="006428DC" w:rsidRDefault="00F71C4C" w:rsidP="00474F4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F71C4C" w:rsidRPr="006428D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F71C4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FE6840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F71C4C" w:rsidRPr="006428D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F71C4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F71C4C" w:rsidRDefault="00F71C4C" w:rsidP="00474F4E">
            <w:pPr>
              <w:rPr>
                <w:sz w:val="20"/>
                <w:szCs w:val="20"/>
              </w:rPr>
            </w:pPr>
          </w:p>
          <w:p w:rsidR="00F71C4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  <w:p w:rsidR="00F71C4C" w:rsidRPr="006428DC" w:rsidRDefault="00F71C4C" w:rsidP="00474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71C4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1C4C" w:rsidRDefault="00F71C4C" w:rsidP="00474F4E">
            <w:pPr>
              <w:rPr>
                <w:sz w:val="20"/>
                <w:szCs w:val="20"/>
              </w:rPr>
            </w:pPr>
          </w:p>
          <w:p w:rsidR="00F71C4C" w:rsidRPr="006428DC" w:rsidRDefault="00F71C4C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F71C4C" w:rsidRPr="006428DC" w:rsidRDefault="00F71C4C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3FFE" w:rsidRPr="006428DC" w:rsidTr="00223FFE">
        <w:tc>
          <w:tcPr>
            <w:tcW w:w="1986" w:type="dxa"/>
          </w:tcPr>
          <w:p w:rsidR="004633F8" w:rsidRPr="00216C8E" w:rsidRDefault="004633F8" w:rsidP="006428DC">
            <w:pPr>
              <w:rPr>
                <w:b/>
                <w:sz w:val="20"/>
                <w:szCs w:val="20"/>
              </w:rPr>
            </w:pPr>
            <w:r w:rsidRPr="00216C8E">
              <w:rPr>
                <w:b/>
                <w:sz w:val="20"/>
                <w:szCs w:val="20"/>
              </w:rPr>
              <w:t xml:space="preserve"> Кобелева Галина Аркадьевна</w:t>
            </w:r>
          </w:p>
        </w:tc>
        <w:tc>
          <w:tcPr>
            <w:tcW w:w="2552" w:type="dxa"/>
          </w:tcPr>
          <w:p w:rsidR="004633F8" w:rsidRPr="006428DC" w:rsidRDefault="004633F8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СОШ п. Орлецы</w:t>
            </w:r>
          </w:p>
        </w:tc>
        <w:tc>
          <w:tcPr>
            <w:tcW w:w="1365" w:type="dxa"/>
          </w:tcPr>
          <w:p w:rsidR="004633F8" w:rsidRPr="006428DC" w:rsidRDefault="00FE6840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576932,69</w:t>
            </w:r>
          </w:p>
        </w:tc>
        <w:tc>
          <w:tcPr>
            <w:tcW w:w="3170" w:type="dxa"/>
          </w:tcPr>
          <w:p w:rsidR="00FE6840" w:rsidRDefault="00FE6840" w:rsidP="00FE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E6840" w:rsidRDefault="004633F8" w:rsidP="00FE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FE6840">
              <w:rPr>
                <w:sz w:val="20"/>
                <w:szCs w:val="20"/>
              </w:rPr>
              <w:t>(безвозмездное пользование)</w:t>
            </w:r>
          </w:p>
          <w:p w:rsidR="004633F8" w:rsidRPr="006428DC" w:rsidRDefault="004633F8" w:rsidP="00FE6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FE684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843" w:type="dxa"/>
          </w:tcPr>
          <w:p w:rsidR="004633F8" w:rsidRDefault="004633F8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</w:t>
            </w:r>
            <w:r w:rsidR="00FE6840">
              <w:rPr>
                <w:sz w:val="20"/>
                <w:szCs w:val="20"/>
              </w:rPr>
              <w:t>2</w:t>
            </w:r>
          </w:p>
          <w:p w:rsidR="004633F8" w:rsidRDefault="004633F8" w:rsidP="00474F4E">
            <w:pPr>
              <w:rPr>
                <w:sz w:val="20"/>
                <w:szCs w:val="20"/>
              </w:rPr>
            </w:pPr>
          </w:p>
          <w:p w:rsidR="00323291" w:rsidRDefault="00FE684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:rsidR="00FE6840" w:rsidRDefault="00FE6840" w:rsidP="00474F4E">
            <w:pPr>
              <w:rPr>
                <w:sz w:val="20"/>
                <w:szCs w:val="20"/>
              </w:rPr>
            </w:pPr>
          </w:p>
          <w:p w:rsidR="004633F8" w:rsidRPr="006428DC" w:rsidRDefault="00FE684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</w:t>
            </w:r>
          </w:p>
        </w:tc>
        <w:tc>
          <w:tcPr>
            <w:tcW w:w="2268" w:type="dxa"/>
          </w:tcPr>
          <w:p w:rsidR="004633F8" w:rsidRDefault="004633F8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3F8" w:rsidRDefault="004633F8" w:rsidP="00474F4E">
            <w:pPr>
              <w:rPr>
                <w:sz w:val="20"/>
                <w:szCs w:val="20"/>
              </w:rPr>
            </w:pPr>
          </w:p>
          <w:p w:rsidR="00323291" w:rsidRDefault="00323291" w:rsidP="00474F4E">
            <w:pPr>
              <w:rPr>
                <w:sz w:val="20"/>
                <w:szCs w:val="20"/>
              </w:rPr>
            </w:pPr>
          </w:p>
          <w:p w:rsidR="004633F8" w:rsidRDefault="004633F8" w:rsidP="00216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C8E" w:rsidRPr="006428DC" w:rsidRDefault="00216C8E" w:rsidP="00216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4633F8" w:rsidRPr="006428DC" w:rsidRDefault="004F6705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3FFE" w:rsidRPr="006428DC" w:rsidTr="00223FFE">
        <w:tc>
          <w:tcPr>
            <w:tcW w:w="1986" w:type="dxa"/>
          </w:tcPr>
          <w:p w:rsidR="00A27682" w:rsidRPr="006428DC" w:rsidRDefault="00A27682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A27682" w:rsidRPr="006428DC" w:rsidRDefault="00A27682" w:rsidP="006428DC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A27682" w:rsidRPr="006428DC" w:rsidRDefault="00FE6840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769727,00</w:t>
            </w:r>
          </w:p>
        </w:tc>
        <w:tc>
          <w:tcPr>
            <w:tcW w:w="3170" w:type="dxa"/>
          </w:tcPr>
          <w:p w:rsidR="00A27682" w:rsidRDefault="00A2768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FE6840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A27682" w:rsidRDefault="00FE684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собственность)</w:t>
            </w:r>
          </w:p>
          <w:p w:rsidR="00A27682" w:rsidRDefault="00A27682" w:rsidP="00A27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FE6840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A27682" w:rsidRPr="006428DC" w:rsidRDefault="00A27682" w:rsidP="00A27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FE684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843" w:type="dxa"/>
          </w:tcPr>
          <w:p w:rsidR="00A27682" w:rsidRDefault="00A2768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A27682" w:rsidRDefault="00A27682" w:rsidP="00474F4E">
            <w:pPr>
              <w:rPr>
                <w:sz w:val="20"/>
                <w:szCs w:val="20"/>
              </w:rPr>
            </w:pPr>
          </w:p>
          <w:p w:rsidR="00A27682" w:rsidRDefault="00A2768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A27682" w:rsidRDefault="00A27682" w:rsidP="00474F4E">
            <w:pPr>
              <w:rPr>
                <w:sz w:val="20"/>
                <w:szCs w:val="20"/>
              </w:rPr>
            </w:pPr>
          </w:p>
          <w:p w:rsidR="00A27682" w:rsidRDefault="00A2768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A27682" w:rsidRDefault="00A27682" w:rsidP="00474F4E">
            <w:pPr>
              <w:rPr>
                <w:sz w:val="20"/>
                <w:szCs w:val="20"/>
              </w:rPr>
            </w:pPr>
          </w:p>
          <w:p w:rsidR="00A27682" w:rsidRPr="006428DC" w:rsidRDefault="00A2768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2832,0</w:t>
            </w:r>
          </w:p>
        </w:tc>
        <w:tc>
          <w:tcPr>
            <w:tcW w:w="2268" w:type="dxa"/>
          </w:tcPr>
          <w:p w:rsidR="00A27682" w:rsidRDefault="00A2768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682" w:rsidRDefault="00A27682" w:rsidP="00474F4E">
            <w:pPr>
              <w:rPr>
                <w:sz w:val="20"/>
                <w:szCs w:val="20"/>
              </w:rPr>
            </w:pPr>
          </w:p>
          <w:p w:rsidR="00A27682" w:rsidRDefault="00A2768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682" w:rsidRDefault="00A27682" w:rsidP="00474F4E">
            <w:pPr>
              <w:rPr>
                <w:sz w:val="20"/>
                <w:szCs w:val="20"/>
              </w:rPr>
            </w:pPr>
          </w:p>
          <w:p w:rsidR="00A27682" w:rsidRDefault="00A2768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682" w:rsidRDefault="00A27682" w:rsidP="00474F4E">
            <w:pPr>
              <w:rPr>
                <w:sz w:val="20"/>
                <w:szCs w:val="20"/>
              </w:rPr>
            </w:pPr>
          </w:p>
          <w:p w:rsidR="00A27682" w:rsidRPr="006428DC" w:rsidRDefault="00A2768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A27682" w:rsidRPr="006428DC" w:rsidRDefault="00A27682" w:rsidP="006428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Фольсфаген</w:t>
            </w:r>
            <w:proofErr w:type="spellEnd"/>
            <w:r>
              <w:rPr>
                <w:sz w:val="20"/>
                <w:szCs w:val="20"/>
              </w:rPr>
              <w:t>-Поло</w:t>
            </w:r>
          </w:p>
        </w:tc>
      </w:tr>
      <w:tr w:rsidR="00223FFE" w:rsidRPr="006428DC" w:rsidTr="00223FFE">
        <w:tc>
          <w:tcPr>
            <w:tcW w:w="1986" w:type="dxa"/>
          </w:tcPr>
          <w:p w:rsidR="00126F96" w:rsidRPr="00216C8E" w:rsidRDefault="00126F96" w:rsidP="006428DC">
            <w:pPr>
              <w:rPr>
                <w:b/>
                <w:sz w:val="20"/>
                <w:szCs w:val="20"/>
              </w:rPr>
            </w:pPr>
            <w:proofErr w:type="spellStart"/>
            <w:r w:rsidRPr="00216C8E">
              <w:rPr>
                <w:b/>
                <w:sz w:val="20"/>
                <w:szCs w:val="20"/>
              </w:rPr>
              <w:t>Леушина</w:t>
            </w:r>
            <w:proofErr w:type="spellEnd"/>
            <w:r w:rsidRPr="00216C8E">
              <w:rPr>
                <w:b/>
                <w:sz w:val="20"/>
                <w:szCs w:val="20"/>
              </w:rPr>
              <w:t xml:space="preserve"> Валентина </w:t>
            </w:r>
            <w:r w:rsidRPr="00216C8E">
              <w:rPr>
                <w:b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2552" w:type="dxa"/>
          </w:tcPr>
          <w:p w:rsidR="00126F96" w:rsidRPr="006428DC" w:rsidRDefault="00126F96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МКОУ СОШ с УИОП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 Нагорск</w:t>
            </w:r>
          </w:p>
        </w:tc>
        <w:tc>
          <w:tcPr>
            <w:tcW w:w="1365" w:type="dxa"/>
          </w:tcPr>
          <w:p w:rsidR="00126F96" w:rsidRDefault="00216C8E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457598,00</w:t>
            </w:r>
          </w:p>
        </w:tc>
        <w:tc>
          <w:tcPr>
            <w:tcW w:w="3170" w:type="dxa"/>
          </w:tcPr>
          <w:p w:rsidR="00126F96" w:rsidRDefault="00126F96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216C8E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126F96" w:rsidRPr="006428DC" w:rsidRDefault="00126F96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</w:t>
            </w:r>
            <w:r w:rsidR="00216C8E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843" w:type="dxa"/>
          </w:tcPr>
          <w:p w:rsidR="00126F96" w:rsidRDefault="00126F96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33,7</w:t>
            </w:r>
          </w:p>
          <w:p w:rsidR="00216C8E" w:rsidRDefault="00216C8E" w:rsidP="00474F4E">
            <w:pPr>
              <w:rPr>
                <w:sz w:val="20"/>
                <w:szCs w:val="20"/>
              </w:rPr>
            </w:pPr>
          </w:p>
          <w:p w:rsidR="00126F96" w:rsidRDefault="00126F96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3584</w:t>
            </w:r>
          </w:p>
          <w:p w:rsidR="00126F96" w:rsidRPr="006428DC" w:rsidRDefault="00126F96" w:rsidP="00474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26F96" w:rsidRDefault="00126F96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26F96" w:rsidRDefault="00126F96" w:rsidP="00474F4E">
            <w:pPr>
              <w:rPr>
                <w:sz w:val="20"/>
                <w:szCs w:val="20"/>
              </w:rPr>
            </w:pPr>
          </w:p>
          <w:p w:rsidR="00126F96" w:rsidRPr="006428DC" w:rsidRDefault="00126F96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82" w:type="dxa"/>
          </w:tcPr>
          <w:p w:rsidR="00126F96" w:rsidRDefault="004F6705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223FFE" w:rsidRPr="006428DC" w:rsidTr="00223FFE">
        <w:tc>
          <w:tcPr>
            <w:tcW w:w="1986" w:type="dxa"/>
          </w:tcPr>
          <w:p w:rsidR="00126F96" w:rsidRDefault="00126F96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52" w:type="dxa"/>
          </w:tcPr>
          <w:p w:rsidR="00126F96" w:rsidRPr="006428DC" w:rsidRDefault="00126F96" w:rsidP="006428DC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126F96" w:rsidRDefault="00216C8E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60031,81</w:t>
            </w:r>
          </w:p>
        </w:tc>
        <w:tc>
          <w:tcPr>
            <w:tcW w:w="3170" w:type="dxa"/>
          </w:tcPr>
          <w:p w:rsidR="00216C8E" w:rsidRDefault="00216C8E" w:rsidP="00216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126F96" w:rsidRDefault="00216C8E" w:rsidP="00216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126F96" w:rsidRDefault="00216C8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216C8E" w:rsidRDefault="00216C8E" w:rsidP="00474F4E">
            <w:pPr>
              <w:rPr>
                <w:sz w:val="20"/>
                <w:szCs w:val="20"/>
              </w:rPr>
            </w:pPr>
          </w:p>
          <w:p w:rsidR="00216C8E" w:rsidRDefault="00216C8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</w:t>
            </w:r>
          </w:p>
        </w:tc>
        <w:tc>
          <w:tcPr>
            <w:tcW w:w="2268" w:type="dxa"/>
          </w:tcPr>
          <w:p w:rsidR="00126F96" w:rsidRDefault="00A0450D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875D93" w:rsidRDefault="00875D93" w:rsidP="0087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Ваз-21060, </w:t>
            </w:r>
          </w:p>
          <w:p w:rsidR="00875D93" w:rsidRDefault="00875D93" w:rsidP="0087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ММВЗ-3.112</w:t>
            </w:r>
          </w:p>
        </w:tc>
      </w:tr>
      <w:tr w:rsidR="00223FFE" w:rsidRPr="006428DC" w:rsidTr="00223FFE">
        <w:tc>
          <w:tcPr>
            <w:tcW w:w="1986" w:type="dxa"/>
          </w:tcPr>
          <w:p w:rsidR="00126F96" w:rsidRPr="00216C8E" w:rsidRDefault="000B1DCF" w:rsidP="006428DC">
            <w:pPr>
              <w:rPr>
                <w:b/>
                <w:sz w:val="20"/>
                <w:szCs w:val="20"/>
              </w:rPr>
            </w:pPr>
            <w:proofErr w:type="spellStart"/>
            <w:r w:rsidRPr="00216C8E">
              <w:rPr>
                <w:b/>
                <w:sz w:val="20"/>
                <w:szCs w:val="20"/>
              </w:rPr>
              <w:t>Колесенина</w:t>
            </w:r>
            <w:proofErr w:type="spellEnd"/>
            <w:r w:rsidRPr="00216C8E">
              <w:rPr>
                <w:b/>
                <w:sz w:val="20"/>
                <w:szCs w:val="20"/>
              </w:rPr>
              <w:t xml:space="preserve"> Галина Иосифовна</w:t>
            </w:r>
          </w:p>
        </w:tc>
        <w:tc>
          <w:tcPr>
            <w:tcW w:w="2552" w:type="dxa"/>
          </w:tcPr>
          <w:p w:rsidR="00126F96" w:rsidRPr="006428DC" w:rsidRDefault="000B1DCF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ООШ п. Крутой Лог</w:t>
            </w:r>
          </w:p>
        </w:tc>
        <w:tc>
          <w:tcPr>
            <w:tcW w:w="1365" w:type="dxa"/>
          </w:tcPr>
          <w:p w:rsidR="00126F96" w:rsidRDefault="00216C8E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442527,70</w:t>
            </w:r>
          </w:p>
        </w:tc>
        <w:tc>
          <w:tcPr>
            <w:tcW w:w="3170" w:type="dxa"/>
          </w:tcPr>
          <w:p w:rsidR="00216C8E" w:rsidRDefault="00216C8E" w:rsidP="00216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126F96" w:rsidRDefault="00216C8E" w:rsidP="00216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126F96" w:rsidRDefault="00216C8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216C8E" w:rsidRDefault="00216C8E" w:rsidP="00474F4E">
            <w:pPr>
              <w:rPr>
                <w:sz w:val="20"/>
                <w:szCs w:val="20"/>
              </w:rPr>
            </w:pPr>
          </w:p>
          <w:p w:rsidR="00216C8E" w:rsidRDefault="00216C8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</w:tc>
        <w:tc>
          <w:tcPr>
            <w:tcW w:w="2268" w:type="dxa"/>
          </w:tcPr>
          <w:p w:rsidR="00126F96" w:rsidRDefault="00A0450D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50D" w:rsidRDefault="00A0450D" w:rsidP="00474F4E">
            <w:pPr>
              <w:rPr>
                <w:sz w:val="20"/>
                <w:szCs w:val="20"/>
              </w:rPr>
            </w:pPr>
          </w:p>
          <w:p w:rsidR="00A0450D" w:rsidRDefault="00A0450D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126F96" w:rsidRDefault="000B1DCF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3FFE" w:rsidRPr="006428DC" w:rsidTr="00223FFE">
        <w:tc>
          <w:tcPr>
            <w:tcW w:w="1986" w:type="dxa"/>
          </w:tcPr>
          <w:p w:rsidR="000B1DCF" w:rsidRDefault="000B1DCF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0B1DCF" w:rsidRPr="006428DC" w:rsidRDefault="000B1DCF" w:rsidP="006428DC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B1DCF" w:rsidRDefault="00216C8E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93220,27</w:t>
            </w:r>
          </w:p>
        </w:tc>
        <w:tc>
          <w:tcPr>
            <w:tcW w:w="3170" w:type="dxa"/>
          </w:tcPr>
          <w:p w:rsidR="000B1DCF" w:rsidRDefault="000B1DC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(бессрочное пользование)</w:t>
            </w:r>
          </w:p>
          <w:p w:rsidR="000B1DCF" w:rsidRPr="006428DC" w:rsidRDefault="000B1DC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843" w:type="dxa"/>
          </w:tcPr>
          <w:p w:rsidR="000B1DCF" w:rsidRDefault="000B1DC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0B1DCF" w:rsidRDefault="000B1DCF" w:rsidP="00474F4E">
            <w:pPr>
              <w:rPr>
                <w:sz w:val="20"/>
                <w:szCs w:val="20"/>
              </w:rPr>
            </w:pPr>
          </w:p>
          <w:p w:rsidR="000B1DCF" w:rsidRPr="006428DC" w:rsidRDefault="000B1DC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</w:tc>
        <w:tc>
          <w:tcPr>
            <w:tcW w:w="2268" w:type="dxa"/>
          </w:tcPr>
          <w:p w:rsidR="000B1DCF" w:rsidRDefault="000B1DC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1DCF" w:rsidRDefault="000B1DCF" w:rsidP="00474F4E">
            <w:pPr>
              <w:rPr>
                <w:sz w:val="20"/>
                <w:szCs w:val="20"/>
              </w:rPr>
            </w:pPr>
          </w:p>
          <w:p w:rsidR="000B1DCF" w:rsidRPr="006428DC" w:rsidRDefault="000B1DC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0B1DCF" w:rsidRDefault="00C90EBF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3FFE" w:rsidRPr="006428DC" w:rsidTr="00223FFE">
        <w:tc>
          <w:tcPr>
            <w:tcW w:w="1986" w:type="dxa"/>
          </w:tcPr>
          <w:p w:rsidR="00FE2468" w:rsidRPr="00A0450D" w:rsidRDefault="00FE2468" w:rsidP="00474F4E">
            <w:pPr>
              <w:rPr>
                <w:b/>
                <w:sz w:val="20"/>
                <w:szCs w:val="20"/>
              </w:rPr>
            </w:pPr>
            <w:r w:rsidRPr="00A0450D">
              <w:rPr>
                <w:b/>
                <w:sz w:val="20"/>
                <w:szCs w:val="20"/>
              </w:rPr>
              <w:t>Сычева Галина Михайловна</w:t>
            </w:r>
          </w:p>
        </w:tc>
        <w:tc>
          <w:tcPr>
            <w:tcW w:w="2552" w:type="dxa"/>
          </w:tcPr>
          <w:p w:rsidR="00FE2468" w:rsidRPr="006428DC" w:rsidRDefault="00FE2468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МКОУ ООШ с. </w:t>
            </w:r>
            <w:proofErr w:type="spellStart"/>
            <w:r>
              <w:rPr>
                <w:sz w:val="20"/>
                <w:szCs w:val="20"/>
              </w:rPr>
              <w:t>Мулино</w:t>
            </w:r>
            <w:proofErr w:type="spellEnd"/>
          </w:p>
        </w:tc>
        <w:tc>
          <w:tcPr>
            <w:tcW w:w="1365" w:type="dxa"/>
          </w:tcPr>
          <w:p w:rsidR="00FE2468" w:rsidRDefault="00A0450D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564741,74</w:t>
            </w:r>
          </w:p>
        </w:tc>
        <w:tc>
          <w:tcPr>
            <w:tcW w:w="3170" w:type="dxa"/>
          </w:tcPr>
          <w:p w:rsidR="00FE2468" w:rsidRDefault="00FE2468" w:rsidP="00A04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A0450D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A0450D" w:rsidRDefault="00A0450D" w:rsidP="00A04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FE2468" w:rsidRDefault="00FE2468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A0450D" w:rsidRDefault="00A0450D" w:rsidP="00474F4E">
            <w:pPr>
              <w:rPr>
                <w:sz w:val="20"/>
                <w:szCs w:val="20"/>
              </w:rPr>
            </w:pPr>
          </w:p>
          <w:p w:rsidR="00A0450D" w:rsidRDefault="00A0450D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A0450D" w:rsidRDefault="00A0450D" w:rsidP="00474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E2468" w:rsidRDefault="00FE2468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50D" w:rsidRDefault="00A0450D" w:rsidP="00474F4E">
            <w:pPr>
              <w:rPr>
                <w:sz w:val="20"/>
                <w:szCs w:val="20"/>
              </w:rPr>
            </w:pPr>
          </w:p>
          <w:p w:rsidR="00A0450D" w:rsidRDefault="00A0450D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FE2468" w:rsidRDefault="00FE2468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ММВЗ-3.112</w:t>
            </w:r>
          </w:p>
        </w:tc>
      </w:tr>
      <w:tr w:rsidR="00223FFE" w:rsidRPr="006428DC" w:rsidTr="00223FFE">
        <w:tc>
          <w:tcPr>
            <w:tcW w:w="1986" w:type="dxa"/>
          </w:tcPr>
          <w:p w:rsidR="00FE2468" w:rsidRDefault="00FE2468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FE2468" w:rsidRPr="006428DC" w:rsidRDefault="00FE2468" w:rsidP="00474F4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FE2468" w:rsidRDefault="00A0450D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218686,82</w:t>
            </w:r>
          </w:p>
        </w:tc>
        <w:tc>
          <w:tcPr>
            <w:tcW w:w="3170" w:type="dxa"/>
          </w:tcPr>
          <w:p w:rsidR="00A0450D" w:rsidRDefault="00A0450D" w:rsidP="00A04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FE2468" w:rsidRDefault="00A0450D" w:rsidP="00A04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A0450D" w:rsidRDefault="00A0450D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A0450D" w:rsidRDefault="00A0450D" w:rsidP="00474F4E">
            <w:pPr>
              <w:rPr>
                <w:sz w:val="20"/>
                <w:szCs w:val="20"/>
              </w:rPr>
            </w:pPr>
          </w:p>
          <w:p w:rsidR="00FE2468" w:rsidRDefault="00FE2468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2268" w:type="dxa"/>
          </w:tcPr>
          <w:p w:rsidR="00FE2468" w:rsidRDefault="00FE2468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7D8F" w:rsidRDefault="008D7D8F" w:rsidP="00474F4E">
            <w:pPr>
              <w:rPr>
                <w:sz w:val="20"/>
                <w:szCs w:val="20"/>
              </w:rPr>
            </w:pPr>
          </w:p>
          <w:p w:rsidR="008D7D8F" w:rsidRDefault="008D7D8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FE2468" w:rsidRDefault="00C90EBF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3FFE" w:rsidRPr="006428DC" w:rsidTr="0034671A">
        <w:trPr>
          <w:trHeight w:val="1050"/>
        </w:trPr>
        <w:tc>
          <w:tcPr>
            <w:tcW w:w="1986" w:type="dxa"/>
          </w:tcPr>
          <w:p w:rsidR="00FE2468" w:rsidRPr="00A0450D" w:rsidRDefault="00FE2468" w:rsidP="00474F4E">
            <w:pPr>
              <w:rPr>
                <w:b/>
                <w:sz w:val="20"/>
                <w:szCs w:val="20"/>
              </w:rPr>
            </w:pPr>
            <w:r w:rsidRPr="00A0450D">
              <w:rPr>
                <w:b/>
                <w:sz w:val="20"/>
                <w:szCs w:val="20"/>
              </w:rPr>
              <w:t>Куликова Татьяна Ивановна</w:t>
            </w:r>
          </w:p>
        </w:tc>
        <w:tc>
          <w:tcPr>
            <w:tcW w:w="2552" w:type="dxa"/>
          </w:tcPr>
          <w:p w:rsidR="00FE2468" w:rsidRPr="006428DC" w:rsidRDefault="00FE2468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МКОУ СОШ с. </w:t>
            </w:r>
            <w:proofErr w:type="spellStart"/>
            <w:r>
              <w:rPr>
                <w:sz w:val="20"/>
                <w:szCs w:val="20"/>
              </w:rPr>
              <w:t>Синегорье</w:t>
            </w:r>
            <w:proofErr w:type="spellEnd"/>
          </w:p>
        </w:tc>
        <w:tc>
          <w:tcPr>
            <w:tcW w:w="1365" w:type="dxa"/>
          </w:tcPr>
          <w:p w:rsidR="00FE2468" w:rsidRDefault="008D7D8F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512262,87</w:t>
            </w:r>
          </w:p>
        </w:tc>
        <w:tc>
          <w:tcPr>
            <w:tcW w:w="3170" w:type="dxa"/>
          </w:tcPr>
          <w:p w:rsidR="00FE2468" w:rsidRDefault="00FE2468" w:rsidP="00FE2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8D7D8F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FE2468" w:rsidRDefault="008D7D8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FE2468" w:rsidRDefault="00FE2468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8D7D8F" w:rsidRDefault="008D7D8F" w:rsidP="00474F4E">
            <w:pPr>
              <w:rPr>
                <w:sz w:val="20"/>
                <w:szCs w:val="20"/>
              </w:rPr>
            </w:pPr>
          </w:p>
          <w:p w:rsidR="008D7D8F" w:rsidRDefault="008D7D8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268" w:type="dxa"/>
          </w:tcPr>
          <w:p w:rsidR="00FE2468" w:rsidRDefault="00FE2468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7D8F" w:rsidRDefault="008D7D8F" w:rsidP="00474F4E">
            <w:pPr>
              <w:rPr>
                <w:sz w:val="20"/>
                <w:szCs w:val="20"/>
              </w:rPr>
            </w:pPr>
          </w:p>
          <w:p w:rsidR="008D7D8F" w:rsidRDefault="008D7D8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FE2468" w:rsidRDefault="004F6705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7D8F" w:rsidRPr="006428DC" w:rsidTr="00A168A0">
        <w:trPr>
          <w:trHeight w:val="994"/>
        </w:trPr>
        <w:tc>
          <w:tcPr>
            <w:tcW w:w="1986" w:type="dxa"/>
          </w:tcPr>
          <w:p w:rsidR="008D7D8F" w:rsidRDefault="008D7D8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8D7D8F" w:rsidRPr="006428DC" w:rsidRDefault="008D7D8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D7D8F" w:rsidRDefault="008D7D8F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800000-</w:t>
            </w:r>
          </w:p>
        </w:tc>
        <w:tc>
          <w:tcPr>
            <w:tcW w:w="3170" w:type="dxa"/>
          </w:tcPr>
          <w:p w:rsidR="008D7D8F" w:rsidRDefault="008D7D8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8D7D8F" w:rsidRDefault="008D7D8F" w:rsidP="0034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34671A">
              <w:rPr>
                <w:sz w:val="20"/>
                <w:szCs w:val="20"/>
              </w:rPr>
              <w:t xml:space="preserve">бессрочное </w:t>
            </w: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1843" w:type="dxa"/>
          </w:tcPr>
          <w:p w:rsidR="008D7D8F" w:rsidRDefault="0034671A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8D7D8F" w:rsidRDefault="008D7D8F" w:rsidP="00474F4E">
            <w:pPr>
              <w:rPr>
                <w:sz w:val="20"/>
                <w:szCs w:val="20"/>
              </w:rPr>
            </w:pPr>
          </w:p>
          <w:p w:rsidR="008D7D8F" w:rsidRDefault="008D7D8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268" w:type="dxa"/>
          </w:tcPr>
          <w:p w:rsidR="008D7D8F" w:rsidRDefault="008D7D8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7D8F" w:rsidRDefault="008D7D8F" w:rsidP="00474F4E">
            <w:pPr>
              <w:rPr>
                <w:sz w:val="20"/>
                <w:szCs w:val="20"/>
              </w:rPr>
            </w:pPr>
          </w:p>
          <w:p w:rsidR="008D7D8F" w:rsidRDefault="008D7D8F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8D7D8F" w:rsidRDefault="0034671A" w:rsidP="006428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Фольсфаген</w:t>
            </w:r>
            <w:proofErr w:type="spellEnd"/>
          </w:p>
        </w:tc>
      </w:tr>
      <w:tr w:rsidR="00223FFE" w:rsidRPr="006428DC" w:rsidTr="00223FFE">
        <w:tc>
          <w:tcPr>
            <w:tcW w:w="1986" w:type="dxa"/>
          </w:tcPr>
          <w:p w:rsidR="00FE2468" w:rsidRPr="00AA02E3" w:rsidRDefault="00FE2468" w:rsidP="00474F4E">
            <w:pPr>
              <w:rPr>
                <w:b/>
                <w:sz w:val="20"/>
                <w:szCs w:val="20"/>
              </w:rPr>
            </w:pPr>
            <w:proofErr w:type="spellStart"/>
            <w:r w:rsidRPr="00AA02E3">
              <w:rPr>
                <w:b/>
                <w:sz w:val="20"/>
                <w:szCs w:val="20"/>
              </w:rPr>
              <w:t>Абатуров</w:t>
            </w:r>
            <w:proofErr w:type="spellEnd"/>
            <w:r w:rsidRPr="00AA02E3">
              <w:rPr>
                <w:b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2552" w:type="dxa"/>
          </w:tcPr>
          <w:p w:rsidR="00FE2468" w:rsidRPr="006428DC" w:rsidRDefault="00FE2468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МКОУ СОШ п. </w:t>
            </w:r>
            <w:proofErr w:type="spellStart"/>
            <w:r>
              <w:rPr>
                <w:sz w:val="20"/>
                <w:szCs w:val="20"/>
              </w:rPr>
              <w:t>Бажелка</w:t>
            </w:r>
            <w:proofErr w:type="spellEnd"/>
          </w:p>
        </w:tc>
        <w:tc>
          <w:tcPr>
            <w:tcW w:w="1365" w:type="dxa"/>
          </w:tcPr>
          <w:p w:rsidR="00FE2468" w:rsidRDefault="00AA02E3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315686,43</w:t>
            </w:r>
          </w:p>
        </w:tc>
        <w:tc>
          <w:tcPr>
            <w:tcW w:w="3170" w:type="dxa"/>
          </w:tcPr>
          <w:p w:rsidR="00A168A0" w:rsidRDefault="00A168A0" w:rsidP="00A16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FE2468" w:rsidRDefault="00A168A0" w:rsidP="00A16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FE2468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10622</w:t>
            </w:r>
          </w:p>
        </w:tc>
        <w:tc>
          <w:tcPr>
            <w:tcW w:w="2268" w:type="dxa"/>
          </w:tcPr>
          <w:p w:rsidR="00FE2468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FE2468" w:rsidRDefault="00FE2468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Ваз-2131,</w:t>
            </w:r>
          </w:p>
          <w:p w:rsidR="00FE2468" w:rsidRDefault="00FE2468" w:rsidP="00926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Сова</w:t>
            </w:r>
            <w:r w:rsidR="009269E7">
              <w:rPr>
                <w:sz w:val="20"/>
                <w:szCs w:val="20"/>
              </w:rPr>
              <w:t>-</w:t>
            </w:r>
            <w:bookmarkStart w:id="0" w:name="_GoBack"/>
            <w:bookmarkEnd w:id="0"/>
            <w:r>
              <w:rPr>
                <w:sz w:val="20"/>
                <w:szCs w:val="20"/>
              </w:rPr>
              <w:t>175</w:t>
            </w:r>
          </w:p>
        </w:tc>
      </w:tr>
      <w:tr w:rsidR="00A168A0" w:rsidRPr="006428DC" w:rsidTr="00223FFE">
        <w:tc>
          <w:tcPr>
            <w:tcW w:w="1986" w:type="dxa"/>
          </w:tcPr>
          <w:p w:rsidR="00A168A0" w:rsidRPr="00A53778" w:rsidRDefault="00A168A0" w:rsidP="00474F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2552" w:type="dxa"/>
          </w:tcPr>
          <w:p w:rsidR="00A168A0" w:rsidRPr="006428DC" w:rsidRDefault="00A168A0" w:rsidP="00474F4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A168A0" w:rsidRDefault="00A168A0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99868,69</w:t>
            </w:r>
          </w:p>
        </w:tc>
        <w:tc>
          <w:tcPr>
            <w:tcW w:w="3170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A168A0" w:rsidRDefault="00A168A0" w:rsidP="00A16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843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10622</w:t>
            </w:r>
          </w:p>
        </w:tc>
        <w:tc>
          <w:tcPr>
            <w:tcW w:w="2268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A168A0" w:rsidRDefault="00A168A0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68A0" w:rsidRPr="006428DC" w:rsidTr="00223FFE">
        <w:tc>
          <w:tcPr>
            <w:tcW w:w="1986" w:type="dxa"/>
          </w:tcPr>
          <w:p w:rsidR="00A168A0" w:rsidRPr="00A53778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:rsidR="00A168A0" w:rsidRPr="006428DC" w:rsidRDefault="00A168A0" w:rsidP="00474F4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A168A0" w:rsidRDefault="00A168A0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10622</w:t>
            </w:r>
          </w:p>
        </w:tc>
        <w:tc>
          <w:tcPr>
            <w:tcW w:w="2268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A168A0" w:rsidRDefault="00A168A0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68A0" w:rsidRPr="006428DC" w:rsidTr="00223FFE">
        <w:tc>
          <w:tcPr>
            <w:tcW w:w="1986" w:type="dxa"/>
          </w:tcPr>
          <w:p w:rsidR="00A168A0" w:rsidRPr="007672C9" w:rsidRDefault="00A168A0" w:rsidP="00474F4E">
            <w:pPr>
              <w:rPr>
                <w:b/>
                <w:sz w:val="20"/>
                <w:szCs w:val="20"/>
              </w:rPr>
            </w:pPr>
            <w:proofErr w:type="spellStart"/>
            <w:r w:rsidRPr="007672C9">
              <w:rPr>
                <w:b/>
                <w:sz w:val="20"/>
                <w:szCs w:val="20"/>
              </w:rPr>
              <w:t>Труфакин</w:t>
            </w:r>
            <w:proofErr w:type="spellEnd"/>
            <w:r w:rsidRPr="007672C9">
              <w:rPr>
                <w:b/>
                <w:sz w:val="20"/>
                <w:szCs w:val="20"/>
              </w:rPr>
              <w:t xml:space="preserve"> Александр </w:t>
            </w:r>
            <w:r w:rsidRPr="007672C9">
              <w:rPr>
                <w:b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2552" w:type="dxa"/>
          </w:tcPr>
          <w:p w:rsidR="00A168A0" w:rsidRPr="006428DC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МКОУ СОШ с. Заево</w:t>
            </w:r>
          </w:p>
        </w:tc>
        <w:tc>
          <w:tcPr>
            <w:tcW w:w="1365" w:type="dxa"/>
          </w:tcPr>
          <w:p w:rsidR="00A168A0" w:rsidRDefault="007672C9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380812,00</w:t>
            </w:r>
          </w:p>
        </w:tc>
        <w:tc>
          <w:tcPr>
            <w:tcW w:w="3170" w:type="dxa"/>
          </w:tcPr>
          <w:p w:rsidR="007672C9" w:rsidRDefault="007672C9" w:rsidP="00474F4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Жилой дом (бессрочное пользование</w:t>
            </w:r>
            <w:proofErr w:type="gramEnd"/>
          </w:p>
          <w:p w:rsidR="007672C9" w:rsidRDefault="00A168A0" w:rsidP="00767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(аренда)</w:t>
            </w:r>
          </w:p>
        </w:tc>
        <w:tc>
          <w:tcPr>
            <w:tcW w:w="1843" w:type="dxa"/>
          </w:tcPr>
          <w:p w:rsidR="007672C9" w:rsidRDefault="007672C9" w:rsidP="00C90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  <w:p w:rsidR="007672C9" w:rsidRDefault="007672C9" w:rsidP="00C90EBF">
            <w:pPr>
              <w:rPr>
                <w:sz w:val="20"/>
                <w:szCs w:val="20"/>
              </w:rPr>
            </w:pPr>
          </w:p>
          <w:p w:rsidR="00A168A0" w:rsidRDefault="00A168A0" w:rsidP="00C90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2730</w:t>
            </w:r>
          </w:p>
        </w:tc>
        <w:tc>
          <w:tcPr>
            <w:tcW w:w="2268" w:type="dxa"/>
          </w:tcPr>
          <w:p w:rsidR="00A168A0" w:rsidRDefault="00A168A0" w:rsidP="00474F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C29E0" w:rsidRDefault="003C29E0" w:rsidP="00474F4E">
            <w:pPr>
              <w:rPr>
                <w:sz w:val="20"/>
                <w:szCs w:val="20"/>
                <w:lang w:val="en-US"/>
              </w:rPr>
            </w:pPr>
          </w:p>
          <w:p w:rsidR="003C29E0" w:rsidRPr="003C29E0" w:rsidRDefault="003C29E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82" w:type="dxa"/>
          </w:tcPr>
          <w:p w:rsidR="00A168A0" w:rsidRDefault="00A168A0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ВАЗ-21053,</w:t>
            </w:r>
          </w:p>
          <w:p w:rsidR="00A168A0" w:rsidRDefault="00A168A0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</w:tc>
      </w:tr>
      <w:tr w:rsidR="003C29E0" w:rsidRPr="006428DC" w:rsidTr="00223FFE">
        <w:tc>
          <w:tcPr>
            <w:tcW w:w="1986" w:type="dxa"/>
          </w:tcPr>
          <w:p w:rsidR="003C29E0" w:rsidRDefault="003C29E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552" w:type="dxa"/>
          </w:tcPr>
          <w:p w:rsidR="003C29E0" w:rsidRDefault="003C29E0" w:rsidP="00474F4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3C29E0" w:rsidRDefault="003C29E0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233605,00</w:t>
            </w:r>
          </w:p>
        </w:tc>
        <w:tc>
          <w:tcPr>
            <w:tcW w:w="3170" w:type="dxa"/>
          </w:tcPr>
          <w:p w:rsidR="003C29E0" w:rsidRDefault="003C29E0" w:rsidP="003C29E0">
            <w:pPr>
              <w:rPr>
                <w:sz w:val="20"/>
                <w:szCs w:val="20"/>
              </w:rPr>
            </w:pPr>
            <w:r w:rsidRPr="00D300F9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  <w:p w:rsidR="003C29E0" w:rsidRPr="00D300F9" w:rsidRDefault="003C29E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3C29E0" w:rsidRDefault="003C29E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3C29E0" w:rsidRDefault="003C29E0" w:rsidP="00474F4E">
            <w:pPr>
              <w:rPr>
                <w:sz w:val="20"/>
                <w:szCs w:val="20"/>
              </w:rPr>
            </w:pPr>
          </w:p>
          <w:p w:rsidR="003C29E0" w:rsidRPr="00D300F9" w:rsidRDefault="003C29E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</w:t>
            </w:r>
          </w:p>
        </w:tc>
        <w:tc>
          <w:tcPr>
            <w:tcW w:w="2268" w:type="dxa"/>
          </w:tcPr>
          <w:p w:rsidR="003C29E0" w:rsidRDefault="003C29E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9E0" w:rsidRDefault="003C29E0" w:rsidP="00474F4E">
            <w:pPr>
              <w:rPr>
                <w:sz w:val="20"/>
                <w:szCs w:val="20"/>
              </w:rPr>
            </w:pPr>
          </w:p>
          <w:p w:rsidR="003C29E0" w:rsidRDefault="003C29E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3C29E0" w:rsidRPr="003C29E0" w:rsidRDefault="003C29E0" w:rsidP="00642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</w:tr>
      <w:tr w:rsidR="00A168A0" w:rsidRPr="006428DC" w:rsidTr="00223FFE">
        <w:tc>
          <w:tcPr>
            <w:tcW w:w="1986" w:type="dxa"/>
          </w:tcPr>
          <w:p w:rsidR="00A168A0" w:rsidRPr="001A43D9" w:rsidRDefault="00A168A0" w:rsidP="00474F4E">
            <w:pPr>
              <w:rPr>
                <w:b/>
                <w:sz w:val="20"/>
                <w:szCs w:val="20"/>
              </w:rPr>
            </w:pPr>
            <w:proofErr w:type="spellStart"/>
            <w:r w:rsidRPr="001A43D9">
              <w:rPr>
                <w:b/>
                <w:sz w:val="20"/>
                <w:szCs w:val="20"/>
              </w:rPr>
              <w:t>Буторина</w:t>
            </w:r>
            <w:proofErr w:type="spellEnd"/>
            <w:r w:rsidRPr="001A43D9">
              <w:rPr>
                <w:b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552" w:type="dxa"/>
          </w:tcPr>
          <w:p w:rsidR="00A168A0" w:rsidRPr="009269E7" w:rsidRDefault="00A168A0" w:rsidP="00926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МКДОУ детский сад </w:t>
            </w:r>
            <w:proofErr w:type="spellStart"/>
            <w:r w:rsidR="009269E7"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9269E7">
              <w:rPr>
                <w:sz w:val="20"/>
                <w:szCs w:val="20"/>
              </w:rPr>
              <w:t>С</w:t>
            </w:r>
            <w:proofErr w:type="gramEnd"/>
            <w:r w:rsidR="009269E7">
              <w:rPr>
                <w:sz w:val="20"/>
                <w:szCs w:val="20"/>
              </w:rPr>
              <w:t>инегорье</w:t>
            </w:r>
            <w:proofErr w:type="spellEnd"/>
          </w:p>
        </w:tc>
        <w:tc>
          <w:tcPr>
            <w:tcW w:w="1365" w:type="dxa"/>
          </w:tcPr>
          <w:p w:rsidR="00A168A0" w:rsidRDefault="001A43D9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203176,54</w:t>
            </w:r>
          </w:p>
        </w:tc>
        <w:tc>
          <w:tcPr>
            <w:tcW w:w="3170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1A43D9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1A43D9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843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</w:tc>
        <w:tc>
          <w:tcPr>
            <w:tcW w:w="2268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A168A0" w:rsidRDefault="00A168A0" w:rsidP="006428DC">
            <w:pPr>
              <w:rPr>
                <w:sz w:val="20"/>
                <w:szCs w:val="20"/>
              </w:rPr>
            </w:pPr>
          </w:p>
        </w:tc>
      </w:tr>
      <w:tr w:rsidR="009269E7" w:rsidRPr="006428DC" w:rsidTr="00223FFE">
        <w:tc>
          <w:tcPr>
            <w:tcW w:w="1986" w:type="dxa"/>
          </w:tcPr>
          <w:p w:rsidR="009269E7" w:rsidRDefault="009269E7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9269E7" w:rsidRDefault="009269E7" w:rsidP="00474F4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269E7" w:rsidRDefault="009269E7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25580,06</w:t>
            </w:r>
          </w:p>
        </w:tc>
        <w:tc>
          <w:tcPr>
            <w:tcW w:w="3170" w:type="dxa"/>
          </w:tcPr>
          <w:p w:rsidR="009269E7" w:rsidRDefault="009269E7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9269E7" w:rsidRPr="006428DC" w:rsidRDefault="009269E7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9269E7" w:rsidRDefault="009269E7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9269E7" w:rsidRDefault="009269E7" w:rsidP="000C522A">
            <w:pPr>
              <w:rPr>
                <w:sz w:val="20"/>
                <w:szCs w:val="20"/>
              </w:rPr>
            </w:pPr>
          </w:p>
          <w:p w:rsidR="009269E7" w:rsidRPr="006428DC" w:rsidRDefault="009269E7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</w:tc>
        <w:tc>
          <w:tcPr>
            <w:tcW w:w="2268" w:type="dxa"/>
          </w:tcPr>
          <w:p w:rsidR="009269E7" w:rsidRDefault="009269E7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69E7" w:rsidRDefault="009269E7" w:rsidP="000C522A">
            <w:pPr>
              <w:rPr>
                <w:sz w:val="20"/>
                <w:szCs w:val="20"/>
              </w:rPr>
            </w:pPr>
          </w:p>
          <w:p w:rsidR="009269E7" w:rsidRPr="006428DC" w:rsidRDefault="009269E7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9269E7" w:rsidRDefault="009269E7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43D9" w:rsidRPr="006428DC" w:rsidTr="00223FFE">
        <w:tc>
          <w:tcPr>
            <w:tcW w:w="1986" w:type="dxa"/>
          </w:tcPr>
          <w:p w:rsidR="001A43D9" w:rsidRDefault="001A43D9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:rsidR="001A43D9" w:rsidRDefault="001A43D9" w:rsidP="00474F4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1A43D9" w:rsidRDefault="001A43D9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1A43D9" w:rsidRDefault="001A43D9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1A43D9" w:rsidRPr="006428DC" w:rsidRDefault="001A43D9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9269E7" w:rsidRDefault="009269E7" w:rsidP="00926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9269E7" w:rsidRDefault="009269E7" w:rsidP="009269E7">
            <w:pPr>
              <w:rPr>
                <w:sz w:val="20"/>
                <w:szCs w:val="20"/>
              </w:rPr>
            </w:pPr>
          </w:p>
          <w:p w:rsidR="001A43D9" w:rsidRPr="006428DC" w:rsidRDefault="009269E7" w:rsidP="00926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</w:tc>
        <w:tc>
          <w:tcPr>
            <w:tcW w:w="2268" w:type="dxa"/>
          </w:tcPr>
          <w:p w:rsidR="001A43D9" w:rsidRDefault="001A43D9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3D9" w:rsidRDefault="001A43D9" w:rsidP="000C522A">
            <w:pPr>
              <w:rPr>
                <w:sz w:val="20"/>
                <w:szCs w:val="20"/>
              </w:rPr>
            </w:pPr>
          </w:p>
          <w:p w:rsidR="001A43D9" w:rsidRPr="006428DC" w:rsidRDefault="001A43D9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1A43D9" w:rsidRDefault="001A43D9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43D9" w:rsidRPr="006428DC" w:rsidTr="00223FFE">
        <w:tc>
          <w:tcPr>
            <w:tcW w:w="1986" w:type="dxa"/>
          </w:tcPr>
          <w:p w:rsidR="001A43D9" w:rsidRDefault="001A43D9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:rsidR="001A43D9" w:rsidRDefault="001A43D9" w:rsidP="00474F4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1A43D9" w:rsidRDefault="001A43D9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1A43D9" w:rsidRDefault="001A43D9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1A43D9" w:rsidRPr="006428DC" w:rsidRDefault="001A43D9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1A43D9" w:rsidRDefault="009269E7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1A43D9" w:rsidRDefault="001A43D9" w:rsidP="000C522A">
            <w:pPr>
              <w:rPr>
                <w:sz w:val="20"/>
                <w:szCs w:val="20"/>
              </w:rPr>
            </w:pPr>
          </w:p>
          <w:p w:rsidR="001A43D9" w:rsidRPr="006428DC" w:rsidRDefault="009269E7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</w:tc>
        <w:tc>
          <w:tcPr>
            <w:tcW w:w="2268" w:type="dxa"/>
          </w:tcPr>
          <w:p w:rsidR="001A43D9" w:rsidRDefault="001A43D9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43D9" w:rsidRDefault="001A43D9" w:rsidP="000C522A">
            <w:pPr>
              <w:rPr>
                <w:sz w:val="20"/>
                <w:szCs w:val="20"/>
              </w:rPr>
            </w:pPr>
          </w:p>
          <w:p w:rsidR="001A43D9" w:rsidRPr="006428DC" w:rsidRDefault="001A43D9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1A43D9" w:rsidRDefault="001A43D9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9E0" w:rsidRPr="006428DC" w:rsidTr="00223FFE">
        <w:tc>
          <w:tcPr>
            <w:tcW w:w="1986" w:type="dxa"/>
          </w:tcPr>
          <w:p w:rsidR="003C29E0" w:rsidRPr="003C29E0" w:rsidRDefault="003C29E0" w:rsidP="00474F4E">
            <w:pPr>
              <w:rPr>
                <w:b/>
                <w:sz w:val="20"/>
                <w:szCs w:val="20"/>
              </w:rPr>
            </w:pPr>
            <w:r w:rsidRPr="003C29E0">
              <w:rPr>
                <w:b/>
                <w:sz w:val="20"/>
                <w:szCs w:val="20"/>
              </w:rPr>
              <w:t>Евстратова Татьяна Николаевна</w:t>
            </w:r>
          </w:p>
        </w:tc>
        <w:tc>
          <w:tcPr>
            <w:tcW w:w="2552" w:type="dxa"/>
          </w:tcPr>
          <w:p w:rsidR="003C29E0" w:rsidRDefault="003C29E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детский сад №4  п. Нагорск</w:t>
            </w:r>
          </w:p>
        </w:tc>
        <w:tc>
          <w:tcPr>
            <w:tcW w:w="1365" w:type="dxa"/>
          </w:tcPr>
          <w:p w:rsidR="003C29E0" w:rsidRDefault="003C29E0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213270,30</w:t>
            </w:r>
          </w:p>
        </w:tc>
        <w:tc>
          <w:tcPr>
            <w:tcW w:w="3170" w:type="dxa"/>
          </w:tcPr>
          <w:p w:rsidR="003C29E0" w:rsidRDefault="003C29E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3C29E0" w:rsidRDefault="003C29E0" w:rsidP="003C2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843" w:type="dxa"/>
          </w:tcPr>
          <w:p w:rsidR="003C29E0" w:rsidRDefault="003C29E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3C29E0" w:rsidRDefault="003C29E0" w:rsidP="00474F4E">
            <w:pPr>
              <w:rPr>
                <w:sz w:val="20"/>
                <w:szCs w:val="20"/>
              </w:rPr>
            </w:pPr>
          </w:p>
          <w:p w:rsidR="003C29E0" w:rsidRDefault="003C29E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2268" w:type="dxa"/>
          </w:tcPr>
          <w:p w:rsidR="001A43D9" w:rsidRDefault="003C29E0" w:rsidP="003C2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Россия, </w:t>
            </w:r>
          </w:p>
          <w:p w:rsidR="001A43D9" w:rsidRDefault="001A43D9" w:rsidP="003C29E0">
            <w:pPr>
              <w:rPr>
                <w:sz w:val="20"/>
                <w:szCs w:val="20"/>
              </w:rPr>
            </w:pPr>
          </w:p>
          <w:p w:rsidR="003C29E0" w:rsidRDefault="003C29E0" w:rsidP="003C2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3C29E0" w:rsidRDefault="003C29E0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E41" w:rsidRPr="006428DC" w:rsidTr="00223FFE">
        <w:tc>
          <w:tcPr>
            <w:tcW w:w="1986" w:type="dxa"/>
          </w:tcPr>
          <w:p w:rsidR="008A3E41" w:rsidRPr="008A3E41" w:rsidRDefault="008A3E41" w:rsidP="00474F4E">
            <w:pPr>
              <w:rPr>
                <w:b/>
                <w:sz w:val="20"/>
                <w:szCs w:val="20"/>
              </w:rPr>
            </w:pPr>
            <w:r w:rsidRPr="008A3E41">
              <w:rPr>
                <w:b/>
                <w:sz w:val="20"/>
                <w:szCs w:val="20"/>
              </w:rPr>
              <w:t>Малинина Светлана Николаевна</w:t>
            </w:r>
          </w:p>
        </w:tc>
        <w:tc>
          <w:tcPr>
            <w:tcW w:w="2552" w:type="dxa"/>
          </w:tcPr>
          <w:p w:rsidR="008A3E41" w:rsidRDefault="008A3E4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детский сад п. Кобра</w:t>
            </w:r>
          </w:p>
        </w:tc>
        <w:tc>
          <w:tcPr>
            <w:tcW w:w="1365" w:type="dxa"/>
          </w:tcPr>
          <w:p w:rsidR="008A3E41" w:rsidRDefault="008A3E41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230262,12</w:t>
            </w:r>
          </w:p>
        </w:tc>
        <w:tc>
          <w:tcPr>
            <w:tcW w:w="3170" w:type="dxa"/>
          </w:tcPr>
          <w:p w:rsidR="008A3E41" w:rsidRDefault="008A3E4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8A3E41" w:rsidRPr="006428DC" w:rsidRDefault="008A3E41" w:rsidP="008A3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8A3E41" w:rsidRDefault="008A3E4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8A3E41" w:rsidRDefault="008A3E41" w:rsidP="00474F4E">
            <w:pPr>
              <w:rPr>
                <w:sz w:val="20"/>
                <w:szCs w:val="20"/>
              </w:rPr>
            </w:pPr>
          </w:p>
          <w:p w:rsidR="008A3E41" w:rsidRPr="006428DC" w:rsidRDefault="008A3E4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</w:t>
            </w:r>
          </w:p>
        </w:tc>
        <w:tc>
          <w:tcPr>
            <w:tcW w:w="2268" w:type="dxa"/>
          </w:tcPr>
          <w:p w:rsidR="008A3E41" w:rsidRDefault="008A3E4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3E41" w:rsidRDefault="008A3E41" w:rsidP="00474F4E">
            <w:pPr>
              <w:rPr>
                <w:sz w:val="20"/>
                <w:szCs w:val="20"/>
              </w:rPr>
            </w:pPr>
          </w:p>
          <w:p w:rsidR="008A3E41" w:rsidRPr="006428DC" w:rsidRDefault="008A3E4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8A3E41" w:rsidRDefault="008A3E41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68A0" w:rsidRPr="006428DC" w:rsidTr="00223FFE">
        <w:tc>
          <w:tcPr>
            <w:tcW w:w="1986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A168A0" w:rsidRDefault="008A3E41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37106,34</w:t>
            </w:r>
          </w:p>
        </w:tc>
        <w:tc>
          <w:tcPr>
            <w:tcW w:w="3170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(бессрочное пользование)</w:t>
            </w:r>
          </w:p>
          <w:p w:rsidR="00A168A0" w:rsidRPr="006428DC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843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A168A0" w:rsidRPr="006428DC" w:rsidRDefault="00A168A0" w:rsidP="00F52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</w:t>
            </w:r>
          </w:p>
        </w:tc>
        <w:tc>
          <w:tcPr>
            <w:tcW w:w="2268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A168A0" w:rsidRPr="006428DC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A168A0" w:rsidRDefault="00A168A0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</w:t>
            </w:r>
          </w:p>
        </w:tc>
      </w:tr>
      <w:tr w:rsidR="008A3E41" w:rsidRPr="006428DC" w:rsidTr="00223FFE">
        <w:tc>
          <w:tcPr>
            <w:tcW w:w="1986" w:type="dxa"/>
          </w:tcPr>
          <w:p w:rsidR="008A3E41" w:rsidRDefault="008A3E4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:rsidR="008A3E41" w:rsidRDefault="008A3E41" w:rsidP="00474F4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8A3E41" w:rsidRDefault="008A3E41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8A3E41" w:rsidRDefault="008A3E4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8A3E41" w:rsidRPr="006428DC" w:rsidRDefault="008A3E4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843" w:type="dxa"/>
          </w:tcPr>
          <w:p w:rsidR="008A3E41" w:rsidRDefault="008A3E4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8A3E41" w:rsidRDefault="008A3E41" w:rsidP="00474F4E">
            <w:pPr>
              <w:rPr>
                <w:sz w:val="20"/>
                <w:szCs w:val="20"/>
              </w:rPr>
            </w:pPr>
          </w:p>
          <w:p w:rsidR="008A3E41" w:rsidRPr="006428DC" w:rsidRDefault="008A3E4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</w:t>
            </w:r>
          </w:p>
        </w:tc>
        <w:tc>
          <w:tcPr>
            <w:tcW w:w="2268" w:type="dxa"/>
          </w:tcPr>
          <w:p w:rsidR="008A3E41" w:rsidRDefault="008A3E4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3E41" w:rsidRDefault="008A3E41" w:rsidP="00474F4E">
            <w:pPr>
              <w:rPr>
                <w:sz w:val="20"/>
                <w:szCs w:val="20"/>
              </w:rPr>
            </w:pPr>
          </w:p>
          <w:p w:rsidR="008A3E41" w:rsidRPr="006428DC" w:rsidRDefault="008A3E4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8A3E41" w:rsidRDefault="008A3E41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68A0" w:rsidRPr="006428DC" w:rsidTr="00223FFE">
        <w:tc>
          <w:tcPr>
            <w:tcW w:w="1986" w:type="dxa"/>
          </w:tcPr>
          <w:p w:rsidR="00A168A0" w:rsidRPr="00474F4E" w:rsidRDefault="00A168A0" w:rsidP="00474F4E">
            <w:pPr>
              <w:rPr>
                <w:b/>
                <w:sz w:val="20"/>
                <w:szCs w:val="20"/>
              </w:rPr>
            </w:pPr>
            <w:proofErr w:type="spellStart"/>
            <w:r w:rsidRPr="00474F4E">
              <w:rPr>
                <w:b/>
                <w:sz w:val="20"/>
                <w:szCs w:val="20"/>
              </w:rPr>
              <w:t>Крильо</w:t>
            </w:r>
            <w:proofErr w:type="spellEnd"/>
            <w:r w:rsidRPr="00474F4E">
              <w:rPr>
                <w:b/>
                <w:sz w:val="20"/>
                <w:szCs w:val="20"/>
              </w:rPr>
              <w:t xml:space="preserve"> Нина Дмитриевна</w:t>
            </w:r>
          </w:p>
        </w:tc>
        <w:tc>
          <w:tcPr>
            <w:tcW w:w="2552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детский сад №3  п. Нагорск</w:t>
            </w:r>
          </w:p>
        </w:tc>
        <w:tc>
          <w:tcPr>
            <w:tcW w:w="1365" w:type="dxa"/>
          </w:tcPr>
          <w:p w:rsidR="00A168A0" w:rsidRDefault="00474F4E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286233,08</w:t>
            </w:r>
          </w:p>
        </w:tc>
        <w:tc>
          <w:tcPr>
            <w:tcW w:w="3170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(бессрочное пользование)</w:t>
            </w:r>
          </w:p>
          <w:p w:rsidR="00A168A0" w:rsidRPr="006428DC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843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62,95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A168A0" w:rsidRPr="006428DC" w:rsidRDefault="00A168A0" w:rsidP="00F52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2268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A168A0" w:rsidRPr="006428DC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A168A0" w:rsidRDefault="00A168A0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68A0" w:rsidRPr="006428DC" w:rsidTr="00223FFE">
        <w:tc>
          <w:tcPr>
            <w:tcW w:w="1986" w:type="dxa"/>
          </w:tcPr>
          <w:p w:rsidR="00A168A0" w:rsidRPr="00474F4E" w:rsidRDefault="00A168A0" w:rsidP="00474F4E">
            <w:pPr>
              <w:rPr>
                <w:b/>
                <w:sz w:val="20"/>
                <w:szCs w:val="20"/>
              </w:rPr>
            </w:pPr>
            <w:r w:rsidRPr="00474F4E">
              <w:rPr>
                <w:b/>
                <w:sz w:val="20"/>
                <w:szCs w:val="20"/>
              </w:rPr>
              <w:t>Малыгина Наталия Николаевна</w:t>
            </w:r>
          </w:p>
        </w:tc>
        <w:tc>
          <w:tcPr>
            <w:tcW w:w="2552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детский сад №</w:t>
            </w:r>
            <w:r w:rsidR="00474F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 п. Нагорск</w:t>
            </w:r>
          </w:p>
        </w:tc>
        <w:tc>
          <w:tcPr>
            <w:tcW w:w="1365" w:type="dxa"/>
          </w:tcPr>
          <w:p w:rsidR="00A168A0" w:rsidRDefault="00474F4E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91253,83</w:t>
            </w:r>
          </w:p>
        </w:tc>
        <w:tc>
          <w:tcPr>
            <w:tcW w:w="3170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474F4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</w:t>
            </w:r>
            <w:r w:rsidR="00474F4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843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46,6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474F4E" w:rsidRDefault="00474F4E" w:rsidP="00474F4E">
            <w:pPr>
              <w:rPr>
                <w:sz w:val="20"/>
                <w:szCs w:val="20"/>
              </w:rPr>
            </w:pPr>
          </w:p>
          <w:p w:rsidR="00A168A0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2109</w:t>
            </w:r>
          </w:p>
        </w:tc>
        <w:tc>
          <w:tcPr>
            <w:tcW w:w="2268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68A0" w:rsidRDefault="00A168A0" w:rsidP="00474F4E">
            <w:pPr>
              <w:rPr>
                <w:sz w:val="20"/>
                <w:szCs w:val="20"/>
              </w:rPr>
            </w:pPr>
          </w:p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4F4E" w:rsidRDefault="00474F4E" w:rsidP="00474F4E">
            <w:pPr>
              <w:rPr>
                <w:sz w:val="20"/>
                <w:szCs w:val="20"/>
              </w:rPr>
            </w:pPr>
          </w:p>
          <w:p w:rsid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82" w:type="dxa"/>
          </w:tcPr>
          <w:p w:rsidR="00A168A0" w:rsidRPr="00F52AC3" w:rsidRDefault="00A168A0" w:rsidP="00642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Opel Astra</w:t>
            </w:r>
          </w:p>
        </w:tc>
      </w:tr>
      <w:tr w:rsidR="00474F4E" w:rsidRPr="006428DC" w:rsidTr="00223FFE">
        <w:tc>
          <w:tcPr>
            <w:tcW w:w="1986" w:type="dxa"/>
          </w:tcPr>
          <w:p w:rsid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52" w:type="dxa"/>
          </w:tcPr>
          <w:p w:rsidR="00474F4E" w:rsidRDefault="003D005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474F4E" w:rsidRPr="00474F4E" w:rsidRDefault="00474F4E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242,183,67</w:t>
            </w:r>
          </w:p>
        </w:tc>
        <w:tc>
          <w:tcPr>
            <w:tcW w:w="3170" w:type="dxa"/>
          </w:tcPr>
          <w:p w:rsid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1843" w:type="dxa"/>
          </w:tcPr>
          <w:p w:rsid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474F4E" w:rsidRDefault="00474F4E" w:rsidP="00474F4E">
            <w:pPr>
              <w:rPr>
                <w:sz w:val="20"/>
                <w:szCs w:val="20"/>
              </w:rPr>
            </w:pPr>
          </w:p>
          <w:p w:rsid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474F4E" w:rsidRDefault="00474F4E" w:rsidP="00474F4E">
            <w:pPr>
              <w:rPr>
                <w:sz w:val="20"/>
                <w:szCs w:val="20"/>
              </w:rPr>
            </w:pPr>
          </w:p>
          <w:p w:rsid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</w:t>
            </w:r>
          </w:p>
        </w:tc>
        <w:tc>
          <w:tcPr>
            <w:tcW w:w="2268" w:type="dxa"/>
          </w:tcPr>
          <w:p w:rsid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4F4E" w:rsidRDefault="00474F4E" w:rsidP="00474F4E">
            <w:pPr>
              <w:rPr>
                <w:sz w:val="20"/>
                <w:szCs w:val="20"/>
              </w:rPr>
            </w:pPr>
          </w:p>
          <w:p w:rsid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4F4E" w:rsidRDefault="00474F4E" w:rsidP="00474F4E">
            <w:pPr>
              <w:rPr>
                <w:sz w:val="20"/>
                <w:szCs w:val="20"/>
              </w:rPr>
            </w:pPr>
          </w:p>
          <w:p w:rsid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474F4E" w:rsidRDefault="00474F4E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68A0" w:rsidRPr="006428DC" w:rsidTr="00223FFE">
        <w:tc>
          <w:tcPr>
            <w:tcW w:w="1986" w:type="dxa"/>
          </w:tcPr>
          <w:p w:rsidR="00A168A0" w:rsidRDefault="00A168A0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:rsidR="00A168A0" w:rsidRDefault="003D005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168A0" w:rsidRPr="00F52AC3" w:rsidRDefault="00A168A0" w:rsidP="00642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70" w:type="dxa"/>
          </w:tcPr>
          <w:p w:rsid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A168A0" w:rsidRPr="00474F4E" w:rsidRDefault="00474F4E" w:rsidP="00474F4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участок (общая долевая собственност</w:t>
            </w:r>
            <w:r w:rsidR="003D0052">
              <w:rPr>
                <w:sz w:val="20"/>
                <w:szCs w:val="20"/>
              </w:rPr>
              <w:t>ь</w:t>
            </w:r>
            <w:proofErr w:type="gramEnd"/>
          </w:p>
        </w:tc>
        <w:tc>
          <w:tcPr>
            <w:tcW w:w="1843" w:type="dxa"/>
          </w:tcPr>
          <w:p w:rsidR="00A168A0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474F4E" w:rsidRDefault="00474F4E" w:rsidP="00474F4E">
            <w:pPr>
              <w:rPr>
                <w:sz w:val="20"/>
                <w:szCs w:val="20"/>
              </w:rPr>
            </w:pPr>
          </w:p>
          <w:p w:rsidR="00474F4E" w:rsidRPr="00474F4E" w:rsidRDefault="00474F4E" w:rsidP="003D0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D00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168A0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4F4E" w:rsidRDefault="00474F4E" w:rsidP="00474F4E">
            <w:pPr>
              <w:rPr>
                <w:sz w:val="20"/>
                <w:szCs w:val="20"/>
              </w:rPr>
            </w:pPr>
          </w:p>
          <w:p w:rsidR="00474F4E" w:rsidRPr="00474F4E" w:rsidRDefault="00474F4E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A168A0" w:rsidRPr="00F52AC3" w:rsidRDefault="00A168A0" w:rsidP="00642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D0052" w:rsidRPr="006428DC" w:rsidTr="00223FFE">
        <w:tc>
          <w:tcPr>
            <w:tcW w:w="1986" w:type="dxa"/>
          </w:tcPr>
          <w:p w:rsidR="003D0052" w:rsidRDefault="003D005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:rsidR="003D0052" w:rsidRDefault="003D005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3D0052" w:rsidRPr="003D0052" w:rsidRDefault="003D0052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3D0052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3D0052" w:rsidRPr="00474F4E" w:rsidRDefault="003D0052" w:rsidP="000C522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участок (общая долевая собственность</w:t>
            </w:r>
            <w:proofErr w:type="gramEnd"/>
          </w:p>
        </w:tc>
        <w:tc>
          <w:tcPr>
            <w:tcW w:w="1843" w:type="dxa"/>
          </w:tcPr>
          <w:p w:rsidR="003D0052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3D0052" w:rsidRDefault="003D0052" w:rsidP="000C522A">
            <w:pPr>
              <w:rPr>
                <w:sz w:val="20"/>
                <w:szCs w:val="20"/>
              </w:rPr>
            </w:pPr>
          </w:p>
          <w:p w:rsidR="003D0052" w:rsidRPr="00474F4E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</w:t>
            </w:r>
          </w:p>
        </w:tc>
        <w:tc>
          <w:tcPr>
            <w:tcW w:w="2268" w:type="dxa"/>
          </w:tcPr>
          <w:p w:rsidR="003D0052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0052" w:rsidRDefault="003D0052" w:rsidP="000C522A">
            <w:pPr>
              <w:rPr>
                <w:sz w:val="20"/>
                <w:szCs w:val="20"/>
              </w:rPr>
            </w:pPr>
          </w:p>
          <w:p w:rsidR="003D0052" w:rsidRPr="00474F4E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3D0052" w:rsidRDefault="003D0052" w:rsidP="006428DC">
            <w:pPr>
              <w:rPr>
                <w:sz w:val="20"/>
                <w:szCs w:val="20"/>
                <w:lang w:val="en-US"/>
              </w:rPr>
            </w:pPr>
          </w:p>
        </w:tc>
      </w:tr>
      <w:tr w:rsidR="003D0052" w:rsidRPr="006428DC" w:rsidTr="00223FFE">
        <w:tc>
          <w:tcPr>
            <w:tcW w:w="1986" w:type="dxa"/>
          </w:tcPr>
          <w:p w:rsidR="003D0052" w:rsidRPr="003D0052" w:rsidRDefault="003D0052" w:rsidP="00474F4E">
            <w:pPr>
              <w:rPr>
                <w:b/>
                <w:sz w:val="20"/>
                <w:szCs w:val="20"/>
              </w:rPr>
            </w:pPr>
            <w:proofErr w:type="spellStart"/>
            <w:r w:rsidRPr="003D0052">
              <w:rPr>
                <w:b/>
                <w:sz w:val="20"/>
                <w:szCs w:val="20"/>
              </w:rPr>
              <w:t>Двоеглазова</w:t>
            </w:r>
            <w:proofErr w:type="spellEnd"/>
            <w:r w:rsidRPr="003D0052">
              <w:rPr>
                <w:b/>
                <w:sz w:val="20"/>
                <w:szCs w:val="20"/>
              </w:rPr>
              <w:t xml:space="preserve"> Александра Михайловна</w:t>
            </w:r>
          </w:p>
        </w:tc>
        <w:tc>
          <w:tcPr>
            <w:tcW w:w="2552" w:type="dxa"/>
          </w:tcPr>
          <w:p w:rsidR="003D0052" w:rsidRDefault="003D005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СОШ п. Кобра</w:t>
            </w:r>
          </w:p>
        </w:tc>
        <w:tc>
          <w:tcPr>
            <w:tcW w:w="1365" w:type="dxa"/>
          </w:tcPr>
          <w:p w:rsidR="003D0052" w:rsidRPr="003D0052" w:rsidRDefault="003D0052" w:rsidP="00AA4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466979,23</w:t>
            </w:r>
          </w:p>
        </w:tc>
        <w:tc>
          <w:tcPr>
            <w:tcW w:w="3170" w:type="dxa"/>
          </w:tcPr>
          <w:p w:rsidR="003D0052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3D0052" w:rsidRPr="006428DC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3D0052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3D0052" w:rsidRDefault="003D0052" w:rsidP="000C522A">
            <w:pPr>
              <w:rPr>
                <w:sz w:val="20"/>
                <w:szCs w:val="20"/>
              </w:rPr>
            </w:pPr>
          </w:p>
          <w:p w:rsidR="003D0052" w:rsidRPr="006428DC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2268" w:type="dxa"/>
          </w:tcPr>
          <w:p w:rsidR="003D0052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0052" w:rsidRDefault="003D0052" w:rsidP="000C522A">
            <w:pPr>
              <w:rPr>
                <w:sz w:val="20"/>
                <w:szCs w:val="20"/>
              </w:rPr>
            </w:pPr>
          </w:p>
          <w:p w:rsidR="003D0052" w:rsidRPr="006428DC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3D0052" w:rsidRDefault="003D0052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0052" w:rsidRPr="006428DC" w:rsidTr="00223FFE">
        <w:tc>
          <w:tcPr>
            <w:tcW w:w="1986" w:type="dxa"/>
          </w:tcPr>
          <w:p w:rsidR="003D0052" w:rsidRDefault="003D0052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3D0052" w:rsidRDefault="003D0052" w:rsidP="00474F4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3D0052" w:rsidRPr="003D0052" w:rsidRDefault="003D0052" w:rsidP="00AA4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133778,16</w:t>
            </w:r>
          </w:p>
        </w:tc>
        <w:tc>
          <w:tcPr>
            <w:tcW w:w="3170" w:type="dxa"/>
          </w:tcPr>
          <w:p w:rsidR="003D0052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(бессрочное пользование)</w:t>
            </w:r>
          </w:p>
          <w:p w:rsidR="003D0052" w:rsidRPr="006428DC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843" w:type="dxa"/>
          </w:tcPr>
          <w:p w:rsidR="003D0052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3D0052" w:rsidRDefault="003D0052" w:rsidP="000C522A">
            <w:pPr>
              <w:rPr>
                <w:sz w:val="20"/>
                <w:szCs w:val="20"/>
              </w:rPr>
            </w:pPr>
          </w:p>
          <w:p w:rsidR="003D0052" w:rsidRPr="006428DC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2268" w:type="dxa"/>
          </w:tcPr>
          <w:p w:rsidR="003D0052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0052" w:rsidRDefault="003D0052" w:rsidP="000C522A">
            <w:pPr>
              <w:rPr>
                <w:sz w:val="20"/>
                <w:szCs w:val="20"/>
              </w:rPr>
            </w:pPr>
          </w:p>
          <w:p w:rsidR="003D0052" w:rsidRPr="006428DC" w:rsidRDefault="003D0052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3D0052" w:rsidRDefault="003D0052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lancer</w:t>
            </w:r>
            <w:r>
              <w:rPr>
                <w:sz w:val="20"/>
                <w:szCs w:val="20"/>
              </w:rPr>
              <w:t>,</w:t>
            </w:r>
          </w:p>
          <w:p w:rsidR="003D0052" w:rsidRDefault="003D0052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</w:t>
            </w:r>
          </w:p>
        </w:tc>
      </w:tr>
      <w:tr w:rsidR="00625361" w:rsidRPr="006428DC" w:rsidTr="00223FFE">
        <w:tc>
          <w:tcPr>
            <w:tcW w:w="1986" w:type="dxa"/>
          </w:tcPr>
          <w:p w:rsidR="00625361" w:rsidRPr="003D0052" w:rsidRDefault="00625361" w:rsidP="00474F4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Гребенкина</w:t>
            </w:r>
            <w:proofErr w:type="spellEnd"/>
            <w:r>
              <w:rPr>
                <w:b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552" w:type="dxa"/>
          </w:tcPr>
          <w:p w:rsidR="00625361" w:rsidRDefault="00625361" w:rsidP="00AA4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д/ сад №1  п. Нагорск</w:t>
            </w:r>
          </w:p>
        </w:tc>
        <w:tc>
          <w:tcPr>
            <w:tcW w:w="1365" w:type="dxa"/>
          </w:tcPr>
          <w:p w:rsidR="00625361" w:rsidRDefault="00625361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155423,34</w:t>
            </w:r>
          </w:p>
        </w:tc>
        <w:tc>
          <w:tcPr>
            <w:tcW w:w="3170" w:type="dxa"/>
          </w:tcPr>
          <w:p w:rsidR="00625361" w:rsidRDefault="0062536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625361" w:rsidRDefault="00625361" w:rsidP="004F4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843" w:type="dxa"/>
          </w:tcPr>
          <w:p w:rsidR="00625361" w:rsidRDefault="00625361" w:rsidP="00474F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47,2</w:t>
            </w:r>
          </w:p>
          <w:p w:rsidR="00625361" w:rsidRDefault="00625361" w:rsidP="00474F4E">
            <w:pPr>
              <w:rPr>
                <w:sz w:val="20"/>
                <w:szCs w:val="20"/>
                <w:lang w:val="en-US"/>
              </w:rPr>
            </w:pPr>
          </w:p>
          <w:p w:rsidR="00625361" w:rsidRPr="004F4B19" w:rsidRDefault="00625361" w:rsidP="00474F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913</w:t>
            </w:r>
          </w:p>
        </w:tc>
        <w:tc>
          <w:tcPr>
            <w:tcW w:w="2268" w:type="dxa"/>
          </w:tcPr>
          <w:p w:rsidR="00625361" w:rsidRDefault="0062536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5361" w:rsidRDefault="00625361" w:rsidP="00474F4E">
            <w:pPr>
              <w:rPr>
                <w:sz w:val="20"/>
                <w:szCs w:val="20"/>
                <w:lang w:val="en-US"/>
              </w:rPr>
            </w:pPr>
          </w:p>
          <w:p w:rsidR="00625361" w:rsidRPr="00625361" w:rsidRDefault="00625361" w:rsidP="004F4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625361" w:rsidRPr="004F4B19" w:rsidRDefault="00625361" w:rsidP="00B71E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625361" w:rsidRPr="006428DC" w:rsidTr="00223FFE">
        <w:tc>
          <w:tcPr>
            <w:tcW w:w="1986" w:type="dxa"/>
          </w:tcPr>
          <w:p w:rsidR="00625361" w:rsidRDefault="0062536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625361" w:rsidRDefault="00625361" w:rsidP="00474F4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625361" w:rsidRPr="004F4B19" w:rsidRDefault="00625361" w:rsidP="00642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208334.09</w:t>
            </w:r>
          </w:p>
        </w:tc>
        <w:tc>
          <w:tcPr>
            <w:tcW w:w="3170" w:type="dxa"/>
          </w:tcPr>
          <w:p w:rsidR="00625361" w:rsidRDefault="00625361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625361" w:rsidRPr="006428DC" w:rsidRDefault="00625361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625361" w:rsidRDefault="00625361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625361" w:rsidRDefault="00625361" w:rsidP="000C522A">
            <w:pPr>
              <w:rPr>
                <w:sz w:val="20"/>
                <w:szCs w:val="20"/>
              </w:rPr>
            </w:pPr>
          </w:p>
          <w:p w:rsidR="00625361" w:rsidRPr="006428DC" w:rsidRDefault="00625361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2268" w:type="dxa"/>
          </w:tcPr>
          <w:p w:rsidR="00625361" w:rsidRDefault="00625361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5361" w:rsidRDefault="00625361" w:rsidP="000C522A">
            <w:pPr>
              <w:rPr>
                <w:sz w:val="20"/>
                <w:szCs w:val="20"/>
              </w:rPr>
            </w:pPr>
          </w:p>
          <w:p w:rsidR="00625361" w:rsidRPr="006428DC" w:rsidRDefault="00625361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625361" w:rsidRPr="004F4B19" w:rsidRDefault="00625361" w:rsidP="004F4B19">
            <w:pPr>
              <w:rPr>
                <w:sz w:val="20"/>
                <w:szCs w:val="20"/>
                <w:lang w:val="en-US"/>
              </w:rPr>
            </w:pPr>
          </w:p>
        </w:tc>
      </w:tr>
      <w:tr w:rsidR="00625361" w:rsidRPr="006428DC" w:rsidTr="00223FFE">
        <w:tc>
          <w:tcPr>
            <w:tcW w:w="1986" w:type="dxa"/>
          </w:tcPr>
          <w:p w:rsidR="00625361" w:rsidRPr="00625361" w:rsidRDefault="00625361" w:rsidP="00474F4E">
            <w:pPr>
              <w:rPr>
                <w:b/>
                <w:sz w:val="20"/>
                <w:szCs w:val="20"/>
              </w:rPr>
            </w:pPr>
            <w:r w:rsidRPr="00625361">
              <w:rPr>
                <w:b/>
                <w:sz w:val="20"/>
                <w:szCs w:val="20"/>
              </w:rPr>
              <w:t>Вахрушев Михаил Павлович</w:t>
            </w:r>
          </w:p>
        </w:tc>
        <w:tc>
          <w:tcPr>
            <w:tcW w:w="2552" w:type="dxa"/>
          </w:tcPr>
          <w:p w:rsidR="00625361" w:rsidRDefault="0062536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ДОД ДЮЦ «Факел»</w:t>
            </w:r>
          </w:p>
        </w:tc>
        <w:tc>
          <w:tcPr>
            <w:tcW w:w="1365" w:type="dxa"/>
          </w:tcPr>
          <w:p w:rsidR="00625361" w:rsidRDefault="00625361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992103,65</w:t>
            </w:r>
          </w:p>
        </w:tc>
        <w:tc>
          <w:tcPr>
            <w:tcW w:w="3170" w:type="dxa"/>
          </w:tcPr>
          <w:p w:rsidR="00625361" w:rsidRDefault="0062536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625361" w:rsidRDefault="0062536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625361" w:rsidRPr="006428DC" w:rsidRDefault="00625361" w:rsidP="00625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843" w:type="dxa"/>
          </w:tcPr>
          <w:p w:rsidR="00625361" w:rsidRDefault="0062536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625361" w:rsidRDefault="00625361" w:rsidP="00474F4E">
            <w:pPr>
              <w:rPr>
                <w:sz w:val="20"/>
                <w:szCs w:val="20"/>
              </w:rPr>
            </w:pPr>
          </w:p>
          <w:p w:rsidR="00625361" w:rsidRDefault="0062536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1741,2</w:t>
            </w:r>
          </w:p>
          <w:p w:rsidR="00625361" w:rsidRPr="006428DC" w:rsidRDefault="0062536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268" w:type="dxa"/>
          </w:tcPr>
          <w:p w:rsidR="00625361" w:rsidRDefault="0062536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5361" w:rsidRDefault="00625361" w:rsidP="00474F4E">
            <w:pPr>
              <w:rPr>
                <w:sz w:val="20"/>
                <w:szCs w:val="20"/>
              </w:rPr>
            </w:pPr>
          </w:p>
          <w:p w:rsidR="00625361" w:rsidRDefault="0062536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5361" w:rsidRPr="006428DC" w:rsidRDefault="0062536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625361" w:rsidRDefault="00625361" w:rsidP="006253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Фольсфаген</w:t>
            </w:r>
            <w:proofErr w:type="spellEnd"/>
          </w:p>
        </w:tc>
      </w:tr>
      <w:tr w:rsidR="00625361" w:rsidRPr="006428DC" w:rsidTr="00223FFE">
        <w:tc>
          <w:tcPr>
            <w:tcW w:w="1986" w:type="dxa"/>
          </w:tcPr>
          <w:p w:rsidR="00625361" w:rsidRDefault="00625361" w:rsidP="0047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:rsidR="00625361" w:rsidRDefault="00625361" w:rsidP="00474F4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625361" w:rsidRDefault="00625361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625361" w:rsidRDefault="00625361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625361" w:rsidRPr="006428DC" w:rsidRDefault="00625361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625361" w:rsidRDefault="00625361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625361" w:rsidRDefault="00625361" w:rsidP="000C522A">
            <w:pPr>
              <w:rPr>
                <w:sz w:val="20"/>
                <w:szCs w:val="20"/>
              </w:rPr>
            </w:pPr>
          </w:p>
          <w:p w:rsidR="00625361" w:rsidRPr="006428DC" w:rsidRDefault="00625361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1741,2</w:t>
            </w:r>
          </w:p>
        </w:tc>
        <w:tc>
          <w:tcPr>
            <w:tcW w:w="2268" w:type="dxa"/>
          </w:tcPr>
          <w:p w:rsidR="00625361" w:rsidRDefault="00625361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5361" w:rsidRDefault="00625361" w:rsidP="000C522A">
            <w:pPr>
              <w:rPr>
                <w:sz w:val="20"/>
                <w:szCs w:val="20"/>
              </w:rPr>
            </w:pPr>
          </w:p>
          <w:p w:rsidR="00625361" w:rsidRPr="006428DC" w:rsidRDefault="00625361" w:rsidP="000C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625361" w:rsidRDefault="00625361" w:rsidP="00642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33E87" w:rsidRPr="006428DC" w:rsidRDefault="00E33E87" w:rsidP="00E33E87">
      <w:pPr>
        <w:rPr>
          <w:sz w:val="20"/>
          <w:szCs w:val="20"/>
        </w:rPr>
      </w:pPr>
    </w:p>
    <w:p w:rsidR="00E33E87" w:rsidRPr="00E33E87" w:rsidRDefault="00E33E87" w:rsidP="00E33E87">
      <w:pPr>
        <w:rPr>
          <w:sz w:val="28"/>
          <w:szCs w:val="28"/>
        </w:rPr>
      </w:pPr>
    </w:p>
    <w:p w:rsidR="00E33E87" w:rsidRPr="00E33E87" w:rsidRDefault="00E33E87" w:rsidP="00E33E87">
      <w:pPr>
        <w:rPr>
          <w:sz w:val="28"/>
          <w:szCs w:val="28"/>
        </w:rPr>
      </w:pPr>
    </w:p>
    <w:sectPr w:rsidR="00E33E87" w:rsidRPr="00E33E87" w:rsidSect="00223FFE">
      <w:pgSz w:w="16838" w:h="11906" w:orient="landscape" w:code="9"/>
      <w:pgMar w:top="1134" w:right="567" w:bottom="567" w:left="56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BB" w:rsidRDefault="00E16CBB">
      <w:r>
        <w:separator/>
      </w:r>
    </w:p>
  </w:endnote>
  <w:endnote w:type="continuationSeparator" w:id="0">
    <w:p w:rsidR="00E16CBB" w:rsidRDefault="00E1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BB" w:rsidRDefault="00E16CBB">
      <w:r>
        <w:separator/>
      </w:r>
    </w:p>
  </w:footnote>
  <w:footnote w:type="continuationSeparator" w:id="0">
    <w:p w:rsidR="00E16CBB" w:rsidRDefault="00E1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1F68"/>
    <w:multiLevelType w:val="hybridMultilevel"/>
    <w:tmpl w:val="809C4C06"/>
    <w:lvl w:ilvl="0" w:tplc="0D1AE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0530167"/>
    <w:multiLevelType w:val="multilevel"/>
    <w:tmpl w:val="189C89E2"/>
    <w:lvl w:ilvl="0">
      <w:start w:val="4"/>
      <w:numFmt w:val="decimalZero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779"/>
        </w:tabs>
        <w:ind w:left="1779" w:hanging="1425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4974328C"/>
    <w:multiLevelType w:val="multilevel"/>
    <w:tmpl w:val="E8246CE2"/>
    <w:lvl w:ilvl="0">
      <w:start w:val="3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53A82B76"/>
    <w:multiLevelType w:val="multilevel"/>
    <w:tmpl w:val="07F48FF0"/>
    <w:lvl w:ilvl="0">
      <w:start w:val="3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779"/>
        </w:tabs>
        <w:ind w:left="1779" w:hanging="1425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">
    <w:nsid w:val="64B3647B"/>
    <w:multiLevelType w:val="multilevel"/>
    <w:tmpl w:val="A5F2C9EA"/>
    <w:lvl w:ilvl="0">
      <w:start w:val="29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779"/>
        </w:tabs>
        <w:ind w:left="1779" w:hanging="1425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5">
    <w:nsid w:val="67CC3F17"/>
    <w:multiLevelType w:val="hybridMultilevel"/>
    <w:tmpl w:val="180038AE"/>
    <w:lvl w:ilvl="0" w:tplc="8C30B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D54C73"/>
    <w:multiLevelType w:val="multilevel"/>
    <w:tmpl w:val="1DF8FABC"/>
    <w:lvl w:ilvl="0">
      <w:start w:val="1"/>
      <w:numFmt w:val="decimalZero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779"/>
        </w:tabs>
        <w:ind w:left="1779" w:hanging="1425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9B"/>
    <w:rsid w:val="00001E8A"/>
    <w:rsid w:val="00002615"/>
    <w:rsid w:val="00002781"/>
    <w:rsid w:val="00003CBF"/>
    <w:rsid w:val="00004607"/>
    <w:rsid w:val="00004E36"/>
    <w:rsid w:val="00006882"/>
    <w:rsid w:val="00013809"/>
    <w:rsid w:val="0002079C"/>
    <w:rsid w:val="000209F3"/>
    <w:rsid w:val="00030FF7"/>
    <w:rsid w:val="000419B0"/>
    <w:rsid w:val="00051FC5"/>
    <w:rsid w:val="000574AB"/>
    <w:rsid w:val="00057A49"/>
    <w:rsid w:val="00075F1D"/>
    <w:rsid w:val="000771D7"/>
    <w:rsid w:val="000812C6"/>
    <w:rsid w:val="000814BD"/>
    <w:rsid w:val="000A4713"/>
    <w:rsid w:val="000A55AC"/>
    <w:rsid w:val="000B1DCF"/>
    <w:rsid w:val="000B229C"/>
    <w:rsid w:val="000B44D9"/>
    <w:rsid w:val="000B61AC"/>
    <w:rsid w:val="000C04DC"/>
    <w:rsid w:val="000C2CDA"/>
    <w:rsid w:val="000D4C5F"/>
    <w:rsid w:val="000D5B0F"/>
    <w:rsid w:val="000D5C06"/>
    <w:rsid w:val="000E0349"/>
    <w:rsid w:val="000E3636"/>
    <w:rsid w:val="000E4D89"/>
    <w:rsid w:val="000E7C52"/>
    <w:rsid w:val="000F0492"/>
    <w:rsid w:val="000F198B"/>
    <w:rsid w:val="000F68D6"/>
    <w:rsid w:val="000F6F7D"/>
    <w:rsid w:val="00102064"/>
    <w:rsid w:val="00103B1C"/>
    <w:rsid w:val="00114EBF"/>
    <w:rsid w:val="00126BDF"/>
    <w:rsid w:val="00126F96"/>
    <w:rsid w:val="00130480"/>
    <w:rsid w:val="001304CE"/>
    <w:rsid w:val="00132480"/>
    <w:rsid w:val="0013351F"/>
    <w:rsid w:val="00136876"/>
    <w:rsid w:val="00137CFE"/>
    <w:rsid w:val="00147294"/>
    <w:rsid w:val="00157AA2"/>
    <w:rsid w:val="00161CD7"/>
    <w:rsid w:val="00171284"/>
    <w:rsid w:val="001741C8"/>
    <w:rsid w:val="00175570"/>
    <w:rsid w:val="001756A7"/>
    <w:rsid w:val="0018037A"/>
    <w:rsid w:val="00184C53"/>
    <w:rsid w:val="00186E17"/>
    <w:rsid w:val="001965FF"/>
    <w:rsid w:val="00197483"/>
    <w:rsid w:val="001A3ADF"/>
    <w:rsid w:val="001A43D9"/>
    <w:rsid w:val="001B2163"/>
    <w:rsid w:val="001B2872"/>
    <w:rsid w:val="001C0003"/>
    <w:rsid w:val="001D30B1"/>
    <w:rsid w:val="001E10DF"/>
    <w:rsid w:val="001E280A"/>
    <w:rsid w:val="001E56CA"/>
    <w:rsid w:val="001F1E6A"/>
    <w:rsid w:val="00202996"/>
    <w:rsid w:val="0020450B"/>
    <w:rsid w:val="00216C8E"/>
    <w:rsid w:val="00220B33"/>
    <w:rsid w:val="00223FFE"/>
    <w:rsid w:val="00225631"/>
    <w:rsid w:val="00231C2F"/>
    <w:rsid w:val="002378E0"/>
    <w:rsid w:val="0024133D"/>
    <w:rsid w:val="00244195"/>
    <w:rsid w:val="00245971"/>
    <w:rsid w:val="00254176"/>
    <w:rsid w:val="002550D8"/>
    <w:rsid w:val="00274BF4"/>
    <w:rsid w:val="00277F80"/>
    <w:rsid w:val="00286CD7"/>
    <w:rsid w:val="00297291"/>
    <w:rsid w:val="00297FCC"/>
    <w:rsid w:val="002A072A"/>
    <w:rsid w:val="002A72F7"/>
    <w:rsid w:val="002B0080"/>
    <w:rsid w:val="002B3078"/>
    <w:rsid w:val="002C07A1"/>
    <w:rsid w:val="002C2590"/>
    <w:rsid w:val="002C6EA9"/>
    <w:rsid w:val="002D2EB9"/>
    <w:rsid w:val="002D3112"/>
    <w:rsid w:val="002E26D0"/>
    <w:rsid w:val="002F16EF"/>
    <w:rsid w:val="002F285E"/>
    <w:rsid w:val="002F786E"/>
    <w:rsid w:val="00305753"/>
    <w:rsid w:val="0030691A"/>
    <w:rsid w:val="00314B23"/>
    <w:rsid w:val="00317168"/>
    <w:rsid w:val="00321CC4"/>
    <w:rsid w:val="00321D1F"/>
    <w:rsid w:val="0032207F"/>
    <w:rsid w:val="00323291"/>
    <w:rsid w:val="00326723"/>
    <w:rsid w:val="00332927"/>
    <w:rsid w:val="00342460"/>
    <w:rsid w:val="0034671A"/>
    <w:rsid w:val="0035160B"/>
    <w:rsid w:val="00376BB5"/>
    <w:rsid w:val="0037764D"/>
    <w:rsid w:val="003913F2"/>
    <w:rsid w:val="00395EB9"/>
    <w:rsid w:val="00395FD5"/>
    <w:rsid w:val="003B0A1E"/>
    <w:rsid w:val="003B6926"/>
    <w:rsid w:val="003C08FE"/>
    <w:rsid w:val="003C29E0"/>
    <w:rsid w:val="003D0052"/>
    <w:rsid w:val="003D1ED1"/>
    <w:rsid w:val="003D6085"/>
    <w:rsid w:val="003E0AE6"/>
    <w:rsid w:val="003E1A6B"/>
    <w:rsid w:val="0040204D"/>
    <w:rsid w:val="004054C2"/>
    <w:rsid w:val="004054EA"/>
    <w:rsid w:val="0041613D"/>
    <w:rsid w:val="00423F6F"/>
    <w:rsid w:val="00424BFF"/>
    <w:rsid w:val="0042633E"/>
    <w:rsid w:val="00431A57"/>
    <w:rsid w:val="004421CD"/>
    <w:rsid w:val="004458B8"/>
    <w:rsid w:val="00453F93"/>
    <w:rsid w:val="004633F8"/>
    <w:rsid w:val="00465713"/>
    <w:rsid w:val="004700B7"/>
    <w:rsid w:val="00474F4E"/>
    <w:rsid w:val="00475885"/>
    <w:rsid w:val="00477B6C"/>
    <w:rsid w:val="00486A51"/>
    <w:rsid w:val="0048710D"/>
    <w:rsid w:val="00487234"/>
    <w:rsid w:val="00491450"/>
    <w:rsid w:val="00493A0C"/>
    <w:rsid w:val="004960CA"/>
    <w:rsid w:val="004B3962"/>
    <w:rsid w:val="004B40ED"/>
    <w:rsid w:val="004B4F40"/>
    <w:rsid w:val="004B554B"/>
    <w:rsid w:val="004B5992"/>
    <w:rsid w:val="004B5D09"/>
    <w:rsid w:val="004B6747"/>
    <w:rsid w:val="004C4B4D"/>
    <w:rsid w:val="004C78F6"/>
    <w:rsid w:val="004D392B"/>
    <w:rsid w:val="004D527A"/>
    <w:rsid w:val="004E1CA0"/>
    <w:rsid w:val="004E2333"/>
    <w:rsid w:val="004E50F4"/>
    <w:rsid w:val="004E54A8"/>
    <w:rsid w:val="004F173F"/>
    <w:rsid w:val="004F4B19"/>
    <w:rsid w:val="004F6705"/>
    <w:rsid w:val="004F789C"/>
    <w:rsid w:val="0050012A"/>
    <w:rsid w:val="00502D86"/>
    <w:rsid w:val="00510C5C"/>
    <w:rsid w:val="0051181A"/>
    <w:rsid w:val="00513C4B"/>
    <w:rsid w:val="00516081"/>
    <w:rsid w:val="0052040A"/>
    <w:rsid w:val="0054109E"/>
    <w:rsid w:val="00547341"/>
    <w:rsid w:val="00554E98"/>
    <w:rsid w:val="005558AD"/>
    <w:rsid w:val="00556311"/>
    <w:rsid w:val="00556D06"/>
    <w:rsid w:val="00556E2D"/>
    <w:rsid w:val="00560B69"/>
    <w:rsid w:val="005624C0"/>
    <w:rsid w:val="00563A7F"/>
    <w:rsid w:val="00572282"/>
    <w:rsid w:val="005777E1"/>
    <w:rsid w:val="00577966"/>
    <w:rsid w:val="005817ED"/>
    <w:rsid w:val="005823ED"/>
    <w:rsid w:val="00582C3F"/>
    <w:rsid w:val="005A4026"/>
    <w:rsid w:val="005C6FA6"/>
    <w:rsid w:val="005D782A"/>
    <w:rsid w:val="005E114C"/>
    <w:rsid w:val="005E4AB2"/>
    <w:rsid w:val="005F21C6"/>
    <w:rsid w:val="005F38E8"/>
    <w:rsid w:val="0060092E"/>
    <w:rsid w:val="00601F0B"/>
    <w:rsid w:val="00602039"/>
    <w:rsid w:val="006023C3"/>
    <w:rsid w:val="00602B69"/>
    <w:rsid w:val="006051B5"/>
    <w:rsid w:val="0061080F"/>
    <w:rsid w:val="006170EC"/>
    <w:rsid w:val="00617453"/>
    <w:rsid w:val="00625361"/>
    <w:rsid w:val="00625484"/>
    <w:rsid w:val="00627618"/>
    <w:rsid w:val="00632034"/>
    <w:rsid w:val="00632B61"/>
    <w:rsid w:val="006341DE"/>
    <w:rsid w:val="006378EE"/>
    <w:rsid w:val="006428DC"/>
    <w:rsid w:val="0064614E"/>
    <w:rsid w:val="00652147"/>
    <w:rsid w:val="0065377F"/>
    <w:rsid w:val="00654A85"/>
    <w:rsid w:val="00655DBA"/>
    <w:rsid w:val="006564C9"/>
    <w:rsid w:val="00657051"/>
    <w:rsid w:val="0067399A"/>
    <w:rsid w:val="00683896"/>
    <w:rsid w:val="00684631"/>
    <w:rsid w:val="00692DE6"/>
    <w:rsid w:val="00693EAA"/>
    <w:rsid w:val="00696257"/>
    <w:rsid w:val="006974B0"/>
    <w:rsid w:val="006A60C2"/>
    <w:rsid w:val="006A6521"/>
    <w:rsid w:val="006A6564"/>
    <w:rsid w:val="006A755B"/>
    <w:rsid w:val="006A7758"/>
    <w:rsid w:val="006B393E"/>
    <w:rsid w:val="006C1CC0"/>
    <w:rsid w:val="006C5E8D"/>
    <w:rsid w:val="006D06AE"/>
    <w:rsid w:val="006D675A"/>
    <w:rsid w:val="006D6DF1"/>
    <w:rsid w:val="006E179B"/>
    <w:rsid w:val="006F04FD"/>
    <w:rsid w:val="006F234F"/>
    <w:rsid w:val="0070323B"/>
    <w:rsid w:val="007032E1"/>
    <w:rsid w:val="007063D7"/>
    <w:rsid w:val="007122B2"/>
    <w:rsid w:val="0072141A"/>
    <w:rsid w:val="007216FE"/>
    <w:rsid w:val="007223C8"/>
    <w:rsid w:val="0072764C"/>
    <w:rsid w:val="00732492"/>
    <w:rsid w:val="00733A8D"/>
    <w:rsid w:val="00735D3C"/>
    <w:rsid w:val="00736B84"/>
    <w:rsid w:val="00745CC2"/>
    <w:rsid w:val="00746FAC"/>
    <w:rsid w:val="00752E86"/>
    <w:rsid w:val="00761A61"/>
    <w:rsid w:val="007672C9"/>
    <w:rsid w:val="007707FF"/>
    <w:rsid w:val="00772E24"/>
    <w:rsid w:val="0077505C"/>
    <w:rsid w:val="00782B6D"/>
    <w:rsid w:val="007857CA"/>
    <w:rsid w:val="00792B97"/>
    <w:rsid w:val="00793D11"/>
    <w:rsid w:val="00795D41"/>
    <w:rsid w:val="007A18C8"/>
    <w:rsid w:val="007A545B"/>
    <w:rsid w:val="007B6777"/>
    <w:rsid w:val="007B7201"/>
    <w:rsid w:val="007C6995"/>
    <w:rsid w:val="007E4F61"/>
    <w:rsid w:val="007F1480"/>
    <w:rsid w:val="007F2CF2"/>
    <w:rsid w:val="007F56F8"/>
    <w:rsid w:val="00802B30"/>
    <w:rsid w:val="00805086"/>
    <w:rsid w:val="0080626E"/>
    <w:rsid w:val="0081105B"/>
    <w:rsid w:val="0081206D"/>
    <w:rsid w:val="00822079"/>
    <w:rsid w:val="008343FC"/>
    <w:rsid w:val="00864EDC"/>
    <w:rsid w:val="0087318B"/>
    <w:rsid w:val="00875D93"/>
    <w:rsid w:val="00881D26"/>
    <w:rsid w:val="008851E5"/>
    <w:rsid w:val="008937E3"/>
    <w:rsid w:val="00896C43"/>
    <w:rsid w:val="008A09BF"/>
    <w:rsid w:val="008A315A"/>
    <w:rsid w:val="008A3E41"/>
    <w:rsid w:val="008A6E3E"/>
    <w:rsid w:val="008A6F50"/>
    <w:rsid w:val="008B1B36"/>
    <w:rsid w:val="008B24DE"/>
    <w:rsid w:val="008C139D"/>
    <w:rsid w:val="008C18D7"/>
    <w:rsid w:val="008D364C"/>
    <w:rsid w:val="008D3E34"/>
    <w:rsid w:val="008D7D8F"/>
    <w:rsid w:val="008E1ED6"/>
    <w:rsid w:val="008E49EE"/>
    <w:rsid w:val="008F0B91"/>
    <w:rsid w:val="0090271F"/>
    <w:rsid w:val="00903177"/>
    <w:rsid w:val="009053B0"/>
    <w:rsid w:val="00911432"/>
    <w:rsid w:val="0091173F"/>
    <w:rsid w:val="0092179B"/>
    <w:rsid w:val="009269E7"/>
    <w:rsid w:val="00936F9A"/>
    <w:rsid w:val="00950E3A"/>
    <w:rsid w:val="00962606"/>
    <w:rsid w:val="009669ED"/>
    <w:rsid w:val="0097010F"/>
    <w:rsid w:val="00973A14"/>
    <w:rsid w:val="00974399"/>
    <w:rsid w:val="0097501E"/>
    <w:rsid w:val="00976B8F"/>
    <w:rsid w:val="0098605D"/>
    <w:rsid w:val="00987319"/>
    <w:rsid w:val="00987ECD"/>
    <w:rsid w:val="0099072E"/>
    <w:rsid w:val="0099200F"/>
    <w:rsid w:val="00996F80"/>
    <w:rsid w:val="00996FE7"/>
    <w:rsid w:val="009A0ACB"/>
    <w:rsid w:val="009A5851"/>
    <w:rsid w:val="009A6790"/>
    <w:rsid w:val="009B24CE"/>
    <w:rsid w:val="009B411D"/>
    <w:rsid w:val="009C0C38"/>
    <w:rsid w:val="009C1338"/>
    <w:rsid w:val="009C210D"/>
    <w:rsid w:val="009D5E3D"/>
    <w:rsid w:val="009D7AB6"/>
    <w:rsid w:val="009E20C8"/>
    <w:rsid w:val="009E2207"/>
    <w:rsid w:val="009E5583"/>
    <w:rsid w:val="009F1679"/>
    <w:rsid w:val="009F334B"/>
    <w:rsid w:val="00A0450D"/>
    <w:rsid w:val="00A168A0"/>
    <w:rsid w:val="00A25CEE"/>
    <w:rsid w:val="00A27682"/>
    <w:rsid w:val="00A277E0"/>
    <w:rsid w:val="00A3245C"/>
    <w:rsid w:val="00A32833"/>
    <w:rsid w:val="00A3799A"/>
    <w:rsid w:val="00A546FA"/>
    <w:rsid w:val="00A60021"/>
    <w:rsid w:val="00A61192"/>
    <w:rsid w:val="00A658D8"/>
    <w:rsid w:val="00A7381E"/>
    <w:rsid w:val="00A80817"/>
    <w:rsid w:val="00A861E5"/>
    <w:rsid w:val="00AA0225"/>
    <w:rsid w:val="00AA02E3"/>
    <w:rsid w:val="00AA4F18"/>
    <w:rsid w:val="00AB301A"/>
    <w:rsid w:val="00AB5F46"/>
    <w:rsid w:val="00AC2BD4"/>
    <w:rsid w:val="00AC4BA9"/>
    <w:rsid w:val="00AC5087"/>
    <w:rsid w:val="00AD2A50"/>
    <w:rsid w:val="00AE0A10"/>
    <w:rsid w:val="00AE407B"/>
    <w:rsid w:val="00AE5EC1"/>
    <w:rsid w:val="00AF5CF6"/>
    <w:rsid w:val="00AF74DB"/>
    <w:rsid w:val="00B04D72"/>
    <w:rsid w:val="00B24847"/>
    <w:rsid w:val="00B3015A"/>
    <w:rsid w:val="00B337F0"/>
    <w:rsid w:val="00B41557"/>
    <w:rsid w:val="00B4481F"/>
    <w:rsid w:val="00B44DA9"/>
    <w:rsid w:val="00B478CE"/>
    <w:rsid w:val="00B560ED"/>
    <w:rsid w:val="00B62939"/>
    <w:rsid w:val="00B64631"/>
    <w:rsid w:val="00B65823"/>
    <w:rsid w:val="00B716C8"/>
    <w:rsid w:val="00B72975"/>
    <w:rsid w:val="00B83D77"/>
    <w:rsid w:val="00B90D0E"/>
    <w:rsid w:val="00B92852"/>
    <w:rsid w:val="00BA41B5"/>
    <w:rsid w:val="00BA5E04"/>
    <w:rsid w:val="00BB6729"/>
    <w:rsid w:val="00BC3EB5"/>
    <w:rsid w:val="00BE0D21"/>
    <w:rsid w:val="00BE19BD"/>
    <w:rsid w:val="00BE74D4"/>
    <w:rsid w:val="00BF2F4E"/>
    <w:rsid w:val="00C034E5"/>
    <w:rsid w:val="00C038BF"/>
    <w:rsid w:val="00C04A54"/>
    <w:rsid w:val="00C223F6"/>
    <w:rsid w:val="00C33314"/>
    <w:rsid w:val="00C34A77"/>
    <w:rsid w:val="00C42733"/>
    <w:rsid w:val="00C55425"/>
    <w:rsid w:val="00C561A2"/>
    <w:rsid w:val="00C61399"/>
    <w:rsid w:val="00C616D9"/>
    <w:rsid w:val="00C65DB1"/>
    <w:rsid w:val="00C71032"/>
    <w:rsid w:val="00C844C3"/>
    <w:rsid w:val="00C851E4"/>
    <w:rsid w:val="00C90EBF"/>
    <w:rsid w:val="00CA4BB6"/>
    <w:rsid w:val="00CC1975"/>
    <w:rsid w:val="00CC5855"/>
    <w:rsid w:val="00CC5B98"/>
    <w:rsid w:val="00CD1164"/>
    <w:rsid w:val="00CE4FFE"/>
    <w:rsid w:val="00CF3628"/>
    <w:rsid w:val="00CF3D6C"/>
    <w:rsid w:val="00CF7CAF"/>
    <w:rsid w:val="00D02F68"/>
    <w:rsid w:val="00D13528"/>
    <w:rsid w:val="00D14708"/>
    <w:rsid w:val="00D206F7"/>
    <w:rsid w:val="00D3026B"/>
    <w:rsid w:val="00D33A33"/>
    <w:rsid w:val="00D36794"/>
    <w:rsid w:val="00D43226"/>
    <w:rsid w:val="00D4742E"/>
    <w:rsid w:val="00D528D0"/>
    <w:rsid w:val="00D6454E"/>
    <w:rsid w:val="00D64DA8"/>
    <w:rsid w:val="00D67ABA"/>
    <w:rsid w:val="00D725EC"/>
    <w:rsid w:val="00D72FE2"/>
    <w:rsid w:val="00D77944"/>
    <w:rsid w:val="00D923BF"/>
    <w:rsid w:val="00D957B4"/>
    <w:rsid w:val="00DA1159"/>
    <w:rsid w:val="00DB1158"/>
    <w:rsid w:val="00DB4D9D"/>
    <w:rsid w:val="00DC7C22"/>
    <w:rsid w:val="00DF0E4F"/>
    <w:rsid w:val="00E01249"/>
    <w:rsid w:val="00E117A4"/>
    <w:rsid w:val="00E16CBB"/>
    <w:rsid w:val="00E23D81"/>
    <w:rsid w:val="00E329FD"/>
    <w:rsid w:val="00E33E87"/>
    <w:rsid w:val="00E35151"/>
    <w:rsid w:val="00E415E9"/>
    <w:rsid w:val="00E43464"/>
    <w:rsid w:val="00E62853"/>
    <w:rsid w:val="00E64E61"/>
    <w:rsid w:val="00E65867"/>
    <w:rsid w:val="00E65F1A"/>
    <w:rsid w:val="00E71AA3"/>
    <w:rsid w:val="00E82419"/>
    <w:rsid w:val="00E850D6"/>
    <w:rsid w:val="00E86763"/>
    <w:rsid w:val="00E942E7"/>
    <w:rsid w:val="00E97ADE"/>
    <w:rsid w:val="00EA0C18"/>
    <w:rsid w:val="00EA2524"/>
    <w:rsid w:val="00EA4D19"/>
    <w:rsid w:val="00EA4E18"/>
    <w:rsid w:val="00EB2FAA"/>
    <w:rsid w:val="00ED1B60"/>
    <w:rsid w:val="00EE69E0"/>
    <w:rsid w:val="00EE6A0B"/>
    <w:rsid w:val="00EF31B0"/>
    <w:rsid w:val="00EF33CF"/>
    <w:rsid w:val="00EF6E35"/>
    <w:rsid w:val="00EF7F02"/>
    <w:rsid w:val="00F00D81"/>
    <w:rsid w:val="00F0570E"/>
    <w:rsid w:val="00F1353C"/>
    <w:rsid w:val="00F163EB"/>
    <w:rsid w:val="00F17A30"/>
    <w:rsid w:val="00F2004B"/>
    <w:rsid w:val="00F209DD"/>
    <w:rsid w:val="00F27A46"/>
    <w:rsid w:val="00F31613"/>
    <w:rsid w:val="00F33808"/>
    <w:rsid w:val="00F3580E"/>
    <w:rsid w:val="00F402BA"/>
    <w:rsid w:val="00F40BFE"/>
    <w:rsid w:val="00F42B8B"/>
    <w:rsid w:val="00F47E71"/>
    <w:rsid w:val="00F52AC3"/>
    <w:rsid w:val="00F535F9"/>
    <w:rsid w:val="00F71C4C"/>
    <w:rsid w:val="00F72D99"/>
    <w:rsid w:val="00F7763A"/>
    <w:rsid w:val="00F85189"/>
    <w:rsid w:val="00F86118"/>
    <w:rsid w:val="00F928E7"/>
    <w:rsid w:val="00F93F30"/>
    <w:rsid w:val="00F94227"/>
    <w:rsid w:val="00F95B98"/>
    <w:rsid w:val="00FB14DE"/>
    <w:rsid w:val="00FB3F63"/>
    <w:rsid w:val="00FB4125"/>
    <w:rsid w:val="00FB634E"/>
    <w:rsid w:val="00FC0D78"/>
    <w:rsid w:val="00FC6787"/>
    <w:rsid w:val="00FD0B0B"/>
    <w:rsid w:val="00FD6BF6"/>
    <w:rsid w:val="00FE1917"/>
    <w:rsid w:val="00FE2468"/>
    <w:rsid w:val="00FE5ABE"/>
    <w:rsid w:val="00FE6840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A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02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3026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003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EF31B0"/>
    <w:pPr>
      <w:spacing w:before="100" w:beforeAutospacing="1" w:after="100" w:afterAutospacing="1"/>
    </w:pPr>
  </w:style>
  <w:style w:type="character" w:styleId="a8">
    <w:name w:val="Hyperlink"/>
    <w:basedOn w:val="a0"/>
    <w:rsid w:val="00692DE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D1164"/>
    <w:pPr>
      <w:ind w:left="720"/>
      <w:contextualSpacing/>
    </w:pPr>
  </w:style>
  <w:style w:type="paragraph" w:customStyle="1" w:styleId="aa">
    <w:name w:val="Знак Знак Знак Знак"/>
    <w:basedOn w:val="a"/>
    <w:rsid w:val="002D3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6A6521"/>
    <w:rPr>
      <w:sz w:val="24"/>
      <w:szCs w:val="24"/>
    </w:rPr>
  </w:style>
  <w:style w:type="paragraph" w:styleId="ab">
    <w:name w:val="Balloon Text"/>
    <w:basedOn w:val="a"/>
    <w:link w:val="ac"/>
    <w:rsid w:val="006A6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A652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00688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A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02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3026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003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EF31B0"/>
    <w:pPr>
      <w:spacing w:before="100" w:beforeAutospacing="1" w:after="100" w:afterAutospacing="1"/>
    </w:pPr>
  </w:style>
  <w:style w:type="character" w:styleId="a8">
    <w:name w:val="Hyperlink"/>
    <w:basedOn w:val="a0"/>
    <w:rsid w:val="00692DE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D1164"/>
    <w:pPr>
      <w:ind w:left="720"/>
      <w:contextualSpacing/>
    </w:pPr>
  </w:style>
  <w:style w:type="paragraph" w:customStyle="1" w:styleId="aa">
    <w:name w:val="Знак Знак Знак Знак"/>
    <w:basedOn w:val="a"/>
    <w:rsid w:val="002D3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6A6521"/>
    <w:rPr>
      <w:sz w:val="24"/>
      <w:szCs w:val="24"/>
    </w:rPr>
  </w:style>
  <w:style w:type="paragraph" w:styleId="ab">
    <w:name w:val="Balloon Text"/>
    <w:basedOn w:val="a"/>
    <w:link w:val="ac"/>
    <w:rsid w:val="006A6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A652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00688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4;&#1084;&#1080;&#1090;&#1088;&#1080;&#1081;\&#1056;&#1072;&#1073;&#1086;&#1095;&#1080;&#1081;%20&#1089;&#1090;&#1086;&#1083;\&#1048;&#1089;&#1093;&#1086;&#1076;&#1103;&#1097;&#1080;&#1081;%20&#1076;&#1086;&#1082;&#1091;&#1084;&#1077;&#1085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686B7-708E-4D30-93BC-797E9FC8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Исходящий документ</Template>
  <TotalTime>376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Надежда</cp:lastModifiedBy>
  <cp:revision>4</cp:revision>
  <cp:lastPrinted>2013-02-04T09:18:00Z</cp:lastPrinted>
  <dcterms:created xsi:type="dcterms:W3CDTF">2016-05-12T05:50:00Z</dcterms:created>
  <dcterms:modified xsi:type="dcterms:W3CDTF">2016-05-12T12:30:00Z</dcterms:modified>
</cp:coreProperties>
</file>