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79" w:rsidRDefault="003E0579" w:rsidP="001F6A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3E0579" w:rsidRDefault="003E0579" w:rsidP="001F6A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D300BF">
        <w:rPr>
          <w:rFonts w:ascii="Times New Roman" w:hAnsi="Times New Roman" w:cs="Times New Roman"/>
          <w:b/>
          <w:bCs/>
          <w:sz w:val="28"/>
          <w:szCs w:val="28"/>
        </w:rPr>
        <w:t>епутат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ов представительного органа </w:t>
      </w:r>
      <w:r w:rsidRPr="00D300BF">
        <w:rPr>
          <w:rFonts w:ascii="Times New Roman" w:hAnsi="Times New Roman" w:cs="Times New Roman"/>
          <w:b/>
          <w:bCs/>
          <w:sz w:val="28"/>
          <w:szCs w:val="28"/>
        </w:rPr>
        <w:t>Совета МР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2015 год.</w:t>
      </w:r>
    </w:p>
    <w:p w:rsidR="003E0579" w:rsidRDefault="003E0579" w:rsidP="00D300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3E0579" w:rsidRPr="00B67C15">
        <w:tc>
          <w:tcPr>
            <w:tcW w:w="596" w:type="pct"/>
            <w:vMerge w:val="restar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 </w:t>
            </w:r>
          </w:p>
        </w:tc>
        <w:tc>
          <w:tcPr>
            <w:tcW w:w="606" w:type="pct"/>
            <w:vMerge w:val="restar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76" w:type="pct"/>
            <w:vMerge w:val="restar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2015  год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91" w:type="pct"/>
            <w:gridSpan w:val="4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3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E0579" w:rsidRPr="00B67C15">
        <w:tc>
          <w:tcPr>
            <w:tcW w:w="596" w:type="pct"/>
            <w:vMerge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4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81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7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06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5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410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</w:tbl>
    <w:p w:rsidR="003E0579" w:rsidRPr="00D300BF" w:rsidRDefault="003E0579" w:rsidP="00D300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3E0579" w:rsidRPr="00B67C15">
        <w:trPr>
          <w:trHeight w:val="845"/>
        </w:trPr>
        <w:tc>
          <w:tcPr>
            <w:tcW w:w="596" w:type="pct"/>
            <w:vMerge w:val="restar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 Совета МР «Сретенский район»</w:t>
            </w: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 Совета МР «Сретенский район»</w:t>
            </w: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Черенщиков Олег Юрьевич</w:t>
            </w:r>
          </w:p>
        </w:tc>
        <w:tc>
          <w:tcPr>
            <w:tcW w:w="476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1 050082,67</w:t>
            </w:r>
          </w:p>
        </w:tc>
        <w:tc>
          <w:tcPr>
            <w:tcW w:w="659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совместная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 Гараж совместная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Участок совместная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Участок совместная</w:t>
            </w:r>
          </w:p>
        </w:tc>
        <w:tc>
          <w:tcPr>
            <w:tcW w:w="434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55,1 кв.м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46,4 кв.м</w:t>
            </w:r>
          </w:p>
          <w:p w:rsidR="003E0579" w:rsidRPr="00B67C15" w:rsidRDefault="003E0579" w:rsidP="001F6A34">
            <w:pPr>
              <w:tabs>
                <w:tab w:val="center" w:pos="6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E0579" w:rsidRPr="00B67C15" w:rsidRDefault="003E0579" w:rsidP="001F6A34">
            <w:pPr>
              <w:tabs>
                <w:tab w:val="center" w:pos="6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28,6 кв.м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36,4 кв.м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400 кв.м</w:t>
            </w:r>
          </w:p>
        </w:tc>
        <w:tc>
          <w:tcPr>
            <w:tcW w:w="381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- Т-С- </w:t>
            </w:r>
            <w:r w:rsidRPr="00B67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Filder</w:t>
            </w:r>
          </w:p>
        </w:tc>
        <w:tc>
          <w:tcPr>
            <w:tcW w:w="606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812 907,49 </w:t>
            </w:r>
          </w:p>
        </w:tc>
        <w:tc>
          <w:tcPr>
            <w:tcW w:w="659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Земельный участок совместная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совместная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совместная;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гараж совместная</w:t>
            </w:r>
          </w:p>
        </w:tc>
        <w:tc>
          <w:tcPr>
            <w:tcW w:w="434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36,4 кв.м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55,1 кв.м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46,4 кв.м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28,6 кв.м</w:t>
            </w:r>
          </w:p>
        </w:tc>
        <w:tc>
          <w:tcPr>
            <w:tcW w:w="381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</w:p>
        </w:tc>
        <w:tc>
          <w:tcPr>
            <w:tcW w:w="606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Наталья Алексеевна </w:t>
            </w:r>
          </w:p>
        </w:tc>
        <w:tc>
          <w:tcPr>
            <w:tcW w:w="476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261 909,44</w:t>
            </w:r>
          </w:p>
        </w:tc>
        <w:tc>
          <w:tcPr>
            <w:tcW w:w="659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фактическое предоставление </w:t>
            </w:r>
          </w:p>
        </w:tc>
        <w:tc>
          <w:tcPr>
            <w:tcW w:w="315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64 кв.м</w:t>
            </w:r>
          </w:p>
        </w:tc>
        <w:tc>
          <w:tcPr>
            <w:tcW w:w="410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749 600,00</w:t>
            </w:r>
          </w:p>
        </w:tc>
        <w:tc>
          <w:tcPr>
            <w:tcW w:w="659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B67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Noah – 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ЗИЛ – 131;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фактическое предоставление 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64 кв.м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фактическое предоставление 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64 кв.м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фактическое предоставление 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64 кв.м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фактическое предоставление 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64 кв.м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фактическое предоставление 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64 кв.м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 w:val="restar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 Совета МР «Сретенский район»</w:t>
            </w: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Бай Владимир Октябринович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180 000,00</w:t>
            </w:r>
          </w:p>
        </w:tc>
        <w:tc>
          <w:tcPr>
            <w:tcW w:w="659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76 кв.м</w:t>
            </w: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44,5 га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УАЗ «Патриот» индивидуальная;</w:t>
            </w:r>
          </w:p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Витс –индивидуальная;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120 000,00</w:t>
            </w:r>
          </w:p>
        </w:tc>
        <w:tc>
          <w:tcPr>
            <w:tcW w:w="659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76 кв.м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 w:val="restar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 Совета МР «Сретенский район»</w:t>
            </w: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Былков Александр Васильевич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1 250 440,64</w:t>
            </w:r>
          </w:p>
        </w:tc>
        <w:tc>
          <w:tcPr>
            <w:tcW w:w="659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долевая 1\5  </w:t>
            </w:r>
          </w:p>
          <w:p w:rsidR="003E0579" w:rsidRPr="00B67C15" w:rsidRDefault="003E0579" w:rsidP="0078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долевая 1\5  </w:t>
            </w:r>
          </w:p>
        </w:tc>
        <w:tc>
          <w:tcPr>
            <w:tcW w:w="434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84,8 кв.м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 1896      кв.м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78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3E0579" w:rsidRPr="00B67C15" w:rsidRDefault="003E0579" w:rsidP="0078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78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451 947,28</w:t>
            </w:r>
          </w:p>
        </w:tc>
        <w:tc>
          <w:tcPr>
            <w:tcW w:w="659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долевая 1\5  </w:t>
            </w: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долевая 1\5  </w:t>
            </w:r>
          </w:p>
        </w:tc>
        <w:tc>
          <w:tcPr>
            <w:tcW w:w="434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84,8 кв.м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 1896      кв.м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6 278,40</w:t>
            </w:r>
          </w:p>
        </w:tc>
        <w:tc>
          <w:tcPr>
            <w:tcW w:w="659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долевая 1\5  </w:t>
            </w: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долевая 1\5  </w:t>
            </w:r>
          </w:p>
        </w:tc>
        <w:tc>
          <w:tcPr>
            <w:tcW w:w="434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84,8 кв.м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 1896      кв.м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долевая 1\5  </w:t>
            </w: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долевая 1\5  </w:t>
            </w:r>
          </w:p>
        </w:tc>
        <w:tc>
          <w:tcPr>
            <w:tcW w:w="434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84,8 кв.м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 1896      кв.м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долевая 1\5  </w:t>
            </w: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долевая 1\5  </w:t>
            </w:r>
          </w:p>
        </w:tc>
        <w:tc>
          <w:tcPr>
            <w:tcW w:w="434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84,8 кв.м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 1896      кв.м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 Совета МР «Сретенский район»</w:t>
            </w: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Вострикова Ирина Михайловна 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987 446,88</w:t>
            </w:r>
          </w:p>
        </w:tc>
        <w:tc>
          <w:tcPr>
            <w:tcW w:w="659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индивидуальная;</w:t>
            </w:r>
          </w:p>
          <w:p w:rsidR="003E0579" w:rsidRPr="00B67C15" w:rsidRDefault="003E0579" w:rsidP="0021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индивидуальная;</w:t>
            </w:r>
          </w:p>
          <w:p w:rsidR="003E0579" w:rsidRPr="00B67C15" w:rsidRDefault="003E0579" w:rsidP="0021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индивидуальная;</w:t>
            </w:r>
          </w:p>
          <w:p w:rsidR="003E0579" w:rsidRPr="00B67C15" w:rsidRDefault="003E0579" w:rsidP="0021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индивидуальная;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28,8 кв.м</w:t>
            </w:r>
          </w:p>
          <w:p w:rsidR="003E0579" w:rsidRPr="00B67C15" w:rsidRDefault="003E0579" w:rsidP="002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2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26,8 кв.м</w:t>
            </w:r>
          </w:p>
          <w:p w:rsidR="003E0579" w:rsidRPr="00B67C15" w:rsidRDefault="003E0579" w:rsidP="002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21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  <w:p w:rsidR="003E0579" w:rsidRPr="00B67C15" w:rsidRDefault="003E0579" w:rsidP="002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21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2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2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2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2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2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2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 w:val="restar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 Совета МР «Сретенский район»</w:t>
            </w: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Вологдин Александр Владимирович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840 060,63</w:t>
            </w:r>
          </w:p>
        </w:tc>
        <w:tc>
          <w:tcPr>
            <w:tcW w:w="659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 фактическое предоставление;</w:t>
            </w: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Земельный участок  фактическое предоставление;</w:t>
            </w: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Земельный участок  фактическое предоставление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115,7 кв.м</w:t>
            </w:r>
          </w:p>
          <w:p w:rsidR="003E0579" w:rsidRPr="00B67C15" w:rsidRDefault="003E0579" w:rsidP="00A2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A2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0,1 га</w:t>
            </w:r>
          </w:p>
          <w:p w:rsidR="003E0579" w:rsidRPr="00B67C15" w:rsidRDefault="003E0579" w:rsidP="00A2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A2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A2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0,1 га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A2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A2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A2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A2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A2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A2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192 000,00</w:t>
            </w:r>
          </w:p>
        </w:tc>
        <w:tc>
          <w:tcPr>
            <w:tcW w:w="659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 фактическое предоставление;</w:t>
            </w: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Земельный участок  фактическое предоставление;</w:t>
            </w: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Земельный участок  фактическое предоставление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115,7 кв.м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0,1 га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0,1 га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5 276,00</w:t>
            </w:r>
          </w:p>
        </w:tc>
        <w:tc>
          <w:tcPr>
            <w:tcW w:w="659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 фактическое предоставление;</w:t>
            </w: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Земельный участок  фактическое предоставление;</w:t>
            </w: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Земельный участок  фактическое предоставление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115,7 кв.м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0,1 га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0,1 га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 Совета МР «Сретенский район»</w:t>
            </w: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Винская Ольга Валентиновна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264 511,45</w:t>
            </w:r>
          </w:p>
        </w:tc>
        <w:tc>
          <w:tcPr>
            <w:tcW w:w="659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предоставление;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57,3 кв.м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 w:val="restar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 Совета МР «Сретенский район»</w:t>
            </w: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Евченко Светлана Викторовна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657 247,99</w:t>
            </w:r>
          </w:p>
        </w:tc>
        <w:tc>
          <w:tcPr>
            <w:tcW w:w="659" w:type="pct"/>
          </w:tcPr>
          <w:p w:rsidR="003E0579" w:rsidRPr="00B67C15" w:rsidRDefault="003E0579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1\4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20,85 кв.м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195 577,96</w:t>
            </w:r>
          </w:p>
        </w:tc>
        <w:tc>
          <w:tcPr>
            <w:tcW w:w="659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1\4</w:t>
            </w:r>
          </w:p>
        </w:tc>
        <w:tc>
          <w:tcPr>
            <w:tcW w:w="434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20,85 кв.м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Москвич-412 индивидуальная;</w:t>
            </w:r>
          </w:p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ГАЗ, САЗ-3507 индивидуальная;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1\4</w:t>
            </w:r>
          </w:p>
        </w:tc>
        <w:tc>
          <w:tcPr>
            <w:tcW w:w="434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20,85 кв.м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1\4</w:t>
            </w:r>
          </w:p>
        </w:tc>
        <w:tc>
          <w:tcPr>
            <w:tcW w:w="434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20,85 кв.м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579" w:rsidRPr="00B67C15">
        <w:trPr>
          <w:trHeight w:val="845"/>
        </w:trPr>
        <w:tc>
          <w:tcPr>
            <w:tcW w:w="59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 Совета МР «Сретенский район»</w:t>
            </w: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Кочмарева Тамара Георгиевна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988 910,37</w:t>
            </w:r>
          </w:p>
        </w:tc>
        <w:tc>
          <w:tcPr>
            <w:tcW w:w="659" w:type="pct"/>
          </w:tcPr>
          <w:p w:rsidR="003E0579" w:rsidRPr="00B67C15" w:rsidRDefault="003E0579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индивидуальная;</w:t>
            </w:r>
          </w:p>
          <w:p w:rsidR="003E0579" w:rsidRPr="00B67C15" w:rsidRDefault="003E0579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индивидуальная;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63,8 кв.м</w:t>
            </w:r>
          </w:p>
          <w:p w:rsidR="003E0579" w:rsidRPr="00B67C15" w:rsidRDefault="003E0579" w:rsidP="006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64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63,10 кв.м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6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64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 w:val="restar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 Совета МР «Сретенский район»</w:t>
            </w: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Лютикова Лилия Ремовна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296 992,93</w:t>
            </w:r>
          </w:p>
        </w:tc>
        <w:tc>
          <w:tcPr>
            <w:tcW w:w="659" w:type="pct"/>
          </w:tcPr>
          <w:p w:rsidR="003E0579" w:rsidRPr="00B67C15" w:rsidRDefault="003E0579" w:rsidP="003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Жилой дом  общая</w:t>
            </w:r>
          </w:p>
        </w:tc>
        <w:tc>
          <w:tcPr>
            <w:tcW w:w="434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65 кв.м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211 810,00</w:t>
            </w:r>
          </w:p>
        </w:tc>
        <w:tc>
          <w:tcPr>
            <w:tcW w:w="659" w:type="pct"/>
          </w:tcPr>
          <w:p w:rsidR="003E0579" w:rsidRPr="00B67C15" w:rsidRDefault="003E0579" w:rsidP="003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Жилой дом  общая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65 кв.м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Хонда СВ-</w:t>
            </w:r>
            <w:r w:rsidRPr="00B67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3E0579" w:rsidRPr="00B67C15" w:rsidRDefault="003E0579" w:rsidP="003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Жилой дом  фактическое предоставление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65 кв.м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 w:val="restart"/>
          </w:tcPr>
          <w:p w:rsidR="003E0579" w:rsidRPr="00B67C15" w:rsidRDefault="003E0579" w:rsidP="00323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 Совета МР «Сретенский район»</w:t>
            </w:r>
          </w:p>
          <w:p w:rsidR="003E0579" w:rsidRPr="00B67C15" w:rsidRDefault="003E0579" w:rsidP="00323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Лазаревич Николай Иванович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163 779,00</w:t>
            </w:r>
          </w:p>
        </w:tc>
        <w:tc>
          <w:tcPr>
            <w:tcW w:w="659" w:type="pct"/>
          </w:tcPr>
          <w:p w:rsidR="003E0579" w:rsidRPr="00B67C15" w:rsidRDefault="003E0579" w:rsidP="003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1\2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137 кв.м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Ниссан Экстрел индивидуальная;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420 259,00</w:t>
            </w:r>
          </w:p>
        </w:tc>
        <w:tc>
          <w:tcPr>
            <w:tcW w:w="659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1\2</w:t>
            </w:r>
          </w:p>
        </w:tc>
        <w:tc>
          <w:tcPr>
            <w:tcW w:w="434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137 кв.м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 w:val="restart"/>
          </w:tcPr>
          <w:p w:rsidR="003E0579" w:rsidRPr="00B67C15" w:rsidRDefault="003E0579" w:rsidP="008C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 Совета МР «Сретенский район»</w:t>
            </w: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Пихтовникова Галина Владимировна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439 889,00</w:t>
            </w:r>
          </w:p>
        </w:tc>
        <w:tc>
          <w:tcPr>
            <w:tcW w:w="659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индивидуальная;</w:t>
            </w: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Земельный участок  индивидуальная;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64 кв.м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2500 кв.м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51 716,00</w:t>
            </w:r>
          </w:p>
        </w:tc>
        <w:tc>
          <w:tcPr>
            <w:tcW w:w="659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индивидуальная;</w:t>
            </w: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Земельный участок  индивидуальная;</w:t>
            </w:r>
          </w:p>
        </w:tc>
        <w:tc>
          <w:tcPr>
            <w:tcW w:w="434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64 кв.м</w:t>
            </w:r>
          </w:p>
          <w:p w:rsidR="003E0579" w:rsidRPr="00B67C15" w:rsidRDefault="003E0579" w:rsidP="008C1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8C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2500 кв.м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8C1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8C1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Сузуки – индивидуальная;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</w:tcPr>
          <w:p w:rsidR="003E0579" w:rsidRPr="00B67C15" w:rsidRDefault="003E0579" w:rsidP="001C5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 Совета МР «Сретенский район»</w:t>
            </w: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Хлуднев Виктор Иванович 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163 032,67</w:t>
            </w:r>
          </w:p>
        </w:tc>
        <w:tc>
          <w:tcPr>
            <w:tcW w:w="659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–индивидуальная;</w:t>
            </w:r>
          </w:p>
        </w:tc>
        <w:tc>
          <w:tcPr>
            <w:tcW w:w="434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66,2 кв.м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ВАЗ-21213;</w:t>
            </w:r>
          </w:p>
          <w:p w:rsidR="003E0579" w:rsidRPr="00B67C15" w:rsidRDefault="003E0579" w:rsidP="001C5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 – ММВЗ 3.11.35 «Лидер»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 w:val="restart"/>
          </w:tcPr>
          <w:p w:rsidR="003E0579" w:rsidRPr="00B67C15" w:rsidRDefault="003E0579" w:rsidP="001C5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 Совета МР «Сретенский район»</w:t>
            </w: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Чекунов Дмитрий Анатольевич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849 089,68</w:t>
            </w:r>
          </w:p>
        </w:tc>
        <w:tc>
          <w:tcPr>
            <w:tcW w:w="659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индивидуальная;</w:t>
            </w: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индивидуальная;</w:t>
            </w:r>
          </w:p>
          <w:p w:rsidR="003E0579" w:rsidRPr="00B67C15" w:rsidRDefault="003E0579" w:rsidP="001C5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индивидуальная;</w:t>
            </w:r>
          </w:p>
        </w:tc>
        <w:tc>
          <w:tcPr>
            <w:tcW w:w="434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119,9 кв.м</w:t>
            </w:r>
          </w:p>
          <w:p w:rsidR="003E0579" w:rsidRPr="00B67C15" w:rsidRDefault="003E0579" w:rsidP="001C5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C5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480 кв.м</w:t>
            </w:r>
          </w:p>
          <w:p w:rsidR="003E0579" w:rsidRPr="00B67C15" w:rsidRDefault="003E0579" w:rsidP="001C5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C5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1C5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C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1C5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1C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-4  индивидуальная;</w:t>
            </w:r>
          </w:p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Ptfhainder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индивидуальная;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662 928,33</w:t>
            </w:r>
          </w:p>
        </w:tc>
        <w:tc>
          <w:tcPr>
            <w:tcW w:w="659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1C5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индивидуальная;</w:t>
            </w:r>
          </w:p>
          <w:p w:rsidR="003E0579" w:rsidRPr="00B67C15" w:rsidRDefault="003E0579" w:rsidP="001C5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индивидуальная;</w:t>
            </w:r>
          </w:p>
          <w:p w:rsidR="003E0579" w:rsidRPr="00B67C15" w:rsidRDefault="003E0579" w:rsidP="001C5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119,9 кв.м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480 кв.м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E0579" w:rsidRDefault="003E0579" w:rsidP="00D300BF">
      <w:pPr>
        <w:jc w:val="center"/>
        <w:rPr>
          <w:sz w:val="24"/>
          <w:szCs w:val="24"/>
        </w:rPr>
      </w:pPr>
    </w:p>
    <w:sectPr w:rsidR="003E0579" w:rsidSect="00846FFC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579" w:rsidRDefault="003E0579" w:rsidP="00433A1A">
      <w:pPr>
        <w:spacing w:after="0" w:line="240" w:lineRule="auto"/>
      </w:pPr>
      <w:r>
        <w:separator/>
      </w:r>
    </w:p>
  </w:endnote>
  <w:endnote w:type="continuationSeparator" w:id="0">
    <w:p w:rsidR="003E0579" w:rsidRDefault="003E0579" w:rsidP="0043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579" w:rsidRDefault="003E0579" w:rsidP="00433A1A">
      <w:pPr>
        <w:spacing w:after="0" w:line="240" w:lineRule="auto"/>
      </w:pPr>
      <w:r>
        <w:separator/>
      </w:r>
    </w:p>
  </w:footnote>
  <w:footnote w:type="continuationSeparator" w:id="0">
    <w:p w:rsidR="003E0579" w:rsidRDefault="003E0579" w:rsidP="0043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0E0"/>
    <w:rsid w:val="000157C1"/>
    <w:rsid w:val="0001704D"/>
    <w:rsid w:val="00021CB9"/>
    <w:rsid w:val="000366D4"/>
    <w:rsid w:val="0004712E"/>
    <w:rsid w:val="00063472"/>
    <w:rsid w:val="00063AD5"/>
    <w:rsid w:val="00063C2B"/>
    <w:rsid w:val="000662B8"/>
    <w:rsid w:val="000719D8"/>
    <w:rsid w:val="00083539"/>
    <w:rsid w:val="000D1605"/>
    <w:rsid w:val="000E321B"/>
    <w:rsid w:val="000E52EA"/>
    <w:rsid w:val="000F094F"/>
    <w:rsid w:val="0013319A"/>
    <w:rsid w:val="00136693"/>
    <w:rsid w:val="00146424"/>
    <w:rsid w:val="001863C4"/>
    <w:rsid w:val="00186BA7"/>
    <w:rsid w:val="00192485"/>
    <w:rsid w:val="001A0D4A"/>
    <w:rsid w:val="001C578C"/>
    <w:rsid w:val="001E6655"/>
    <w:rsid w:val="001E735D"/>
    <w:rsid w:val="001F4E26"/>
    <w:rsid w:val="001F6A34"/>
    <w:rsid w:val="00201AD6"/>
    <w:rsid w:val="00211AFE"/>
    <w:rsid w:val="002226E9"/>
    <w:rsid w:val="002509B7"/>
    <w:rsid w:val="002654CE"/>
    <w:rsid w:val="00270433"/>
    <w:rsid w:val="00275E0D"/>
    <w:rsid w:val="00282291"/>
    <w:rsid w:val="002A62CA"/>
    <w:rsid w:val="002C66A6"/>
    <w:rsid w:val="002C6A64"/>
    <w:rsid w:val="002D2C08"/>
    <w:rsid w:val="002E08B7"/>
    <w:rsid w:val="002E7610"/>
    <w:rsid w:val="002F217F"/>
    <w:rsid w:val="002F5134"/>
    <w:rsid w:val="00321F3B"/>
    <w:rsid w:val="0032393A"/>
    <w:rsid w:val="00331504"/>
    <w:rsid w:val="00334DA9"/>
    <w:rsid w:val="003364AF"/>
    <w:rsid w:val="00354007"/>
    <w:rsid w:val="00364930"/>
    <w:rsid w:val="003679CD"/>
    <w:rsid w:val="003821B4"/>
    <w:rsid w:val="00385ACE"/>
    <w:rsid w:val="003961F2"/>
    <w:rsid w:val="003A53F8"/>
    <w:rsid w:val="003B1DC8"/>
    <w:rsid w:val="003B2934"/>
    <w:rsid w:val="003D0D14"/>
    <w:rsid w:val="003D0F84"/>
    <w:rsid w:val="003D14DD"/>
    <w:rsid w:val="003D18FE"/>
    <w:rsid w:val="003D30E0"/>
    <w:rsid w:val="003E0579"/>
    <w:rsid w:val="004276E9"/>
    <w:rsid w:val="00430B18"/>
    <w:rsid w:val="00430EF0"/>
    <w:rsid w:val="00433A1A"/>
    <w:rsid w:val="0044159F"/>
    <w:rsid w:val="00445111"/>
    <w:rsid w:val="00475390"/>
    <w:rsid w:val="00483BED"/>
    <w:rsid w:val="0049552F"/>
    <w:rsid w:val="0049764E"/>
    <w:rsid w:val="004B7185"/>
    <w:rsid w:val="004C1089"/>
    <w:rsid w:val="004C52C9"/>
    <w:rsid w:val="004D29DD"/>
    <w:rsid w:val="004F2FB3"/>
    <w:rsid w:val="004F3FC6"/>
    <w:rsid w:val="004F58ED"/>
    <w:rsid w:val="00501C0A"/>
    <w:rsid w:val="00501E0A"/>
    <w:rsid w:val="00520E97"/>
    <w:rsid w:val="00524013"/>
    <w:rsid w:val="0053305C"/>
    <w:rsid w:val="005525D9"/>
    <w:rsid w:val="00557590"/>
    <w:rsid w:val="005813FC"/>
    <w:rsid w:val="0059351A"/>
    <w:rsid w:val="005B2A81"/>
    <w:rsid w:val="005C1C99"/>
    <w:rsid w:val="005D20A8"/>
    <w:rsid w:val="005E7F99"/>
    <w:rsid w:val="00607A2B"/>
    <w:rsid w:val="00620EDB"/>
    <w:rsid w:val="0063162E"/>
    <w:rsid w:val="006468E4"/>
    <w:rsid w:val="006473ED"/>
    <w:rsid w:val="00651C53"/>
    <w:rsid w:val="00660ABB"/>
    <w:rsid w:val="00661570"/>
    <w:rsid w:val="006844FB"/>
    <w:rsid w:val="00685B2C"/>
    <w:rsid w:val="006A0C70"/>
    <w:rsid w:val="006A745C"/>
    <w:rsid w:val="006B0A03"/>
    <w:rsid w:val="006B22F6"/>
    <w:rsid w:val="006D1152"/>
    <w:rsid w:val="00710456"/>
    <w:rsid w:val="00716A36"/>
    <w:rsid w:val="00716C51"/>
    <w:rsid w:val="0072160F"/>
    <w:rsid w:val="00732283"/>
    <w:rsid w:val="00746DF6"/>
    <w:rsid w:val="00780760"/>
    <w:rsid w:val="00784D22"/>
    <w:rsid w:val="00794ABD"/>
    <w:rsid w:val="007D684C"/>
    <w:rsid w:val="008001CA"/>
    <w:rsid w:val="00806374"/>
    <w:rsid w:val="0081119B"/>
    <w:rsid w:val="00846FFC"/>
    <w:rsid w:val="00847E71"/>
    <w:rsid w:val="00851F06"/>
    <w:rsid w:val="008604D4"/>
    <w:rsid w:val="00864FF6"/>
    <w:rsid w:val="00894602"/>
    <w:rsid w:val="0089777F"/>
    <w:rsid w:val="008A1569"/>
    <w:rsid w:val="008B766E"/>
    <w:rsid w:val="008B7A3E"/>
    <w:rsid w:val="008C1CFC"/>
    <w:rsid w:val="009035A1"/>
    <w:rsid w:val="00903764"/>
    <w:rsid w:val="00911427"/>
    <w:rsid w:val="00946E8F"/>
    <w:rsid w:val="00963754"/>
    <w:rsid w:val="00973377"/>
    <w:rsid w:val="0097648A"/>
    <w:rsid w:val="00980E5C"/>
    <w:rsid w:val="00987E23"/>
    <w:rsid w:val="009B0018"/>
    <w:rsid w:val="009B4336"/>
    <w:rsid w:val="009B5B94"/>
    <w:rsid w:val="009D1E38"/>
    <w:rsid w:val="009D1EA5"/>
    <w:rsid w:val="009E7F84"/>
    <w:rsid w:val="009F2498"/>
    <w:rsid w:val="00A12124"/>
    <w:rsid w:val="00A22855"/>
    <w:rsid w:val="00A30715"/>
    <w:rsid w:val="00A30C53"/>
    <w:rsid w:val="00A52A40"/>
    <w:rsid w:val="00A63128"/>
    <w:rsid w:val="00A815CE"/>
    <w:rsid w:val="00A8479B"/>
    <w:rsid w:val="00A86D74"/>
    <w:rsid w:val="00A92168"/>
    <w:rsid w:val="00AF1C1A"/>
    <w:rsid w:val="00B012B7"/>
    <w:rsid w:val="00B071B4"/>
    <w:rsid w:val="00B11FB5"/>
    <w:rsid w:val="00B4149D"/>
    <w:rsid w:val="00B41967"/>
    <w:rsid w:val="00B66FB8"/>
    <w:rsid w:val="00B67C15"/>
    <w:rsid w:val="00B81CFE"/>
    <w:rsid w:val="00B865B6"/>
    <w:rsid w:val="00B93EC8"/>
    <w:rsid w:val="00BA4186"/>
    <w:rsid w:val="00BA7A42"/>
    <w:rsid w:val="00BA7E8A"/>
    <w:rsid w:val="00BB246D"/>
    <w:rsid w:val="00BF6A67"/>
    <w:rsid w:val="00BF71CB"/>
    <w:rsid w:val="00C04B0E"/>
    <w:rsid w:val="00C10BDA"/>
    <w:rsid w:val="00C30B59"/>
    <w:rsid w:val="00C310A3"/>
    <w:rsid w:val="00C626E3"/>
    <w:rsid w:val="00C7065D"/>
    <w:rsid w:val="00C81C29"/>
    <w:rsid w:val="00CA252F"/>
    <w:rsid w:val="00CA3AD8"/>
    <w:rsid w:val="00CB1BD4"/>
    <w:rsid w:val="00CB23B6"/>
    <w:rsid w:val="00CC14BE"/>
    <w:rsid w:val="00CD0DEF"/>
    <w:rsid w:val="00CD47A1"/>
    <w:rsid w:val="00D104FC"/>
    <w:rsid w:val="00D14533"/>
    <w:rsid w:val="00D16A02"/>
    <w:rsid w:val="00D300BF"/>
    <w:rsid w:val="00D327F6"/>
    <w:rsid w:val="00D413CA"/>
    <w:rsid w:val="00D41E21"/>
    <w:rsid w:val="00D61CB0"/>
    <w:rsid w:val="00DA3939"/>
    <w:rsid w:val="00DC611F"/>
    <w:rsid w:val="00DE2290"/>
    <w:rsid w:val="00DE3EF6"/>
    <w:rsid w:val="00DE5435"/>
    <w:rsid w:val="00DE5E5C"/>
    <w:rsid w:val="00E0072C"/>
    <w:rsid w:val="00E015B2"/>
    <w:rsid w:val="00E11338"/>
    <w:rsid w:val="00E11BEF"/>
    <w:rsid w:val="00E11C52"/>
    <w:rsid w:val="00E26067"/>
    <w:rsid w:val="00E376FD"/>
    <w:rsid w:val="00E4428A"/>
    <w:rsid w:val="00E47F07"/>
    <w:rsid w:val="00E7521E"/>
    <w:rsid w:val="00E83778"/>
    <w:rsid w:val="00E97819"/>
    <w:rsid w:val="00EA0DEB"/>
    <w:rsid w:val="00EA7E81"/>
    <w:rsid w:val="00EC5EA5"/>
    <w:rsid w:val="00EC70C3"/>
    <w:rsid w:val="00EF2DF1"/>
    <w:rsid w:val="00EF7B4C"/>
    <w:rsid w:val="00F1095D"/>
    <w:rsid w:val="00F36453"/>
    <w:rsid w:val="00F504D6"/>
    <w:rsid w:val="00F533AF"/>
    <w:rsid w:val="00F57A03"/>
    <w:rsid w:val="00F6070B"/>
    <w:rsid w:val="00F62DFE"/>
    <w:rsid w:val="00F85E80"/>
    <w:rsid w:val="00FB2EA7"/>
    <w:rsid w:val="00FB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D7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3A1A"/>
  </w:style>
  <w:style w:type="paragraph" w:styleId="Footer">
    <w:name w:val="footer"/>
    <w:basedOn w:val="Normal"/>
    <w:link w:val="FooterChar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3A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510</TotalTime>
  <Pages>8</Pages>
  <Words>954</Words>
  <Characters>5440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Бух</cp:lastModifiedBy>
  <cp:revision>33</cp:revision>
  <cp:lastPrinted>2013-05-06T01:29:00Z</cp:lastPrinted>
  <dcterms:created xsi:type="dcterms:W3CDTF">2016-04-27T06:15:00Z</dcterms:created>
  <dcterms:modified xsi:type="dcterms:W3CDTF">2016-05-06T04:36:00Z</dcterms:modified>
</cp:coreProperties>
</file>