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6" w:type="dxa"/>
        <w:tblInd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46"/>
      </w:tblGrid>
      <w:tr w:rsidR="00D4038C" w:rsidRPr="00A14C80" w:rsidTr="00A14C8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038C" w:rsidRPr="00A14C80" w:rsidRDefault="00D4038C" w:rsidP="00A14C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38C" w:rsidRDefault="00D4038C" w:rsidP="002E0A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D4038C" w:rsidRDefault="00D4038C" w:rsidP="002E0A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доходах, расходах, об имуществе и обязательствах имущественного характера на лиц, замещающих муниципальные должности в Администрации ЗАТО Межгорье Республики Башкортостан, а также их супруг (супругов) и несовершеннолетних детей за период</w:t>
      </w:r>
    </w:p>
    <w:p w:rsidR="00D4038C" w:rsidRDefault="00D4038C" w:rsidP="002E0A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 января 20_</w:t>
      </w:r>
      <w:r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</w:rPr>
        <w:t>_ г. по 31 декабря 20_</w:t>
      </w:r>
      <w:r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</w:rPr>
        <w:t xml:space="preserve">_ г., размещаемые на официальном сайте Администрации ЗАТО Межгорье Республики Башкортостан в порядке, утвержденном постановлением Администрации ЗАТО Межгорье Республики Башкортостан </w:t>
      </w:r>
    </w:p>
    <w:p w:rsidR="00D4038C" w:rsidRDefault="00D4038C" w:rsidP="002E0A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23 мая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</w:rPr>
          <w:t>2014 г</w:t>
        </w:r>
      </w:smartTag>
      <w:r>
        <w:rPr>
          <w:rFonts w:ascii="Times New Roman" w:hAnsi="Times New Roman"/>
          <w:sz w:val="24"/>
          <w:szCs w:val="24"/>
        </w:rPr>
        <w:t>. № 651</w:t>
      </w:r>
    </w:p>
    <w:p w:rsidR="00D4038C" w:rsidRDefault="00D4038C" w:rsidP="002E0A1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D4038C" w:rsidRPr="00A14C80" w:rsidTr="00A14C80">
        <w:trPr>
          <w:trHeight w:val="1016"/>
        </w:trPr>
        <w:tc>
          <w:tcPr>
            <w:tcW w:w="567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(вид приобретен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ного имущества, источника)</w:t>
            </w:r>
          </w:p>
        </w:tc>
      </w:tr>
      <w:tr w:rsidR="00D4038C" w:rsidRPr="00A14C80" w:rsidTr="00A14C80">
        <w:trPr>
          <w:trHeight w:val="1150"/>
        </w:trPr>
        <w:tc>
          <w:tcPr>
            <w:tcW w:w="567" w:type="dxa"/>
            <w:vMerge/>
            <w:vAlign w:val="center"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Пло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335"/>
        </w:trPr>
        <w:tc>
          <w:tcPr>
            <w:tcW w:w="567" w:type="dxa"/>
            <w:vAlign w:val="center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D4038C" w:rsidRPr="00A14C80" w:rsidTr="00A14C80">
        <w:trPr>
          <w:trHeight w:val="855"/>
        </w:trPr>
        <w:tc>
          <w:tcPr>
            <w:tcW w:w="567" w:type="dxa"/>
            <w:vMerge w:val="restart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Якимович Михаил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ции ЗАТО Межгорье Республики Башкортос тан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альная  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под размещение гаража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</w:rPr>
              <w:t xml:space="preserve">Ford </w:t>
            </w: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  <w:lang w:val="en-US"/>
              </w:rPr>
              <w:t>Explorer</w:t>
            </w:r>
            <w:r w:rsidRPr="00A14C80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(индивидуаль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2591817,80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110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990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общая совместная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ность с супругой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507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Машино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общая долевая собствен ность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1/132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1138"/>
        </w:trPr>
        <w:tc>
          <w:tcPr>
            <w:tcW w:w="567" w:type="dxa"/>
            <w:vMerge w:val="restart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доли в общей долевой собствен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для строитель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ства  жилого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2167,0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</w:rPr>
              <w:t>P</w:t>
            </w: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  <w:lang w:val="en-US"/>
              </w:rPr>
              <w:t>EUGEOT</w:t>
            </w: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</w:rPr>
              <w:t xml:space="preserve"> 308</w:t>
            </w:r>
            <w:r w:rsidRPr="00A14C80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448611,96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540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общая совместная собствен ность с супругом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доли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Саликов                  Сергей                 Иванович</w:t>
            </w:r>
          </w:p>
        </w:tc>
        <w:tc>
          <w:tcPr>
            <w:tcW w:w="1417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Заместитель главы Администра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ции ЗАТО Межгорье Республики Башкортос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тан</w:t>
            </w:r>
          </w:p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под гараж Земельный участок под гараж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</w:rPr>
              <w:t>Ford Kuga</w:t>
            </w:r>
            <w:r w:rsidRPr="00A14C80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2616978,68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939289,88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140"/>
        </w:trPr>
        <w:tc>
          <w:tcPr>
            <w:tcW w:w="567" w:type="dxa"/>
            <w:vMerge w:val="restart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Управляю щий делами Администра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ции ЗАТО Межгорье Республики Башкортос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71,7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Verso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2143214,25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155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1215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доли в общей долевой собствен 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Сузуки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Swift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 )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804521,51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540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доли в общей долевой собствен ности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Лисовская Анна Михайловна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Заместитель главы Администра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ции-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начальник финансового управления Администра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ный участок садовый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 альная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 альная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383,0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</w:pP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</w:rPr>
              <w:t>Opel Meriva</w:t>
            </w:r>
            <w:r w:rsidRPr="00A14C80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( 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2729050,92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Чоловский Александр Николаевич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Председатель комитета по управлению муниципаль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ностью ЗАТО Межгорье Республики Башкортос тан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металлического гаража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Автомобиль легковой Ленд Ровер Фрилендер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1056301,26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110429,18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576"/>
        </w:trPr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Сурков Виктор Васильевич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отдела образования,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культуры, молодежной политики и спорта Администра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              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1296877,39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035525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Заведующий архивной службой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116631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,8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450"/>
        </w:trPr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онда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-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1033564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5"/>
        </w:trPr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2073"/>
        </w:trPr>
        <w:tc>
          <w:tcPr>
            <w:tcW w:w="567" w:type="dxa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Гуляев Илья Олегович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Заместитель начальника отдела жизнеобеспе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чения, строитель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ства, транспорта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             </w:t>
            </w:r>
            <w:r w:rsidRPr="00A14C80">
              <w:rPr>
                <w:rStyle w:val="st1"/>
                <w:rFonts w:ascii="Times New Roman" w:hAnsi="Times New Roman"/>
                <w:bCs/>
                <w:color w:val="444444"/>
                <w:sz w:val="20"/>
                <w:szCs w:val="20"/>
              </w:rPr>
              <w:t>Aуди</w:t>
            </w:r>
            <w:r w:rsidRPr="00A14C80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А6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1004025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5343,0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Автомобиль легковой                 Деу Матиз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60121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бухгалтерскому учету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216606,60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660582,25</w:t>
            </w:r>
          </w:p>
        </w:tc>
        <w:tc>
          <w:tcPr>
            <w:tcW w:w="1553" w:type="dxa"/>
            <w:tcBorders>
              <w:bottom w:val="nil"/>
            </w:tcBorders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альная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7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Начальник юридичес кого отдела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1/3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10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61552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Луций Владимир Иванович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Начальник отдела экономичес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кого развития, промышлен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Жилой дом кирпич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ный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141,6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приусадеб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118,25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Автомобиль легковой                ГАЗ 2705               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Автомобиль легковой              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Karavelle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             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1582679,54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930"/>
        </w:trPr>
        <w:tc>
          <w:tcPr>
            <w:tcW w:w="567" w:type="dxa"/>
            <w:vMerge w:val="restart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ный участок приусадеб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501,0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приусадеб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118,25</w:t>
            </w: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            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  Автомобиль легковой                  ВАЗ 211540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ная)                </w:t>
            </w: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129482,09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317"/>
        </w:trPr>
        <w:tc>
          <w:tcPr>
            <w:tcW w:w="56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Жилой дом кирпич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ный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141,6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545"/>
        </w:trPr>
        <w:tc>
          <w:tcPr>
            <w:tcW w:w="56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Жилой дом саманный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75,8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975"/>
        </w:trPr>
        <w:tc>
          <w:tcPr>
            <w:tcW w:w="56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 альная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Мешковская Наталья Владимировна</w:t>
            </w:r>
          </w:p>
        </w:tc>
        <w:tc>
          <w:tcPr>
            <w:tcW w:w="1417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Начальник отдела жизнеобеспе чения, строитель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ства, транспорта и связи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1472394,71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Матвеева Светлана Петровна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 и контрольной работы, делопроизводства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43584E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1228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32,4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Пешкова Наталья Михайловна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Начальник отдела по учету и распределе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нию жилья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1322759,70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70,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88000,59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70,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930"/>
        </w:trPr>
        <w:tc>
          <w:tcPr>
            <w:tcW w:w="567" w:type="dxa"/>
            <w:vMerge w:val="restart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Прусакова Любовь Ивановна</w:t>
            </w:r>
          </w:p>
        </w:tc>
        <w:tc>
          <w:tcPr>
            <w:tcW w:w="1417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Начальник отдела по бухгалтерскому учету - главный бухгалтер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702,0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1304974,10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980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633"/>
        </w:trPr>
        <w:tc>
          <w:tcPr>
            <w:tcW w:w="567" w:type="dxa"/>
            <w:vMerge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                 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Elantra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801628,07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095"/>
        </w:trPr>
        <w:tc>
          <w:tcPr>
            <w:tcW w:w="567" w:type="dxa"/>
            <w:vMerge w:val="restart"/>
            <w:tcBorders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417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Начальник режимно-секретного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3/4 доли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280,6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под обслужива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ние жилого дома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4099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4              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1271984,20</w:t>
            </w:r>
          </w:p>
        </w:tc>
        <w:tc>
          <w:tcPr>
            <w:tcW w:w="1553" w:type="dxa"/>
            <w:vMerge w:val="restart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 доли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ности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rPr>
          <w:trHeight w:val="1200"/>
        </w:trPr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 доли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280,6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914774,92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доли в общей долевой собствен ности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280,6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Земельный участок под обслужива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ние жилого дома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4099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280,6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4038C" w:rsidRPr="00A14C80" w:rsidTr="00A14C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C80">
              <w:rPr>
                <w:rFonts w:ascii="Times New Roman" w:hAnsi="Times New Roman"/>
                <w:b/>
                <w:sz w:val="20"/>
                <w:szCs w:val="20"/>
              </w:rPr>
              <w:t>Черевиченко Ольга Михайловна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Заместитель начальника   отдела экономичес кого развития, промышлен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85,0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229705,29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Verso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 xml:space="preserve">                   (индивидуаль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917799,31</w:t>
            </w: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top w:val="nil"/>
              <w:bottom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доли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8C" w:rsidRPr="00A14C80" w:rsidTr="00A14C80">
        <w:tc>
          <w:tcPr>
            <w:tcW w:w="567" w:type="dxa"/>
            <w:tcBorders>
              <w:top w:val="nil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038C" w:rsidRPr="00A14C80" w:rsidRDefault="00D4038C" w:rsidP="00A14C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 xml:space="preserve">Квартира                   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1/2 доли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1/4 доля в общей долевой собствен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4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A14C80">
              <w:rPr>
                <w:rFonts w:ascii="Times New Roman" w:hAnsi="Times New Roman"/>
                <w:sz w:val="20"/>
                <w:szCs w:val="20"/>
              </w:rPr>
              <w:t>,</w:t>
            </w:r>
            <w:r w:rsidRPr="00A14C8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038C" w:rsidRPr="00A14C80" w:rsidRDefault="00D4038C" w:rsidP="00A14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D4038C" w:rsidRPr="006323A2" w:rsidRDefault="00D4038C" w:rsidP="00A33CED">
      <w:pPr>
        <w:jc w:val="center"/>
        <w:rPr>
          <w:rFonts w:ascii="Times New Roman" w:hAnsi="Times New Roman"/>
          <w:sz w:val="28"/>
          <w:szCs w:val="28"/>
        </w:rPr>
      </w:pPr>
    </w:p>
    <w:p w:rsidR="00D4038C" w:rsidRDefault="00D4038C" w:rsidP="00A33CED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Pr="006323A2" w:rsidRDefault="00D4038C" w:rsidP="00A33C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г</w:t>
      </w:r>
      <w:r w:rsidRPr="006323A2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Pr="006323A2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D4038C" w:rsidRDefault="00D4038C" w:rsidP="00A33CED">
      <w:pPr>
        <w:pStyle w:val="NoSpacing"/>
        <w:rPr>
          <w:rFonts w:ascii="Times New Roman" w:hAnsi="Times New Roman"/>
          <w:sz w:val="24"/>
          <w:szCs w:val="24"/>
        </w:rPr>
      </w:pPr>
      <w:r w:rsidRPr="006323A2">
        <w:rPr>
          <w:rFonts w:ascii="Times New Roman" w:hAnsi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</w:r>
      <w:r w:rsidRPr="006323A2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323A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М.В.Якимович</w:t>
      </w:r>
    </w:p>
    <w:p w:rsidR="00D4038C" w:rsidRDefault="00D4038C" w:rsidP="00A33CED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Pr="00335ABA" w:rsidRDefault="00D4038C" w:rsidP="00A33CED">
      <w:pPr>
        <w:pStyle w:val="NoSpacing"/>
        <w:rPr>
          <w:rFonts w:ascii="Times New Roman" w:hAnsi="Times New Roman"/>
          <w:sz w:val="20"/>
          <w:szCs w:val="20"/>
        </w:rPr>
      </w:pPr>
      <w:r w:rsidRPr="00335ABA">
        <w:rPr>
          <w:rFonts w:ascii="Times New Roman" w:hAnsi="Times New Roman"/>
          <w:sz w:val="20"/>
          <w:szCs w:val="20"/>
        </w:rPr>
        <w:t>Л.К.Вилкова</w:t>
      </w:r>
    </w:p>
    <w:p w:rsidR="00D4038C" w:rsidRPr="00335ABA" w:rsidRDefault="00D4038C" w:rsidP="00A33CED">
      <w:pPr>
        <w:pStyle w:val="NoSpacing"/>
        <w:rPr>
          <w:rFonts w:ascii="Times New Roman" w:hAnsi="Times New Roman"/>
          <w:sz w:val="20"/>
          <w:szCs w:val="20"/>
        </w:rPr>
      </w:pPr>
      <w:r w:rsidRPr="00335ABA">
        <w:rPr>
          <w:rFonts w:ascii="Times New Roman" w:hAnsi="Times New Roman"/>
          <w:sz w:val="20"/>
          <w:szCs w:val="20"/>
        </w:rPr>
        <w:t>22-1-55</w:t>
      </w:r>
    </w:p>
    <w:p w:rsidR="00D4038C" w:rsidRDefault="00D4038C" w:rsidP="00A33CE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Pr="006323A2" w:rsidRDefault="00D4038C" w:rsidP="007855B4">
      <w:pPr>
        <w:jc w:val="center"/>
        <w:rPr>
          <w:rFonts w:ascii="Times New Roman" w:hAnsi="Times New Roman"/>
          <w:sz w:val="28"/>
          <w:szCs w:val="28"/>
        </w:rPr>
      </w:pPr>
    </w:p>
    <w:p w:rsidR="00D4038C" w:rsidRPr="006323A2" w:rsidRDefault="00D4038C" w:rsidP="007855B4">
      <w:pPr>
        <w:jc w:val="center"/>
        <w:rPr>
          <w:rFonts w:ascii="Times New Roman" w:hAnsi="Times New Roman"/>
          <w:sz w:val="28"/>
          <w:szCs w:val="28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4"/>
          <w:szCs w:val="24"/>
        </w:rPr>
      </w:pPr>
    </w:p>
    <w:p w:rsidR="00D4038C" w:rsidRDefault="00D4038C" w:rsidP="007855B4">
      <w:pPr>
        <w:pStyle w:val="NoSpacing"/>
        <w:rPr>
          <w:rFonts w:ascii="Times New Roman" w:hAnsi="Times New Roman"/>
          <w:sz w:val="20"/>
          <w:szCs w:val="20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4038C" w:rsidRPr="002E0A1D" w:rsidRDefault="00D4038C" w:rsidP="002E0A1D">
      <w:pPr>
        <w:pStyle w:val="ConsPlusNonformat"/>
        <w:jc w:val="both"/>
        <w:rPr>
          <w:rFonts w:ascii="Times New Roman" w:hAnsi="Times New Roman" w:cs="Times New Roman"/>
        </w:rPr>
      </w:pPr>
    </w:p>
    <w:sectPr w:rsidR="00D4038C" w:rsidRPr="002E0A1D" w:rsidSect="00A33CED">
      <w:headerReference w:type="default" r:id="rId6"/>
      <w:pgSz w:w="16838" w:h="11906" w:orient="landscape"/>
      <w:pgMar w:top="709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38C" w:rsidRDefault="00D4038C" w:rsidP="000B0FBD">
      <w:pPr>
        <w:spacing w:after="0" w:line="240" w:lineRule="auto"/>
      </w:pPr>
      <w:r>
        <w:separator/>
      </w:r>
    </w:p>
  </w:endnote>
  <w:endnote w:type="continuationSeparator" w:id="0">
    <w:p w:rsidR="00D4038C" w:rsidRDefault="00D4038C" w:rsidP="000B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38C" w:rsidRDefault="00D4038C" w:rsidP="000B0FBD">
      <w:pPr>
        <w:spacing w:after="0" w:line="240" w:lineRule="auto"/>
      </w:pPr>
      <w:r>
        <w:separator/>
      </w:r>
    </w:p>
  </w:footnote>
  <w:footnote w:type="continuationSeparator" w:id="0">
    <w:p w:rsidR="00D4038C" w:rsidRDefault="00D4038C" w:rsidP="000B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38C" w:rsidRDefault="00D4038C">
    <w:pPr>
      <w:pStyle w:val="Header"/>
      <w:jc w:val="center"/>
    </w:pPr>
    <w:fldSimple w:instr=" PAGE   \* MERGEFORMAT ">
      <w:r>
        <w:rPr>
          <w:noProof/>
        </w:rPr>
        <w:t>7</w:t>
      </w:r>
    </w:fldSimple>
  </w:p>
  <w:p w:rsidR="00D4038C" w:rsidRDefault="00D403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368"/>
    <w:rsid w:val="00012FD3"/>
    <w:rsid w:val="000174C7"/>
    <w:rsid w:val="00025EF0"/>
    <w:rsid w:val="000269C6"/>
    <w:rsid w:val="0003780B"/>
    <w:rsid w:val="00040656"/>
    <w:rsid w:val="000465FB"/>
    <w:rsid w:val="0005678D"/>
    <w:rsid w:val="000571D8"/>
    <w:rsid w:val="00070F12"/>
    <w:rsid w:val="00074E70"/>
    <w:rsid w:val="00085304"/>
    <w:rsid w:val="00090DEC"/>
    <w:rsid w:val="000A2D69"/>
    <w:rsid w:val="000B0FBD"/>
    <w:rsid w:val="000B1DCD"/>
    <w:rsid w:val="000B292D"/>
    <w:rsid w:val="000C4824"/>
    <w:rsid w:val="000D225F"/>
    <w:rsid w:val="000D7B78"/>
    <w:rsid w:val="000E1571"/>
    <w:rsid w:val="000E478D"/>
    <w:rsid w:val="000F055B"/>
    <w:rsid w:val="000F2DE1"/>
    <w:rsid w:val="00102297"/>
    <w:rsid w:val="00103595"/>
    <w:rsid w:val="00104AFA"/>
    <w:rsid w:val="001077CF"/>
    <w:rsid w:val="00110519"/>
    <w:rsid w:val="00113543"/>
    <w:rsid w:val="00114A1D"/>
    <w:rsid w:val="00114D54"/>
    <w:rsid w:val="0011594E"/>
    <w:rsid w:val="00116D8B"/>
    <w:rsid w:val="00120048"/>
    <w:rsid w:val="00120F43"/>
    <w:rsid w:val="001301B9"/>
    <w:rsid w:val="0013158D"/>
    <w:rsid w:val="001334E1"/>
    <w:rsid w:val="001436F1"/>
    <w:rsid w:val="00145058"/>
    <w:rsid w:val="00146E4C"/>
    <w:rsid w:val="00146F8A"/>
    <w:rsid w:val="00157CDF"/>
    <w:rsid w:val="00160D1F"/>
    <w:rsid w:val="00164F45"/>
    <w:rsid w:val="00170A42"/>
    <w:rsid w:val="00171A20"/>
    <w:rsid w:val="001720AB"/>
    <w:rsid w:val="001724E1"/>
    <w:rsid w:val="00174650"/>
    <w:rsid w:val="0017465B"/>
    <w:rsid w:val="001953B1"/>
    <w:rsid w:val="001A0824"/>
    <w:rsid w:val="001A54EA"/>
    <w:rsid w:val="001A6C2C"/>
    <w:rsid w:val="001C1A9E"/>
    <w:rsid w:val="001C31AE"/>
    <w:rsid w:val="001D2347"/>
    <w:rsid w:val="001D6B2E"/>
    <w:rsid w:val="001E28A9"/>
    <w:rsid w:val="001E594C"/>
    <w:rsid w:val="001E7104"/>
    <w:rsid w:val="001F2B52"/>
    <w:rsid w:val="001F51C5"/>
    <w:rsid w:val="001F5879"/>
    <w:rsid w:val="002042C6"/>
    <w:rsid w:val="002071E8"/>
    <w:rsid w:val="00210383"/>
    <w:rsid w:val="00212F5C"/>
    <w:rsid w:val="00215C24"/>
    <w:rsid w:val="00216D5F"/>
    <w:rsid w:val="00220932"/>
    <w:rsid w:val="0022237F"/>
    <w:rsid w:val="00222BD6"/>
    <w:rsid w:val="002325A1"/>
    <w:rsid w:val="00232B90"/>
    <w:rsid w:val="00240FFC"/>
    <w:rsid w:val="00247999"/>
    <w:rsid w:val="00247A62"/>
    <w:rsid w:val="0025499E"/>
    <w:rsid w:val="002602A2"/>
    <w:rsid w:val="00263774"/>
    <w:rsid w:val="00273458"/>
    <w:rsid w:val="00274B54"/>
    <w:rsid w:val="00275711"/>
    <w:rsid w:val="0027686A"/>
    <w:rsid w:val="00282CE0"/>
    <w:rsid w:val="00284014"/>
    <w:rsid w:val="00287E2F"/>
    <w:rsid w:val="00290756"/>
    <w:rsid w:val="00296BA8"/>
    <w:rsid w:val="002A2058"/>
    <w:rsid w:val="002A37AE"/>
    <w:rsid w:val="002A68F3"/>
    <w:rsid w:val="002D40CC"/>
    <w:rsid w:val="002E0A1D"/>
    <w:rsid w:val="002E4889"/>
    <w:rsid w:val="002E58D4"/>
    <w:rsid w:val="0030162F"/>
    <w:rsid w:val="00313033"/>
    <w:rsid w:val="00317876"/>
    <w:rsid w:val="00327DB5"/>
    <w:rsid w:val="0033230F"/>
    <w:rsid w:val="00334327"/>
    <w:rsid w:val="00335ABA"/>
    <w:rsid w:val="0034391D"/>
    <w:rsid w:val="00343D20"/>
    <w:rsid w:val="00351807"/>
    <w:rsid w:val="00351CDE"/>
    <w:rsid w:val="003521A6"/>
    <w:rsid w:val="0036645C"/>
    <w:rsid w:val="00371AE5"/>
    <w:rsid w:val="003829D4"/>
    <w:rsid w:val="00384C37"/>
    <w:rsid w:val="00385CC9"/>
    <w:rsid w:val="003860BD"/>
    <w:rsid w:val="003927EC"/>
    <w:rsid w:val="00394D52"/>
    <w:rsid w:val="00395F91"/>
    <w:rsid w:val="00397B8E"/>
    <w:rsid w:val="003A2855"/>
    <w:rsid w:val="003A3BFC"/>
    <w:rsid w:val="003A43FC"/>
    <w:rsid w:val="003A6A17"/>
    <w:rsid w:val="003B18B9"/>
    <w:rsid w:val="003B79EF"/>
    <w:rsid w:val="003B7B24"/>
    <w:rsid w:val="003C08C6"/>
    <w:rsid w:val="003D5A4A"/>
    <w:rsid w:val="003E09FE"/>
    <w:rsid w:val="003E4BAF"/>
    <w:rsid w:val="003F63DF"/>
    <w:rsid w:val="004018A8"/>
    <w:rsid w:val="00401CF6"/>
    <w:rsid w:val="00410EE1"/>
    <w:rsid w:val="004126CF"/>
    <w:rsid w:val="0041386E"/>
    <w:rsid w:val="0041721B"/>
    <w:rsid w:val="004178A1"/>
    <w:rsid w:val="00430F4E"/>
    <w:rsid w:val="004314E6"/>
    <w:rsid w:val="0043584E"/>
    <w:rsid w:val="00436681"/>
    <w:rsid w:val="00437959"/>
    <w:rsid w:val="00443E36"/>
    <w:rsid w:val="004467E1"/>
    <w:rsid w:val="00453897"/>
    <w:rsid w:val="0046222B"/>
    <w:rsid w:val="0046288A"/>
    <w:rsid w:val="00464BF8"/>
    <w:rsid w:val="0046500F"/>
    <w:rsid w:val="00465185"/>
    <w:rsid w:val="00470162"/>
    <w:rsid w:val="0047271F"/>
    <w:rsid w:val="004764CE"/>
    <w:rsid w:val="004814ED"/>
    <w:rsid w:val="0048153D"/>
    <w:rsid w:val="004863F0"/>
    <w:rsid w:val="00490B03"/>
    <w:rsid w:val="004935F9"/>
    <w:rsid w:val="004961BB"/>
    <w:rsid w:val="004975C2"/>
    <w:rsid w:val="004B3557"/>
    <w:rsid w:val="004B67C8"/>
    <w:rsid w:val="004B7BDC"/>
    <w:rsid w:val="004C26B4"/>
    <w:rsid w:val="004C2D28"/>
    <w:rsid w:val="004C505E"/>
    <w:rsid w:val="004D18E4"/>
    <w:rsid w:val="004D5B97"/>
    <w:rsid w:val="004E079D"/>
    <w:rsid w:val="004E2C2A"/>
    <w:rsid w:val="004E6F09"/>
    <w:rsid w:val="004F2BCB"/>
    <w:rsid w:val="004F6783"/>
    <w:rsid w:val="00500A99"/>
    <w:rsid w:val="00501BDB"/>
    <w:rsid w:val="00503C15"/>
    <w:rsid w:val="00503F8C"/>
    <w:rsid w:val="00505C17"/>
    <w:rsid w:val="00506C52"/>
    <w:rsid w:val="00512FB9"/>
    <w:rsid w:val="0051477A"/>
    <w:rsid w:val="00522DD1"/>
    <w:rsid w:val="005251F6"/>
    <w:rsid w:val="00525744"/>
    <w:rsid w:val="0052608F"/>
    <w:rsid w:val="00534CB6"/>
    <w:rsid w:val="00543820"/>
    <w:rsid w:val="00546481"/>
    <w:rsid w:val="0054763E"/>
    <w:rsid w:val="00556F0E"/>
    <w:rsid w:val="005573A6"/>
    <w:rsid w:val="0056520A"/>
    <w:rsid w:val="00565759"/>
    <w:rsid w:val="00565C7D"/>
    <w:rsid w:val="00580CB3"/>
    <w:rsid w:val="00580D55"/>
    <w:rsid w:val="005820C8"/>
    <w:rsid w:val="00584518"/>
    <w:rsid w:val="00587172"/>
    <w:rsid w:val="00594D1C"/>
    <w:rsid w:val="005A6A01"/>
    <w:rsid w:val="005A7648"/>
    <w:rsid w:val="005A7E74"/>
    <w:rsid w:val="005B062B"/>
    <w:rsid w:val="005C6D1C"/>
    <w:rsid w:val="005D0F64"/>
    <w:rsid w:val="005D27AE"/>
    <w:rsid w:val="005D424A"/>
    <w:rsid w:val="005E11EC"/>
    <w:rsid w:val="005E46E5"/>
    <w:rsid w:val="005E64FA"/>
    <w:rsid w:val="005F0243"/>
    <w:rsid w:val="005F46EA"/>
    <w:rsid w:val="0060410B"/>
    <w:rsid w:val="00605302"/>
    <w:rsid w:val="00610A6D"/>
    <w:rsid w:val="006110CB"/>
    <w:rsid w:val="00630F42"/>
    <w:rsid w:val="0063128E"/>
    <w:rsid w:val="006323A2"/>
    <w:rsid w:val="006351FB"/>
    <w:rsid w:val="00637D55"/>
    <w:rsid w:val="0064144F"/>
    <w:rsid w:val="00642431"/>
    <w:rsid w:val="00646925"/>
    <w:rsid w:val="00647856"/>
    <w:rsid w:val="00652120"/>
    <w:rsid w:val="006522FB"/>
    <w:rsid w:val="00655D72"/>
    <w:rsid w:val="00656A5C"/>
    <w:rsid w:val="00657BF1"/>
    <w:rsid w:val="00660CCD"/>
    <w:rsid w:val="006648F3"/>
    <w:rsid w:val="00665169"/>
    <w:rsid w:val="006722C6"/>
    <w:rsid w:val="006728CA"/>
    <w:rsid w:val="00672AC5"/>
    <w:rsid w:val="006771D1"/>
    <w:rsid w:val="00684133"/>
    <w:rsid w:val="00690147"/>
    <w:rsid w:val="0069377F"/>
    <w:rsid w:val="00694428"/>
    <w:rsid w:val="006A52C3"/>
    <w:rsid w:val="006A536D"/>
    <w:rsid w:val="006A67B2"/>
    <w:rsid w:val="006B1B5C"/>
    <w:rsid w:val="006B1E2D"/>
    <w:rsid w:val="006B4D30"/>
    <w:rsid w:val="006C075B"/>
    <w:rsid w:val="006C5FB0"/>
    <w:rsid w:val="006D1BC2"/>
    <w:rsid w:val="006D540B"/>
    <w:rsid w:val="006E3BFB"/>
    <w:rsid w:val="006E57C7"/>
    <w:rsid w:val="006E5E73"/>
    <w:rsid w:val="006F17FD"/>
    <w:rsid w:val="00702722"/>
    <w:rsid w:val="00703EEE"/>
    <w:rsid w:val="00704983"/>
    <w:rsid w:val="00706310"/>
    <w:rsid w:val="00711610"/>
    <w:rsid w:val="007147E0"/>
    <w:rsid w:val="0072338A"/>
    <w:rsid w:val="00723FA7"/>
    <w:rsid w:val="00725C11"/>
    <w:rsid w:val="0074165E"/>
    <w:rsid w:val="0074487D"/>
    <w:rsid w:val="00746AEF"/>
    <w:rsid w:val="0074743D"/>
    <w:rsid w:val="00747C84"/>
    <w:rsid w:val="00754256"/>
    <w:rsid w:val="00757288"/>
    <w:rsid w:val="007654DD"/>
    <w:rsid w:val="00765A9A"/>
    <w:rsid w:val="00766FD7"/>
    <w:rsid w:val="007672A6"/>
    <w:rsid w:val="0078164A"/>
    <w:rsid w:val="007849EA"/>
    <w:rsid w:val="007855B4"/>
    <w:rsid w:val="00787A63"/>
    <w:rsid w:val="007B21E3"/>
    <w:rsid w:val="007B5D41"/>
    <w:rsid w:val="007B7EB1"/>
    <w:rsid w:val="007C2B48"/>
    <w:rsid w:val="007C3C4C"/>
    <w:rsid w:val="007C3CEF"/>
    <w:rsid w:val="007C4ABF"/>
    <w:rsid w:val="007D5876"/>
    <w:rsid w:val="007D5F0B"/>
    <w:rsid w:val="007E0C41"/>
    <w:rsid w:val="007F3C90"/>
    <w:rsid w:val="007F43CD"/>
    <w:rsid w:val="00801585"/>
    <w:rsid w:val="00805A8A"/>
    <w:rsid w:val="008060D8"/>
    <w:rsid w:val="00807AD3"/>
    <w:rsid w:val="00811BF7"/>
    <w:rsid w:val="008123AC"/>
    <w:rsid w:val="008224DA"/>
    <w:rsid w:val="008237F3"/>
    <w:rsid w:val="00823F28"/>
    <w:rsid w:val="0083465D"/>
    <w:rsid w:val="00855C0F"/>
    <w:rsid w:val="008561DF"/>
    <w:rsid w:val="00860A65"/>
    <w:rsid w:val="008634AF"/>
    <w:rsid w:val="008650D5"/>
    <w:rsid w:val="008733EB"/>
    <w:rsid w:val="008745EC"/>
    <w:rsid w:val="00877CAA"/>
    <w:rsid w:val="00881E9C"/>
    <w:rsid w:val="00885379"/>
    <w:rsid w:val="00896C6E"/>
    <w:rsid w:val="008B2D88"/>
    <w:rsid w:val="008B4DED"/>
    <w:rsid w:val="008C402E"/>
    <w:rsid w:val="008C4EA2"/>
    <w:rsid w:val="008D6019"/>
    <w:rsid w:val="00901F14"/>
    <w:rsid w:val="00911760"/>
    <w:rsid w:val="009137AB"/>
    <w:rsid w:val="00923270"/>
    <w:rsid w:val="00935340"/>
    <w:rsid w:val="009378FE"/>
    <w:rsid w:val="00951B1F"/>
    <w:rsid w:val="00953B28"/>
    <w:rsid w:val="009568F3"/>
    <w:rsid w:val="00961276"/>
    <w:rsid w:val="00961DDD"/>
    <w:rsid w:val="0096384A"/>
    <w:rsid w:val="009656C4"/>
    <w:rsid w:val="009713C0"/>
    <w:rsid w:val="00971782"/>
    <w:rsid w:val="00971B87"/>
    <w:rsid w:val="00973943"/>
    <w:rsid w:val="00975DE6"/>
    <w:rsid w:val="00993CA3"/>
    <w:rsid w:val="009A4D4B"/>
    <w:rsid w:val="009B26B2"/>
    <w:rsid w:val="009B2D55"/>
    <w:rsid w:val="009C54E6"/>
    <w:rsid w:val="009E2C0A"/>
    <w:rsid w:val="00A06015"/>
    <w:rsid w:val="00A06A48"/>
    <w:rsid w:val="00A14C80"/>
    <w:rsid w:val="00A20D3F"/>
    <w:rsid w:val="00A22DCB"/>
    <w:rsid w:val="00A30DB7"/>
    <w:rsid w:val="00A30F08"/>
    <w:rsid w:val="00A33CED"/>
    <w:rsid w:val="00A40904"/>
    <w:rsid w:val="00A414B8"/>
    <w:rsid w:val="00A4695D"/>
    <w:rsid w:val="00A504CB"/>
    <w:rsid w:val="00A51ECA"/>
    <w:rsid w:val="00A67C60"/>
    <w:rsid w:val="00A7333B"/>
    <w:rsid w:val="00A75699"/>
    <w:rsid w:val="00A8620C"/>
    <w:rsid w:val="00A87653"/>
    <w:rsid w:val="00A90DE2"/>
    <w:rsid w:val="00AA0A25"/>
    <w:rsid w:val="00AA4316"/>
    <w:rsid w:val="00AB503D"/>
    <w:rsid w:val="00AB5977"/>
    <w:rsid w:val="00AB73E6"/>
    <w:rsid w:val="00AC36EE"/>
    <w:rsid w:val="00AE1346"/>
    <w:rsid w:val="00B1177E"/>
    <w:rsid w:val="00B22711"/>
    <w:rsid w:val="00B30202"/>
    <w:rsid w:val="00B36650"/>
    <w:rsid w:val="00B41AD7"/>
    <w:rsid w:val="00B51478"/>
    <w:rsid w:val="00B51A75"/>
    <w:rsid w:val="00B57E28"/>
    <w:rsid w:val="00B57EFA"/>
    <w:rsid w:val="00B633BA"/>
    <w:rsid w:val="00B70F60"/>
    <w:rsid w:val="00B773A7"/>
    <w:rsid w:val="00B80319"/>
    <w:rsid w:val="00B83600"/>
    <w:rsid w:val="00B965F1"/>
    <w:rsid w:val="00BA2B96"/>
    <w:rsid w:val="00BB3216"/>
    <w:rsid w:val="00BB324E"/>
    <w:rsid w:val="00BB4CFB"/>
    <w:rsid w:val="00BC3EAD"/>
    <w:rsid w:val="00BD248B"/>
    <w:rsid w:val="00BD3A4C"/>
    <w:rsid w:val="00BD5F0F"/>
    <w:rsid w:val="00BD7A2D"/>
    <w:rsid w:val="00BD7AE0"/>
    <w:rsid w:val="00BE013D"/>
    <w:rsid w:val="00BE29EE"/>
    <w:rsid w:val="00BF1095"/>
    <w:rsid w:val="00BF5763"/>
    <w:rsid w:val="00BF7655"/>
    <w:rsid w:val="00C03729"/>
    <w:rsid w:val="00C04974"/>
    <w:rsid w:val="00C2285A"/>
    <w:rsid w:val="00C275C5"/>
    <w:rsid w:val="00C329D1"/>
    <w:rsid w:val="00C35A55"/>
    <w:rsid w:val="00C40DBA"/>
    <w:rsid w:val="00C45462"/>
    <w:rsid w:val="00C50448"/>
    <w:rsid w:val="00C572C8"/>
    <w:rsid w:val="00C613A9"/>
    <w:rsid w:val="00C633BB"/>
    <w:rsid w:val="00C63487"/>
    <w:rsid w:val="00C638E6"/>
    <w:rsid w:val="00C67C3C"/>
    <w:rsid w:val="00C748E8"/>
    <w:rsid w:val="00C75231"/>
    <w:rsid w:val="00C84304"/>
    <w:rsid w:val="00C9453F"/>
    <w:rsid w:val="00C96B5C"/>
    <w:rsid w:val="00CA1D7F"/>
    <w:rsid w:val="00CA1FA4"/>
    <w:rsid w:val="00CA34C7"/>
    <w:rsid w:val="00CB1DBF"/>
    <w:rsid w:val="00CB4B82"/>
    <w:rsid w:val="00CC498B"/>
    <w:rsid w:val="00CC6334"/>
    <w:rsid w:val="00CE4CBA"/>
    <w:rsid w:val="00CE68E9"/>
    <w:rsid w:val="00CE6EC2"/>
    <w:rsid w:val="00CF6DBC"/>
    <w:rsid w:val="00D037D1"/>
    <w:rsid w:val="00D061FB"/>
    <w:rsid w:val="00D10D04"/>
    <w:rsid w:val="00D24DD7"/>
    <w:rsid w:val="00D25AAE"/>
    <w:rsid w:val="00D262C0"/>
    <w:rsid w:val="00D27D66"/>
    <w:rsid w:val="00D33204"/>
    <w:rsid w:val="00D34A14"/>
    <w:rsid w:val="00D34C0B"/>
    <w:rsid w:val="00D40368"/>
    <w:rsid w:val="00D4038C"/>
    <w:rsid w:val="00D6100A"/>
    <w:rsid w:val="00D61EC5"/>
    <w:rsid w:val="00D73591"/>
    <w:rsid w:val="00D86D7C"/>
    <w:rsid w:val="00D91CFB"/>
    <w:rsid w:val="00D92584"/>
    <w:rsid w:val="00D9389D"/>
    <w:rsid w:val="00D95DAC"/>
    <w:rsid w:val="00D975C1"/>
    <w:rsid w:val="00DA3729"/>
    <w:rsid w:val="00DB1F8E"/>
    <w:rsid w:val="00DC0FFA"/>
    <w:rsid w:val="00DC15F5"/>
    <w:rsid w:val="00DC301C"/>
    <w:rsid w:val="00DD5547"/>
    <w:rsid w:val="00DD5813"/>
    <w:rsid w:val="00DE27F9"/>
    <w:rsid w:val="00DE6EA7"/>
    <w:rsid w:val="00DF0D15"/>
    <w:rsid w:val="00DF39DC"/>
    <w:rsid w:val="00E10824"/>
    <w:rsid w:val="00E12C7C"/>
    <w:rsid w:val="00E5513D"/>
    <w:rsid w:val="00E678E2"/>
    <w:rsid w:val="00E807E8"/>
    <w:rsid w:val="00E82BE8"/>
    <w:rsid w:val="00E87183"/>
    <w:rsid w:val="00E9428E"/>
    <w:rsid w:val="00EA1A59"/>
    <w:rsid w:val="00EA41A0"/>
    <w:rsid w:val="00EA5733"/>
    <w:rsid w:val="00EB1038"/>
    <w:rsid w:val="00EB450E"/>
    <w:rsid w:val="00EC1E50"/>
    <w:rsid w:val="00ED15DE"/>
    <w:rsid w:val="00ED3271"/>
    <w:rsid w:val="00ED501F"/>
    <w:rsid w:val="00ED6D81"/>
    <w:rsid w:val="00EE073D"/>
    <w:rsid w:val="00EF56FF"/>
    <w:rsid w:val="00EF6123"/>
    <w:rsid w:val="00F042BB"/>
    <w:rsid w:val="00F0493C"/>
    <w:rsid w:val="00F1014A"/>
    <w:rsid w:val="00F10385"/>
    <w:rsid w:val="00F2090B"/>
    <w:rsid w:val="00F30D0B"/>
    <w:rsid w:val="00F36A29"/>
    <w:rsid w:val="00F4267F"/>
    <w:rsid w:val="00F44008"/>
    <w:rsid w:val="00F73EA4"/>
    <w:rsid w:val="00F769B1"/>
    <w:rsid w:val="00F81E58"/>
    <w:rsid w:val="00F83C89"/>
    <w:rsid w:val="00F86919"/>
    <w:rsid w:val="00F91546"/>
    <w:rsid w:val="00FA1B97"/>
    <w:rsid w:val="00FA2E5B"/>
    <w:rsid w:val="00FA46A4"/>
    <w:rsid w:val="00FB0AC5"/>
    <w:rsid w:val="00FB4EB3"/>
    <w:rsid w:val="00FB6E74"/>
    <w:rsid w:val="00FC0A58"/>
    <w:rsid w:val="00FD4B2B"/>
    <w:rsid w:val="00FE2A26"/>
    <w:rsid w:val="00FE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E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3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3780B"/>
  </w:style>
  <w:style w:type="character" w:customStyle="1" w:styleId="st1">
    <w:name w:val="st1"/>
    <w:basedOn w:val="DefaultParagraphFont"/>
    <w:uiPriority w:val="99"/>
    <w:rsid w:val="0043795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0FB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FBD"/>
    <w:rPr>
      <w:rFonts w:cs="Times New Roman"/>
    </w:rPr>
  </w:style>
  <w:style w:type="paragraph" w:customStyle="1" w:styleId="ConsPlusNonformat">
    <w:name w:val="ConsPlusNonformat"/>
    <w:uiPriority w:val="99"/>
    <w:rsid w:val="002E0A1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14</Pages>
  <Words>1875</Words>
  <Characters>10690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Вилкова</dc:creator>
  <cp:keywords/>
  <dc:description/>
  <cp:lastModifiedBy>User1</cp:lastModifiedBy>
  <cp:revision>6</cp:revision>
  <cp:lastPrinted>2016-04-28T07:28:00Z</cp:lastPrinted>
  <dcterms:created xsi:type="dcterms:W3CDTF">2016-04-28T07:21:00Z</dcterms:created>
  <dcterms:modified xsi:type="dcterms:W3CDTF">2016-05-05T12:41:00Z</dcterms:modified>
</cp:coreProperties>
</file>