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C56" w:rsidRPr="00BE510F" w:rsidRDefault="00926C56" w:rsidP="00B132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BE510F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Сведения</w:t>
      </w:r>
    </w:p>
    <w:p w:rsidR="00926C56" w:rsidRPr="00BE510F" w:rsidRDefault="00926C56" w:rsidP="00540E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BE510F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о доходах, расходах, об имуществе и обязательствах имущественного характера  лиц, зам</w:t>
      </w: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ещающих муниципальные должности</w:t>
      </w:r>
      <w:r w:rsidRPr="00BE510F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</w:p>
    <w:p w:rsidR="00926C56" w:rsidRPr="00BE510F" w:rsidRDefault="00926C56" w:rsidP="00540E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в Совете депутатов</w:t>
      </w:r>
      <w:r w:rsidRPr="00BE510F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Чистоозерного района Новосибирской области</w:t>
      </w: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,</w:t>
      </w:r>
      <w:r w:rsidRPr="00BE510F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 и членов их семей </w:t>
      </w:r>
    </w:p>
    <w:p w:rsidR="00926C56" w:rsidRPr="00BE510F" w:rsidRDefault="00926C56" w:rsidP="00540E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BE510F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за период с 1 января по 31 декабря 2015 года</w:t>
      </w:r>
    </w:p>
    <w:p w:rsidR="00926C56" w:rsidRPr="00BE510F" w:rsidRDefault="00926C56" w:rsidP="006216D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tbl>
      <w:tblPr>
        <w:tblW w:w="1559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18"/>
        <w:gridCol w:w="1560"/>
        <w:gridCol w:w="1276"/>
        <w:gridCol w:w="1417"/>
        <w:gridCol w:w="851"/>
        <w:gridCol w:w="849"/>
        <w:gridCol w:w="1276"/>
        <w:gridCol w:w="850"/>
        <w:gridCol w:w="993"/>
        <w:gridCol w:w="1559"/>
        <w:gridCol w:w="1276"/>
        <w:gridCol w:w="2268"/>
      </w:tblGrid>
      <w:tr w:rsidR="00926C56" w:rsidRPr="00BE510F">
        <w:tc>
          <w:tcPr>
            <w:tcW w:w="1418" w:type="dxa"/>
            <w:vMerge w:val="restart"/>
          </w:tcPr>
          <w:p w:rsidR="00926C56" w:rsidRPr="00BE510F" w:rsidRDefault="00926C5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926C56" w:rsidRPr="00BE510F" w:rsidRDefault="00926C5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393" w:type="dxa"/>
            <w:gridSpan w:val="4"/>
          </w:tcPr>
          <w:p w:rsidR="00926C56" w:rsidRPr="00BE510F" w:rsidRDefault="00926C5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926C56" w:rsidRPr="00BE510F" w:rsidRDefault="00926C5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926C56" w:rsidRPr="00BE510F" w:rsidRDefault="00926C5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926C56" w:rsidRPr="00BE510F" w:rsidRDefault="00926C5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926C56" w:rsidRPr="00BE510F" w:rsidRDefault="00926C5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Деклариро-ванный годовой доход (руб.)</w:t>
            </w:r>
          </w:p>
        </w:tc>
        <w:tc>
          <w:tcPr>
            <w:tcW w:w="2268" w:type="dxa"/>
            <w:vMerge w:val="restart"/>
          </w:tcPr>
          <w:p w:rsidR="00926C56" w:rsidRPr="00BE510F" w:rsidRDefault="00926C5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BE510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(вид приобретенного имущества, источники)</w:t>
            </w:r>
          </w:p>
        </w:tc>
      </w:tr>
      <w:tr w:rsidR="00926C56" w:rsidRPr="00BE510F">
        <w:tc>
          <w:tcPr>
            <w:tcW w:w="1418" w:type="dxa"/>
            <w:vMerge/>
          </w:tcPr>
          <w:p w:rsidR="00926C56" w:rsidRPr="00BE510F" w:rsidRDefault="00926C5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926C56" w:rsidRPr="00BE510F" w:rsidRDefault="00926C5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26C56" w:rsidRPr="00BE510F" w:rsidRDefault="00926C5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7" w:type="dxa"/>
          </w:tcPr>
          <w:p w:rsidR="00926C56" w:rsidRPr="00BE510F" w:rsidRDefault="00926C5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851" w:type="dxa"/>
          </w:tcPr>
          <w:p w:rsidR="00926C56" w:rsidRPr="00BE510F" w:rsidRDefault="00926C5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849" w:type="dxa"/>
          </w:tcPr>
          <w:p w:rsidR="00926C56" w:rsidRPr="00BE510F" w:rsidRDefault="00926C5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276" w:type="dxa"/>
          </w:tcPr>
          <w:p w:rsidR="00926C56" w:rsidRPr="00BE510F" w:rsidRDefault="00926C5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0" w:type="dxa"/>
          </w:tcPr>
          <w:p w:rsidR="00926C56" w:rsidRPr="00BE510F" w:rsidRDefault="00926C5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993" w:type="dxa"/>
          </w:tcPr>
          <w:p w:rsidR="00926C56" w:rsidRPr="00BE510F" w:rsidRDefault="00926C5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926C56" w:rsidRPr="00BE510F" w:rsidRDefault="00926C5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926C56" w:rsidRPr="00BE510F" w:rsidRDefault="00926C5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926C56" w:rsidRPr="00BE510F" w:rsidRDefault="00926C5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6C56" w:rsidRPr="00BE510F">
        <w:trPr>
          <w:trHeight w:val="795"/>
        </w:trPr>
        <w:tc>
          <w:tcPr>
            <w:tcW w:w="1418" w:type="dxa"/>
          </w:tcPr>
          <w:p w:rsidR="00926C56" w:rsidRPr="001F2E52" w:rsidRDefault="00926C56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</w:rPr>
              <w:t>Самохин Владимир Степанович</w:t>
            </w:r>
          </w:p>
        </w:tc>
        <w:tc>
          <w:tcPr>
            <w:tcW w:w="1560" w:type="dxa"/>
          </w:tcPr>
          <w:p w:rsidR="00926C56" w:rsidRPr="005553F0" w:rsidRDefault="00926C5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3F0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Совета депутатов Чистоозерного района Новосибирской области </w:t>
            </w:r>
          </w:p>
        </w:tc>
        <w:tc>
          <w:tcPr>
            <w:tcW w:w="1276" w:type="dxa"/>
          </w:tcPr>
          <w:p w:rsidR="00926C56" w:rsidRPr="00FB474A" w:rsidRDefault="00926C56" w:rsidP="004B7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7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26C56" w:rsidRPr="00FB474A" w:rsidRDefault="00926C56" w:rsidP="004B7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Pr="00FB474A" w:rsidRDefault="00926C56" w:rsidP="004B7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Pr="00FB474A" w:rsidRDefault="00926C56" w:rsidP="004B7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7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26C56" w:rsidRPr="00FB474A" w:rsidRDefault="00926C56" w:rsidP="004B7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Pr="00FB474A" w:rsidRDefault="00926C56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26C56" w:rsidRPr="00FB474A" w:rsidRDefault="00926C56" w:rsidP="004B7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74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26C56" w:rsidRPr="00FB474A" w:rsidRDefault="00926C56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Pr="00FB474A" w:rsidRDefault="00926C56" w:rsidP="004B7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74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26C56" w:rsidRPr="00FB474A" w:rsidRDefault="00926C56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26C56" w:rsidRPr="00FB474A" w:rsidRDefault="00926C56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74A">
              <w:rPr>
                <w:rFonts w:ascii="Times New Roman" w:hAnsi="Times New Roman" w:cs="Times New Roman"/>
                <w:sz w:val="20"/>
                <w:szCs w:val="20"/>
              </w:rPr>
              <w:t>93,9</w:t>
            </w:r>
          </w:p>
          <w:p w:rsidR="00926C56" w:rsidRPr="00FB474A" w:rsidRDefault="00926C56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Pr="00FB474A" w:rsidRDefault="00926C56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Pr="00FB474A" w:rsidRDefault="00926C56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74A">
              <w:rPr>
                <w:rFonts w:ascii="Times New Roman" w:hAnsi="Times New Roman" w:cs="Times New Roman"/>
                <w:sz w:val="20"/>
                <w:szCs w:val="20"/>
              </w:rPr>
              <w:t>1855</w:t>
            </w:r>
          </w:p>
        </w:tc>
        <w:tc>
          <w:tcPr>
            <w:tcW w:w="849" w:type="dxa"/>
          </w:tcPr>
          <w:p w:rsidR="00926C56" w:rsidRPr="00FB474A" w:rsidRDefault="00926C56" w:rsidP="00547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B474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6C56" w:rsidRPr="00FB474A" w:rsidRDefault="00926C56" w:rsidP="00547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Pr="00FB474A" w:rsidRDefault="00926C56" w:rsidP="00547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Pr="00FB474A" w:rsidRDefault="00926C56" w:rsidP="00547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B474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6C56" w:rsidRPr="00FB474A" w:rsidRDefault="00926C5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26C56" w:rsidRPr="00FB474A" w:rsidRDefault="00926C56" w:rsidP="00D87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7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26C56" w:rsidRPr="00FB474A" w:rsidRDefault="00926C5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B474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926C56" w:rsidRPr="00FB474A" w:rsidRDefault="00926C5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B474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926C56" w:rsidRPr="00FB474A" w:rsidRDefault="00926C56" w:rsidP="00547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74A">
              <w:rPr>
                <w:rFonts w:ascii="Times New Roman" w:hAnsi="Times New Roman" w:cs="Times New Roman"/>
                <w:sz w:val="20"/>
                <w:szCs w:val="20"/>
              </w:rPr>
              <w:t>Автоприцеп Юргинский ММЗ 81021</w:t>
            </w:r>
          </w:p>
          <w:p w:rsidR="00926C56" w:rsidRPr="00BE510F" w:rsidRDefault="00926C56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6C56" w:rsidRPr="00FB474A" w:rsidRDefault="00926C5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B474A">
              <w:rPr>
                <w:rFonts w:ascii="Times New Roman" w:hAnsi="Times New Roman" w:cs="Times New Roman"/>
                <w:sz w:val="20"/>
                <w:szCs w:val="20"/>
              </w:rPr>
              <w:t>884431,65</w:t>
            </w:r>
          </w:p>
        </w:tc>
        <w:tc>
          <w:tcPr>
            <w:tcW w:w="2268" w:type="dxa"/>
          </w:tcPr>
          <w:p w:rsidR="00926C56" w:rsidRPr="00BD666A" w:rsidRDefault="00926C5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D666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26C56" w:rsidRPr="00BE510F">
        <w:trPr>
          <w:trHeight w:val="795"/>
        </w:trPr>
        <w:tc>
          <w:tcPr>
            <w:tcW w:w="1418" w:type="dxa"/>
          </w:tcPr>
          <w:p w:rsidR="00926C56" w:rsidRPr="001F2E52" w:rsidRDefault="00926C56" w:rsidP="00621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926C56" w:rsidRPr="00BE510F" w:rsidRDefault="00926C5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6C56" w:rsidRPr="001F2E52" w:rsidRDefault="00926C56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26C56" w:rsidRPr="001F2E52" w:rsidRDefault="00926C56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26C56" w:rsidRPr="001F2E52" w:rsidRDefault="00926C56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26C56" w:rsidRPr="001F2E52" w:rsidRDefault="00926C56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26C56" w:rsidRPr="001F2E52" w:rsidRDefault="00926C56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849" w:type="dxa"/>
          </w:tcPr>
          <w:p w:rsidR="00926C56" w:rsidRPr="001F2E52" w:rsidRDefault="00926C56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6C56" w:rsidRPr="001F2E52" w:rsidRDefault="00926C5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26C56" w:rsidRPr="001F2E52" w:rsidRDefault="00926C56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26C56" w:rsidRPr="001F2E52" w:rsidRDefault="00926C56" w:rsidP="00D87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26C56" w:rsidRPr="001F2E52" w:rsidRDefault="00926C56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</w:rPr>
              <w:t>93,9</w:t>
            </w:r>
          </w:p>
          <w:p w:rsidR="00926C56" w:rsidRPr="001F2E52" w:rsidRDefault="00926C5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926C56" w:rsidRPr="001F2E52" w:rsidRDefault="00926C56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6C56" w:rsidRPr="001F2E52" w:rsidRDefault="00926C5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926C56" w:rsidRDefault="00926C56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«Тойота Камри»</w:t>
            </w:r>
          </w:p>
          <w:p w:rsidR="00926C56" w:rsidRPr="001F2E52" w:rsidRDefault="00926C56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6C56" w:rsidRPr="001F2E52" w:rsidRDefault="00926C5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</w:rPr>
              <w:t>87275,47</w:t>
            </w:r>
          </w:p>
        </w:tc>
        <w:tc>
          <w:tcPr>
            <w:tcW w:w="2268" w:type="dxa"/>
          </w:tcPr>
          <w:p w:rsidR="00926C56" w:rsidRPr="00BD666A" w:rsidRDefault="00926C5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D666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26C56" w:rsidRPr="00BE510F">
        <w:trPr>
          <w:trHeight w:val="795"/>
        </w:trPr>
        <w:tc>
          <w:tcPr>
            <w:tcW w:w="1418" w:type="dxa"/>
          </w:tcPr>
          <w:p w:rsidR="00926C56" w:rsidRDefault="00926C56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Бапанов Мурат Тулюгунович</w:t>
            </w:r>
          </w:p>
        </w:tc>
        <w:tc>
          <w:tcPr>
            <w:tcW w:w="1560" w:type="dxa"/>
          </w:tcPr>
          <w:p w:rsidR="00926C56" w:rsidRDefault="00926C5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Совета депутатов</w:t>
            </w:r>
          </w:p>
        </w:tc>
        <w:tc>
          <w:tcPr>
            <w:tcW w:w="1276" w:type="dxa"/>
          </w:tcPr>
          <w:p w:rsidR="00926C56" w:rsidRPr="00FB474A" w:rsidRDefault="00926C56" w:rsidP="008C5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7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26C56" w:rsidRDefault="00926C56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Pr="00FB474A" w:rsidRDefault="00926C56" w:rsidP="008C5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7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26C56" w:rsidRDefault="00926C56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Pr="00FB474A" w:rsidRDefault="00926C56" w:rsidP="008C5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7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26C56" w:rsidRDefault="00926C56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8C5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8C5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7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26C56" w:rsidRDefault="00926C56" w:rsidP="008C5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Pr="00FB474A" w:rsidRDefault="00926C56" w:rsidP="008C5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926C56" w:rsidRDefault="00926C56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26C56" w:rsidRDefault="00926C56" w:rsidP="008C5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26C56" w:rsidRDefault="00926C56" w:rsidP="008C5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8C5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долевая– 50га</w:t>
            </w:r>
          </w:p>
          <w:p w:rsidR="00926C56" w:rsidRDefault="00926C56" w:rsidP="008C5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8C5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долевая-137га</w:t>
            </w:r>
          </w:p>
          <w:p w:rsidR="00926C56" w:rsidRDefault="00926C56" w:rsidP="008C5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Pr="001F2E52" w:rsidRDefault="00926C56" w:rsidP="008C5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долевая-84га</w:t>
            </w:r>
          </w:p>
          <w:p w:rsidR="00926C56" w:rsidRDefault="00926C56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3A4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26C56" w:rsidRDefault="00926C56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26C56" w:rsidRDefault="00926C56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7524425</w:t>
            </w:r>
          </w:p>
          <w:p w:rsidR="00926C56" w:rsidRDefault="00926C56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164430475</w:t>
            </w:r>
          </w:p>
          <w:p w:rsidR="00926C56" w:rsidRDefault="00926C56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164430475</w:t>
            </w:r>
          </w:p>
          <w:p w:rsidR="00926C56" w:rsidRDefault="00926C56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8C5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164430475</w:t>
            </w:r>
          </w:p>
          <w:p w:rsidR="00926C56" w:rsidRDefault="00926C56" w:rsidP="008C5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8C5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  <w:p w:rsidR="00926C56" w:rsidRDefault="00926C56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926C56" w:rsidRPr="001F2E52" w:rsidRDefault="00926C56" w:rsidP="003A4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6C56" w:rsidRDefault="00926C56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Pr="001F2E52" w:rsidRDefault="00926C56" w:rsidP="003A4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6C56" w:rsidRDefault="00926C56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Pr="001F2E52" w:rsidRDefault="00926C56" w:rsidP="003A4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6C56" w:rsidRDefault="00926C56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Pr="001F2E52" w:rsidRDefault="00926C56" w:rsidP="003A4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6C56" w:rsidRDefault="00926C56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Pr="001F2E52" w:rsidRDefault="00926C56" w:rsidP="003A4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6C56" w:rsidRPr="001F2E52" w:rsidRDefault="00926C56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26C56" w:rsidRPr="001F2E52" w:rsidRDefault="00926C56" w:rsidP="00A0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26C56" w:rsidRPr="001F2E52" w:rsidRDefault="00926C56" w:rsidP="00A0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26C56" w:rsidRPr="001F2E52" w:rsidRDefault="00926C56" w:rsidP="00A0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  <w:p w:rsidR="00926C56" w:rsidRPr="001F2E52" w:rsidRDefault="00926C56" w:rsidP="00A0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926C56" w:rsidRPr="001F2E52" w:rsidRDefault="00926C56" w:rsidP="00A0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6C56" w:rsidRPr="001F2E52" w:rsidRDefault="00926C56" w:rsidP="00A0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926C56" w:rsidRPr="00E83A0D" w:rsidRDefault="00926C56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E83A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E83A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Pr="00E83A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Prado</w:t>
            </w:r>
          </w:p>
          <w:p w:rsidR="00926C56" w:rsidRPr="00E83A0D" w:rsidRDefault="00926C56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ГАЗ-3302</w:t>
            </w:r>
          </w:p>
          <w:p w:rsidR="00926C56" w:rsidRDefault="00926C56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 УАЗ-29891</w:t>
            </w:r>
          </w:p>
          <w:p w:rsidR="00926C56" w:rsidRDefault="00926C56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Комбайн зерноуборочный самоходный КЗС-812-20</w:t>
            </w:r>
          </w:p>
          <w:p w:rsidR="00926C56" w:rsidRDefault="00926C56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Трактор «Беларус 82.1» </w:t>
            </w:r>
          </w:p>
          <w:p w:rsidR="00926C56" w:rsidRDefault="00926C56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205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«Беларус 892»</w:t>
            </w:r>
          </w:p>
          <w:p w:rsidR="00926C56" w:rsidRDefault="00926C56" w:rsidP="00205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205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Трактор ХТЗ-17221 </w:t>
            </w:r>
          </w:p>
          <w:p w:rsidR="00926C56" w:rsidRDefault="00926C56" w:rsidP="00205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631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«Беларус 1523»</w:t>
            </w:r>
          </w:p>
          <w:p w:rsidR="00926C56" w:rsidRDefault="00926C56" w:rsidP="00631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631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Зерноуборочный комбайн РСМ-101 «Вектор-410» </w:t>
            </w:r>
          </w:p>
          <w:p w:rsidR="00926C56" w:rsidRDefault="00926C56" w:rsidP="00205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Pr="0033520F" w:rsidRDefault="00926C56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6C56" w:rsidRDefault="00926C5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31689736,4</w:t>
            </w:r>
          </w:p>
        </w:tc>
        <w:tc>
          <w:tcPr>
            <w:tcW w:w="2268" w:type="dxa"/>
          </w:tcPr>
          <w:p w:rsidR="00926C56" w:rsidRDefault="00926C5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26C56" w:rsidRPr="00BE510F">
        <w:trPr>
          <w:trHeight w:val="795"/>
        </w:trPr>
        <w:tc>
          <w:tcPr>
            <w:tcW w:w="1418" w:type="dxa"/>
          </w:tcPr>
          <w:p w:rsidR="00926C56" w:rsidRDefault="00926C56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926C56" w:rsidRDefault="00926C5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26C56" w:rsidRDefault="00926C56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26C56" w:rsidRDefault="00926C56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26C56" w:rsidRDefault="00926C56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926C56" w:rsidRPr="001F2E52" w:rsidRDefault="00926C56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926C56" w:rsidRPr="001F2E52" w:rsidRDefault="00926C56" w:rsidP="00A0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26C56" w:rsidRPr="001F2E52" w:rsidRDefault="00926C56" w:rsidP="00A0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26C56" w:rsidRPr="001F2E52" w:rsidRDefault="00926C56" w:rsidP="00A0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  <w:p w:rsidR="00926C56" w:rsidRPr="001F2E52" w:rsidRDefault="00926C56" w:rsidP="00A0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926C56" w:rsidRPr="001F2E52" w:rsidRDefault="00926C56" w:rsidP="00A0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6C56" w:rsidRPr="001F2E52" w:rsidRDefault="00926C56" w:rsidP="00A0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926C56" w:rsidRPr="001F2E52" w:rsidRDefault="00926C56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26C56" w:rsidRDefault="00926C5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0,23</w:t>
            </w:r>
          </w:p>
        </w:tc>
        <w:tc>
          <w:tcPr>
            <w:tcW w:w="2268" w:type="dxa"/>
          </w:tcPr>
          <w:p w:rsidR="00926C56" w:rsidRDefault="00926C5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26C56" w:rsidRPr="00BE510F">
        <w:trPr>
          <w:trHeight w:val="795"/>
        </w:trPr>
        <w:tc>
          <w:tcPr>
            <w:tcW w:w="1418" w:type="dxa"/>
          </w:tcPr>
          <w:p w:rsidR="00926C56" w:rsidRDefault="00926C56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560" w:type="dxa"/>
          </w:tcPr>
          <w:p w:rsidR="00926C56" w:rsidRDefault="00926C5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26C56" w:rsidRDefault="00926C56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26C56" w:rsidRDefault="00926C56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26C56" w:rsidRDefault="00926C56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926C56" w:rsidRPr="001F2E52" w:rsidRDefault="00926C56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926C56" w:rsidRPr="001F2E52" w:rsidRDefault="00926C56" w:rsidP="00A0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26C56" w:rsidRPr="001F2E52" w:rsidRDefault="00926C56" w:rsidP="00A0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26C56" w:rsidRPr="001F2E52" w:rsidRDefault="00926C56" w:rsidP="00A0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  <w:p w:rsidR="00926C56" w:rsidRPr="001F2E52" w:rsidRDefault="00926C56" w:rsidP="00A0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926C56" w:rsidRPr="001F2E52" w:rsidRDefault="00926C56" w:rsidP="00A0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6C56" w:rsidRPr="001F2E52" w:rsidRDefault="00926C56" w:rsidP="00A0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926C56" w:rsidRPr="001F2E52" w:rsidRDefault="00926C56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26C56" w:rsidRDefault="00926C5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926C56" w:rsidRDefault="00926C5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26C56" w:rsidRPr="00BE510F">
        <w:trPr>
          <w:trHeight w:val="795"/>
        </w:trPr>
        <w:tc>
          <w:tcPr>
            <w:tcW w:w="1418" w:type="dxa"/>
          </w:tcPr>
          <w:p w:rsidR="00926C56" w:rsidRDefault="00926C56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560" w:type="dxa"/>
          </w:tcPr>
          <w:p w:rsidR="00926C56" w:rsidRDefault="00926C5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26C56" w:rsidRDefault="00926C56" w:rsidP="00A0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26C56" w:rsidRDefault="00926C56" w:rsidP="00A0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26C56" w:rsidRDefault="00926C56" w:rsidP="00A0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926C56" w:rsidRPr="001F2E52" w:rsidRDefault="00926C56" w:rsidP="00A0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926C56" w:rsidRPr="001F2E52" w:rsidRDefault="00926C56" w:rsidP="00A0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26C56" w:rsidRPr="001F2E52" w:rsidRDefault="00926C56" w:rsidP="00A0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26C56" w:rsidRPr="001F2E52" w:rsidRDefault="00926C56" w:rsidP="00A0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  <w:p w:rsidR="00926C56" w:rsidRPr="001F2E52" w:rsidRDefault="00926C56" w:rsidP="00A0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926C56" w:rsidRPr="001F2E52" w:rsidRDefault="00926C56" w:rsidP="00A0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6C56" w:rsidRPr="001F2E52" w:rsidRDefault="00926C56" w:rsidP="00A0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926C56" w:rsidRPr="001F2E52" w:rsidRDefault="00926C56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26C56" w:rsidRDefault="00926C5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926C56" w:rsidRDefault="00926C5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26C56" w:rsidRPr="00BE510F">
        <w:trPr>
          <w:trHeight w:val="795"/>
        </w:trPr>
        <w:tc>
          <w:tcPr>
            <w:tcW w:w="1418" w:type="dxa"/>
          </w:tcPr>
          <w:p w:rsidR="00926C56" w:rsidRPr="001F2E52" w:rsidRDefault="00926C56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Васин Василий Васильевич </w:t>
            </w:r>
          </w:p>
        </w:tc>
        <w:tc>
          <w:tcPr>
            <w:tcW w:w="1560" w:type="dxa"/>
          </w:tcPr>
          <w:p w:rsidR="00926C56" w:rsidRPr="00BE510F" w:rsidRDefault="00926C5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Совета депутатов</w:t>
            </w:r>
          </w:p>
        </w:tc>
        <w:tc>
          <w:tcPr>
            <w:tcW w:w="1276" w:type="dxa"/>
          </w:tcPr>
          <w:p w:rsidR="00926C56" w:rsidRDefault="00926C56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26C56" w:rsidRDefault="00926C56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26C56" w:rsidRDefault="00926C56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Pr="00FB474A" w:rsidRDefault="00926C56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7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26C56" w:rsidRDefault="00926C56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Pr="00FB474A" w:rsidRDefault="00926C56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7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26C56" w:rsidRPr="001F2E52" w:rsidRDefault="00926C56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26C56" w:rsidRDefault="00926C56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926C56" w:rsidRDefault="00926C56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926C56" w:rsidRDefault="00926C56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926C56" w:rsidRDefault="00926C56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926C56" w:rsidRPr="001F2E52" w:rsidRDefault="00926C56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26C56" w:rsidRDefault="00926C56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  <w:p w:rsidR="00926C56" w:rsidRDefault="00926C56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  <w:p w:rsidR="00926C56" w:rsidRDefault="00926C56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700,01</w:t>
            </w:r>
          </w:p>
          <w:p w:rsidR="00926C56" w:rsidRDefault="00926C56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Pr="001F2E52" w:rsidRDefault="00926C56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418,22</w:t>
            </w:r>
          </w:p>
        </w:tc>
        <w:tc>
          <w:tcPr>
            <w:tcW w:w="849" w:type="dxa"/>
          </w:tcPr>
          <w:p w:rsidR="00926C56" w:rsidRPr="001F2E52" w:rsidRDefault="00926C56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6C56" w:rsidRDefault="00926C56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Pr="001F2E52" w:rsidRDefault="00926C56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6C56" w:rsidRDefault="00926C56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Pr="001F2E52" w:rsidRDefault="00926C56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6C56" w:rsidRDefault="00926C56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Pr="001F2E52" w:rsidRDefault="00926C56" w:rsidP="000D6C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6C56" w:rsidRPr="001F2E52" w:rsidRDefault="00926C56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26C56" w:rsidRPr="001F2E52" w:rsidRDefault="00926C56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26C56" w:rsidRPr="001F2E52" w:rsidRDefault="00926C56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26C56" w:rsidRPr="001F2E52" w:rsidRDefault="00926C56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926C56" w:rsidRDefault="00926C56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«Сузуки (витара)</w:t>
            </w:r>
          </w:p>
          <w:p w:rsidR="00926C56" w:rsidRDefault="00926C56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Pr="001F2E52" w:rsidRDefault="00926C56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ГАЗ 3110</w:t>
            </w:r>
          </w:p>
        </w:tc>
        <w:tc>
          <w:tcPr>
            <w:tcW w:w="1276" w:type="dxa"/>
          </w:tcPr>
          <w:p w:rsidR="00926C56" w:rsidRPr="001F2E52" w:rsidRDefault="00926C5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300000,00</w:t>
            </w:r>
          </w:p>
        </w:tc>
        <w:tc>
          <w:tcPr>
            <w:tcW w:w="2268" w:type="dxa"/>
          </w:tcPr>
          <w:p w:rsidR="00926C56" w:rsidRPr="00BD666A" w:rsidRDefault="00926C5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26C56" w:rsidRPr="00BE510F">
        <w:trPr>
          <w:trHeight w:val="352"/>
        </w:trPr>
        <w:tc>
          <w:tcPr>
            <w:tcW w:w="1418" w:type="dxa"/>
          </w:tcPr>
          <w:p w:rsidR="00926C56" w:rsidRPr="001F2E52" w:rsidRDefault="00926C56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926C56" w:rsidRPr="00BE510F" w:rsidRDefault="00926C5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Pr="00FB474A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7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Pr="00FB474A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7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26C56" w:rsidRPr="001F2E52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Pr="001F2E52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700,01</w:t>
            </w: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Pr="001F2E52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418,22</w:t>
            </w:r>
          </w:p>
        </w:tc>
        <w:tc>
          <w:tcPr>
            <w:tcW w:w="849" w:type="dxa"/>
          </w:tcPr>
          <w:p w:rsidR="00926C56" w:rsidRPr="001F2E52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Pr="001F2E52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Pr="001F2E52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6C56" w:rsidRPr="001F2E52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26C56" w:rsidRPr="001F2E52" w:rsidRDefault="00926C56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26C56" w:rsidRPr="001F2E52" w:rsidRDefault="00926C56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26C56" w:rsidRPr="001F2E52" w:rsidRDefault="00926C56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926C56" w:rsidRPr="001F2E52" w:rsidRDefault="00926C56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УАЗ -452</w:t>
            </w:r>
          </w:p>
        </w:tc>
        <w:tc>
          <w:tcPr>
            <w:tcW w:w="1276" w:type="dxa"/>
          </w:tcPr>
          <w:p w:rsidR="00926C56" w:rsidRPr="001F2E52" w:rsidRDefault="00926C5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507000,00</w:t>
            </w:r>
          </w:p>
        </w:tc>
        <w:tc>
          <w:tcPr>
            <w:tcW w:w="2268" w:type="dxa"/>
          </w:tcPr>
          <w:p w:rsidR="00926C56" w:rsidRPr="00BD666A" w:rsidRDefault="00926C5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26C56" w:rsidRPr="00BE510F">
        <w:trPr>
          <w:trHeight w:val="795"/>
        </w:trPr>
        <w:tc>
          <w:tcPr>
            <w:tcW w:w="1418" w:type="dxa"/>
          </w:tcPr>
          <w:p w:rsidR="00926C56" w:rsidRDefault="00926C56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Глушенок Сергей Николаевич </w:t>
            </w:r>
          </w:p>
        </w:tc>
        <w:tc>
          <w:tcPr>
            <w:tcW w:w="1560" w:type="dxa"/>
          </w:tcPr>
          <w:p w:rsidR="00926C56" w:rsidRDefault="00926C5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Совета депутатов</w:t>
            </w:r>
          </w:p>
        </w:tc>
        <w:tc>
          <w:tcPr>
            <w:tcW w:w="1276" w:type="dxa"/>
          </w:tcPr>
          <w:p w:rsidR="00926C56" w:rsidRPr="00FB474A" w:rsidRDefault="00926C56" w:rsidP="00497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7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26C56" w:rsidRDefault="00926C56" w:rsidP="00835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26C56" w:rsidRPr="001F2E52" w:rsidRDefault="00926C56" w:rsidP="00497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1200,00</w:t>
            </w:r>
          </w:p>
        </w:tc>
        <w:tc>
          <w:tcPr>
            <w:tcW w:w="849" w:type="dxa"/>
          </w:tcPr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926C56" w:rsidRPr="00D461FE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993" w:type="dxa"/>
          </w:tcPr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926C56" w:rsidRDefault="00926C56" w:rsidP="0004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«Т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oyota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Хай-Люкс</w:t>
            </w:r>
            <w:r w:rsidRPr="001F2E5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26C56" w:rsidRDefault="00926C56" w:rsidP="0004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Pr="00042F53" w:rsidRDefault="00926C56" w:rsidP="0004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Лодочный мотор 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CMHS</w:t>
            </w:r>
          </w:p>
          <w:p w:rsidR="00926C56" w:rsidRDefault="00926C56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6C56" w:rsidRDefault="00926C5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514944,93</w:t>
            </w:r>
          </w:p>
        </w:tc>
        <w:tc>
          <w:tcPr>
            <w:tcW w:w="2268" w:type="dxa"/>
          </w:tcPr>
          <w:p w:rsidR="00926C56" w:rsidRDefault="00926C5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6C56" w:rsidRPr="00BE510F">
        <w:trPr>
          <w:trHeight w:val="795"/>
        </w:trPr>
        <w:tc>
          <w:tcPr>
            <w:tcW w:w="1418" w:type="dxa"/>
          </w:tcPr>
          <w:p w:rsidR="00926C56" w:rsidRDefault="00926C56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Дикий Вячеслав Васильевич</w:t>
            </w:r>
          </w:p>
        </w:tc>
        <w:tc>
          <w:tcPr>
            <w:tcW w:w="1560" w:type="dxa"/>
          </w:tcPr>
          <w:p w:rsidR="00926C56" w:rsidRDefault="00926C5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Совета депутатов</w:t>
            </w:r>
          </w:p>
        </w:tc>
        <w:tc>
          <w:tcPr>
            <w:tcW w:w="1276" w:type="dxa"/>
          </w:tcPr>
          <w:p w:rsidR="00926C56" w:rsidRDefault="00926C56" w:rsidP="00835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926C56" w:rsidRPr="001F2E52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926C56" w:rsidRDefault="00926C56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926C56" w:rsidRDefault="00926C56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993" w:type="dxa"/>
          </w:tcPr>
          <w:p w:rsidR="00926C56" w:rsidRDefault="00926C56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926C56" w:rsidRDefault="00926C56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26C56" w:rsidRDefault="00926C5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82387,1</w:t>
            </w:r>
          </w:p>
        </w:tc>
        <w:tc>
          <w:tcPr>
            <w:tcW w:w="2268" w:type="dxa"/>
          </w:tcPr>
          <w:p w:rsidR="00926C56" w:rsidRDefault="00926C5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26C56" w:rsidRPr="00BE510F">
        <w:trPr>
          <w:trHeight w:val="795"/>
        </w:trPr>
        <w:tc>
          <w:tcPr>
            <w:tcW w:w="1418" w:type="dxa"/>
          </w:tcPr>
          <w:p w:rsidR="00926C56" w:rsidRDefault="00926C56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Зудина Ольга Анисимовна</w:t>
            </w:r>
          </w:p>
        </w:tc>
        <w:tc>
          <w:tcPr>
            <w:tcW w:w="1560" w:type="dxa"/>
          </w:tcPr>
          <w:p w:rsidR="00926C56" w:rsidRDefault="00926C5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Совета депутатов</w:t>
            </w:r>
          </w:p>
        </w:tc>
        <w:tc>
          <w:tcPr>
            <w:tcW w:w="1276" w:type="dxa"/>
          </w:tcPr>
          <w:p w:rsidR="00926C56" w:rsidRDefault="00926C56" w:rsidP="00835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26C56" w:rsidRDefault="00926C56" w:rsidP="00835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7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26C56" w:rsidRDefault="00926C56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926C56" w:rsidRDefault="00926C56" w:rsidP="005B4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926C56" w:rsidRPr="009A343B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90,00</w:t>
            </w: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474,6</w:t>
            </w:r>
          </w:p>
        </w:tc>
        <w:tc>
          <w:tcPr>
            <w:tcW w:w="849" w:type="dxa"/>
          </w:tcPr>
          <w:p w:rsidR="00926C56" w:rsidRPr="001F2E52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Pr="001F2E52" w:rsidRDefault="00926C56" w:rsidP="005B4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6C56" w:rsidRPr="001F2E52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26C56" w:rsidRDefault="00926C56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26C56" w:rsidRDefault="00926C56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26C56" w:rsidRDefault="00926C56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926C56" w:rsidRDefault="00926C56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26C56" w:rsidRDefault="00926C5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553564,13</w:t>
            </w:r>
          </w:p>
        </w:tc>
        <w:tc>
          <w:tcPr>
            <w:tcW w:w="2268" w:type="dxa"/>
          </w:tcPr>
          <w:p w:rsidR="00926C56" w:rsidRDefault="00926C5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26C56" w:rsidRPr="00BE510F">
        <w:trPr>
          <w:trHeight w:val="795"/>
        </w:trPr>
        <w:tc>
          <w:tcPr>
            <w:tcW w:w="1418" w:type="dxa"/>
          </w:tcPr>
          <w:p w:rsidR="00926C56" w:rsidRDefault="00926C56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26C56" w:rsidRDefault="00926C5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7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926C56" w:rsidRPr="009A343B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90,00</w:t>
            </w: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474,6</w:t>
            </w:r>
          </w:p>
        </w:tc>
        <w:tc>
          <w:tcPr>
            <w:tcW w:w="849" w:type="dxa"/>
          </w:tcPr>
          <w:p w:rsidR="00926C56" w:rsidRPr="001F2E52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Pr="001F2E52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6C56" w:rsidRPr="001F2E52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26C56" w:rsidRDefault="00926C56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26C56" w:rsidRDefault="00926C56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26C56" w:rsidRDefault="00926C56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926C56" w:rsidRDefault="00926C56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Тойота харриер</w:t>
            </w:r>
          </w:p>
          <w:p w:rsidR="00926C56" w:rsidRDefault="00926C56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Грузовой </w:t>
            </w:r>
            <w:r w:rsidRPr="001F2E52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УАЗ 452</w:t>
            </w:r>
          </w:p>
        </w:tc>
        <w:tc>
          <w:tcPr>
            <w:tcW w:w="1276" w:type="dxa"/>
          </w:tcPr>
          <w:p w:rsidR="00926C56" w:rsidRDefault="00926C5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310212,47</w:t>
            </w:r>
          </w:p>
        </w:tc>
        <w:tc>
          <w:tcPr>
            <w:tcW w:w="2268" w:type="dxa"/>
          </w:tcPr>
          <w:p w:rsidR="00926C56" w:rsidRDefault="00926C5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26C56" w:rsidRPr="00BE510F">
        <w:trPr>
          <w:trHeight w:val="795"/>
        </w:trPr>
        <w:tc>
          <w:tcPr>
            <w:tcW w:w="1418" w:type="dxa"/>
          </w:tcPr>
          <w:p w:rsidR="00926C56" w:rsidRDefault="00926C56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Климонт Игорь Григорьевич</w:t>
            </w:r>
          </w:p>
        </w:tc>
        <w:tc>
          <w:tcPr>
            <w:tcW w:w="1560" w:type="dxa"/>
          </w:tcPr>
          <w:p w:rsidR="00926C56" w:rsidRDefault="00926C56" w:rsidP="00410A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Совета депутатов</w:t>
            </w:r>
          </w:p>
        </w:tc>
        <w:tc>
          <w:tcPr>
            <w:tcW w:w="1276" w:type="dxa"/>
          </w:tcPr>
          <w:p w:rsidR="00926C56" w:rsidRDefault="00926C56" w:rsidP="00DA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26C56" w:rsidRDefault="00926C56" w:rsidP="00DA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DA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7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26C56" w:rsidRDefault="00926C56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DA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7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26C56" w:rsidRDefault="00926C56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DA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7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26C56" w:rsidRDefault="00926C56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DA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7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26C56" w:rsidRDefault="00926C56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DA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7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26C56" w:rsidRDefault="00926C56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DA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7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26C56" w:rsidRDefault="00926C56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DA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7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26C56" w:rsidRDefault="00926C56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DA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7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26C56" w:rsidRDefault="00926C56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DA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7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26C56" w:rsidRDefault="00926C56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26C56" w:rsidRPr="001F2E52" w:rsidRDefault="00926C56" w:rsidP="00DA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26C56" w:rsidRPr="001F2E52" w:rsidRDefault="00926C56" w:rsidP="00DA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26C56" w:rsidRDefault="00926C56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DA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926C56" w:rsidRDefault="00926C56" w:rsidP="00DA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DA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926C56" w:rsidRDefault="00926C56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DA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926C56" w:rsidRDefault="00926C56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DA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926C56" w:rsidRDefault="00926C56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DA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26C56" w:rsidRDefault="00926C56" w:rsidP="00DA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124B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26C56" w:rsidRDefault="00926C56" w:rsidP="00124B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124B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26C56" w:rsidRDefault="00926C56" w:rsidP="00124B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124B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26C56" w:rsidRDefault="00926C56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26C56" w:rsidRDefault="00926C56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  <w:p w:rsidR="00926C56" w:rsidRDefault="00926C56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1003,0</w:t>
            </w:r>
          </w:p>
          <w:p w:rsidR="00926C56" w:rsidRDefault="00926C56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481000,0</w:t>
            </w:r>
          </w:p>
          <w:p w:rsidR="00926C56" w:rsidRDefault="00926C56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481000,0</w:t>
            </w:r>
          </w:p>
          <w:p w:rsidR="00926C56" w:rsidRDefault="00926C56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220000,0</w:t>
            </w:r>
          </w:p>
          <w:p w:rsidR="00926C56" w:rsidRDefault="00926C56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151400,0</w:t>
            </w:r>
          </w:p>
          <w:p w:rsidR="00926C56" w:rsidRDefault="00926C56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610000,0</w:t>
            </w:r>
          </w:p>
          <w:p w:rsidR="00926C56" w:rsidRDefault="00926C56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4824898,0</w:t>
            </w:r>
          </w:p>
          <w:p w:rsidR="00926C56" w:rsidRDefault="00926C56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1178853,0</w:t>
            </w:r>
          </w:p>
          <w:p w:rsidR="00926C56" w:rsidRDefault="00926C56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4793880,0</w:t>
            </w:r>
          </w:p>
        </w:tc>
        <w:tc>
          <w:tcPr>
            <w:tcW w:w="849" w:type="dxa"/>
          </w:tcPr>
          <w:p w:rsidR="00926C56" w:rsidRPr="001F2E52" w:rsidRDefault="00926C56" w:rsidP="008C0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6C56" w:rsidRDefault="00926C56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Pr="001F2E52" w:rsidRDefault="00926C56" w:rsidP="008C0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6C56" w:rsidRDefault="00926C56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Pr="001F2E52" w:rsidRDefault="00926C56" w:rsidP="008C0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6C56" w:rsidRDefault="00926C56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Pr="001F2E52" w:rsidRDefault="00926C56" w:rsidP="008C0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6C56" w:rsidRDefault="00926C56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Pr="001F2E52" w:rsidRDefault="00926C56" w:rsidP="008C0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6C56" w:rsidRDefault="00926C56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Pr="001F2E52" w:rsidRDefault="00926C56" w:rsidP="008C0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6C56" w:rsidRDefault="00926C56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Pr="001F2E52" w:rsidRDefault="00926C56" w:rsidP="008C0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6C56" w:rsidRDefault="00926C56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Pr="001F2E52" w:rsidRDefault="00926C56" w:rsidP="008C0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6C56" w:rsidRDefault="00926C56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Pr="001F2E52" w:rsidRDefault="00926C56" w:rsidP="008C0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6C56" w:rsidRDefault="00926C56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Pr="001F2E52" w:rsidRDefault="00926C56" w:rsidP="008C0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6C56" w:rsidRDefault="00926C56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26C56" w:rsidRDefault="00926C56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26C56" w:rsidRDefault="00926C56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26C56" w:rsidRDefault="00926C56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926C56" w:rsidRDefault="00926C56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ШЕВРОЛЕ НИВА</w:t>
            </w:r>
          </w:p>
          <w:p w:rsidR="00926C56" w:rsidRDefault="00926C56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грузовой ЗИЛ ЗИЛ 4329</w:t>
            </w:r>
          </w:p>
          <w:p w:rsidR="00926C56" w:rsidRDefault="00926C56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грузовой ЗИЛ ЗИЛ 433362</w:t>
            </w:r>
          </w:p>
          <w:p w:rsidR="00926C56" w:rsidRDefault="00926C56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Комбайн ЛИДА ЛИДА  1300</w:t>
            </w:r>
          </w:p>
          <w:p w:rsidR="00926C56" w:rsidRDefault="00926C56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Комбайн СКД 6 Енисей</w:t>
            </w:r>
          </w:p>
          <w:p w:rsidR="00926C56" w:rsidRDefault="00926C56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ПТЗ К 701</w:t>
            </w:r>
          </w:p>
          <w:p w:rsidR="00926C56" w:rsidRDefault="00926C56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Pr="001F2E52" w:rsidRDefault="00926C56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Трактор МТЗ МТЗ 80 </w:t>
            </w:r>
          </w:p>
        </w:tc>
        <w:tc>
          <w:tcPr>
            <w:tcW w:w="1276" w:type="dxa"/>
          </w:tcPr>
          <w:p w:rsidR="00926C56" w:rsidRDefault="00926C5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2922416,00</w:t>
            </w:r>
          </w:p>
        </w:tc>
        <w:tc>
          <w:tcPr>
            <w:tcW w:w="2268" w:type="dxa"/>
          </w:tcPr>
          <w:p w:rsidR="00926C56" w:rsidRDefault="00926C5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6C56" w:rsidRPr="00BE510F">
        <w:trPr>
          <w:trHeight w:val="795"/>
        </w:trPr>
        <w:tc>
          <w:tcPr>
            <w:tcW w:w="1418" w:type="dxa"/>
          </w:tcPr>
          <w:p w:rsidR="00926C56" w:rsidRDefault="00926C56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Кузьмич Александр Захарович </w:t>
            </w:r>
          </w:p>
        </w:tc>
        <w:tc>
          <w:tcPr>
            <w:tcW w:w="1560" w:type="dxa"/>
          </w:tcPr>
          <w:p w:rsidR="00926C56" w:rsidRDefault="00926C5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Совета депутатов</w:t>
            </w:r>
          </w:p>
        </w:tc>
        <w:tc>
          <w:tcPr>
            <w:tcW w:w="1276" w:type="dxa"/>
          </w:tcPr>
          <w:p w:rsidR="00926C56" w:rsidRDefault="00926C56" w:rsidP="005C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7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26C56" w:rsidRDefault="00926C56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26C56" w:rsidRDefault="00926C56" w:rsidP="005C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3777/1000000</w:t>
            </w:r>
          </w:p>
          <w:p w:rsidR="00926C56" w:rsidRDefault="00926C56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26C56" w:rsidRDefault="00926C56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44300,0</w:t>
            </w:r>
          </w:p>
        </w:tc>
        <w:tc>
          <w:tcPr>
            <w:tcW w:w="849" w:type="dxa"/>
          </w:tcPr>
          <w:p w:rsidR="00926C56" w:rsidRPr="001F2E52" w:rsidRDefault="00926C56" w:rsidP="005452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6C56" w:rsidRDefault="00926C56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26C56" w:rsidRDefault="00926C56" w:rsidP="00991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926C56" w:rsidRPr="00CB57F2" w:rsidRDefault="00926C56" w:rsidP="00991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</w:tc>
        <w:tc>
          <w:tcPr>
            <w:tcW w:w="993" w:type="dxa"/>
          </w:tcPr>
          <w:p w:rsidR="00926C56" w:rsidRDefault="00926C56" w:rsidP="00991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926C56" w:rsidRPr="001F2E52" w:rsidRDefault="00926C56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ВАЗ ВАЗ 21011</w:t>
            </w:r>
          </w:p>
        </w:tc>
        <w:tc>
          <w:tcPr>
            <w:tcW w:w="1276" w:type="dxa"/>
          </w:tcPr>
          <w:p w:rsidR="00926C56" w:rsidRDefault="00926C5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115584,73</w:t>
            </w:r>
          </w:p>
        </w:tc>
        <w:tc>
          <w:tcPr>
            <w:tcW w:w="2268" w:type="dxa"/>
          </w:tcPr>
          <w:p w:rsidR="00926C56" w:rsidRDefault="00926C5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6C56" w:rsidRPr="00BE510F">
        <w:trPr>
          <w:trHeight w:val="795"/>
        </w:trPr>
        <w:tc>
          <w:tcPr>
            <w:tcW w:w="1418" w:type="dxa"/>
          </w:tcPr>
          <w:p w:rsidR="00926C56" w:rsidRDefault="00926C56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926C56" w:rsidRDefault="00926C5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26C56" w:rsidRDefault="00926C56" w:rsidP="00991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7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26C56" w:rsidRDefault="00926C56" w:rsidP="00991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26C56" w:rsidRDefault="00926C56" w:rsidP="00991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3777/1000000</w:t>
            </w:r>
          </w:p>
          <w:p w:rsidR="00926C56" w:rsidRDefault="00926C56" w:rsidP="00991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26C56" w:rsidRDefault="00926C56" w:rsidP="00991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44300,0</w:t>
            </w:r>
          </w:p>
        </w:tc>
        <w:tc>
          <w:tcPr>
            <w:tcW w:w="849" w:type="dxa"/>
          </w:tcPr>
          <w:p w:rsidR="00926C56" w:rsidRPr="001F2E52" w:rsidRDefault="00926C56" w:rsidP="00991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6C56" w:rsidRDefault="00926C56" w:rsidP="00991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26C56" w:rsidRDefault="00926C56" w:rsidP="00991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926C56" w:rsidRPr="00CB57F2" w:rsidRDefault="00926C56" w:rsidP="00991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</w:tc>
        <w:tc>
          <w:tcPr>
            <w:tcW w:w="993" w:type="dxa"/>
          </w:tcPr>
          <w:p w:rsidR="00926C56" w:rsidRDefault="00926C56" w:rsidP="00991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926C56" w:rsidRPr="001F2E52" w:rsidRDefault="00926C56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26C56" w:rsidRDefault="00926C5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97489,28</w:t>
            </w:r>
          </w:p>
        </w:tc>
        <w:tc>
          <w:tcPr>
            <w:tcW w:w="2268" w:type="dxa"/>
          </w:tcPr>
          <w:p w:rsidR="00926C56" w:rsidRDefault="00926C5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6C56" w:rsidRPr="00BE510F">
        <w:trPr>
          <w:trHeight w:val="795"/>
        </w:trPr>
        <w:tc>
          <w:tcPr>
            <w:tcW w:w="1418" w:type="dxa"/>
          </w:tcPr>
          <w:p w:rsidR="00926C56" w:rsidRDefault="00926C56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Леоненко Андрей Викторович</w:t>
            </w:r>
          </w:p>
        </w:tc>
        <w:tc>
          <w:tcPr>
            <w:tcW w:w="1560" w:type="dxa"/>
          </w:tcPr>
          <w:p w:rsidR="00926C56" w:rsidRDefault="00926C5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Совета депутатов</w:t>
            </w:r>
          </w:p>
        </w:tc>
        <w:tc>
          <w:tcPr>
            <w:tcW w:w="1276" w:type="dxa"/>
          </w:tcPr>
          <w:p w:rsidR="00926C56" w:rsidRDefault="00926C56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26C56" w:rsidRPr="009A343B" w:rsidRDefault="00926C56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26C56" w:rsidRDefault="00926C56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926C56" w:rsidRPr="001F2E52" w:rsidRDefault="00926C56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926C56" w:rsidRDefault="00926C56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926C56" w:rsidRDefault="00926C56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54,00</w:t>
            </w:r>
          </w:p>
        </w:tc>
        <w:tc>
          <w:tcPr>
            <w:tcW w:w="993" w:type="dxa"/>
          </w:tcPr>
          <w:p w:rsidR="00926C56" w:rsidRDefault="00926C56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926C56" w:rsidRDefault="00926C56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ВАЗ 2106</w:t>
            </w:r>
          </w:p>
        </w:tc>
        <w:tc>
          <w:tcPr>
            <w:tcW w:w="1276" w:type="dxa"/>
          </w:tcPr>
          <w:p w:rsidR="00926C56" w:rsidRDefault="00926C5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263087,97</w:t>
            </w:r>
          </w:p>
        </w:tc>
        <w:tc>
          <w:tcPr>
            <w:tcW w:w="2268" w:type="dxa"/>
          </w:tcPr>
          <w:p w:rsidR="00926C56" w:rsidRDefault="00926C5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26C56" w:rsidRPr="00BE510F">
        <w:trPr>
          <w:trHeight w:val="795"/>
        </w:trPr>
        <w:tc>
          <w:tcPr>
            <w:tcW w:w="1418" w:type="dxa"/>
          </w:tcPr>
          <w:p w:rsidR="00926C56" w:rsidRDefault="00926C56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926C56" w:rsidRDefault="00926C5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26C56" w:rsidRDefault="00926C56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26C56" w:rsidRPr="009A343B" w:rsidRDefault="00926C56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26C56" w:rsidRDefault="00926C56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926C56" w:rsidRPr="001F2E52" w:rsidRDefault="00926C56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926C56" w:rsidRDefault="00926C56" w:rsidP="00C8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926C56" w:rsidRDefault="00926C56" w:rsidP="00C8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54,00</w:t>
            </w:r>
          </w:p>
        </w:tc>
        <w:tc>
          <w:tcPr>
            <w:tcW w:w="993" w:type="dxa"/>
          </w:tcPr>
          <w:p w:rsidR="00926C56" w:rsidRDefault="00926C56" w:rsidP="00C8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926C56" w:rsidRDefault="00926C56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26C56" w:rsidRDefault="00926C5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109712,48</w:t>
            </w:r>
          </w:p>
        </w:tc>
        <w:tc>
          <w:tcPr>
            <w:tcW w:w="2268" w:type="dxa"/>
          </w:tcPr>
          <w:p w:rsidR="00926C56" w:rsidRDefault="00926C5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26C56" w:rsidRPr="00BE510F">
        <w:trPr>
          <w:trHeight w:val="795"/>
        </w:trPr>
        <w:tc>
          <w:tcPr>
            <w:tcW w:w="1418" w:type="dxa"/>
          </w:tcPr>
          <w:p w:rsidR="00926C56" w:rsidRDefault="00926C56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60" w:type="dxa"/>
          </w:tcPr>
          <w:p w:rsidR="00926C56" w:rsidRDefault="00926C5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26C56" w:rsidRDefault="00926C56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26C56" w:rsidRPr="009A343B" w:rsidRDefault="00926C56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26C56" w:rsidRDefault="00926C56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926C56" w:rsidRPr="001F2E52" w:rsidRDefault="00926C56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926C56" w:rsidRDefault="00926C56" w:rsidP="00C8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926C56" w:rsidRDefault="00926C56" w:rsidP="00C8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54,00</w:t>
            </w:r>
          </w:p>
        </w:tc>
        <w:tc>
          <w:tcPr>
            <w:tcW w:w="993" w:type="dxa"/>
          </w:tcPr>
          <w:p w:rsidR="00926C56" w:rsidRDefault="00926C56" w:rsidP="00C8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926C56" w:rsidRDefault="00926C56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26C56" w:rsidRDefault="00926C5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17280,00</w:t>
            </w:r>
          </w:p>
        </w:tc>
        <w:tc>
          <w:tcPr>
            <w:tcW w:w="2268" w:type="dxa"/>
          </w:tcPr>
          <w:p w:rsidR="00926C56" w:rsidRDefault="00926C5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26C56" w:rsidRPr="00BE510F">
        <w:trPr>
          <w:trHeight w:val="795"/>
        </w:trPr>
        <w:tc>
          <w:tcPr>
            <w:tcW w:w="1418" w:type="dxa"/>
          </w:tcPr>
          <w:p w:rsidR="00926C56" w:rsidRDefault="00926C56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560" w:type="dxa"/>
          </w:tcPr>
          <w:p w:rsidR="00926C56" w:rsidRDefault="00926C5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26C56" w:rsidRDefault="00926C56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26C56" w:rsidRPr="009A343B" w:rsidRDefault="00926C56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26C56" w:rsidRDefault="00926C56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926C56" w:rsidRPr="001F2E52" w:rsidRDefault="00926C56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926C56" w:rsidRDefault="00926C56" w:rsidP="00C8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926C56" w:rsidRDefault="00926C56" w:rsidP="00C8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54,00</w:t>
            </w:r>
          </w:p>
        </w:tc>
        <w:tc>
          <w:tcPr>
            <w:tcW w:w="993" w:type="dxa"/>
          </w:tcPr>
          <w:p w:rsidR="00926C56" w:rsidRDefault="00926C56" w:rsidP="00C8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926C56" w:rsidRDefault="00926C56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26C56" w:rsidRDefault="00926C5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926C56" w:rsidRDefault="00926C5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26C56" w:rsidRPr="00BE510F">
        <w:trPr>
          <w:trHeight w:val="795"/>
        </w:trPr>
        <w:tc>
          <w:tcPr>
            <w:tcW w:w="1418" w:type="dxa"/>
          </w:tcPr>
          <w:p w:rsidR="00926C56" w:rsidRDefault="00926C56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Лескова Татьяна Александровна </w:t>
            </w:r>
          </w:p>
        </w:tc>
        <w:tc>
          <w:tcPr>
            <w:tcW w:w="1560" w:type="dxa"/>
          </w:tcPr>
          <w:p w:rsidR="00926C56" w:rsidRDefault="00926C5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Совета депутатов</w:t>
            </w:r>
          </w:p>
        </w:tc>
        <w:tc>
          <w:tcPr>
            <w:tcW w:w="1276" w:type="dxa"/>
          </w:tcPr>
          <w:p w:rsidR="00926C56" w:rsidRDefault="00926C56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26C56" w:rsidRDefault="00926C56" w:rsidP="00F5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26C56" w:rsidRDefault="00926C56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26C56" w:rsidRDefault="00926C56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</w:tc>
        <w:tc>
          <w:tcPr>
            <w:tcW w:w="849" w:type="dxa"/>
          </w:tcPr>
          <w:p w:rsidR="00926C56" w:rsidRPr="001F2E52" w:rsidRDefault="00926C56" w:rsidP="00F5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6C56" w:rsidRDefault="00926C56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26C56" w:rsidRDefault="00926C56" w:rsidP="00C8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26C56" w:rsidRDefault="00926C56" w:rsidP="00C8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26C56" w:rsidRDefault="00926C56" w:rsidP="00C8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926C56" w:rsidRDefault="00926C56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26C56" w:rsidRDefault="00926C5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507341,55</w:t>
            </w:r>
          </w:p>
        </w:tc>
        <w:tc>
          <w:tcPr>
            <w:tcW w:w="2268" w:type="dxa"/>
          </w:tcPr>
          <w:p w:rsidR="00926C56" w:rsidRDefault="00926C5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26C56" w:rsidRPr="00BE510F">
        <w:trPr>
          <w:trHeight w:val="795"/>
        </w:trPr>
        <w:tc>
          <w:tcPr>
            <w:tcW w:w="1418" w:type="dxa"/>
          </w:tcPr>
          <w:p w:rsidR="00926C56" w:rsidRPr="001F2E52" w:rsidRDefault="00926C56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Лысенко Елена Дмитриевна</w:t>
            </w:r>
          </w:p>
        </w:tc>
        <w:tc>
          <w:tcPr>
            <w:tcW w:w="1560" w:type="dxa"/>
          </w:tcPr>
          <w:p w:rsidR="00926C56" w:rsidRPr="00BE510F" w:rsidRDefault="00926C5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Совета депутатов</w:t>
            </w:r>
          </w:p>
        </w:tc>
        <w:tc>
          <w:tcPr>
            <w:tcW w:w="1276" w:type="dxa"/>
          </w:tcPr>
          <w:p w:rsidR="00926C56" w:rsidRDefault="00926C56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26C56" w:rsidRDefault="00926C56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7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26C56" w:rsidRPr="001F2E52" w:rsidRDefault="00926C56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26C56" w:rsidRDefault="00926C56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43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26C56" w:rsidRDefault="00926C56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Pr="001F2E52" w:rsidRDefault="00926C56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Частная</w:t>
            </w:r>
          </w:p>
        </w:tc>
        <w:tc>
          <w:tcPr>
            <w:tcW w:w="851" w:type="dxa"/>
          </w:tcPr>
          <w:p w:rsidR="00926C56" w:rsidRDefault="00926C56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22,1</w:t>
            </w:r>
          </w:p>
          <w:p w:rsidR="00926C56" w:rsidRDefault="00926C56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Pr="001F2E52" w:rsidRDefault="00926C56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849" w:type="dxa"/>
          </w:tcPr>
          <w:p w:rsidR="00926C56" w:rsidRPr="001F2E52" w:rsidRDefault="00926C56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6C56" w:rsidRDefault="00926C56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Pr="001F2E52" w:rsidRDefault="00926C56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6C56" w:rsidRPr="001F2E52" w:rsidRDefault="00926C56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26C56" w:rsidRPr="001F2E52" w:rsidRDefault="00926C56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926C56" w:rsidRPr="001F2E52" w:rsidRDefault="00926C56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407,17</w:t>
            </w:r>
          </w:p>
        </w:tc>
        <w:tc>
          <w:tcPr>
            <w:tcW w:w="993" w:type="dxa"/>
          </w:tcPr>
          <w:p w:rsidR="00926C56" w:rsidRPr="001F2E52" w:rsidRDefault="00926C56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926C56" w:rsidRPr="001F2E52" w:rsidRDefault="00926C56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26C56" w:rsidRPr="001F2E52" w:rsidRDefault="00926C5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261392,00</w:t>
            </w:r>
          </w:p>
        </w:tc>
        <w:tc>
          <w:tcPr>
            <w:tcW w:w="2268" w:type="dxa"/>
          </w:tcPr>
          <w:p w:rsidR="00926C56" w:rsidRPr="00BD666A" w:rsidRDefault="00926C5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26C56" w:rsidRPr="00BE510F">
        <w:trPr>
          <w:trHeight w:val="592"/>
        </w:trPr>
        <w:tc>
          <w:tcPr>
            <w:tcW w:w="1418" w:type="dxa"/>
          </w:tcPr>
          <w:p w:rsidR="00926C56" w:rsidRPr="001F2E52" w:rsidRDefault="00926C56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560" w:type="dxa"/>
          </w:tcPr>
          <w:p w:rsidR="00926C56" w:rsidRPr="00BE510F" w:rsidRDefault="00926C5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6C56" w:rsidRPr="001F2E52" w:rsidRDefault="00926C56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26C56" w:rsidRPr="001F2E52" w:rsidRDefault="00926C56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26C56" w:rsidRPr="001F2E52" w:rsidRDefault="00926C56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926C56" w:rsidRPr="001F2E52" w:rsidRDefault="00926C56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26C56" w:rsidRPr="001F2E52" w:rsidRDefault="00926C56" w:rsidP="00F113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26C56" w:rsidRPr="001F2E52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22,1</w:t>
            </w:r>
          </w:p>
        </w:tc>
        <w:tc>
          <w:tcPr>
            <w:tcW w:w="993" w:type="dxa"/>
          </w:tcPr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6C56" w:rsidRPr="001F2E52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926C56" w:rsidRPr="001F2E52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926C56" w:rsidRPr="001F2E52" w:rsidRDefault="00926C56" w:rsidP="00F113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26C56" w:rsidRPr="001F2E52" w:rsidRDefault="00926C5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87540,00</w:t>
            </w:r>
          </w:p>
        </w:tc>
        <w:tc>
          <w:tcPr>
            <w:tcW w:w="2268" w:type="dxa"/>
          </w:tcPr>
          <w:p w:rsidR="00926C56" w:rsidRPr="00BD666A" w:rsidRDefault="00926C5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26C56" w:rsidRPr="00BE510F">
        <w:trPr>
          <w:trHeight w:val="530"/>
        </w:trPr>
        <w:tc>
          <w:tcPr>
            <w:tcW w:w="1418" w:type="dxa"/>
          </w:tcPr>
          <w:p w:rsidR="00926C56" w:rsidRPr="001F2E52" w:rsidRDefault="00926C56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60" w:type="dxa"/>
          </w:tcPr>
          <w:p w:rsidR="00926C56" w:rsidRPr="00BE510F" w:rsidRDefault="00926C5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6C56" w:rsidRPr="001F2E52" w:rsidRDefault="00926C56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26C56" w:rsidRPr="001F2E52" w:rsidRDefault="00926C56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26C56" w:rsidRPr="001F2E52" w:rsidRDefault="00926C56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926C56" w:rsidRPr="001F2E52" w:rsidRDefault="00926C56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926C56" w:rsidRPr="001F2E52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22,1</w:t>
            </w:r>
          </w:p>
          <w:p w:rsidR="00926C56" w:rsidRPr="00625F56" w:rsidRDefault="00926C56" w:rsidP="00625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26C56" w:rsidRPr="001F2E52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926C56" w:rsidRPr="001F2E52" w:rsidRDefault="00926C56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26C56" w:rsidRPr="001F2E52" w:rsidRDefault="00926C5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926C56" w:rsidRPr="00BD666A" w:rsidRDefault="00926C5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26C56" w:rsidRPr="00BE510F">
        <w:trPr>
          <w:trHeight w:val="530"/>
        </w:trPr>
        <w:tc>
          <w:tcPr>
            <w:tcW w:w="1418" w:type="dxa"/>
          </w:tcPr>
          <w:p w:rsidR="00926C56" w:rsidRDefault="00926C56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Меирманов Серик Курмангалиевич</w:t>
            </w:r>
          </w:p>
        </w:tc>
        <w:tc>
          <w:tcPr>
            <w:tcW w:w="1560" w:type="dxa"/>
          </w:tcPr>
          <w:p w:rsidR="00926C56" w:rsidRPr="00BE510F" w:rsidRDefault="00926C5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Совета депутатов</w:t>
            </w:r>
          </w:p>
        </w:tc>
        <w:tc>
          <w:tcPr>
            <w:tcW w:w="1276" w:type="dxa"/>
          </w:tcPr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7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26C56" w:rsidRPr="001F2E52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26C56" w:rsidRDefault="00926C56" w:rsidP="00211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926C56" w:rsidRDefault="00926C56" w:rsidP="00211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211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926C56" w:rsidRPr="001F2E52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Pr="001F2E52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870,75</w:t>
            </w:r>
          </w:p>
        </w:tc>
        <w:tc>
          <w:tcPr>
            <w:tcW w:w="849" w:type="dxa"/>
          </w:tcPr>
          <w:p w:rsidR="00926C56" w:rsidRPr="001F2E52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Pr="001F2E52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6C56" w:rsidRPr="001F2E52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26C56" w:rsidRPr="001F2E52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926C56" w:rsidRDefault="00926C56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Нисан Ноте</w:t>
            </w:r>
          </w:p>
        </w:tc>
        <w:tc>
          <w:tcPr>
            <w:tcW w:w="1276" w:type="dxa"/>
          </w:tcPr>
          <w:p w:rsidR="00926C56" w:rsidRDefault="00926C5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551284,92</w:t>
            </w:r>
          </w:p>
        </w:tc>
        <w:tc>
          <w:tcPr>
            <w:tcW w:w="2268" w:type="dxa"/>
          </w:tcPr>
          <w:p w:rsidR="00926C56" w:rsidRDefault="00926C5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26C56" w:rsidRPr="00BE510F">
        <w:trPr>
          <w:trHeight w:val="530"/>
        </w:trPr>
        <w:tc>
          <w:tcPr>
            <w:tcW w:w="1418" w:type="dxa"/>
          </w:tcPr>
          <w:p w:rsidR="00926C56" w:rsidRDefault="00926C56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926C56" w:rsidRPr="00BE510F" w:rsidRDefault="00926C5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7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26C56" w:rsidRPr="001F2E52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926C56" w:rsidRPr="001F2E52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Pr="001F2E52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870,75</w:t>
            </w:r>
          </w:p>
        </w:tc>
        <w:tc>
          <w:tcPr>
            <w:tcW w:w="849" w:type="dxa"/>
          </w:tcPr>
          <w:p w:rsidR="00926C56" w:rsidRPr="001F2E52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Pr="001F2E52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6C56" w:rsidRPr="001F2E52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26C56" w:rsidRPr="001F2E52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926C56" w:rsidRDefault="00926C56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26C56" w:rsidRDefault="00926C5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189387,82</w:t>
            </w:r>
          </w:p>
        </w:tc>
        <w:tc>
          <w:tcPr>
            <w:tcW w:w="2268" w:type="dxa"/>
          </w:tcPr>
          <w:p w:rsidR="00926C56" w:rsidRDefault="00926C5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26C56" w:rsidRPr="00BE510F">
        <w:trPr>
          <w:trHeight w:val="530"/>
        </w:trPr>
        <w:tc>
          <w:tcPr>
            <w:tcW w:w="1418" w:type="dxa"/>
          </w:tcPr>
          <w:p w:rsidR="00926C56" w:rsidRDefault="00926C56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560" w:type="dxa"/>
          </w:tcPr>
          <w:p w:rsidR="00926C56" w:rsidRPr="00BE510F" w:rsidRDefault="00926C5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6C56" w:rsidRDefault="00926C56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26C56" w:rsidRDefault="00926C56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26C56" w:rsidRDefault="00926C56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926C56" w:rsidRDefault="00926C56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926C56" w:rsidRPr="001F2E52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  <w:p w:rsidR="00926C56" w:rsidRPr="00625F56" w:rsidRDefault="00926C56" w:rsidP="003C67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26C56" w:rsidRPr="001F2E52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926C56" w:rsidRDefault="00926C56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26C56" w:rsidRDefault="00926C5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926C56" w:rsidRDefault="00926C5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26C56" w:rsidRPr="00BE510F">
        <w:trPr>
          <w:trHeight w:val="795"/>
        </w:trPr>
        <w:tc>
          <w:tcPr>
            <w:tcW w:w="1418" w:type="dxa"/>
          </w:tcPr>
          <w:p w:rsidR="00926C56" w:rsidRPr="001F2E52" w:rsidRDefault="00926C56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Нерубаев Владимир Викторович</w:t>
            </w:r>
          </w:p>
        </w:tc>
        <w:tc>
          <w:tcPr>
            <w:tcW w:w="1560" w:type="dxa"/>
          </w:tcPr>
          <w:p w:rsidR="00926C56" w:rsidRPr="00BE510F" w:rsidRDefault="00926C5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Совета депутатов</w:t>
            </w:r>
          </w:p>
        </w:tc>
        <w:tc>
          <w:tcPr>
            <w:tcW w:w="1276" w:type="dxa"/>
          </w:tcPr>
          <w:p w:rsidR="00926C56" w:rsidRDefault="00926C56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26C56" w:rsidRDefault="00926C56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625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926C56" w:rsidRDefault="00926C56" w:rsidP="00625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625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926C56" w:rsidRPr="001F2E52" w:rsidRDefault="00926C56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26C56" w:rsidRDefault="00926C56" w:rsidP="00625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43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26C56" w:rsidRDefault="00926C56" w:rsidP="00625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F0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43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26C56" w:rsidRDefault="00926C56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F0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43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26C56" w:rsidRPr="001F2E52" w:rsidRDefault="00926C56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26C56" w:rsidRDefault="00926C56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  <w:p w:rsidR="00926C56" w:rsidRDefault="00926C56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491,2</w:t>
            </w:r>
          </w:p>
          <w:p w:rsidR="00926C56" w:rsidRDefault="00926C56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Pr="00F0122D" w:rsidRDefault="00926C56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82,1</w:t>
            </w:r>
          </w:p>
        </w:tc>
        <w:tc>
          <w:tcPr>
            <w:tcW w:w="849" w:type="dxa"/>
          </w:tcPr>
          <w:p w:rsidR="00926C56" w:rsidRDefault="00926C56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6C56" w:rsidRDefault="00926C56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6C56" w:rsidRDefault="00926C56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Pr="001F2E52" w:rsidRDefault="00926C56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26C56" w:rsidRDefault="00926C56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26C56" w:rsidRDefault="00926C56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Pr="001F2E52" w:rsidRDefault="00926C56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926C56" w:rsidRDefault="00926C56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  <w:p w:rsidR="00926C56" w:rsidRDefault="00926C56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Pr="001F2E52" w:rsidRDefault="00926C56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2036,0</w:t>
            </w:r>
          </w:p>
        </w:tc>
        <w:tc>
          <w:tcPr>
            <w:tcW w:w="993" w:type="dxa"/>
          </w:tcPr>
          <w:p w:rsidR="00926C56" w:rsidRDefault="00926C56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6C56" w:rsidRDefault="00926C56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Pr="001F2E52" w:rsidRDefault="00926C56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926C56" w:rsidRDefault="00926C56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НИССАН ПАТРОЛ</w:t>
            </w:r>
          </w:p>
          <w:p w:rsidR="00926C56" w:rsidRPr="001F2E52" w:rsidRDefault="00926C56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УАЗ 31519</w:t>
            </w:r>
          </w:p>
        </w:tc>
        <w:tc>
          <w:tcPr>
            <w:tcW w:w="1276" w:type="dxa"/>
          </w:tcPr>
          <w:p w:rsidR="00926C56" w:rsidRPr="001F2E52" w:rsidRDefault="00926C5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4192885,86</w:t>
            </w:r>
          </w:p>
        </w:tc>
        <w:tc>
          <w:tcPr>
            <w:tcW w:w="2268" w:type="dxa"/>
          </w:tcPr>
          <w:p w:rsidR="00926C56" w:rsidRPr="00BD666A" w:rsidRDefault="00926C5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26C56" w:rsidRPr="00BE510F">
        <w:trPr>
          <w:trHeight w:val="795"/>
        </w:trPr>
        <w:tc>
          <w:tcPr>
            <w:tcW w:w="1418" w:type="dxa"/>
          </w:tcPr>
          <w:p w:rsidR="00926C56" w:rsidRPr="001F2E52" w:rsidRDefault="00926C56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926C56" w:rsidRPr="00BE510F" w:rsidRDefault="00926C5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6C56" w:rsidRDefault="00926C56" w:rsidP="00DE0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26C56" w:rsidRDefault="00926C56" w:rsidP="00DE0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DE0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DE0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926C56" w:rsidRDefault="00926C56" w:rsidP="00DE0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DE0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26C56" w:rsidRDefault="00926C56" w:rsidP="00DE0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DE0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26C56" w:rsidRDefault="00926C56" w:rsidP="00DE0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DE0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926C56" w:rsidRPr="001F2E52" w:rsidRDefault="00926C56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26C56" w:rsidRDefault="00926C56" w:rsidP="00DE0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43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26C56" w:rsidRDefault="00926C56" w:rsidP="00DE0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DE0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26C56" w:rsidRDefault="00926C56" w:rsidP="00DE0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26C56" w:rsidRDefault="00926C56" w:rsidP="00DE0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DE0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26C56" w:rsidRDefault="00926C56" w:rsidP="00DE0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DE0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43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26C56" w:rsidRPr="001F2E52" w:rsidRDefault="00926C56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26C56" w:rsidRPr="00894A98" w:rsidRDefault="00926C56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A98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  <w:p w:rsidR="00926C56" w:rsidRDefault="00926C56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26C56" w:rsidRDefault="00926C56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26C56" w:rsidRPr="00894A98" w:rsidRDefault="00926C56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A98"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  <w:p w:rsidR="00926C56" w:rsidRDefault="00926C56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26C56" w:rsidRPr="00DE0C9C" w:rsidRDefault="00926C56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C9C">
              <w:rPr>
                <w:rFonts w:ascii="Times New Roman" w:hAnsi="Times New Roman" w:cs="Times New Roman"/>
                <w:sz w:val="20"/>
                <w:szCs w:val="20"/>
              </w:rPr>
              <w:t>2646,43</w:t>
            </w:r>
          </w:p>
          <w:p w:rsidR="00926C56" w:rsidRDefault="00926C56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26C56" w:rsidRPr="00894A98" w:rsidRDefault="00926C56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A98">
              <w:rPr>
                <w:rFonts w:ascii="Times New Roman" w:hAnsi="Times New Roman" w:cs="Times New Roman"/>
                <w:sz w:val="20"/>
                <w:szCs w:val="20"/>
              </w:rPr>
              <w:t>405,0</w:t>
            </w:r>
          </w:p>
          <w:p w:rsidR="00926C56" w:rsidRDefault="00926C56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26C56" w:rsidRDefault="00926C56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26C56" w:rsidRPr="00DE0C9C" w:rsidRDefault="00926C56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638,8</w:t>
            </w:r>
          </w:p>
        </w:tc>
        <w:tc>
          <w:tcPr>
            <w:tcW w:w="849" w:type="dxa"/>
          </w:tcPr>
          <w:p w:rsidR="00926C56" w:rsidRDefault="00926C56" w:rsidP="00DE0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6C56" w:rsidRDefault="00926C56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DE0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6C56" w:rsidRDefault="00926C56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DE0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6C56" w:rsidRDefault="00926C56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DE0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6C56" w:rsidRDefault="00926C56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DE0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6C56" w:rsidRPr="001F2E52" w:rsidRDefault="00926C56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26C56" w:rsidRPr="001F2E52" w:rsidRDefault="00926C56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26C56" w:rsidRPr="001F2E52" w:rsidRDefault="00926C56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26C56" w:rsidRPr="001F2E52" w:rsidRDefault="00926C56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926C56" w:rsidRPr="001F2E52" w:rsidRDefault="00926C56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Пежо 206</w:t>
            </w:r>
          </w:p>
        </w:tc>
        <w:tc>
          <w:tcPr>
            <w:tcW w:w="1276" w:type="dxa"/>
          </w:tcPr>
          <w:p w:rsidR="00926C56" w:rsidRPr="001F2E52" w:rsidRDefault="00926C5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749844</w:t>
            </w:r>
          </w:p>
        </w:tc>
        <w:tc>
          <w:tcPr>
            <w:tcW w:w="2268" w:type="dxa"/>
          </w:tcPr>
          <w:p w:rsidR="00926C56" w:rsidRPr="00BD666A" w:rsidRDefault="00926C5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26C56" w:rsidRPr="00BE510F">
        <w:trPr>
          <w:trHeight w:val="795"/>
        </w:trPr>
        <w:tc>
          <w:tcPr>
            <w:tcW w:w="1418" w:type="dxa"/>
          </w:tcPr>
          <w:p w:rsidR="00926C56" w:rsidRDefault="00926C56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Ольшевский Александр Николаевич</w:t>
            </w:r>
          </w:p>
        </w:tc>
        <w:tc>
          <w:tcPr>
            <w:tcW w:w="1560" w:type="dxa"/>
          </w:tcPr>
          <w:p w:rsidR="00926C56" w:rsidRDefault="00926C56" w:rsidP="00C801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Совета депутатов</w:t>
            </w:r>
          </w:p>
        </w:tc>
        <w:tc>
          <w:tcPr>
            <w:tcW w:w="1276" w:type="dxa"/>
          </w:tcPr>
          <w:p w:rsidR="00926C56" w:rsidRDefault="00926C56" w:rsidP="00636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26C56" w:rsidRDefault="00926C56" w:rsidP="00636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636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636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7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26C56" w:rsidRDefault="00926C56" w:rsidP="00452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26C56" w:rsidRDefault="00926C56" w:rsidP="00636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43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26C56" w:rsidRDefault="00926C56" w:rsidP="00452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636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43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26C56" w:rsidRDefault="00926C56" w:rsidP="00452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113,9</w:t>
            </w: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49" w:type="dxa"/>
          </w:tcPr>
          <w:p w:rsidR="00926C56" w:rsidRDefault="00926C56" w:rsidP="00636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6C56" w:rsidRDefault="00926C56" w:rsidP="00C57C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C57C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636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6C56" w:rsidRPr="001F2E52" w:rsidRDefault="00926C56" w:rsidP="00C57C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26C56" w:rsidRDefault="00926C56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26C56" w:rsidRDefault="00926C56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26C56" w:rsidRDefault="00926C56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926C56" w:rsidRDefault="00926C56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ГАЗ 330232 </w:t>
            </w:r>
          </w:p>
        </w:tc>
        <w:tc>
          <w:tcPr>
            <w:tcW w:w="1276" w:type="dxa"/>
          </w:tcPr>
          <w:p w:rsidR="00926C56" w:rsidRDefault="00926C5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434318,67</w:t>
            </w:r>
          </w:p>
        </w:tc>
        <w:tc>
          <w:tcPr>
            <w:tcW w:w="2268" w:type="dxa"/>
          </w:tcPr>
          <w:p w:rsidR="00926C56" w:rsidRDefault="00926C5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26C56" w:rsidRPr="00BE510F">
        <w:trPr>
          <w:trHeight w:val="795"/>
        </w:trPr>
        <w:tc>
          <w:tcPr>
            <w:tcW w:w="1418" w:type="dxa"/>
          </w:tcPr>
          <w:p w:rsidR="00926C56" w:rsidRDefault="00926C56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926C56" w:rsidRDefault="00926C5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26C56" w:rsidRDefault="00926C56" w:rsidP="003A5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26C56" w:rsidRDefault="00926C56" w:rsidP="003A5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3A5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3A5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7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26C56" w:rsidRDefault="00926C56" w:rsidP="00452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26C56" w:rsidRDefault="00926C56" w:rsidP="003A5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43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26C56" w:rsidRDefault="00926C56" w:rsidP="003A5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3A5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43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26C56" w:rsidRDefault="00926C56" w:rsidP="00452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1003,36</w:t>
            </w:r>
          </w:p>
        </w:tc>
        <w:tc>
          <w:tcPr>
            <w:tcW w:w="849" w:type="dxa"/>
          </w:tcPr>
          <w:p w:rsidR="00926C56" w:rsidRDefault="00926C56" w:rsidP="003A5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6C56" w:rsidRDefault="00926C56" w:rsidP="003A5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3A5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Pr="001F2E52" w:rsidRDefault="00926C56" w:rsidP="003A5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26C56" w:rsidRDefault="00926C56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26C56" w:rsidRDefault="00926C56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3A5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7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26C56" w:rsidRDefault="00926C56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26C56" w:rsidRDefault="00926C56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113,9</w:t>
            </w:r>
          </w:p>
          <w:p w:rsidR="00926C56" w:rsidRDefault="00926C56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93" w:type="dxa"/>
          </w:tcPr>
          <w:p w:rsidR="00926C56" w:rsidRPr="001F2E52" w:rsidRDefault="00926C56" w:rsidP="003A5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6C56" w:rsidRDefault="00926C56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Pr="001F2E52" w:rsidRDefault="00926C56" w:rsidP="003A5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6C56" w:rsidRDefault="00926C56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926C56" w:rsidRDefault="00926C56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26C56" w:rsidRDefault="00926C5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394668,94</w:t>
            </w:r>
          </w:p>
        </w:tc>
        <w:tc>
          <w:tcPr>
            <w:tcW w:w="2268" w:type="dxa"/>
          </w:tcPr>
          <w:p w:rsidR="00926C56" w:rsidRDefault="00926C5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26C56" w:rsidRPr="00BE510F">
        <w:trPr>
          <w:trHeight w:val="795"/>
        </w:trPr>
        <w:tc>
          <w:tcPr>
            <w:tcW w:w="1418" w:type="dxa"/>
          </w:tcPr>
          <w:p w:rsidR="00926C56" w:rsidRDefault="00926C56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60" w:type="dxa"/>
          </w:tcPr>
          <w:p w:rsidR="00926C56" w:rsidRDefault="00926C5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26C56" w:rsidRDefault="00926C56" w:rsidP="00452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26C56" w:rsidRDefault="00926C56" w:rsidP="00452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926C56" w:rsidRPr="001F2E52" w:rsidRDefault="00926C56" w:rsidP="00C57C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926C56" w:rsidRDefault="00926C56" w:rsidP="00C8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26C56" w:rsidRDefault="00926C56" w:rsidP="00C8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C8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7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26C56" w:rsidRDefault="00926C56" w:rsidP="00C8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26C56" w:rsidRDefault="00926C56" w:rsidP="00C8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113,9</w:t>
            </w:r>
          </w:p>
          <w:p w:rsidR="00926C56" w:rsidRDefault="00926C56" w:rsidP="00C8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C8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93" w:type="dxa"/>
          </w:tcPr>
          <w:p w:rsidR="00926C56" w:rsidRPr="001F2E52" w:rsidRDefault="00926C56" w:rsidP="00C8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6C56" w:rsidRDefault="00926C56" w:rsidP="00C8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Pr="001F2E52" w:rsidRDefault="00926C56" w:rsidP="00C8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6C56" w:rsidRDefault="00926C56" w:rsidP="00C8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926C56" w:rsidRDefault="00926C56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26C56" w:rsidRDefault="00926C5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926C56" w:rsidRDefault="00926C5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26C56" w:rsidRPr="00BE510F">
        <w:trPr>
          <w:trHeight w:val="795"/>
        </w:trPr>
        <w:tc>
          <w:tcPr>
            <w:tcW w:w="1418" w:type="dxa"/>
          </w:tcPr>
          <w:p w:rsidR="00926C56" w:rsidRDefault="00926C56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0" w:type="dxa"/>
          </w:tcPr>
          <w:p w:rsidR="00926C56" w:rsidRDefault="00926C5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26C56" w:rsidRDefault="00926C56" w:rsidP="00452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26C56" w:rsidRDefault="00926C56" w:rsidP="00452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926C56" w:rsidRPr="001F2E52" w:rsidRDefault="00926C56" w:rsidP="00C57C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926C56" w:rsidRDefault="00926C56" w:rsidP="00C8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26C56" w:rsidRDefault="00926C56" w:rsidP="00C8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C8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7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26C56" w:rsidRDefault="00926C56" w:rsidP="00C8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26C56" w:rsidRDefault="00926C56" w:rsidP="00C8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113,9</w:t>
            </w:r>
          </w:p>
          <w:p w:rsidR="00926C56" w:rsidRDefault="00926C56" w:rsidP="00C8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C8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93" w:type="dxa"/>
          </w:tcPr>
          <w:p w:rsidR="00926C56" w:rsidRPr="001F2E52" w:rsidRDefault="00926C56" w:rsidP="00C8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6C56" w:rsidRDefault="00926C56" w:rsidP="00C8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Pr="001F2E52" w:rsidRDefault="00926C56" w:rsidP="00C8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6C56" w:rsidRDefault="00926C56" w:rsidP="00C8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926C56" w:rsidRDefault="00926C56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26C56" w:rsidRDefault="00926C5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926C56" w:rsidRDefault="00926C5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26C56" w:rsidRPr="00BE510F">
        <w:trPr>
          <w:trHeight w:val="795"/>
        </w:trPr>
        <w:tc>
          <w:tcPr>
            <w:tcW w:w="1418" w:type="dxa"/>
          </w:tcPr>
          <w:p w:rsidR="00926C56" w:rsidRDefault="00926C56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Прожога Татьяна Александровна </w:t>
            </w:r>
          </w:p>
        </w:tc>
        <w:tc>
          <w:tcPr>
            <w:tcW w:w="1560" w:type="dxa"/>
          </w:tcPr>
          <w:p w:rsidR="00926C56" w:rsidRDefault="00926C5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Совета депутатов</w:t>
            </w:r>
          </w:p>
        </w:tc>
        <w:tc>
          <w:tcPr>
            <w:tcW w:w="1276" w:type="dxa"/>
          </w:tcPr>
          <w:p w:rsidR="00926C56" w:rsidRDefault="00926C56" w:rsidP="00452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26C56" w:rsidRDefault="00926C56" w:rsidP="00452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452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452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7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26C56" w:rsidRPr="001F2E52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26C56" w:rsidRPr="001F2E52" w:rsidRDefault="00926C56" w:rsidP="00452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Pr="001F2E52" w:rsidRDefault="00926C56" w:rsidP="00452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849" w:type="dxa"/>
          </w:tcPr>
          <w:p w:rsidR="00926C56" w:rsidRPr="001F2E52" w:rsidRDefault="00926C56" w:rsidP="00C57C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6C56" w:rsidRDefault="00926C56" w:rsidP="00C57C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C57C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Pr="001F2E52" w:rsidRDefault="00926C56" w:rsidP="00C57C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6C56" w:rsidRPr="001F2E52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26C56" w:rsidRDefault="00926C56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26C56" w:rsidRDefault="00926C56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26C56" w:rsidRDefault="00926C56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926C56" w:rsidRPr="001F2E52" w:rsidRDefault="00926C56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26C56" w:rsidRDefault="00926C5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422545,30</w:t>
            </w:r>
          </w:p>
        </w:tc>
        <w:tc>
          <w:tcPr>
            <w:tcW w:w="2268" w:type="dxa"/>
          </w:tcPr>
          <w:p w:rsidR="00926C56" w:rsidRDefault="00926C5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26C56" w:rsidRPr="00BE510F">
        <w:trPr>
          <w:trHeight w:val="795"/>
        </w:trPr>
        <w:tc>
          <w:tcPr>
            <w:tcW w:w="1418" w:type="dxa"/>
          </w:tcPr>
          <w:p w:rsidR="00926C56" w:rsidRDefault="00926C56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26C56" w:rsidRDefault="00926C5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7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26C56" w:rsidRPr="001F2E52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26C56" w:rsidRPr="001F2E52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Pr="001F2E52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849" w:type="dxa"/>
          </w:tcPr>
          <w:p w:rsidR="00926C56" w:rsidRPr="001F2E52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Pr="001F2E52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6C56" w:rsidRPr="001F2E52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26C56" w:rsidRDefault="00926C56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26C56" w:rsidRDefault="00926C56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26C56" w:rsidRDefault="00926C56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926C56" w:rsidRPr="001F2E52" w:rsidRDefault="00926C56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ЛАДА 2107</w:t>
            </w:r>
          </w:p>
        </w:tc>
        <w:tc>
          <w:tcPr>
            <w:tcW w:w="1276" w:type="dxa"/>
          </w:tcPr>
          <w:p w:rsidR="00926C56" w:rsidRDefault="00926C5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162211,66</w:t>
            </w:r>
          </w:p>
        </w:tc>
        <w:tc>
          <w:tcPr>
            <w:tcW w:w="2268" w:type="dxa"/>
          </w:tcPr>
          <w:p w:rsidR="00926C56" w:rsidRDefault="00926C5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26C56" w:rsidRPr="00BE510F">
        <w:trPr>
          <w:trHeight w:val="795"/>
        </w:trPr>
        <w:tc>
          <w:tcPr>
            <w:tcW w:w="1418" w:type="dxa"/>
          </w:tcPr>
          <w:p w:rsidR="00926C56" w:rsidRDefault="00926C56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Рей Виктор Андреевич</w:t>
            </w:r>
          </w:p>
        </w:tc>
        <w:tc>
          <w:tcPr>
            <w:tcW w:w="1560" w:type="dxa"/>
          </w:tcPr>
          <w:p w:rsidR="00926C56" w:rsidRDefault="00926C5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Совета депутатов</w:t>
            </w:r>
          </w:p>
        </w:tc>
        <w:tc>
          <w:tcPr>
            <w:tcW w:w="1276" w:type="dxa"/>
          </w:tcPr>
          <w:p w:rsidR="00926C56" w:rsidRDefault="00926C56" w:rsidP="0039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26C56" w:rsidRDefault="00926C56" w:rsidP="0039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39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39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7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26C56" w:rsidRPr="001F2E52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26C56" w:rsidRPr="001F2E52" w:rsidRDefault="00926C56" w:rsidP="0039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45,40</w:t>
            </w: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216000,00</w:t>
            </w:r>
          </w:p>
        </w:tc>
        <w:tc>
          <w:tcPr>
            <w:tcW w:w="849" w:type="dxa"/>
          </w:tcPr>
          <w:p w:rsidR="00926C56" w:rsidRPr="001F2E52" w:rsidRDefault="00926C56" w:rsidP="0039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6C56" w:rsidRDefault="00926C56" w:rsidP="0039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39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Pr="001F2E52" w:rsidRDefault="00926C56" w:rsidP="0039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26C56" w:rsidRDefault="00926C56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26C56" w:rsidRDefault="00926C56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26C56" w:rsidRDefault="00926C56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926C56" w:rsidRPr="001F2E52" w:rsidRDefault="00926C56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ВАЗ 321099</w:t>
            </w:r>
          </w:p>
        </w:tc>
        <w:tc>
          <w:tcPr>
            <w:tcW w:w="1276" w:type="dxa"/>
          </w:tcPr>
          <w:p w:rsidR="00926C56" w:rsidRDefault="00926C5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283900,34</w:t>
            </w:r>
          </w:p>
        </w:tc>
        <w:tc>
          <w:tcPr>
            <w:tcW w:w="2268" w:type="dxa"/>
          </w:tcPr>
          <w:p w:rsidR="00926C56" w:rsidRDefault="00926C5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26C56" w:rsidRPr="00BE510F">
        <w:trPr>
          <w:trHeight w:val="795"/>
        </w:trPr>
        <w:tc>
          <w:tcPr>
            <w:tcW w:w="1418" w:type="dxa"/>
          </w:tcPr>
          <w:p w:rsidR="00926C56" w:rsidRDefault="00926C56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926C56" w:rsidRDefault="00926C5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26C56" w:rsidRDefault="00926C56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26C56" w:rsidRPr="001F2E52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26C56" w:rsidRPr="001F2E52" w:rsidRDefault="00926C56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26C56" w:rsidRDefault="00926C56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45,40</w:t>
            </w: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926C56" w:rsidRPr="001F2E52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26C56" w:rsidRDefault="00926C56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26C56" w:rsidRDefault="00926C56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26C56" w:rsidRDefault="00926C56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926C56" w:rsidRPr="001F2E52" w:rsidRDefault="00926C56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26C56" w:rsidRDefault="00926C5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180739,67</w:t>
            </w:r>
          </w:p>
        </w:tc>
        <w:tc>
          <w:tcPr>
            <w:tcW w:w="2268" w:type="dxa"/>
          </w:tcPr>
          <w:p w:rsidR="00926C56" w:rsidRDefault="00926C5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26C56" w:rsidRPr="00BE510F">
        <w:trPr>
          <w:trHeight w:val="795"/>
        </w:trPr>
        <w:tc>
          <w:tcPr>
            <w:tcW w:w="1418" w:type="dxa"/>
          </w:tcPr>
          <w:p w:rsidR="00926C56" w:rsidRDefault="00926C56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Розенталь Василий Александрович </w:t>
            </w:r>
          </w:p>
        </w:tc>
        <w:tc>
          <w:tcPr>
            <w:tcW w:w="1560" w:type="dxa"/>
          </w:tcPr>
          <w:p w:rsidR="00926C56" w:rsidRDefault="00926C5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Совета депутатов</w:t>
            </w:r>
          </w:p>
        </w:tc>
        <w:tc>
          <w:tcPr>
            <w:tcW w:w="1276" w:type="dxa"/>
          </w:tcPr>
          <w:p w:rsidR="00926C56" w:rsidRDefault="00926C56" w:rsidP="00DC3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26C56" w:rsidRDefault="00926C56" w:rsidP="00DC3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DC3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7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26C56" w:rsidRPr="001F2E52" w:rsidRDefault="00926C56" w:rsidP="00AD6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26C56" w:rsidRDefault="00926C56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926C56" w:rsidRDefault="00926C56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</w:tcPr>
          <w:p w:rsidR="00926C56" w:rsidRDefault="00926C56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91,0</w:t>
            </w:r>
          </w:p>
          <w:p w:rsidR="00926C56" w:rsidRDefault="00926C56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2800</w:t>
            </w:r>
          </w:p>
        </w:tc>
        <w:tc>
          <w:tcPr>
            <w:tcW w:w="849" w:type="dxa"/>
          </w:tcPr>
          <w:p w:rsidR="00926C56" w:rsidRDefault="00926C56" w:rsidP="00DC3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6C56" w:rsidRDefault="00926C56" w:rsidP="00DC3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Pr="001F2E52" w:rsidRDefault="00926C56" w:rsidP="00DC3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26C56" w:rsidRDefault="00926C56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26C56" w:rsidRDefault="00926C56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26C56" w:rsidRDefault="00926C56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926C56" w:rsidRDefault="00926C56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«Субару Форестер» </w:t>
            </w:r>
          </w:p>
          <w:p w:rsidR="00926C56" w:rsidRDefault="00926C56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УАЗ 396255</w:t>
            </w:r>
          </w:p>
          <w:p w:rsidR="00926C56" w:rsidRDefault="00926C56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Pr="001F2E52" w:rsidRDefault="00926C56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Прицеп к легковому автомобилю </w:t>
            </w:r>
          </w:p>
        </w:tc>
        <w:tc>
          <w:tcPr>
            <w:tcW w:w="1276" w:type="dxa"/>
          </w:tcPr>
          <w:p w:rsidR="00926C56" w:rsidRDefault="00926C5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448819,17</w:t>
            </w:r>
          </w:p>
        </w:tc>
        <w:tc>
          <w:tcPr>
            <w:tcW w:w="2268" w:type="dxa"/>
          </w:tcPr>
          <w:p w:rsidR="00926C56" w:rsidRDefault="00926C5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26C56" w:rsidRPr="00BE510F">
        <w:trPr>
          <w:trHeight w:val="795"/>
        </w:trPr>
        <w:tc>
          <w:tcPr>
            <w:tcW w:w="1418" w:type="dxa"/>
          </w:tcPr>
          <w:p w:rsidR="00926C56" w:rsidRDefault="00926C56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926C56" w:rsidRDefault="00926C5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26C56" w:rsidRDefault="00926C56" w:rsidP="00D16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26C56" w:rsidRDefault="00926C56" w:rsidP="00D16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D16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7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26C56" w:rsidRPr="001F2E52" w:rsidRDefault="00926C56" w:rsidP="00D16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26C56" w:rsidRDefault="00926C56" w:rsidP="00D16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926C56" w:rsidRDefault="00926C56" w:rsidP="00D16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</w:tcPr>
          <w:p w:rsidR="00926C56" w:rsidRDefault="00926C56" w:rsidP="00D16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91,0</w:t>
            </w:r>
          </w:p>
          <w:p w:rsidR="00926C56" w:rsidRDefault="00926C56" w:rsidP="00D16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D16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2800</w:t>
            </w:r>
          </w:p>
        </w:tc>
        <w:tc>
          <w:tcPr>
            <w:tcW w:w="849" w:type="dxa"/>
          </w:tcPr>
          <w:p w:rsidR="00926C56" w:rsidRDefault="00926C56" w:rsidP="00D16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6C56" w:rsidRDefault="00926C56" w:rsidP="00D16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Pr="001F2E52" w:rsidRDefault="00926C56" w:rsidP="00D16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26C56" w:rsidRDefault="00926C56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26C56" w:rsidRDefault="00926C56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26C56" w:rsidRDefault="00926C56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926C56" w:rsidRPr="001F2E52" w:rsidRDefault="00926C56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26C56" w:rsidRDefault="00926C5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127602,97</w:t>
            </w:r>
          </w:p>
        </w:tc>
        <w:tc>
          <w:tcPr>
            <w:tcW w:w="2268" w:type="dxa"/>
          </w:tcPr>
          <w:p w:rsidR="00926C56" w:rsidRDefault="00926C5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26C56" w:rsidRPr="00BE510F">
        <w:trPr>
          <w:trHeight w:val="795"/>
        </w:trPr>
        <w:tc>
          <w:tcPr>
            <w:tcW w:w="1418" w:type="dxa"/>
          </w:tcPr>
          <w:p w:rsidR="00926C56" w:rsidRDefault="00926C56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Сапсай Андрей Анатольевич</w:t>
            </w:r>
          </w:p>
        </w:tc>
        <w:tc>
          <w:tcPr>
            <w:tcW w:w="1560" w:type="dxa"/>
          </w:tcPr>
          <w:p w:rsidR="00926C56" w:rsidRDefault="00926C5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Совета депутатов</w:t>
            </w:r>
          </w:p>
        </w:tc>
        <w:tc>
          <w:tcPr>
            <w:tcW w:w="1276" w:type="dxa"/>
          </w:tcPr>
          <w:p w:rsidR="00926C56" w:rsidRDefault="00926C56" w:rsidP="00AD6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26C56" w:rsidRDefault="00926C56" w:rsidP="00AD6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AD6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AD6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26C56" w:rsidRDefault="00926C56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26C56" w:rsidRDefault="00926C56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26C56" w:rsidRDefault="00926C56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</w:tcPr>
          <w:p w:rsidR="00926C56" w:rsidRDefault="00926C56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  <w:p w:rsidR="00926C56" w:rsidRDefault="00926C56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849" w:type="dxa"/>
          </w:tcPr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Pr="001F2E52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26C56" w:rsidRDefault="00926C56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26C56" w:rsidRDefault="00926C56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26C56" w:rsidRDefault="00926C56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926C56" w:rsidRDefault="00926C56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Сузуки Гранд Витара</w:t>
            </w:r>
          </w:p>
        </w:tc>
        <w:tc>
          <w:tcPr>
            <w:tcW w:w="1276" w:type="dxa"/>
          </w:tcPr>
          <w:p w:rsidR="00926C56" w:rsidRDefault="00926C5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594855,54</w:t>
            </w:r>
          </w:p>
        </w:tc>
        <w:tc>
          <w:tcPr>
            <w:tcW w:w="2268" w:type="dxa"/>
          </w:tcPr>
          <w:p w:rsidR="00926C56" w:rsidRDefault="00926C5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26C56" w:rsidRPr="00BE510F">
        <w:trPr>
          <w:trHeight w:val="795"/>
        </w:trPr>
        <w:tc>
          <w:tcPr>
            <w:tcW w:w="1418" w:type="dxa"/>
          </w:tcPr>
          <w:p w:rsidR="00926C56" w:rsidRDefault="00926C56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926C56" w:rsidRDefault="00926C5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26C56" w:rsidRDefault="00926C56" w:rsidP="001D3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26C56" w:rsidRDefault="00926C56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26C56" w:rsidRDefault="00926C56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</w:tcPr>
          <w:p w:rsidR="00926C56" w:rsidRDefault="00926C56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849" w:type="dxa"/>
          </w:tcPr>
          <w:p w:rsidR="00926C56" w:rsidRPr="001F2E52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26C56" w:rsidRDefault="00926C56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26C56" w:rsidRDefault="00926C56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26C56" w:rsidRDefault="00926C56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926C56" w:rsidRDefault="00926C56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26C56" w:rsidRDefault="00926C5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444996,67</w:t>
            </w:r>
          </w:p>
        </w:tc>
        <w:tc>
          <w:tcPr>
            <w:tcW w:w="2268" w:type="dxa"/>
          </w:tcPr>
          <w:p w:rsidR="00926C56" w:rsidRDefault="00926C5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26C56" w:rsidRPr="00BE510F">
        <w:trPr>
          <w:trHeight w:val="795"/>
        </w:trPr>
        <w:tc>
          <w:tcPr>
            <w:tcW w:w="1418" w:type="dxa"/>
          </w:tcPr>
          <w:p w:rsidR="00926C56" w:rsidRDefault="00926C56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Седько Евгений Владимирович</w:t>
            </w:r>
          </w:p>
        </w:tc>
        <w:tc>
          <w:tcPr>
            <w:tcW w:w="1560" w:type="dxa"/>
          </w:tcPr>
          <w:p w:rsidR="00926C56" w:rsidRDefault="00926C5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Совета депутатов</w:t>
            </w:r>
          </w:p>
        </w:tc>
        <w:tc>
          <w:tcPr>
            <w:tcW w:w="1276" w:type="dxa"/>
          </w:tcPr>
          <w:p w:rsidR="00926C56" w:rsidRDefault="00926C56" w:rsidP="00E36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26C56" w:rsidRDefault="00926C56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  <w:p w:rsidR="00926C56" w:rsidRDefault="00926C56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E36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  <w:p w:rsidR="00926C56" w:rsidRDefault="00926C56" w:rsidP="00E36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F51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7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26C56" w:rsidRDefault="00926C56" w:rsidP="00E36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F51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7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26C56" w:rsidRDefault="00926C56" w:rsidP="00E36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F51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7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26C56" w:rsidRDefault="00926C56" w:rsidP="00E36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F51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7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26C56" w:rsidRDefault="00926C56" w:rsidP="00E36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F51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7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26C56" w:rsidRDefault="00926C56" w:rsidP="00E36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F51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7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26C56" w:rsidRDefault="00926C56" w:rsidP="00F51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F51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926C56" w:rsidRDefault="00926C56" w:rsidP="00F51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8B3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 (производственное)</w:t>
            </w:r>
          </w:p>
          <w:p w:rsidR="00926C56" w:rsidRDefault="00926C56" w:rsidP="008B3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8B3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926C56" w:rsidRDefault="00926C56" w:rsidP="008B3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(магазин)</w:t>
            </w:r>
          </w:p>
          <w:p w:rsidR="00926C56" w:rsidRDefault="00926C56" w:rsidP="008B3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8B3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926C56" w:rsidRDefault="00926C56" w:rsidP="008B3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(шиномонтажная - магазин)</w:t>
            </w:r>
          </w:p>
          <w:p w:rsidR="00926C56" w:rsidRPr="001F2E52" w:rsidRDefault="00926C56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26C56" w:rsidRDefault="00926C56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26C56" w:rsidRDefault="00926C56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26C56" w:rsidRDefault="00926C56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26C56" w:rsidRDefault="00926C56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26C56" w:rsidRDefault="00926C56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26C56" w:rsidRDefault="00926C56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26C56" w:rsidRDefault="00926C56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26C56" w:rsidRDefault="00926C56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26C56" w:rsidRDefault="00926C56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F51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1/28</w:t>
            </w:r>
          </w:p>
          <w:p w:rsidR="00926C56" w:rsidRDefault="00926C56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8B3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1/28</w:t>
            </w:r>
          </w:p>
          <w:p w:rsidR="00926C56" w:rsidRDefault="00926C56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8B3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26C56" w:rsidRDefault="00926C56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8B3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26C56" w:rsidRDefault="00926C56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8B3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26C56" w:rsidRDefault="00926C56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26C56" w:rsidRDefault="00926C56" w:rsidP="00F51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24,9</w:t>
            </w:r>
          </w:p>
          <w:p w:rsidR="00926C56" w:rsidRDefault="00926C56" w:rsidP="00F51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F51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  <w:p w:rsidR="00926C56" w:rsidRDefault="00926C56" w:rsidP="00F51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F51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  <w:p w:rsidR="00926C56" w:rsidRDefault="00926C56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460</w:t>
            </w:r>
          </w:p>
          <w:p w:rsidR="00926C56" w:rsidRDefault="00926C56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529,02</w:t>
            </w:r>
          </w:p>
          <w:p w:rsidR="00926C56" w:rsidRDefault="00926C56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658,88</w:t>
            </w:r>
          </w:p>
          <w:p w:rsidR="00926C56" w:rsidRDefault="00926C56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1950,83</w:t>
            </w:r>
          </w:p>
          <w:p w:rsidR="00926C56" w:rsidRDefault="00926C56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  <w:p w:rsidR="00926C56" w:rsidRDefault="00926C56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818</w:t>
            </w:r>
          </w:p>
          <w:p w:rsidR="00926C56" w:rsidRDefault="00926C56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  <w:p w:rsidR="00926C56" w:rsidRDefault="00926C56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808,8</w:t>
            </w:r>
          </w:p>
          <w:p w:rsidR="00926C56" w:rsidRDefault="00926C56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126,3</w:t>
            </w:r>
          </w:p>
          <w:p w:rsidR="00926C56" w:rsidRDefault="00926C56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232,3</w:t>
            </w:r>
          </w:p>
        </w:tc>
        <w:tc>
          <w:tcPr>
            <w:tcW w:w="849" w:type="dxa"/>
          </w:tcPr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Pr="001F2E52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26C56" w:rsidRDefault="00926C56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26C56" w:rsidRDefault="00926C56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26C56" w:rsidRDefault="00926C56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926C56" w:rsidRDefault="00926C56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грузовой Нисан атлас</w:t>
            </w:r>
          </w:p>
          <w:p w:rsidR="00926C56" w:rsidRDefault="00926C56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Мототранспортное средство Хонда СБР 600 РР</w:t>
            </w:r>
          </w:p>
          <w:p w:rsidR="00926C56" w:rsidRDefault="00926C56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Pr="001F2E52" w:rsidRDefault="00926C56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БЕЛАРУС 892</w:t>
            </w:r>
          </w:p>
        </w:tc>
        <w:tc>
          <w:tcPr>
            <w:tcW w:w="1276" w:type="dxa"/>
          </w:tcPr>
          <w:p w:rsidR="00926C56" w:rsidRDefault="00926C5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1481898,0</w:t>
            </w:r>
          </w:p>
        </w:tc>
        <w:tc>
          <w:tcPr>
            <w:tcW w:w="2268" w:type="dxa"/>
          </w:tcPr>
          <w:p w:rsidR="00926C56" w:rsidRDefault="00926C5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26C56" w:rsidRPr="00BE510F">
        <w:trPr>
          <w:trHeight w:val="795"/>
        </w:trPr>
        <w:tc>
          <w:tcPr>
            <w:tcW w:w="1418" w:type="dxa"/>
          </w:tcPr>
          <w:p w:rsidR="00926C56" w:rsidRDefault="00926C56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0" w:type="dxa"/>
          </w:tcPr>
          <w:p w:rsidR="00926C56" w:rsidRDefault="00926C5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26C56" w:rsidRDefault="00926C56" w:rsidP="00A25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26C56" w:rsidRDefault="00926C56" w:rsidP="00A25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A25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A25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7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26C56" w:rsidRPr="001F2E52" w:rsidRDefault="00926C56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26C56" w:rsidRDefault="00926C56" w:rsidP="00A25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926C56" w:rsidRDefault="00926C56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A25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926C56" w:rsidRDefault="00926C56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26C56" w:rsidRDefault="00926C56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  <w:p w:rsidR="00926C56" w:rsidRDefault="00926C56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849" w:type="dxa"/>
          </w:tcPr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Pr="001F2E52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26C56" w:rsidRDefault="00926C56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26C56" w:rsidRDefault="00926C56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26C56" w:rsidRDefault="00926C56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926C56" w:rsidRPr="001F2E52" w:rsidRDefault="00926C56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26C56" w:rsidRDefault="00926C5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926C56" w:rsidRDefault="00926C5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26C56" w:rsidRPr="00BE510F">
        <w:trPr>
          <w:trHeight w:val="795"/>
        </w:trPr>
        <w:tc>
          <w:tcPr>
            <w:tcW w:w="1418" w:type="dxa"/>
          </w:tcPr>
          <w:p w:rsidR="00926C56" w:rsidRDefault="00926C56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Семин Александр Анатольевич</w:t>
            </w:r>
          </w:p>
        </w:tc>
        <w:tc>
          <w:tcPr>
            <w:tcW w:w="1560" w:type="dxa"/>
          </w:tcPr>
          <w:p w:rsidR="00926C56" w:rsidRDefault="00926C5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Совета депутатов</w:t>
            </w:r>
          </w:p>
        </w:tc>
        <w:tc>
          <w:tcPr>
            <w:tcW w:w="1276" w:type="dxa"/>
          </w:tcPr>
          <w:p w:rsidR="00926C56" w:rsidRDefault="00926C56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26C56" w:rsidRDefault="00926C56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26C56" w:rsidRDefault="00926C56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3F6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7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26C56" w:rsidRDefault="00926C56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3F6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7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26C56" w:rsidRDefault="00926C56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3F6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7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26C56" w:rsidRDefault="00926C56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3F6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7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26C56" w:rsidRDefault="00926C56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3F6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7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26C56" w:rsidRDefault="00926C56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3F6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7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26C56" w:rsidRDefault="00926C56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3F6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7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26C56" w:rsidRDefault="00926C56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3F6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7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26C56" w:rsidRDefault="00926C56" w:rsidP="003F6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3F6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помещение, зерносклад</w:t>
            </w:r>
          </w:p>
          <w:p w:rsidR="00926C56" w:rsidRDefault="00926C56" w:rsidP="003F6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3F6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Телятник №1</w:t>
            </w:r>
          </w:p>
          <w:p w:rsidR="00926C56" w:rsidRDefault="00926C56" w:rsidP="003F6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3F6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Коровник №2</w:t>
            </w:r>
          </w:p>
          <w:p w:rsidR="00926C56" w:rsidRDefault="00926C56" w:rsidP="003F6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3F6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Коровник №1</w:t>
            </w:r>
          </w:p>
          <w:p w:rsidR="00926C56" w:rsidRDefault="00926C56" w:rsidP="003F6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3F6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926C56" w:rsidRDefault="00926C56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26C56" w:rsidRDefault="00926C56" w:rsidP="003F6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26C56" w:rsidRDefault="00926C56" w:rsidP="003F6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26C56" w:rsidRDefault="00926C56" w:rsidP="003F6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26C56" w:rsidRDefault="00926C56" w:rsidP="003F6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3F6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26C56" w:rsidRDefault="00926C56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3F6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26C56" w:rsidRDefault="00926C56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3F6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26C56" w:rsidRDefault="00926C56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3F6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26C56" w:rsidRDefault="00926C56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2/20</w:t>
            </w:r>
          </w:p>
          <w:p w:rsidR="00926C56" w:rsidRDefault="00926C56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3F6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26C56" w:rsidRDefault="00926C56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3F6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26C56" w:rsidRDefault="00926C56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BD1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26C56" w:rsidRDefault="00926C56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BD1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26C56" w:rsidRDefault="00926C56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BD1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26C56" w:rsidRDefault="00926C56" w:rsidP="00BD1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BD1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26C56" w:rsidRDefault="00926C56" w:rsidP="00BD1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BD1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26C56" w:rsidRDefault="00926C56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26C56" w:rsidRDefault="00926C56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306,6</w:t>
            </w:r>
          </w:p>
          <w:p w:rsidR="00926C56" w:rsidRDefault="00926C56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  <w:p w:rsidR="00926C56" w:rsidRDefault="00926C56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745000</w:t>
            </w:r>
          </w:p>
          <w:p w:rsidR="00926C56" w:rsidRDefault="00926C56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12873500</w:t>
            </w:r>
          </w:p>
          <w:p w:rsidR="00926C56" w:rsidRDefault="00926C56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731000</w:t>
            </w:r>
          </w:p>
          <w:p w:rsidR="00926C56" w:rsidRDefault="00926C56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1882000</w:t>
            </w:r>
          </w:p>
          <w:p w:rsidR="00926C56" w:rsidRDefault="00926C56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2824000</w:t>
            </w:r>
          </w:p>
          <w:p w:rsidR="00926C56" w:rsidRDefault="00926C56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4930000</w:t>
            </w:r>
          </w:p>
          <w:p w:rsidR="00926C56" w:rsidRDefault="00926C56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854,63</w:t>
            </w:r>
          </w:p>
          <w:p w:rsidR="00926C56" w:rsidRDefault="00926C56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  <w:p w:rsidR="00926C56" w:rsidRDefault="00926C56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755</w:t>
            </w:r>
          </w:p>
          <w:p w:rsidR="00926C56" w:rsidRDefault="00926C56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1659,2</w:t>
            </w:r>
          </w:p>
          <w:p w:rsidR="00926C56" w:rsidRDefault="00926C56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677,9</w:t>
            </w:r>
          </w:p>
          <w:p w:rsidR="00926C56" w:rsidRDefault="00926C56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1550,9</w:t>
            </w:r>
          </w:p>
          <w:p w:rsidR="00926C56" w:rsidRDefault="00926C56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302,4</w:t>
            </w:r>
          </w:p>
        </w:tc>
        <w:tc>
          <w:tcPr>
            <w:tcW w:w="849" w:type="dxa"/>
          </w:tcPr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26C56" w:rsidRPr="001F2E52" w:rsidRDefault="00926C56" w:rsidP="00132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26C56" w:rsidRDefault="00926C56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26C56" w:rsidRPr="001F2E52" w:rsidRDefault="00926C56" w:rsidP="00132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926C56" w:rsidRDefault="00926C56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ВАЗ – 21074</w:t>
            </w:r>
          </w:p>
          <w:p w:rsidR="00926C56" w:rsidRDefault="00926C56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CHEVROLET NIVA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212300-55</w:t>
            </w:r>
          </w:p>
          <w:p w:rsidR="00926C56" w:rsidRDefault="00926C56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ВАЗ – 211440</w:t>
            </w:r>
          </w:p>
          <w:p w:rsidR="00926C56" w:rsidRDefault="00926C56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грузовой КАМАЗ с прицепом</w:t>
            </w:r>
          </w:p>
          <w:p w:rsidR="00926C56" w:rsidRDefault="00926C56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тракторный 2ПТС-4</w:t>
            </w:r>
          </w:p>
          <w:p w:rsidR="00926C56" w:rsidRDefault="00926C56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ХТЗ-150К-09</w:t>
            </w:r>
          </w:p>
          <w:p w:rsidR="00926C56" w:rsidRDefault="00926C56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Беларусь 892</w:t>
            </w:r>
          </w:p>
          <w:p w:rsidR="00926C56" w:rsidRDefault="00926C56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Беларусь 1221</w:t>
            </w:r>
          </w:p>
          <w:p w:rsidR="00926C56" w:rsidRDefault="00926C56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ДТ 54</w:t>
            </w:r>
          </w:p>
          <w:p w:rsidR="00926C56" w:rsidRDefault="00926C56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Беларусь 82.1.57</w:t>
            </w:r>
          </w:p>
          <w:p w:rsidR="00926C56" w:rsidRDefault="00926C56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ДТ 75</w:t>
            </w:r>
          </w:p>
          <w:p w:rsidR="00926C56" w:rsidRDefault="00926C56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КИРОВЕЦ К-744 РЗ</w:t>
            </w:r>
          </w:p>
          <w:p w:rsidR="00926C56" w:rsidRDefault="00926C56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ПОГРУЗЧИК УНИВЕРСАЛЬНЫЙ ПК-10Е</w:t>
            </w:r>
          </w:p>
          <w:p w:rsidR="00926C56" w:rsidRDefault="00926C56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Самоходная косилка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MAKDON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М-155</w:t>
            </w:r>
          </w:p>
          <w:p w:rsidR="00926C56" w:rsidRDefault="00926C56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Комбайн СКД-6</w:t>
            </w:r>
          </w:p>
          <w:p w:rsidR="00926C56" w:rsidRDefault="00926C56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Комбайн СК-5 НИВА</w:t>
            </w:r>
          </w:p>
          <w:p w:rsidR="00926C56" w:rsidRDefault="00926C56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Комбайн ЕНИСЕЙ 1200</w:t>
            </w:r>
          </w:p>
          <w:p w:rsidR="00926C56" w:rsidRDefault="00926C56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Комбайн ЛИДА-1300-03</w:t>
            </w:r>
          </w:p>
          <w:p w:rsidR="00926C56" w:rsidRDefault="00926C56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Беларусь 82.1</w:t>
            </w:r>
          </w:p>
          <w:p w:rsidR="00926C56" w:rsidRDefault="00926C56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Погрузчик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JCB 531-70AG</w:t>
            </w:r>
          </w:p>
          <w:p w:rsidR="00926C56" w:rsidRDefault="00926C56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26C56" w:rsidRDefault="00926C56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К-700А</w:t>
            </w:r>
          </w:p>
          <w:p w:rsidR="00926C56" w:rsidRDefault="00926C56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Pr="000A7BDE" w:rsidRDefault="00926C56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к л/а</w:t>
            </w:r>
          </w:p>
        </w:tc>
        <w:tc>
          <w:tcPr>
            <w:tcW w:w="1276" w:type="dxa"/>
          </w:tcPr>
          <w:p w:rsidR="00926C56" w:rsidRDefault="00926C5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3082892</w:t>
            </w:r>
          </w:p>
        </w:tc>
        <w:tc>
          <w:tcPr>
            <w:tcW w:w="2268" w:type="dxa"/>
          </w:tcPr>
          <w:p w:rsidR="00926C56" w:rsidRDefault="00926C5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26C56" w:rsidRPr="00BE510F">
        <w:trPr>
          <w:trHeight w:val="795"/>
        </w:trPr>
        <w:tc>
          <w:tcPr>
            <w:tcW w:w="1418" w:type="dxa"/>
          </w:tcPr>
          <w:p w:rsidR="00926C56" w:rsidRDefault="00926C56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Томилов Виталий Александрович</w:t>
            </w:r>
          </w:p>
        </w:tc>
        <w:tc>
          <w:tcPr>
            <w:tcW w:w="1560" w:type="dxa"/>
          </w:tcPr>
          <w:p w:rsidR="00926C56" w:rsidRDefault="00926C5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Совета депутатов</w:t>
            </w:r>
          </w:p>
        </w:tc>
        <w:tc>
          <w:tcPr>
            <w:tcW w:w="1276" w:type="dxa"/>
          </w:tcPr>
          <w:p w:rsidR="00926C56" w:rsidRPr="001F2E52" w:rsidRDefault="00926C56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26C56" w:rsidRDefault="00926C56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26C56" w:rsidRDefault="00926C56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926C56" w:rsidRPr="001F2E52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926C56" w:rsidRDefault="00926C56" w:rsidP="00132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26C56" w:rsidRDefault="00926C56" w:rsidP="00132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7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926C56" w:rsidRDefault="00926C56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  <w:p w:rsidR="00926C56" w:rsidRDefault="00926C56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1135,0</w:t>
            </w:r>
          </w:p>
        </w:tc>
        <w:tc>
          <w:tcPr>
            <w:tcW w:w="993" w:type="dxa"/>
          </w:tcPr>
          <w:p w:rsidR="00926C56" w:rsidRDefault="00926C56" w:rsidP="00132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6C56" w:rsidRDefault="00926C56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132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6C56" w:rsidRDefault="00926C56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926C56" w:rsidRPr="001F2E52" w:rsidRDefault="00926C56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УАЗ - 469</w:t>
            </w:r>
          </w:p>
        </w:tc>
        <w:tc>
          <w:tcPr>
            <w:tcW w:w="1276" w:type="dxa"/>
          </w:tcPr>
          <w:p w:rsidR="00926C56" w:rsidRDefault="00926C5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907872,23</w:t>
            </w:r>
          </w:p>
        </w:tc>
        <w:tc>
          <w:tcPr>
            <w:tcW w:w="2268" w:type="dxa"/>
          </w:tcPr>
          <w:p w:rsidR="00926C56" w:rsidRDefault="00926C5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6C56" w:rsidRPr="00BE510F">
        <w:trPr>
          <w:trHeight w:val="795"/>
        </w:trPr>
        <w:tc>
          <w:tcPr>
            <w:tcW w:w="1418" w:type="dxa"/>
          </w:tcPr>
          <w:p w:rsidR="00926C56" w:rsidRDefault="00926C56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926C56" w:rsidRDefault="00926C5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26C56" w:rsidRDefault="00926C56" w:rsidP="007E6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7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26C56" w:rsidRPr="001F2E52" w:rsidRDefault="00926C56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26C56" w:rsidRDefault="00926C56" w:rsidP="007E6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26C56" w:rsidRDefault="00926C56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26C56" w:rsidRDefault="00926C56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372,48</w:t>
            </w:r>
          </w:p>
        </w:tc>
        <w:tc>
          <w:tcPr>
            <w:tcW w:w="849" w:type="dxa"/>
          </w:tcPr>
          <w:p w:rsidR="00926C56" w:rsidRPr="001F2E52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26C56" w:rsidRDefault="00926C56" w:rsidP="00AA1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26C56" w:rsidRDefault="00926C56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26C56" w:rsidRDefault="00926C56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69,4</w:t>
            </w:r>
          </w:p>
        </w:tc>
        <w:tc>
          <w:tcPr>
            <w:tcW w:w="993" w:type="dxa"/>
          </w:tcPr>
          <w:p w:rsidR="00926C56" w:rsidRDefault="00926C56" w:rsidP="00AA1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6C56" w:rsidRDefault="00926C56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926C56" w:rsidRPr="001F2E52" w:rsidRDefault="00926C56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Шевроле Нива</w:t>
            </w:r>
          </w:p>
        </w:tc>
        <w:tc>
          <w:tcPr>
            <w:tcW w:w="1276" w:type="dxa"/>
          </w:tcPr>
          <w:p w:rsidR="00926C56" w:rsidRDefault="00926C5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246916,23</w:t>
            </w:r>
          </w:p>
        </w:tc>
        <w:tc>
          <w:tcPr>
            <w:tcW w:w="2268" w:type="dxa"/>
          </w:tcPr>
          <w:p w:rsidR="00926C56" w:rsidRDefault="00926C5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6C56" w:rsidRPr="00BE510F">
        <w:trPr>
          <w:trHeight w:val="795"/>
        </w:trPr>
        <w:tc>
          <w:tcPr>
            <w:tcW w:w="1418" w:type="dxa"/>
          </w:tcPr>
          <w:p w:rsidR="00926C56" w:rsidRDefault="00926C56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Трусова Любовь Ивановна</w:t>
            </w:r>
          </w:p>
        </w:tc>
        <w:tc>
          <w:tcPr>
            <w:tcW w:w="1560" w:type="dxa"/>
          </w:tcPr>
          <w:p w:rsidR="00926C56" w:rsidRDefault="00926C5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Совета депутатов</w:t>
            </w:r>
          </w:p>
        </w:tc>
        <w:tc>
          <w:tcPr>
            <w:tcW w:w="1276" w:type="dxa"/>
          </w:tcPr>
          <w:p w:rsidR="00926C56" w:rsidRDefault="00926C56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26C56" w:rsidRDefault="00926C56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26C56" w:rsidRDefault="00926C56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CC1E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7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26C56" w:rsidRDefault="00926C56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26C56" w:rsidRDefault="00926C56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26C56" w:rsidRDefault="00926C56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1/6</w:t>
            </w:r>
          </w:p>
          <w:p w:rsidR="00926C56" w:rsidRDefault="00926C56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Общее имущество в многоквартирном доме 1/2</w:t>
            </w:r>
          </w:p>
        </w:tc>
        <w:tc>
          <w:tcPr>
            <w:tcW w:w="851" w:type="dxa"/>
          </w:tcPr>
          <w:p w:rsidR="00926C56" w:rsidRDefault="00926C56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  <w:p w:rsidR="00926C56" w:rsidRDefault="00926C56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  <w:p w:rsidR="00926C56" w:rsidRDefault="00926C56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878</w:t>
            </w:r>
          </w:p>
        </w:tc>
        <w:tc>
          <w:tcPr>
            <w:tcW w:w="849" w:type="dxa"/>
          </w:tcPr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Pr="001F2E52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26C56" w:rsidRDefault="00926C56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26C56" w:rsidRDefault="00926C56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26C56" w:rsidRDefault="00926C56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926C56" w:rsidRPr="001F2E52" w:rsidRDefault="00926C56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26C56" w:rsidRDefault="00926C5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222803,0</w:t>
            </w:r>
          </w:p>
        </w:tc>
        <w:tc>
          <w:tcPr>
            <w:tcW w:w="2268" w:type="dxa"/>
          </w:tcPr>
          <w:p w:rsidR="00926C56" w:rsidRDefault="00926C5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26C56" w:rsidRPr="00BE510F">
        <w:trPr>
          <w:trHeight w:val="795"/>
        </w:trPr>
        <w:tc>
          <w:tcPr>
            <w:tcW w:w="1418" w:type="dxa"/>
          </w:tcPr>
          <w:p w:rsidR="00926C56" w:rsidRDefault="00926C56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Фещенко Александр Иванович </w:t>
            </w:r>
          </w:p>
        </w:tc>
        <w:tc>
          <w:tcPr>
            <w:tcW w:w="1560" w:type="dxa"/>
          </w:tcPr>
          <w:p w:rsidR="00926C56" w:rsidRDefault="00926C5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Совета депутатов</w:t>
            </w:r>
          </w:p>
        </w:tc>
        <w:tc>
          <w:tcPr>
            <w:tcW w:w="1276" w:type="dxa"/>
          </w:tcPr>
          <w:p w:rsidR="00926C56" w:rsidRDefault="00926C56" w:rsidP="00042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26C56" w:rsidRPr="001F2E52" w:rsidRDefault="00926C56" w:rsidP="001D3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26C56" w:rsidRPr="001F2E52" w:rsidRDefault="00926C56" w:rsidP="00042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926C56" w:rsidRDefault="00926C56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26C56" w:rsidRDefault="00926C56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849" w:type="dxa"/>
          </w:tcPr>
          <w:p w:rsidR="00926C56" w:rsidRPr="001F2E52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26C56" w:rsidRDefault="00926C56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26C56" w:rsidRDefault="00926C56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993" w:type="dxa"/>
          </w:tcPr>
          <w:p w:rsidR="00926C56" w:rsidRDefault="00926C56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926C56" w:rsidRDefault="00926C56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КИА РИО</w:t>
            </w:r>
          </w:p>
          <w:p w:rsidR="00926C56" w:rsidRDefault="00926C56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ТОЙОТА АЛЕОН</w:t>
            </w:r>
          </w:p>
        </w:tc>
        <w:tc>
          <w:tcPr>
            <w:tcW w:w="1276" w:type="dxa"/>
          </w:tcPr>
          <w:p w:rsidR="00926C56" w:rsidRDefault="00926C5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611861,34</w:t>
            </w:r>
          </w:p>
        </w:tc>
        <w:tc>
          <w:tcPr>
            <w:tcW w:w="2268" w:type="dxa"/>
          </w:tcPr>
          <w:p w:rsidR="00926C56" w:rsidRDefault="00926C5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26C56" w:rsidRPr="00BE510F">
        <w:trPr>
          <w:trHeight w:val="795"/>
        </w:trPr>
        <w:tc>
          <w:tcPr>
            <w:tcW w:w="1418" w:type="dxa"/>
          </w:tcPr>
          <w:p w:rsidR="00926C56" w:rsidRDefault="00926C56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926C56" w:rsidRDefault="00926C5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26C56" w:rsidRDefault="00926C56" w:rsidP="00243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26C56" w:rsidRDefault="00926C56" w:rsidP="001D3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243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26C56" w:rsidRDefault="00926C56" w:rsidP="001D3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243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26C56" w:rsidRPr="001F2E52" w:rsidRDefault="00926C56" w:rsidP="001D3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26C56" w:rsidRDefault="00926C56" w:rsidP="00243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43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26C56" w:rsidRDefault="00926C56" w:rsidP="00243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43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26C56" w:rsidRPr="001F2E52" w:rsidRDefault="00926C56" w:rsidP="00243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926C56" w:rsidRDefault="00926C56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26C56" w:rsidRDefault="00926C56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  <w:p w:rsidR="00926C56" w:rsidRDefault="00926C56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  <w:p w:rsidR="00926C56" w:rsidRDefault="00926C56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849" w:type="dxa"/>
          </w:tcPr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Pr="001F2E52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26C56" w:rsidRDefault="00926C56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26C56" w:rsidRDefault="00926C56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26C56" w:rsidRDefault="00926C56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926C56" w:rsidRDefault="00926C56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26C56" w:rsidRDefault="00926C5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383651,12</w:t>
            </w:r>
          </w:p>
        </w:tc>
        <w:tc>
          <w:tcPr>
            <w:tcW w:w="2268" w:type="dxa"/>
          </w:tcPr>
          <w:p w:rsidR="00926C56" w:rsidRDefault="00926C5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26C56" w:rsidRPr="00BE510F">
        <w:trPr>
          <w:trHeight w:val="795"/>
        </w:trPr>
        <w:tc>
          <w:tcPr>
            <w:tcW w:w="1418" w:type="dxa"/>
          </w:tcPr>
          <w:p w:rsidR="00926C56" w:rsidRPr="001F2E52" w:rsidRDefault="00926C56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Фрилинг Александр Анатольевич</w:t>
            </w:r>
          </w:p>
        </w:tc>
        <w:tc>
          <w:tcPr>
            <w:tcW w:w="1560" w:type="dxa"/>
          </w:tcPr>
          <w:p w:rsidR="00926C56" w:rsidRPr="00BE510F" w:rsidRDefault="00926C5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Совета депутатов</w:t>
            </w:r>
          </w:p>
        </w:tc>
        <w:tc>
          <w:tcPr>
            <w:tcW w:w="1276" w:type="dxa"/>
          </w:tcPr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567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7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567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7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567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7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567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7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567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7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567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7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567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567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567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7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26C56" w:rsidRDefault="00926C56" w:rsidP="00567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D83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7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26C56" w:rsidRPr="001F2E52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26C56" w:rsidRPr="003A4244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24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926C56" w:rsidRPr="003A4244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Pr="003A4244" w:rsidRDefault="00926C56" w:rsidP="00567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244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  <w:p w:rsidR="00926C56" w:rsidRPr="003A4244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Pr="003A4244" w:rsidRDefault="00926C56" w:rsidP="00567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24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26C56" w:rsidRPr="003A4244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Pr="003A4244" w:rsidRDefault="00926C56" w:rsidP="00567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24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26C56" w:rsidRPr="003A4244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Pr="003A4244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424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 3/50</w:t>
            </w:r>
          </w:p>
          <w:p w:rsidR="00926C56" w:rsidRPr="003A4244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Pr="003A4244" w:rsidRDefault="00926C56" w:rsidP="00F17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424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 1/14</w:t>
            </w:r>
          </w:p>
          <w:p w:rsidR="00926C56" w:rsidRPr="003A4244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Pr="003A4244" w:rsidRDefault="00926C56" w:rsidP="00F17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424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 26783/1053467</w:t>
            </w:r>
          </w:p>
          <w:p w:rsidR="00926C56" w:rsidRPr="003A4244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Pr="003A4244" w:rsidRDefault="00926C56" w:rsidP="00F17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424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 1/9</w:t>
            </w:r>
          </w:p>
          <w:p w:rsidR="00926C56" w:rsidRPr="003A4244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Pr="003A4244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424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 28/41</w:t>
            </w:r>
          </w:p>
        </w:tc>
        <w:tc>
          <w:tcPr>
            <w:tcW w:w="851" w:type="dxa"/>
          </w:tcPr>
          <w:p w:rsidR="00926C56" w:rsidRPr="003A4244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244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  <w:p w:rsidR="00926C56" w:rsidRPr="003A4244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Pr="003A4244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Pr="003A4244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244">
              <w:rPr>
                <w:rFonts w:ascii="Times New Roman" w:hAnsi="Times New Roman" w:cs="Times New Roman"/>
                <w:sz w:val="20"/>
                <w:szCs w:val="20"/>
              </w:rPr>
              <w:t>2128,1</w:t>
            </w:r>
          </w:p>
          <w:p w:rsidR="00926C56" w:rsidRPr="003A4244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Pr="003A4244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Pr="003A4244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244">
              <w:rPr>
                <w:rFonts w:ascii="Times New Roman" w:hAnsi="Times New Roman" w:cs="Times New Roman"/>
                <w:sz w:val="20"/>
                <w:szCs w:val="20"/>
              </w:rPr>
              <w:t>430000,0</w:t>
            </w:r>
          </w:p>
          <w:p w:rsidR="00926C56" w:rsidRPr="003A4244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Pr="003A4244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244">
              <w:rPr>
                <w:rFonts w:ascii="Times New Roman" w:hAnsi="Times New Roman" w:cs="Times New Roman"/>
                <w:sz w:val="20"/>
                <w:szCs w:val="20"/>
              </w:rPr>
              <w:t>5551300,9</w:t>
            </w:r>
          </w:p>
          <w:p w:rsidR="00926C56" w:rsidRPr="003A4244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Pr="003A4244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244">
              <w:rPr>
                <w:rFonts w:ascii="Times New Roman" w:hAnsi="Times New Roman" w:cs="Times New Roman"/>
                <w:sz w:val="20"/>
                <w:szCs w:val="20"/>
              </w:rPr>
              <w:t>11891505,0</w:t>
            </w:r>
          </w:p>
          <w:p w:rsidR="00926C56" w:rsidRPr="003A4244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Pr="003A4244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244">
              <w:rPr>
                <w:rFonts w:ascii="Times New Roman" w:hAnsi="Times New Roman" w:cs="Times New Roman"/>
                <w:sz w:val="20"/>
                <w:szCs w:val="20"/>
              </w:rPr>
              <w:t>2137800,0</w:t>
            </w:r>
          </w:p>
          <w:p w:rsidR="00926C56" w:rsidRPr="003A4244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Pr="003A4244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244">
              <w:rPr>
                <w:rFonts w:ascii="Times New Roman" w:hAnsi="Times New Roman" w:cs="Times New Roman"/>
                <w:sz w:val="20"/>
                <w:szCs w:val="20"/>
              </w:rPr>
              <w:t>6231907,0</w:t>
            </w:r>
          </w:p>
          <w:p w:rsidR="00926C56" w:rsidRPr="003A4244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Pr="003A4244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Pr="003A4244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Pr="003A4244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244">
              <w:rPr>
                <w:rFonts w:ascii="Times New Roman" w:hAnsi="Times New Roman" w:cs="Times New Roman"/>
                <w:sz w:val="20"/>
                <w:szCs w:val="20"/>
              </w:rPr>
              <w:t>2459597,0</w:t>
            </w:r>
          </w:p>
          <w:p w:rsidR="00926C56" w:rsidRPr="003A4244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Pr="003A4244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244">
              <w:rPr>
                <w:rFonts w:ascii="Times New Roman" w:hAnsi="Times New Roman" w:cs="Times New Roman"/>
                <w:sz w:val="20"/>
                <w:szCs w:val="20"/>
              </w:rPr>
              <w:t>22549349,0</w:t>
            </w:r>
          </w:p>
        </w:tc>
        <w:tc>
          <w:tcPr>
            <w:tcW w:w="849" w:type="dxa"/>
          </w:tcPr>
          <w:p w:rsidR="00926C56" w:rsidRPr="001F2E52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Pr="001F2E52" w:rsidRDefault="00926C56" w:rsidP="00FE3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Pr="001F2E52" w:rsidRDefault="00926C56" w:rsidP="00FE3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Pr="001F2E52" w:rsidRDefault="00926C56" w:rsidP="00FE3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Pr="001F2E52" w:rsidRDefault="00926C56" w:rsidP="00FE3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Pr="001F2E52" w:rsidRDefault="00926C56" w:rsidP="00FE3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Pr="001F2E52" w:rsidRDefault="00926C56" w:rsidP="00FE3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Pr="001F2E52" w:rsidRDefault="00926C56" w:rsidP="00FE3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Pr="001F2E52" w:rsidRDefault="00926C56" w:rsidP="00D83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6C56" w:rsidRPr="001F2E52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26C56" w:rsidRPr="001F2E52" w:rsidRDefault="00926C56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26C56" w:rsidRPr="001F2E52" w:rsidRDefault="00926C56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26C56" w:rsidRPr="001F2E52" w:rsidRDefault="00926C56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926C56" w:rsidRDefault="00926C56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МИЦУБИСИ ланцер 9 </w:t>
            </w:r>
          </w:p>
          <w:p w:rsidR="00926C56" w:rsidRDefault="00926C56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ВАЗ 21043</w:t>
            </w:r>
          </w:p>
          <w:p w:rsidR="00926C56" w:rsidRDefault="00926C56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дт 75</w:t>
            </w:r>
          </w:p>
          <w:p w:rsidR="00926C56" w:rsidRDefault="00926C56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Pr="001F2E52" w:rsidRDefault="00926C56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мтз 80</w:t>
            </w:r>
          </w:p>
        </w:tc>
        <w:tc>
          <w:tcPr>
            <w:tcW w:w="1276" w:type="dxa"/>
          </w:tcPr>
          <w:p w:rsidR="00926C56" w:rsidRPr="001F2E52" w:rsidRDefault="00926C5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755582,64</w:t>
            </w:r>
          </w:p>
        </w:tc>
        <w:tc>
          <w:tcPr>
            <w:tcW w:w="2268" w:type="dxa"/>
          </w:tcPr>
          <w:p w:rsidR="00926C56" w:rsidRPr="00BD666A" w:rsidRDefault="00926C5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26C56" w:rsidRPr="00BE510F">
        <w:trPr>
          <w:trHeight w:val="795"/>
        </w:trPr>
        <w:tc>
          <w:tcPr>
            <w:tcW w:w="1418" w:type="dxa"/>
          </w:tcPr>
          <w:p w:rsidR="00926C56" w:rsidRDefault="00926C56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926C56" w:rsidRDefault="00926C5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26C56" w:rsidRDefault="00926C56" w:rsidP="00E41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26C56" w:rsidRDefault="00926C56" w:rsidP="00E41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E41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E41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7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26C56" w:rsidRPr="001F2E52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26C56" w:rsidRPr="003A4244" w:rsidRDefault="00926C56" w:rsidP="00E41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24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926C56" w:rsidRPr="003A4244" w:rsidRDefault="00926C56" w:rsidP="00E41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Pr="003A4244" w:rsidRDefault="00926C56" w:rsidP="00E41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24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926C56" w:rsidRPr="003A4244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26C56" w:rsidRPr="003A4244" w:rsidRDefault="00926C56" w:rsidP="00E41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244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  <w:p w:rsidR="00926C56" w:rsidRPr="003A4244" w:rsidRDefault="00926C56" w:rsidP="00E41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Pr="003A4244" w:rsidRDefault="00926C56" w:rsidP="00E41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Pr="003A4244" w:rsidRDefault="00926C56" w:rsidP="00E41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244">
              <w:rPr>
                <w:rFonts w:ascii="Times New Roman" w:hAnsi="Times New Roman" w:cs="Times New Roman"/>
                <w:sz w:val="20"/>
                <w:szCs w:val="20"/>
              </w:rPr>
              <w:t>2128,1</w:t>
            </w:r>
          </w:p>
          <w:p w:rsidR="00926C56" w:rsidRPr="003A4244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926C56" w:rsidRPr="001F2E52" w:rsidRDefault="00926C56" w:rsidP="00E41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6C56" w:rsidRDefault="00926C56" w:rsidP="00E41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E41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Pr="001F2E52" w:rsidRDefault="00926C56" w:rsidP="00E41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26C56" w:rsidRDefault="00926C56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26C56" w:rsidRDefault="00926C56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26C56" w:rsidRDefault="00926C56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926C56" w:rsidRDefault="00926C56" w:rsidP="00E41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ВАЗ 21074</w:t>
            </w:r>
          </w:p>
          <w:p w:rsidR="00926C56" w:rsidRPr="001F2E52" w:rsidRDefault="00926C56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6C56" w:rsidRDefault="00926C5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291570,63</w:t>
            </w:r>
          </w:p>
        </w:tc>
        <w:tc>
          <w:tcPr>
            <w:tcW w:w="2268" w:type="dxa"/>
          </w:tcPr>
          <w:p w:rsidR="00926C56" w:rsidRDefault="00926C5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26C56" w:rsidRPr="00BE510F">
        <w:trPr>
          <w:trHeight w:val="795"/>
        </w:trPr>
        <w:tc>
          <w:tcPr>
            <w:tcW w:w="1418" w:type="dxa"/>
          </w:tcPr>
          <w:p w:rsidR="00926C56" w:rsidRDefault="00926C56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60" w:type="dxa"/>
          </w:tcPr>
          <w:p w:rsidR="00926C56" w:rsidRDefault="00926C5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26C56" w:rsidRPr="001F2E52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926C56" w:rsidRPr="001F2E52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926C56" w:rsidRDefault="00926C56" w:rsidP="003A4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26C56" w:rsidRDefault="00926C56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26C56" w:rsidRDefault="00926C56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993" w:type="dxa"/>
          </w:tcPr>
          <w:p w:rsidR="00926C56" w:rsidRDefault="00926C56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926C56" w:rsidRPr="001F2E52" w:rsidRDefault="00926C56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26C56" w:rsidRDefault="00926C5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926C56" w:rsidRDefault="00926C5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26C56" w:rsidRPr="00BE510F">
        <w:trPr>
          <w:trHeight w:val="795"/>
        </w:trPr>
        <w:tc>
          <w:tcPr>
            <w:tcW w:w="1418" w:type="dxa"/>
          </w:tcPr>
          <w:p w:rsidR="00926C56" w:rsidRDefault="00926C56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0" w:type="dxa"/>
          </w:tcPr>
          <w:p w:rsidR="00926C56" w:rsidRDefault="00926C5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26C56" w:rsidRPr="001F2E52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26C56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926C56" w:rsidRPr="001F2E52" w:rsidRDefault="00926C56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926C56" w:rsidRDefault="00926C56" w:rsidP="003A4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26C56" w:rsidRDefault="00926C56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26C56" w:rsidRDefault="00926C56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993" w:type="dxa"/>
          </w:tcPr>
          <w:p w:rsidR="00926C56" w:rsidRDefault="00926C56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926C56" w:rsidRPr="001F2E52" w:rsidRDefault="00926C56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26C56" w:rsidRDefault="00926C5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926C56" w:rsidRDefault="00926C5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26C56" w:rsidRPr="00BE510F">
        <w:trPr>
          <w:trHeight w:val="467"/>
        </w:trPr>
        <w:tc>
          <w:tcPr>
            <w:tcW w:w="1418" w:type="dxa"/>
          </w:tcPr>
          <w:p w:rsidR="00926C56" w:rsidRDefault="00926C56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Хроменко Наталья  Николаевна</w:t>
            </w:r>
          </w:p>
        </w:tc>
        <w:tc>
          <w:tcPr>
            <w:tcW w:w="1560" w:type="dxa"/>
          </w:tcPr>
          <w:p w:rsidR="00926C56" w:rsidRDefault="00926C5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Совета депутатов</w:t>
            </w:r>
          </w:p>
        </w:tc>
        <w:tc>
          <w:tcPr>
            <w:tcW w:w="1276" w:type="dxa"/>
          </w:tcPr>
          <w:p w:rsidR="00926C56" w:rsidRDefault="00926C56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26C56" w:rsidRDefault="00926C56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7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26C56" w:rsidRDefault="00926C56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7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26C56" w:rsidRDefault="00926C56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 (магазин)</w:t>
            </w: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43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26C56" w:rsidRDefault="00926C56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 1/8</w:t>
            </w: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603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43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26C56" w:rsidRPr="009A343B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62,00</w:t>
            </w: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284,00</w:t>
            </w: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2120000</w:t>
            </w: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89,1</w:t>
            </w:r>
          </w:p>
        </w:tc>
        <w:tc>
          <w:tcPr>
            <w:tcW w:w="849" w:type="dxa"/>
          </w:tcPr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Pr="000E221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26C56" w:rsidRDefault="00926C56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26C56" w:rsidRDefault="00926C56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26C56" w:rsidRDefault="00926C56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926C56" w:rsidRPr="001F2E52" w:rsidRDefault="00926C56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3009А2 «АВТОФУРГОН»</w:t>
            </w:r>
          </w:p>
        </w:tc>
        <w:tc>
          <w:tcPr>
            <w:tcW w:w="1276" w:type="dxa"/>
          </w:tcPr>
          <w:p w:rsidR="00926C56" w:rsidRDefault="00926C5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1018329</w:t>
            </w:r>
          </w:p>
        </w:tc>
        <w:tc>
          <w:tcPr>
            <w:tcW w:w="2268" w:type="dxa"/>
          </w:tcPr>
          <w:p w:rsidR="00926C56" w:rsidRDefault="00926C5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26C56" w:rsidRPr="00BE510F">
        <w:trPr>
          <w:trHeight w:val="467"/>
        </w:trPr>
        <w:tc>
          <w:tcPr>
            <w:tcW w:w="1418" w:type="dxa"/>
          </w:tcPr>
          <w:p w:rsidR="00926C56" w:rsidRDefault="00926C56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</w:tcPr>
          <w:p w:rsidR="00926C56" w:rsidRDefault="00926C5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26C56" w:rsidRDefault="00926C56" w:rsidP="002B0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26C56" w:rsidRDefault="00926C56" w:rsidP="002B0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2B0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7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26C56" w:rsidRDefault="00926C56" w:rsidP="002B0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2B0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 1/8</w:t>
            </w:r>
          </w:p>
          <w:p w:rsidR="00926C56" w:rsidRPr="009A343B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26C56" w:rsidRDefault="00926C56" w:rsidP="002B0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62,00</w:t>
            </w: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2120000</w:t>
            </w:r>
          </w:p>
        </w:tc>
        <w:tc>
          <w:tcPr>
            <w:tcW w:w="849" w:type="dxa"/>
          </w:tcPr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Pr="000E221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26C56" w:rsidRPr="002B0790" w:rsidRDefault="00926C56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926C56" w:rsidRPr="002B0790" w:rsidRDefault="00926C56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</w:tcPr>
          <w:p w:rsidR="00926C56" w:rsidRPr="002B0790" w:rsidRDefault="00926C56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59" w:type="dxa"/>
          </w:tcPr>
          <w:p w:rsidR="00926C56" w:rsidRPr="002B0790" w:rsidRDefault="00926C56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UAZ PATRIOT</w:t>
            </w:r>
          </w:p>
        </w:tc>
        <w:tc>
          <w:tcPr>
            <w:tcW w:w="1276" w:type="dxa"/>
          </w:tcPr>
          <w:p w:rsidR="00926C56" w:rsidRDefault="00926C5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0,56</w:t>
            </w:r>
          </w:p>
        </w:tc>
        <w:tc>
          <w:tcPr>
            <w:tcW w:w="2268" w:type="dxa"/>
          </w:tcPr>
          <w:p w:rsidR="00926C56" w:rsidRPr="002B0790" w:rsidRDefault="00926C5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926C56" w:rsidRPr="00BE510F">
        <w:trPr>
          <w:trHeight w:val="467"/>
        </w:trPr>
        <w:tc>
          <w:tcPr>
            <w:tcW w:w="1418" w:type="dxa"/>
          </w:tcPr>
          <w:p w:rsidR="00926C56" w:rsidRDefault="00926C56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Швейцер Александр Эдуардович</w:t>
            </w:r>
          </w:p>
        </w:tc>
        <w:tc>
          <w:tcPr>
            <w:tcW w:w="1560" w:type="dxa"/>
          </w:tcPr>
          <w:p w:rsidR="00926C56" w:rsidRPr="008419F7" w:rsidRDefault="00926C5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Совета депутатов</w:t>
            </w:r>
          </w:p>
        </w:tc>
        <w:tc>
          <w:tcPr>
            <w:tcW w:w="1276" w:type="dxa"/>
          </w:tcPr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887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7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26C56" w:rsidRDefault="00926C56" w:rsidP="00887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Pr="00FB474A" w:rsidRDefault="00926C56" w:rsidP="00887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Магазин </w:t>
            </w:r>
          </w:p>
          <w:p w:rsidR="00926C56" w:rsidRPr="00AF7F9A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43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43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Pr="009A343B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43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86,1</w:t>
            </w:r>
          </w:p>
        </w:tc>
        <w:tc>
          <w:tcPr>
            <w:tcW w:w="849" w:type="dxa"/>
          </w:tcPr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1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1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Pr="000E221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1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26C56" w:rsidRPr="000E2216" w:rsidRDefault="00926C56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26C56" w:rsidRDefault="00926C56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26C56" w:rsidRPr="000E2216" w:rsidRDefault="00926C56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926C56" w:rsidRDefault="00926C56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БМВ ИКС5</w:t>
            </w:r>
          </w:p>
        </w:tc>
        <w:tc>
          <w:tcPr>
            <w:tcW w:w="1276" w:type="dxa"/>
          </w:tcPr>
          <w:p w:rsidR="00926C56" w:rsidRDefault="00926C5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640881</w:t>
            </w:r>
          </w:p>
        </w:tc>
        <w:tc>
          <w:tcPr>
            <w:tcW w:w="2268" w:type="dxa"/>
          </w:tcPr>
          <w:p w:rsidR="00926C56" w:rsidRDefault="00926C5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26C56" w:rsidRPr="00BE510F">
        <w:trPr>
          <w:trHeight w:val="467"/>
        </w:trPr>
        <w:tc>
          <w:tcPr>
            <w:tcW w:w="1418" w:type="dxa"/>
          </w:tcPr>
          <w:p w:rsidR="00926C56" w:rsidRDefault="00926C56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</w:tcPr>
          <w:p w:rsidR="00926C56" w:rsidRPr="008419F7" w:rsidRDefault="00926C5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7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Pr="00FB474A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Здание столовой </w:t>
            </w:r>
          </w:p>
          <w:p w:rsidR="00926C56" w:rsidRPr="00AF7F9A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43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43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Pr="009A343B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43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26,7</w:t>
            </w: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2325</w:t>
            </w: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208,6</w:t>
            </w:r>
          </w:p>
        </w:tc>
        <w:tc>
          <w:tcPr>
            <w:tcW w:w="849" w:type="dxa"/>
          </w:tcPr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1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1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Pr="000E221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1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26C56" w:rsidRPr="003A4244" w:rsidRDefault="00926C56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2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26C56" w:rsidRDefault="00926C56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26C56" w:rsidRPr="000E2216" w:rsidRDefault="00926C56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926C56" w:rsidRDefault="00926C56" w:rsidP="0095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Тойота Таунаке</w:t>
            </w:r>
          </w:p>
          <w:p w:rsidR="00926C56" w:rsidRDefault="00926C56" w:rsidP="0095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95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5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Тойота Вокси</w:t>
            </w:r>
          </w:p>
          <w:p w:rsidR="00926C56" w:rsidRDefault="00926C56" w:rsidP="0095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95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Грузовой </w:t>
            </w:r>
            <w:r w:rsidRPr="001F2E5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Тойота Дюна</w:t>
            </w:r>
          </w:p>
          <w:p w:rsidR="00926C56" w:rsidRDefault="00926C56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26C56" w:rsidRDefault="00926C5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466044</w:t>
            </w:r>
          </w:p>
        </w:tc>
        <w:tc>
          <w:tcPr>
            <w:tcW w:w="2268" w:type="dxa"/>
          </w:tcPr>
          <w:p w:rsidR="00926C56" w:rsidRDefault="00926C5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6C56" w:rsidRPr="00BE510F">
        <w:trPr>
          <w:trHeight w:val="467"/>
        </w:trPr>
        <w:tc>
          <w:tcPr>
            <w:tcW w:w="1418" w:type="dxa"/>
          </w:tcPr>
          <w:p w:rsidR="00926C56" w:rsidRDefault="00926C56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Шестаков Владимир Владимирович</w:t>
            </w:r>
          </w:p>
        </w:tc>
        <w:tc>
          <w:tcPr>
            <w:tcW w:w="1560" w:type="dxa"/>
          </w:tcPr>
          <w:p w:rsidR="00926C56" w:rsidRPr="008419F7" w:rsidRDefault="00926C5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Совета депутатов</w:t>
            </w:r>
          </w:p>
        </w:tc>
        <w:tc>
          <w:tcPr>
            <w:tcW w:w="1276" w:type="dxa"/>
          </w:tcPr>
          <w:p w:rsidR="00926C56" w:rsidRDefault="00926C56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26C56" w:rsidRDefault="00926C56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7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26C56" w:rsidRDefault="00926C56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7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26C56" w:rsidRDefault="00926C56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7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26C56" w:rsidRDefault="00926C56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7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26C56" w:rsidRDefault="00926C56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7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26C56" w:rsidRDefault="00926C56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7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26C56" w:rsidRDefault="00926C56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7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26C56" w:rsidRDefault="00926C56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7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26C56" w:rsidRDefault="00926C56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7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26C56" w:rsidRDefault="00926C56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7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26C56" w:rsidRDefault="00926C56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7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26C56" w:rsidRDefault="00926C56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7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26C56" w:rsidRDefault="00926C56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7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26C56" w:rsidRDefault="00926C56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7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26C56" w:rsidRDefault="00926C56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7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26C56" w:rsidRDefault="00926C56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7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26C56" w:rsidRDefault="00926C56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7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26C56" w:rsidRDefault="00926C56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7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26C56" w:rsidRDefault="00926C56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7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26C56" w:rsidRDefault="00926C56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7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26C56" w:rsidRDefault="00926C56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7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26C56" w:rsidRDefault="00926C56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7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26C56" w:rsidRDefault="00926C56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7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26C56" w:rsidRDefault="00926C56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7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26C56" w:rsidRDefault="00926C56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7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26C56" w:rsidRDefault="00926C56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926C56" w:rsidRDefault="00926C56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Склад</w:t>
            </w:r>
          </w:p>
          <w:p w:rsidR="00926C56" w:rsidRDefault="00926C56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26C56" w:rsidRDefault="00926C56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 1/4</w:t>
            </w: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43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E6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43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26C56" w:rsidRDefault="00926C56" w:rsidP="00E6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9120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43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26C56" w:rsidRDefault="00926C56" w:rsidP="009120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9120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43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26C56" w:rsidRDefault="00926C56" w:rsidP="009120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587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43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26C56" w:rsidRDefault="00926C56" w:rsidP="00587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587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926C56" w:rsidRDefault="00926C56" w:rsidP="00587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587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1/14</w:t>
            </w:r>
          </w:p>
          <w:p w:rsidR="00926C56" w:rsidRDefault="00926C56" w:rsidP="00587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6E0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43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26C56" w:rsidRDefault="00926C56" w:rsidP="006E0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E86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43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26C56" w:rsidRDefault="00926C56" w:rsidP="00E86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F4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43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26C56" w:rsidRDefault="00926C56" w:rsidP="00F4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F4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43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26C56" w:rsidRDefault="00926C56" w:rsidP="00F4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F4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926C56" w:rsidRDefault="00926C56" w:rsidP="00F4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98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926C56" w:rsidRDefault="00926C56" w:rsidP="0098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98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926C56" w:rsidRDefault="00926C56" w:rsidP="0098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98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1/34</w:t>
            </w:r>
          </w:p>
          <w:p w:rsidR="00926C56" w:rsidRDefault="00926C56" w:rsidP="0098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BD32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1/34</w:t>
            </w:r>
          </w:p>
          <w:p w:rsidR="00926C56" w:rsidRDefault="00926C56" w:rsidP="0098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BD32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2/34</w:t>
            </w:r>
          </w:p>
          <w:p w:rsidR="00926C56" w:rsidRDefault="00926C56" w:rsidP="00BD32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966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1/34</w:t>
            </w:r>
          </w:p>
          <w:p w:rsidR="00926C56" w:rsidRDefault="00926C56" w:rsidP="00966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966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1/27</w:t>
            </w:r>
          </w:p>
          <w:p w:rsidR="00926C56" w:rsidRDefault="00926C56" w:rsidP="00966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966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3/23</w:t>
            </w:r>
          </w:p>
          <w:p w:rsidR="00926C56" w:rsidRDefault="00926C56" w:rsidP="00966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966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2/23</w:t>
            </w:r>
          </w:p>
          <w:p w:rsidR="00926C56" w:rsidRDefault="00926C56" w:rsidP="00966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966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2/21</w:t>
            </w:r>
          </w:p>
          <w:p w:rsidR="00926C56" w:rsidRDefault="00926C56" w:rsidP="00BD32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98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926C56" w:rsidRDefault="00926C56" w:rsidP="0098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98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926C56" w:rsidRDefault="00926C56" w:rsidP="0098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98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 </w:t>
            </w:r>
          </w:p>
          <w:p w:rsidR="00926C56" w:rsidRDefault="00926C56" w:rsidP="0098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926C56" w:rsidRDefault="00926C56" w:rsidP="0098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Pr="009A343B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4065,69</w:t>
            </w: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2740,11</w:t>
            </w: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1904000</w:t>
            </w: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1904000</w:t>
            </w: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2618000</w:t>
            </w: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2380000</w:t>
            </w: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238000</w:t>
            </w: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3332000</w:t>
            </w: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2142000</w:t>
            </w: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2618000</w:t>
            </w: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238000</w:t>
            </w: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1000000</w:t>
            </w: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238000</w:t>
            </w: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238000</w:t>
            </w: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238000</w:t>
            </w: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7364900</w:t>
            </w: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7364900</w:t>
            </w: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7364900</w:t>
            </w: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7364900</w:t>
            </w: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4521000</w:t>
            </w: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3903000</w:t>
            </w: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3903000</w:t>
            </w: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4703000</w:t>
            </w: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476000</w:t>
            </w: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476000</w:t>
            </w: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411,6</w:t>
            </w: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1345,4</w:t>
            </w: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163,0</w:t>
            </w: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1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1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1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1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1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1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1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1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1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1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1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1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1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1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1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1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1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1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1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1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1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1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1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1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1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1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1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1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1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6C56" w:rsidRPr="000E221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26C56" w:rsidRPr="00DC4523" w:rsidRDefault="00926C56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5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26C56" w:rsidRDefault="00926C56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26C56" w:rsidRPr="000E2216" w:rsidRDefault="00926C56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926C56" w:rsidRPr="001F2E52" w:rsidRDefault="00926C56" w:rsidP="0095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к Л/А 8213А7</w:t>
            </w:r>
          </w:p>
        </w:tc>
        <w:tc>
          <w:tcPr>
            <w:tcW w:w="1276" w:type="dxa"/>
          </w:tcPr>
          <w:p w:rsidR="00926C56" w:rsidRDefault="00926C5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- 5767497 </w:t>
            </w:r>
          </w:p>
        </w:tc>
        <w:tc>
          <w:tcPr>
            <w:tcW w:w="2268" w:type="dxa"/>
          </w:tcPr>
          <w:p w:rsidR="00926C56" w:rsidRDefault="00926C5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26C56" w:rsidRPr="00BE510F">
        <w:trPr>
          <w:trHeight w:val="467"/>
        </w:trPr>
        <w:tc>
          <w:tcPr>
            <w:tcW w:w="1418" w:type="dxa"/>
          </w:tcPr>
          <w:p w:rsidR="00926C56" w:rsidRDefault="00926C56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</w:tcPr>
          <w:p w:rsidR="00926C56" w:rsidRPr="008419F7" w:rsidRDefault="00926C5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26C56" w:rsidRDefault="00926C56" w:rsidP="00593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26C56" w:rsidRDefault="00926C56" w:rsidP="00593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593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593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26C56" w:rsidRDefault="00926C56" w:rsidP="00593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593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593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7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26C56" w:rsidRDefault="00926C56" w:rsidP="00593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593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593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926C56" w:rsidRPr="009A343B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29,3</w:t>
            </w: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426,95</w:t>
            </w:r>
          </w:p>
        </w:tc>
        <w:tc>
          <w:tcPr>
            <w:tcW w:w="849" w:type="dxa"/>
          </w:tcPr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1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1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6C56" w:rsidRPr="000E221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1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26C56" w:rsidRPr="00666540" w:rsidRDefault="00926C56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5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26C56" w:rsidRDefault="00926C56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26C56" w:rsidRPr="000E2216" w:rsidRDefault="00926C56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926C56" w:rsidRPr="001F2E52" w:rsidRDefault="00926C56" w:rsidP="0095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26C56" w:rsidRDefault="00926C5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267731,26</w:t>
            </w:r>
          </w:p>
        </w:tc>
        <w:tc>
          <w:tcPr>
            <w:tcW w:w="2268" w:type="dxa"/>
          </w:tcPr>
          <w:p w:rsidR="00926C56" w:rsidRDefault="00926C5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26C56" w:rsidRPr="00BE510F">
        <w:trPr>
          <w:trHeight w:val="467"/>
        </w:trPr>
        <w:tc>
          <w:tcPr>
            <w:tcW w:w="1418" w:type="dxa"/>
          </w:tcPr>
          <w:p w:rsidR="00926C56" w:rsidRDefault="00926C56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Дочь </w:t>
            </w:r>
          </w:p>
        </w:tc>
        <w:tc>
          <w:tcPr>
            <w:tcW w:w="1560" w:type="dxa"/>
          </w:tcPr>
          <w:p w:rsidR="00926C56" w:rsidRPr="008419F7" w:rsidRDefault="00926C5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26C56" w:rsidRDefault="00926C56" w:rsidP="005C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26C56" w:rsidRDefault="00926C56" w:rsidP="005C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926C56" w:rsidRPr="009A343B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26C5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849" w:type="dxa"/>
          </w:tcPr>
          <w:p w:rsidR="00926C56" w:rsidRPr="000E2216" w:rsidRDefault="00926C5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1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26C56" w:rsidRPr="00666540" w:rsidRDefault="00926C56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26C56" w:rsidRDefault="00926C56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26C56" w:rsidRPr="000E2216" w:rsidRDefault="00926C56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926C56" w:rsidRPr="001F2E52" w:rsidRDefault="00926C56" w:rsidP="0095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26C56" w:rsidRDefault="00926C5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926C56" w:rsidRDefault="00926C5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926C56" w:rsidRPr="00632BF0" w:rsidRDefault="00926C5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sectPr w:rsidR="00926C56" w:rsidRPr="00632BF0" w:rsidSect="006216DD">
      <w:pgSz w:w="16838" w:h="11906" w:orient="landscape"/>
      <w:pgMar w:top="851" w:right="454" w:bottom="170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16DD"/>
    <w:rsid w:val="00001C79"/>
    <w:rsid w:val="00001CE2"/>
    <w:rsid w:val="00002117"/>
    <w:rsid w:val="00002B81"/>
    <w:rsid w:val="0000307F"/>
    <w:rsid w:val="00003692"/>
    <w:rsid w:val="0000385B"/>
    <w:rsid w:val="00004195"/>
    <w:rsid w:val="000043B7"/>
    <w:rsid w:val="00005C4D"/>
    <w:rsid w:val="0000791E"/>
    <w:rsid w:val="000119C8"/>
    <w:rsid w:val="000120CF"/>
    <w:rsid w:val="000127A1"/>
    <w:rsid w:val="00013F4F"/>
    <w:rsid w:val="000141F9"/>
    <w:rsid w:val="00014A81"/>
    <w:rsid w:val="00014EFD"/>
    <w:rsid w:val="00015EEF"/>
    <w:rsid w:val="0001611F"/>
    <w:rsid w:val="000168D6"/>
    <w:rsid w:val="0001748D"/>
    <w:rsid w:val="0002066F"/>
    <w:rsid w:val="000207AE"/>
    <w:rsid w:val="000213B2"/>
    <w:rsid w:val="0002155E"/>
    <w:rsid w:val="00023185"/>
    <w:rsid w:val="000232CD"/>
    <w:rsid w:val="000249B9"/>
    <w:rsid w:val="00024FAC"/>
    <w:rsid w:val="0002636C"/>
    <w:rsid w:val="00027044"/>
    <w:rsid w:val="00030119"/>
    <w:rsid w:val="00030D52"/>
    <w:rsid w:val="00036ACE"/>
    <w:rsid w:val="00040B70"/>
    <w:rsid w:val="00040D56"/>
    <w:rsid w:val="000410F4"/>
    <w:rsid w:val="000413C5"/>
    <w:rsid w:val="00042F35"/>
    <w:rsid w:val="00042F53"/>
    <w:rsid w:val="00043A5B"/>
    <w:rsid w:val="00044734"/>
    <w:rsid w:val="00044B11"/>
    <w:rsid w:val="00045138"/>
    <w:rsid w:val="0004652B"/>
    <w:rsid w:val="00046824"/>
    <w:rsid w:val="00046CF4"/>
    <w:rsid w:val="00050DED"/>
    <w:rsid w:val="00051865"/>
    <w:rsid w:val="00052642"/>
    <w:rsid w:val="00052675"/>
    <w:rsid w:val="00053723"/>
    <w:rsid w:val="000553BD"/>
    <w:rsid w:val="000564B1"/>
    <w:rsid w:val="0005725D"/>
    <w:rsid w:val="00057412"/>
    <w:rsid w:val="00057AB3"/>
    <w:rsid w:val="00057F44"/>
    <w:rsid w:val="00061180"/>
    <w:rsid w:val="000614A8"/>
    <w:rsid w:val="00061EAD"/>
    <w:rsid w:val="00063A9A"/>
    <w:rsid w:val="00064194"/>
    <w:rsid w:val="000645B9"/>
    <w:rsid w:val="000659B4"/>
    <w:rsid w:val="0007044E"/>
    <w:rsid w:val="000725E2"/>
    <w:rsid w:val="00073356"/>
    <w:rsid w:val="00073DF1"/>
    <w:rsid w:val="000746FF"/>
    <w:rsid w:val="00075A42"/>
    <w:rsid w:val="0007727C"/>
    <w:rsid w:val="00077323"/>
    <w:rsid w:val="00077A4D"/>
    <w:rsid w:val="00080144"/>
    <w:rsid w:val="00080214"/>
    <w:rsid w:val="0008057E"/>
    <w:rsid w:val="0008290C"/>
    <w:rsid w:val="00082F1F"/>
    <w:rsid w:val="000844BC"/>
    <w:rsid w:val="0008563F"/>
    <w:rsid w:val="000863EF"/>
    <w:rsid w:val="000927B6"/>
    <w:rsid w:val="00093798"/>
    <w:rsid w:val="00094F7C"/>
    <w:rsid w:val="00096858"/>
    <w:rsid w:val="000A0E08"/>
    <w:rsid w:val="000A0F17"/>
    <w:rsid w:val="000A1D1B"/>
    <w:rsid w:val="000A34D0"/>
    <w:rsid w:val="000A3700"/>
    <w:rsid w:val="000A39CC"/>
    <w:rsid w:val="000A47BA"/>
    <w:rsid w:val="000A6A54"/>
    <w:rsid w:val="000A71C8"/>
    <w:rsid w:val="000A7987"/>
    <w:rsid w:val="000A7BDE"/>
    <w:rsid w:val="000A7E09"/>
    <w:rsid w:val="000B3BBD"/>
    <w:rsid w:val="000B54B8"/>
    <w:rsid w:val="000B58A3"/>
    <w:rsid w:val="000B5CCF"/>
    <w:rsid w:val="000B669F"/>
    <w:rsid w:val="000B7239"/>
    <w:rsid w:val="000B78A0"/>
    <w:rsid w:val="000C1320"/>
    <w:rsid w:val="000C3B94"/>
    <w:rsid w:val="000C3F49"/>
    <w:rsid w:val="000C42C4"/>
    <w:rsid w:val="000C4552"/>
    <w:rsid w:val="000C5A7C"/>
    <w:rsid w:val="000C5BE8"/>
    <w:rsid w:val="000C709E"/>
    <w:rsid w:val="000C7405"/>
    <w:rsid w:val="000D0622"/>
    <w:rsid w:val="000D164B"/>
    <w:rsid w:val="000D2135"/>
    <w:rsid w:val="000D2C52"/>
    <w:rsid w:val="000D2EDE"/>
    <w:rsid w:val="000D3318"/>
    <w:rsid w:val="000D55AB"/>
    <w:rsid w:val="000D6C29"/>
    <w:rsid w:val="000D74AA"/>
    <w:rsid w:val="000D7C59"/>
    <w:rsid w:val="000D7FCC"/>
    <w:rsid w:val="000E0404"/>
    <w:rsid w:val="000E0C51"/>
    <w:rsid w:val="000E1964"/>
    <w:rsid w:val="000E1A6B"/>
    <w:rsid w:val="000E2216"/>
    <w:rsid w:val="000E2637"/>
    <w:rsid w:val="000E2EBF"/>
    <w:rsid w:val="000E45DC"/>
    <w:rsid w:val="000E47BE"/>
    <w:rsid w:val="000E484F"/>
    <w:rsid w:val="000E5D05"/>
    <w:rsid w:val="000E68A5"/>
    <w:rsid w:val="000E7713"/>
    <w:rsid w:val="000E7F16"/>
    <w:rsid w:val="000F1139"/>
    <w:rsid w:val="000F1BF6"/>
    <w:rsid w:val="000F3600"/>
    <w:rsid w:val="000F544E"/>
    <w:rsid w:val="000F5CEA"/>
    <w:rsid w:val="000F5D4F"/>
    <w:rsid w:val="000F5E76"/>
    <w:rsid w:val="00100443"/>
    <w:rsid w:val="0010089E"/>
    <w:rsid w:val="0010252A"/>
    <w:rsid w:val="001026AB"/>
    <w:rsid w:val="00102E03"/>
    <w:rsid w:val="0010320E"/>
    <w:rsid w:val="001032C9"/>
    <w:rsid w:val="0010362E"/>
    <w:rsid w:val="0010429F"/>
    <w:rsid w:val="001048AE"/>
    <w:rsid w:val="00104C6C"/>
    <w:rsid w:val="001056D0"/>
    <w:rsid w:val="00105E40"/>
    <w:rsid w:val="001067CE"/>
    <w:rsid w:val="001068EC"/>
    <w:rsid w:val="001104DF"/>
    <w:rsid w:val="00110EE2"/>
    <w:rsid w:val="0011104A"/>
    <w:rsid w:val="00111D2D"/>
    <w:rsid w:val="0011222F"/>
    <w:rsid w:val="00115666"/>
    <w:rsid w:val="00116E0B"/>
    <w:rsid w:val="00120D79"/>
    <w:rsid w:val="00121FEE"/>
    <w:rsid w:val="0012331A"/>
    <w:rsid w:val="001237BA"/>
    <w:rsid w:val="001249A6"/>
    <w:rsid w:val="00124B28"/>
    <w:rsid w:val="00125071"/>
    <w:rsid w:val="00125BF1"/>
    <w:rsid w:val="001265E2"/>
    <w:rsid w:val="001305A0"/>
    <w:rsid w:val="00130B43"/>
    <w:rsid w:val="00130BF2"/>
    <w:rsid w:val="00130C73"/>
    <w:rsid w:val="00132EEA"/>
    <w:rsid w:val="0013335B"/>
    <w:rsid w:val="00135061"/>
    <w:rsid w:val="001354C5"/>
    <w:rsid w:val="001354F6"/>
    <w:rsid w:val="0013632C"/>
    <w:rsid w:val="00137541"/>
    <w:rsid w:val="001411A2"/>
    <w:rsid w:val="001423F7"/>
    <w:rsid w:val="00143B36"/>
    <w:rsid w:val="0014478E"/>
    <w:rsid w:val="001447A4"/>
    <w:rsid w:val="0014753F"/>
    <w:rsid w:val="00147F74"/>
    <w:rsid w:val="00147FF7"/>
    <w:rsid w:val="001506CB"/>
    <w:rsid w:val="00151290"/>
    <w:rsid w:val="00151E64"/>
    <w:rsid w:val="0015285C"/>
    <w:rsid w:val="001528C0"/>
    <w:rsid w:val="00152E14"/>
    <w:rsid w:val="001531A8"/>
    <w:rsid w:val="001537EB"/>
    <w:rsid w:val="00153EF3"/>
    <w:rsid w:val="00154187"/>
    <w:rsid w:val="00154198"/>
    <w:rsid w:val="00155EC7"/>
    <w:rsid w:val="00155F0E"/>
    <w:rsid w:val="001560FD"/>
    <w:rsid w:val="00157F32"/>
    <w:rsid w:val="0016044F"/>
    <w:rsid w:val="00160B04"/>
    <w:rsid w:val="00160B23"/>
    <w:rsid w:val="0016183D"/>
    <w:rsid w:val="001630C6"/>
    <w:rsid w:val="00166993"/>
    <w:rsid w:val="00166A84"/>
    <w:rsid w:val="001676FB"/>
    <w:rsid w:val="00167C24"/>
    <w:rsid w:val="0017002C"/>
    <w:rsid w:val="001701EC"/>
    <w:rsid w:val="00171F5C"/>
    <w:rsid w:val="0017209D"/>
    <w:rsid w:val="00172561"/>
    <w:rsid w:val="00172AC3"/>
    <w:rsid w:val="00173417"/>
    <w:rsid w:val="00174FC7"/>
    <w:rsid w:val="00175ACE"/>
    <w:rsid w:val="001765CC"/>
    <w:rsid w:val="00176CD7"/>
    <w:rsid w:val="00176D92"/>
    <w:rsid w:val="00177639"/>
    <w:rsid w:val="0017769B"/>
    <w:rsid w:val="00177898"/>
    <w:rsid w:val="00177C20"/>
    <w:rsid w:val="00177D37"/>
    <w:rsid w:val="00180A1F"/>
    <w:rsid w:val="00180C1B"/>
    <w:rsid w:val="0018230A"/>
    <w:rsid w:val="0018377F"/>
    <w:rsid w:val="00184445"/>
    <w:rsid w:val="00185365"/>
    <w:rsid w:val="001858F9"/>
    <w:rsid w:val="0018624F"/>
    <w:rsid w:val="0018709C"/>
    <w:rsid w:val="0019145A"/>
    <w:rsid w:val="00191826"/>
    <w:rsid w:val="00192835"/>
    <w:rsid w:val="00192D88"/>
    <w:rsid w:val="001941B5"/>
    <w:rsid w:val="00195860"/>
    <w:rsid w:val="0019695A"/>
    <w:rsid w:val="001974A8"/>
    <w:rsid w:val="001A1553"/>
    <w:rsid w:val="001A47B1"/>
    <w:rsid w:val="001A49E7"/>
    <w:rsid w:val="001A4EA7"/>
    <w:rsid w:val="001A55C2"/>
    <w:rsid w:val="001A596A"/>
    <w:rsid w:val="001A5B42"/>
    <w:rsid w:val="001A66CC"/>
    <w:rsid w:val="001A6B1C"/>
    <w:rsid w:val="001A70BC"/>
    <w:rsid w:val="001A7561"/>
    <w:rsid w:val="001A7C49"/>
    <w:rsid w:val="001A7E9F"/>
    <w:rsid w:val="001B0A2C"/>
    <w:rsid w:val="001B15A7"/>
    <w:rsid w:val="001B1E36"/>
    <w:rsid w:val="001B2750"/>
    <w:rsid w:val="001B2F10"/>
    <w:rsid w:val="001B31C3"/>
    <w:rsid w:val="001B3F97"/>
    <w:rsid w:val="001C0000"/>
    <w:rsid w:val="001C1C80"/>
    <w:rsid w:val="001C2C7D"/>
    <w:rsid w:val="001C32BA"/>
    <w:rsid w:val="001C7B5F"/>
    <w:rsid w:val="001D2438"/>
    <w:rsid w:val="001D3413"/>
    <w:rsid w:val="001D3EF9"/>
    <w:rsid w:val="001D561F"/>
    <w:rsid w:val="001D65BC"/>
    <w:rsid w:val="001E0063"/>
    <w:rsid w:val="001E0436"/>
    <w:rsid w:val="001E1789"/>
    <w:rsid w:val="001E25DC"/>
    <w:rsid w:val="001E33C0"/>
    <w:rsid w:val="001E5D39"/>
    <w:rsid w:val="001E5E06"/>
    <w:rsid w:val="001E605D"/>
    <w:rsid w:val="001E707E"/>
    <w:rsid w:val="001E7833"/>
    <w:rsid w:val="001E7A65"/>
    <w:rsid w:val="001F14EC"/>
    <w:rsid w:val="001F1502"/>
    <w:rsid w:val="001F1DAF"/>
    <w:rsid w:val="001F25DF"/>
    <w:rsid w:val="001F2666"/>
    <w:rsid w:val="001F2E52"/>
    <w:rsid w:val="001F333D"/>
    <w:rsid w:val="001F4069"/>
    <w:rsid w:val="001F490F"/>
    <w:rsid w:val="001F4E5C"/>
    <w:rsid w:val="001F549C"/>
    <w:rsid w:val="002023F3"/>
    <w:rsid w:val="0020292D"/>
    <w:rsid w:val="00203494"/>
    <w:rsid w:val="00203E83"/>
    <w:rsid w:val="00205861"/>
    <w:rsid w:val="00206718"/>
    <w:rsid w:val="0020676D"/>
    <w:rsid w:val="002074E8"/>
    <w:rsid w:val="00207A93"/>
    <w:rsid w:val="00207AE6"/>
    <w:rsid w:val="00210C21"/>
    <w:rsid w:val="00210F7D"/>
    <w:rsid w:val="0021103A"/>
    <w:rsid w:val="002118C7"/>
    <w:rsid w:val="00211B5E"/>
    <w:rsid w:val="002121E0"/>
    <w:rsid w:val="00212255"/>
    <w:rsid w:val="002134CC"/>
    <w:rsid w:val="002137E9"/>
    <w:rsid w:val="00213A27"/>
    <w:rsid w:val="00214298"/>
    <w:rsid w:val="002147F6"/>
    <w:rsid w:val="00215397"/>
    <w:rsid w:val="00216F6D"/>
    <w:rsid w:val="00217277"/>
    <w:rsid w:val="002174C0"/>
    <w:rsid w:val="00217E9F"/>
    <w:rsid w:val="00220741"/>
    <w:rsid w:val="00220AE9"/>
    <w:rsid w:val="00223DFA"/>
    <w:rsid w:val="0022621B"/>
    <w:rsid w:val="0022636F"/>
    <w:rsid w:val="0022683F"/>
    <w:rsid w:val="00227411"/>
    <w:rsid w:val="00230365"/>
    <w:rsid w:val="00230A70"/>
    <w:rsid w:val="002311CA"/>
    <w:rsid w:val="00231BE0"/>
    <w:rsid w:val="00231DCE"/>
    <w:rsid w:val="002338B7"/>
    <w:rsid w:val="002353C6"/>
    <w:rsid w:val="00235412"/>
    <w:rsid w:val="00236AF6"/>
    <w:rsid w:val="00237BA0"/>
    <w:rsid w:val="00237BBF"/>
    <w:rsid w:val="00240950"/>
    <w:rsid w:val="00241DC9"/>
    <w:rsid w:val="0024370E"/>
    <w:rsid w:val="002437E9"/>
    <w:rsid w:val="0024489F"/>
    <w:rsid w:val="0024703E"/>
    <w:rsid w:val="0025265A"/>
    <w:rsid w:val="0025363B"/>
    <w:rsid w:val="00255FC4"/>
    <w:rsid w:val="00256410"/>
    <w:rsid w:val="002602B0"/>
    <w:rsid w:val="002604E6"/>
    <w:rsid w:val="00261291"/>
    <w:rsid w:val="00262D4E"/>
    <w:rsid w:val="00262DAB"/>
    <w:rsid w:val="00263A13"/>
    <w:rsid w:val="00264A2E"/>
    <w:rsid w:val="00264CE8"/>
    <w:rsid w:val="00265DC1"/>
    <w:rsid w:val="0026741B"/>
    <w:rsid w:val="00272288"/>
    <w:rsid w:val="0027451B"/>
    <w:rsid w:val="002753C0"/>
    <w:rsid w:val="002763F7"/>
    <w:rsid w:val="0027703D"/>
    <w:rsid w:val="00280B86"/>
    <w:rsid w:val="002819C9"/>
    <w:rsid w:val="00282A94"/>
    <w:rsid w:val="00282B6E"/>
    <w:rsid w:val="00283CF9"/>
    <w:rsid w:val="00283FFF"/>
    <w:rsid w:val="00285AEA"/>
    <w:rsid w:val="00286624"/>
    <w:rsid w:val="0028717F"/>
    <w:rsid w:val="00287994"/>
    <w:rsid w:val="002901BF"/>
    <w:rsid w:val="0029106D"/>
    <w:rsid w:val="002945FB"/>
    <w:rsid w:val="00295E9A"/>
    <w:rsid w:val="00296C3D"/>
    <w:rsid w:val="002A0043"/>
    <w:rsid w:val="002A125D"/>
    <w:rsid w:val="002A1EE9"/>
    <w:rsid w:val="002A2C94"/>
    <w:rsid w:val="002A2F5A"/>
    <w:rsid w:val="002A312F"/>
    <w:rsid w:val="002A3695"/>
    <w:rsid w:val="002A4CC9"/>
    <w:rsid w:val="002A6126"/>
    <w:rsid w:val="002A7B78"/>
    <w:rsid w:val="002A7BA2"/>
    <w:rsid w:val="002B0790"/>
    <w:rsid w:val="002B09A5"/>
    <w:rsid w:val="002B2339"/>
    <w:rsid w:val="002B2382"/>
    <w:rsid w:val="002B25E0"/>
    <w:rsid w:val="002B30CF"/>
    <w:rsid w:val="002B3889"/>
    <w:rsid w:val="002B3E6A"/>
    <w:rsid w:val="002B41D8"/>
    <w:rsid w:val="002B598D"/>
    <w:rsid w:val="002B6705"/>
    <w:rsid w:val="002B6882"/>
    <w:rsid w:val="002B6D1C"/>
    <w:rsid w:val="002C038C"/>
    <w:rsid w:val="002C10CA"/>
    <w:rsid w:val="002C121B"/>
    <w:rsid w:val="002C1A13"/>
    <w:rsid w:val="002C1CE2"/>
    <w:rsid w:val="002C2C3E"/>
    <w:rsid w:val="002C345D"/>
    <w:rsid w:val="002C3B62"/>
    <w:rsid w:val="002C41AE"/>
    <w:rsid w:val="002C43A4"/>
    <w:rsid w:val="002C4FB4"/>
    <w:rsid w:val="002C56E0"/>
    <w:rsid w:val="002C6A70"/>
    <w:rsid w:val="002D1AAD"/>
    <w:rsid w:val="002D1C8F"/>
    <w:rsid w:val="002D2062"/>
    <w:rsid w:val="002D2C62"/>
    <w:rsid w:val="002D3018"/>
    <w:rsid w:val="002D472F"/>
    <w:rsid w:val="002D55C3"/>
    <w:rsid w:val="002D644D"/>
    <w:rsid w:val="002D6AFC"/>
    <w:rsid w:val="002D721A"/>
    <w:rsid w:val="002E1C44"/>
    <w:rsid w:val="002E3D58"/>
    <w:rsid w:val="002E452F"/>
    <w:rsid w:val="002E6934"/>
    <w:rsid w:val="002E7087"/>
    <w:rsid w:val="002E7291"/>
    <w:rsid w:val="002E730A"/>
    <w:rsid w:val="002E75AF"/>
    <w:rsid w:val="002F0696"/>
    <w:rsid w:val="002F108B"/>
    <w:rsid w:val="002F1E27"/>
    <w:rsid w:val="002F3637"/>
    <w:rsid w:val="002F4098"/>
    <w:rsid w:val="002F40D5"/>
    <w:rsid w:val="00302B8D"/>
    <w:rsid w:val="00303D7D"/>
    <w:rsid w:val="00303E72"/>
    <w:rsid w:val="0030413F"/>
    <w:rsid w:val="003044BD"/>
    <w:rsid w:val="0030456C"/>
    <w:rsid w:val="00306C50"/>
    <w:rsid w:val="00306E89"/>
    <w:rsid w:val="00307413"/>
    <w:rsid w:val="003119A5"/>
    <w:rsid w:val="003135DA"/>
    <w:rsid w:val="003139AC"/>
    <w:rsid w:val="00313ED6"/>
    <w:rsid w:val="0031447F"/>
    <w:rsid w:val="003151B5"/>
    <w:rsid w:val="00315D93"/>
    <w:rsid w:val="003165DE"/>
    <w:rsid w:val="00316606"/>
    <w:rsid w:val="003173C5"/>
    <w:rsid w:val="0032040C"/>
    <w:rsid w:val="0032239B"/>
    <w:rsid w:val="00322402"/>
    <w:rsid w:val="00323B82"/>
    <w:rsid w:val="003267BD"/>
    <w:rsid w:val="00326FDC"/>
    <w:rsid w:val="003276BA"/>
    <w:rsid w:val="003338D7"/>
    <w:rsid w:val="00334703"/>
    <w:rsid w:val="0033520F"/>
    <w:rsid w:val="003358F2"/>
    <w:rsid w:val="00335C50"/>
    <w:rsid w:val="00335D41"/>
    <w:rsid w:val="0033684C"/>
    <w:rsid w:val="00340BA5"/>
    <w:rsid w:val="0034447B"/>
    <w:rsid w:val="0034477A"/>
    <w:rsid w:val="00345E57"/>
    <w:rsid w:val="00346A5B"/>
    <w:rsid w:val="00346C9D"/>
    <w:rsid w:val="0035038A"/>
    <w:rsid w:val="0035136E"/>
    <w:rsid w:val="0035185F"/>
    <w:rsid w:val="003523CD"/>
    <w:rsid w:val="0035320F"/>
    <w:rsid w:val="00353B75"/>
    <w:rsid w:val="00353CB9"/>
    <w:rsid w:val="003548C2"/>
    <w:rsid w:val="00354D19"/>
    <w:rsid w:val="00354DC5"/>
    <w:rsid w:val="00355572"/>
    <w:rsid w:val="00356EEF"/>
    <w:rsid w:val="00361681"/>
    <w:rsid w:val="00361C2E"/>
    <w:rsid w:val="003626C4"/>
    <w:rsid w:val="0036288C"/>
    <w:rsid w:val="003649AA"/>
    <w:rsid w:val="00364C64"/>
    <w:rsid w:val="00364D8F"/>
    <w:rsid w:val="0036564E"/>
    <w:rsid w:val="00366474"/>
    <w:rsid w:val="003674B7"/>
    <w:rsid w:val="0037115E"/>
    <w:rsid w:val="00371A03"/>
    <w:rsid w:val="00371B88"/>
    <w:rsid w:val="00371CED"/>
    <w:rsid w:val="00376053"/>
    <w:rsid w:val="00380FB6"/>
    <w:rsid w:val="00381522"/>
    <w:rsid w:val="00384881"/>
    <w:rsid w:val="003850FC"/>
    <w:rsid w:val="00385572"/>
    <w:rsid w:val="00386025"/>
    <w:rsid w:val="00386E34"/>
    <w:rsid w:val="00386FAE"/>
    <w:rsid w:val="003872C3"/>
    <w:rsid w:val="003904F8"/>
    <w:rsid w:val="00391D94"/>
    <w:rsid w:val="00392267"/>
    <w:rsid w:val="0039269A"/>
    <w:rsid w:val="00393B5D"/>
    <w:rsid w:val="00394305"/>
    <w:rsid w:val="003944AB"/>
    <w:rsid w:val="00395196"/>
    <w:rsid w:val="0039585D"/>
    <w:rsid w:val="00395959"/>
    <w:rsid w:val="00395B2B"/>
    <w:rsid w:val="003961A7"/>
    <w:rsid w:val="003976C0"/>
    <w:rsid w:val="00397A4B"/>
    <w:rsid w:val="003A02C5"/>
    <w:rsid w:val="003A0CE1"/>
    <w:rsid w:val="003A121F"/>
    <w:rsid w:val="003A3DEB"/>
    <w:rsid w:val="003A4158"/>
    <w:rsid w:val="003A4244"/>
    <w:rsid w:val="003A460C"/>
    <w:rsid w:val="003A46EC"/>
    <w:rsid w:val="003A58BA"/>
    <w:rsid w:val="003A5F47"/>
    <w:rsid w:val="003B0D55"/>
    <w:rsid w:val="003B0E95"/>
    <w:rsid w:val="003B16AB"/>
    <w:rsid w:val="003B1EF2"/>
    <w:rsid w:val="003B2D0E"/>
    <w:rsid w:val="003B4A1D"/>
    <w:rsid w:val="003B4B5E"/>
    <w:rsid w:val="003C1465"/>
    <w:rsid w:val="003C33D0"/>
    <w:rsid w:val="003C34C1"/>
    <w:rsid w:val="003C36E9"/>
    <w:rsid w:val="003C3F63"/>
    <w:rsid w:val="003C46A8"/>
    <w:rsid w:val="003C675A"/>
    <w:rsid w:val="003D08A4"/>
    <w:rsid w:val="003D1CD4"/>
    <w:rsid w:val="003D342F"/>
    <w:rsid w:val="003D3507"/>
    <w:rsid w:val="003D5952"/>
    <w:rsid w:val="003D6184"/>
    <w:rsid w:val="003D692F"/>
    <w:rsid w:val="003E042D"/>
    <w:rsid w:val="003E0CCA"/>
    <w:rsid w:val="003E13FB"/>
    <w:rsid w:val="003E2E93"/>
    <w:rsid w:val="003E408A"/>
    <w:rsid w:val="003E4983"/>
    <w:rsid w:val="003E5C81"/>
    <w:rsid w:val="003E5E5D"/>
    <w:rsid w:val="003E605D"/>
    <w:rsid w:val="003E7827"/>
    <w:rsid w:val="003F00EF"/>
    <w:rsid w:val="003F01A4"/>
    <w:rsid w:val="003F12CF"/>
    <w:rsid w:val="003F15D2"/>
    <w:rsid w:val="003F1E70"/>
    <w:rsid w:val="003F3AF6"/>
    <w:rsid w:val="003F6562"/>
    <w:rsid w:val="003F6D2F"/>
    <w:rsid w:val="003F74FF"/>
    <w:rsid w:val="003F7782"/>
    <w:rsid w:val="00400B42"/>
    <w:rsid w:val="00402299"/>
    <w:rsid w:val="004029E0"/>
    <w:rsid w:val="00406464"/>
    <w:rsid w:val="00406E3F"/>
    <w:rsid w:val="0041098B"/>
    <w:rsid w:val="00410A0E"/>
    <w:rsid w:val="004136E9"/>
    <w:rsid w:val="004141DC"/>
    <w:rsid w:val="0041422B"/>
    <w:rsid w:val="0041495D"/>
    <w:rsid w:val="00415564"/>
    <w:rsid w:val="0041670F"/>
    <w:rsid w:val="00417625"/>
    <w:rsid w:val="00420BAF"/>
    <w:rsid w:val="00420E49"/>
    <w:rsid w:val="00421A75"/>
    <w:rsid w:val="00421F39"/>
    <w:rsid w:val="00422E2B"/>
    <w:rsid w:val="00422E58"/>
    <w:rsid w:val="00423A86"/>
    <w:rsid w:val="00426C54"/>
    <w:rsid w:val="00427385"/>
    <w:rsid w:val="00430B1B"/>
    <w:rsid w:val="00431B77"/>
    <w:rsid w:val="00432193"/>
    <w:rsid w:val="00433234"/>
    <w:rsid w:val="00436F10"/>
    <w:rsid w:val="00440656"/>
    <w:rsid w:val="0044086B"/>
    <w:rsid w:val="00440B5A"/>
    <w:rsid w:val="00440E3A"/>
    <w:rsid w:val="004412C3"/>
    <w:rsid w:val="00441CD0"/>
    <w:rsid w:val="004423D1"/>
    <w:rsid w:val="0044345C"/>
    <w:rsid w:val="00444246"/>
    <w:rsid w:val="00446571"/>
    <w:rsid w:val="00447479"/>
    <w:rsid w:val="00447982"/>
    <w:rsid w:val="004516F8"/>
    <w:rsid w:val="004521CB"/>
    <w:rsid w:val="00452433"/>
    <w:rsid w:val="004527B5"/>
    <w:rsid w:val="0045352C"/>
    <w:rsid w:val="00453639"/>
    <w:rsid w:val="00454AEC"/>
    <w:rsid w:val="00454E7F"/>
    <w:rsid w:val="0045636D"/>
    <w:rsid w:val="00462810"/>
    <w:rsid w:val="0046325F"/>
    <w:rsid w:val="00463692"/>
    <w:rsid w:val="00463FDF"/>
    <w:rsid w:val="004646E0"/>
    <w:rsid w:val="004670E7"/>
    <w:rsid w:val="004676B6"/>
    <w:rsid w:val="00467CA6"/>
    <w:rsid w:val="00467EDC"/>
    <w:rsid w:val="004704FE"/>
    <w:rsid w:val="004709E8"/>
    <w:rsid w:val="004715AA"/>
    <w:rsid w:val="00472DF7"/>
    <w:rsid w:val="00473499"/>
    <w:rsid w:val="00473693"/>
    <w:rsid w:val="00473FB7"/>
    <w:rsid w:val="00474301"/>
    <w:rsid w:val="00474C11"/>
    <w:rsid w:val="00475B9A"/>
    <w:rsid w:val="00475CA0"/>
    <w:rsid w:val="00475F46"/>
    <w:rsid w:val="004766A1"/>
    <w:rsid w:val="0048155D"/>
    <w:rsid w:val="0048219B"/>
    <w:rsid w:val="00483D1B"/>
    <w:rsid w:val="004848A6"/>
    <w:rsid w:val="004850B1"/>
    <w:rsid w:val="00485625"/>
    <w:rsid w:val="0049128F"/>
    <w:rsid w:val="0049294C"/>
    <w:rsid w:val="00494070"/>
    <w:rsid w:val="00494D31"/>
    <w:rsid w:val="004953A2"/>
    <w:rsid w:val="004969BB"/>
    <w:rsid w:val="00497A0B"/>
    <w:rsid w:val="004A13C4"/>
    <w:rsid w:val="004A1C24"/>
    <w:rsid w:val="004A2C9B"/>
    <w:rsid w:val="004A2DEE"/>
    <w:rsid w:val="004A5B27"/>
    <w:rsid w:val="004A686E"/>
    <w:rsid w:val="004A6B6D"/>
    <w:rsid w:val="004A6C4E"/>
    <w:rsid w:val="004A727B"/>
    <w:rsid w:val="004A7965"/>
    <w:rsid w:val="004B00CA"/>
    <w:rsid w:val="004B013C"/>
    <w:rsid w:val="004B172A"/>
    <w:rsid w:val="004B2664"/>
    <w:rsid w:val="004B2C4F"/>
    <w:rsid w:val="004B32AA"/>
    <w:rsid w:val="004B3373"/>
    <w:rsid w:val="004B57C5"/>
    <w:rsid w:val="004B6662"/>
    <w:rsid w:val="004B77C8"/>
    <w:rsid w:val="004B7F6D"/>
    <w:rsid w:val="004C17DD"/>
    <w:rsid w:val="004C30C6"/>
    <w:rsid w:val="004C35AD"/>
    <w:rsid w:val="004C3745"/>
    <w:rsid w:val="004C43F1"/>
    <w:rsid w:val="004C5522"/>
    <w:rsid w:val="004C6296"/>
    <w:rsid w:val="004C751D"/>
    <w:rsid w:val="004C75DA"/>
    <w:rsid w:val="004D08B2"/>
    <w:rsid w:val="004D1656"/>
    <w:rsid w:val="004D1D35"/>
    <w:rsid w:val="004D2370"/>
    <w:rsid w:val="004D395D"/>
    <w:rsid w:val="004D5C3C"/>
    <w:rsid w:val="004E00A9"/>
    <w:rsid w:val="004E284E"/>
    <w:rsid w:val="004E29F9"/>
    <w:rsid w:val="004E36A1"/>
    <w:rsid w:val="004E3ADC"/>
    <w:rsid w:val="004E3E62"/>
    <w:rsid w:val="004E46E0"/>
    <w:rsid w:val="004E4ECD"/>
    <w:rsid w:val="004E4F26"/>
    <w:rsid w:val="004E58E2"/>
    <w:rsid w:val="004E60E4"/>
    <w:rsid w:val="004E6206"/>
    <w:rsid w:val="004E691C"/>
    <w:rsid w:val="004E6B62"/>
    <w:rsid w:val="004F15A7"/>
    <w:rsid w:val="004F168F"/>
    <w:rsid w:val="004F31D8"/>
    <w:rsid w:val="004F31DD"/>
    <w:rsid w:val="004F38EE"/>
    <w:rsid w:val="004F42E6"/>
    <w:rsid w:val="004F474A"/>
    <w:rsid w:val="004F537A"/>
    <w:rsid w:val="004F58A7"/>
    <w:rsid w:val="00500492"/>
    <w:rsid w:val="00501726"/>
    <w:rsid w:val="00502537"/>
    <w:rsid w:val="005026C6"/>
    <w:rsid w:val="00503ED7"/>
    <w:rsid w:val="00503F9B"/>
    <w:rsid w:val="00505C73"/>
    <w:rsid w:val="00506BD3"/>
    <w:rsid w:val="00507404"/>
    <w:rsid w:val="005078C8"/>
    <w:rsid w:val="00510B68"/>
    <w:rsid w:val="005118ED"/>
    <w:rsid w:val="00511A5C"/>
    <w:rsid w:val="00511D5B"/>
    <w:rsid w:val="00512B39"/>
    <w:rsid w:val="00513733"/>
    <w:rsid w:val="005200BE"/>
    <w:rsid w:val="00520138"/>
    <w:rsid w:val="00520547"/>
    <w:rsid w:val="00524FF4"/>
    <w:rsid w:val="005255EB"/>
    <w:rsid w:val="0052575B"/>
    <w:rsid w:val="00525B42"/>
    <w:rsid w:val="00526A0E"/>
    <w:rsid w:val="00526F5C"/>
    <w:rsid w:val="00526F93"/>
    <w:rsid w:val="005275C0"/>
    <w:rsid w:val="00530160"/>
    <w:rsid w:val="00530A88"/>
    <w:rsid w:val="00530C0A"/>
    <w:rsid w:val="005315E2"/>
    <w:rsid w:val="005341BF"/>
    <w:rsid w:val="00535D8B"/>
    <w:rsid w:val="00537536"/>
    <w:rsid w:val="00540600"/>
    <w:rsid w:val="00540DBA"/>
    <w:rsid w:val="00540EA4"/>
    <w:rsid w:val="00541408"/>
    <w:rsid w:val="0054528E"/>
    <w:rsid w:val="00546292"/>
    <w:rsid w:val="00547D1D"/>
    <w:rsid w:val="00550D7A"/>
    <w:rsid w:val="00551B68"/>
    <w:rsid w:val="00551FBF"/>
    <w:rsid w:val="0055228F"/>
    <w:rsid w:val="005539C5"/>
    <w:rsid w:val="005553F0"/>
    <w:rsid w:val="0055540F"/>
    <w:rsid w:val="00555D44"/>
    <w:rsid w:val="00556282"/>
    <w:rsid w:val="005579BD"/>
    <w:rsid w:val="005604CF"/>
    <w:rsid w:val="005615C2"/>
    <w:rsid w:val="00561911"/>
    <w:rsid w:val="00561B01"/>
    <w:rsid w:val="00561F91"/>
    <w:rsid w:val="00564408"/>
    <w:rsid w:val="00564788"/>
    <w:rsid w:val="00565B82"/>
    <w:rsid w:val="00566685"/>
    <w:rsid w:val="0056723C"/>
    <w:rsid w:val="00571589"/>
    <w:rsid w:val="00571932"/>
    <w:rsid w:val="00571D3D"/>
    <w:rsid w:val="005738C8"/>
    <w:rsid w:val="00573ED3"/>
    <w:rsid w:val="00574A77"/>
    <w:rsid w:val="00574F82"/>
    <w:rsid w:val="005754D4"/>
    <w:rsid w:val="0057600F"/>
    <w:rsid w:val="00577909"/>
    <w:rsid w:val="0058023B"/>
    <w:rsid w:val="005808D9"/>
    <w:rsid w:val="00580910"/>
    <w:rsid w:val="00580DAB"/>
    <w:rsid w:val="005816A7"/>
    <w:rsid w:val="00581E88"/>
    <w:rsid w:val="00583002"/>
    <w:rsid w:val="00583346"/>
    <w:rsid w:val="00583CEA"/>
    <w:rsid w:val="00584BAB"/>
    <w:rsid w:val="00584BED"/>
    <w:rsid w:val="00586014"/>
    <w:rsid w:val="00586A74"/>
    <w:rsid w:val="00586FF5"/>
    <w:rsid w:val="0058741D"/>
    <w:rsid w:val="00587D8E"/>
    <w:rsid w:val="00590297"/>
    <w:rsid w:val="0059185F"/>
    <w:rsid w:val="00591D52"/>
    <w:rsid w:val="00593C3A"/>
    <w:rsid w:val="00595085"/>
    <w:rsid w:val="005954B1"/>
    <w:rsid w:val="00595547"/>
    <w:rsid w:val="005A129F"/>
    <w:rsid w:val="005A19EC"/>
    <w:rsid w:val="005A2536"/>
    <w:rsid w:val="005A3DFA"/>
    <w:rsid w:val="005A6207"/>
    <w:rsid w:val="005A6362"/>
    <w:rsid w:val="005A6720"/>
    <w:rsid w:val="005B0023"/>
    <w:rsid w:val="005B0585"/>
    <w:rsid w:val="005B0793"/>
    <w:rsid w:val="005B0DC3"/>
    <w:rsid w:val="005B1EFB"/>
    <w:rsid w:val="005B4CF3"/>
    <w:rsid w:val="005B545F"/>
    <w:rsid w:val="005B6814"/>
    <w:rsid w:val="005B6DC9"/>
    <w:rsid w:val="005C2B7E"/>
    <w:rsid w:val="005C3544"/>
    <w:rsid w:val="005C3A21"/>
    <w:rsid w:val="005C5770"/>
    <w:rsid w:val="005C70F8"/>
    <w:rsid w:val="005C727B"/>
    <w:rsid w:val="005C742B"/>
    <w:rsid w:val="005C7F96"/>
    <w:rsid w:val="005D011F"/>
    <w:rsid w:val="005D0AC9"/>
    <w:rsid w:val="005D0C53"/>
    <w:rsid w:val="005D2502"/>
    <w:rsid w:val="005D3A22"/>
    <w:rsid w:val="005D3DF5"/>
    <w:rsid w:val="005D4981"/>
    <w:rsid w:val="005D4D74"/>
    <w:rsid w:val="005D5478"/>
    <w:rsid w:val="005D633F"/>
    <w:rsid w:val="005D64B9"/>
    <w:rsid w:val="005D6ABE"/>
    <w:rsid w:val="005D76B6"/>
    <w:rsid w:val="005E0338"/>
    <w:rsid w:val="005E040C"/>
    <w:rsid w:val="005E072F"/>
    <w:rsid w:val="005E152B"/>
    <w:rsid w:val="005E335A"/>
    <w:rsid w:val="005E764D"/>
    <w:rsid w:val="005E79D6"/>
    <w:rsid w:val="005E7EBD"/>
    <w:rsid w:val="005F3990"/>
    <w:rsid w:val="005F440A"/>
    <w:rsid w:val="005F4FD0"/>
    <w:rsid w:val="005F5E2F"/>
    <w:rsid w:val="005F5E91"/>
    <w:rsid w:val="005F721E"/>
    <w:rsid w:val="00600E45"/>
    <w:rsid w:val="00600E92"/>
    <w:rsid w:val="00601F32"/>
    <w:rsid w:val="00602E75"/>
    <w:rsid w:val="0060370A"/>
    <w:rsid w:val="00603E32"/>
    <w:rsid w:val="0060467F"/>
    <w:rsid w:val="0060477D"/>
    <w:rsid w:val="00604905"/>
    <w:rsid w:val="00607722"/>
    <w:rsid w:val="00607A2F"/>
    <w:rsid w:val="00611345"/>
    <w:rsid w:val="00611C67"/>
    <w:rsid w:val="00612C17"/>
    <w:rsid w:val="00612EB7"/>
    <w:rsid w:val="00613A9F"/>
    <w:rsid w:val="006154A8"/>
    <w:rsid w:val="00616557"/>
    <w:rsid w:val="00617339"/>
    <w:rsid w:val="00617807"/>
    <w:rsid w:val="00620FF5"/>
    <w:rsid w:val="006216DD"/>
    <w:rsid w:val="0062191C"/>
    <w:rsid w:val="00622241"/>
    <w:rsid w:val="00622248"/>
    <w:rsid w:val="00622E44"/>
    <w:rsid w:val="006234BA"/>
    <w:rsid w:val="0062360E"/>
    <w:rsid w:val="00623E85"/>
    <w:rsid w:val="0062471A"/>
    <w:rsid w:val="00625B9F"/>
    <w:rsid w:val="00625C01"/>
    <w:rsid w:val="00625F56"/>
    <w:rsid w:val="00626754"/>
    <w:rsid w:val="00626F55"/>
    <w:rsid w:val="00627E84"/>
    <w:rsid w:val="006315A2"/>
    <w:rsid w:val="00632BF0"/>
    <w:rsid w:val="00634CD9"/>
    <w:rsid w:val="0063602C"/>
    <w:rsid w:val="0063611A"/>
    <w:rsid w:val="006366AA"/>
    <w:rsid w:val="00637BDE"/>
    <w:rsid w:val="006403C0"/>
    <w:rsid w:val="00641A7F"/>
    <w:rsid w:val="00641AC1"/>
    <w:rsid w:val="00641CAF"/>
    <w:rsid w:val="006421BF"/>
    <w:rsid w:val="0064301C"/>
    <w:rsid w:val="0064317C"/>
    <w:rsid w:val="006436DE"/>
    <w:rsid w:val="00644830"/>
    <w:rsid w:val="00644929"/>
    <w:rsid w:val="00644B98"/>
    <w:rsid w:val="00644DE1"/>
    <w:rsid w:val="00645A39"/>
    <w:rsid w:val="00650475"/>
    <w:rsid w:val="006517DE"/>
    <w:rsid w:val="0066085D"/>
    <w:rsid w:val="00661E89"/>
    <w:rsid w:val="006627C2"/>
    <w:rsid w:val="006630A9"/>
    <w:rsid w:val="00663A07"/>
    <w:rsid w:val="00663E5D"/>
    <w:rsid w:val="00665B5F"/>
    <w:rsid w:val="00665DEE"/>
    <w:rsid w:val="00666540"/>
    <w:rsid w:val="00666A23"/>
    <w:rsid w:val="00667C33"/>
    <w:rsid w:val="006700AE"/>
    <w:rsid w:val="00670AA4"/>
    <w:rsid w:val="00671442"/>
    <w:rsid w:val="00674B1D"/>
    <w:rsid w:val="00677C19"/>
    <w:rsid w:val="00680062"/>
    <w:rsid w:val="00682547"/>
    <w:rsid w:val="006835F0"/>
    <w:rsid w:val="00683BFC"/>
    <w:rsid w:val="00686145"/>
    <w:rsid w:val="0069264F"/>
    <w:rsid w:val="00693841"/>
    <w:rsid w:val="006945B5"/>
    <w:rsid w:val="00694C20"/>
    <w:rsid w:val="006956F7"/>
    <w:rsid w:val="006A00EB"/>
    <w:rsid w:val="006A154D"/>
    <w:rsid w:val="006A169D"/>
    <w:rsid w:val="006A19A1"/>
    <w:rsid w:val="006A1CD1"/>
    <w:rsid w:val="006A21A8"/>
    <w:rsid w:val="006A3F30"/>
    <w:rsid w:val="006A586B"/>
    <w:rsid w:val="006A6455"/>
    <w:rsid w:val="006A721B"/>
    <w:rsid w:val="006B0C26"/>
    <w:rsid w:val="006B24CE"/>
    <w:rsid w:val="006B2F8E"/>
    <w:rsid w:val="006B3502"/>
    <w:rsid w:val="006B3957"/>
    <w:rsid w:val="006B3BBA"/>
    <w:rsid w:val="006B5079"/>
    <w:rsid w:val="006B74B9"/>
    <w:rsid w:val="006B7CE9"/>
    <w:rsid w:val="006C400C"/>
    <w:rsid w:val="006C4598"/>
    <w:rsid w:val="006C4ADB"/>
    <w:rsid w:val="006C76D3"/>
    <w:rsid w:val="006C7DE7"/>
    <w:rsid w:val="006D22CD"/>
    <w:rsid w:val="006D24D9"/>
    <w:rsid w:val="006D2682"/>
    <w:rsid w:val="006D374E"/>
    <w:rsid w:val="006D64A9"/>
    <w:rsid w:val="006D7DB7"/>
    <w:rsid w:val="006D7DE2"/>
    <w:rsid w:val="006D7F44"/>
    <w:rsid w:val="006E00F4"/>
    <w:rsid w:val="006E057B"/>
    <w:rsid w:val="006E05E3"/>
    <w:rsid w:val="006E114C"/>
    <w:rsid w:val="006E2424"/>
    <w:rsid w:val="006E53B6"/>
    <w:rsid w:val="006E55E1"/>
    <w:rsid w:val="006E65DF"/>
    <w:rsid w:val="006E6C20"/>
    <w:rsid w:val="006E6F7B"/>
    <w:rsid w:val="006E73E6"/>
    <w:rsid w:val="006E742C"/>
    <w:rsid w:val="006E7853"/>
    <w:rsid w:val="006F0107"/>
    <w:rsid w:val="006F06C7"/>
    <w:rsid w:val="006F1A5C"/>
    <w:rsid w:val="006F1C63"/>
    <w:rsid w:val="006F1EFC"/>
    <w:rsid w:val="006F2010"/>
    <w:rsid w:val="006F4E3A"/>
    <w:rsid w:val="006F5C1C"/>
    <w:rsid w:val="006F5D85"/>
    <w:rsid w:val="006F777D"/>
    <w:rsid w:val="00700048"/>
    <w:rsid w:val="0070048E"/>
    <w:rsid w:val="00702801"/>
    <w:rsid w:val="00703864"/>
    <w:rsid w:val="00705281"/>
    <w:rsid w:val="007054A5"/>
    <w:rsid w:val="00706B3D"/>
    <w:rsid w:val="007073C9"/>
    <w:rsid w:val="00710462"/>
    <w:rsid w:val="00710686"/>
    <w:rsid w:val="00711580"/>
    <w:rsid w:val="007126F6"/>
    <w:rsid w:val="00713F40"/>
    <w:rsid w:val="00714966"/>
    <w:rsid w:val="00715711"/>
    <w:rsid w:val="0071591A"/>
    <w:rsid w:val="00715F65"/>
    <w:rsid w:val="0071663F"/>
    <w:rsid w:val="007177FC"/>
    <w:rsid w:val="00717B82"/>
    <w:rsid w:val="007210C9"/>
    <w:rsid w:val="00721FEA"/>
    <w:rsid w:val="0072288A"/>
    <w:rsid w:val="00724283"/>
    <w:rsid w:val="00724A9B"/>
    <w:rsid w:val="00726126"/>
    <w:rsid w:val="00727EE5"/>
    <w:rsid w:val="00727F89"/>
    <w:rsid w:val="0073274A"/>
    <w:rsid w:val="007330B1"/>
    <w:rsid w:val="0073466B"/>
    <w:rsid w:val="007360A6"/>
    <w:rsid w:val="007407DA"/>
    <w:rsid w:val="007408F5"/>
    <w:rsid w:val="00742B8F"/>
    <w:rsid w:val="00742BD6"/>
    <w:rsid w:val="00743E91"/>
    <w:rsid w:val="0074415E"/>
    <w:rsid w:val="00744676"/>
    <w:rsid w:val="0074672D"/>
    <w:rsid w:val="00747AFD"/>
    <w:rsid w:val="00751DF5"/>
    <w:rsid w:val="00752696"/>
    <w:rsid w:val="00752B47"/>
    <w:rsid w:val="00752BCF"/>
    <w:rsid w:val="00754A25"/>
    <w:rsid w:val="00754B05"/>
    <w:rsid w:val="00754BFB"/>
    <w:rsid w:val="00754C53"/>
    <w:rsid w:val="007550E6"/>
    <w:rsid w:val="0075794B"/>
    <w:rsid w:val="00757A63"/>
    <w:rsid w:val="00757FF3"/>
    <w:rsid w:val="00760122"/>
    <w:rsid w:val="00760DCC"/>
    <w:rsid w:val="007614A1"/>
    <w:rsid w:val="007647FF"/>
    <w:rsid w:val="007648A9"/>
    <w:rsid w:val="00764C1D"/>
    <w:rsid w:val="00766A65"/>
    <w:rsid w:val="00767C19"/>
    <w:rsid w:val="00770D4E"/>
    <w:rsid w:val="00770FF1"/>
    <w:rsid w:val="007713C3"/>
    <w:rsid w:val="00772091"/>
    <w:rsid w:val="00774A73"/>
    <w:rsid w:val="007754B3"/>
    <w:rsid w:val="007755D7"/>
    <w:rsid w:val="00775708"/>
    <w:rsid w:val="00777B88"/>
    <w:rsid w:val="00782BDD"/>
    <w:rsid w:val="00783D95"/>
    <w:rsid w:val="00787EA8"/>
    <w:rsid w:val="007918AE"/>
    <w:rsid w:val="007924EA"/>
    <w:rsid w:val="0079285F"/>
    <w:rsid w:val="00793B2C"/>
    <w:rsid w:val="0079419C"/>
    <w:rsid w:val="00794FD4"/>
    <w:rsid w:val="00795DA7"/>
    <w:rsid w:val="00796082"/>
    <w:rsid w:val="007965B7"/>
    <w:rsid w:val="007A5061"/>
    <w:rsid w:val="007A5781"/>
    <w:rsid w:val="007A63A2"/>
    <w:rsid w:val="007A6750"/>
    <w:rsid w:val="007B05ED"/>
    <w:rsid w:val="007B1DE6"/>
    <w:rsid w:val="007B297C"/>
    <w:rsid w:val="007B2E73"/>
    <w:rsid w:val="007B6837"/>
    <w:rsid w:val="007B73C7"/>
    <w:rsid w:val="007C2E85"/>
    <w:rsid w:val="007C3A36"/>
    <w:rsid w:val="007C3E32"/>
    <w:rsid w:val="007C5A0F"/>
    <w:rsid w:val="007D17FE"/>
    <w:rsid w:val="007D39C5"/>
    <w:rsid w:val="007D3CC2"/>
    <w:rsid w:val="007D434C"/>
    <w:rsid w:val="007D4D2A"/>
    <w:rsid w:val="007D5460"/>
    <w:rsid w:val="007D5510"/>
    <w:rsid w:val="007D55F6"/>
    <w:rsid w:val="007D6485"/>
    <w:rsid w:val="007D64C2"/>
    <w:rsid w:val="007E115C"/>
    <w:rsid w:val="007E1837"/>
    <w:rsid w:val="007E24C3"/>
    <w:rsid w:val="007E3331"/>
    <w:rsid w:val="007E37D5"/>
    <w:rsid w:val="007E3A6A"/>
    <w:rsid w:val="007E3E64"/>
    <w:rsid w:val="007E48E8"/>
    <w:rsid w:val="007E4FB0"/>
    <w:rsid w:val="007E5417"/>
    <w:rsid w:val="007E55B8"/>
    <w:rsid w:val="007E5FEB"/>
    <w:rsid w:val="007E60B2"/>
    <w:rsid w:val="007E63E6"/>
    <w:rsid w:val="007E641B"/>
    <w:rsid w:val="007E69B6"/>
    <w:rsid w:val="007E69D6"/>
    <w:rsid w:val="007E708B"/>
    <w:rsid w:val="007F06E1"/>
    <w:rsid w:val="007F1AD2"/>
    <w:rsid w:val="007F3A11"/>
    <w:rsid w:val="007F4327"/>
    <w:rsid w:val="007F47B3"/>
    <w:rsid w:val="007F50D1"/>
    <w:rsid w:val="007F5133"/>
    <w:rsid w:val="008007FB"/>
    <w:rsid w:val="00801326"/>
    <w:rsid w:val="008016E5"/>
    <w:rsid w:val="00801B97"/>
    <w:rsid w:val="00802389"/>
    <w:rsid w:val="00802959"/>
    <w:rsid w:val="00802CD1"/>
    <w:rsid w:val="00802F43"/>
    <w:rsid w:val="0080341C"/>
    <w:rsid w:val="008037E3"/>
    <w:rsid w:val="00803B6B"/>
    <w:rsid w:val="008148B8"/>
    <w:rsid w:val="008156E1"/>
    <w:rsid w:val="00815D74"/>
    <w:rsid w:val="00820CAC"/>
    <w:rsid w:val="0082104F"/>
    <w:rsid w:val="00821379"/>
    <w:rsid w:val="00821BA7"/>
    <w:rsid w:val="00822D2B"/>
    <w:rsid w:val="0082359E"/>
    <w:rsid w:val="0082399B"/>
    <w:rsid w:val="00824026"/>
    <w:rsid w:val="00825413"/>
    <w:rsid w:val="008300A5"/>
    <w:rsid w:val="008301CC"/>
    <w:rsid w:val="00831028"/>
    <w:rsid w:val="008312CB"/>
    <w:rsid w:val="00831DD1"/>
    <w:rsid w:val="0083398B"/>
    <w:rsid w:val="0083422F"/>
    <w:rsid w:val="008343C9"/>
    <w:rsid w:val="0083468C"/>
    <w:rsid w:val="00834E5C"/>
    <w:rsid w:val="00835278"/>
    <w:rsid w:val="00835C94"/>
    <w:rsid w:val="00835F16"/>
    <w:rsid w:val="00837410"/>
    <w:rsid w:val="0083754B"/>
    <w:rsid w:val="00837819"/>
    <w:rsid w:val="00837FD7"/>
    <w:rsid w:val="00840129"/>
    <w:rsid w:val="008402BD"/>
    <w:rsid w:val="0084144D"/>
    <w:rsid w:val="0084148A"/>
    <w:rsid w:val="008419F7"/>
    <w:rsid w:val="008422E9"/>
    <w:rsid w:val="00842506"/>
    <w:rsid w:val="00843B14"/>
    <w:rsid w:val="008449C7"/>
    <w:rsid w:val="00844AAE"/>
    <w:rsid w:val="00844B0B"/>
    <w:rsid w:val="0084724F"/>
    <w:rsid w:val="008506AD"/>
    <w:rsid w:val="00850EC2"/>
    <w:rsid w:val="00852991"/>
    <w:rsid w:val="00852F68"/>
    <w:rsid w:val="00853A16"/>
    <w:rsid w:val="00854224"/>
    <w:rsid w:val="0085441A"/>
    <w:rsid w:val="00854ADA"/>
    <w:rsid w:val="00855395"/>
    <w:rsid w:val="00857209"/>
    <w:rsid w:val="00860344"/>
    <w:rsid w:val="00861591"/>
    <w:rsid w:val="00861DD6"/>
    <w:rsid w:val="008630B2"/>
    <w:rsid w:val="00863533"/>
    <w:rsid w:val="008652CF"/>
    <w:rsid w:val="00865DEF"/>
    <w:rsid w:val="00871887"/>
    <w:rsid w:val="0087414A"/>
    <w:rsid w:val="00874437"/>
    <w:rsid w:val="0087454B"/>
    <w:rsid w:val="00876CAE"/>
    <w:rsid w:val="008775CC"/>
    <w:rsid w:val="00883294"/>
    <w:rsid w:val="00885C8D"/>
    <w:rsid w:val="00886A8C"/>
    <w:rsid w:val="00886F6F"/>
    <w:rsid w:val="008877D7"/>
    <w:rsid w:val="00890376"/>
    <w:rsid w:val="008906F1"/>
    <w:rsid w:val="00891810"/>
    <w:rsid w:val="008928F4"/>
    <w:rsid w:val="00894A98"/>
    <w:rsid w:val="00895CE0"/>
    <w:rsid w:val="008969A0"/>
    <w:rsid w:val="00897599"/>
    <w:rsid w:val="008A103F"/>
    <w:rsid w:val="008A166C"/>
    <w:rsid w:val="008A3C4B"/>
    <w:rsid w:val="008A4093"/>
    <w:rsid w:val="008A46B7"/>
    <w:rsid w:val="008B1244"/>
    <w:rsid w:val="008B1A70"/>
    <w:rsid w:val="008B1FBE"/>
    <w:rsid w:val="008B25D3"/>
    <w:rsid w:val="008B3343"/>
    <w:rsid w:val="008B388D"/>
    <w:rsid w:val="008B4C5F"/>
    <w:rsid w:val="008B61BB"/>
    <w:rsid w:val="008B67A1"/>
    <w:rsid w:val="008B6F85"/>
    <w:rsid w:val="008B777C"/>
    <w:rsid w:val="008B7975"/>
    <w:rsid w:val="008B7C47"/>
    <w:rsid w:val="008C0CC5"/>
    <w:rsid w:val="008C0E34"/>
    <w:rsid w:val="008C19C8"/>
    <w:rsid w:val="008C1F05"/>
    <w:rsid w:val="008C2708"/>
    <w:rsid w:val="008C46B5"/>
    <w:rsid w:val="008C4BE4"/>
    <w:rsid w:val="008C5971"/>
    <w:rsid w:val="008C598F"/>
    <w:rsid w:val="008C5AD1"/>
    <w:rsid w:val="008C7193"/>
    <w:rsid w:val="008C7514"/>
    <w:rsid w:val="008C79CF"/>
    <w:rsid w:val="008C7D14"/>
    <w:rsid w:val="008C7EE3"/>
    <w:rsid w:val="008D01FD"/>
    <w:rsid w:val="008D041B"/>
    <w:rsid w:val="008D0786"/>
    <w:rsid w:val="008D0AC3"/>
    <w:rsid w:val="008D10A5"/>
    <w:rsid w:val="008D30AA"/>
    <w:rsid w:val="008D3559"/>
    <w:rsid w:val="008D3FA7"/>
    <w:rsid w:val="008D5713"/>
    <w:rsid w:val="008D7B85"/>
    <w:rsid w:val="008E006C"/>
    <w:rsid w:val="008E25AF"/>
    <w:rsid w:val="008E277D"/>
    <w:rsid w:val="008E4523"/>
    <w:rsid w:val="008E4650"/>
    <w:rsid w:val="008E4BFA"/>
    <w:rsid w:val="008E5DF2"/>
    <w:rsid w:val="008E61AE"/>
    <w:rsid w:val="008E7A8B"/>
    <w:rsid w:val="008F013E"/>
    <w:rsid w:val="008F0A40"/>
    <w:rsid w:val="008F0DF5"/>
    <w:rsid w:val="008F0F83"/>
    <w:rsid w:val="008F15F0"/>
    <w:rsid w:val="008F1CFF"/>
    <w:rsid w:val="008F2EA8"/>
    <w:rsid w:val="008F2F49"/>
    <w:rsid w:val="008F4820"/>
    <w:rsid w:val="008F531E"/>
    <w:rsid w:val="008F65C9"/>
    <w:rsid w:val="008F6A34"/>
    <w:rsid w:val="008F7671"/>
    <w:rsid w:val="008F7DD4"/>
    <w:rsid w:val="009005AB"/>
    <w:rsid w:val="00901527"/>
    <w:rsid w:val="00901688"/>
    <w:rsid w:val="00901D30"/>
    <w:rsid w:val="009031E9"/>
    <w:rsid w:val="00903F66"/>
    <w:rsid w:val="00904006"/>
    <w:rsid w:val="009054F4"/>
    <w:rsid w:val="00907EA2"/>
    <w:rsid w:val="00910B51"/>
    <w:rsid w:val="00910CE6"/>
    <w:rsid w:val="00911908"/>
    <w:rsid w:val="00911DA4"/>
    <w:rsid w:val="009120A8"/>
    <w:rsid w:val="009121CF"/>
    <w:rsid w:val="0091453B"/>
    <w:rsid w:val="00915C20"/>
    <w:rsid w:val="009164B1"/>
    <w:rsid w:val="009166DF"/>
    <w:rsid w:val="00916736"/>
    <w:rsid w:val="009206BB"/>
    <w:rsid w:val="00921051"/>
    <w:rsid w:val="009219C5"/>
    <w:rsid w:val="009230A8"/>
    <w:rsid w:val="009230C4"/>
    <w:rsid w:val="009235A4"/>
    <w:rsid w:val="00926873"/>
    <w:rsid w:val="00926C56"/>
    <w:rsid w:val="009271DB"/>
    <w:rsid w:val="00930061"/>
    <w:rsid w:val="009302D5"/>
    <w:rsid w:val="00931A8E"/>
    <w:rsid w:val="00931E31"/>
    <w:rsid w:val="0093349B"/>
    <w:rsid w:val="009338E9"/>
    <w:rsid w:val="0093432F"/>
    <w:rsid w:val="00934397"/>
    <w:rsid w:val="009372BD"/>
    <w:rsid w:val="00940059"/>
    <w:rsid w:val="0094021F"/>
    <w:rsid w:val="00940551"/>
    <w:rsid w:val="00940A6B"/>
    <w:rsid w:val="009412B8"/>
    <w:rsid w:val="0094141C"/>
    <w:rsid w:val="00942606"/>
    <w:rsid w:val="00942642"/>
    <w:rsid w:val="00943D02"/>
    <w:rsid w:val="00947C70"/>
    <w:rsid w:val="0095006D"/>
    <w:rsid w:val="00950185"/>
    <w:rsid w:val="00951905"/>
    <w:rsid w:val="0095372B"/>
    <w:rsid w:val="00953757"/>
    <w:rsid w:val="0095456A"/>
    <w:rsid w:val="00954790"/>
    <w:rsid w:val="00955C5F"/>
    <w:rsid w:val="009560CC"/>
    <w:rsid w:val="00957235"/>
    <w:rsid w:val="00963C47"/>
    <w:rsid w:val="0096638D"/>
    <w:rsid w:val="00967B75"/>
    <w:rsid w:val="00970164"/>
    <w:rsid w:val="00970BBF"/>
    <w:rsid w:val="009729D9"/>
    <w:rsid w:val="00973538"/>
    <w:rsid w:val="00973C58"/>
    <w:rsid w:val="009745B6"/>
    <w:rsid w:val="00974E02"/>
    <w:rsid w:val="009767F8"/>
    <w:rsid w:val="00976D4C"/>
    <w:rsid w:val="00976E75"/>
    <w:rsid w:val="00980548"/>
    <w:rsid w:val="00980571"/>
    <w:rsid w:val="00980D2F"/>
    <w:rsid w:val="0098149C"/>
    <w:rsid w:val="00981815"/>
    <w:rsid w:val="00983E64"/>
    <w:rsid w:val="00984874"/>
    <w:rsid w:val="00984D05"/>
    <w:rsid w:val="009864ED"/>
    <w:rsid w:val="00987500"/>
    <w:rsid w:val="00991793"/>
    <w:rsid w:val="00991E2C"/>
    <w:rsid w:val="00991E3C"/>
    <w:rsid w:val="009922B0"/>
    <w:rsid w:val="009929C0"/>
    <w:rsid w:val="00993324"/>
    <w:rsid w:val="0099367A"/>
    <w:rsid w:val="00996039"/>
    <w:rsid w:val="0099746E"/>
    <w:rsid w:val="0099751B"/>
    <w:rsid w:val="009A1007"/>
    <w:rsid w:val="009A343B"/>
    <w:rsid w:val="009A37AF"/>
    <w:rsid w:val="009A3D42"/>
    <w:rsid w:val="009A3DAF"/>
    <w:rsid w:val="009A4DF8"/>
    <w:rsid w:val="009A5431"/>
    <w:rsid w:val="009A6225"/>
    <w:rsid w:val="009A6FC4"/>
    <w:rsid w:val="009A74DD"/>
    <w:rsid w:val="009A76C7"/>
    <w:rsid w:val="009A7DDF"/>
    <w:rsid w:val="009B0D5B"/>
    <w:rsid w:val="009B125F"/>
    <w:rsid w:val="009B165B"/>
    <w:rsid w:val="009B1A8D"/>
    <w:rsid w:val="009B3467"/>
    <w:rsid w:val="009B4234"/>
    <w:rsid w:val="009B4CD1"/>
    <w:rsid w:val="009B52B3"/>
    <w:rsid w:val="009B5CD9"/>
    <w:rsid w:val="009B5D2A"/>
    <w:rsid w:val="009B6808"/>
    <w:rsid w:val="009B6AFF"/>
    <w:rsid w:val="009B6EBC"/>
    <w:rsid w:val="009B724A"/>
    <w:rsid w:val="009B76A1"/>
    <w:rsid w:val="009B7A11"/>
    <w:rsid w:val="009B7C3F"/>
    <w:rsid w:val="009C015A"/>
    <w:rsid w:val="009C1A0E"/>
    <w:rsid w:val="009C1AE9"/>
    <w:rsid w:val="009C2FEF"/>
    <w:rsid w:val="009C42FF"/>
    <w:rsid w:val="009C4E56"/>
    <w:rsid w:val="009C5FD2"/>
    <w:rsid w:val="009C6D3B"/>
    <w:rsid w:val="009C6DCF"/>
    <w:rsid w:val="009D1E8C"/>
    <w:rsid w:val="009D1FB3"/>
    <w:rsid w:val="009D410C"/>
    <w:rsid w:val="009D49B7"/>
    <w:rsid w:val="009D4A90"/>
    <w:rsid w:val="009D5AE6"/>
    <w:rsid w:val="009D64F4"/>
    <w:rsid w:val="009D65BE"/>
    <w:rsid w:val="009D6C53"/>
    <w:rsid w:val="009D75B4"/>
    <w:rsid w:val="009D7F13"/>
    <w:rsid w:val="009E29BF"/>
    <w:rsid w:val="009E2C8C"/>
    <w:rsid w:val="009E2D49"/>
    <w:rsid w:val="009E37B0"/>
    <w:rsid w:val="009E4AED"/>
    <w:rsid w:val="009E771F"/>
    <w:rsid w:val="009F0BFD"/>
    <w:rsid w:val="009F205B"/>
    <w:rsid w:val="009F2464"/>
    <w:rsid w:val="009F2C06"/>
    <w:rsid w:val="009F2D34"/>
    <w:rsid w:val="009F2F74"/>
    <w:rsid w:val="009F3538"/>
    <w:rsid w:val="009F4242"/>
    <w:rsid w:val="009F43F1"/>
    <w:rsid w:val="009F48BF"/>
    <w:rsid w:val="009F64AA"/>
    <w:rsid w:val="009F7D4D"/>
    <w:rsid w:val="00A007F1"/>
    <w:rsid w:val="00A00EB6"/>
    <w:rsid w:val="00A015F8"/>
    <w:rsid w:val="00A0203F"/>
    <w:rsid w:val="00A024A6"/>
    <w:rsid w:val="00A025B1"/>
    <w:rsid w:val="00A03FB9"/>
    <w:rsid w:val="00A04129"/>
    <w:rsid w:val="00A048A2"/>
    <w:rsid w:val="00A04BD1"/>
    <w:rsid w:val="00A053F8"/>
    <w:rsid w:val="00A07AF2"/>
    <w:rsid w:val="00A104C9"/>
    <w:rsid w:val="00A11091"/>
    <w:rsid w:val="00A11B8F"/>
    <w:rsid w:val="00A125A0"/>
    <w:rsid w:val="00A12ABD"/>
    <w:rsid w:val="00A14859"/>
    <w:rsid w:val="00A14F6F"/>
    <w:rsid w:val="00A15589"/>
    <w:rsid w:val="00A15F26"/>
    <w:rsid w:val="00A1685A"/>
    <w:rsid w:val="00A176BE"/>
    <w:rsid w:val="00A20B98"/>
    <w:rsid w:val="00A21D10"/>
    <w:rsid w:val="00A23022"/>
    <w:rsid w:val="00A23C1E"/>
    <w:rsid w:val="00A253F8"/>
    <w:rsid w:val="00A316C3"/>
    <w:rsid w:val="00A317D4"/>
    <w:rsid w:val="00A333C9"/>
    <w:rsid w:val="00A3668D"/>
    <w:rsid w:val="00A37D23"/>
    <w:rsid w:val="00A37E47"/>
    <w:rsid w:val="00A420C7"/>
    <w:rsid w:val="00A427A3"/>
    <w:rsid w:val="00A435C2"/>
    <w:rsid w:val="00A43AEB"/>
    <w:rsid w:val="00A45C5C"/>
    <w:rsid w:val="00A4741A"/>
    <w:rsid w:val="00A47CFD"/>
    <w:rsid w:val="00A50409"/>
    <w:rsid w:val="00A51856"/>
    <w:rsid w:val="00A5489B"/>
    <w:rsid w:val="00A54CE1"/>
    <w:rsid w:val="00A55318"/>
    <w:rsid w:val="00A55520"/>
    <w:rsid w:val="00A56478"/>
    <w:rsid w:val="00A56636"/>
    <w:rsid w:val="00A567D2"/>
    <w:rsid w:val="00A57228"/>
    <w:rsid w:val="00A5774F"/>
    <w:rsid w:val="00A57CD4"/>
    <w:rsid w:val="00A60B72"/>
    <w:rsid w:val="00A63E04"/>
    <w:rsid w:val="00A646F6"/>
    <w:rsid w:val="00A6675E"/>
    <w:rsid w:val="00A668C8"/>
    <w:rsid w:val="00A67AFF"/>
    <w:rsid w:val="00A67B03"/>
    <w:rsid w:val="00A70B30"/>
    <w:rsid w:val="00A715B2"/>
    <w:rsid w:val="00A73708"/>
    <w:rsid w:val="00A73868"/>
    <w:rsid w:val="00A74198"/>
    <w:rsid w:val="00A743BE"/>
    <w:rsid w:val="00A7538B"/>
    <w:rsid w:val="00A75535"/>
    <w:rsid w:val="00A771FC"/>
    <w:rsid w:val="00A77380"/>
    <w:rsid w:val="00A777D0"/>
    <w:rsid w:val="00A81BC7"/>
    <w:rsid w:val="00A83D02"/>
    <w:rsid w:val="00A847B1"/>
    <w:rsid w:val="00A84869"/>
    <w:rsid w:val="00A84DEF"/>
    <w:rsid w:val="00A85BF2"/>
    <w:rsid w:val="00A86240"/>
    <w:rsid w:val="00A86479"/>
    <w:rsid w:val="00A86F23"/>
    <w:rsid w:val="00A8765D"/>
    <w:rsid w:val="00A90230"/>
    <w:rsid w:val="00A91666"/>
    <w:rsid w:val="00A91971"/>
    <w:rsid w:val="00A91BF2"/>
    <w:rsid w:val="00A9236A"/>
    <w:rsid w:val="00A924A8"/>
    <w:rsid w:val="00A9279B"/>
    <w:rsid w:val="00A9282B"/>
    <w:rsid w:val="00A928AA"/>
    <w:rsid w:val="00A9291D"/>
    <w:rsid w:val="00A929F9"/>
    <w:rsid w:val="00A93193"/>
    <w:rsid w:val="00A95E00"/>
    <w:rsid w:val="00A96273"/>
    <w:rsid w:val="00A97174"/>
    <w:rsid w:val="00AA1F19"/>
    <w:rsid w:val="00AA26E7"/>
    <w:rsid w:val="00AA3AA6"/>
    <w:rsid w:val="00AA63FE"/>
    <w:rsid w:val="00AA6736"/>
    <w:rsid w:val="00AA7457"/>
    <w:rsid w:val="00AA78B9"/>
    <w:rsid w:val="00AB0BDA"/>
    <w:rsid w:val="00AB2A8D"/>
    <w:rsid w:val="00AB5E17"/>
    <w:rsid w:val="00AC05F4"/>
    <w:rsid w:val="00AC06C3"/>
    <w:rsid w:val="00AC093B"/>
    <w:rsid w:val="00AC0B57"/>
    <w:rsid w:val="00AC0EF0"/>
    <w:rsid w:val="00AC3BAF"/>
    <w:rsid w:val="00AC63BC"/>
    <w:rsid w:val="00AC6DF8"/>
    <w:rsid w:val="00AC6E5C"/>
    <w:rsid w:val="00AC7079"/>
    <w:rsid w:val="00AC7183"/>
    <w:rsid w:val="00AC746A"/>
    <w:rsid w:val="00AD09E8"/>
    <w:rsid w:val="00AD1139"/>
    <w:rsid w:val="00AD1891"/>
    <w:rsid w:val="00AD2446"/>
    <w:rsid w:val="00AD27EE"/>
    <w:rsid w:val="00AD289D"/>
    <w:rsid w:val="00AD3A39"/>
    <w:rsid w:val="00AD4031"/>
    <w:rsid w:val="00AD4590"/>
    <w:rsid w:val="00AD5403"/>
    <w:rsid w:val="00AD541B"/>
    <w:rsid w:val="00AD67E4"/>
    <w:rsid w:val="00AD77D4"/>
    <w:rsid w:val="00AE0144"/>
    <w:rsid w:val="00AE32E9"/>
    <w:rsid w:val="00AE6392"/>
    <w:rsid w:val="00AE6973"/>
    <w:rsid w:val="00AF136C"/>
    <w:rsid w:val="00AF19E5"/>
    <w:rsid w:val="00AF63C8"/>
    <w:rsid w:val="00AF6629"/>
    <w:rsid w:val="00AF7B1E"/>
    <w:rsid w:val="00AF7F9A"/>
    <w:rsid w:val="00B01472"/>
    <w:rsid w:val="00B0199E"/>
    <w:rsid w:val="00B027BF"/>
    <w:rsid w:val="00B04F85"/>
    <w:rsid w:val="00B06D89"/>
    <w:rsid w:val="00B078B0"/>
    <w:rsid w:val="00B10E99"/>
    <w:rsid w:val="00B11471"/>
    <w:rsid w:val="00B11D5E"/>
    <w:rsid w:val="00B120EE"/>
    <w:rsid w:val="00B132A5"/>
    <w:rsid w:val="00B139EC"/>
    <w:rsid w:val="00B15ED9"/>
    <w:rsid w:val="00B20227"/>
    <w:rsid w:val="00B206B1"/>
    <w:rsid w:val="00B21084"/>
    <w:rsid w:val="00B21796"/>
    <w:rsid w:val="00B22D1F"/>
    <w:rsid w:val="00B22E75"/>
    <w:rsid w:val="00B22EA6"/>
    <w:rsid w:val="00B230EE"/>
    <w:rsid w:val="00B244C2"/>
    <w:rsid w:val="00B24F04"/>
    <w:rsid w:val="00B25462"/>
    <w:rsid w:val="00B302BC"/>
    <w:rsid w:val="00B3078B"/>
    <w:rsid w:val="00B30F9C"/>
    <w:rsid w:val="00B312F9"/>
    <w:rsid w:val="00B3181C"/>
    <w:rsid w:val="00B31E28"/>
    <w:rsid w:val="00B3229D"/>
    <w:rsid w:val="00B3285C"/>
    <w:rsid w:val="00B32965"/>
    <w:rsid w:val="00B34E2E"/>
    <w:rsid w:val="00B359E9"/>
    <w:rsid w:val="00B35A4D"/>
    <w:rsid w:val="00B40AA9"/>
    <w:rsid w:val="00B413C5"/>
    <w:rsid w:val="00B4188B"/>
    <w:rsid w:val="00B418C2"/>
    <w:rsid w:val="00B41918"/>
    <w:rsid w:val="00B42620"/>
    <w:rsid w:val="00B43E29"/>
    <w:rsid w:val="00B4605D"/>
    <w:rsid w:val="00B46340"/>
    <w:rsid w:val="00B46AD3"/>
    <w:rsid w:val="00B5236B"/>
    <w:rsid w:val="00B5262F"/>
    <w:rsid w:val="00B534A3"/>
    <w:rsid w:val="00B540FF"/>
    <w:rsid w:val="00B54173"/>
    <w:rsid w:val="00B55B73"/>
    <w:rsid w:val="00B57048"/>
    <w:rsid w:val="00B574D5"/>
    <w:rsid w:val="00B60329"/>
    <w:rsid w:val="00B60607"/>
    <w:rsid w:val="00B61B4E"/>
    <w:rsid w:val="00B645AA"/>
    <w:rsid w:val="00B649B1"/>
    <w:rsid w:val="00B65A0C"/>
    <w:rsid w:val="00B727E3"/>
    <w:rsid w:val="00B72848"/>
    <w:rsid w:val="00B72B0A"/>
    <w:rsid w:val="00B74DC8"/>
    <w:rsid w:val="00B76251"/>
    <w:rsid w:val="00B771A0"/>
    <w:rsid w:val="00B7758A"/>
    <w:rsid w:val="00B800FD"/>
    <w:rsid w:val="00B8175C"/>
    <w:rsid w:val="00B81E86"/>
    <w:rsid w:val="00B82059"/>
    <w:rsid w:val="00B82177"/>
    <w:rsid w:val="00B83D6D"/>
    <w:rsid w:val="00B84077"/>
    <w:rsid w:val="00B849AF"/>
    <w:rsid w:val="00B85D5F"/>
    <w:rsid w:val="00B864C1"/>
    <w:rsid w:val="00B8722B"/>
    <w:rsid w:val="00B8751C"/>
    <w:rsid w:val="00B901AD"/>
    <w:rsid w:val="00B908ED"/>
    <w:rsid w:val="00B919C5"/>
    <w:rsid w:val="00B91A43"/>
    <w:rsid w:val="00B91F5E"/>
    <w:rsid w:val="00B92D5B"/>
    <w:rsid w:val="00B92EC3"/>
    <w:rsid w:val="00B93825"/>
    <w:rsid w:val="00B94F63"/>
    <w:rsid w:val="00B950F6"/>
    <w:rsid w:val="00B95428"/>
    <w:rsid w:val="00B96666"/>
    <w:rsid w:val="00B9769A"/>
    <w:rsid w:val="00BA0AEA"/>
    <w:rsid w:val="00BA0CAD"/>
    <w:rsid w:val="00BA1342"/>
    <w:rsid w:val="00BA1375"/>
    <w:rsid w:val="00BA1FD3"/>
    <w:rsid w:val="00BA22D0"/>
    <w:rsid w:val="00BA2486"/>
    <w:rsid w:val="00BA2A2F"/>
    <w:rsid w:val="00BA2CFD"/>
    <w:rsid w:val="00BA4011"/>
    <w:rsid w:val="00BA5FF9"/>
    <w:rsid w:val="00BA6654"/>
    <w:rsid w:val="00BB18E6"/>
    <w:rsid w:val="00BB65E5"/>
    <w:rsid w:val="00BB742D"/>
    <w:rsid w:val="00BC03DB"/>
    <w:rsid w:val="00BC073D"/>
    <w:rsid w:val="00BC2564"/>
    <w:rsid w:val="00BC271C"/>
    <w:rsid w:val="00BC2D13"/>
    <w:rsid w:val="00BC32EA"/>
    <w:rsid w:val="00BC4DDE"/>
    <w:rsid w:val="00BC54DD"/>
    <w:rsid w:val="00BC56CC"/>
    <w:rsid w:val="00BC5FBD"/>
    <w:rsid w:val="00BC6EE6"/>
    <w:rsid w:val="00BC7A9A"/>
    <w:rsid w:val="00BD0783"/>
    <w:rsid w:val="00BD0997"/>
    <w:rsid w:val="00BD160B"/>
    <w:rsid w:val="00BD328E"/>
    <w:rsid w:val="00BD3C5C"/>
    <w:rsid w:val="00BD3D54"/>
    <w:rsid w:val="00BD47B5"/>
    <w:rsid w:val="00BD5801"/>
    <w:rsid w:val="00BD666A"/>
    <w:rsid w:val="00BD77E5"/>
    <w:rsid w:val="00BD7F44"/>
    <w:rsid w:val="00BE2992"/>
    <w:rsid w:val="00BE2D7E"/>
    <w:rsid w:val="00BE510F"/>
    <w:rsid w:val="00BE5175"/>
    <w:rsid w:val="00BE5F6F"/>
    <w:rsid w:val="00BE63C5"/>
    <w:rsid w:val="00BE689B"/>
    <w:rsid w:val="00BF02CA"/>
    <w:rsid w:val="00BF0C72"/>
    <w:rsid w:val="00BF105B"/>
    <w:rsid w:val="00BF1A30"/>
    <w:rsid w:val="00BF1B0C"/>
    <w:rsid w:val="00BF3AB1"/>
    <w:rsid w:val="00BF4135"/>
    <w:rsid w:val="00BF41CE"/>
    <w:rsid w:val="00BF480D"/>
    <w:rsid w:val="00BF4B38"/>
    <w:rsid w:val="00BF58BD"/>
    <w:rsid w:val="00BF5906"/>
    <w:rsid w:val="00BF62E7"/>
    <w:rsid w:val="00BF7071"/>
    <w:rsid w:val="00BF76F8"/>
    <w:rsid w:val="00BF7A07"/>
    <w:rsid w:val="00C0089B"/>
    <w:rsid w:val="00C015DB"/>
    <w:rsid w:val="00C01CEE"/>
    <w:rsid w:val="00C01D4E"/>
    <w:rsid w:val="00C03F18"/>
    <w:rsid w:val="00C05776"/>
    <w:rsid w:val="00C05BFC"/>
    <w:rsid w:val="00C06B96"/>
    <w:rsid w:val="00C06E2B"/>
    <w:rsid w:val="00C06F58"/>
    <w:rsid w:val="00C0711B"/>
    <w:rsid w:val="00C10B61"/>
    <w:rsid w:val="00C120AC"/>
    <w:rsid w:val="00C12248"/>
    <w:rsid w:val="00C12917"/>
    <w:rsid w:val="00C12D8D"/>
    <w:rsid w:val="00C13406"/>
    <w:rsid w:val="00C16571"/>
    <w:rsid w:val="00C17413"/>
    <w:rsid w:val="00C17A96"/>
    <w:rsid w:val="00C17A9B"/>
    <w:rsid w:val="00C21C21"/>
    <w:rsid w:val="00C22A80"/>
    <w:rsid w:val="00C22AE5"/>
    <w:rsid w:val="00C2373E"/>
    <w:rsid w:val="00C2449F"/>
    <w:rsid w:val="00C2480F"/>
    <w:rsid w:val="00C26043"/>
    <w:rsid w:val="00C27120"/>
    <w:rsid w:val="00C31087"/>
    <w:rsid w:val="00C31EBE"/>
    <w:rsid w:val="00C34E93"/>
    <w:rsid w:val="00C35E13"/>
    <w:rsid w:val="00C35F90"/>
    <w:rsid w:val="00C3683D"/>
    <w:rsid w:val="00C378F1"/>
    <w:rsid w:val="00C37C04"/>
    <w:rsid w:val="00C40C76"/>
    <w:rsid w:val="00C40EF8"/>
    <w:rsid w:val="00C413EF"/>
    <w:rsid w:val="00C41CA2"/>
    <w:rsid w:val="00C4337C"/>
    <w:rsid w:val="00C46E7B"/>
    <w:rsid w:val="00C475E3"/>
    <w:rsid w:val="00C479CB"/>
    <w:rsid w:val="00C50118"/>
    <w:rsid w:val="00C503BD"/>
    <w:rsid w:val="00C50944"/>
    <w:rsid w:val="00C519D4"/>
    <w:rsid w:val="00C52462"/>
    <w:rsid w:val="00C53BD9"/>
    <w:rsid w:val="00C542FF"/>
    <w:rsid w:val="00C54FC8"/>
    <w:rsid w:val="00C559B2"/>
    <w:rsid w:val="00C56309"/>
    <w:rsid w:val="00C5748A"/>
    <w:rsid w:val="00C57753"/>
    <w:rsid w:val="00C57C31"/>
    <w:rsid w:val="00C6012D"/>
    <w:rsid w:val="00C603BC"/>
    <w:rsid w:val="00C60642"/>
    <w:rsid w:val="00C60DEC"/>
    <w:rsid w:val="00C61C76"/>
    <w:rsid w:val="00C632EF"/>
    <w:rsid w:val="00C646F6"/>
    <w:rsid w:val="00C648C8"/>
    <w:rsid w:val="00C64FE3"/>
    <w:rsid w:val="00C651DD"/>
    <w:rsid w:val="00C65641"/>
    <w:rsid w:val="00C6665D"/>
    <w:rsid w:val="00C7040E"/>
    <w:rsid w:val="00C71B46"/>
    <w:rsid w:val="00C71B65"/>
    <w:rsid w:val="00C71CB3"/>
    <w:rsid w:val="00C726D6"/>
    <w:rsid w:val="00C7284E"/>
    <w:rsid w:val="00C737FB"/>
    <w:rsid w:val="00C739DF"/>
    <w:rsid w:val="00C73AFA"/>
    <w:rsid w:val="00C74213"/>
    <w:rsid w:val="00C76701"/>
    <w:rsid w:val="00C76896"/>
    <w:rsid w:val="00C77551"/>
    <w:rsid w:val="00C775B6"/>
    <w:rsid w:val="00C801D0"/>
    <w:rsid w:val="00C802E2"/>
    <w:rsid w:val="00C80816"/>
    <w:rsid w:val="00C80E43"/>
    <w:rsid w:val="00C838DC"/>
    <w:rsid w:val="00C84857"/>
    <w:rsid w:val="00C85AFB"/>
    <w:rsid w:val="00C85FA8"/>
    <w:rsid w:val="00C86935"/>
    <w:rsid w:val="00C87660"/>
    <w:rsid w:val="00C938D8"/>
    <w:rsid w:val="00C94128"/>
    <w:rsid w:val="00C949A1"/>
    <w:rsid w:val="00C9607A"/>
    <w:rsid w:val="00C963BD"/>
    <w:rsid w:val="00C97FB6"/>
    <w:rsid w:val="00CA1F98"/>
    <w:rsid w:val="00CA44F4"/>
    <w:rsid w:val="00CB08E0"/>
    <w:rsid w:val="00CB0AF3"/>
    <w:rsid w:val="00CB1E5F"/>
    <w:rsid w:val="00CB38EF"/>
    <w:rsid w:val="00CB437A"/>
    <w:rsid w:val="00CB57F2"/>
    <w:rsid w:val="00CB712F"/>
    <w:rsid w:val="00CB7436"/>
    <w:rsid w:val="00CC0B4E"/>
    <w:rsid w:val="00CC16A5"/>
    <w:rsid w:val="00CC1DF8"/>
    <w:rsid w:val="00CC1E54"/>
    <w:rsid w:val="00CC31AB"/>
    <w:rsid w:val="00CC40D6"/>
    <w:rsid w:val="00CC4B19"/>
    <w:rsid w:val="00CC4D64"/>
    <w:rsid w:val="00CC522A"/>
    <w:rsid w:val="00CC6C75"/>
    <w:rsid w:val="00CC7A8C"/>
    <w:rsid w:val="00CC7BB4"/>
    <w:rsid w:val="00CD06F3"/>
    <w:rsid w:val="00CD0F44"/>
    <w:rsid w:val="00CD126B"/>
    <w:rsid w:val="00CD247F"/>
    <w:rsid w:val="00CD2521"/>
    <w:rsid w:val="00CD2823"/>
    <w:rsid w:val="00CD2DA9"/>
    <w:rsid w:val="00CD3572"/>
    <w:rsid w:val="00CD3A3A"/>
    <w:rsid w:val="00CD5723"/>
    <w:rsid w:val="00CD5FCD"/>
    <w:rsid w:val="00CD5FD7"/>
    <w:rsid w:val="00CD6154"/>
    <w:rsid w:val="00CD64B9"/>
    <w:rsid w:val="00CD6B2C"/>
    <w:rsid w:val="00CE0128"/>
    <w:rsid w:val="00CE037C"/>
    <w:rsid w:val="00CE438E"/>
    <w:rsid w:val="00CE63B3"/>
    <w:rsid w:val="00CE63F4"/>
    <w:rsid w:val="00CE6817"/>
    <w:rsid w:val="00CF0D05"/>
    <w:rsid w:val="00CF0EFA"/>
    <w:rsid w:val="00CF1F2F"/>
    <w:rsid w:val="00CF29AD"/>
    <w:rsid w:val="00CF3FA6"/>
    <w:rsid w:val="00CF4683"/>
    <w:rsid w:val="00CF4E62"/>
    <w:rsid w:val="00CF6879"/>
    <w:rsid w:val="00CF6B24"/>
    <w:rsid w:val="00CF73C4"/>
    <w:rsid w:val="00CF7823"/>
    <w:rsid w:val="00D02964"/>
    <w:rsid w:val="00D04100"/>
    <w:rsid w:val="00D05621"/>
    <w:rsid w:val="00D06341"/>
    <w:rsid w:val="00D07F35"/>
    <w:rsid w:val="00D11260"/>
    <w:rsid w:val="00D1186C"/>
    <w:rsid w:val="00D125B7"/>
    <w:rsid w:val="00D1265C"/>
    <w:rsid w:val="00D12A29"/>
    <w:rsid w:val="00D12CE7"/>
    <w:rsid w:val="00D1319D"/>
    <w:rsid w:val="00D1386C"/>
    <w:rsid w:val="00D140B5"/>
    <w:rsid w:val="00D14CED"/>
    <w:rsid w:val="00D1503B"/>
    <w:rsid w:val="00D15D2D"/>
    <w:rsid w:val="00D1603F"/>
    <w:rsid w:val="00D165FE"/>
    <w:rsid w:val="00D2061E"/>
    <w:rsid w:val="00D21DB2"/>
    <w:rsid w:val="00D225B0"/>
    <w:rsid w:val="00D2368B"/>
    <w:rsid w:val="00D237DE"/>
    <w:rsid w:val="00D242CB"/>
    <w:rsid w:val="00D24A7A"/>
    <w:rsid w:val="00D26DBD"/>
    <w:rsid w:val="00D3031D"/>
    <w:rsid w:val="00D31A61"/>
    <w:rsid w:val="00D34C5F"/>
    <w:rsid w:val="00D34E60"/>
    <w:rsid w:val="00D3565E"/>
    <w:rsid w:val="00D445FC"/>
    <w:rsid w:val="00D44DE0"/>
    <w:rsid w:val="00D4538C"/>
    <w:rsid w:val="00D456B6"/>
    <w:rsid w:val="00D461FE"/>
    <w:rsid w:val="00D47D0E"/>
    <w:rsid w:val="00D50822"/>
    <w:rsid w:val="00D510EA"/>
    <w:rsid w:val="00D51A63"/>
    <w:rsid w:val="00D51B71"/>
    <w:rsid w:val="00D53094"/>
    <w:rsid w:val="00D54382"/>
    <w:rsid w:val="00D544D2"/>
    <w:rsid w:val="00D571B0"/>
    <w:rsid w:val="00D57748"/>
    <w:rsid w:val="00D57AD9"/>
    <w:rsid w:val="00D61182"/>
    <w:rsid w:val="00D611FC"/>
    <w:rsid w:val="00D6141C"/>
    <w:rsid w:val="00D6192A"/>
    <w:rsid w:val="00D61F5D"/>
    <w:rsid w:val="00D63E77"/>
    <w:rsid w:val="00D642E3"/>
    <w:rsid w:val="00D7035A"/>
    <w:rsid w:val="00D711F8"/>
    <w:rsid w:val="00D7386B"/>
    <w:rsid w:val="00D74496"/>
    <w:rsid w:val="00D74D8E"/>
    <w:rsid w:val="00D74DD8"/>
    <w:rsid w:val="00D76BC2"/>
    <w:rsid w:val="00D7773F"/>
    <w:rsid w:val="00D80324"/>
    <w:rsid w:val="00D80EE5"/>
    <w:rsid w:val="00D812D6"/>
    <w:rsid w:val="00D81550"/>
    <w:rsid w:val="00D83364"/>
    <w:rsid w:val="00D8377C"/>
    <w:rsid w:val="00D84662"/>
    <w:rsid w:val="00D84B92"/>
    <w:rsid w:val="00D8503C"/>
    <w:rsid w:val="00D85997"/>
    <w:rsid w:val="00D863BA"/>
    <w:rsid w:val="00D873BD"/>
    <w:rsid w:val="00D8767A"/>
    <w:rsid w:val="00D87AEC"/>
    <w:rsid w:val="00D901C0"/>
    <w:rsid w:val="00D903A5"/>
    <w:rsid w:val="00D9293D"/>
    <w:rsid w:val="00D952E2"/>
    <w:rsid w:val="00D95653"/>
    <w:rsid w:val="00D956B7"/>
    <w:rsid w:val="00D95832"/>
    <w:rsid w:val="00D960D8"/>
    <w:rsid w:val="00D972F2"/>
    <w:rsid w:val="00D97F50"/>
    <w:rsid w:val="00DA20A5"/>
    <w:rsid w:val="00DA29E6"/>
    <w:rsid w:val="00DA32A7"/>
    <w:rsid w:val="00DA4647"/>
    <w:rsid w:val="00DA558B"/>
    <w:rsid w:val="00DA63C5"/>
    <w:rsid w:val="00DA776E"/>
    <w:rsid w:val="00DB0673"/>
    <w:rsid w:val="00DB0CE4"/>
    <w:rsid w:val="00DB1274"/>
    <w:rsid w:val="00DB3F08"/>
    <w:rsid w:val="00DB7E38"/>
    <w:rsid w:val="00DC02AC"/>
    <w:rsid w:val="00DC324D"/>
    <w:rsid w:val="00DC3F95"/>
    <w:rsid w:val="00DC418E"/>
    <w:rsid w:val="00DC4268"/>
    <w:rsid w:val="00DC4523"/>
    <w:rsid w:val="00DC452D"/>
    <w:rsid w:val="00DC5595"/>
    <w:rsid w:val="00DC55FB"/>
    <w:rsid w:val="00DD0ED5"/>
    <w:rsid w:val="00DD0F17"/>
    <w:rsid w:val="00DD1956"/>
    <w:rsid w:val="00DD1CDD"/>
    <w:rsid w:val="00DD429D"/>
    <w:rsid w:val="00DD4405"/>
    <w:rsid w:val="00DD5E56"/>
    <w:rsid w:val="00DD7528"/>
    <w:rsid w:val="00DD7C58"/>
    <w:rsid w:val="00DE0C9C"/>
    <w:rsid w:val="00DE2FBB"/>
    <w:rsid w:val="00DE383B"/>
    <w:rsid w:val="00DE4964"/>
    <w:rsid w:val="00DE6197"/>
    <w:rsid w:val="00DE65B1"/>
    <w:rsid w:val="00DE7941"/>
    <w:rsid w:val="00DF187F"/>
    <w:rsid w:val="00DF22DB"/>
    <w:rsid w:val="00DF2CD6"/>
    <w:rsid w:val="00DF392D"/>
    <w:rsid w:val="00DF4E1F"/>
    <w:rsid w:val="00DF552E"/>
    <w:rsid w:val="00DF5619"/>
    <w:rsid w:val="00DF5CEF"/>
    <w:rsid w:val="00DF6F40"/>
    <w:rsid w:val="00DF6F5E"/>
    <w:rsid w:val="00DF7CB2"/>
    <w:rsid w:val="00E011AE"/>
    <w:rsid w:val="00E03601"/>
    <w:rsid w:val="00E040EA"/>
    <w:rsid w:val="00E04673"/>
    <w:rsid w:val="00E04AE2"/>
    <w:rsid w:val="00E04D26"/>
    <w:rsid w:val="00E06BEC"/>
    <w:rsid w:val="00E131CC"/>
    <w:rsid w:val="00E13E58"/>
    <w:rsid w:val="00E2045A"/>
    <w:rsid w:val="00E2110A"/>
    <w:rsid w:val="00E2258B"/>
    <w:rsid w:val="00E23627"/>
    <w:rsid w:val="00E23F5D"/>
    <w:rsid w:val="00E240F6"/>
    <w:rsid w:val="00E24282"/>
    <w:rsid w:val="00E24326"/>
    <w:rsid w:val="00E24E26"/>
    <w:rsid w:val="00E25773"/>
    <w:rsid w:val="00E25CDB"/>
    <w:rsid w:val="00E27879"/>
    <w:rsid w:val="00E302FF"/>
    <w:rsid w:val="00E306D6"/>
    <w:rsid w:val="00E314E1"/>
    <w:rsid w:val="00E31727"/>
    <w:rsid w:val="00E31C18"/>
    <w:rsid w:val="00E33E41"/>
    <w:rsid w:val="00E340B3"/>
    <w:rsid w:val="00E34F8F"/>
    <w:rsid w:val="00E35304"/>
    <w:rsid w:val="00E367DC"/>
    <w:rsid w:val="00E40B7B"/>
    <w:rsid w:val="00E40EF2"/>
    <w:rsid w:val="00E41DEE"/>
    <w:rsid w:val="00E42BDA"/>
    <w:rsid w:val="00E43D00"/>
    <w:rsid w:val="00E43D89"/>
    <w:rsid w:val="00E44B0A"/>
    <w:rsid w:val="00E47500"/>
    <w:rsid w:val="00E4759C"/>
    <w:rsid w:val="00E4760F"/>
    <w:rsid w:val="00E52E06"/>
    <w:rsid w:val="00E53413"/>
    <w:rsid w:val="00E53DC5"/>
    <w:rsid w:val="00E550D0"/>
    <w:rsid w:val="00E571CD"/>
    <w:rsid w:val="00E60EB8"/>
    <w:rsid w:val="00E61A19"/>
    <w:rsid w:val="00E61A88"/>
    <w:rsid w:val="00E6258A"/>
    <w:rsid w:val="00E63371"/>
    <w:rsid w:val="00E643D6"/>
    <w:rsid w:val="00E65806"/>
    <w:rsid w:val="00E679DD"/>
    <w:rsid w:val="00E727BD"/>
    <w:rsid w:val="00E737B8"/>
    <w:rsid w:val="00E754D1"/>
    <w:rsid w:val="00E75E80"/>
    <w:rsid w:val="00E76EEC"/>
    <w:rsid w:val="00E77581"/>
    <w:rsid w:val="00E77BD0"/>
    <w:rsid w:val="00E812FF"/>
    <w:rsid w:val="00E81BE8"/>
    <w:rsid w:val="00E829EF"/>
    <w:rsid w:val="00E82FD7"/>
    <w:rsid w:val="00E83941"/>
    <w:rsid w:val="00E83A0D"/>
    <w:rsid w:val="00E86543"/>
    <w:rsid w:val="00E87D40"/>
    <w:rsid w:val="00E87F44"/>
    <w:rsid w:val="00E91886"/>
    <w:rsid w:val="00E91888"/>
    <w:rsid w:val="00E92B5A"/>
    <w:rsid w:val="00E92E61"/>
    <w:rsid w:val="00E92F22"/>
    <w:rsid w:val="00E93635"/>
    <w:rsid w:val="00E93B37"/>
    <w:rsid w:val="00E9441E"/>
    <w:rsid w:val="00E96344"/>
    <w:rsid w:val="00E96D12"/>
    <w:rsid w:val="00E97864"/>
    <w:rsid w:val="00EA138E"/>
    <w:rsid w:val="00EA1804"/>
    <w:rsid w:val="00EA20FB"/>
    <w:rsid w:val="00EA230E"/>
    <w:rsid w:val="00EA2F44"/>
    <w:rsid w:val="00EA36C9"/>
    <w:rsid w:val="00EA39B6"/>
    <w:rsid w:val="00EA3C81"/>
    <w:rsid w:val="00EA4BAE"/>
    <w:rsid w:val="00EA58E2"/>
    <w:rsid w:val="00EA5CF4"/>
    <w:rsid w:val="00EA6DDF"/>
    <w:rsid w:val="00EA71BB"/>
    <w:rsid w:val="00EB05D5"/>
    <w:rsid w:val="00EB1617"/>
    <w:rsid w:val="00EB2186"/>
    <w:rsid w:val="00EB27E4"/>
    <w:rsid w:val="00EB2FE8"/>
    <w:rsid w:val="00EB37FE"/>
    <w:rsid w:val="00EB3A33"/>
    <w:rsid w:val="00EB4404"/>
    <w:rsid w:val="00EB4909"/>
    <w:rsid w:val="00EB5F44"/>
    <w:rsid w:val="00EB6494"/>
    <w:rsid w:val="00EB71B6"/>
    <w:rsid w:val="00EB72A1"/>
    <w:rsid w:val="00EB752F"/>
    <w:rsid w:val="00EB7C92"/>
    <w:rsid w:val="00EC1208"/>
    <w:rsid w:val="00EC2549"/>
    <w:rsid w:val="00EC2AE2"/>
    <w:rsid w:val="00EC3F9B"/>
    <w:rsid w:val="00EC41B7"/>
    <w:rsid w:val="00EC4A38"/>
    <w:rsid w:val="00EC5CFF"/>
    <w:rsid w:val="00EC696E"/>
    <w:rsid w:val="00EC7EBB"/>
    <w:rsid w:val="00ED0A9B"/>
    <w:rsid w:val="00ED0FA0"/>
    <w:rsid w:val="00ED2F69"/>
    <w:rsid w:val="00ED37CD"/>
    <w:rsid w:val="00ED3E56"/>
    <w:rsid w:val="00ED5EEC"/>
    <w:rsid w:val="00ED6970"/>
    <w:rsid w:val="00EE0D7A"/>
    <w:rsid w:val="00EE19CA"/>
    <w:rsid w:val="00EE241E"/>
    <w:rsid w:val="00EE4055"/>
    <w:rsid w:val="00EE45E8"/>
    <w:rsid w:val="00EE551C"/>
    <w:rsid w:val="00EE589D"/>
    <w:rsid w:val="00EE5B26"/>
    <w:rsid w:val="00EE65F0"/>
    <w:rsid w:val="00EE7EC8"/>
    <w:rsid w:val="00EF0073"/>
    <w:rsid w:val="00EF05FB"/>
    <w:rsid w:val="00EF0C82"/>
    <w:rsid w:val="00EF0E0C"/>
    <w:rsid w:val="00EF11C0"/>
    <w:rsid w:val="00EF191F"/>
    <w:rsid w:val="00EF4124"/>
    <w:rsid w:val="00EF44FB"/>
    <w:rsid w:val="00EF4C48"/>
    <w:rsid w:val="00EF6B78"/>
    <w:rsid w:val="00EF7F1D"/>
    <w:rsid w:val="00F003A8"/>
    <w:rsid w:val="00F00DE1"/>
    <w:rsid w:val="00F011C4"/>
    <w:rsid w:val="00F0122D"/>
    <w:rsid w:val="00F0147B"/>
    <w:rsid w:val="00F01B15"/>
    <w:rsid w:val="00F02DC5"/>
    <w:rsid w:val="00F0333F"/>
    <w:rsid w:val="00F03ABC"/>
    <w:rsid w:val="00F047F3"/>
    <w:rsid w:val="00F058F8"/>
    <w:rsid w:val="00F065C4"/>
    <w:rsid w:val="00F075DD"/>
    <w:rsid w:val="00F101B6"/>
    <w:rsid w:val="00F10C47"/>
    <w:rsid w:val="00F11308"/>
    <w:rsid w:val="00F12305"/>
    <w:rsid w:val="00F13AD9"/>
    <w:rsid w:val="00F159C9"/>
    <w:rsid w:val="00F16C0D"/>
    <w:rsid w:val="00F16F56"/>
    <w:rsid w:val="00F17E35"/>
    <w:rsid w:val="00F2065E"/>
    <w:rsid w:val="00F21AAD"/>
    <w:rsid w:val="00F22D24"/>
    <w:rsid w:val="00F240B2"/>
    <w:rsid w:val="00F26FB0"/>
    <w:rsid w:val="00F30D5F"/>
    <w:rsid w:val="00F30EBB"/>
    <w:rsid w:val="00F31AAE"/>
    <w:rsid w:val="00F32891"/>
    <w:rsid w:val="00F33A02"/>
    <w:rsid w:val="00F33E68"/>
    <w:rsid w:val="00F340EC"/>
    <w:rsid w:val="00F349F5"/>
    <w:rsid w:val="00F36203"/>
    <w:rsid w:val="00F40158"/>
    <w:rsid w:val="00F4152D"/>
    <w:rsid w:val="00F41966"/>
    <w:rsid w:val="00F4335D"/>
    <w:rsid w:val="00F43B35"/>
    <w:rsid w:val="00F445F2"/>
    <w:rsid w:val="00F4533B"/>
    <w:rsid w:val="00F45A71"/>
    <w:rsid w:val="00F464C9"/>
    <w:rsid w:val="00F471F6"/>
    <w:rsid w:val="00F477A3"/>
    <w:rsid w:val="00F513F7"/>
    <w:rsid w:val="00F52821"/>
    <w:rsid w:val="00F53568"/>
    <w:rsid w:val="00F54ABF"/>
    <w:rsid w:val="00F55A3B"/>
    <w:rsid w:val="00F56146"/>
    <w:rsid w:val="00F56B77"/>
    <w:rsid w:val="00F57644"/>
    <w:rsid w:val="00F579A0"/>
    <w:rsid w:val="00F6098A"/>
    <w:rsid w:val="00F61117"/>
    <w:rsid w:val="00F61D49"/>
    <w:rsid w:val="00F6214A"/>
    <w:rsid w:val="00F62286"/>
    <w:rsid w:val="00F63BDC"/>
    <w:rsid w:val="00F651FB"/>
    <w:rsid w:val="00F6674C"/>
    <w:rsid w:val="00F70279"/>
    <w:rsid w:val="00F72CD3"/>
    <w:rsid w:val="00F73B2A"/>
    <w:rsid w:val="00F82246"/>
    <w:rsid w:val="00F83CCD"/>
    <w:rsid w:val="00F83DDE"/>
    <w:rsid w:val="00F840A9"/>
    <w:rsid w:val="00F84298"/>
    <w:rsid w:val="00F8556F"/>
    <w:rsid w:val="00F85F78"/>
    <w:rsid w:val="00F86F0C"/>
    <w:rsid w:val="00F872FF"/>
    <w:rsid w:val="00F87AD9"/>
    <w:rsid w:val="00F91083"/>
    <w:rsid w:val="00F91944"/>
    <w:rsid w:val="00F9194E"/>
    <w:rsid w:val="00F93417"/>
    <w:rsid w:val="00F936D3"/>
    <w:rsid w:val="00F947FF"/>
    <w:rsid w:val="00F95C9E"/>
    <w:rsid w:val="00F96B56"/>
    <w:rsid w:val="00F971F7"/>
    <w:rsid w:val="00F972B9"/>
    <w:rsid w:val="00F97CF9"/>
    <w:rsid w:val="00FA458E"/>
    <w:rsid w:val="00FA4F3C"/>
    <w:rsid w:val="00FA7BC3"/>
    <w:rsid w:val="00FB042A"/>
    <w:rsid w:val="00FB0F0E"/>
    <w:rsid w:val="00FB2CB9"/>
    <w:rsid w:val="00FB3D2F"/>
    <w:rsid w:val="00FB474A"/>
    <w:rsid w:val="00FB5F08"/>
    <w:rsid w:val="00FB6494"/>
    <w:rsid w:val="00FC2F07"/>
    <w:rsid w:val="00FC35CD"/>
    <w:rsid w:val="00FC487A"/>
    <w:rsid w:val="00FC4D56"/>
    <w:rsid w:val="00FC56F1"/>
    <w:rsid w:val="00FC5A02"/>
    <w:rsid w:val="00FC61A0"/>
    <w:rsid w:val="00FC63A1"/>
    <w:rsid w:val="00FD068F"/>
    <w:rsid w:val="00FD096B"/>
    <w:rsid w:val="00FD366A"/>
    <w:rsid w:val="00FD4F2D"/>
    <w:rsid w:val="00FD57BA"/>
    <w:rsid w:val="00FD5F4D"/>
    <w:rsid w:val="00FD6FEE"/>
    <w:rsid w:val="00FE33E5"/>
    <w:rsid w:val="00FE36C1"/>
    <w:rsid w:val="00FE4114"/>
    <w:rsid w:val="00FE4723"/>
    <w:rsid w:val="00FE556D"/>
    <w:rsid w:val="00FE6312"/>
    <w:rsid w:val="00FE70A2"/>
    <w:rsid w:val="00FE71C5"/>
    <w:rsid w:val="00FE794A"/>
    <w:rsid w:val="00FF050E"/>
    <w:rsid w:val="00FF2029"/>
    <w:rsid w:val="00FF294D"/>
    <w:rsid w:val="00FF3DBC"/>
    <w:rsid w:val="00FF6096"/>
    <w:rsid w:val="00FF6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BE8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2248</TotalTime>
  <Pages>16</Pages>
  <Words>2170</Words>
  <Characters>12375</Characters>
  <Application>Microsoft Office Outlook</Application>
  <DocSecurity>0</DocSecurity>
  <Lines>0</Lines>
  <Paragraphs>0</Paragraphs>
  <ScaleCrop>false</ScaleCrop>
  <Company>АГНОиПНО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Максимова Елена Евгеньевна</dc:creator>
  <cp:keywords/>
  <dc:description/>
  <cp:lastModifiedBy>Селерон</cp:lastModifiedBy>
  <cp:revision>227</cp:revision>
  <cp:lastPrinted>2015-06-09T08:33:00Z</cp:lastPrinted>
  <dcterms:created xsi:type="dcterms:W3CDTF">2015-05-14T11:22:00Z</dcterms:created>
  <dcterms:modified xsi:type="dcterms:W3CDTF">2016-05-31T06:19:00Z</dcterms:modified>
</cp:coreProperties>
</file>