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CC" w:rsidRDefault="00B230CC" w:rsidP="00B627CF">
      <w:pPr>
        <w:jc w:val="center"/>
        <w:rPr>
          <w:rStyle w:val="Strong"/>
          <w:bCs/>
          <w:color w:val="333333"/>
          <w:sz w:val="28"/>
          <w:szCs w:val="28"/>
        </w:rPr>
      </w:pPr>
      <w:r w:rsidRPr="00111BCE">
        <w:rPr>
          <w:rStyle w:val="Strong"/>
          <w:bCs/>
          <w:color w:val="333333"/>
          <w:sz w:val="28"/>
          <w:szCs w:val="28"/>
        </w:rPr>
        <w:t>Сведения</w:t>
      </w:r>
    </w:p>
    <w:p w:rsidR="00B230CC" w:rsidRDefault="00B230CC" w:rsidP="00B627CF">
      <w:pPr>
        <w:jc w:val="center"/>
        <w:rPr>
          <w:rStyle w:val="Strong"/>
          <w:bCs/>
          <w:color w:val="333333"/>
          <w:sz w:val="28"/>
          <w:szCs w:val="28"/>
        </w:rPr>
      </w:pPr>
      <w:r w:rsidRPr="00111BCE">
        <w:rPr>
          <w:rStyle w:val="Strong"/>
          <w:bCs/>
          <w:color w:val="333333"/>
          <w:sz w:val="28"/>
          <w:szCs w:val="28"/>
        </w:rPr>
        <w:t xml:space="preserve"> о доходах, </w:t>
      </w:r>
      <w:r>
        <w:rPr>
          <w:rStyle w:val="Strong"/>
          <w:bCs/>
          <w:color w:val="333333"/>
          <w:sz w:val="28"/>
          <w:szCs w:val="28"/>
        </w:rPr>
        <w:t xml:space="preserve">расходах, </w:t>
      </w:r>
      <w:r w:rsidRPr="00111BCE">
        <w:rPr>
          <w:rStyle w:val="Strong"/>
          <w:bCs/>
          <w:color w:val="333333"/>
          <w:sz w:val="28"/>
          <w:szCs w:val="28"/>
        </w:rPr>
        <w:t>об имуществе и обязател</w:t>
      </w:r>
      <w:r>
        <w:rPr>
          <w:rStyle w:val="Strong"/>
          <w:bCs/>
          <w:color w:val="333333"/>
          <w:sz w:val="28"/>
          <w:szCs w:val="28"/>
        </w:rPr>
        <w:t>ьствах имущественного характера</w:t>
      </w:r>
    </w:p>
    <w:p w:rsidR="00B230CC" w:rsidRDefault="00B230CC" w:rsidP="00B627CF">
      <w:pPr>
        <w:jc w:val="center"/>
        <w:rPr>
          <w:rStyle w:val="Strong"/>
          <w:bCs/>
          <w:color w:val="333333"/>
          <w:sz w:val="28"/>
          <w:szCs w:val="28"/>
        </w:rPr>
      </w:pPr>
      <w:r w:rsidRPr="006709B7">
        <w:rPr>
          <w:rStyle w:val="Strong"/>
          <w:bCs/>
          <w:color w:val="333333"/>
          <w:sz w:val="28"/>
          <w:szCs w:val="28"/>
        </w:rPr>
        <w:t>за период с 1 января 201</w:t>
      </w:r>
      <w:r w:rsidRPr="008B2650">
        <w:rPr>
          <w:rStyle w:val="Strong"/>
          <w:bCs/>
          <w:color w:val="333333"/>
          <w:sz w:val="28"/>
          <w:szCs w:val="28"/>
        </w:rPr>
        <w:t>5</w:t>
      </w:r>
      <w:r w:rsidRPr="006709B7">
        <w:rPr>
          <w:rStyle w:val="Strong"/>
          <w:bCs/>
          <w:color w:val="333333"/>
          <w:sz w:val="28"/>
          <w:szCs w:val="28"/>
        </w:rPr>
        <w:t xml:space="preserve"> года по 31 декабря 201</w:t>
      </w:r>
      <w:r w:rsidRPr="008B2650">
        <w:rPr>
          <w:rStyle w:val="Strong"/>
          <w:bCs/>
          <w:color w:val="333333"/>
          <w:sz w:val="28"/>
          <w:szCs w:val="28"/>
        </w:rPr>
        <w:t>5</w:t>
      </w:r>
      <w:r w:rsidRPr="006709B7">
        <w:rPr>
          <w:rStyle w:val="Strong"/>
          <w:bCs/>
          <w:color w:val="333333"/>
          <w:sz w:val="28"/>
          <w:szCs w:val="28"/>
        </w:rPr>
        <w:t xml:space="preserve"> года</w:t>
      </w:r>
      <w:r>
        <w:rPr>
          <w:rStyle w:val="Strong"/>
          <w:bCs/>
          <w:color w:val="333333"/>
          <w:sz w:val="28"/>
          <w:szCs w:val="28"/>
        </w:rPr>
        <w:t xml:space="preserve"> </w:t>
      </w:r>
    </w:p>
    <w:p w:rsidR="00B230CC" w:rsidRDefault="00B230CC" w:rsidP="00B627CF"/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980"/>
        <w:gridCol w:w="1620"/>
        <w:gridCol w:w="900"/>
        <w:gridCol w:w="1080"/>
        <w:gridCol w:w="900"/>
        <w:gridCol w:w="1260"/>
        <w:gridCol w:w="900"/>
        <w:gridCol w:w="900"/>
        <w:gridCol w:w="1080"/>
        <w:gridCol w:w="1620"/>
        <w:gridCol w:w="1620"/>
        <w:gridCol w:w="1440"/>
      </w:tblGrid>
      <w:tr w:rsidR="00B230CC" w:rsidRPr="00C8755C" w:rsidTr="0047676D">
        <w:trPr>
          <w:trHeight w:val="567"/>
          <w:tblHeader/>
        </w:trPr>
        <w:tc>
          <w:tcPr>
            <w:tcW w:w="540" w:type="dxa"/>
            <w:vMerge w:val="restart"/>
          </w:tcPr>
          <w:p w:rsidR="00B230CC" w:rsidRPr="002E19EF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Style w:val="Strong"/>
                <w:rFonts w:ascii="Verdana" w:hAnsi="Verdana"/>
                <w:bCs/>
                <w:color w:val="333333"/>
                <w:sz w:val="16"/>
                <w:szCs w:val="16"/>
              </w:rPr>
            </w:pPr>
            <w:r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980" w:type="dxa"/>
            <w:vMerge w:val="restart"/>
          </w:tcPr>
          <w:p w:rsidR="00B230CC" w:rsidRPr="00D454D8" w:rsidRDefault="00B230CC" w:rsidP="00B1076C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Фамилия и инициалы лица, чьи сведения размещаются</w:t>
            </w:r>
            <w:r w:rsidRPr="00D454D8"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B230CC" w:rsidRPr="00D454D8" w:rsidRDefault="00B230CC" w:rsidP="00C02E79">
            <w:pPr>
              <w:spacing w:before="100" w:beforeAutospacing="1" w:after="100" w:afterAutospacing="1" w:line="240" w:lineRule="atLeast"/>
              <w:jc w:val="center"/>
              <w:rPr>
                <w:rFonts w:ascii="Verdana" w:hAnsi="Verdana"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Должность</w:t>
            </w:r>
          </w:p>
        </w:tc>
        <w:tc>
          <w:tcPr>
            <w:tcW w:w="4140" w:type="dxa"/>
            <w:gridSpan w:val="4"/>
          </w:tcPr>
          <w:p w:rsidR="00B230CC" w:rsidRPr="00D454D8" w:rsidRDefault="00B230CC" w:rsidP="00C02E7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 xml:space="preserve">Объекты недвижимости, </w:t>
            </w:r>
            <w:r w:rsidRPr="00D454D8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2880" w:type="dxa"/>
            <w:gridSpan w:val="3"/>
          </w:tcPr>
          <w:p w:rsidR="00B230CC" w:rsidRPr="00D454D8" w:rsidRDefault="00B230CC" w:rsidP="00D454D8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</w:tcPr>
          <w:p w:rsidR="00B230CC" w:rsidRPr="00D454D8" w:rsidRDefault="00B230CC" w:rsidP="004F04C5">
            <w:pPr>
              <w:ind w:left="-108"/>
              <w:jc w:val="center"/>
              <w:rPr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</w:tcPr>
          <w:p w:rsidR="00B230CC" w:rsidRPr="00D80322" w:rsidRDefault="00B230CC" w:rsidP="00C02E79">
            <w:pPr>
              <w:jc w:val="center"/>
              <w:rPr>
                <w:sz w:val="20"/>
                <w:szCs w:val="20"/>
              </w:rPr>
            </w:pPr>
            <w:r w:rsidRPr="00D80322">
              <w:rPr>
                <w:sz w:val="20"/>
                <w:szCs w:val="20"/>
              </w:rPr>
              <w:t xml:space="preserve">Декларированный годовой доход </w:t>
            </w:r>
            <w:r w:rsidRPr="00D80322">
              <w:rPr>
                <w:sz w:val="20"/>
                <w:szCs w:val="20"/>
                <w:vertAlign w:val="superscript"/>
              </w:rPr>
              <w:t>1</w:t>
            </w:r>
            <w:r w:rsidRPr="00D80322">
              <w:rPr>
                <w:sz w:val="20"/>
                <w:szCs w:val="20"/>
              </w:rPr>
              <w:t xml:space="preserve"> </w:t>
            </w:r>
          </w:p>
          <w:p w:rsidR="00B230CC" w:rsidRPr="00D80322" w:rsidRDefault="00B230CC" w:rsidP="00C03577">
            <w:pPr>
              <w:shd w:val="clear" w:color="auto" w:fill="FFFFFF"/>
              <w:ind w:right="3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D80322">
              <w:rPr>
                <w:sz w:val="20"/>
                <w:szCs w:val="20"/>
              </w:rPr>
              <w:t>(руб.)</w:t>
            </w:r>
          </w:p>
        </w:tc>
        <w:tc>
          <w:tcPr>
            <w:tcW w:w="1440" w:type="dxa"/>
            <w:vMerge w:val="restart"/>
            <w:vAlign w:val="center"/>
          </w:tcPr>
          <w:p w:rsidR="00B230CC" w:rsidRPr="00D454D8" w:rsidRDefault="00B230CC" w:rsidP="00D454D8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D454D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D454D8">
              <w:rPr>
                <w:sz w:val="20"/>
                <w:szCs w:val="20"/>
                <w:vertAlign w:val="superscript"/>
              </w:rPr>
              <w:t>2</w:t>
            </w:r>
            <w:r w:rsidRPr="00D454D8">
              <w:rPr>
                <w:sz w:val="20"/>
                <w:szCs w:val="20"/>
              </w:rPr>
              <w:t xml:space="preserve"> (вид приобретенного</w:t>
            </w:r>
            <w:r>
              <w:rPr>
                <w:sz w:val="20"/>
                <w:szCs w:val="20"/>
              </w:rPr>
              <w:t xml:space="preserve"> имущества, источники)</w:t>
            </w:r>
          </w:p>
        </w:tc>
      </w:tr>
      <w:tr w:rsidR="00B230CC" w:rsidRPr="00C8755C" w:rsidTr="0047676D">
        <w:trPr>
          <w:trHeight w:val="115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B230CC" w:rsidRPr="00D454D8" w:rsidRDefault="00B230CC" w:rsidP="00B1076C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Pr="00D454D8" w:rsidRDefault="00B230CC" w:rsidP="00C02E79">
            <w:pPr>
              <w:spacing w:before="100" w:beforeAutospacing="1" w:after="100" w:afterAutospacing="1"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Pr="00D454D8" w:rsidRDefault="00B230CC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объекта</w:t>
            </w:r>
          </w:p>
          <w:p w:rsidR="00B230CC" w:rsidRPr="00D454D8" w:rsidRDefault="00B230CC" w:rsidP="00B04F5F">
            <w:pPr>
              <w:shd w:val="clear" w:color="auto" w:fill="FFFFFF"/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B230CC" w:rsidRPr="00D454D8" w:rsidRDefault="00B230CC" w:rsidP="00DF4BE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собственности</w:t>
            </w:r>
          </w:p>
          <w:p w:rsidR="00B230CC" w:rsidRPr="00D454D8" w:rsidRDefault="00B230CC" w:rsidP="00B04F5F">
            <w:pPr>
              <w:shd w:val="clear" w:color="auto" w:fill="FFFFFF"/>
              <w:ind w:left="6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B230CC" w:rsidRPr="00D454D8" w:rsidRDefault="00B230CC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60" w:type="dxa"/>
          </w:tcPr>
          <w:p w:rsidR="00B230CC" w:rsidRPr="00D454D8" w:rsidRDefault="00B230CC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900" w:type="dxa"/>
          </w:tcPr>
          <w:p w:rsidR="00B230CC" w:rsidRPr="00D454D8" w:rsidRDefault="00B230CC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вид объекта</w:t>
            </w:r>
          </w:p>
        </w:tc>
        <w:tc>
          <w:tcPr>
            <w:tcW w:w="900" w:type="dxa"/>
          </w:tcPr>
          <w:p w:rsidR="00B230CC" w:rsidRPr="00D454D8" w:rsidRDefault="00B230CC" w:rsidP="00C02E79">
            <w:pPr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080" w:type="dxa"/>
          </w:tcPr>
          <w:p w:rsidR="00B230CC" w:rsidRPr="00D454D8" w:rsidRDefault="00B230CC" w:rsidP="00646F69">
            <w:pPr>
              <w:ind w:left="-61" w:right="-108"/>
              <w:jc w:val="center"/>
              <w:rPr>
                <w:sz w:val="16"/>
                <w:szCs w:val="16"/>
              </w:rPr>
            </w:pPr>
            <w:r w:rsidRPr="00D454D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20" w:type="dxa"/>
            <w:vMerge/>
          </w:tcPr>
          <w:p w:rsidR="00B230CC" w:rsidRPr="00D454D8" w:rsidRDefault="00B230CC" w:rsidP="00C02E79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Pr="00D454D8" w:rsidRDefault="00B230CC" w:rsidP="00C02E79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Pr="00D454D8" w:rsidRDefault="00B230CC" w:rsidP="00C02E79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Tr="0069494C">
        <w:trPr>
          <w:trHeight w:val="435"/>
          <w:tblHeader/>
        </w:trPr>
        <w:tc>
          <w:tcPr>
            <w:tcW w:w="540" w:type="dxa"/>
            <w:vMerge w:val="restart"/>
          </w:tcPr>
          <w:p w:rsidR="00B230CC" w:rsidRPr="005A08D7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80" w:type="dxa"/>
            <w:vMerge w:val="restart"/>
          </w:tcPr>
          <w:p w:rsidR="00B230CC" w:rsidRPr="00514AF3" w:rsidRDefault="00B230CC" w:rsidP="00514AF3">
            <w:pPr>
              <w:ind w:left="-108" w:right="-108"/>
              <w:rPr>
                <w:caps/>
                <w:sz w:val="20"/>
                <w:szCs w:val="20"/>
              </w:rPr>
            </w:pPr>
            <w:r w:rsidRPr="00514AF3">
              <w:rPr>
                <w:caps/>
                <w:sz w:val="20"/>
                <w:szCs w:val="20"/>
              </w:rPr>
              <w:t>Барышникова Я.И.</w:t>
            </w:r>
          </w:p>
        </w:tc>
        <w:tc>
          <w:tcPr>
            <w:tcW w:w="1620" w:type="dxa"/>
            <w:vMerge w:val="restart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514AF3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39,20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</w:tcPr>
          <w:p w:rsidR="00B230CC" w:rsidRPr="00850F61" w:rsidRDefault="00B230CC" w:rsidP="0069494C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B230CC" w:rsidRPr="00A460C7" w:rsidRDefault="00B230CC" w:rsidP="0069494C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391218,74</w:t>
            </w:r>
          </w:p>
        </w:tc>
        <w:tc>
          <w:tcPr>
            <w:tcW w:w="1440" w:type="dxa"/>
            <w:vMerge w:val="restart"/>
          </w:tcPr>
          <w:p w:rsidR="00B230CC" w:rsidRDefault="00B230CC" w:rsidP="0069494C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Tr="0047676D">
        <w:trPr>
          <w:trHeight w:val="526"/>
          <w:tblHeader/>
        </w:trPr>
        <w:tc>
          <w:tcPr>
            <w:tcW w:w="540" w:type="dxa"/>
            <w:vMerge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230CC" w:rsidRDefault="00B230CC" w:rsidP="00514AF3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B230CC" w:rsidRDefault="00B230CC" w:rsidP="000865E4">
            <w:pPr>
              <w:shd w:val="clear" w:color="auto" w:fill="FFFFFF"/>
              <w:spacing w:line="278" w:lineRule="exact"/>
              <w:ind w:left="5"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Tr="0047676D">
        <w:trPr>
          <w:trHeight w:val="360"/>
          <w:tblHeader/>
        </w:trPr>
        <w:tc>
          <w:tcPr>
            <w:tcW w:w="540" w:type="dxa"/>
            <w:vMerge w:val="restart"/>
          </w:tcPr>
          <w:p w:rsidR="00B230CC" w:rsidRPr="004A0F14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0" w:type="dxa"/>
          </w:tcPr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  <w:r w:rsidRPr="00514AF3">
              <w:rPr>
                <w:caps/>
                <w:sz w:val="20"/>
                <w:szCs w:val="20"/>
              </w:rPr>
              <w:t>Бойкова Е.Е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председателя суда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31,70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230CC" w:rsidRDefault="00B230CC" w:rsidP="00514AF3">
            <w:pPr>
              <w:shd w:val="clear" w:color="auto" w:fill="FFFFFF"/>
              <w:tabs>
                <w:tab w:val="left" w:pos="74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55,10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Pr="005A08D7" w:rsidRDefault="00B230CC" w:rsidP="0047676D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>,</w:t>
            </w:r>
            <w:r w:rsidRPr="005A08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Auris</w:t>
            </w:r>
            <w:r>
              <w:rPr>
                <w:sz w:val="20"/>
                <w:szCs w:val="20"/>
              </w:rPr>
              <w:t>, (индивидуальная)</w:t>
            </w:r>
          </w:p>
        </w:tc>
        <w:tc>
          <w:tcPr>
            <w:tcW w:w="1620" w:type="dxa"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8F2B92"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694523</w:t>
            </w: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,</w:t>
            </w:r>
            <w:r w:rsidRPr="008F2B92"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5</w:t>
            </w: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  <w:t>8</w:t>
            </w:r>
          </w:p>
        </w:tc>
        <w:tc>
          <w:tcPr>
            <w:tcW w:w="1440" w:type="dxa"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Tr="0069494C">
        <w:trPr>
          <w:trHeight w:val="360"/>
          <w:tblHeader/>
        </w:trPr>
        <w:tc>
          <w:tcPr>
            <w:tcW w:w="540" w:type="dxa"/>
            <w:vMerge/>
          </w:tcPr>
          <w:p w:rsidR="00B230CC" w:rsidRPr="005A08D7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230CC" w:rsidRPr="005A08D7" w:rsidRDefault="00B230CC" w:rsidP="000865E4">
            <w:pPr>
              <w:ind w:left="6" w:right="-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55,10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230CC" w:rsidRDefault="00B230CC" w:rsidP="00514AF3">
            <w:pPr>
              <w:shd w:val="clear" w:color="auto" w:fill="FFFFFF"/>
              <w:tabs>
                <w:tab w:val="left" w:pos="74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B230CC" w:rsidRPr="00850F61" w:rsidRDefault="00B230CC" w:rsidP="0069494C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230CC" w:rsidRPr="00A460C7" w:rsidRDefault="00B230CC" w:rsidP="0069494C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230CC" w:rsidRDefault="00B230CC" w:rsidP="0069494C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Tr="0047676D">
        <w:trPr>
          <w:trHeight w:val="360"/>
          <w:tblHeader/>
        </w:trPr>
        <w:tc>
          <w:tcPr>
            <w:tcW w:w="540" w:type="dxa"/>
          </w:tcPr>
          <w:p w:rsidR="00B230CC" w:rsidRPr="005A08D7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0" w:type="dxa"/>
          </w:tcPr>
          <w:p w:rsidR="00B230CC" w:rsidRPr="00514AF3" w:rsidRDefault="00B230CC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514AF3">
              <w:rPr>
                <w:caps/>
                <w:sz w:val="20"/>
                <w:szCs w:val="20"/>
              </w:rPr>
              <w:t>Бикметова М.В.</w:t>
            </w:r>
          </w:p>
        </w:tc>
        <w:tc>
          <w:tcPr>
            <w:tcW w:w="1620" w:type="dxa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секретариата председателя суда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66,20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230CC" w:rsidRDefault="00B230CC" w:rsidP="00514AF3">
            <w:pPr>
              <w:shd w:val="clear" w:color="auto" w:fill="FFFFFF"/>
              <w:tabs>
                <w:tab w:val="left" w:pos="742"/>
              </w:tabs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Pr="00850F61" w:rsidRDefault="00B230CC" w:rsidP="0047676D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549689,00</w:t>
            </w:r>
          </w:p>
        </w:tc>
        <w:tc>
          <w:tcPr>
            <w:tcW w:w="1440" w:type="dxa"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Tr="0047676D">
        <w:trPr>
          <w:trHeight w:val="360"/>
          <w:tblHeader/>
        </w:trPr>
        <w:tc>
          <w:tcPr>
            <w:tcW w:w="540" w:type="dxa"/>
            <w:vMerge w:val="restart"/>
          </w:tcPr>
          <w:p w:rsidR="00B230CC" w:rsidRPr="005A08D7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0" w:type="dxa"/>
          </w:tcPr>
          <w:p w:rsidR="00B230CC" w:rsidRPr="00514AF3" w:rsidRDefault="00B230CC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514AF3">
              <w:rPr>
                <w:caps/>
                <w:sz w:val="20"/>
                <w:szCs w:val="20"/>
              </w:rPr>
              <w:t>Грачева И.В.</w:t>
            </w:r>
          </w:p>
        </w:tc>
        <w:tc>
          <w:tcPr>
            <w:tcW w:w="1620" w:type="dxa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заместителя председателя суда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(комната)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198,10 (14,10)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Pr="00850F61" w:rsidRDefault="00B230CC" w:rsidP="0047676D">
            <w:pPr>
              <w:shd w:val="clear" w:color="auto" w:fill="FFFFFF"/>
              <w:spacing w:line="278" w:lineRule="exact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RAV 4</w:t>
            </w:r>
            <w:r>
              <w:rPr>
                <w:sz w:val="20"/>
                <w:szCs w:val="20"/>
              </w:rPr>
              <w:t>, (индивидуальная)</w:t>
            </w:r>
          </w:p>
        </w:tc>
        <w:tc>
          <w:tcPr>
            <w:tcW w:w="1620" w:type="dxa"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449053,27</w:t>
            </w:r>
          </w:p>
        </w:tc>
        <w:tc>
          <w:tcPr>
            <w:tcW w:w="1440" w:type="dxa"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Tr="0069494C">
        <w:trPr>
          <w:trHeight w:val="360"/>
          <w:tblHeader/>
        </w:trPr>
        <w:tc>
          <w:tcPr>
            <w:tcW w:w="540" w:type="dxa"/>
            <w:vMerge/>
          </w:tcPr>
          <w:p w:rsidR="00B230CC" w:rsidRPr="005A08D7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230CC" w:rsidRPr="005A08D7" w:rsidRDefault="00B230CC" w:rsidP="000865E4">
            <w:pPr>
              <w:ind w:left="6" w:right="-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(комната) 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198,10 (14,10)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B230CC" w:rsidRPr="00850F61" w:rsidRDefault="00B230CC" w:rsidP="0069494C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230CC" w:rsidRPr="00A460C7" w:rsidRDefault="00B230CC" w:rsidP="0069494C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230CC" w:rsidRDefault="00B230CC" w:rsidP="0069494C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69494C">
        <w:trPr>
          <w:trHeight w:val="754"/>
          <w:tblHeader/>
        </w:trPr>
        <w:tc>
          <w:tcPr>
            <w:tcW w:w="540" w:type="dxa"/>
            <w:vMerge w:val="restart"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980" w:type="dxa"/>
          </w:tcPr>
          <w:p w:rsidR="00B230CC" w:rsidRPr="00D07EF6" w:rsidRDefault="00B230CC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D07EF6">
              <w:rPr>
                <w:caps/>
                <w:sz w:val="20"/>
                <w:szCs w:val="20"/>
              </w:rPr>
              <w:t>Захарян С.Ю.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(1/3)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B230CC" w:rsidRPr="00D80322" w:rsidRDefault="00B230CC" w:rsidP="006949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B230CC" w:rsidRDefault="00B230CC" w:rsidP="0069494C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598803,58</w:t>
            </w:r>
          </w:p>
        </w:tc>
        <w:tc>
          <w:tcPr>
            <w:tcW w:w="1440" w:type="dxa"/>
          </w:tcPr>
          <w:p w:rsidR="00B230CC" w:rsidRPr="00D454D8" w:rsidRDefault="00B230CC" w:rsidP="0069494C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69494C">
        <w:trPr>
          <w:trHeight w:val="36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230CC" w:rsidRDefault="00B230CC" w:rsidP="003C100D">
            <w:pPr>
              <w:ind w:left="6" w:right="-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0CC" w:rsidRPr="003C100D" w:rsidRDefault="00B230CC" w:rsidP="003C100D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08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</w:tcPr>
          <w:p w:rsidR="00B230CC" w:rsidRPr="00D80322" w:rsidRDefault="00B230CC" w:rsidP="0069494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B230CC" w:rsidRDefault="00B230CC" w:rsidP="0069494C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230CC" w:rsidRPr="00D454D8" w:rsidRDefault="00B230CC" w:rsidP="0069494C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  <w:vMerge w:val="restart"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980" w:type="dxa"/>
            <w:vMerge w:val="restart"/>
          </w:tcPr>
          <w:p w:rsidR="00B230CC" w:rsidRPr="00D07EF6" w:rsidRDefault="00B230CC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D07EF6">
              <w:rPr>
                <w:caps/>
                <w:sz w:val="20"/>
                <w:szCs w:val="20"/>
              </w:rPr>
              <w:t>Калайда С.А.</w:t>
            </w:r>
          </w:p>
        </w:tc>
        <w:tc>
          <w:tcPr>
            <w:tcW w:w="1620" w:type="dxa"/>
            <w:vMerge w:val="restart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56,8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B230CC" w:rsidRPr="00D80322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B230CC" w:rsidRDefault="00B230CC" w:rsidP="00D07EF6">
            <w:pPr>
              <w:shd w:val="clear" w:color="auto" w:fill="FFFFFF"/>
              <w:ind w:left="5" w:right="-108"/>
              <w:jc w:val="center"/>
              <w:rPr>
                <w:sz w:val="20"/>
                <w:szCs w:val="20"/>
              </w:rPr>
            </w:pPr>
            <w:r w:rsidRPr="00850F61">
              <w:rPr>
                <w:sz w:val="20"/>
                <w:szCs w:val="20"/>
              </w:rPr>
              <w:t>автомобиль - «</w:t>
            </w:r>
            <w:r w:rsidRPr="00850F61">
              <w:rPr>
                <w:sz w:val="20"/>
                <w:szCs w:val="20"/>
                <w:lang w:val="en-US"/>
              </w:rPr>
              <w:t>CITROEN</w:t>
            </w:r>
            <w:r w:rsidRPr="00D756F7">
              <w:rPr>
                <w:sz w:val="20"/>
                <w:szCs w:val="20"/>
              </w:rPr>
              <w:t xml:space="preserve"> </w:t>
            </w:r>
            <w:r w:rsidRPr="00850F61">
              <w:rPr>
                <w:sz w:val="20"/>
                <w:szCs w:val="20"/>
                <w:lang w:val="en-US"/>
              </w:rPr>
              <w:t>DS</w:t>
            </w:r>
            <w:r w:rsidRPr="00D756F7">
              <w:rPr>
                <w:sz w:val="20"/>
                <w:szCs w:val="20"/>
              </w:rPr>
              <w:t>4</w:t>
            </w:r>
            <w:r w:rsidRPr="00850F61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</w:t>
            </w:r>
          </w:p>
          <w:p w:rsidR="00B230CC" w:rsidRPr="00D756F7" w:rsidRDefault="00B230CC" w:rsidP="00D07EF6">
            <w:pPr>
              <w:shd w:val="clear" w:color="auto" w:fill="FFFFFF"/>
              <w:ind w:left="5" w:right="-108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.в.</w:t>
            </w:r>
          </w:p>
          <w:p w:rsidR="00B230CC" w:rsidRPr="00E6047E" w:rsidRDefault="00B230CC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620" w:type="dxa"/>
            <w:vMerge w:val="restart"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637884,34</w:t>
            </w:r>
          </w:p>
        </w:tc>
        <w:tc>
          <w:tcPr>
            <w:tcW w:w="1440" w:type="dxa"/>
            <w:vMerge w:val="restart"/>
          </w:tcPr>
          <w:p w:rsidR="00B230CC" w:rsidRDefault="00B230CC" w:rsidP="00D756F7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B230CC" w:rsidRDefault="00B230CC" w:rsidP="003C100D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- садовый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vAlign w:val="center"/>
          </w:tcPr>
          <w:p w:rsidR="00B230CC" w:rsidRPr="00DF4BE0" w:rsidRDefault="00B230CC" w:rsidP="000865E4">
            <w:pPr>
              <w:shd w:val="clear" w:color="auto" w:fill="FFFFFF"/>
              <w:ind w:left="-106" w:right="-108"/>
              <w:jc w:val="center"/>
              <w:rPr>
                <w:sz w:val="20"/>
                <w:szCs w:val="20"/>
              </w:rPr>
            </w:pPr>
            <w:r w:rsidRPr="00DF4BE0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06,00</w:t>
            </w:r>
          </w:p>
        </w:tc>
        <w:tc>
          <w:tcPr>
            <w:tcW w:w="1260" w:type="dxa"/>
            <w:vAlign w:val="center"/>
          </w:tcPr>
          <w:p w:rsidR="00B230CC" w:rsidRPr="00DF4BE0" w:rsidRDefault="00B230CC" w:rsidP="000865E4">
            <w:pPr>
              <w:shd w:val="clear" w:color="auto" w:fill="FFFFFF"/>
              <w:tabs>
                <w:tab w:val="left" w:pos="1826"/>
              </w:tabs>
              <w:ind w:left="-106" w:right="-108"/>
              <w:jc w:val="center"/>
              <w:rPr>
                <w:sz w:val="20"/>
                <w:szCs w:val="20"/>
              </w:rPr>
            </w:pPr>
            <w:r w:rsidRPr="00DF4BE0">
              <w:rPr>
                <w:sz w:val="20"/>
                <w:szCs w:val="20"/>
              </w:rPr>
              <w:t>Россия</w:t>
            </w:r>
          </w:p>
        </w:tc>
        <w:tc>
          <w:tcPr>
            <w:tcW w:w="900" w:type="dxa"/>
            <w:vMerge/>
          </w:tcPr>
          <w:p w:rsidR="00B230CC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Default="00B230CC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  <w:vMerge w:val="restart"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980" w:type="dxa"/>
            <w:vMerge w:val="restart"/>
          </w:tcPr>
          <w:p w:rsidR="00B230CC" w:rsidRPr="00D07EF6" w:rsidRDefault="00B230CC" w:rsidP="000865E4">
            <w:pPr>
              <w:ind w:left="6" w:right="-38"/>
              <w:rPr>
                <w:caps/>
              </w:rPr>
            </w:pPr>
            <w:r w:rsidRPr="00D07EF6">
              <w:rPr>
                <w:caps/>
                <w:sz w:val="22"/>
                <w:szCs w:val="22"/>
              </w:rPr>
              <w:t>Коршунов В.Е.</w:t>
            </w:r>
          </w:p>
        </w:tc>
        <w:tc>
          <w:tcPr>
            <w:tcW w:w="1620" w:type="dxa"/>
            <w:vMerge w:val="restart"/>
          </w:tcPr>
          <w:p w:rsidR="00B230CC" w:rsidRPr="00D80322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участок-</w:t>
            </w:r>
          </w:p>
          <w:p w:rsidR="00B230CC" w:rsidRPr="00D80322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</w:tc>
        <w:tc>
          <w:tcPr>
            <w:tcW w:w="1080" w:type="dxa"/>
          </w:tcPr>
          <w:p w:rsidR="00B230CC" w:rsidRPr="00D80322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B230CC" w:rsidRPr="00D80322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611,0</w:t>
            </w:r>
          </w:p>
        </w:tc>
        <w:tc>
          <w:tcPr>
            <w:tcW w:w="1260" w:type="dxa"/>
          </w:tcPr>
          <w:p w:rsidR="00B230CC" w:rsidRPr="00D80322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B230CC" w:rsidRPr="00D80322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B230CC" w:rsidRPr="00D80322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B230CC" w:rsidRPr="00D80322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6047E">
              <w:rPr>
                <w:sz w:val="18"/>
                <w:szCs w:val="18"/>
              </w:rPr>
              <w:t xml:space="preserve">Автомобиль «Фольксваген –Гольф </w:t>
            </w:r>
            <w:r w:rsidRPr="00E6047E">
              <w:rPr>
                <w:sz w:val="18"/>
                <w:szCs w:val="18"/>
                <w:lang w:val="en-US"/>
              </w:rPr>
              <w:t>III</w:t>
            </w:r>
            <w:r w:rsidRPr="00E6047E">
              <w:rPr>
                <w:sz w:val="18"/>
                <w:szCs w:val="18"/>
              </w:rPr>
              <w:t>»</w:t>
            </w:r>
          </w:p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994 г"/>
              </w:smartTagPr>
              <w:r>
                <w:rPr>
                  <w:sz w:val="18"/>
                  <w:szCs w:val="18"/>
                </w:rPr>
                <w:t>1994 г</w:t>
              </w:r>
            </w:smartTag>
            <w:r>
              <w:rPr>
                <w:sz w:val="18"/>
                <w:szCs w:val="18"/>
              </w:rPr>
              <w:t>.в.</w:t>
            </w:r>
          </w:p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6047E">
              <w:rPr>
                <w:sz w:val="18"/>
                <w:szCs w:val="18"/>
              </w:rPr>
              <w:t>Автомобиль «Фольксваген –Тигуан»</w:t>
            </w:r>
          </w:p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8"/>
                  <w:szCs w:val="18"/>
                </w:rPr>
                <w:t>2013 г</w:t>
              </w:r>
            </w:smartTag>
            <w:r>
              <w:rPr>
                <w:sz w:val="18"/>
                <w:szCs w:val="18"/>
              </w:rPr>
              <w:t>.в.</w:t>
            </w:r>
          </w:p>
          <w:p w:rsidR="00B230CC" w:rsidRPr="00B04F5F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20" w:type="dxa"/>
            <w:vMerge w:val="restart"/>
          </w:tcPr>
          <w:p w:rsidR="00B230CC" w:rsidRPr="001D1A75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660609,24</w:t>
            </w:r>
          </w:p>
        </w:tc>
        <w:tc>
          <w:tcPr>
            <w:tcW w:w="1440" w:type="dxa"/>
            <w:vMerge w:val="restart"/>
            <w:vAlign w:val="center"/>
          </w:tcPr>
          <w:p w:rsidR="00B230CC" w:rsidRPr="00032E6F" w:rsidRDefault="00B230CC" w:rsidP="00D07E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2E6F">
              <w:rPr>
                <w:sz w:val="16"/>
                <w:szCs w:val="16"/>
              </w:rPr>
              <w:t>Источниками</w:t>
            </w:r>
          </w:p>
          <w:p w:rsidR="00B230CC" w:rsidRPr="00032E6F" w:rsidRDefault="00B230CC" w:rsidP="00D07E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2E6F">
              <w:rPr>
                <w:sz w:val="16"/>
                <w:szCs w:val="16"/>
              </w:rPr>
              <w:t>получения средств, за</w:t>
            </w:r>
            <w:r>
              <w:rPr>
                <w:sz w:val="16"/>
                <w:szCs w:val="16"/>
              </w:rPr>
              <w:t xml:space="preserve"> </w:t>
            </w:r>
            <w:r w:rsidRPr="00032E6F">
              <w:rPr>
                <w:sz w:val="16"/>
                <w:szCs w:val="16"/>
              </w:rPr>
              <w:t>счет которых</w:t>
            </w:r>
          </w:p>
          <w:p w:rsidR="00B230CC" w:rsidRPr="00032E6F" w:rsidRDefault="00B230CC" w:rsidP="00D07E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2E6F">
              <w:rPr>
                <w:sz w:val="16"/>
                <w:szCs w:val="16"/>
              </w:rPr>
              <w:t>совершена сделка по</w:t>
            </w:r>
            <w:r>
              <w:rPr>
                <w:sz w:val="16"/>
                <w:szCs w:val="16"/>
              </w:rPr>
              <w:t xml:space="preserve"> </w:t>
            </w:r>
            <w:r w:rsidRPr="00032E6F">
              <w:rPr>
                <w:sz w:val="16"/>
                <w:szCs w:val="16"/>
              </w:rPr>
              <w:t>приобретению квартиры</w:t>
            </w:r>
            <w:r>
              <w:rPr>
                <w:sz w:val="16"/>
                <w:szCs w:val="16"/>
              </w:rPr>
              <w:t xml:space="preserve"> </w:t>
            </w:r>
            <w:r w:rsidRPr="00032E6F">
              <w:rPr>
                <w:sz w:val="16"/>
                <w:szCs w:val="16"/>
              </w:rPr>
              <w:t>являются:</w:t>
            </w:r>
          </w:p>
          <w:p w:rsidR="00B230CC" w:rsidRPr="00032E6F" w:rsidRDefault="00B230CC" w:rsidP="00D07E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32E6F">
              <w:rPr>
                <w:sz w:val="16"/>
                <w:szCs w:val="16"/>
              </w:rPr>
              <w:t>доход по основному</w:t>
            </w:r>
          </w:p>
          <w:p w:rsidR="00B230CC" w:rsidRPr="00D454D8" w:rsidRDefault="00B230CC" w:rsidP="00D07EF6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032E6F">
              <w:rPr>
                <w:sz w:val="16"/>
                <w:szCs w:val="16"/>
              </w:rPr>
              <w:t>месту работы, кредитные средства, накопления за предыдущие годы</w:t>
            </w: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B230CC" w:rsidRDefault="00B230CC" w:rsidP="000865E4">
            <w:pPr>
              <w:ind w:left="6" w:right="-38"/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230CC" w:rsidRDefault="00B230CC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26,60</w:t>
            </w:r>
          </w:p>
        </w:tc>
        <w:tc>
          <w:tcPr>
            <w:tcW w:w="1260" w:type="dxa"/>
          </w:tcPr>
          <w:p w:rsidR="00B230CC" w:rsidRPr="00D80322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B230CC" w:rsidRPr="00D80322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B230CC" w:rsidRPr="00E6047E" w:rsidRDefault="00B230CC" w:rsidP="000865E4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</w:tcPr>
          <w:p w:rsidR="00B230CC" w:rsidRPr="001272E1" w:rsidRDefault="00B230CC" w:rsidP="000865E4">
            <w:pPr>
              <w:ind w:left="6" w:righ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  <w:r w:rsidRPr="001272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Merge w:val="restart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Pr="00D80322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230CC" w:rsidRPr="00D80322" w:rsidRDefault="00B230CC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00" w:type="dxa"/>
          </w:tcPr>
          <w:p w:rsidR="00B230CC" w:rsidRPr="00D80322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65,20</w:t>
            </w:r>
          </w:p>
        </w:tc>
        <w:tc>
          <w:tcPr>
            <w:tcW w:w="1260" w:type="dxa"/>
          </w:tcPr>
          <w:p w:rsidR="00B230CC" w:rsidRPr="00D80322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230CC" w:rsidRPr="00D80322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Pr="00D80322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Pr="00D80322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B230CC" w:rsidRPr="00E6047E" w:rsidRDefault="00B230CC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  <w:r w:rsidRPr="00E6047E">
              <w:rPr>
                <w:spacing w:val="-3"/>
                <w:sz w:val="18"/>
                <w:szCs w:val="18"/>
              </w:rPr>
              <w:t>Автомобиль</w:t>
            </w:r>
          </w:p>
          <w:p w:rsidR="00B230CC" w:rsidRDefault="00B230CC" w:rsidP="00D07EF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E6047E">
              <w:rPr>
                <w:spacing w:val="-3"/>
                <w:sz w:val="18"/>
                <w:szCs w:val="18"/>
              </w:rPr>
              <w:t>«</w:t>
            </w:r>
            <w:r w:rsidRPr="00E6047E">
              <w:rPr>
                <w:spacing w:val="-3"/>
                <w:sz w:val="18"/>
                <w:szCs w:val="18"/>
                <w:lang w:val="en-US"/>
              </w:rPr>
              <w:t>GEELY</w:t>
            </w:r>
            <w:r w:rsidRPr="003B738B">
              <w:rPr>
                <w:spacing w:val="-3"/>
                <w:sz w:val="18"/>
                <w:szCs w:val="18"/>
              </w:rPr>
              <w:t xml:space="preserve"> </w:t>
            </w:r>
            <w:r w:rsidRPr="00E6047E">
              <w:rPr>
                <w:spacing w:val="-3"/>
                <w:sz w:val="18"/>
                <w:szCs w:val="18"/>
                <w:lang w:val="en-US"/>
              </w:rPr>
              <w:t>VISION</w:t>
            </w:r>
            <w:r w:rsidRPr="00E6047E">
              <w:rPr>
                <w:spacing w:val="-3"/>
                <w:sz w:val="18"/>
                <w:szCs w:val="18"/>
              </w:rPr>
              <w:t>»</w:t>
            </w:r>
          </w:p>
          <w:p w:rsidR="00B230CC" w:rsidRDefault="00B230CC" w:rsidP="00D07EF6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pacing w:val="-3"/>
                  <w:sz w:val="18"/>
                  <w:szCs w:val="18"/>
                </w:rPr>
                <w:t>2008 г</w:t>
              </w:r>
            </w:smartTag>
            <w:r>
              <w:rPr>
                <w:spacing w:val="-3"/>
                <w:sz w:val="18"/>
                <w:szCs w:val="18"/>
              </w:rPr>
              <w:t>.в.</w:t>
            </w:r>
          </w:p>
          <w:p w:rsidR="00B230CC" w:rsidRPr="00D80322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20" w:type="dxa"/>
            <w:vMerge w:val="restart"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600404,56</w:t>
            </w:r>
          </w:p>
        </w:tc>
        <w:tc>
          <w:tcPr>
            <w:tcW w:w="1440" w:type="dxa"/>
            <w:vMerge/>
            <w:vAlign w:val="center"/>
          </w:tcPr>
          <w:p w:rsidR="00B230CC" w:rsidRPr="00D454D8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230CC" w:rsidRDefault="00B230CC" w:rsidP="00D07EF6">
            <w:pPr>
              <w:shd w:val="clear" w:color="auto" w:fill="FFFFFF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26,60</w:t>
            </w:r>
          </w:p>
        </w:tc>
        <w:tc>
          <w:tcPr>
            <w:tcW w:w="1260" w:type="dxa"/>
          </w:tcPr>
          <w:p w:rsidR="00B230CC" w:rsidRPr="00D80322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230CC" w:rsidRPr="00D80322" w:rsidRDefault="00B230CC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230CC" w:rsidRPr="00E6047E" w:rsidRDefault="00B230CC" w:rsidP="00D07EF6">
            <w:pPr>
              <w:shd w:val="clear" w:color="auto" w:fill="FFFFFF"/>
              <w:ind w:left="-108" w:right="-108"/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980" w:type="dxa"/>
          </w:tcPr>
          <w:p w:rsidR="00B230CC" w:rsidRPr="00D07EF6" w:rsidRDefault="00B230CC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D07EF6">
              <w:rPr>
                <w:caps/>
                <w:sz w:val="20"/>
                <w:szCs w:val="20"/>
              </w:rPr>
              <w:t>Кузнецова М.Ю.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tcW w:w="108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Suzuki</w:t>
            </w:r>
            <w:r w:rsidRPr="00F0077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</w:t>
            </w:r>
            <w:r w:rsidRPr="00F0077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» </w:t>
            </w:r>
          </w:p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18"/>
                  <w:szCs w:val="18"/>
                </w:rPr>
                <w:t>2008 г</w:t>
              </w:r>
            </w:smartTag>
            <w:r>
              <w:rPr>
                <w:sz w:val="18"/>
                <w:szCs w:val="18"/>
              </w:rPr>
              <w:t>.в.</w:t>
            </w:r>
          </w:p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B230CC" w:rsidRPr="00F0077E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</w:tcPr>
          <w:p w:rsidR="00B230CC" w:rsidRPr="00937976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828361,45</w:t>
            </w:r>
          </w:p>
        </w:tc>
        <w:tc>
          <w:tcPr>
            <w:tcW w:w="1440" w:type="dxa"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</w:tcPr>
          <w:p w:rsidR="00B230CC" w:rsidRPr="005A08D7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980" w:type="dxa"/>
          </w:tcPr>
          <w:p w:rsidR="00B230CC" w:rsidRPr="00514AF3" w:rsidRDefault="00B230CC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514AF3">
              <w:rPr>
                <w:caps/>
                <w:sz w:val="20"/>
                <w:szCs w:val="20"/>
              </w:rPr>
              <w:t>Любер Г.Л.</w:t>
            </w:r>
          </w:p>
        </w:tc>
        <w:tc>
          <w:tcPr>
            <w:tcW w:w="1620" w:type="dxa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48,03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B230CC" w:rsidRPr="00850F61" w:rsidRDefault="00B230CC" w:rsidP="0047676D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512236,06</w:t>
            </w:r>
          </w:p>
        </w:tc>
        <w:tc>
          <w:tcPr>
            <w:tcW w:w="1440" w:type="dxa"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980" w:type="dxa"/>
          </w:tcPr>
          <w:p w:rsidR="00B230CC" w:rsidRPr="00D07EF6" w:rsidRDefault="00B230CC" w:rsidP="000865E4">
            <w:pPr>
              <w:ind w:left="6" w:right="-218"/>
              <w:rPr>
                <w:caps/>
                <w:sz w:val="20"/>
                <w:szCs w:val="20"/>
              </w:rPr>
            </w:pPr>
            <w:r w:rsidRPr="00D07EF6">
              <w:rPr>
                <w:caps/>
                <w:sz w:val="20"/>
                <w:szCs w:val="20"/>
              </w:rPr>
              <w:t>Новикова Е.М.</w:t>
            </w:r>
          </w:p>
        </w:tc>
        <w:tc>
          <w:tcPr>
            <w:tcW w:w="1620" w:type="dxa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заместителя председателя суда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(22/191)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289,90</w:t>
            </w:r>
          </w:p>
        </w:tc>
        <w:tc>
          <w:tcPr>
            <w:tcW w:w="1260" w:type="dxa"/>
          </w:tcPr>
          <w:p w:rsidR="00B230CC" w:rsidRPr="00D80322" w:rsidRDefault="00B230CC" w:rsidP="000865E4">
            <w:pPr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230CC" w:rsidRPr="00D80322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Pr="00D80322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B230CC" w:rsidRDefault="00B230CC" w:rsidP="000865E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PEUGEOT</w:t>
            </w:r>
            <w:r w:rsidRPr="007A378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207».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18"/>
                  <w:szCs w:val="18"/>
                </w:rPr>
                <w:t>2010 г</w:t>
              </w:r>
            </w:smartTag>
            <w:r>
              <w:rPr>
                <w:sz w:val="18"/>
                <w:szCs w:val="18"/>
              </w:rPr>
              <w:t>.в.</w:t>
            </w:r>
          </w:p>
          <w:p w:rsidR="00B230CC" w:rsidRPr="00D80322" w:rsidRDefault="00B230CC" w:rsidP="000865E4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D80322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 w:rsidRPr="008B2650"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908049</w:t>
            </w: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,4</w:t>
            </w:r>
            <w:r w:rsidRPr="008B2650"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8</w:t>
            </w:r>
          </w:p>
        </w:tc>
        <w:tc>
          <w:tcPr>
            <w:tcW w:w="1440" w:type="dxa"/>
            <w:vAlign w:val="center"/>
          </w:tcPr>
          <w:p w:rsidR="00B230CC" w:rsidRPr="00D454D8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360"/>
          <w:tblHeader/>
        </w:trPr>
        <w:tc>
          <w:tcPr>
            <w:tcW w:w="540" w:type="dxa"/>
          </w:tcPr>
          <w:p w:rsidR="00B230CC" w:rsidRPr="005A08D7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0" w:type="dxa"/>
          </w:tcPr>
          <w:p w:rsidR="00B230CC" w:rsidRPr="00514AF3" w:rsidRDefault="00B230CC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514AF3">
              <w:rPr>
                <w:caps/>
                <w:sz w:val="20"/>
                <w:szCs w:val="20"/>
              </w:rPr>
              <w:t>Павлова Г.А.</w:t>
            </w:r>
          </w:p>
        </w:tc>
        <w:tc>
          <w:tcPr>
            <w:tcW w:w="1620" w:type="dxa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(21/366)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539,00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25,80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Pr="00850F61" w:rsidRDefault="00B230CC" w:rsidP="00514AF3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527684,11</w:t>
            </w:r>
          </w:p>
        </w:tc>
        <w:tc>
          <w:tcPr>
            <w:tcW w:w="1440" w:type="dxa"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360"/>
          <w:tblHeader/>
        </w:trPr>
        <w:tc>
          <w:tcPr>
            <w:tcW w:w="540" w:type="dxa"/>
            <w:vMerge w:val="restart"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0" w:type="dxa"/>
          </w:tcPr>
          <w:p w:rsidR="00B230CC" w:rsidRPr="00D07EF6" w:rsidRDefault="00B230CC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D07EF6">
              <w:rPr>
                <w:caps/>
                <w:sz w:val="20"/>
                <w:szCs w:val="20"/>
              </w:rPr>
              <w:t>Петрова Ж.А.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108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«Мицубиси Ланцер» </w:t>
            </w:r>
          </w:p>
          <w:p w:rsidR="00B230CC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18"/>
                  <w:szCs w:val="18"/>
                </w:rPr>
                <w:t>2012 г</w:t>
              </w:r>
            </w:smartTag>
            <w:r>
              <w:rPr>
                <w:sz w:val="18"/>
                <w:szCs w:val="18"/>
              </w:rPr>
              <w:t>.в.</w:t>
            </w:r>
          </w:p>
          <w:p w:rsidR="00B230CC" w:rsidRPr="00D80322" w:rsidRDefault="00B230CC" w:rsidP="00D07EF6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727442,29</w:t>
            </w:r>
          </w:p>
        </w:tc>
        <w:tc>
          <w:tcPr>
            <w:tcW w:w="1440" w:type="dxa"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36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230CC" w:rsidRPr="00D07EF6" w:rsidRDefault="00B230CC" w:rsidP="003C100D">
            <w:pPr>
              <w:ind w:left="6" w:right="-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0CC" w:rsidRPr="00D07EF6" w:rsidRDefault="00B230CC" w:rsidP="003C100D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81,2</w:t>
            </w:r>
          </w:p>
        </w:tc>
        <w:tc>
          <w:tcPr>
            <w:tcW w:w="108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Pr="00D80322" w:rsidRDefault="00B230CC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Tr="0047676D">
        <w:trPr>
          <w:trHeight w:val="360"/>
          <w:tblHeader/>
        </w:trPr>
        <w:tc>
          <w:tcPr>
            <w:tcW w:w="540" w:type="dxa"/>
          </w:tcPr>
          <w:p w:rsidR="00B230CC" w:rsidRPr="005A08D7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80" w:type="dxa"/>
          </w:tcPr>
          <w:p w:rsidR="00B230CC" w:rsidRPr="00514AF3" w:rsidRDefault="00B230CC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514AF3">
              <w:rPr>
                <w:caps/>
                <w:sz w:val="20"/>
                <w:szCs w:val="20"/>
              </w:rPr>
              <w:t>Пономарева О.С.</w:t>
            </w:r>
          </w:p>
        </w:tc>
        <w:tc>
          <w:tcPr>
            <w:tcW w:w="1620" w:type="dxa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заместителя председателя суда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Pr="00850F61" w:rsidRDefault="00B230CC" w:rsidP="000865E4">
            <w:pPr>
              <w:shd w:val="clear" w:color="auto" w:fill="FFFFFF"/>
              <w:spacing w:line="278" w:lineRule="exact"/>
              <w:ind w:left="5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20" w:type="dxa"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452704,31</w:t>
            </w:r>
          </w:p>
        </w:tc>
        <w:tc>
          <w:tcPr>
            <w:tcW w:w="1440" w:type="dxa"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240"/>
          <w:tblHeader/>
        </w:trPr>
        <w:tc>
          <w:tcPr>
            <w:tcW w:w="540" w:type="dxa"/>
            <w:vMerge w:val="restart"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0" w:type="dxa"/>
          </w:tcPr>
          <w:p w:rsidR="00B230CC" w:rsidRPr="00D07EF6" w:rsidRDefault="00B230CC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D07EF6">
              <w:rPr>
                <w:caps/>
                <w:sz w:val="20"/>
                <w:szCs w:val="20"/>
              </w:rPr>
              <w:t>Приходько Д.А.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08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Pr="00D80322" w:rsidRDefault="00B230CC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845526,19</w:t>
            </w:r>
          </w:p>
        </w:tc>
        <w:tc>
          <w:tcPr>
            <w:tcW w:w="1440" w:type="dxa"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24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230CC" w:rsidRDefault="00B230CC" w:rsidP="003C100D">
            <w:pPr>
              <w:ind w:left="6" w:right="-21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0CC" w:rsidRPr="00F0077E" w:rsidRDefault="00B230CC" w:rsidP="003C100D">
            <w:pPr>
              <w:ind w:left="6" w:right="-218"/>
              <w:rPr>
                <w:sz w:val="20"/>
                <w:szCs w:val="20"/>
                <w:lang w:val="en-US"/>
              </w:rPr>
            </w:pPr>
          </w:p>
        </w:tc>
        <w:tc>
          <w:tcPr>
            <w:tcW w:w="1620" w:type="dxa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08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Pr="00D80322" w:rsidRDefault="00B230CC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24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230CC" w:rsidRPr="003C100D" w:rsidRDefault="00B230CC" w:rsidP="003C100D">
            <w:pPr>
              <w:ind w:left="6" w:right="-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0CC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:rsidR="00B230CC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0CC" w:rsidRDefault="00B230CC" w:rsidP="00D17121">
            <w:pPr>
              <w:jc w:val="center"/>
              <w:rPr>
                <w:sz w:val="18"/>
                <w:szCs w:val="18"/>
              </w:rPr>
            </w:pPr>
          </w:p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B230CC" w:rsidRPr="00D80322" w:rsidRDefault="00B230CC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  <w:vMerge w:val="restart"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80" w:type="dxa"/>
            <w:vMerge w:val="restart"/>
          </w:tcPr>
          <w:p w:rsidR="00B230CC" w:rsidRPr="00BC0D5F" w:rsidRDefault="00B230CC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BC0D5F">
              <w:rPr>
                <w:caps/>
                <w:sz w:val="20"/>
                <w:szCs w:val="20"/>
              </w:rPr>
              <w:t>Сахабутдинова Г.З.</w:t>
            </w:r>
          </w:p>
        </w:tc>
        <w:tc>
          <w:tcPr>
            <w:tcW w:w="1620" w:type="dxa"/>
            <w:vMerge w:val="restart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00" w:type="dxa"/>
            <w:vMerge w:val="restart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08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B230CC" w:rsidRDefault="00B230CC" w:rsidP="00BC0D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«Мазда 3» </w:t>
            </w:r>
          </w:p>
          <w:p w:rsidR="00B230CC" w:rsidRDefault="00B230CC" w:rsidP="00BC0D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18"/>
                  <w:szCs w:val="18"/>
                </w:rPr>
                <w:t>2011 г</w:t>
              </w:r>
            </w:smartTag>
            <w:r>
              <w:rPr>
                <w:sz w:val="18"/>
                <w:szCs w:val="18"/>
              </w:rPr>
              <w:t>.в.</w:t>
            </w:r>
          </w:p>
          <w:p w:rsidR="00B230CC" w:rsidRPr="00BC0D5F" w:rsidRDefault="00B230CC" w:rsidP="00BC0D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B230CC" w:rsidRPr="00BC0D5F" w:rsidRDefault="00B230CC" w:rsidP="00BC0D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810948,30</w:t>
            </w:r>
          </w:p>
        </w:tc>
        <w:tc>
          <w:tcPr>
            <w:tcW w:w="1440" w:type="dxa"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47676D">
        <w:trPr>
          <w:trHeight w:val="72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B230CC" w:rsidRDefault="00B230CC" w:rsidP="003C100D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230CC" w:rsidRDefault="00B230CC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230CC" w:rsidRDefault="00B230CC" w:rsidP="00D27807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</w:tc>
        <w:tc>
          <w:tcPr>
            <w:tcW w:w="1080" w:type="dxa"/>
          </w:tcPr>
          <w:p w:rsidR="00B230CC" w:rsidRPr="00D80322" w:rsidRDefault="00B230CC" w:rsidP="00D278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B230CC" w:rsidRDefault="00B230CC" w:rsidP="00BC0D5F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B230CC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Tr="0047676D">
        <w:trPr>
          <w:trHeight w:val="698"/>
          <w:tblHeader/>
        </w:trPr>
        <w:tc>
          <w:tcPr>
            <w:tcW w:w="540" w:type="dxa"/>
            <w:vMerge w:val="restart"/>
          </w:tcPr>
          <w:p w:rsidR="00B230CC" w:rsidRPr="004A0F14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980" w:type="dxa"/>
            <w:vMerge w:val="restart"/>
          </w:tcPr>
          <w:p w:rsidR="00B230CC" w:rsidRPr="0047676D" w:rsidRDefault="00B230CC" w:rsidP="000865E4">
            <w:pPr>
              <w:ind w:left="6" w:right="-38"/>
              <w:rPr>
                <w:caps/>
                <w:sz w:val="20"/>
                <w:szCs w:val="20"/>
              </w:rPr>
            </w:pPr>
            <w:r w:rsidRPr="0047676D">
              <w:rPr>
                <w:caps/>
                <w:sz w:val="20"/>
                <w:szCs w:val="20"/>
              </w:rPr>
              <w:t>Станиславский К.Р.</w:t>
            </w:r>
          </w:p>
        </w:tc>
        <w:tc>
          <w:tcPr>
            <w:tcW w:w="1620" w:type="dxa"/>
            <w:vMerge w:val="restart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B230CC" w:rsidRDefault="00B230CC" w:rsidP="000865E4">
            <w:pPr>
              <w:shd w:val="clear" w:color="auto" w:fill="FFFFFF"/>
              <w:spacing w:line="278" w:lineRule="exact"/>
              <w:ind w:left="5" w:right="-108"/>
              <w:rPr>
                <w:sz w:val="18"/>
                <w:szCs w:val="18"/>
              </w:rPr>
            </w:pPr>
            <w:r w:rsidRPr="00D80322"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 xml:space="preserve">PEUGEOT </w:t>
            </w:r>
            <w:r>
              <w:rPr>
                <w:sz w:val="18"/>
                <w:szCs w:val="18"/>
              </w:rPr>
              <w:t>206</w:t>
            </w:r>
            <w:r w:rsidRPr="00D80322">
              <w:rPr>
                <w:sz w:val="18"/>
                <w:szCs w:val="18"/>
              </w:rPr>
              <w:t>» (</w:t>
            </w:r>
            <w:r>
              <w:rPr>
                <w:sz w:val="18"/>
                <w:szCs w:val="18"/>
              </w:rPr>
              <w:t>индивидуальная</w:t>
            </w:r>
            <w:r w:rsidRPr="00D80322">
              <w:rPr>
                <w:sz w:val="18"/>
                <w:szCs w:val="18"/>
              </w:rPr>
              <w:t>)</w:t>
            </w:r>
          </w:p>
          <w:p w:rsidR="00B230CC" w:rsidRDefault="00B230CC" w:rsidP="000865E4">
            <w:pPr>
              <w:shd w:val="clear" w:color="auto" w:fill="FFFFFF"/>
              <w:spacing w:line="278" w:lineRule="exact"/>
              <w:ind w:left="5" w:right="-108"/>
              <w:rPr>
                <w:sz w:val="18"/>
                <w:szCs w:val="18"/>
              </w:rPr>
            </w:pPr>
          </w:p>
          <w:p w:rsidR="00B230CC" w:rsidRPr="00850F61" w:rsidRDefault="00B230CC" w:rsidP="000865E4">
            <w:pPr>
              <w:shd w:val="clear" w:color="auto" w:fill="FFFFFF"/>
              <w:spacing w:line="278" w:lineRule="exact"/>
              <w:ind w:left="5"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462123,93</w:t>
            </w:r>
          </w:p>
        </w:tc>
        <w:tc>
          <w:tcPr>
            <w:tcW w:w="1440" w:type="dxa"/>
            <w:vMerge w:val="restart"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Tr="0047676D">
        <w:trPr>
          <w:trHeight w:val="697"/>
          <w:tblHeader/>
        </w:trPr>
        <w:tc>
          <w:tcPr>
            <w:tcW w:w="540" w:type="dxa"/>
            <w:vMerge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</w:tcPr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080" w:type="dxa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20" w:type="dxa"/>
            <w:vMerge/>
            <w:vAlign w:val="center"/>
          </w:tcPr>
          <w:p w:rsidR="00B230CC" w:rsidRPr="00D80322" w:rsidRDefault="00B230CC" w:rsidP="000865E4">
            <w:pPr>
              <w:shd w:val="clear" w:color="auto" w:fill="FFFFFF"/>
              <w:spacing w:line="278" w:lineRule="exact"/>
              <w:ind w:left="5" w:right="-108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Tr="0047676D">
        <w:trPr>
          <w:trHeight w:val="466"/>
          <w:tblHeader/>
        </w:trPr>
        <w:tc>
          <w:tcPr>
            <w:tcW w:w="540" w:type="dxa"/>
            <w:vMerge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4767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B230CC" w:rsidRPr="00850F61" w:rsidRDefault="00B230CC" w:rsidP="0047676D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39366,64</w:t>
            </w:r>
          </w:p>
        </w:tc>
        <w:tc>
          <w:tcPr>
            <w:tcW w:w="1440" w:type="dxa"/>
            <w:vMerge w:val="restart"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Tr="0047676D">
        <w:trPr>
          <w:trHeight w:val="120"/>
          <w:tblHeader/>
        </w:trPr>
        <w:tc>
          <w:tcPr>
            <w:tcW w:w="540" w:type="dxa"/>
            <w:vMerge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</w:tcPr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230CC" w:rsidRDefault="00B230CC" w:rsidP="004767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B230CC" w:rsidRPr="00850F61" w:rsidRDefault="00B230CC" w:rsidP="0047676D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Tr="0047676D">
        <w:trPr>
          <w:trHeight w:val="471"/>
          <w:tblHeader/>
        </w:trPr>
        <w:tc>
          <w:tcPr>
            <w:tcW w:w="540" w:type="dxa"/>
            <w:vMerge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</w:tcPr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230CC" w:rsidRDefault="00B230CC" w:rsidP="004767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B230CC" w:rsidRPr="00850F61" w:rsidRDefault="00B230CC" w:rsidP="0047676D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Tr="0047676D">
        <w:trPr>
          <w:trHeight w:val="521"/>
          <w:tblHeader/>
        </w:trPr>
        <w:tc>
          <w:tcPr>
            <w:tcW w:w="540" w:type="dxa"/>
            <w:vMerge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B230CC" w:rsidRDefault="00B230CC" w:rsidP="000865E4">
            <w:pPr>
              <w:ind w:left="6" w:right="-21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vMerge w:val="restart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4767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85,50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 w:val="restart"/>
            <w:vAlign w:val="center"/>
          </w:tcPr>
          <w:p w:rsidR="00B230CC" w:rsidRPr="00850F61" w:rsidRDefault="00B230CC" w:rsidP="0047676D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Tr="0047676D">
        <w:trPr>
          <w:trHeight w:val="230"/>
          <w:tblHeader/>
        </w:trPr>
        <w:tc>
          <w:tcPr>
            <w:tcW w:w="540" w:type="dxa"/>
            <w:vMerge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</w:tcPr>
          <w:p w:rsidR="00B230CC" w:rsidRDefault="00B230CC" w:rsidP="000865E4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230CC" w:rsidRDefault="00B230CC" w:rsidP="004767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B230CC" w:rsidRDefault="00B230CC" w:rsidP="0047676D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Tr="0047676D">
        <w:trPr>
          <w:trHeight w:val="468"/>
          <w:tblHeader/>
        </w:trPr>
        <w:tc>
          <w:tcPr>
            <w:tcW w:w="540" w:type="dxa"/>
            <w:vMerge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</w:tcPr>
          <w:p w:rsidR="00B230CC" w:rsidRDefault="00B230CC" w:rsidP="000865E4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B230CC" w:rsidRDefault="00B230CC" w:rsidP="0047676D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80,00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20" w:type="dxa"/>
            <w:vMerge/>
            <w:vAlign w:val="center"/>
          </w:tcPr>
          <w:p w:rsidR="00B230CC" w:rsidRDefault="00B230CC" w:rsidP="0047676D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Tr="0047676D">
        <w:trPr>
          <w:trHeight w:val="345"/>
          <w:tblHeader/>
        </w:trPr>
        <w:tc>
          <w:tcPr>
            <w:tcW w:w="540" w:type="dxa"/>
            <w:vMerge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 w:val="restart"/>
          </w:tcPr>
          <w:p w:rsidR="00B230CC" w:rsidRDefault="00B230CC" w:rsidP="000865E4">
            <w:pPr>
              <w:ind w:left="6" w:right="-21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B230CC" w:rsidRDefault="00B230CC" w:rsidP="000865E4">
            <w:pPr>
              <w:ind w:left="6" w:right="-38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314,00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B230CC" w:rsidRPr="00850F61" w:rsidRDefault="00B230CC" w:rsidP="0047676D">
            <w:pPr>
              <w:shd w:val="clear" w:color="auto" w:fill="FFFFFF"/>
              <w:spacing w:line="278" w:lineRule="exact"/>
              <w:ind w:left="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  <w:vMerge w:val="restart"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Tr="0047676D">
        <w:trPr>
          <w:trHeight w:val="345"/>
          <w:tblHeader/>
        </w:trPr>
        <w:tc>
          <w:tcPr>
            <w:tcW w:w="540" w:type="dxa"/>
            <w:vMerge/>
          </w:tcPr>
          <w:p w:rsidR="00B230CC" w:rsidRDefault="00B230CC" w:rsidP="000865E4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  <w:vMerge/>
          </w:tcPr>
          <w:p w:rsidR="00B230CC" w:rsidRDefault="00B230CC" w:rsidP="000865E4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0865E4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90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57,00</w:t>
            </w:r>
          </w:p>
        </w:tc>
        <w:tc>
          <w:tcPr>
            <w:tcW w:w="1260" w:type="dxa"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0865E4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Default="00B230CC" w:rsidP="000865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230CC" w:rsidRPr="00850F61" w:rsidRDefault="00B230CC" w:rsidP="000865E4">
            <w:pPr>
              <w:shd w:val="clear" w:color="auto" w:fill="FFFFFF"/>
              <w:spacing w:line="278" w:lineRule="exact"/>
              <w:ind w:left="5" w:right="-10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Pr="00A460C7" w:rsidRDefault="00B230CC" w:rsidP="000865E4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Default="00B230CC" w:rsidP="000865E4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RPr="00C8755C" w:rsidTr="00355A4E">
        <w:trPr>
          <w:trHeight w:val="720"/>
          <w:tblHeader/>
        </w:trPr>
        <w:tc>
          <w:tcPr>
            <w:tcW w:w="540" w:type="dxa"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80" w:type="dxa"/>
          </w:tcPr>
          <w:p w:rsidR="00B230CC" w:rsidRPr="00BC0D5F" w:rsidRDefault="00B230CC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BC0D5F">
              <w:rPr>
                <w:caps/>
                <w:sz w:val="20"/>
                <w:szCs w:val="20"/>
              </w:rPr>
              <w:t>Таскаев С.И.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96,4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B230CC" w:rsidRDefault="00B230CC" w:rsidP="00BC0D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«Тойота Королла» </w:t>
            </w:r>
          </w:p>
          <w:p w:rsidR="00B230CC" w:rsidRDefault="00B230CC" w:rsidP="00BC0D5F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18"/>
                  <w:szCs w:val="18"/>
                </w:rPr>
                <w:t>2005 г</w:t>
              </w:r>
            </w:smartTag>
            <w:r>
              <w:rPr>
                <w:sz w:val="18"/>
                <w:szCs w:val="18"/>
              </w:rPr>
              <w:t>.в.</w:t>
            </w:r>
          </w:p>
          <w:p w:rsidR="00B230CC" w:rsidRDefault="00B230CC" w:rsidP="00BC0D5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B230CC" w:rsidRPr="00F0077E" w:rsidRDefault="00B230CC" w:rsidP="00BC0D5F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20" w:type="dxa"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643720,98</w:t>
            </w:r>
          </w:p>
        </w:tc>
        <w:tc>
          <w:tcPr>
            <w:tcW w:w="1440" w:type="dxa"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355A4E">
        <w:trPr>
          <w:trHeight w:val="155"/>
          <w:tblHeader/>
        </w:trPr>
        <w:tc>
          <w:tcPr>
            <w:tcW w:w="540" w:type="dxa"/>
            <w:vMerge w:val="restart"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1980" w:type="dxa"/>
            <w:vMerge w:val="restart"/>
          </w:tcPr>
          <w:p w:rsidR="00B230CC" w:rsidRPr="00BC0D5F" w:rsidRDefault="00B230CC" w:rsidP="003C100D">
            <w:pPr>
              <w:ind w:left="6" w:right="-218"/>
              <w:rPr>
                <w:caps/>
                <w:sz w:val="20"/>
                <w:szCs w:val="20"/>
              </w:rPr>
            </w:pPr>
            <w:r w:rsidRPr="00BC0D5F">
              <w:rPr>
                <w:caps/>
                <w:sz w:val="20"/>
                <w:szCs w:val="20"/>
              </w:rPr>
              <w:t>Ткачева Е.А.</w:t>
            </w:r>
          </w:p>
        </w:tc>
        <w:tc>
          <w:tcPr>
            <w:tcW w:w="1620" w:type="dxa"/>
            <w:vMerge w:val="restart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(2/4)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 w:val="restart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  <w:vMerge w:val="restart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  <w:vAlign w:val="center"/>
          </w:tcPr>
          <w:p w:rsidR="00B230CC" w:rsidRPr="00D80322" w:rsidRDefault="00B230CC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Merge w:val="restart"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681300,25</w:t>
            </w:r>
          </w:p>
        </w:tc>
        <w:tc>
          <w:tcPr>
            <w:tcW w:w="1440" w:type="dxa"/>
            <w:vMerge w:val="restart"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  <w:tr w:rsidR="00B230CC" w:rsidRPr="00C8755C" w:rsidTr="00355A4E">
        <w:trPr>
          <w:trHeight w:val="155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B230CC" w:rsidRDefault="00B230CC" w:rsidP="003C100D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–</w:t>
            </w:r>
          </w:p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1265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230CC" w:rsidRPr="00D80322" w:rsidRDefault="00B230CC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RPr="00C8755C" w:rsidTr="00355A4E">
        <w:trPr>
          <w:trHeight w:val="155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vMerge/>
          </w:tcPr>
          <w:p w:rsidR="00B230CC" w:rsidRDefault="00B230CC" w:rsidP="003C100D">
            <w:pPr>
              <w:ind w:left="6" w:right="-218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 дачный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(1/2)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  <w:vMerge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:rsidR="00B230CC" w:rsidRPr="00D80322" w:rsidRDefault="00B230CC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</w:p>
        </w:tc>
      </w:tr>
      <w:tr w:rsidR="00B230CC" w:rsidRPr="00C8755C" w:rsidTr="00355A4E">
        <w:trPr>
          <w:trHeight w:val="360"/>
          <w:tblHeader/>
        </w:trPr>
        <w:tc>
          <w:tcPr>
            <w:tcW w:w="540" w:type="dxa"/>
            <w:vMerge/>
          </w:tcPr>
          <w:p w:rsidR="00B230CC" w:rsidRDefault="00B230CC" w:rsidP="00C02E79">
            <w:pPr>
              <w:spacing w:before="100" w:beforeAutospacing="1" w:after="100" w:afterAutospacing="1" w:line="240" w:lineRule="atLeast"/>
              <w:ind w:left="-142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</w:tcPr>
          <w:p w:rsidR="00B230CC" w:rsidRPr="00F0077E" w:rsidRDefault="00B230CC" w:rsidP="003C100D">
            <w:pPr>
              <w:ind w:left="6" w:right="-218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right="-11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-106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(1/4)</w:t>
            </w:r>
          </w:p>
        </w:tc>
        <w:tc>
          <w:tcPr>
            <w:tcW w:w="900" w:type="dxa"/>
          </w:tcPr>
          <w:p w:rsidR="00B230CC" w:rsidRDefault="00B230CC" w:rsidP="00B04F5F">
            <w:pPr>
              <w:shd w:val="clear" w:color="auto" w:fill="FFFFFF"/>
              <w:ind w:left="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126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00" w:type="dxa"/>
          </w:tcPr>
          <w:p w:rsidR="00B230CC" w:rsidRPr="00D80322" w:rsidRDefault="00B230CC" w:rsidP="00D17121">
            <w:pPr>
              <w:shd w:val="clear" w:color="auto" w:fill="FFFFFF"/>
              <w:tabs>
                <w:tab w:val="left" w:pos="742"/>
              </w:tabs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00" w:type="dxa"/>
          </w:tcPr>
          <w:p w:rsidR="00B230CC" w:rsidRDefault="00B230CC" w:rsidP="00D17121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B230CC" w:rsidRPr="00D80322" w:rsidRDefault="00B230CC" w:rsidP="00D171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vAlign w:val="center"/>
          </w:tcPr>
          <w:p w:rsidR="00B230CC" w:rsidRPr="00D80322" w:rsidRDefault="00B230CC" w:rsidP="00B04F5F">
            <w:pPr>
              <w:shd w:val="clear" w:color="auto" w:fill="FFFFFF"/>
              <w:spacing w:line="274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B230CC" w:rsidRDefault="00B230CC" w:rsidP="00B04F5F">
            <w:pPr>
              <w:ind w:left="-108" w:right="-108"/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  <w:tc>
          <w:tcPr>
            <w:tcW w:w="1440" w:type="dxa"/>
            <w:vAlign w:val="center"/>
          </w:tcPr>
          <w:p w:rsidR="00B230CC" w:rsidRPr="00D454D8" w:rsidRDefault="00B230CC" w:rsidP="00B04F5F">
            <w:pPr>
              <w:jc w:val="center"/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rPr>
                <w:rStyle w:val="Strong"/>
                <w:rFonts w:ascii="Verdana" w:hAnsi="Verdana"/>
                <w:bCs/>
                <w:color w:val="333333"/>
                <w:sz w:val="20"/>
                <w:szCs w:val="20"/>
              </w:rPr>
              <w:t>-</w:t>
            </w:r>
          </w:p>
        </w:tc>
      </w:tr>
    </w:tbl>
    <w:p w:rsidR="00B230CC" w:rsidRDefault="00B230CC">
      <w:pPr>
        <w:rPr>
          <w:sz w:val="16"/>
          <w:szCs w:val="16"/>
          <w:lang w:val="en-US"/>
        </w:rPr>
      </w:pPr>
    </w:p>
    <w:p w:rsidR="00B230CC" w:rsidRDefault="00B230CC"/>
    <w:p w:rsidR="00B230CC" w:rsidRDefault="00B230CC"/>
    <w:p w:rsidR="00B230CC" w:rsidRDefault="00B230CC"/>
    <w:p w:rsidR="00B230CC" w:rsidRDefault="00B230CC"/>
    <w:p w:rsidR="00B230CC" w:rsidRDefault="00B230CC"/>
    <w:p w:rsidR="00B230CC" w:rsidRDefault="00B230CC"/>
    <w:p w:rsidR="00B230CC" w:rsidRDefault="00B230CC">
      <w:pPr>
        <w:rPr>
          <w:sz w:val="16"/>
          <w:szCs w:val="16"/>
          <w:lang w:val="en-US"/>
        </w:rPr>
      </w:pPr>
    </w:p>
    <w:p w:rsidR="00B230CC" w:rsidRPr="005A08D7" w:rsidRDefault="00B230CC" w:rsidP="00514AF3">
      <w:pPr>
        <w:rPr>
          <w:sz w:val="16"/>
          <w:szCs w:val="16"/>
        </w:rPr>
      </w:pPr>
    </w:p>
    <w:p w:rsidR="00B230CC" w:rsidRDefault="00B230CC">
      <w:pPr>
        <w:rPr>
          <w:sz w:val="16"/>
          <w:szCs w:val="16"/>
          <w:lang w:val="en-US"/>
        </w:rPr>
      </w:pPr>
    </w:p>
    <w:p w:rsidR="00B230CC" w:rsidRDefault="00B230CC">
      <w:pPr>
        <w:rPr>
          <w:sz w:val="16"/>
          <w:szCs w:val="16"/>
          <w:lang w:val="en-US"/>
        </w:rPr>
      </w:pPr>
    </w:p>
    <w:sectPr w:rsidR="00B230CC" w:rsidSect="0047676D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27CF"/>
    <w:rsid w:val="00032E6F"/>
    <w:rsid w:val="000511F9"/>
    <w:rsid w:val="000865E4"/>
    <w:rsid w:val="00086FA5"/>
    <w:rsid w:val="000C1999"/>
    <w:rsid w:val="001069EF"/>
    <w:rsid w:val="00111BCE"/>
    <w:rsid w:val="001272E1"/>
    <w:rsid w:val="00133430"/>
    <w:rsid w:val="001372B6"/>
    <w:rsid w:val="001564CF"/>
    <w:rsid w:val="00156610"/>
    <w:rsid w:val="001D1A75"/>
    <w:rsid w:val="002654F4"/>
    <w:rsid w:val="002841E6"/>
    <w:rsid w:val="002C5670"/>
    <w:rsid w:val="002E19EF"/>
    <w:rsid w:val="002F0B94"/>
    <w:rsid w:val="002F5455"/>
    <w:rsid w:val="00355A4E"/>
    <w:rsid w:val="003751A6"/>
    <w:rsid w:val="003A0A04"/>
    <w:rsid w:val="003B738B"/>
    <w:rsid w:val="003C100D"/>
    <w:rsid w:val="003C5957"/>
    <w:rsid w:val="003D5871"/>
    <w:rsid w:val="003E6885"/>
    <w:rsid w:val="0044304A"/>
    <w:rsid w:val="00447512"/>
    <w:rsid w:val="00460FB9"/>
    <w:rsid w:val="0047676D"/>
    <w:rsid w:val="00497EE8"/>
    <w:rsid w:val="004A0F14"/>
    <w:rsid w:val="004E2704"/>
    <w:rsid w:val="004F04C5"/>
    <w:rsid w:val="0051324D"/>
    <w:rsid w:val="00514AF3"/>
    <w:rsid w:val="005759C8"/>
    <w:rsid w:val="0059176E"/>
    <w:rsid w:val="005A08D7"/>
    <w:rsid w:val="00646F69"/>
    <w:rsid w:val="006501F1"/>
    <w:rsid w:val="00666401"/>
    <w:rsid w:val="006709B7"/>
    <w:rsid w:val="00672610"/>
    <w:rsid w:val="00673318"/>
    <w:rsid w:val="00687136"/>
    <w:rsid w:val="0069494C"/>
    <w:rsid w:val="006D38D2"/>
    <w:rsid w:val="00703550"/>
    <w:rsid w:val="00763A14"/>
    <w:rsid w:val="00787071"/>
    <w:rsid w:val="00790024"/>
    <w:rsid w:val="007A3785"/>
    <w:rsid w:val="007A60A1"/>
    <w:rsid w:val="00850F61"/>
    <w:rsid w:val="0085247F"/>
    <w:rsid w:val="00854077"/>
    <w:rsid w:val="0089482D"/>
    <w:rsid w:val="008B2650"/>
    <w:rsid w:val="008F2B92"/>
    <w:rsid w:val="008F326A"/>
    <w:rsid w:val="0092176E"/>
    <w:rsid w:val="00937976"/>
    <w:rsid w:val="00960CD5"/>
    <w:rsid w:val="009750C3"/>
    <w:rsid w:val="009803AA"/>
    <w:rsid w:val="0099633D"/>
    <w:rsid w:val="00A00500"/>
    <w:rsid w:val="00A04B75"/>
    <w:rsid w:val="00A33816"/>
    <w:rsid w:val="00A460C7"/>
    <w:rsid w:val="00A56F94"/>
    <w:rsid w:val="00A805CC"/>
    <w:rsid w:val="00B04F5F"/>
    <w:rsid w:val="00B1076C"/>
    <w:rsid w:val="00B230CC"/>
    <w:rsid w:val="00B2483B"/>
    <w:rsid w:val="00B627CF"/>
    <w:rsid w:val="00BC0D5F"/>
    <w:rsid w:val="00C02E79"/>
    <w:rsid w:val="00C03577"/>
    <w:rsid w:val="00C31C16"/>
    <w:rsid w:val="00C669BE"/>
    <w:rsid w:val="00C8755C"/>
    <w:rsid w:val="00D07EF6"/>
    <w:rsid w:val="00D17121"/>
    <w:rsid w:val="00D27807"/>
    <w:rsid w:val="00D35219"/>
    <w:rsid w:val="00D454D8"/>
    <w:rsid w:val="00D756F7"/>
    <w:rsid w:val="00D80322"/>
    <w:rsid w:val="00DA7488"/>
    <w:rsid w:val="00DE43CB"/>
    <w:rsid w:val="00DF4BE0"/>
    <w:rsid w:val="00DF69B7"/>
    <w:rsid w:val="00DF7279"/>
    <w:rsid w:val="00E07EC0"/>
    <w:rsid w:val="00E6047E"/>
    <w:rsid w:val="00F0077E"/>
    <w:rsid w:val="00F509B5"/>
    <w:rsid w:val="00F669D3"/>
    <w:rsid w:val="00F73684"/>
    <w:rsid w:val="00FB420F"/>
    <w:rsid w:val="00FC1E50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7C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627CF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3C10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26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59</TotalTime>
  <Pages>4</Pages>
  <Words>693</Words>
  <Characters>3951</Characters>
  <Application>Microsoft Office Word</Application>
  <DocSecurity>0</DocSecurity>
  <Lines>0</Lines>
  <Paragraphs>0</Paragraphs>
  <ScaleCrop>false</ScaleCrop>
  <Company>SPb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TkachevaEA</dc:creator>
  <cp:keywords/>
  <dc:description/>
  <cp:lastModifiedBy>razum</cp:lastModifiedBy>
  <cp:revision>6</cp:revision>
  <cp:lastPrinted>2015-04-01T10:36:00Z</cp:lastPrinted>
  <dcterms:created xsi:type="dcterms:W3CDTF">2016-05-23T13:31:00Z</dcterms:created>
  <dcterms:modified xsi:type="dcterms:W3CDTF">2016-05-24T07:24:00Z</dcterms:modified>
</cp:coreProperties>
</file>