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9D" w:rsidRPr="00AB2FDB" w:rsidRDefault="00FC679D" w:rsidP="000F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2FDB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</w:p>
    <w:p w:rsidR="00FC679D" w:rsidRDefault="00FC679D" w:rsidP="000F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Pr="00AB2FDB">
        <w:rPr>
          <w:rFonts w:ascii="Times New Roman" w:hAnsi="Times New Roman" w:cs="Times New Roman"/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rFonts w:ascii="Times New Roman" w:hAnsi="Times New Roman" w:cs="Times New Roman"/>
          <w:b/>
          <w:bCs/>
        </w:rPr>
        <w:t>Республике Мордовия</w:t>
      </w:r>
    </w:p>
    <w:p w:rsidR="00FC679D" w:rsidRDefault="00FC679D" w:rsidP="000F6A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2FDB">
        <w:rPr>
          <w:rFonts w:ascii="Times New Roman" w:hAnsi="Times New Roman" w:cs="Times New Roman"/>
          <w:b/>
          <w:bCs/>
        </w:rPr>
        <w:t xml:space="preserve">за период с 1 января </w:t>
      </w:r>
      <w:r>
        <w:rPr>
          <w:rFonts w:ascii="Times New Roman" w:hAnsi="Times New Roman" w:cs="Times New Roman"/>
          <w:b/>
          <w:bCs/>
        </w:rPr>
        <w:t xml:space="preserve">2015 </w:t>
      </w:r>
      <w:r w:rsidRPr="00AB2FDB">
        <w:rPr>
          <w:rFonts w:ascii="Times New Roman" w:hAnsi="Times New Roman" w:cs="Times New Roman"/>
          <w:b/>
          <w:bCs/>
        </w:rPr>
        <w:t>по 31 декабря 201</w:t>
      </w:r>
      <w:r>
        <w:rPr>
          <w:rFonts w:ascii="Times New Roman" w:hAnsi="Times New Roman" w:cs="Times New Roman"/>
          <w:b/>
          <w:bCs/>
        </w:rPr>
        <w:t>5</w:t>
      </w:r>
      <w:r w:rsidRPr="00AB2FDB">
        <w:rPr>
          <w:rFonts w:ascii="Times New Roman" w:hAnsi="Times New Roman" w:cs="Times New Roman"/>
          <w:b/>
          <w:bCs/>
        </w:rPr>
        <w:t xml:space="preserve"> года</w:t>
      </w:r>
    </w:p>
    <w:p w:rsidR="00FC679D" w:rsidRPr="00AB2FDB" w:rsidRDefault="00FC679D" w:rsidP="000F6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679D" w:rsidRDefault="00FC679D" w:rsidP="00695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56AF">
        <w:rPr>
          <w:rFonts w:ascii="Times New Roman" w:hAnsi="Times New Roman" w:cs="Times New Roman"/>
          <w:b/>
          <w:bCs/>
          <w:sz w:val="20"/>
          <w:szCs w:val="20"/>
        </w:rPr>
        <w:t>Руководство</w:t>
      </w:r>
    </w:p>
    <w:p w:rsidR="00FC679D" w:rsidRPr="006956AF" w:rsidRDefault="00FC679D" w:rsidP="00B0743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120"/>
        <w:gridCol w:w="1280"/>
        <w:gridCol w:w="1040"/>
        <w:gridCol w:w="1440"/>
        <w:gridCol w:w="800"/>
        <w:gridCol w:w="960"/>
        <w:gridCol w:w="1040"/>
        <w:gridCol w:w="640"/>
        <w:gridCol w:w="945"/>
        <w:gridCol w:w="1417"/>
        <w:gridCol w:w="1276"/>
        <w:gridCol w:w="2126"/>
      </w:tblGrid>
      <w:tr w:rsidR="00FC679D" w:rsidRPr="00532130">
        <w:tc>
          <w:tcPr>
            <w:tcW w:w="908" w:type="dxa"/>
            <w:vMerge w:val="restart"/>
          </w:tcPr>
          <w:p w:rsidR="00FC679D" w:rsidRPr="00EC5016" w:rsidRDefault="00FC67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C679D" w:rsidRPr="00EC5016" w:rsidRDefault="00FC67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20" w:type="dxa"/>
            <w:vMerge w:val="restart"/>
          </w:tcPr>
          <w:p w:rsidR="00FC679D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</w:t>
            </w:r>
          </w:p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</w:p>
        </w:tc>
        <w:tc>
          <w:tcPr>
            <w:tcW w:w="1280" w:type="dxa"/>
            <w:vMerge w:val="restart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Деклариро-ванный </w:t>
            </w:r>
          </w:p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679D" w:rsidRPr="00532130">
        <w:tc>
          <w:tcPr>
            <w:tcW w:w="908" w:type="dxa"/>
            <w:vMerge/>
          </w:tcPr>
          <w:p w:rsidR="00FC679D" w:rsidRPr="00532130" w:rsidRDefault="00FC67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FC679D" w:rsidRPr="00532130" w:rsidRDefault="00FC679D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FC679D" w:rsidRPr="00532130" w:rsidRDefault="00FC679D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00" w:type="dxa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пло-щадь (кв.м)</w:t>
            </w:r>
          </w:p>
        </w:tc>
        <w:tc>
          <w:tcPr>
            <w:tcW w:w="960" w:type="dxa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40" w:type="dxa"/>
          </w:tcPr>
          <w:p w:rsidR="00FC679D" w:rsidRPr="00EC5016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пло-щадь (кв.м)</w:t>
            </w:r>
          </w:p>
        </w:tc>
        <w:tc>
          <w:tcPr>
            <w:tcW w:w="945" w:type="dxa"/>
          </w:tcPr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</w:p>
          <w:p w:rsidR="00FC679D" w:rsidRPr="00EC5016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:rsidR="00FC679D" w:rsidRPr="00532130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C679D" w:rsidRPr="00532130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C679D" w:rsidRPr="00532130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C679D" w:rsidRPr="00AB2FDB">
        <w:trPr>
          <w:trHeight w:val="2208"/>
        </w:trPr>
        <w:tc>
          <w:tcPr>
            <w:tcW w:w="908" w:type="dxa"/>
          </w:tcPr>
          <w:p w:rsidR="00FC679D" w:rsidRPr="00AB2FDB" w:rsidRDefault="00FC67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FC679D" w:rsidRPr="00AB2FDB" w:rsidRDefault="00FC679D" w:rsidP="00084886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FC679D" w:rsidRPr="005F1583" w:rsidRDefault="00FC679D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1583">
              <w:rPr>
                <w:rFonts w:ascii="Times New Roman" w:hAnsi="Times New Roman" w:cs="Times New Roman"/>
                <w:sz w:val="16"/>
                <w:szCs w:val="16"/>
              </w:rPr>
              <w:t>Спиридонов В.А.</w:t>
            </w:r>
          </w:p>
        </w:tc>
        <w:tc>
          <w:tcPr>
            <w:tcW w:w="1280" w:type="dxa"/>
          </w:tcPr>
          <w:p w:rsidR="00FC679D" w:rsidRDefault="00FC679D" w:rsidP="00EC50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</w:p>
          <w:p w:rsidR="00FC679D" w:rsidRDefault="00FC679D" w:rsidP="00EC50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-в</w:t>
            </w: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енной инспекции труда - главный государствен-ный инспектор труда в Республике</w:t>
            </w:r>
          </w:p>
          <w:p w:rsidR="00FC679D" w:rsidRPr="00EC5016" w:rsidRDefault="00FC679D" w:rsidP="00EC50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Мордовия</w:t>
            </w:r>
          </w:p>
          <w:p w:rsidR="00FC679D" w:rsidRPr="00AB2FDB" w:rsidRDefault="00FC679D" w:rsidP="00084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C679D" w:rsidRPr="00EC5016" w:rsidRDefault="00FC679D" w:rsidP="00DA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679D" w:rsidRDefault="00FC679D" w:rsidP="00DA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EC5016" w:rsidRDefault="00FC679D" w:rsidP="00DA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679D" w:rsidRDefault="00FC679D" w:rsidP="00DA48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5715C1" w:rsidRDefault="00FC679D" w:rsidP="00DA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79D" w:rsidRPr="00EC5016" w:rsidRDefault="00FC679D" w:rsidP="00C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C679D" w:rsidRDefault="00FC679D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EC5016" w:rsidRDefault="00FC679D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C679D" w:rsidRDefault="00FC679D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EC5016" w:rsidRDefault="00FC679D" w:rsidP="00823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</w:tcPr>
          <w:p w:rsidR="00FC679D" w:rsidRPr="00EC5016" w:rsidRDefault="00FC679D" w:rsidP="008E73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679D" w:rsidRPr="00EC5016" w:rsidRDefault="00FC679D" w:rsidP="00EC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EC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EC5016" w:rsidRDefault="00FC679D" w:rsidP="008E73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5016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679D" w:rsidRDefault="00FC679D" w:rsidP="00EC50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EC50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EC5016" w:rsidRDefault="00FC679D" w:rsidP="00597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FC679D" w:rsidRPr="0053094E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53094E" w:rsidRDefault="00FC679D" w:rsidP="00597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C679D" w:rsidRPr="0053094E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</w:p>
          <w:p w:rsidR="00FC679D" w:rsidRPr="0053094E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640" w:type="dxa"/>
          </w:tcPr>
          <w:p w:rsidR="00FC679D" w:rsidRPr="0053094E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45" w:type="dxa"/>
          </w:tcPr>
          <w:p w:rsidR="00FC679D" w:rsidRPr="0053094E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Pr="0053094E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C679D" w:rsidRPr="0053094E" w:rsidRDefault="00FC679D" w:rsidP="0053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9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5309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09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</w:p>
          <w:p w:rsidR="00FC679D" w:rsidRPr="0053094E" w:rsidRDefault="00FC679D" w:rsidP="00C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679D" w:rsidRPr="0053094E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1313756,80</w:t>
            </w:r>
          </w:p>
        </w:tc>
        <w:tc>
          <w:tcPr>
            <w:tcW w:w="2126" w:type="dxa"/>
          </w:tcPr>
          <w:p w:rsidR="00FC679D" w:rsidRPr="00AB2FDB" w:rsidRDefault="00FC679D" w:rsidP="0008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C679D" w:rsidRPr="00AB2FDB">
        <w:trPr>
          <w:trHeight w:val="1658"/>
        </w:trPr>
        <w:tc>
          <w:tcPr>
            <w:tcW w:w="908" w:type="dxa"/>
          </w:tcPr>
          <w:p w:rsidR="00FC679D" w:rsidRDefault="00FC679D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C679D" w:rsidRPr="00AB2FDB" w:rsidRDefault="00FC679D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FC679D" w:rsidRPr="00AB2FDB" w:rsidRDefault="00FC679D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FC679D" w:rsidRPr="00AB2FDB" w:rsidRDefault="00FC679D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Архивариус</w:t>
            </w:r>
          </w:p>
        </w:tc>
        <w:tc>
          <w:tcPr>
            <w:tcW w:w="1040" w:type="dxa"/>
          </w:tcPr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40" w:type="dxa"/>
          </w:tcPr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00" w:type="dxa"/>
          </w:tcPr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C679D" w:rsidRDefault="00FC679D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4D15AD" w:rsidRDefault="00FC679D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640" w:type="dxa"/>
          </w:tcPr>
          <w:p w:rsidR="00FC679D" w:rsidRPr="004D15AD" w:rsidRDefault="00FC679D" w:rsidP="008E737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8E737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679D" w:rsidRPr="004D15AD" w:rsidRDefault="00FC679D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Pr="004D15AD" w:rsidRDefault="00FC679D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C679D" w:rsidRPr="00AB2FDB" w:rsidRDefault="00FC679D" w:rsidP="00B67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148194,98</w:t>
            </w:r>
          </w:p>
        </w:tc>
        <w:tc>
          <w:tcPr>
            <w:tcW w:w="2126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C679D" w:rsidRPr="00AB2FDB">
        <w:tc>
          <w:tcPr>
            <w:tcW w:w="908" w:type="dxa"/>
          </w:tcPr>
          <w:p w:rsidR="00FC679D" w:rsidRDefault="00FC679D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C679D" w:rsidRDefault="00FC679D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Default="00FC679D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679D" w:rsidRPr="00AB2FDB" w:rsidRDefault="00FC679D" w:rsidP="00B670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FC679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Панков</w:t>
            </w:r>
          </w:p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Д.Н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FC679D" w:rsidRDefault="00FC679D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Государст-венной инспекции труда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главного государст-венного инспектора труда в Республике Мордовия (по правовым вопросам)</w:t>
            </w:r>
          </w:p>
          <w:p w:rsidR="00FC679D" w:rsidRPr="00AB2FDB" w:rsidRDefault="00FC679D" w:rsidP="00B67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00" w:type="dxa"/>
          </w:tcPr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6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C679D" w:rsidRPr="001F761F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FC679D" w:rsidRPr="004D15AD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5A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45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F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C679D" w:rsidRPr="004B34DE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34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Oktavia Tour</w:t>
            </w:r>
          </w:p>
          <w:p w:rsidR="00FC679D" w:rsidRPr="004B34DE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FC679D" w:rsidRPr="0054458E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520493,00</w:t>
            </w:r>
          </w:p>
        </w:tc>
        <w:tc>
          <w:tcPr>
            <w:tcW w:w="2126" w:type="dxa"/>
          </w:tcPr>
          <w:p w:rsidR="00FC679D" w:rsidRPr="00AB2FDB" w:rsidRDefault="00FC679D" w:rsidP="00B67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C679D" w:rsidRDefault="00FC679D" w:rsidP="0054458E">
      <w:pPr>
        <w:spacing w:after="0" w:line="240" w:lineRule="auto"/>
        <w:rPr>
          <w:rFonts w:cs="Times New Roman"/>
        </w:rPr>
      </w:pPr>
    </w:p>
    <w:sectPr w:rsidR="00FC679D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9D" w:rsidRDefault="00FC679D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679D" w:rsidRDefault="00FC679D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9D" w:rsidRDefault="00FC679D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679D" w:rsidRDefault="00FC679D" w:rsidP="000F6A4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708"/>
  <w:doNotHyphenateCaps/>
  <w:drawingGridHorizontalSpacing w:val="80"/>
  <w:displayHorizontalDrawingGridEvery w:val="2"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46"/>
    <w:rsid w:val="00005E9D"/>
    <w:rsid w:val="00084886"/>
    <w:rsid w:val="0009666F"/>
    <w:rsid w:val="000B1CBD"/>
    <w:rsid w:val="000C2CCE"/>
    <w:rsid w:val="000F6A46"/>
    <w:rsid w:val="00115CCF"/>
    <w:rsid w:val="00125ADB"/>
    <w:rsid w:val="00127002"/>
    <w:rsid w:val="0013777E"/>
    <w:rsid w:val="001455D9"/>
    <w:rsid w:val="0015137C"/>
    <w:rsid w:val="001626A1"/>
    <w:rsid w:val="001634D7"/>
    <w:rsid w:val="0016538E"/>
    <w:rsid w:val="00167217"/>
    <w:rsid w:val="0017159A"/>
    <w:rsid w:val="001A1525"/>
    <w:rsid w:val="001A34E7"/>
    <w:rsid w:val="001C65A0"/>
    <w:rsid w:val="001D1C02"/>
    <w:rsid w:val="001D3D4D"/>
    <w:rsid w:val="001E16FB"/>
    <w:rsid w:val="001F4921"/>
    <w:rsid w:val="001F761F"/>
    <w:rsid w:val="00212033"/>
    <w:rsid w:val="00231442"/>
    <w:rsid w:val="00235E13"/>
    <w:rsid w:val="00247D16"/>
    <w:rsid w:val="00250C8F"/>
    <w:rsid w:val="0028324B"/>
    <w:rsid w:val="002E26DC"/>
    <w:rsid w:val="002E40FA"/>
    <w:rsid w:val="002E6AEB"/>
    <w:rsid w:val="003038DF"/>
    <w:rsid w:val="00340704"/>
    <w:rsid w:val="003445E6"/>
    <w:rsid w:val="00362B2D"/>
    <w:rsid w:val="00374673"/>
    <w:rsid w:val="00374683"/>
    <w:rsid w:val="00386691"/>
    <w:rsid w:val="003B15DC"/>
    <w:rsid w:val="003D0523"/>
    <w:rsid w:val="003E112C"/>
    <w:rsid w:val="003E4B8A"/>
    <w:rsid w:val="00434B93"/>
    <w:rsid w:val="004730A3"/>
    <w:rsid w:val="004773AF"/>
    <w:rsid w:val="00484D2C"/>
    <w:rsid w:val="00494FF6"/>
    <w:rsid w:val="004B331E"/>
    <w:rsid w:val="004B34DE"/>
    <w:rsid w:val="004D15AD"/>
    <w:rsid w:val="00506AB2"/>
    <w:rsid w:val="00520A62"/>
    <w:rsid w:val="0053094E"/>
    <w:rsid w:val="00532130"/>
    <w:rsid w:val="00535E4A"/>
    <w:rsid w:val="0054458E"/>
    <w:rsid w:val="005464C3"/>
    <w:rsid w:val="00561239"/>
    <w:rsid w:val="005715C1"/>
    <w:rsid w:val="00582C36"/>
    <w:rsid w:val="00583627"/>
    <w:rsid w:val="005973A9"/>
    <w:rsid w:val="005A1793"/>
    <w:rsid w:val="005A3172"/>
    <w:rsid w:val="005C45C8"/>
    <w:rsid w:val="005E52F8"/>
    <w:rsid w:val="005F0443"/>
    <w:rsid w:val="005F1583"/>
    <w:rsid w:val="0060576C"/>
    <w:rsid w:val="0062576E"/>
    <w:rsid w:val="006279BD"/>
    <w:rsid w:val="006279D3"/>
    <w:rsid w:val="00643435"/>
    <w:rsid w:val="0065302E"/>
    <w:rsid w:val="006558CD"/>
    <w:rsid w:val="0068033D"/>
    <w:rsid w:val="006910AB"/>
    <w:rsid w:val="006956AF"/>
    <w:rsid w:val="006A737E"/>
    <w:rsid w:val="006B5523"/>
    <w:rsid w:val="006C4ABC"/>
    <w:rsid w:val="006D0FA8"/>
    <w:rsid w:val="006D2975"/>
    <w:rsid w:val="006E169D"/>
    <w:rsid w:val="006E3F65"/>
    <w:rsid w:val="0071187E"/>
    <w:rsid w:val="00716E20"/>
    <w:rsid w:val="007205B7"/>
    <w:rsid w:val="007248CF"/>
    <w:rsid w:val="00735F38"/>
    <w:rsid w:val="007430DC"/>
    <w:rsid w:val="007840E6"/>
    <w:rsid w:val="00790ED5"/>
    <w:rsid w:val="007938F5"/>
    <w:rsid w:val="007A2C32"/>
    <w:rsid w:val="007D4572"/>
    <w:rsid w:val="007E3A75"/>
    <w:rsid w:val="007E7C69"/>
    <w:rsid w:val="008235F6"/>
    <w:rsid w:val="00832F74"/>
    <w:rsid w:val="00876C51"/>
    <w:rsid w:val="00885A7E"/>
    <w:rsid w:val="0088623B"/>
    <w:rsid w:val="00896F06"/>
    <w:rsid w:val="008A6D7A"/>
    <w:rsid w:val="008B08FB"/>
    <w:rsid w:val="008B137C"/>
    <w:rsid w:val="008D4033"/>
    <w:rsid w:val="008E737F"/>
    <w:rsid w:val="008F03E6"/>
    <w:rsid w:val="008F4805"/>
    <w:rsid w:val="008F7FA1"/>
    <w:rsid w:val="00900E28"/>
    <w:rsid w:val="009137EC"/>
    <w:rsid w:val="00934E2D"/>
    <w:rsid w:val="0095637E"/>
    <w:rsid w:val="009829D0"/>
    <w:rsid w:val="00984896"/>
    <w:rsid w:val="00991251"/>
    <w:rsid w:val="00994AEA"/>
    <w:rsid w:val="009D29A1"/>
    <w:rsid w:val="009D74E5"/>
    <w:rsid w:val="00A71F25"/>
    <w:rsid w:val="00AB2FDB"/>
    <w:rsid w:val="00AC22AB"/>
    <w:rsid w:val="00AD37C9"/>
    <w:rsid w:val="00AD3EE3"/>
    <w:rsid w:val="00AE44F9"/>
    <w:rsid w:val="00AE605B"/>
    <w:rsid w:val="00AF6616"/>
    <w:rsid w:val="00B07438"/>
    <w:rsid w:val="00B10C88"/>
    <w:rsid w:val="00B112DA"/>
    <w:rsid w:val="00B13826"/>
    <w:rsid w:val="00B303AA"/>
    <w:rsid w:val="00B461FC"/>
    <w:rsid w:val="00B52691"/>
    <w:rsid w:val="00B531C6"/>
    <w:rsid w:val="00B67018"/>
    <w:rsid w:val="00BA2ECA"/>
    <w:rsid w:val="00BA3097"/>
    <w:rsid w:val="00BB289E"/>
    <w:rsid w:val="00BD54D6"/>
    <w:rsid w:val="00BE2FE1"/>
    <w:rsid w:val="00BF2461"/>
    <w:rsid w:val="00C13C05"/>
    <w:rsid w:val="00C223E5"/>
    <w:rsid w:val="00C415D2"/>
    <w:rsid w:val="00C50111"/>
    <w:rsid w:val="00C57B22"/>
    <w:rsid w:val="00C60F34"/>
    <w:rsid w:val="00C61301"/>
    <w:rsid w:val="00C63CE5"/>
    <w:rsid w:val="00C76095"/>
    <w:rsid w:val="00CD79AF"/>
    <w:rsid w:val="00CF4726"/>
    <w:rsid w:val="00CF6045"/>
    <w:rsid w:val="00D00D55"/>
    <w:rsid w:val="00D21E22"/>
    <w:rsid w:val="00D4086A"/>
    <w:rsid w:val="00D72CEF"/>
    <w:rsid w:val="00D81332"/>
    <w:rsid w:val="00DA254D"/>
    <w:rsid w:val="00DA2DF6"/>
    <w:rsid w:val="00DA4801"/>
    <w:rsid w:val="00DD4222"/>
    <w:rsid w:val="00DE6BF2"/>
    <w:rsid w:val="00E1124F"/>
    <w:rsid w:val="00E23A70"/>
    <w:rsid w:val="00E27761"/>
    <w:rsid w:val="00E4258B"/>
    <w:rsid w:val="00E53F45"/>
    <w:rsid w:val="00E77F34"/>
    <w:rsid w:val="00E819A5"/>
    <w:rsid w:val="00EA1A73"/>
    <w:rsid w:val="00EB5BC1"/>
    <w:rsid w:val="00EC5016"/>
    <w:rsid w:val="00F03EEF"/>
    <w:rsid w:val="00F20653"/>
    <w:rsid w:val="00F71E8D"/>
    <w:rsid w:val="00F744E6"/>
    <w:rsid w:val="00FA378A"/>
    <w:rsid w:val="00FA3F61"/>
    <w:rsid w:val="00FB62E8"/>
    <w:rsid w:val="00FC2FF3"/>
    <w:rsid w:val="00FC679D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46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F6A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F6A46"/>
    <w:rPr>
      <w:rFonts w:ascii="Calibri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F6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213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NovgorodovaOV</dc:creator>
  <cp:keywords/>
  <dc:description/>
  <cp:lastModifiedBy>Антонюк</cp:lastModifiedBy>
  <cp:revision>6</cp:revision>
  <cp:lastPrinted>2016-05-17T13:40:00Z</cp:lastPrinted>
  <dcterms:created xsi:type="dcterms:W3CDTF">2016-05-16T07:52:00Z</dcterms:created>
  <dcterms:modified xsi:type="dcterms:W3CDTF">2016-05-17T14:05:00Z</dcterms:modified>
</cp:coreProperties>
</file>